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14E4B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-2200910</wp:posOffset>
                  </wp:positionV>
                  <wp:extent cx="2028825" cy="1752600"/>
                  <wp:effectExtent l="76200" t="76200" r="85725" b="7620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40302-WA00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526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336477" w:rsidP="00B5731A">
            <w:pPr>
              <w:pStyle w:val="Title"/>
            </w:pPr>
            <w:r>
              <w:t>Muhammad Haris</w:t>
            </w:r>
          </w:p>
          <w:p w:rsidR="00CA1827" w:rsidRDefault="00CA1827" w:rsidP="00CA1827"/>
          <w:p w:rsidR="00CA1827" w:rsidRDefault="00CA1827" w:rsidP="00364165">
            <w:pPr>
              <w:pStyle w:val="Heading2"/>
            </w:pPr>
            <w:r w:rsidRPr="00364165">
              <w:t>PERSONAL INFORMATION</w:t>
            </w:r>
          </w:p>
          <w:p w:rsidR="00364165" w:rsidRDefault="00364165" w:rsidP="00364165">
            <w:r>
              <w:t>Father Name</w:t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 xml:space="preserve">Muhammad </w:t>
            </w:r>
            <w:proofErr w:type="spellStart"/>
            <w:r>
              <w:t>Ramzan</w:t>
            </w:r>
            <w:proofErr w:type="spellEnd"/>
          </w:p>
          <w:p w:rsidR="00364165" w:rsidRDefault="00364165" w:rsidP="00364165">
            <w:r>
              <w:t>Marital Status</w:t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>Single</w:t>
            </w:r>
          </w:p>
          <w:p w:rsidR="00364165" w:rsidRDefault="00364165" w:rsidP="00364165">
            <w:r>
              <w:t>Nationality</w:t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>Pakistani</w:t>
            </w:r>
          </w:p>
          <w:p w:rsidR="00364165" w:rsidRDefault="00364165" w:rsidP="00364165">
            <w:r>
              <w:t>Religion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>Muslim</w:t>
            </w:r>
          </w:p>
          <w:p w:rsidR="00364165" w:rsidRDefault="00364165" w:rsidP="00364165">
            <w:r>
              <w:t>D.O.B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>11/03/2000</w:t>
            </w:r>
          </w:p>
          <w:p w:rsidR="00364165" w:rsidRPr="00364165" w:rsidRDefault="00364165" w:rsidP="00364165">
            <w:r>
              <w:t>CNIC #</w:t>
            </w:r>
            <w:r>
              <w:tab/>
            </w:r>
            <w:r>
              <w:tab/>
            </w:r>
            <w:r>
              <w:tab/>
              <w:t>:</w:t>
            </w:r>
            <w:r>
              <w:tab/>
            </w:r>
            <w:r>
              <w:tab/>
              <w:t>33203-4319993-5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F0F57A0CB5714CC4BE772F86939A09FD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336477" w:rsidP="00336477">
            <w:r>
              <w:t xml:space="preserve">I am Muhammad </w:t>
            </w:r>
            <w:proofErr w:type="spellStart"/>
            <w:r>
              <w:t>Haris</w:t>
            </w:r>
            <w:proofErr w:type="spellEnd"/>
            <w:r>
              <w:t xml:space="preserve">. Seeking to work in dynamic environment at challenging position of greater responsibilities to expand my skills. Skill set contribution of organization as well as my own professional </w:t>
            </w:r>
            <w:proofErr w:type="spellStart"/>
            <w:r>
              <w:t>persuit</w:t>
            </w:r>
            <w:proofErr w:type="spellEnd"/>
            <w:r>
              <w:t xml:space="preserve">. All of things that </w:t>
            </w:r>
            <w:proofErr w:type="spellStart"/>
            <w:r>
              <w:t>i</w:t>
            </w:r>
            <w:proofErr w:type="spellEnd"/>
            <w:r>
              <w:t xml:space="preserve"> have learnt from self-learning techniques neither from any institution nor any resources.</w:t>
            </w:r>
          </w:p>
          <w:p w:rsidR="00036450" w:rsidRDefault="00036450" w:rsidP="00036450"/>
          <w:sdt>
            <w:sdtPr>
              <w:id w:val="-1954003311"/>
              <w:placeholder>
                <w:docPart w:val="D4DCF45F4A2B42D097B6B6ACCD4E4E51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D6EA75C053CB43639BC8A94ECC134444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336477" w:rsidP="004D3011">
            <w:r w:rsidRPr="00336477">
              <w:t>+971 056 207 5281</w:t>
            </w:r>
          </w:p>
          <w:p w:rsidR="004D3011" w:rsidRDefault="004D3011" w:rsidP="004D3011"/>
          <w:sdt>
            <w:sdtPr>
              <w:id w:val="-240260293"/>
              <w:placeholder>
                <w:docPart w:val="8C0F86B5CBDC406F91379A14A26D3B9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4D3011" w:rsidRDefault="005A5C04" w:rsidP="00336477">
            <w:hyperlink r:id="rId11" w:history="1">
              <w:r w:rsidR="00336477" w:rsidRPr="00B676B2">
                <w:rPr>
                  <w:rStyle w:val="Hyperlink"/>
                </w:rPr>
                <w:t>mharis12430@gmail.com</w:t>
              </w:r>
            </w:hyperlink>
          </w:p>
          <w:p w:rsidR="00336477" w:rsidRDefault="00336477" w:rsidP="00336477"/>
          <w:p w:rsidR="00336477" w:rsidRDefault="00336477" w:rsidP="00336477">
            <w:r>
              <w:t>Address:</w:t>
            </w:r>
          </w:p>
          <w:p w:rsidR="00336477" w:rsidRDefault="00336477" w:rsidP="00336477">
            <w:pPr>
              <w:rPr>
                <w:color w:val="B85A22" w:themeColor="accent2" w:themeShade="BF"/>
                <w:u w:val="single"/>
              </w:rPr>
            </w:pPr>
            <w:proofErr w:type="spellStart"/>
            <w:r w:rsidRPr="00336477">
              <w:rPr>
                <w:color w:val="B85A22" w:themeColor="accent2" w:themeShade="BF"/>
                <w:u w:val="single"/>
              </w:rPr>
              <w:t>Baniyas</w:t>
            </w:r>
            <w:proofErr w:type="spellEnd"/>
            <w:r w:rsidRPr="00336477">
              <w:rPr>
                <w:color w:val="B85A22" w:themeColor="accent2" w:themeShade="BF"/>
                <w:u w:val="single"/>
              </w:rPr>
              <w:t xml:space="preserve"> center </w:t>
            </w:r>
            <w:proofErr w:type="spellStart"/>
            <w:r w:rsidRPr="00336477">
              <w:rPr>
                <w:color w:val="B85A22" w:themeColor="accent2" w:themeShade="BF"/>
                <w:u w:val="single"/>
              </w:rPr>
              <w:t>naif</w:t>
            </w:r>
            <w:proofErr w:type="spellEnd"/>
            <w:r w:rsidRPr="00336477">
              <w:rPr>
                <w:color w:val="B85A22" w:themeColor="accent2" w:themeShade="BF"/>
                <w:u w:val="single"/>
              </w:rPr>
              <w:t xml:space="preserve"> road </w:t>
            </w:r>
            <w:proofErr w:type="spellStart"/>
            <w:r w:rsidRPr="00336477">
              <w:rPr>
                <w:color w:val="B85A22" w:themeColor="accent2" w:themeShade="BF"/>
                <w:u w:val="single"/>
              </w:rPr>
              <w:t>daira</w:t>
            </w:r>
            <w:proofErr w:type="spellEnd"/>
            <w:r w:rsidRPr="00336477">
              <w:rPr>
                <w:color w:val="B85A22" w:themeColor="accent2" w:themeShade="BF"/>
                <w:u w:val="single"/>
              </w:rPr>
              <w:t xml:space="preserve"> </w:t>
            </w:r>
            <w:proofErr w:type="spellStart"/>
            <w:r w:rsidRPr="00336477">
              <w:rPr>
                <w:color w:val="B85A22" w:themeColor="accent2" w:themeShade="BF"/>
                <w:u w:val="single"/>
              </w:rPr>
              <w:t>dubai</w:t>
            </w:r>
            <w:proofErr w:type="spellEnd"/>
          </w:p>
          <w:p w:rsidR="00CA1827" w:rsidRDefault="00CA1827" w:rsidP="00336477">
            <w:pPr>
              <w:rPr>
                <w:color w:val="B85A22" w:themeColor="accent2" w:themeShade="BF"/>
                <w:u w:val="single"/>
              </w:rPr>
            </w:pPr>
          </w:p>
          <w:p w:rsidR="00CA1827" w:rsidRDefault="00CA1827" w:rsidP="00336477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CA1827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LANGUGES:</w:t>
            </w:r>
          </w:p>
          <w:p w:rsidR="00CA1827" w:rsidRDefault="00CA1827" w:rsidP="00336477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CA1827" w:rsidRPr="00C641E5" w:rsidRDefault="00CA1827" w:rsidP="00CA1827">
            <w:pPr>
              <w:pStyle w:val="ListParagraph"/>
              <w:numPr>
                <w:ilvl w:val="0"/>
                <w:numId w:val="4"/>
              </w:numPr>
            </w:pPr>
            <w:r>
              <w:t>English</w:t>
            </w:r>
          </w:p>
          <w:p w:rsidR="00CA1827" w:rsidRPr="00BA3BE2" w:rsidRDefault="00CA1827" w:rsidP="00CA1827">
            <w:pPr>
              <w:pStyle w:val="ListParagraph"/>
              <w:numPr>
                <w:ilvl w:val="0"/>
                <w:numId w:val="4"/>
              </w:numPr>
            </w:pPr>
            <w:r>
              <w:t>Urdu</w:t>
            </w:r>
          </w:p>
          <w:p w:rsidR="00CA1827" w:rsidRPr="003819D6" w:rsidRDefault="00CA1827" w:rsidP="00CA1827">
            <w:pPr>
              <w:pStyle w:val="ListParagraph"/>
              <w:numPr>
                <w:ilvl w:val="0"/>
                <w:numId w:val="4"/>
              </w:numPr>
            </w:pPr>
            <w:r>
              <w:t>Punjabi</w:t>
            </w:r>
          </w:p>
          <w:p w:rsidR="00CA1827" w:rsidRPr="00336477" w:rsidRDefault="00CA1827" w:rsidP="00336477">
            <w:pPr>
              <w:rPr>
                <w:color w:val="B85A22" w:themeColor="accent2" w:themeShade="BF"/>
                <w:u w:val="single"/>
              </w:rPr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3DF715505F44AA8A16F18ACF08AAFA7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B5731A" w:rsidRPr="00B5731A" w:rsidRDefault="00B5731A" w:rsidP="00B5731A">
            <w:pPr>
              <w:pStyle w:val="Heading4"/>
            </w:pPr>
            <w:r>
              <w:t>Islamabad Model School for Boys F7/3, Islamabad.</w:t>
            </w:r>
          </w:p>
          <w:p w:rsidR="00036450" w:rsidRPr="00B359E4" w:rsidRDefault="00B5731A" w:rsidP="00B359E4">
            <w:pPr>
              <w:pStyle w:val="Date"/>
            </w:pPr>
            <w:r>
              <w:t>2018</w:t>
            </w:r>
            <w:r w:rsidR="00036450" w:rsidRPr="00B359E4">
              <w:t xml:space="preserve"> - </w:t>
            </w:r>
            <w:r>
              <w:t>2020</w:t>
            </w:r>
          </w:p>
          <w:p w:rsidR="004D3011" w:rsidRDefault="00065401" w:rsidP="00036450">
            <w:r>
              <w:t xml:space="preserve">I complete my FSC (ICS) in 2020 from </w:t>
            </w:r>
            <w:proofErr w:type="spellStart"/>
            <w:r>
              <w:t>imcb</w:t>
            </w:r>
            <w:proofErr w:type="spellEnd"/>
            <w:r>
              <w:t xml:space="preserve"> f7/3 </w:t>
            </w:r>
            <w:r w:rsidRPr="00065401">
              <w:t>affiliated</w:t>
            </w:r>
            <w:r>
              <w:t xml:space="preserve"> with federal board.</w:t>
            </w:r>
          </w:p>
          <w:p w:rsidR="00036450" w:rsidRDefault="00036450" w:rsidP="00036450"/>
          <w:p w:rsidR="00B5731A" w:rsidRPr="00036450" w:rsidRDefault="00B5731A" w:rsidP="00B5731A">
            <w:pPr>
              <w:pStyle w:val="Heading4"/>
            </w:pPr>
            <w:r>
              <w:t>Jinnah Muslim School and College.</w:t>
            </w:r>
          </w:p>
          <w:p w:rsidR="00036450" w:rsidRPr="00B359E4" w:rsidRDefault="00B5731A" w:rsidP="00B359E4">
            <w:pPr>
              <w:pStyle w:val="Date"/>
            </w:pPr>
            <w:r>
              <w:t>2016</w:t>
            </w:r>
            <w:r w:rsidR="00036450" w:rsidRPr="00B359E4">
              <w:t xml:space="preserve"> - </w:t>
            </w:r>
            <w:r>
              <w:t>2018</w:t>
            </w:r>
          </w:p>
          <w:p w:rsidR="00036450" w:rsidRDefault="00065401" w:rsidP="00036450">
            <w:r>
              <w:t xml:space="preserve">I complete my Matric (science) in 2018 from </w:t>
            </w:r>
            <w:proofErr w:type="spellStart"/>
            <w:r>
              <w:t>jinnh</w:t>
            </w:r>
            <w:proofErr w:type="spellEnd"/>
            <w:r>
              <w:t xml:space="preserve"> </w:t>
            </w:r>
            <w:proofErr w:type="spellStart"/>
            <w:r>
              <w:t>mislim</w:t>
            </w:r>
            <w:proofErr w:type="spellEnd"/>
            <w:r>
              <w:t xml:space="preserve"> school </w:t>
            </w:r>
            <w:proofErr w:type="spellStart"/>
            <w:r>
              <w:t>nd</w:t>
            </w:r>
            <w:proofErr w:type="spellEnd"/>
            <w:r>
              <w:t xml:space="preserve"> college </w:t>
            </w:r>
            <w:r w:rsidRPr="00065401">
              <w:t>affiliated</w:t>
            </w:r>
            <w:r>
              <w:t xml:space="preserve"> with federal board.</w:t>
            </w:r>
          </w:p>
          <w:p w:rsidR="00364165" w:rsidRDefault="00364165" w:rsidP="00036450"/>
          <w:p w:rsidR="00364165" w:rsidRDefault="00364165" w:rsidP="00364165">
            <w:pPr>
              <w:pStyle w:val="Heading2"/>
            </w:pPr>
            <w:r w:rsidRPr="00364165">
              <w:t>DIPLOMA</w:t>
            </w:r>
          </w:p>
          <w:p w:rsidR="00364165" w:rsidRDefault="00364165" w:rsidP="00364165">
            <w:pPr>
              <w:pStyle w:val="ListParagraph"/>
              <w:numPr>
                <w:ilvl w:val="0"/>
                <w:numId w:val="5"/>
              </w:numPr>
            </w:pPr>
            <w:r>
              <w:t>3 months certification in Basic IT.</w:t>
            </w:r>
          </w:p>
          <w:p w:rsidR="00364165" w:rsidRDefault="00364165" w:rsidP="00364165">
            <w:pPr>
              <w:pStyle w:val="ListParagraph"/>
              <w:numPr>
                <w:ilvl w:val="0"/>
                <w:numId w:val="5"/>
              </w:numPr>
            </w:pPr>
            <w:r>
              <w:t xml:space="preserve">3 months certification in </w:t>
            </w:r>
            <w:proofErr w:type="gramStart"/>
            <w:r>
              <w:t>Solar</w:t>
            </w:r>
            <w:proofErr w:type="gramEnd"/>
            <w:r>
              <w:t xml:space="preserve"> photovoltaic. </w:t>
            </w:r>
          </w:p>
          <w:p w:rsidR="00364165" w:rsidRPr="00364165" w:rsidRDefault="00364165" w:rsidP="00364165">
            <w:pPr>
              <w:pStyle w:val="ListParagraph"/>
              <w:numPr>
                <w:ilvl w:val="0"/>
                <w:numId w:val="5"/>
              </w:numPr>
            </w:pPr>
            <w:r>
              <w:t>3 months certification in E</w:t>
            </w:r>
            <w:r w:rsidRPr="00364165">
              <w:t>lectrician</w:t>
            </w:r>
            <w:r>
              <w:t>.</w:t>
            </w:r>
          </w:p>
          <w:p w:rsidR="004D3011" w:rsidRDefault="005A5C04" w:rsidP="00065401">
            <w:pPr>
              <w:pStyle w:val="Heading2"/>
            </w:pPr>
            <w:sdt>
              <w:sdtPr>
                <w:id w:val="1001553383"/>
                <w:placeholder>
                  <w:docPart w:val="97BB5083F5E54C7B96C9393A3E173F4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r w:rsidR="00036450" w:rsidRPr="004D3011">
              <w:t xml:space="preserve"> </w:t>
            </w:r>
          </w:p>
          <w:p w:rsidR="00065401" w:rsidRPr="00CA1827" w:rsidRDefault="00114E4B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  <w:r>
              <w:t xml:space="preserve">1 year </w:t>
            </w:r>
            <w:r w:rsidR="00065401">
              <w:t>working experience with Save Mart as a Cashier or Sales Executive.</w:t>
            </w: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Default="00065401" w:rsidP="00065401"/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  <w:r>
              <w:t>1 year Marketing experience in Real Estate.</w:t>
            </w: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CA1827" w:rsidRDefault="00065401" w:rsidP="00CA1827">
            <w:pPr>
              <w:pStyle w:val="ListParagraph"/>
              <w:numPr>
                <w:ilvl w:val="0"/>
                <w:numId w:val="1"/>
              </w:numPr>
              <w:rPr>
                <w:vanish/>
                <w:specVanish/>
              </w:rPr>
            </w:pPr>
          </w:p>
          <w:p w:rsidR="00065401" w:rsidRPr="001655D6" w:rsidRDefault="00065401" w:rsidP="00065401"/>
          <w:p w:rsidR="00065401" w:rsidRPr="00C87BB7" w:rsidRDefault="00065401" w:rsidP="00CA1827">
            <w:pPr>
              <w:pStyle w:val="ListParagraph"/>
              <w:numPr>
                <w:ilvl w:val="0"/>
                <w:numId w:val="1"/>
              </w:numPr>
            </w:pPr>
            <w:r w:rsidRPr="00293123">
              <w:t>6 month</w:t>
            </w:r>
            <w:r>
              <w:t xml:space="preserve">s Internship with </w:t>
            </w:r>
            <w:proofErr w:type="spellStart"/>
            <w:r>
              <w:t>Transworld</w:t>
            </w:r>
            <w:proofErr w:type="spellEnd"/>
            <w:r>
              <w:t xml:space="preserve"> TM</w:t>
            </w:r>
            <w:r w:rsidRPr="00293123">
              <w:t xml:space="preserve"> as a full</w:t>
            </w:r>
            <w:r>
              <w:t xml:space="preserve"> time IT Internee or a SAP internee also complete Assets tagging project related with admin.</w:t>
            </w:r>
          </w:p>
          <w:p w:rsidR="00065401" w:rsidRDefault="00114E4B" w:rsidP="00CA1827">
            <w:pPr>
              <w:pStyle w:val="ListParagraph"/>
              <w:numPr>
                <w:ilvl w:val="0"/>
                <w:numId w:val="1"/>
              </w:numPr>
            </w:pPr>
            <w:r>
              <w:t xml:space="preserve">1year </w:t>
            </w:r>
            <w:r w:rsidR="00065401">
              <w:t xml:space="preserve">working with </w:t>
            </w:r>
            <w:proofErr w:type="spellStart"/>
            <w:r w:rsidR="00065401">
              <w:t>Seedcred</w:t>
            </w:r>
            <w:proofErr w:type="spellEnd"/>
            <w:r w:rsidR="00065401">
              <w:t xml:space="preserve"> Financial Services Pvt. as a Recovery Agent.</w:t>
            </w:r>
          </w:p>
          <w:p w:rsidR="00065401" w:rsidRDefault="00114E4B" w:rsidP="00CA1827">
            <w:pPr>
              <w:pStyle w:val="ListParagraph"/>
              <w:numPr>
                <w:ilvl w:val="0"/>
                <w:numId w:val="1"/>
              </w:numPr>
            </w:pPr>
            <w:r>
              <w:t xml:space="preserve">1year </w:t>
            </w:r>
            <w:r w:rsidR="00065401">
              <w:t xml:space="preserve">working with </w:t>
            </w:r>
            <w:proofErr w:type="spellStart"/>
            <w:r w:rsidR="00065401">
              <w:t>Incresco</w:t>
            </w:r>
            <w:proofErr w:type="spellEnd"/>
            <w:r w:rsidR="00065401">
              <w:t xml:space="preserve"> Digital Solutions as a Recovery Agent.</w:t>
            </w:r>
          </w:p>
          <w:sdt>
            <w:sdtPr>
              <w:id w:val="1669594239"/>
              <w:placeholder>
                <w:docPart w:val="56ADDEEB23E340E58728D6113004F007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CA1827" w:rsidRPr="00CA1827" w:rsidRDefault="00CA1827" w:rsidP="00CA1827">
            <w:pPr>
              <w:pStyle w:val="ListParagraph"/>
              <w:numPr>
                <w:ilvl w:val="0"/>
                <w:numId w:val="2"/>
              </w:numPr>
              <w:rPr>
                <w:noProof/>
                <w:color w:val="000000" w:themeColor="text1"/>
                <w:lang w:eastAsia="en-US"/>
              </w:rPr>
            </w:pPr>
            <w:proofErr w:type="spellStart"/>
            <w:r w:rsidRPr="00C641E5">
              <w:t>Ms</w:t>
            </w:r>
            <w:proofErr w:type="spellEnd"/>
            <w:r w:rsidRPr="00C641E5">
              <w:t xml:space="preserve">-office (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 w:rsidRPr="00C641E5">
              <w:t xml:space="preserve">word,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 w:rsidRPr="00C641E5">
              <w:t xml:space="preserve">excel,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 w:rsidRPr="00C641E5">
              <w:t>PowerPoint</w:t>
            </w:r>
            <w:r>
              <w:t>,</w:t>
            </w:r>
            <w:r w:rsidRPr="00C641E5">
              <w:t xml:space="preserve"> )</w:t>
            </w:r>
          </w:p>
          <w:p w:rsidR="00CA1827" w:rsidRPr="00C641E5" w:rsidRDefault="00CA1827" w:rsidP="00CA1827">
            <w:pPr>
              <w:pStyle w:val="ListParagraph"/>
              <w:numPr>
                <w:ilvl w:val="0"/>
                <w:numId w:val="2"/>
              </w:numPr>
            </w:pPr>
            <w:r w:rsidRPr="00C641E5">
              <w:t>Good command over computer hardware and software.</w:t>
            </w:r>
          </w:p>
          <w:p w:rsidR="00CA1827" w:rsidRDefault="00CA1827" w:rsidP="00CA1827">
            <w:pPr>
              <w:pStyle w:val="ListParagraph"/>
              <w:numPr>
                <w:ilvl w:val="0"/>
                <w:numId w:val="2"/>
              </w:numPr>
            </w:pPr>
            <w:r w:rsidRPr="00C641E5">
              <w:t>Excellent internet emailing, browsing, surfing applications.</w:t>
            </w:r>
          </w:p>
          <w:p w:rsidR="00CA1827" w:rsidRPr="00CA1827" w:rsidRDefault="00CA1827" w:rsidP="00CA1827">
            <w:pPr>
              <w:pStyle w:val="ListParagraph"/>
              <w:numPr>
                <w:ilvl w:val="0"/>
                <w:numId w:val="2"/>
              </w:numPr>
            </w:pPr>
            <w:r w:rsidRPr="00C641E5">
              <w:t>Good command over window installation, driver’s installation and other applications.</w:t>
            </w:r>
          </w:p>
        </w:tc>
      </w:tr>
    </w:tbl>
    <w:p w:rsidR="0043117B" w:rsidRDefault="005A5C04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04" w:rsidRDefault="005A5C04" w:rsidP="000C45FF">
      <w:r>
        <w:separator/>
      </w:r>
    </w:p>
  </w:endnote>
  <w:endnote w:type="continuationSeparator" w:id="0">
    <w:p w:rsidR="005A5C04" w:rsidRDefault="005A5C0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04" w:rsidRDefault="005A5C04" w:rsidP="000C45FF">
      <w:r>
        <w:separator/>
      </w:r>
    </w:p>
  </w:footnote>
  <w:footnote w:type="continuationSeparator" w:id="0">
    <w:p w:rsidR="005A5C04" w:rsidRDefault="005A5C0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87D"/>
    <w:multiLevelType w:val="hybridMultilevel"/>
    <w:tmpl w:val="3772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35266"/>
    <w:multiLevelType w:val="hybridMultilevel"/>
    <w:tmpl w:val="8ED2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B49E0"/>
    <w:multiLevelType w:val="hybridMultilevel"/>
    <w:tmpl w:val="AF804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B5E41"/>
    <w:multiLevelType w:val="hybridMultilevel"/>
    <w:tmpl w:val="40C65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4B5"/>
    <w:multiLevelType w:val="hybridMultilevel"/>
    <w:tmpl w:val="8DE2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77"/>
    <w:rsid w:val="00036450"/>
    <w:rsid w:val="00065401"/>
    <w:rsid w:val="00094499"/>
    <w:rsid w:val="000C45FF"/>
    <w:rsid w:val="000E3FD1"/>
    <w:rsid w:val="00112054"/>
    <w:rsid w:val="00114E4B"/>
    <w:rsid w:val="001525E1"/>
    <w:rsid w:val="00180329"/>
    <w:rsid w:val="0019001F"/>
    <w:rsid w:val="001A74A5"/>
    <w:rsid w:val="001B2ABD"/>
    <w:rsid w:val="001D3694"/>
    <w:rsid w:val="001E0391"/>
    <w:rsid w:val="001E1759"/>
    <w:rsid w:val="001F1ECC"/>
    <w:rsid w:val="002400EB"/>
    <w:rsid w:val="00256CF7"/>
    <w:rsid w:val="00273C85"/>
    <w:rsid w:val="00281FD5"/>
    <w:rsid w:val="0030481B"/>
    <w:rsid w:val="003156FC"/>
    <w:rsid w:val="003254B5"/>
    <w:rsid w:val="00336477"/>
    <w:rsid w:val="0036416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45CF0"/>
    <w:rsid w:val="005A5C04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97A69"/>
    <w:rsid w:val="00802CA0"/>
    <w:rsid w:val="009260CD"/>
    <w:rsid w:val="00952C25"/>
    <w:rsid w:val="00A2118D"/>
    <w:rsid w:val="00AD76E2"/>
    <w:rsid w:val="00B20152"/>
    <w:rsid w:val="00B359E4"/>
    <w:rsid w:val="00B5731A"/>
    <w:rsid w:val="00B57D98"/>
    <w:rsid w:val="00B70850"/>
    <w:rsid w:val="00C066B6"/>
    <w:rsid w:val="00C37BA1"/>
    <w:rsid w:val="00C4674C"/>
    <w:rsid w:val="00C506CF"/>
    <w:rsid w:val="00C72BED"/>
    <w:rsid w:val="00C9578B"/>
    <w:rsid w:val="00CA1827"/>
    <w:rsid w:val="00CA66DC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6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haris1243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F57A0CB5714CC4BE772F86939A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B095-34F7-4DA1-9E0D-9195C14E7D04}"/>
      </w:docPartPr>
      <w:docPartBody>
        <w:p w:rsidR="00312DE8" w:rsidRDefault="00D80DE8">
          <w:pPr>
            <w:pStyle w:val="F0F57A0CB5714CC4BE772F86939A09FD"/>
          </w:pPr>
          <w:r w:rsidRPr="00D5459D">
            <w:t>Profile</w:t>
          </w:r>
        </w:p>
      </w:docPartBody>
    </w:docPart>
    <w:docPart>
      <w:docPartPr>
        <w:name w:val="D4DCF45F4A2B42D097B6B6ACCD4E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36C9-F07A-4332-8805-68D22AC6BAAA}"/>
      </w:docPartPr>
      <w:docPartBody>
        <w:p w:rsidR="00312DE8" w:rsidRDefault="00D80DE8">
          <w:pPr>
            <w:pStyle w:val="D4DCF45F4A2B42D097B6B6ACCD4E4E51"/>
          </w:pPr>
          <w:r w:rsidRPr="00CB0055">
            <w:t>Contact</w:t>
          </w:r>
        </w:p>
      </w:docPartBody>
    </w:docPart>
    <w:docPart>
      <w:docPartPr>
        <w:name w:val="D6EA75C053CB43639BC8A94ECC13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832F-7911-4DC6-AC41-4D4CC446D6FE}"/>
      </w:docPartPr>
      <w:docPartBody>
        <w:p w:rsidR="00312DE8" w:rsidRDefault="00D80DE8">
          <w:pPr>
            <w:pStyle w:val="D6EA75C053CB43639BC8A94ECC134444"/>
          </w:pPr>
          <w:r w:rsidRPr="004D3011">
            <w:t>PHONE:</w:t>
          </w:r>
        </w:p>
      </w:docPartBody>
    </w:docPart>
    <w:docPart>
      <w:docPartPr>
        <w:name w:val="8C0F86B5CBDC406F91379A14A26D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D7F9-8D20-40A8-80FB-3ACC707E2196}"/>
      </w:docPartPr>
      <w:docPartBody>
        <w:p w:rsidR="00312DE8" w:rsidRDefault="00D80DE8">
          <w:pPr>
            <w:pStyle w:val="8C0F86B5CBDC406F91379A14A26D3B9B"/>
          </w:pPr>
          <w:r w:rsidRPr="004D3011">
            <w:t>EMAIL:</w:t>
          </w:r>
        </w:p>
      </w:docPartBody>
    </w:docPart>
    <w:docPart>
      <w:docPartPr>
        <w:name w:val="23DF715505F44AA8A16F18ACF08A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55C3-B411-4839-9A89-C4B6EA73A3F7}"/>
      </w:docPartPr>
      <w:docPartBody>
        <w:p w:rsidR="00312DE8" w:rsidRDefault="00D80DE8">
          <w:pPr>
            <w:pStyle w:val="23DF715505F44AA8A16F18ACF08AAFA7"/>
          </w:pPr>
          <w:r w:rsidRPr="00036450">
            <w:t>EDUCATION</w:t>
          </w:r>
        </w:p>
      </w:docPartBody>
    </w:docPart>
    <w:docPart>
      <w:docPartPr>
        <w:name w:val="97BB5083F5E54C7B96C9393A3E17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A814-470E-47EC-B439-ABD49B34E746}"/>
      </w:docPartPr>
      <w:docPartBody>
        <w:p w:rsidR="00312DE8" w:rsidRDefault="00D80DE8">
          <w:pPr>
            <w:pStyle w:val="97BB5083F5E54C7B96C9393A3E173F4E"/>
          </w:pPr>
          <w:r w:rsidRPr="00036450">
            <w:t>WORK EXPERIENCE</w:t>
          </w:r>
        </w:p>
      </w:docPartBody>
    </w:docPart>
    <w:docPart>
      <w:docPartPr>
        <w:name w:val="56ADDEEB23E340E58728D6113004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15B0-F398-4013-8CD9-6B889F8540B7}"/>
      </w:docPartPr>
      <w:docPartBody>
        <w:p w:rsidR="00312DE8" w:rsidRDefault="00D80DE8">
          <w:pPr>
            <w:pStyle w:val="56ADDEEB23E340E58728D6113004F007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27"/>
    <w:rsid w:val="00312DE8"/>
    <w:rsid w:val="00427349"/>
    <w:rsid w:val="00881EBB"/>
    <w:rsid w:val="00A60527"/>
    <w:rsid w:val="00D80DE8"/>
    <w:rsid w:val="00E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4B1A9B8E2B4982AD1F04F76D059A49">
    <w:name w:val="BF4B1A9B8E2B4982AD1F04F76D059A49"/>
  </w:style>
  <w:style w:type="paragraph" w:customStyle="1" w:styleId="54833A00D51248D9AB8DF27A0E2C2A4C">
    <w:name w:val="54833A00D51248D9AB8DF27A0E2C2A4C"/>
  </w:style>
  <w:style w:type="paragraph" w:customStyle="1" w:styleId="F0F57A0CB5714CC4BE772F86939A09FD">
    <w:name w:val="F0F57A0CB5714CC4BE772F86939A09FD"/>
  </w:style>
  <w:style w:type="paragraph" w:customStyle="1" w:styleId="D1799FF08BA74DB49B66218B8B24391E">
    <w:name w:val="D1799FF08BA74DB49B66218B8B24391E"/>
  </w:style>
  <w:style w:type="paragraph" w:customStyle="1" w:styleId="D4DCF45F4A2B42D097B6B6ACCD4E4E51">
    <w:name w:val="D4DCF45F4A2B42D097B6B6ACCD4E4E51"/>
  </w:style>
  <w:style w:type="paragraph" w:customStyle="1" w:styleId="D6EA75C053CB43639BC8A94ECC134444">
    <w:name w:val="D6EA75C053CB43639BC8A94ECC134444"/>
  </w:style>
  <w:style w:type="paragraph" w:customStyle="1" w:styleId="CED512109FC1422A922279FA054FF14F">
    <w:name w:val="CED512109FC1422A922279FA054FF14F"/>
  </w:style>
  <w:style w:type="paragraph" w:customStyle="1" w:styleId="A03EAECD3A1D4CC7B7EB9178BE857B65">
    <w:name w:val="A03EAECD3A1D4CC7B7EB9178BE857B65"/>
  </w:style>
  <w:style w:type="paragraph" w:customStyle="1" w:styleId="C774F3DF6AF04B619A881B427B3C60D2">
    <w:name w:val="C774F3DF6AF04B619A881B427B3C60D2"/>
  </w:style>
  <w:style w:type="paragraph" w:customStyle="1" w:styleId="8C0F86B5CBDC406F91379A14A26D3B9B">
    <w:name w:val="8C0F86B5CBDC406F91379A14A26D3B9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4B58D4532ED46899EDD6270A972CDD4">
    <w:name w:val="A4B58D4532ED46899EDD6270A972CDD4"/>
  </w:style>
  <w:style w:type="paragraph" w:customStyle="1" w:styleId="A601B688BB424B368C38C3793AB7ED65">
    <w:name w:val="A601B688BB424B368C38C3793AB7ED65"/>
  </w:style>
  <w:style w:type="paragraph" w:customStyle="1" w:styleId="C671093E585343BFAE65263F30048D34">
    <w:name w:val="C671093E585343BFAE65263F30048D34"/>
  </w:style>
  <w:style w:type="paragraph" w:customStyle="1" w:styleId="30130153B2654F2496FB95F03451A78B">
    <w:name w:val="30130153B2654F2496FB95F03451A78B"/>
  </w:style>
  <w:style w:type="paragraph" w:customStyle="1" w:styleId="BC7905D04B48406CA028EDD9C2DD27A4">
    <w:name w:val="BC7905D04B48406CA028EDD9C2DD27A4"/>
  </w:style>
  <w:style w:type="paragraph" w:customStyle="1" w:styleId="F657185A18B04661A5E5E82D8C6D4A13">
    <w:name w:val="F657185A18B04661A5E5E82D8C6D4A13"/>
  </w:style>
  <w:style w:type="paragraph" w:customStyle="1" w:styleId="23DF715505F44AA8A16F18ACF08AAFA7">
    <w:name w:val="23DF715505F44AA8A16F18ACF08AAFA7"/>
  </w:style>
  <w:style w:type="paragraph" w:customStyle="1" w:styleId="2C6A7B30425D40A3834D927861C67295">
    <w:name w:val="2C6A7B30425D40A3834D927861C67295"/>
  </w:style>
  <w:style w:type="paragraph" w:customStyle="1" w:styleId="C33F4A19EA61452EAEA454AE4678F2B2">
    <w:name w:val="C33F4A19EA61452EAEA454AE4678F2B2"/>
  </w:style>
  <w:style w:type="paragraph" w:customStyle="1" w:styleId="ACBA05C1C3B54623A43C081E8E8C4DFB">
    <w:name w:val="ACBA05C1C3B54623A43C081E8E8C4DFB"/>
  </w:style>
  <w:style w:type="paragraph" w:customStyle="1" w:styleId="561E1003274345EA9300A828E253500F">
    <w:name w:val="561E1003274345EA9300A828E253500F"/>
  </w:style>
  <w:style w:type="paragraph" w:customStyle="1" w:styleId="ED3455CC95FD4D9EB4D0FB01AEC9DBA1">
    <w:name w:val="ED3455CC95FD4D9EB4D0FB01AEC9DBA1"/>
  </w:style>
  <w:style w:type="paragraph" w:customStyle="1" w:styleId="F35AF3B9C055411F8C511A14B3A500EC">
    <w:name w:val="F35AF3B9C055411F8C511A14B3A500EC"/>
  </w:style>
  <w:style w:type="paragraph" w:customStyle="1" w:styleId="5CDD0EC5E5F044089C81CF226D86A42A">
    <w:name w:val="5CDD0EC5E5F044089C81CF226D86A42A"/>
  </w:style>
  <w:style w:type="paragraph" w:customStyle="1" w:styleId="97BB5083F5E54C7B96C9393A3E173F4E">
    <w:name w:val="97BB5083F5E54C7B96C9393A3E173F4E"/>
  </w:style>
  <w:style w:type="paragraph" w:customStyle="1" w:styleId="20AF508C6F404B98B33AE1F224AB199E">
    <w:name w:val="20AF508C6F404B98B33AE1F224AB199E"/>
  </w:style>
  <w:style w:type="paragraph" w:customStyle="1" w:styleId="E279E6661F614AEFA9231A243BF6E69C">
    <w:name w:val="E279E6661F614AEFA9231A243BF6E69C"/>
  </w:style>
  <w:style w:type="paragraph" w:customStyle="1" w:styleId="C969549411C64867975614070C6305FE">
    <w:name w:val="C969549411C64867975614070C6305FE"/>
  </w:style>
  <w:style w:type="paragraph" w:customStyle="1" w:styleId="FF5DF79CDCBD4E5DA74875B104474990">
    <w:name w:val="FF5DF79CDCBD4E5DA74875B104474990"/>
  </w:style>
  <w:style w:type="paragraph" w:customStyle="1" w:styleId="895835944E2E492FA67D93971D8BB73F">
    <w:name w:val="895835944E2E492FA67D93971D8BB73F"/>
  </w:style>
  <w:style w:type="paragraph" w:customStyle="1" w:styleId="1B8F235C035E498386F643726F142377">
    <w:name w:val="1B8F235C035E498386F643726F142377"/>
  </w:style>
  <w:style w:type="paragraph" w:customStyle="1" w:styleId="D808BD61487144F79CCDE2387DBCFCDD">
    <w:name w:val="D808BD61487144F79CCDE2387DBCFCDD"/>
  </w:style>
  <w:style w:type="paragraph" w:customStyle="1" w:styleId="EED1783C4BF448558AE27EB2E0D10C1B">
    <w:name w:val="EED1783C4BF448558AE27EB2E0D10C1B"/>
  </w:style>
  <w:style w:type="paragraph" w:customStyle="1" w:styleId="041B79035EAE4040A207C5A4CF457CE4">
    <w:name w:val="041B79035EAE4040A207C5A4CF457CE4"/>
  </w:style>
  <w:style w:type="paragraph" w:customStyle="1" w:styleId="83AC18CDB63F43CAA685144F74FE9392">
    <w:name w:val="83AC18CDB63F43CAA685144F74FE9392"/>
  </w:style>
  <w:style w:type="paragraph" w:customStyle="1" w:styleId="0AFEA075C36D4D6C89F5E68E19C63BF8">
    <w:name w:val="0AFEA075C36D4D6C89F5E68E19C63BF8"/>
  </w:style>
  <w:style w:type="paragraph" w:customStyle="1" w:styleId="0223B36CE226476D90FD80DBF21FAA91">
    <w:name w:val="0223B36CE226476D90FD80DBF21FAA91"/>
  </w:style>
  <w:style w:type="paragraph" w:customStyle="1" w:styleId="A9BBFDC799AD4544A01C9C5930C6D235">
    <w:name w:val="A9BBFDC799AD4544A01C9C5930C6D235"/>
  </w:style>
  <w:style w:type="paragraph" w:customStyle="1" w:styleId="9E487A8CA984424482C5AFD056542132">
    <w:name w:val="9E487A8CA984424482C5AFD056542132"/>
  </w:style>
  <w:style w:type="paragraph" w:customStyle="1" w:styleId="CC63F0685A0A4037A4D85491D2305382">
    <w:name w:val="CC63F0685A0A4037A4D85491D230538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6ADDEEB23E340E58728D6113004F007">
    <w:name w:val="56ADDEEB23E340E58728D6113004F007"/>
  </w:style>
  <w:style w:type="paragraph" w:customStyle="1" w:styleId="F45246BEB1D340A4B112FF97DDB032E3">
    <w:name w:val="F45246BEB1D340A4B112FF97DDB032E3"/>
    <w:rsid w:val="00A60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2024-02-02T04:24:00Z</dcterms:created>
  <dcterms:modified xsi:type="dcterms:W3CDTF">2024-03-02T09:06:00Z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