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AC34FA" w:rsidRDefault="00AC34FA" w:rsidP="00AC34FA">
            <w:pPr>
              <w:tabs>
                <w:tab w:val="left" w:pos="990"/>
              </w:tabs>
              <w:rPr>
                <w:noProof/>
                <w:lang w:eastAsia="en-US"/>
              </w:rPr>
            </w:pPr>
          </w:p>
          <w:p w:rsidR="00AC34FA" w:rsidRDefault="00AC34FA" w:rsidP="00AC34FA">
            <w:pPr>
              <w:tabs>
                <w:tab w:val="left" w:pos="990"/>
              </w:tabs>
              <w:rPr>
                <w:noProof/>
                <w:lang w:eastAsia="en-US"/>
              </w:rPr>
            </w:pPr>
            <w:r>
              <w:rPr>
                <w:noProof/>
                <w:lang w:eastAsia="en-US"/>
              </w:rPr>
              <w:drawing>
                <wp:anchor distT="0" distB="0" distL="114300" distR="114300" simplePos="0" relativeHeight="251658240" behindDoc="0" locked="0" layoutInCell="1" allowOverlap="1" wp14:anchorId="5AEE1575" wp14:editId="7ABA219C">
                  <wp:simplePos x="0" y="0"/>
                  <wp:positionH relativeFrom="column">
                    <wp:posOffset>115570</wp:posOffset>
                  </wp:positionH>
                  <wp:positionV relativeFrom="paragraph">
                    <wp:posOffset>455295</wp:posOffset>
                  </wp:positionV>
                  <wp:extent cx="1837690" cy="1726565"/>
                  <wp:effectExtent l="74612" t="77788" r="84773" b="84772"/>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302-WA0006.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837690" cy="172656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AC34FA" w:rsidRDefault="00AC34FA" w:rsidP="00AC34FA">
            <w:pPr>
              <w:tabs>
                <w:tab w:val="left" w:pos="990"/>
              </w:tabs>
              <w:rPr>
                <w:noProof/>
                <w:lang w:eastAsia="en-US"/>
              </w:rPr>
            </w:pPr>
          </w:p>
          <w:p w:rsidR="00AC34FA" w:rsidRDefault="00AC34FA" w:rsidP="00AC34FA">
            <w:pPr>
              <w:tabs>
                <w:tab w:val="left" w:pos="990"/>
              </w:tabs>
              <w:rPr>
                <w:noProof/>
                <w:lang w:eastAsia="en-US"/>
              </w:rPr>
            </w:pPr>
          </w:p>
          <w:p w:rsidR="00AC34FA" w:rsidRDefault="00AC34FA" w:rsidP="00AC34FA">
            <w:pPr>
              <w:tabs>
                <w:tab w:val="left" w:pos="990"/>
              </w:tabs>
              <w:rPr>
                <w:noProof/>
                <w:lang w:eastAsia="en-US"/>
              </w:rPr>
            </w:pPr>
          </w:p>
          <w:p w:rsidR="001B2ABD" w:rsidRDefault="001B2ABD" w:rsidP="00AC34FA">
            <w:pPr>
              <w:tabs>
                <w:tab w:val="left" w:pos="990"/>
              </w:tabs>
            </w:pPr>
          </w:p>
        </w:tc>
        <w:tc>
          <w:tcPr>
            <w:tcW w:w="720" w:type="dxa"/>
          </w:tcPr>
          <w:p w:rsidR="001B2ABD" w:rsidRDefault="001B2ABD" w:rsidP="000C45FF">
            <w:pPr>
              <w:tabs>
                <w:tab w:val="left" w:pos="990"/>
              </w:tabs>
            </w:pPr>
          </w:p>
        </w:tc>
        <w:tc>
          <w:tcPr>
            <w:tcW w:w="6470" w:type="dxa"/>
            <w:vAlign w:val="bottom"/>
          </w:tcPr>
          <w:p w:rsidR="001B2ABD" w:rsidRDefault="00184C38" w:rsidP="00B5731A">
            <w:pPr>
              <w:pStyle w:val="Title"/>
            </w:pPr>
            <w:r>
              <w:t>Zulqarnain nadeem</w:t>
            </w:r>
          </w:p>
          <w:p w:rsidR="00CA1827" w:rsidRDefault="00CA1827" w:rsidP="00CA1827"/>
          <w:p w:rsidR="00CA1827" w:rsidRDefault="00CA1827" w:rsidP="00364165">
            <w:pPr>
              <w:pStyle w:val="Heading2"/>
            </w:pPr>
            <w:r w:rsidRPr="00364165">
              <w:t>PERSONAL INFORMATION</w:t>
            </w:r>
          </w:p>
          <w:p w:rsidR="00184C38" w:rsidRDefault="00184C38" w:rsidP="00184C38">
            <w:r>
              <w:t>Father Name</w:t>
            </w:r>
            <w:r>
              <w:tab/>
            </w:r>
            <w:r>
              <w:tab/>
              <w:t>:</w:t>
            </w:r>
            <w:r>
              <w:tab/>
            </w:r>
            <w:r>
              <w:tab/>
              <w:t>Nadeem Ali</w:t>
            </w:r>
          </w:p>
          <w:p w:rsidR="00184C38" w:rsidRDefault="00184C38" w:rsidP="00184C38">
            <w:r>
              <w:t>Marital Status</w:t>
            </w:r>
            <w:r>
              <w:tab/>
            </w:r>
            <w:r>
              <w:tab/>
              <w:t>:</w:t>
            </w:r>
            <w:r>
              <w:tab/>
            </w:r>
            <w:r>
              <w:tab/>
              <w:t>Single</w:t>
            </w:r>
          </w:p>
          <w:p w:rsidR="00184C38" w:rsidRDefault="00184C38" w:rsidP="00184C38">
            <w:r>
              <w:t>Nationality</w:t>
            </w:r>
            <w:r>
              <w:tab/>
            </w:r>
            <w:r>
              <w:tab/>
              <w:t>:</w:t>
            </w:r>
            <w:r>
              <w:tab/>
            </w:r>
            <w:r>
              <w:tab/>
              <w:t>Pakistani</w:t>
            </w:r>
          </w:p>
          <w:p w:rsidR="00184C38" w:rsidRDefault="00184C38" w:rsidP="00184C38">
            <w:r>
              <w:t>Religion</w:t>
            </w:r>
            <w:r>
              <w:tab/>
            </w:r>
            <w:r>
              <w:tab/>
            </w:r>
            <w:r>
              <w:tab/>
              <w:t>:</w:t>
            </w:r>
            <w:r>
              <w:tab/>
            </w:r>
            <w:r>
              <w:tab/>
              <w:t>Muslim</w:t>
            </w:r>
          </w:p>
          <w:p w:rsidR="00184C38" w:rsidRDefault="00184C38" w:rsidP="00184C38">
            <w:r>
              <w:t>D.O.B</w:t>
            </w:r>
            <w:r>
              <w:tab/>
            </w:r>
            <w:r>
              <w:tab/>
            </w:r>
            <w:r>
              <w:tab/>
              <w:t>:</w:t>
            </w:r>
            <w:r>
              <w:tab/>
            </w:r>
            <w:r>
              <w:tab/>
              <w:t>14/02/2002</w:t>
            </w:r>
          </w:p>
          <w:p w:rsidR="00184C38" w:rsidRPr="00AE790E" w:rsidRDefault="00184C38" w:rsidP="00184C38">
            <w:r>
              <w:t>CNIC #</w:t>
            </w:r>
            <w:r>
              <w:tab/>
            </w:r>
            <w:r>
              <w:tab/>
            </w:r>
            <w:r>
              <w:tab/>
              <w:t>:</w:t>
            </w:r>
            <w:r>
              <w:tab/>
            </w:r>
            <w:r>
              <w:tab/>
              <w:t>61101-9298033-7</w:t>
            </w:r>
          </w:p>
          <w:p w:rsidR="00364165" w:rsidRPr="00364165" w:rsidRDefault="00364165" w:rsidP="00364165"/>
        </w:tc>
      </w:tr>
      <w:tr w:rsidR="001B2ABD" w:rsidTr="001B2ABD">
        <w:tc>
          <w:tcPr>
            <w:tcW w:w="3600" w:type="dxa"/>
          </w:tcPr>
          <w:sdt>
            <w:sdtPr>
              <w:id w:val="-1711873194"/>
              <w:placeholder>
                <w:docPart w:val="F0F57A0CB5714CC4BE772F86939A09FD"/>
              </w:placeholder>
              <w:temporary/>
              <w:showingPlcHdr/>
              <w15:appearance w15:val="hidden"/>
            </w:sdtPr>
            <w:sdtEndPr/>
            <w:sdtContent>
              <w:p w:rsidR="001B2ABD" w:rsidRDefault="00036450" w:rsidP="00036450">
                <w:pPr>
                  <w:pStyle w:val="Heading3"/>
                </w:pPr>
                <w:r w:rsidRPr="00D5459D">
                  <w:t>Profile</w:t>
                </w:r>
              </w:p>
            </w:sdtContent>
          </w:sdt>
          <w:p w:rsidR="00036450" w:rsidRDefault="00184C38" w:rsidP="00336477">
            <w:r>
              <w:t>I am Zulqarnain Nadeem</w:t>
            </w:r>
            <w:r w:rsidR="00336477">
              <w:t>. Seeking to work in dynamic environment at challenging position of greater responsibilities to expand my skills. Skill set contribution of organization as well as my own professional persuit. All of things that i have learnt from self-learning techniques neither from any institution nor any resources.</w:t>
            </w:r>
          </w:p>
          <w:p w:rsidR="00036450" w:rsidRDefault="00036450" w:rsidP="00036450"/>
          <w:sdt>
            <w:sdtPr>
              <w:id w:val="-1954003311"/>
              <w:placeholder>
                <w:docPart w:val="D4DCF45F4A2B42D097B6B6ACCD4E4E51"/>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D6EA75C053CB43639BC8A94ECC134444"/>
              </w:placeholder>
              <w:temporary/>
              <w:showingPlcHdr/>
              <w15:appearance w15:val="hidden"/>
            </w:sdtPr>
            <w:sdtEndPr/>
            <w:sdtContent>
              <w:p w:rsidR="004D3011" w:rsidRDefault="004D3011" w:rsidP="004D3011">
                <w:r w:rsidRPr="004D3011">
                  <w:t>PHONE:</w:t>
                </w:r>
              </w:p>
            </w:sdtContent>
          </w:sdt>
          <w:p w:rsidR="004D3011" w:rsidRDefault="00336477" w:rsidP="004D3011">
            <w:r w:rsidRPr="00336477">
              <w:t>+971 056 207 5281</w:t>
            </w:r>
          </w:p>
          <w:p w:rsidR="004D3011" w:rsidRDefault="004D3011" w:rsidP="004D3011"/>
          <w:sdt>
            <w:sdtPr>
              <w:id w:val="-240260293"/>
              <w:placeholder>
                <w:docPart w:val="8C0F86B5CBDC406F91379A14A26D3B9B"/>
              </w:placeholder>
              <w:temporary/>
              <w:showingPlcHdr/>
              <w15:appearance w15:val="hidden"/>
            </w:sdtPr>
            <w:sdtEndPr/>
            <w:sdtContent>
              <w:p w:rsidR="004D3011" w:rsidRDefault="004D3011" w:rsidP="004D3011">
                <w:r w:rsidRPr="004D3011">
                  <w:t>EMAIL:</w:t>
                </w:r>
              </w:p>
            </w:sdtContent>
          </w:sdt>
          <w:p w:rsidR="004D3011" w:rsidRDefault="00184C38" w:rsidP="00336477">
            <w:r w:rsidRPr="009D41D2">
              <w:t>Chzulqarnain103522@gmail.com.</w:t>
            </w:r>
          </w:p>
          <w:p w:rsidR="00336477" w:rsidRDefault="00336477" w:rsidP="00336477"/>
          <w:p w:rsidR="00336477" w:rsidRDefault="00336477" w:rsidP="00336477">
            <w:r>
              <w:t>Address:</w:t>
            </w:r>
          </w:p>
          <w:p w:rsidR="00336477" w:rsidRDefault="00336477" w:rsidP="00336477">
            <w:pPr>
              <w:rPr>
                <w:color w:val="B85A22" w:themeColor="accent2" w:themeShade="BF"/>
                <w:u w:val="single"/>
              </w:rPr>
            </w:pPr>
            <w:r w:rsidRPr="00336477">
              <w:rPr>
                <w:color w:val="B85A22" w:themeColor="accent2" w:themeShade="BF"/>
                <w:u w:val="single"/>
              </w:rPr>
              <w:t>Baniyas center naif road daira dubai</w:t>
            </w:r>
          </w:p>
          <w:p w:rsidR="00CA1827" w:rsidRDefault="00CA1827" w:rsidP="00336477">
            <w:pPr>
              <w:rPr>
                <w:color w:val="B85A22" w:themeColor="accent2" w:themeShade="BF"/>
                <w:u w:val="single"/>
              </w:rPr>
            </w:pPr>
          </w:p>
          <w:p w:rsidR="00CA1827" w:rsidRDefault="00CA1827" w:rsidP="00336477">
            <w:pPr>
              <w:rPr>
                <w:rFonts w:asciiTheme="majorHAnsi" w:eastAsiaTheme="majorEastAsia" w:hAnsiTheme="majorHAnsi" w:cstheme="majorBidi"/>
                <w:b/>
                <w:caps/>
                <w:color w:val="548AB7" w:themeColor="accent1" w:themeShade="BF"/>
                <w:sz w:val="22"/>
                <w:szCs w:val="24"/>
              </w:rPr>
            </w:pPr>
            <w:r w:rsidRPr="00CA1827">
              <w:rPr>
                <w:rFonts w:asciiTheme="majorHAnsi" w:eastAsiaTheme="majorEastAsia" w:hAnsiTheme="majorHAnsi" w:cstheme="majorBidi"/>
                <w:b/>
                <w:caps/>
                <w:color w:val="548AB7" w:themeColor="accent1" w:themeShade="BF"/>
                <w:sz w:val="22"/>
                <w:szCs w:val="24"/>
              </w:rPr>
              <w:t>LANGUGES:</w:t>
            </w:r>
          </w:p>
          <w:p w:rsidR="00CA1827" w:rsidRDefault="00CA1827" w:rsidP="00336477">
            <w:pPr>
              <w:rPr>
                <w:rFonts w:asciiTheme="majorHAnsi" w:eastAsiaTheme="majorEastAsia" w:hAnsiTheme="majorHAnsi" w:cstheme="majorBidi"/>
                <w:b/>
                <w:caps/>
                <w:color w:val="548AB7" w:themeColor="accent1" w:themeShade="BF"/>
                <w:sz w:val="22"/>
                <w:szCs w:val="24"/>
              </w:rPr>
            </w:pPr>
          </w:p>
          <w:p w:rsidR="00CA1827" w:rsidRPr="00C641E5" w:rsidRDefault="00CA1827" w:rsidP="00CA1827">
            <w:pPr>
              <w:pStyle w:val="ListParagraph"/>
              <w:numPr>
                <w:ilvl w:val="0"/>
                <w:numId w:val="4"/>
              </w:numPr>
            </w:pPr>
            <w:r>
              <w:t>English</w:t>
            </w:r>
          </w:p>
          <w:p w:rsidR="00CA1827" w:rsidRPr="00BA3BE2" w:rsidRDefault="00CA1827" w:rsidP="00CA1827">
            <w:pPr>
              <w:pStyle w:val="ListParagraph"/>
              <w:numPr>
                <w:ilvl w:val="0"/>
                <w:numId w:val="4"/>
              </w:numPr>
            </w:pPr>
            <w:r>
              <w:t>Urdu</w:t>
            </w:r>
          </w:p>
          <w:p w:rsidR="00CA1827" w:rsidRPr="003819D6" w:rsidRDefault="00CA1827" w:rsidP="00CA1827">
            <w:pPr>
              <w:pStyle w:val="ListParagraph"/>
              <w:numPr>
                <w:ilvl w:val="0"/>
                <w:numId w:val="4"/>
              </w:numPr>
            </w:pPr>
            <w:r>
              <w:t>Punjabi</w:t>
            </w:r>
          </w:p>
          <w:p w:rsidR="00CA1827" w:rsidRPr="00336477" w:rsidRDefault="00CA1827" w:rsidP="00336477">
            <w:pPr>
              <w:rPr>
                <w:color w:val="B85A22" w:themeColor="accent2" w:themeShade="BF"/>
                <w:u w:val="single"/>
              </w:rPr>
            </w:pPr>
          </w:p>
        </w:tc>
        <w:tc>
          <w:tcPr>
            <w:tcW w:w="720" w:type="dxa"/>
          </w:tcPr>
          <w:p w:rsidR="001B2ABD" w:rsidRDefault="001B2ABD" w:rsidP="000C45FF">
            <w:pPr>
              <w:tabs>
                <w:tab w:val="left" w:pos="990"/>
              </w:tabs>
            </w:pPr>
          </w:p>
        </w:tc>
        <w:tc>
          <w:tcPr>
            <w:tcW w:w="6470" w:type="dxa"/>
          </w:tcPr>
          <w:sdt>
            <w:sdtPr>
              <w:id w:val="1049110328"/>
              <w:placeholder>
                <w:docPart w:val="23DF715505F44AA8A16F18ACF08AAFA7"/>
              </w:placeholder>
              <w:temporary/>
              <w:showingPlcHdr/>
              <w15:appearance w15:val="hidden"/>
            </w:sdtPr>
            <w:sdtEndPr/>
            <w:sdtContent>
              <w:p w:rsidR="001B2ABD" w:rsidRDefault="00E25A26" w:rsidP="00036450">
                <w:pPr>
                  <w:pStyle w:val="Heading2"/>
                </w:pPr>
                <w:r w:rsidRPr="00036450">
                  <w:t>EDUCATION</w:t>
                </w:r>
              </w:p>
            </w:sdtContent>
          </w:sdt>
          <w:p w:rsidR="00B5731A" w:rsidRPr="00B5731A" w:rsidRDefault="00184C38" w:rsidP="00B5731A">
            <w:pPr>
              <w:pStyle w:val="Heading4"/>
            </w:pPr>
            <w:r>
              <w:t>Grafton College</w:t>
            </w:r>
          </w:p>
          <w:p w:rsidR="00036450" w:rsidRPr="00B359E4" w:rsidRDefault="00B5731A" w:rsidP="00B359E4">
            <w:pPr>
              <w:pStyle w:val="Date"/>
            </w:pPr>
            <w:r>
              <w:t>2018</w:t>
            </w:r>
            <w:r w:rsidR="00036450" w:rsidRPr="00B359E4">
              <w:t xml:space="preserve"> - </w:t>
            </w:r>
            <w:r>
              <w:t>2020</w:t>
            </w:r>
          </w:p>
          <w:p w:rsidR="004D3011" w:rsidRDefault="00065401" w:rsidP="00036450">
            <w:r>
              <w:t xml:space="preserve">I complete my </w:t>
            </w:r>
            <w:r w:rsidR="00184C38">
              <w:t>FSC (ICS) in 2020 from Grafton College</w:t>
            </w:r>
            <w:r>
              <w:t xml:space="preserve"> </w:t>
            </w:r>
            <w:r w:rsidRPr="00065401">
              <w:t>affiliated</w:t>
            </w:r>
            <w:r>
              <w:t xml:space="preserve"> with federal board.</w:t>
            </w:r>
          </w:p>
          <w:p w:rsidR="00036450" w:rsidRDefault="00036450" w:rsidP="00036450"/>
          <w:p w:rsidR="00B5731A" w:rsidRPr="00036450" w:rsidRDefault="00B5731A" w:rsidP="00B5731A">
            <w:pPr>
              <w:pStyle w:val="Heading4"/>
            </w:pPr>
            <w:r>
              <w:t>Jinnah Muslim School and College.</w:t>
            </w:r>
          </w:p>
          <w:p w:rsidR="00036450" w:rsidRPr="00B359E4" w:rsidRDefault="00B5731A" w:rsidP="00B359E4">
            <w:pPr>
              <w:pStyle w:val="Date"/>
            </w:pPr>
            <w:r>
              <w:t>2016</w:t>
            </w:r>
            <w:r w:rsidR="00036450" w:rsidRPr="00B359E4">
              <w:t xml:space="preserve"> - </w:t>
            </w:r>
            <w:r>
              <w:t>2018</w:t>
            </w:r>
          </w:p>
          <w:p w:rsidR="00364165" w:rsidRPr="00364165" w:rsidRDefault="00065401" w:rsidP="00184C38">
            <w:r>
              <w:t xml:space="preserve">I complete my Matric (science) in 2018 from jinnh mislim school </w:t>
            </w:r>
            <w:r w:rsidR="00184C38">
              <w:t>a</w:t>
            </w:r>
            <w:r>
              <w:t xml:space="preserve">nd college </w:t>
            </w:r>
            <w:r w:rsidRPr="00065401">
              <w:t>affiliated</w:t>
            </w:r>
            <w:r>
              <w:t xml:space="preserve"> with federal board.</w:t>
            </w:r>
          </w:p>
          <w:p w:rsidR="004D3011" w:rsidRDefault="006852E9" w:rsidP="00065401">
            <w:pPr>
              <w:pStyle w:val="Heading2"/>
            </w:pPr>
            <w:sdt>
              <w:sdtPr>
                <w:id w:val="1001553383"/>
                <w:placeholder>
                  <w:docPart w:val="97BB5083F5E54C7B96C9393A3E173F4E"/>
                </w:placeholder>
                <w:temporary/>
                <w:showingPlcHdr/>
                <w15:appearance w15:val="hidden"/>
              </w:sdtPr>
              <w:sdtEndPr/>
              <w:sdtContent>
                <w:r w:rsidR="00036450" w:rsidRPr="00036450">
                  <w:t>WORK EXPERIENCE</w:t>
                </w:r>
              </w:sdtContent>
            </w:sdt>
            <w:r w:rsidR="00036450" w:rsidRPr="004D3011">
              <w:t xml:space="preserve"> </w:t>
            </w:r>
          </w:p>
          <w:p w:rsidR="00065401" w:rsidRPr="00CA1827" w:rsidRDefault="00AC34FA" w:rsidP="00EF4D7A">
            <w:pPr>
              <w:pStyle w:val="ListParagraph"/>
              <w:numPr>
                <w:ilvl w:val="0"/>
                <w:numId w:val="1"/>
              </w:numPr>
              <w:rPr>
                <w:vanish/>
                <w:specVanish/>
              </w:rPr>
            </w:pPr>
            <w:r>
              <w:t>1year</w:t>
            </w:r>
            <w:bookmarkStart w:id="0" w:name="_GoBack"/>
            <w:bookmarkEnd w:id="0"/>
            <w:r w:rsidR="00065401">
              <w:t xml:space="preserve"> working experience with Save Mart as a Cashier or Sales Executive.</w:t>
            </w: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Pr="00CA1827" w:rsidRDefault="00065401" w:rsidP="00EF4D7A">
            <w:pPr>
              <w:pStyle w:val="ListParagraph"/>
              <w:numPr>
                <w:ilvl w:val="0"/>
                <w:numId w:val="1"/>
              </w:numPr>
              <w:rPr>
                <w:vanish/>
                <w:specVanish/>
              </w:rPr>
            </w:pPr>
          </w:p>
          <w:p w:rsidR="00065401" w:rsidRDefault="00065401" w:rsidP="00065401"/>
          <w:p w:rsidR="00EF4D7A" w:rsidRDefault="00AC34FA" w:rsidP="00EF4D7A">
            <w:pPr>
              <w:pStyle w:val="ListParagraph"/>
              <w:numPr>
                <w:ilvl w:val="0"/>
                <w:numId w:val="1"/>
              </w:numPr>
              <w:spacing w:after="160"/>
            </w:pPr>
            <w:r>
              <w:t xml:space="preserve">1 year </w:t>
            </w:r>
            <w:r w:rsidR="00EF4D7A">
              <w:t>working experience in computer hardware and server installation.</w:t>
            </w:r>
          </w:p>
          <w:p w:rsidR="00065401" w:rsidRDefault="00065401" w:rsidP="00184C38">
            <w:pPr>
              <w:pStyle w:val="ListParagraph"/>
            </w:pPr>
          </w:p>
          <w:sdt>
            <w:sdtPr>
              <w:id w:val="1669594239"/>
              <w:placeholder>
                <w:docPart w:val="56ADDEEB23E340E58728D6113004F007"/>
              </w:placeholder>
              <w:temporary/>
              <w:showingPlcHdr/>
              <w15:appearance w15:val="hidden"/>
            </w:sdtPr>
            <w:sdtEndPr/>
            <w:sdtContent>
              <w:p w:rsidR="00036450" w:rsidRDefault="00180329" w:rsidP="00036450">
                <w:pPr>
                  <w:pStyle w:val="Heading2"/>
                </w:pPr>
                <w:r w:rsidRPr="00036450">
                  <w:rPr>
                    <w:rStyle w:val="Heading2Char"/>
                    <w:b/>
                    <w:bCs/>
                    <w:caps/>
                  </w:rPr>
                  <w:t>SKILLS</w:t>
                </w:r>
              </w:p>
            </w:sdtContent>
          </w:sdt>
          <w:p w:rsidR="00CA1827" w:rsidRPr="00CA1827" w:rsidRDefault="00CA1827" w:rsidP="00EF4D7A">
            <w:pPr>
              <w:pStyle w:val="ListParagraph"/>
              <w:numPr>
                <w:ilvl w:val="0"/>
                <w:numId w:val="1"/>
              </w:numPr>
              <w:rPr>
                <w:noProof/>
                <w:color w:val="000000" w:themeColor="text1"/>
                <w:lang w:eastAsia="en-US"/>
              </w:rPr>
            </w:pPr>
            <w:r w:rsidRPr="00C641E5">
              <w:t xml:space="preserve">Ms-office ( </w:t>
            </w:r>
            <w:r>
              <w:t xml:space="preserve">Ms </w:t>
            </w:r>
            <w:r w:rsidRPr="00C641E5">
              <w:t xml:space="preserve">word, </w:t>
            </w:r>
            <w:r>
              <w:t xml:space="preserve">Ms </w:t>
            </w:r>
            <w:r w:rsidRPr="00C641E5">
              <w:t xml:space="preserve">excel, </w:t>
            </w:r>
            <w:r>
              <w:t xml:space="preserve">Ms </w:t>
            </w:r>
            <w:r w:rsidRPr="00C641E5">
              <w:t>PowerPoint</w:t>
            </w:r>
            <w:r>
              <w:t>,</w:t>
            </w:r>
            <w:r w:rsidRPr="00C641E5">
              <w:t xml:space="preserve"> )</w:t>
            </w:r>
          </w:p>
          <w:p w:rsidR="00CA1827" w:rsidRPr="00C641E5" w:rsidRDefault="00CA1827" w:rsidP="00EF4D7A">
            <w:pPr>
              <w:pStyle w:val="ListParagraph"/>
              <w:numPr>
                <w:ilvl w:val="0"/>
                <w:numId w:val="1"/>
              </w:numPr>
            </w:pPr>
            <w:r w:rsidRPr="00C641E5">
              <w:t>Good command over computer hardware and software.</w:t>
            </w:r>
          </w:p>
          <w:p w:rsidR="00CA1827" w:rsidRDefault="00CA1827" w:rsidP="00EF4D7A">
            <w:pPr>
              <w:pStyle w:val="ListParagraph"/>
              <w:numPr>
                <w:ilvl w:val="0"/>
                <w:numId w:val="1"/>
              </w:numPr>
            </w:pPr>
            <w:r w:rsidRPr="00C641E5">
              <w:t>Excellent internet emailing, browsing, surfing applications.</w:t>
            </w:r>
          </w:p>
          <w:p w:rsidR="00CA1827" w:rsidRPr="00CA1827" w:rsidRDefault="00CA1827" w:rsidP="00EF4D7A">
            <w:pPr>
              <w:pStyle w:val="ListParagraph"/>
              <w:numPr>
                <w:ilvl w:val="0"/>
                <w:numId w:val="1"/>
              </w:numPr>
            </w:pPr>
            <w:r w:rsidRPr="00C641E5">
              <w:t>Good command over window installation, driver’s installation and other applications.</w:t>
            </w:r>
          </w:p>
        </w:tc>
      </w:tr>
    </w:tbl>
    <w:p w:rsidR="0043117B" w:rsidRDefault="006852E9" w:rsidP="000C45FF">
      <w:pPr>
        <w:tabs>
          <w:tab w:val="left" w:pos="990"/>
        </w:tabs>
      </w:pP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2E9" w:rsidRDefault="006852E9" w:rsidP="000C45FF">
      <w:r>
        <w:separator/>
      </w:r>
    </w:p>
  </w:endnote>
  <w:endnote w:type="continuationSeparator" w:id="0">
    <w:p w:rsidR="006852E9" w:rsidRDefault="006852E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2E9" w:rsidRDefault="006852E9" w:rsidP="000C45FF">
      <w:r>
        <w:separator/>
      </w:r>
    </w:p>
  </w:footnote>
  <w:footnote w:type="continuationSeparator" w:id="0">
    <w:p w:rsidR="006852E9" w:rsidRDefault="006852E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87D"/>
    <w:multiLevelType w:val="hybridMultilevel"/>
    <w:tmpl w:val="377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35266"/>
    <w:multiLevelType w:val="hybridMultilevel"/>
    <w:tmpl w:val="8ED2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B49E0"/>
    <w:multiLevelType w:val="hybridMultilevel"/>
    <w:tmpl w:val="AF804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76026"/>
    <w:multiLevelType w:val="hybridMultilevel"/>
    <w:tmpl w:val="9AA65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1B5E41"/>
    <w:multiLevelType w:val="hybridMultilevel"/>
    <w:tmpl w:val="40C65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434B5"/>
    <w:multiLevelType w:val="hybridMultilevel"/>
    <w:tmpl w:val="8DE27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77"/>
    <w:rsid w:val="00036450"/>
    <w:rsid w:val="00065401"/>
    <w:rsid w:val="00094499"/>
    <w:rsid w:val="000C45FF"/>
    <w:rsid w:val="000E3FD1"/>
    <w:rsid w:val="00112054"/>
    <w:rsid w:val="001525E1"/>
    <w:rsid w:val="00180329"/>
    <w:rsid w:val="00184C38"/>
    <w:rsid w:val="0019001F"/>
    <w:rsid w:val="001A74A5"/>
    <w:rsid w:val="001B2ABD"/>
    <w:rsid w:val="001D3694"/>
    <w:rsid w:val="001E0391"/>
    <w:rsid w:val="001E1759"/>
    <w:rsid w:val="001F1ECC"/>
    <w:rsid w:val="002400EB"/>
    <w:rsid w:val="00256CF7"/>
    <w:rsid w:val="00273C85"/>
    <w:rsid w:val="00281FD5"/>
    <w:rsid w:val="0030481B"/>
    <w:rsid w:val="003156FC"/>
    <w:rsid w:val="003254B5"/>
    <w:rsid w:val="00336477"/>
    <w:rsid w:val="0036416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6852E9"/>
    <w:rsid w:val="00715FCB"/>
    <w:rsid w:val="00743101"/>
    <w:rsid w:val="007775E1"/>
    <w:rsid w:val="007867A0"/>
    <w:rsid w:val="007927F5"/>
    <w:rsid w:val="00797A69"/>
    <w:rsid w:val="00802CA0"/>
    <w:rsid w:val="009260CD"/>
    <w:rsid w:val="00952C25"/>
    <w:rsid w:val="00A2118D"/>
    <w:rsid w:val="00A737F6"/>
    <w:rsid w:val="00AC34FA"/>
    <w:rsid w:val="00AD76E2"/>
    <w:rsid w:val="00B20152"/>
    <w:rsid w:val="00B359E4"/>
    <w:rsid w:val="00B5731A"/>
    <w:rsid w:val="00B57D98"/>
    <w:rsid w:val="00B70850"/>
    <w:rsid w:val="00C066B6"/>
    <w:rsid w:val="00C37BA1"/>
    <w:rsid w:val="00C4674C"/>
    <w:rsid w:val="00C506CF"/>
    <w:rsid w:val="00C72BED"/>
    <w:rsid w:val="00C9578B"/>
    <w:rsid w:val="00CA1827"/>
    <w:rsid w:val="00CB0055"/>
    <w:rsid w:val="00D2522B"/>
    <w:rsid w:val="00D422DE"/>
    <w:rsid w:val="00D5459D"/>
    <w:rsid w:val="00DA1F4D"/>
    <w:rsid w:val="00DD172A"/>
    <w:rsid w:val="00E25A26"/>
    <w:rsid w:val="00E4381A"/>
    <w:rsid w:val="00E55D74"/>
    <w:rsid w:val="00EF4D7A"/>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065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F57A0CB5714CC4BE772F86939A09FD"/>
        <w:category>
          <w:name w:val="General"/>
          <w:gallery w:val="placeholder"/>
        </w:category>
        <w:types>
          <w:type w:val="bbPlcHdr"/>
        </w:types>
        <w:behaviors>
          <w:behavior w:val="content"/>
        </w:behaviors>
        <w:guid w:val="{64B8B095-34F7-4DA1-9E0D-9195C14E7D04}"/>
      </w:docPartPr>
      <w:docPartBody>
        <w:p w:rsidR="00312DE8" w:rsidRDefault="00D80DE8">
          <w:pPr>
            <w:pStyle w:val="F0F57A0CB5714CC4BE772F86939A09FD"/>
          </w:pPr>
          <w:r w:rsidRPr="00D5459D">
            <w:t>Profile</w:t>
          </w:r>
        </w:p>
      </w:docPartBody>
    </w:docPart>
    <w:docPart>
      <w:docPartPr>
        <w:name w:val="D4DCF45F4A2B42D097B6B6ACCD4E4E51"/>
        <w:category>
          <w:name w:val="General"/>
          <w:gallery w:val="placeholder"/>
        </w:category>
        <w:types>
          <w:type w:val="bbPlcHdr"/>
        </w:types>
        <w:behaviors>
          <w:behavior w:val="content"/>
        </w:behaviors>
        <w:guid w:val="{371336C9-F07A-4332-8805-68D22AC6BAAA}"/>
      </w:docPartPr>
      <w:docPartBody>
        <w:p w:rsidR="00312DE8" w:rsidRDefault="00D80DE8">
          <w:pPr>
            <w:pStyle w:val="D4DCF45F4A2B42D097B6B6ACCD4E4E51"/>
          </w:pPr>
          <w:r w:rsidRPr="00CB0055">
            <w:t>Contact</w:t>
          </w:r>
        </w:p>
      </w:docPartBody>
    </w:docPart>
    <w:docPart>
      <w:docPartPr>
        <w:name w:val="D6EA75C053CB43639BC8A94ECC134444"/>
        <w:category>
          <w:name w:val="General"/>
          <w:gallery w:val="placeholder"/>
        </w:category>
        <w:types>
          <w:type w:val="bbPlcHdr"/>
        </w:types>
        <w:behaviors>
          <w:behavior w:val="content"/>
        </w:behaviors>
        <w:guid w:val="{CE86832F-7911-4DC6-AC41-4D4CC446D6FE}"/>
      </w:docPartPr>
      <w:docPartBody>
        <w:p w:rsidR="00312DE8" w:rsidRDefault="00D80DE8">
          <w:pPr>
            <w:pStyle w:val="D6EA75C053CB43639BC8A94ECC134444"/>
          </w:pPr>
          <w:r w:rsidRPr="004D3011">
            <w:t>PHONE:</w:t>
          </w:r>
        </w:p>
      </w:docPartBody>
    </w:docPart>
    <w:docPart>
      <w:docPartPr>
        <w:name w:val="8C0F86B5CBDC406F91379A14A26D3B9B"/>
        <w:category>
          <w:name w:val="General"/>
          <w:gallery w:val="placeholder"/>
        </w:category>
        <w:types>
          <w:type w:val="bbPlcHdr"/>
        </w:types>
        <w:behaviors>
          <w:behavior w:val="content"/>
        </w:behaviors>
        <w:guid w:val="{E87CD7F9-8D20-40A8-80FB-3ACC707E2196}"/>
      </w:docPartPr>
      <w:docPartBody>
        <w:p w:rsidR="00312DE8" w:rsidRDefault="00D80DE8">
          <w:pPr>
            <w:pStyle w:val="8C0F86B5CBDC406F91379A14A26D3B9B"/>
          </w:pPr>
          <w:r w:rsidRPr="004D3011">
            <w:t>EMAIL:</w:t>
          </w:r>
        </w:p>
      </w:docPartBody>
    </w:docPart>
    <w:docPart>
      <w:docPartPr>
        <w:name w:val="23DF715505F44AA8A16F18ACF08AAFA7"/>
        <w:category>
          <w:name w:val="General"/>
          <w:gallery w:val="placeholder"/>
        </w:category>
        <w:types>
          <w:type w:val="bbPlcHdr"/>
        </w:types>
        <w:behaviors>
          <w:behavior w:val="content"/>
        </w:behaviors>
        <w:guid w:val="{E77155C3-B411-4839-9A89-C4B6EA73A3F7}"/>
      </w:docPartPr>
      <w:docPartBody>
        <w:p w:rsidR="00312DE8" w:rsidRDefault="00D80DE8">
          <w:pPr>
            <w:pStyle w:val="23DF715505F44AA8A16F18ACF08AAFA7"/>
          </w:pPr>
          <w:r w:rsidRPr="00036450">
            <w:t>EDUCATION</w:t>
          </w:r>
        </w:p>
      </w:docPartBody>
    </w:docPart>
    <w:docPart>
      <w:docPartPr>
        <w:name w:val="97BB5083F5E54C7B96C9393A3E173F4E"/>
        <w:category>
          <w:name w:val="General"/>
          <w:gallery w:val="placeholder"/>
        </w:category>
        <w:types>
          <w:type w:val="bbPlcHdr"/>
        </w:types>
        <w:behaviors>
          <w:behavior w:val="content"/>
        </w:behaviors>
        <w:guid w:val="{96EDA814-470E-47EC-B439-ABD49B34E746}"/>
      </w:docPartPr>
      <w:docPartBody>
        <w:p w:rsidR="00312DE8" w:rsidRDefault="00D80DE8">
          <w:pPr>
            <w:pStyle w:val="97BB5083F5E54C7B96C9393A3E173F4E"/>
          </w:pPr>
          <w:r w:rsidRPr="00036450">
            <w:t>WORK EXPERIENCE</w:t>
          </w:r>
        </w:p>
      </w:docPartBody>
    </w:docPart>
    <w:docPart>
      <w:docPartPr>
        <w:name w:val="56ADDEEB23E340E58728D6113004F007"/>
        <w:category>
          <w:name w:val="General"/>
          <w:gallery w:val="placeholder"/>
        </w:category>
        <w:types>
          <w:type w:val="bbPlcHdr"/>
        </w:types>
        <w:behaviors>
          <w:behavior w:val="content"/>
        </w:behaviors>
        <w:guid w:val="{DD0015B0-F398-4013-8CD9-6B889F8540B7}"/>
      </w:docPartPr>
      <w:docPartBody>
        <w:p w:rsidR="00312DE8" w:rsidRDefault="00D80DE8">
          <w:pPr>
            <w:pStyle w:val="56ADDEEB23E340E58728D6113004F007"/>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27"/>
    <w:rsid w:val="00312DE8"/>
    <w:rsid w:val="00427349"/>
    <w:rsid w:val="006B538A"/>
    <w:rsid w:val="00A60527"/>
    <w:rsid w:val="00CE716C"/>
    <w:rsid w:val="00D8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4B1A9B8E2B4982AD1F04F76D059A49">
    <w:name w:val="BF4B1A9B8E2B4982AD1F04F76D059A49"/>
  </w:style>
  <w:style w:type="paragraph" w:customStyle="1" w:styleId="54833A00D51248D9AB8DF27A0E2C2A4C">
    <w:name w:val="54833A00D51248D9AB8DF27A0E2C2A4C"/>
  </w:style>
  <w:style w:type="paragraph" w:customStyle="1" w:styleId="F0F57A0CB5714CC4BE772F86939A09FD">
    <w:name w:val="F0F57A0CB5714CC4BE772F86939A09FD"/>
  </w:style>
  <w:style w:type="paragraph" w:customStyle="1" w:styleId="D1799FF08BA74DB49B66218B8B24391E">
    <w:name w:val="D1799FF08BA74DB49B66218B8B24391E"/>
  </w:style>
  <w:style w:type="paragraph" w:customStyle="1" w:styleId="D4DCF45F4A2B42D097B6B6ACCD4E4E51">
    <w:name w:val="D4DCF45F4A2B42D097B6B6ACCD4E4E51"/>
  </w:style>
  <w:style w:type="paragraph" w:customStyle="1" w:styleId="D6EA75C053CB43639BC8A94ECC134444">
    <w:name w:val="D6EA75C053CB43639BC8A94ECC134444"/>
  </w:style>
  <w:style w:type="paragraph" w:customStyle="1" w:styleId="CED512109FC1422A922279FA054FF14F">
    <w:name w:val="CED512109FC1422A922279FA054FF14F"/>
  </w:style>
  <w:style w:type="paragraph" w:customStyle="1" w:styleId="A03EAECD3A1D4CC7B7EB9178BE857B65">
    <w:name w:val="A03EAECD3A1D4CC7B7EB9178BE857B65"/>
  </w:style>
  <w:style w:type="paragraph" w:customStyle="1" w:styleId="C774F3DF6AF04B619A881B427B3C60D2">
    <w:name w:val="C774F3DF6AF04B619A881B427B3C60D2"/>
  </w:style>
  <w:style w:type="paragraph" w:customStyle="1" w:styleId="8C0F86B5CBDC406F91379A14A26D3B9B">
    <w:name w:val="8C0F86B5CBDC406F91379A14A26D3B9B"/>
  </w:style>
  <w:style w:type="character" w:styleId="Hyperlink">
    <w:name w:val="Hyperlink"/>
    <w:basedOn w:val="DefaultParagraphFont"/>
    <w:uiPriority w:val="99"/>
    <w:unhideWhenUsed/>
    <w:rPr>
      <w:color w:val="C45911" w:themeColor="accent2" w:themeShade="BF"/>
      <w:u w:val="single"/>
    </w:rPr>
  </w:style>
  <w:style w:type="paragraph" w:customStyle="1" w:styleId="A4B58D4532ED46899EDD6270A972CDD4">
    <w:name w:val="A4B58D4532ED46899EDD6270A972CDD4"/>
  </w:style>
  <w:style w:type="paragraph" w:customStyle="1" w:styleId="A601B688BB424B368C38C3793AB7ED65">
    <w:name w:val="A601B688BB424B368C38C3793AB7ED65"/>
  </w:style>
  <w:style w:type="paragraph" w:customStyle="1" w:styleId="C671093E585343BFAE65263F30048D34">
    <w:name w:val="C671093E585343BFAE65263F30048D34"/>
  </w:style>
  <w:style w:type="paragraph" w:customStyle="1" w:styleId="30130153B2654F2496FB95F03451A78B">
    <w:name w:val="30130153B2654F2496FB95F03451A78B"/>
  </w:style>
  <w:style w:type="paragraph" w:customStyle="1" w:styleId="BC7905D04B48406CA028EDD9C2DD27A4">
    <w:name w:val="BC7905D04B48406CA028EDD9C2DD27A4"/>
  </w:style>
  <w:style w:type="paragraph" w:customStyle="1" w:styleId="F657185A18B04661A5E5E82D8C6D4A13">
    <w:name w:val="F657185A18B04661A5E5E82D8C6D4A13"/>
  </w:style>
  <w:style w:type="paragraph" w:customStyle="1" w:styleId="23DF715505F44AA8A16F18ACF08AAFA7">
    <w:name w:val="23DF715505F44AA8A16F18ACF08AAFA7"/>
  </w:style>
  <w:style w:type="paragraph" w:customStyle="1" w:styleId="2C6A7B30425D40A3834D927861C67295">
    <w:name w:val="2C6A7B30425D40A3834D927861C67295"/>
  </w:style>
  <w:style w:type="paragraph" w:customStyle="1" w:styleId="C33F4A19EA61452EAEA454AE4678F2B2">
    <w:name w:val="C33F4A19EA61452EAEA454AE4678F2B2"/>
  </w:style>
  <w:style w:type="paragraph" w:customStyle="1" w:styleId="ACBA05C1C3B54623A43C081E8E8C4DFB">
    <w:name w:val="ACBA05C1C3B54623A43C081E8E8C4DFB"/>
  </w:style>
  <w:style w:type="paragraph" w:customStyle="1" w:styleId="561E1003274345EA9300A828E253500F">
    <w:name w:val="561E1003274345EA9300A828E253500F"/>
  </w:style>
  <w:style w:type="paragraph" w:customStyle="1" w:styleId="ED3455CC95FD4D9EB4D0FB01AEC9DBA1">
    <w:name w:val="ED3455CC95FD4D9EB4D0FB01AEC9DBA1"/>
  </w:style>
  <w:style w:type="paragraph" w:customStyle="1" w:styleId="F35AF3B9C055411F8C511A14B3A500EC">
    <w:name w:val="F35AF3B9C055411F8C511A14B3A500EC"/>
  </w:style>
  <w:style w:type="paragraph" w:customStyle="1" w:styleId="5CDD0EC5E5F044089C81CF226D86A42A">
    <w:name w:val="5CDD0EC5E5F044089C81CF226D86A42A"/>
  </w:style>
  <w:style w:type="paragraph" w:customStyle="1" w:styleId="97BB5083F5E54C7B96C9393A3E173F4E">
    <w:name w:val="97BB5083F5E54C7B96C9393A3E173F4E"/>
  </w:style>
  <w:style w:type="paragraph" w:customStyle="1" w:styleId="20AF508C6F404B98B33AE1F224AB199E">
    <w:name w:val="20AF508C6F404B98B33AE1F224AB199E"/>
  </w:style>
  <w:style w:type="paragraph" w:customStyle="1" w:styleId="E279E6661F614AEFA9231A243BF6E69C">
    <w:name w:val="E279E6661F614AEFA9231A243BF6E69C"/>
  </w:style>
  <w:style w:type="paragraph" w:customStyle="1" w:styleId="C969549411C64867975614070C6305FE">
    <w:name w:val="C969549411C64867975614070C6305FE"/>
  </w:style>
  <w:style w:type="paragraph" w:customStyle="1" w:styleId="FF5DF79CDCBD4E5DA74875B104474990">
    <w:name w:val="FF5DF79CDCBD4E5DA74875B104474990"/>
  </w:style>
  <w:style w:type="paragraph" w:customStyle="1" w:styleId="895835944E2E492FA67D93971D8BB73F">
    <w:name w:val="895835944E2E492FA67D93971D8BB73F"/>
  </w:style>
  <w:style w:type="paragraph" w:customStyle="1" w:styleId="1B8F235C035E498386F643726F142377">
    <w:name w:val="1B8F235C035E498386F643726F142377"/>
  </w:style>
  <w:style w:type="paragraph" w:customStyle="1" w:styleId="D808BD61487144F79CCDE2387DBCFCDD">
    <w:name w:val="D808BD61487144F79CCDE2387DBCFCDD"/>
  </w:style>
  <w:style w:type="paragraph" w:customStyle="1" w:styleId="EED1783C4BF448558AE27EB2E0D10C1B">
    <w:name w:val="EED1783C4BF448558AE27EB2E0D10C1B"/>
  </w:style>
  <w:style w:type="paragraph" w:customStyle="1" w:styleId="041B79035EAE4040A207C5A4CF457CE4">
    <w:name w:val="041B79035EAE4040A207C5A4CF457CE4"/>
  </w:style>
  <w:style w:type="paragraph" w:customStyle="1" w:styleId="83AC18CDB63F43CAA685144F74FE9392">
    <w:name w:val="83AC18CDB63F43CAA685144F74FE9392"/>
  </w:style>
  <w:style w:type="paragraph" w:customStyle="1" w:styleId="0AFEA075C36D4D6C89F5E68E19C63BF8">
    <w:name w:val="0AFEA075C36D4D6C89F5E68E19C63BF8"/>
  </w:style>
  <w:style w:type="paragraph" w:customStyle="1" w:styleId="0223B36CE226476D90FD80DBF21FAA91">
    <w:name w:val="0223B36CE226476D90FD80DBF21FAA91"/>
  </w:style>
  <w:style w:type="paragraph" w:customStyle="1" w:styleId="A9BBFDC799AD4544A01C9C5930C6D235">
    <w:name w:val="A9BBFDC799AD4544A01C9C5930C6D235"/>
  </w:style>
  <w:style w:type="paragraph" w:customStyle="1" w:styleId="9E487A8CA984424482C5AFD056542132">
    <w:name w:val="9E487A8CA984424482C5AFD056542132"/>
  </w:style>
  <w:style w:type="paragraph" w:customStyle="1" w:styleId="CC63F0685A0A4037A4D85491D2305382">
    <w:name w:val="CC63F0685A0A4037A4D85491D2305382"/>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56ADDEEB23E340E58728D6113004F007">
    <w:name w:val="56ADDEEB23E340E58728D6113004F007"/>
  </w:style>
  <w:style w:type="paragraph" w:customStyle="1" w:styleId="F45246BEB1D340A4B112FF97DDB032E3">
    <w:name w:val="F45246BEB1D340A4B112FF97DDB032E3"/>
    <w:rsid w:val="00A60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2024-02-02T04:24:00Z</dcterms:created>
  <dcterms:modified xsi:type="dcterms:W3CDTF">2024-03-02T09:05:00Z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