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C71480" w14:paraId="127B8015" w14:textId="77777777" w:rsidTr="00C71480">
        <w:trPr>
          <w:trHeight w:val="4410"/>
        </w:trPr>
        <w:tc>
          <w:tcPr>
            <w:tcW w:w="3600" w:type="dxa"/>
            <w:vAlign w:val="bottom"/>
          </w:tcPr>
          <w:p w14:paraId="4F892FB0" w14:textId="77777777" w:rsidR="00C71480" w:rsidRDefault="00C71480" w:rsidP="00C71480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ECE594" wp14:editId="56306842">
                  <wp:extent cx="1188720" cy="1584490"/>
                  <wp:effectExtent l="0" t="0" r="0" b="0"/>
                  <wp:docPr id="20338605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860534" name="Picture 203386053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768" cy="160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CF74F66" w14:textId="77777777" w:rsidR="00C71480" w:rsidRDefault="00C71480" w:rsidP="00C71480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6ADDB71" w14:textId="77777777" w:rsidR="00C71480" w:rsidRPr="00EA5F0F" w:rsidRDefault="00C71480" w:rsidP="00C71480">
            <w:pPr>
              <w:pStyle w:val="Title"/>
              <w:rPr>
                <w:b/>
                <w:bCs/>
                <w:color w:val="0070C0"/>
                <w:sz w:val="40"/>
                <w:szCs w:val="40"/>
              </w:rPr>
            </w:pPr>
            <w:r w:rsidRPr="00EA5F0F">
              <w:rPr>
                <w:b/>
                <w:bCs/>
                <w:color w:val="0070C0"/>
                <w:sz w:val="40"/>
                <w:szCs w:val="40"/>
              </w:rPr>
              <w:t>AJITH RAJAPPAN</w:t>
            </w:r>
          </w:p>
          <w:p w14:paraId="26C83A4C" w14:textId="77777777" w:rsidR="00C71480" w:rsidRPr="00EA5F0F" w:rsidRDefault="00C71480" w:rsidP="00C71480">
            <w:pPr>
              <w:pStyle w:val="Subtitle"/>
              <w:rPr>
                <w:b/>
                <w:bCs/>
                <w:color w:val="0070C0"/>
                <w:spacing w:val="29"/>
                <w:w w:val="76"/>
                <w:sz w:val="24"/>
                <w:szCs w:val="22"/>
              </w:rPr>
            </w:pPr>
            <w:r w:rsidRPr="00C71480">
              <w:rPr>
                <w:b/>
                <w:bCs/>
                <w:color w:val="0070C0"/>
                <w:spacing w:val="123"/>
                <w:w w:val="76"/>
                <w:sz w:val="24"/>
                <w:szCs w:val="22"/>
              </w:rPr>
              <w:t>SUPERVISO</w:t>
            </w:r>
            <w:r w:rsidRPr="00C71480">
              <w:rPr>
                <w:b/>
                <w:bCs/>
                <w:color w:val="0070C0"/>
                <w:spacing w:val="7"/>
                <w:w w:val="76"/>
                <w:sz w:val="24"/>
                <w:szCs w:val="22"/>
              </w:rPr>
              <w:t>R</w:t>
            </w:r>
          </w:p>
          <w:p w14:paraId="6A712A95" w14:textId="77777777" w:rsidR="00C71480" w:rsidRPr="008268D9" w:rsidRDefault="00C71480" w:rsidP="00C71480"/>
        </w:tc>
      </w:tr>
      <w:tr w:rsidR="00C71480" w14:paraId="7364AA79" w14:textId="77777777" w:rsidTr="00C71480">
        <w:tc>
          <w:tcPr>
            <w:tcW w:w="3600" w:type="dxa"/>
          </w:tcPr>
          <w:p w14:paraId="26ED52F6" w14:textId="77777777" w:rsidR="00C71480" w:rsidRPr="007F68F3" w:rsidRDefault="00C71480" w:rsidP="00C71480">
            <w:pPr>
              <w:pStyle w:val="Heading3"/>
              <w:rPr>
                <w:color w:val="0070C0"/>
                <w:sz w:val="24"/>
                <w:szCs w:val="22"/>
                <w:u w:val="single"/>
              </w:rPr>
            </w:pPr>
            <w:r w:rsidRPr="007F68F3">
              <w:rPr>
                <w:color w:val="0070C0"/>
                <w:sz w:val="24"/>
                <w:szCs w:val="22"/>
                <w:u w:val="single"/>
              </w:rPr>
              <w:t>ersonal information</w:t>
            </w:r>
          </w:p>
          <w:p w14:paraId="79947D15" w14:textId="77777777" w:rsidR="00C71480" w:rsidRDefault="00C71480" w:rsidP="00C71480">
            <w:r>
              <w:t xml:space="preserve">Date of Birth   </w:t>
            </w:r>
            <w:proofErr w:type="gramStart"/>
            <w:r>
              <w:t xml:space="preserve">  :</w:t>
            </w:r>
            <w:proofErr w:type="gramEnd"/>
            <w:r>
              <w:t xml:space="preserve">  13/02/1992</w:t>
            </w:r>
          </w:p>
          <w:p w14:paraId="508F870A" w14:textId="77777777" w:rsidR="00C71480" w:rsidRDefault="00C71480" w:rsidP="00C71480"/>
          <w:p w14:paraId="2D3C6094" w14:textId="77777777" w:rsidR="00C71480" w:rsidRDefault="00C71480" w:rsidP="00C71480">
            <w:r>
              <w:t xml:space="preserve">Gender           </w:t>
            </w:r>
            <w:proofErr w:type="gramStart"/>
            <w:r>
              <w:t xml:space="preserve">  :</w:t>
            </w:r>
            <w:proofErr w:type="gramEnd"/>
            <w:r>
              <w:t xml:space="preserve">  Male</w:t>
            </w:r>
          </w:p>
          <w:p w14:paraId="0051CE5C" w14:textId="77777777" w:rsidR="00C71480" w:rsidRDefault="00C71480" w:rsidP="00C71480"/>
          <w:p w14:paraId="5D664290" w14:textId="77777777" w:rsidR="00C71480" w:rsidRDefault="00C71480" w:rsidP="00C71480">
            <w:r>
              <w:t xml:space="preserve">Marital Status </w:t>
            </w:r>
            <w:proofErr w:type="gramStart"/>
            <w:r>
              <w:t xml:space="preserve">  :</w:t>
            </w:r>
            <w:proofErr w:type="gramEnd"/>
            <w:r>
              <w:t xml:space="preserve">  Unmarried</w:t>
            </w:r>
          </w:p>
          <w:p w14:paraId="37146F6C" w14:textId="77777777" w:rsidR="00C71480" w:rsidRDefault="00C71480" w:rsidP="00C71480"/>
          <w:p w14:paraId="260353AF" w14:textId="77777777" w:rsidR="00C71480" w:rsidRDefault="00C71480" w:rsidP="00C71480">
            <w:r>
              <w:t xml:space="preserve">Father’s </w:t>
            </w:r>
            <w:proofErr w:type="gramStart"/>
            <w:r>
              <w:t>Name :</w:t>
            </w:r>
            <w:proofErr w:type="gramEnd"/>
            <w:r>
              <w:t xml:space="preserve">  </w:t>
            </w:r>
            <w:proofErr w:type="spellStart"/>
            <w:r>
              <w:t>Rajappan</w:t>
            </w:r>
            <w:proofErr w:type="spellEnd"/>
            <w:r>
              <w:t xml:space="preserve"> P.K.</w:t>
            </w:r>
          </w:p>
          <w:p w14:paraId="68AE250E" w14:textId="77777777" w:rsidR="00C71480" w:rsidRDefault="00C71480" w:rsidP="00C71480"/>
          <w:p w14:paraId="7BD08B09" w14:textId="77777777" w:rsidR="00C71480" w:rsidRDefault="00C71480" w:rsidP="00C71480">
            <w:r>
              <w:t xml:space="preserve">Nationality      </w:t>
            </w:r>
            <w:proofErr w:type="gramStart"/>
            <w:r>
              <w:t xml:space="preserve">  :</w:t>
            </w:r>
            <w:proofErr w:type="gramEnd"/>
            <w:r>
              <w:t xml:space="preserve">  Indian</w:t>
            </w:r>
          </w:p>
          <w:p w14:paraId="0A72C944" w14:textId="77777777" w:rsidR="00C71480" w:rsidRDefault="00C71480" w:rsidP="00C71480"/>
          <w:p w14:paraId="709FE5E1" w14:textId="77777777" w:rsidR="00C71480" w:rsidRDefault="00C71480" w:rsidP="00C71480">
            <w:r>
              <w:t xml:space="preserve">Address          </w:t>
            </w:r>
            <w:proofErr w:type="gramStart"/>
            <w:r>
              <w:t xml:space="preserve">  :</w:t>
            </w:r>
            <w:proofErr w:type="gramEnd"/>
            <w:r>
              <w:t xml:space="preserve">   </w:t>
            </w:r>
            <w:proofErr w:type="spellStart"/>
            <w:r>
              <w:t>Puthuparambil</w:t>
            </w:r>
            <w:proofErr w:type="spellEnd"/>
            <w:r>
              <w:t xml:space="preserve"> House</w:t>
            </w:r>
          </w:p>
          <w:p w14:paraId="4142E113" w14:textId="77777777" w:rsidR="00C71480" w:rsidRDefault="00C71480" w:rsidP="00C71480">
            <w:r>
              <w:t xml:space="preserve">                              R.P.C. P.O. </w:t>
            </w:r>
          </w:p>
          <w:p w14:paraId="3DC164F4" w14:textId="77777777" w:rsidR="00C71480" w:rsidRDefault="00C71480" w:rsidP="00C71480">
            <w:r>
              <w:t xml:space="preserve">                             </w:t>
            </w:r>
            <w:proofErr w:type="spellStart"/>
            <w:r>
              <w:t>Vandanpathal</w:t>
            </w:r>
            <w:proofErr w:type="spellEnd"/>
            <w:r>
              <w:t>,</w:t>
            </w:r>
          </w:p>
          <w:p w14:paraId="3F4AB052" w14:textId="77777777" w:rsidR="00C71480" w:rsidRDefault="00C71480" w:rsidP="00C71480">
            <w:r>
              <w:t xml:space="preserve">                             </w:t>
            </w:r>
            <w:proofErr w:type="spellStart"/>
            <w:r>
              <w:t>Mundakayam</w:t>
            </w:r>
            <w:proofErr w:type="spellEnd"/>
          </w:p>
          <w:p w14:paraId="2F5AFECD" w14:textId="77777777" w:rsidR="00C71480" w:rsidRDefault="00C71480" w:rsidP="00C71480">
            <w:r>
              <w:t xml:space="preserve">                             Kottayam,</w:t>
            </w:r>
          </w:p>
          <w:p w14:paraId="50EDBD1D" w14:textId="77777777" w:rsidR="00C71480" w:rsidRDefault="00C71480" w:rsidP="00C71480">
            <w:r>
              <w:t xml:space="preserve">                             Kerala – 686513</w:t>
            </w:r>
          </w:p>
          <w:p w14:paraId="4B7CD5AE" w14:textId="77777777" w:rsidR="00C71480" w:rsidRDefault="00C71480" w:rsidP="00C71480"/>
          <w:p w14:paraId="0F1E4D61" w14:textId="77777777" w:rsidR="00C71480" w:rsidRDefault="00C71480" w:rsidP="00C71480">
            <w:r>
              <w:t xml:space="preserve">Passport No. </w:t>
            </w:r>
            <w:proofErr w:type="gramStart"/>
            <w:r>
              <w:t xml:space="preserve">  :</w:t>
            </w:r>
            <w:proofErr w:type="gramEnd"/>
            <w:r>
              <w:t xml:space="preserve">   P5855161 </w:t>
            </w:r>
          </w:p>
          <w:p w14:paraId="188B3B90" w14:textId="77777777" w:rsidR="00C71480" w:rsidRPr="008268D9" w:rsidRDefault="00C71480" w:rsidP="00C71480">
            <w:pPr>
              <w:pStyle w:val="Heading3"/>
              <w:rPr>
                <w:rFonts w:asciiTheme="minorHAnsi" w:hAnsiTheme="minorHAnsi"/>
                <w:color w:val="0070C0"/>
                <w:sz w:val="24"/>
                <w:szCs w:val="22"/>
                <w:u w:val="single"/>
              </w:rPr>
            </w:pPr>
            <w:r w:rsidRPr="008268D9">
              <w:rPr>
                <w:rFonts w:asciiTheme="minorHAnsi" w:hAnsiTheme="minorHAnsi"/>
                <w:color w:val="0070C0"/>
                <w:sz w:val="24"/>
                <w:szCs w:val="22"/>
                <w:u w:val="single"/>
              </w:rPr>
              <w:t>Contact</w:t>
            </w:r>
          </w:p>
          <w:p w14:paraId="3078B511" w14:textId="77777777" w:rsidR="00C71480" w:rsidRDefault="00C71480" w:rsidP="00C71480">
            <w:r>
              <w:t>Mob.: 91-9947853442</w:t>
            </w:r>
          </w:p>
          <w:p w14:paraId="21C71808" w14:textId="77777777" w:rsidR="00C71480" w:rsidRDefault="00C71480" w:rsidP="00C71480"/>
          <w:p w14:paraId="6DF1AFFD" w14:textId="77777777" w:rsidR="00C71480" w:rsidRDefault="00C71480" w:rsidP="00C71480">
            <w:r>
              <w:t xml:space="preserve">Emai: </w:t>
            </w:r>
            <w:r w:rsidRPr="000167EC">
              <w:rPr>
                <w:b/>
                <w:bCs/>
              </w:rPr>
              <w:t>ajithrajappan007@gmail.com</w:t>
            </w:r>
          </w:p>
          <w:p w14:paraId="6BF968E1" w14:textId="77777777" w:rsidR="00C71480" w:rsidRPr="004D3011" w:rsidRDefault="00C71480" w:rsidP="00C71480"/>
          <w:p w14:paraId="5A397633" w14:textId="77777777" w:rsidR="00C71480" w:rsidRPr="0097728F" w:rsidRDefault="00C71480" w:rsidP="00C71480">
            <w:pPr>
              <w:rPr>
                <w:b/>
                <w:bCs/>
                <w:u w:val="single"/>
              </w:rPr>
            </w:pPr>
            <w:r w:rsidRPr="0097728F">
              <w:rPr>
                <w:b/>
                <w:bCs/>
                <w:color w:val="0070C0"/>
                <w:sz w:val="24"/>
                <w:szCs w:val="32"/>
                <w:u w:val="single"/>
              </w:rPr>
              <w:t>LANGUAGES KNOWN</w:t>
            </w:r>
          </w:p>
          <w:p w14:paraId="6978631C" w14:textId="77777777" w:rsidR="00C71480" w:rsidRDefault="00C71480" w:rsidP="00C71480"/>
          <w:p w14:paraId="4A7F082E" w14:textId="77777777" w:rsidR="00C71480" w:rsidRDefault="00C71480" w:rsidP="00C71480">
            <w:r>
              <w:t>Hindi, English, Thamil, Malayalam</w:t>
            </w:r>
          </w:p>
          <w:p w14:paraId="0669B2D8" w14:textId="77777777" w:rsidR="00C71480" w:rsidRDefault="00C71480" w:rsidP="00C71480">
            <w:pPr>
              <w:rPr>
                <w:rStyle w:val="Hyperlink"/>
              </w:rPr>
            </w:pPr>
          </w:p>
          <w:p w14:paraId="1FFEABB0" w14:textId="77777777" w:rsidR="00C71480" w:rsidRPr="00283027" w:rsidRDefault="00C71480" w:rsidP="00C71480">
            <w:pPr>
              <w:rPr>
                <w:rStyle w:val="Hyperlink"/>
                <w:b/>
                <w:bCs/>
                <w:color w:val="0070C0"/>
                <w:sz w:val="24"/>
                <w:szCs w:val="32"/>
              </w:rPr>
            </w:pPr>
            <w:r w:rsidRPr="00283027">
              <w:rPr>
                <w:rStyle w:val="Hyperlink"/>
                <w:b/>
                <w:bCs/>
                <w:color w:val="0070C0"/>
                <w:sz w:val="24"/>
                <w:szCs w:val="32"/>
              </w:rPr>
              <w:t>HOBBIES</w:t>
            </w:r>
          </w:p>
          <w:p w14:paraId="080D40A7" w14:textId="77777777" w:rsidR="00C71480" w:rsidRPr="00283027" w:rsidRDefault="00C71480" w:rsidP="00C71480">
            <w:pPr>
              <w:rPr>
                <w:rStyle w:val="Hyperlink"/>
                <w:color w:val="000000" w:themeColor="text1"/>
              </w:rPr>
            </w:pPr>
          </w:p>
          <w:p w14:paraId="7F76059B" w14:textId="77777777" w:rsidR="00C71480" w:rsidRPr="00C515AE" w:rsidRDefault="00C71480" w:rsidP="00C71480">
            <w:pPr>
              <w:rPr>
                <w:rStyle w:val="Hyperlink"/>
                <w:color w:val="000000" w:themeColor="text1"/>
                <w:u w:val="none"/>
              </w:rPr>
            </w:pPr>
            <w:r w:rsidRPr="00C515AE">
              <w:rPr>
                <w:rStyle w:val="Hyperlink"/>
                <w:color w:val="000000" w:themeColor="text1"/>
                <w:u w:val="none"/>
              </w:rPr>
              <w:t>Sports &amp; Music</w:t>
            </w:r>
          </w:p>
          <w:p w14:paraId="6DC1FB53" w14:textId="77777777" w:rsidR="00C71480" w:rsidRPr="00CB0055" w:rsidRDefault="00C71480" w:rsidP="00C71480">
            <w:pPr>
              <w:pStyle w:val="Heading3"/>
            </w:pPr>
          </w:p>
          <w:p w14:paraId="45D38E45" w14:textId="77777777" w:rsidR="00C71480" w:rsidRPr="004D3011" w:rsidRDefault="00C71480" w:rsidP="00C71480"/>
        </w:tc>
        <w:tc>
          <w:tcPr>
            <w:tcW w:w="720" w:type="dxa"/>
          </w:tcPr>
          <w:p w14:paraId="6005D54A" w14:textId="77777777" w:rsidR="00C71480" w:rsidRDefault="00C71480" w:rsidP="00C71480">
            <w:pPr>
              <w:tabs>
                <w:tab w:val="left" w:pos="990"/>
              </w:tabs>
            </w:pPr>
            <w:r>
              <w:t xml:space="preserve">   </w:t>
            </w: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78A40B399CD3483CAAEEE3A805DD19A2"/>
              </w:placeholder>
              <w:temporary/>
              <w:showingPlcHdr/>
              <w15:appearance w15:val="hidden"/>
            </w:sdtPr>
            <w:sdtContent>
              <w:p w14:paraId="5AD46B1F" w14:textId="77777777" w:rsidR="00C71480" w:rsidRDefault="00C71480" w:rsidP="00C71480">
                <w:pPr>
                  <w:pStyle w:val="Heading2"/>
                </w:pPr>
                <w:r w:rsidRPr="00EA5F0F">
                  <w:rPr>
                    <w:sz w:val="24"/>
                    <w:szCs w:val="28"/>
                  </w:rPr>
                  <w:t>EDUCATION</w:t>
                </w:r>
              </w:p>
            </w:sdtContent>
          </w:sdt>
          <w:p w14:paraId="221E6C0A" w14:textId="77777777" w:rsidR="00C71480" w:rsidRPr="00036450" w:rsidRDefault="00C71480" w:rsidP="00C71480">
            <w:pPr>
              <w:pStyle w:val="Heading4"/>
            </w:pPr>
          </w:p>
          <w:p w14:paraId="04238511" w14:textId="77777777" w:rsidR="00C71480" w:rsidRPr="004C13E0" w:rsidRDefault="00C71480" w:rsidP="00C71480">
            <w:p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>B.A. Economics from M.G. University for the period of 2012-2015</w:t>
            </w:r>
          </w:p>
          <w:sdt>
            <w:sdtPr>
              <w:id w:val="1001553383"/>
              <w:placeholder>
                <w:docPart w:val="CDD09D0D81CA485BB94ECC5A97DA38DB"/>
              </w:placeholder>
              <w:temporary/>
              <w:showingPlcHdr/>
              <w15:appearance w15:val="hidden"/>
            </w:sdtPr>
            <w:sdtContent>
              <w:p w14:paraId="61B490F3" w14:textId="77777777" w:rsidR="00C71480" w:rsidRDefault="00C71480" w:rsidP="00C71480">
                <w:pPr>
                  <w:pStyle w:val="Heading2"/>
                </w:pPr>
                <w:r w:rsidRPr="00EA5F0F">
                  <w:rPr>
                    <w:sz w:val="24"/>
                    <w:szCs w:val="28"/>
                  </w:rPr>
                  <w:t>WORK EXPERIENCE</w:t>
                </w:r>
              </w:p>
            </w:sdtContent>
          </w:sdt>
          <w:p w14:paraId="4BDFE337" w14:textId="77777777" w:rsidR="00C71480" w:rsidRDefault="00C71480" w:rsidP="00C71480">
            <w:pPr>
              <w:rPr>
                <w:sz w:val="20"/>
                <w:szCs w:val="24"/>
              </w:rPr>
            </w:pPr>
          </w:p>
          <w:p w14:paraId="6729A7D2" w14:textId="00049BF6" w:rsidR="00C71480" w:rsidRPr="004C13E0" w:rsidRDefault="00C71480" w:rsidP="00C71480">
            <w:p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>Presently Working with M/s. ROCKFIELD ESTATE Pvt.Ltd. as Supervisor from 2019.</w:t>
            </w:r>
          </w:p>
          <w:p w14:paraId="4418128F" w14:textId="77777777" w:rsidR="00C71480" w:rsidRPr="004C13E0" w:rsidRDefault="00C71480" w:rsidP="00C71480">
            <w:pPr>
              <w:rPr>
                <w:sz w:val="20"/>
                <w:szCs w:val="24"/>
              </w:rPr>
            </w:pPr>
          </w:p>
          <w:p w14:paraId="6A8CC7AC" w14:textId="77777777" w:rsidR="00C71480" w:rsidRDefault="00C71480" w:rsidP="00C71480">
            <w:p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 xml:space="preserve">Worked with ALL BULBUL GLASS &amp; STEEL COMPANY, UAE as Aluminum Fitter from 2017 to 2019. </w:t>
            </w:r>
          </w:p>
          <w:p w14:paraId="35D4F584" w14:textId="77777777" w:rsidR="00C71480" w:rsidRDefault="00C71480" w:rsidP="00C71480">
            <w:pPr>
              <w:rPr>
                <w:sz w:val="20"/>
                <w:szCs w:val="24"/>
              </w:rPr>
            </w:pPr>
          </w:p>
          <w:p w14:paraId="45DB8F3C" w14:textId="77777777" w:rsidR="00C71480" w:rsidRPr="004C13E0" w:rsidRDefault="00C71480" w:rsidP="00C7148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Worked with MUTHOOT HONDA, Thodupuzha from 2015-17. </w:t>
            </w:r>
            <w:r w:rsidRPr="004C13E0">
              <w:rPr>
                <w:sz w:val="20"/>
                <w:szCs w:val="24"/>
              </w:rPr>
              <w:t xml:space="preserve"> </w:t>
            </w:r>
          </w:p>
          <w:sdt>
            <w:sdtPr>
              <w:id w:val="1669594239"/>
              <w:placeholder>
                <w:docPart w:val="BB67E257AB2C487C8BF0404884142066"/>
              </w:placeholder>
              <w:temporary/>
              <w:showingPlcHdr/>
              <w15:appearance w15:val="hidden"/>
            </w:sdtPr>
            <w:sdtContent>
              <w:p w14:paraId="1312D92D" w14:textId="77777777" w:rsidR="00C71480" w:rsidRDefault="00C71480" w:rsidP="00C71480">
                <w:pPr>
                  <w:pStyle w:val="Heading2"/>
                </w:pPr>
                <w:r w:rsidRPr="00EA5F0F">
                  <w:rPr>
                    <w:rStyle w:val="Heading2Char"/>
                    <w:b/>
                    <w:bCs/>
                    <w:caps/>
                    <w:sz w:val="24"/>
                    <w:szCs w:val="28"/>
                  </w:rPr>
                  <w:t>SKILLS</w:t>
                </w:r>
              </w:p>
            </w:sdtContent>
          </w:sdt>
          <w:p w14:paraId="552247CC" w14:textId="77777777" w:rsidR="00C71480" w:rsidRPr="004C13E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>Managing the work climate</w:t>
            </w:r>
          </w:p>
          <w:p w14:paraId="1F293CA5" w14:textId="77777777" w:rsidR="00C71480" w:rsidRPr="004C13E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>Leadership</w:t>
            </w:r>
          </w:p>
          <w:p w14:paraId="0C085020" w14:textId="77777777" w:rsidR="00C71480" w:rsidRPr="004C13E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>Essential Management skills of a Construction Frontline Supervisor</w:t>
            </w:r>
          </w:p>
          <w:p w14:paraId="35F6885C" w14:textId="77777777" w:rsidR="00C71480" w:rsidRPr="004C13E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>Effective Communication Skills of a Construction Frontline Supervisor</w:t>
            </w:r>
          </w:p>
          <w:p w14:paraId="4DD9F5C2" w14:textId="77777777" w:rsidR="00C71480" w:rsidRPr="004C13E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>Planning</w:t>
            </w:r>
          </w:p>
          <w:p w14:paraId="3DB5E021" w14:textId="77777777" w:rsidR="00C71480" w:rsidRPr="004C13E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>Directing</w:t>
            </w:r>
          </w:p>
          <w:p w14:paraId="056424DD" w14:textId="77777777" w:rsidR="00C71480" w:rsidRPr="004C13E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>Delegation</w:t>
            </w:r>
          </w:p>
          <w:p w14:paraId="6DE6E1B6" w14:textId="77777777" w:rsidR="00C7148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4C13E0">
              <w:rPr>
                <w:sz w:val="20"/>
                <w:szCs w:val="24"/>
              </w:rPr>
              <w:t xml:space="preserve">Expending and follow up </w:t>
            </w:r>
          </w:p>
          <w:p w14:paraId="4D6E027F" w14:textId="77777777" w:rsidR="00C71480" w:rsidRPr="004C13E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Certified First Aider</w:t>
            </w:r>
          </w:p>
          <w:p w14:paraId="106293E3" w14:textId="77777777" w:rsidR="00C71480" w:rsidRDefault="00C71480" w:rsidP="00C71480">
            <w:pPr>
              <w:pStyle w:val="Heading2"/>
            </w:pPr>
            <w:r>
              <w:t xml:space="preserve">LICENSE </w:t>
            </w:r>
          </w:p>
          <w:p w14:paraId="30D02576" w14:textId="77777777" w:rsidR="00C7148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FORKLIFT OPERATOR</w:t>
            </w:r>
          </w:p>
          <w:p w14:paraId="3C39E9F9" w14:textId="77777777" w:rsidR="00C71480" w:rsidRDefault="00C71480" w:rsidP="00C71480">
            <w:pPr>
              <w:pStyle w:val="NoSpacing"/>
              <w:ind w:left="360"/>
              <w:rPr>
                <w:sz w:val="20"/>
                <w:szCs w:val="24"/>
              </w:rPr>
            </w:pPr>
          </w:p>
          <w:p w14:paraId="14D1C196" w14:textId="77777777" w:rsidR="00C7148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EXAVATOR OPERATOR</w:t>
            </w:r>
          </w:p>
          <w:p w14:paraId="4DFC5FF3" w14:textId="77777777" w:rsidR="00C71480" w:rsidRDefault="00C71480" w:rsidP="00C71480">
            <w:pPr>
              <w:pStyle w:val="ListParagraph"/>
              <w:rPr>
                <w:sz w:val="20"/>
                <w:szCs w:val="24"/>
              </w:rPr>
            </w:pPr>
          </w:p>
          <w:p w14:paraId="65F9B98D" w14:textId="77777777" w:rsidR="00C71480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HEAVY DRIVER</w:t>
            </w:r>
          </w:p>
          <w:p w14:paraId="385052FB" w14:textId="77777777" w:rsidR="00C71480" w:rsidRDefault="00C71480" w:rsidP="00C71480">
            <w:pPr>
              <w:pStyle w:val="ListParagraph"/>
              <w:rPr>
                <w:sz w:val="20"/>
                <w:szCs w:val="24"/>
              </w:rPr>
            </w:pPr>
          </w:p>
          <w:p w14:paraId="7C8C2B37" w14:textId="77777777" w:rsidR="00C71480" w:rsidRPr="00197DBE" w:rsidRDefault="00C71480" w:rsidP="00C71480">
            <w:pPr>
              <w:pStyle w:val="NoSpacing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197DBE">
              <w:rPr>
                <w:sz w:val="20"/>
                <w:szCs w:val="24"/>
              </w:rPr>
              <w:t xml:space="preserve">TRAILER DRIVER </w:t>
            </w:r>
          </w:p>
          <w:p w14:paraId="2862DA7D" w14:textId="77777777" w:rsidR="00C71480" w:rsidRPr="005F0179" w:rsidRDefault="00C71480" w:rsidP="00C71480">
            <w:pPr>
              <w:rPr>
                <w:color w:val="000000" w:themeColor="text1"/>
              </w:rPr>
            </w:pPr>
          </w:p>
        </w:tc>
      </w:tr>
    </w:tbl>
    <w:p w14:paraId="7651D59A" w14:textId="77777777" w:rsidR="00F31F83" w:rsidRDefault="00F31F83" w:rsidP="000C45FF">
      <w:pPr>
        <w:tabs>
          <w:tab w:val="left" w:pos="990"/>
        </w:tabs>
      </w:pPr>
    </w:p>
    <w:sectPr w:rsidR="00F31F83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E521" w14:textId="77777777" w:rsidR="00B24392" w:rsidRDefault="00B24392" w:rsidP="000C45FF">
      <w:r>
        <w:separator/>
      </w:r>
    </w:p>
  </w:endnote>
  <w:endnote w:type="continuationSeparator" w:id="0">
    <w:p w14:paraId="71721127" w14:textId="77777777" w:rsidR="00B24392" w:rsidRDefault="00B2439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63F" w14:textId="77777777" w:rsidR="00B24392" w:rsidRDefault="00B24392" w:rsidP="000C45FF">
      <w:r>
        <w:separator/>
      </w:r>
    </w:p>
  </w:footnote>
  <w:footnote w:type="continuationSeparator" w:id="0">
    <w:p w14:paraId="77A3FC44" w14:textId="77777777" w:rsidR="00B24392" w:rsidRDefault="00B2439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73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331F1B" wp14:editId="303D30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00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3823A06"/>
    <w:multiLevelType w:val="hybridMultilevel"/>
    <w:tmpl w:val="D2F6B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0D7F"/>
    <w:multiLevelType w:val="hybridMultilevel"/>
    <w:tmpl w:val="DCF06C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C70"/>
    <w:multiLevelType w:val="hybridMultilevel"/>
    <w:tmpl w:val="57C8E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011F3"/>
    <w:multiLevelType w:val="hybridMultilevel"/>
    <w:tmpl w:val="A768CC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5B4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02270176">
    <w:abstractNumId w:val="2"/>
  </w:num>
  <w:num w:numId="2" w16cid:durableId="1828672278">
    <w:abstractNumId w:val="3"/>
  </w:num>
  <w:num w:numId="3" w16cid:durableId="1315135198">
    <w:abstractNumId w:val="1"/>
  </w:num>
  <w:num w:numId="4" w16cid:durableId="2087335375">
    <w:abstractNumId w:val="5"/>
  </w:num>
  <w:num w:numId="5" w16cid:durableId="606818454">
    <w:abstractNumId w:val="4"/>
  </w:num>
  <w:num w:numId="6" w16cid:durableId="98142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F3"/>
    <w:rsid w:val="000167EC"/>
    <w:rsid w:val="00036450"/>
    <w:rsid w:val="0006434F"/>
    <w:rsid w:val="00094499"/>
    <w:rsid w:val="000B4F06"/>
    <w:rsid w:val="000C45FF"/>
    <w:rsid w:val="000D3AB3"/>
    <w:rsid w:val="000E3FD1"/>
    <w:rsid w:val="00112054"/>
    <w:rsid w:val="001317D8"/>
    <w:rsid w:val="001525E1"/>
    <w:rsid w:val="00180329"/>
    <w:rsid w:val="0019001F"/>
    <w:rsid w:val="00197DBE"/>
    <w:rsid w:val="001A74A5"/>
    <w:rsid w:val="001B2ABD"/>
    <w:rsid w:val="001E0391"/>
    <w:rsid w:val="001E1759"/>
    <w:rsid w:val="001F1ECC"/>
    <w:rsid w:val="002400EB"/>
    <w:rsid w:val="00256CF7"/>
    <w:rsid w:val="00281FD5"/>
    <w:rsid w:val="00283027"/>
    <w:rsid w:val="0030481B"/>
    <w:rsid w:val="003156FC"/>
    <w:rsid w:val="003254B5"/>
    <w:rsid w:val="00332E76"/>
    <w:rsid w:val="0037121F"/>
    <w:rsid w:val="003910D8"/>
    <w:rsid w:val="003A6B7D"/>
    <w:rsid w:val="003B06CA"/>
    <w:rsid w:val="004071FC"/>
    <w:rsid w:val="00445947"/>
    <w:rsid w:val="004813B3"/>
    <w:rsid w:val="00496591"/>
    <w:rsid w:val="004C13E0"/>
    <w:rsid w:val="004C63E4"/>
    <w:rsid w:val="004D3011"/>
    <w:rsid w:val="005262AC"/>
    <w:rsid w:val="005E39D5"/>
    <w:rsid w:val="005F0179"/>
    <w:rsid w:val="00600670"/>
    <w:rsid w:val="0062123A"/>
    <w:rsid w:val="00646E75"/>
    <w:rsid w:val="006771D0"/>
    <w:rsid w:val="006B55B7"/>
    <w:rsid w:val="00715FCB"/>
    <w:rsid w:val="00743101"/>
    <w:rsid w:val="00764C9F"/>
    <w:rsid w:val="007775E1"/>
    <w:rsid w:val="007867A0"/>
    <w:rsid w:val="007927F5"/>
    <w:rsid w:val="007F68F3"/>
    <w:rsid w:val="00802CA0"/>
    <w:rsid w:val="008268D9"/>
    <w:rsid w:val="008865B5"/>
    <w:rsid w:val="009260CD"/>
    <w:rsid w:val="00940A66"/>
    <w:rsid w:val="00952C25"/>
    <w:rsid w:val="00962337"/>
    <w:rsid w:val="0097728F"/>
    <w:rsid w:val="009F6EF3"/>
    <w:rsid w:val="00A2118D"/>
    <w:rsid w:val="00A30190"/>
    <w:rsid w:val="00A52F60"/>
    <w:rsid w:val="00AD0A50"/>
    <w:rsid w:val="00AD76E2"/>
    <w:rsid w:val="00B20152"/>
    <w:rsid w:val="00B24392"/>
    <w:rsid w:val="00B359E4"/>
    <w:rsid w:val="00B57D98"/>
    <w:rsid w:val="00B70850"/>
    <w:rsid w:val="00BB3247"/>
    <w:rsid w:val="00C066B6"/>
    <w:rsid w:val="00C37BA1"/>
    <w:rsid w:val="00C4674C"/>
    <w:rsid w:val="00C506CF"/>
    <w:rsid w:val="00C515AE"/>
    <w:rsid w:val="00C71480"/>
    <w:rsid w:val="00C72BED"/>
    <w:rsid w:val="00C9578B"/>
    <w:rsid w:val="00CB0055"/>
    <w:rsid w:val="00D2522B"/>
    <w:rsid w:val="00D422DE"/>
    <w:rsid w:val="00D5459D"/>
    <w:rsid w:val="00D54E76"/>
    <w:rsid w:val="00DA1F4D"/>
    <w:rsid w:val="00DD172A"/>
    <w:rsid w:val="00E25A26"/>
    <w:rsid w:val="00E4381A"/>
    <w:rsid w:val="00E55D74"/>
    <w:rsid w:val="00EA5F0F"/>
    <w:rsid w:val="00F31F8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AB1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5F0179"/>
    <w:pPr>
      <w:ind w:left="720"/>
      <w:contextualSpacing/>
    </w:pPr>
  </w:style>
  <w:style w:type="paragraph" w:styleId="NoSpacing">
    <w:name w:val="No Spacing"/>
    <w:uiPriority w:val="1"/>
    <w:qFormat/>
    <w:rsid w:val="00A52F60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IN%7b11AEC90C-B594-4601-AFCB-F242C469280A%7d\%7b0F59E877-E5DA-4725-8D32-12BF333D69D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A40B399CD3483CAAEEE3A805DD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3E4C0-6D0F-4249-808A-D3630346CD49}"/>
      </w:docPartPr>
      <w:docPartBody>
        <w:p w:rsidR="00000000" w:rsidRDefault="000063E2" w:rsidP="000063E2">
          <w:pPr>
            <w:pStyle w:val="78A40B399CD3483CAAEEE3A805DD19A2"/>
          </w:pPr>
          <w:r w:rsidRPr="00036450">
            <w:t>EDUCATION</w:t>
          </w:r>
        </w:p>
      </w:docPartBody>
    </w:docPart>
    <w:docPart>
      <w:docPartPr>
        <w:name w:val="CDD09D0D81CA485BB94ECC5A97DA3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E22D-0B11-48B2-8DD8-6EC6D2B99FE1}"/>
      </w:docPartPr>
      <w:docPartBody>
        <w:p w:rsidR="00000000" w:rsidRDefault="000063E2" w:rsidP="000063E2">
          <w:pPr>
            <w:pStyle w:val="CDD09D0D81CA485BB94ECC5A97DA38DB"/>
          </w:pPr>
          <w:r w:rsidRPr="00036450">
            <w:t>WORK EXPERIENCE</w:t>
          </w:r>
        </w:p>
      </w:docPartBody>
    </w:docPart>
    <w:docPart>
      <w:docPartPr>
        <w:name w:val="BB67E257AB2C487C8BF040488414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AD34-8462-4975-93D6-58957E813684}"/>
      </w:docPartPr>
      <w:docPartBody>
        <w:p w:rsidR="00000000" w:rsidRDefault="000063E2" w:rsidP="000063E2">
          <w:pPr>
            <w:pStyle w:val="BB67E257AB2C487C8BF0404884142066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8"/>
    <w:rsid w:val="000063E2"/>
    <w:rsid w:val="0008343C"/>
    <w:rsid w:val="003B15D7"/>
    <w:rsid w:val="007928F2"/>
    <w:rsid w:val="00800545"/>
    <w:rsid w:val="00A20979"/>
    <w:rsid w:val="00B44FD8"/>
    <w:rsid w:val="00C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ml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0063E2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A40B399CD3483CAAEEE3A805DD19A2">
    <w:name w:val="78A40B399CD3483CAAEEE3A805DD19A2"/>
    <w:rsid w:val="000063E2"/>
  </w:style>
  <w:style w:type="paragraph" w:customStyle="1" w:styleId="CDD09D0D81CA485BB94ECC5A97DA38DB">
    <w:name w:val="CDD09D0D81CA485BB94ECC5A97DA38DB"/>
    <w:rsid w:val="000063E2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44FB01DF6ACD4041927FC5470593E0C9">
    <w:name w:val="44FB01DF6ACD4041927FC5470593E0C9"/>
  </w:style>
  <w:style w:type="paragraph" w:customStyle="1" w:styleId="C6F07A9CDBFF42B892CE1EC8A3C1AD96">
    <w:name w:val="C6F07A9CDBFF42B892CE1EC8A3C1AD96"/>
  </w:style>
  <w:style w:type="character" w:customStyle="1" w:styleId="Heading2Char">
    <w:name w:val="Heading 2 Char"/>
    <w:basedOn w:val="DefaultParagraphFont"/>
    <w:link w:val="Heading2"/>
    <w:uiPriority w:val="9"/>
    <w:rsid w:val="000063E2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 w:bidi="ar-SA"/>
      <w14:ligatures w14:val="none"/>
    </w:rPr>
  </w:style>
  <w:style w:type="paragraph" w:customStyle="1" w:styleId="3876C398F073433CAF900A293F56E654">
    <w:name w:val="3876C398F073433CAF900A293F56E654"/>
  </w:style>
  <w:style w:type="paragraph" w:customStyle="1" w:styleId="BB67E257AB2C487C8BF0404884142066">
    <w:name w:val="BB67E257AB2C487C8BF0404884142066"/>
    <w:rsid w:val="00006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{0F59E877-E5DA-4725-8D32-12BF333D69D1}tf00546271_win32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2023-09-26T11:17:00Z</dcterms:created>
  <dcterms:modified xsi:type="dcterms:W3CDTF">2023-10-20T12:08:00Z</dcterms:modified>
</cp:coreProperties>
</file>