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9F" w:rsidRPr="00641095" w:rsidRDefault="00641095" w:rsidP="00151E9F">
      <w:pPr>
        <w:rPr>
          <w:b/>
          <w:bCs/>
          <w:iCs/>
          <w:color w:val="FFFFFF" w:themeColor="background1"/>
        </w:rPr>
      </w:pPr>
      <w:r w:rsidRPr="00641095">
        <w:rPr>
          <w:iCs/>
          <w:color w:val="FF0000"/>
          <w:u w:val="single"/>
        </w:rPr>
        <w:t xml:space="preserve">                                      </w:t>
      </w:r>
      <w:r w:rsidR="00F10CB0" w:rsidRPr="00F10CB0">
        <w:rPr>
          <w:b/>
          <w:bCs/>
          <w:iCs/>
          <w:color w:val="FFFFFF" w:themeColor="background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35pt;height:29.9pt" fillcolor="#06c" strokecolor="#9cf" strokeweight="1.5pt">
            <v:shadow on="t" color="#900"/>
            <v:textpath style="font-family:&quot;Impact&quot;;v-text-kern:t" trim="t" fitpath="t" string="CURRICULUM VITAE"/>
          </v:shape>
        </w:pict>
      </w:r>
    </w:p>
    <w:p w:rsidR="00151E9F" w:rsidRPr="00BE53A2" w:rsidRDefault="00151E9F" w:rsidP="00C83B64">
      <w:pPr>
        <w:jc w:val="right"/>
        <w:rPr>
          <w:b/>
          <w:bCs/>
          <w:iCs/>
          <w:color w:val="0000FF"/>
        </w:rPr>
      </w:pPr>
    </w:p>
    <w:p w:rsidR="00151E9F" w:rsidRPr="00BE53A2" w:rsidRDefault="00151E9F" w:rsidP="00151E9F">
      <w:pPr>
        <w:rPr>
          <w:b/>
          <w:bCs/>
          <w:iCs/>
          <w:color w:val="0000FF"/>
        </w:rPr>
      </w:pPr>
    </w:p>
    <w:p w:rsidR="001D771E" w:rsidRPr="00BE53A2" w:rsidRDefault="00556A8C" w:rsidP="00151E9F">
      <w:pPr>
        <w:rPr>
          <w:rFonts w:ascii="Algerian" w:hAnsi="Algerian"/>
          <w:b/>
          <w:bCs/>
          <w:iCs/>
          <w:u w:val="thick"/>
        </w:rPr>
      </w:pPr>
      <w:r>
        <w:rPr>
          <w:b/>
          <w:bCs/>
          <w:iCs/>
          <w:color w:val="0000FF"/>
        </w:rPr>
        <w:t>ARJUN KASHYAP</w:t>
      </w:r>
    </w:p>
    <w:p w:rsidR="00284473" w:rsidRPr="00BE53A2" w:rsidRDefault="00C64E95">
      <w:pPr>
        <w:rPr>
          <w:b/>
          <w:bCs/>
          <w:iCs/>
        </w:rPr>
      </w:pPr>
      <w:r w:rsidRPr="00BE53A2">
        <w:rPr>
          <w:b/>
          <w:bCs/>
          <w:iCs/>
        </w:rPr>
        <w:t xml:space="preserve">Contact </w:t>
      </w:r>
      <w:r w:rsidR="00F263BF" w:rsidRPr="00BE53A2">
        <w:rPr>
          <w:b/>
          <w:bCs/>
          <w:iCs/>
        </w:rPr>
        <w:t xml:space="preserve">No. </w:t>
      </w:r>
      <w:r w:rsidR="00980265" w:rsidRPr="00BE53A2">
        <w:rPr>
          <w:b/>
          <w:bCs/>
          <w:iCs/>
        </w:rPr>
        <w:t>+91</w:t>
      </w:r>
      <w:r w:rsidR="00F9731C">
        <w:rPr>
          <w:b/>
          <w:bCs/>
          <w:iCs/>
        </w:rPr>
        <w:t>-</w:t>
      </w:r>
      <w:r w:rsidR="00556A8C">
        <w:rPr>
          <w:b/>
          <w:bCs/>
          <w:iCs/>
        </w:rPr>
        <w:t>7508668852, 9559356258</w:t>
      </w:r>
    </w:p>
    <w:p w:rsidR="00C64E95" w:rsidRPr="00BE53A2" w:rsidRDefault="00980265">
      <w:pPr>
        <w:rPr>
          <w:b/>
          <w:bCs/>
        </w:rPr>
      </w:pPr>
      <w:r w:rsidRPr="00BE53A2">
        <w:rPr>
          <w:b/>
          <w:bCs/>
          <w:iCs/>
          <w:u w:val="single"/>
        </w:rPr>
        <w:t>E</w:t>
      </w:r>
      <w:r w:rsidR="00005166" w:rsidRPr="00BE53A2">
        <w:rPr>
          <w:b/>
          <w:bCs/>
          <w:iCs/>
          <w:u w:val="single"/>
        </w:rPr>
        <w:t>mail</w:t>
      </w:r>
      <w:r w:rsidRPr="00BE53A2">
        <w:rPr>
          <w:b/>
          <w:bCs/>
          <w:iCs/>
          <w:u w:val="single"/>
        </w:rPr>
        <w:t xml:space="preserve"> Id </w:t>
      </w:r>
      <w:r w:rsidR="00182D41" w:rsidRPr="00BE53A2">
        <w:rPr>
          <w:b/>
          <w:bCs/>
          <w:iCs/>
        </w:rPr>
        <w:t>:-</w:t>
      </w:r>
      <w:r w:rsidRPr="00BE53A2">
        <w:rPr>
          <w:b/>
          <w:bCs/>
          <w:iCs/>
        </w:rPr>
        <w:t xml:space="preserve"> </w:t>
      </w:r>
      <w:r w:rsidR="00556A8C">
        <w:rPr>
          <w:b/>
          <w:bCs/>
          <w:iCs/>
        </w:rPr>
        <w:t>arjunkashyap340</w:t>
      </w:r>
      <w:r w:rsidRPr="00BE53A2">
        <w:rPr>
          <w:b/>
          <w:bCs/>
          <w:iCs/>
        </w:rPr>
        <w:t>@gmail.com</w:t>
      </w:r>
    </w:p>
    <w:p w:rsidR="00C64E95" w:rsidRPr="00BE53A2" w:rsidRDefault="00C64E95" w:rsidP="005B4EBC">
      <w:pPr>
        <w:pBdr>
          <w:bottom w:val="single" w:sz="12" w:space="1" w:color="auto"/>
          <w:right w:val="single" w:sz="12" w:space="4" w:color="auto"/>
        </w:pBdr>
        <w:shd w:val="clear" w:color="auto" w:fill="C0C0C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before="300" w:after="300"/>
        <w:rPr>
          <w:rFonts w:ascii="Copperplate Gothic Bold" w:hAnsi="Copperplate Gothic Bold"/>
          <w:b/>
          <w:bCs/>
          <w:iCs/>
          <w:color w:val="002060"/>
          <w:lang w:val="en-GB"/>
        </w:rPr>
      </w:pPr>
      <w:r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>CAREER OBJECTIVE</w:t>
      </w:r>
      <w:r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ab/>
      </w:r>
      <w:r w:rsidR="005B4EBC"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ab/>
      </w:r>
    </w:p>
    <w:p w:rsidR="003A660C" w:rsidRPr="00F9731C" w:rsidRDefault="001D771E" w:rsidP="00F9731C">
      <w:pPr>
        <w:pStyle w:val="NoSpacing"/>
        <w:rPr>
          <w:sz w:val="24"/>
          <w:szCs w:val="24"/>
        </w:rPr>
      </w:pPr>
      <w:r w:rsidRPr="00BE53A2">
        <w:rPr>
          <w:sz w:val="24"/>
          <w:szCs w:val="24"/>
          <w:lang w:val="en-GB"/>
        </w:rPr>
        <w:t xml:space="preserve"> </w:t>
      </w:r>
      <w:r w:rsidR="00F9731C" w:rsidRPr="004B2C84">
        <w:rPr>
          <w:sz w:val="24"/>
          <w:szCs w:val="24"/>
        </w:rPr>
        <w:t>Looking for an entry into a world class, highly professional organization with challenging and competitive environment, where I can use my knowledge base as well attributes achieve the organization goals.</w:t>
      </w:r>
    </w:p>
    <w:p w:rsidR="00960657" w:rsidRPr="00BE53A2" w:rsidRDefault="00900A4B" w:rsidP="00960657">
      <w:pPr>
        <w:pBdr>
          <w:bottom w:val="single" w:sz="12" w:space="1" w:color="auto"/>
          <w:right w:val="single" w:sz="12" w:space="4" w:color="auto"/>
        </w:pBdr>
        <w:shd w:val="clear" w:color="auto" w:fill="C0C0C0"/>
        <w:spacing w:before="300" w:after="300"/>
        <w:rPr>
          <w:rFonts w:ascii="Copperplate Gothic Bold" w:hAnsi="Copperplate Gothic Bold"/>
          <w:b/>
          <w:bCs/>
          <w:iCs/>
          <w:color w:val="002060"/>
          <w:lang w:val="en-GB"/>
        </w:rPr>
      </w:pPr>
      <w:r>
        <w:rPr>
          <w:rFonts w:ascii="Copperplate Gothic Bold" w:hAnsi="Copperplate Gothic Bold"/>
          <w:b/>
          <w:bCs/>
          <w:iCs/>
          <w:color w:val="002060"/>
          <w:lang w:val="en-GB"/>
        </w:rPr>
        <w:t>WORK</w:t>
      </w:r>
      <w:r w:rsidR="00327E6F"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 xml:space="preserve"> </w:t>
      </w:r>
      <w:r>
        <w:rPr>
          <w:rFonts w:ascii="Copperplate Gothic Bold" w:hAnsi="Copperplate Gothic Bold"/>
          <w:b/>
          <w:bCs/>
          <w:iCs/>
          <w:color w:val="002060"/>
          <w:lang w:val="en-GB"/>
        </w:rPr>
        <w:t>EXEPRIENCE</w:t>
      </w:r>
      <w:r w:rsidR="00327E6F"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 xml:space="preserve"> </w:t>
      </w:r>
    </w:p>
    <w:p w:rsidR="00F9731C" w:rsidRDefault="00556A8C" w:rsidP="00F9731C">
      <w:pPr>
        <w:numPr>
          <w:ilvl w:val="0"/>
          <w:numId w:val="5"/>
        </w:numPr>
      </w:pPr>
      <w:r>
        <w:t>Work as a Storkeeper in BGR Energy System Limited in Rajasthan  Jhalawar Site 1.5 Year.</w:t>
      </w:r>
    </w:p>
    <w:p w:rsidR="00556A8C" w:rsidRDefault="00556A8C" w:rsidP="00F9731C">
      <w:pPr>
        <w:numPr>
          <w:ilvl w:val="0"/>
          <w:numId w:val="5"/>
        </w:numPr>
      </w:pPr>
      <w:r>
        <w:t>Work as a Computer Operator in BGR Energy Stystem Limited in Nellore Andhra Pradesh Site  last 2 year.</w:t>
      </w:r>
    </w:p>
    <w:p w:rsidR="00F9731C" w:rsidRPr="00BE53A2" w:rsidRDefault="00F9731C" w:rsidP="00F9731C">
      <w:pPr>
        <w:pBdr>
          <w:bottom w:val="single" w:sz="12" w:space="1" w:color="auto"/>
          <w:right w:val="single" w:sz="12" w:space="4" w:color="auto"/>
        </w:pBdr>
        <w:shd w:val="clear" w:color="auto" w:fill="C0C0C0"/>
        <w:spacing w:before="300" w:after="300"/>
        <w:rPr>
          <w:rFonts w:ascii="Copperplate Gothic Bold" w:hAnsi="Copperplate Gothic Bold"/>
          <w:b/>
          <w:bCs/>
          <w:iCs/>
          <w:color w:val="002060"/>
          <w:lang w:val="en-GB"/>
        </w:rPr>
      </w:pPr>
      <w:r>
        <w:rPr>
          <w:rFonts w:ascii="Copperplate Gothic Bold" w:hAnsi="Copperplate Gothic Bold"/>
          <w:b/>
          <w:bCs/>
          <w:iCs/>
          <w:color w:val="002060"/>
          <w:lang w:val="en-GB"/>
        </w:rPr>
        <w:t xml:space="preserve">OTHER </w:t>
      </w:r>
      <w:r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 xml:space="preserve"> QUALIFICATION</w:t>
      </w:r>
    </w:p>
    <w:p w:rsidR="00F9731C" w:rsidRDefault="00556A8C" w:rsidP="00F9731C">
      <w:pPr>
        <w:pStyle w:val="ListParagraph"/>
        <w:numPr>
          <w:ilvl w:val="0"/>
          <w:numId w:val="5"/>
        </w:numPr>
        <w:rPr>
          <w:rStyle w:val="st"/>
        </w:rPr>
      </w:pPr>
      <w:r>
        <w:rPr>
          <w:rStyle w:val="st"/>
        </w:rPr>
        <w:t>Diploma in Computer Application Course 1 Year</w:t>
      </w:r>
      <w:r w:rsidR="00F9731C">
        <w:rPr>
          <w:rStyle w:val="st"/>
        </w:rPr>
        <w:t>.</w:t>
      </w:r>
    </w:p>
    <w:p w:rsidR="00F9731C" w:rsidRPr="00BE53A2" w:rsidRDefault="00556A8C" w:rsidP="00F9731C">
      <w:pPr>
        <w:pStyle w:val="ListParagraph"/>
        <w:numPr>
          <w:ilvl w:val="0"/>
          <w:numId w:val="5"/>
        </w:numPr>
        <w:rPr>
          <w:rStyle w:val="st"/>
        </w:rPr>
      </w:pPr>
      <w:r>
        <w:rPr>
          <w:rStyle w:val="st"/>
        </w:rPr>
        <w:t>Basic Computer Course 6 Months</w:t>
      </w:r>
    </w:p>
    <w:p w:rsidR="00960657" w:rsidRPr="00BE53A2" w:rsidRDefault="00327E6F" w:rsidP="00327E6F">
      <w:pPr>
        <w:pBdr>
          <w:bottom w:val="single" w:sz="12" w:space="1" w:color="auto"/>
          <w:right w:val="single" w:sz="12" w:space="4" w:color="auto"/>
        </w:pBdr>
        <w:shd w:val="clear" w:color="auto" w:fill="C0C0C0"/>
        <w:spacing w:before="300" w:after="300"/>
        <w:rPr>
          <w:rFonts w:ascii="Copperplate Gothic Bold" w:hAnsi="Copperplate Gothic Bold"/>
          <w:b/>
          <w:bCs/>
          <w:iCs/>
          <w:color w:val="002060"/>
          <w:lang w:val="en-GB"/>
        </w:rPr>
      </w:pPr>
      <w:r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>E</w:t>
      </w:r>
      <w:r w:rsidR="001D771E"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>DUCATIONAL QUALIFICATION</w:t>
      </w:r>
    </w:p>
    <w:p w:rsidR="00416540" w:rsidRPr="00BE53A2" w:rsidRDefault="006553A2" w:rsidP="00327E6F">
      <w:pPr>
        <w:pStyle w:val="ListParagraph"/>
        <w:numPr>
          <w:ilvl w:val="0"/>
          <w:numId w:val="21"/>
        </w:numPr>
        <w:rPr>
          <w:bCs/>
        </w:rPr>
      </w:pPr>
      <w:r>
        <w:t>Completed 10</w:t>
      </w:r>
      <w:r w:rsidR="001C7904" w:rsidRPr="00BE53A2">
        <w:t xml:space="preserve">th from </w:t>
      </w:r>
      <w:r w:rsidR="00F9731C">
        <w:t>U.P</w:t>
      </w:r>
      <w:r w:rsidR="002A435D">
        <w:t xml:space="preserve"> Board</w:t>
      </w:r>
      <w:r w:rsidR="001C7904" w:rsidRPr="00BE53A2">
        <w:t xml:space="preserve"> </w:t>
      </w:r>
      <w:r w:rsidR="002A435D">
        <w:t>in the year 201</w:t>
      </w:r>
      <w:r w:rsidR="00556A8C">
        <w:t>1</w:t>
      </w:r>
      <w:r w:rsidR="00327E6F" w:rsidRPr="00BE53A2">
        <w:t>.</w:t>
      </w:r>
    </w:p>
    <w:p w:rsidR="002A3C59" w:rsidRDefault="001C7904" w:rsidP="002A3C59">
      <w:pPr>
        <w:pStyle w:val="ListParagraph"/>
        <w:numPr>
          <w:ilvl w:val="0"/>
          <w:numId w:val="21"/>
        </w:numPr>
        <w:rPr>
          <w:bCs/>
        </w:rPr>
      </w:pPr>
      <w:r w:rsidRPr="00BE53A2">
        <w:t xml:space="preserve">Completed 12th from </w:t>
      </w:r>
      <w:r w:rsidR="00C80E0B">
        <w:t>U.P Board</w:t>
      </w:r>
      <w:r w:rsidR="002A435D" w:rsidRPr="00BE53A2">
        <w:t xml:space="preserve"> </w:t>
      </w:r>
      <w:r w:rsidR="00F9731C">
        <w:t>in the year 201</w:t>
      </w:r>
      <w:r w:rsidR="00556A8C">
        <w:t>5</w:t>
      </w:r>
      <w:r w:rsidRPr="00BE53A2">
        <w:t>.</w:t>
      </w:r>
    </w:p>
    <w:p w:rsidR="00C313D6" w:rsidRPr="00BE53A2" w:rsidRDefault="00290725" w:rsidP="007A4A2D">
      <w:pPr>
        <w:pBdr>
          <w:bottom w:val="single" w:sz="12" w:space="0" w:color="auto"/>
          <w:right w:val="single" w:sz="12" w:space="4" w:color="auto"/>
        </w:pBdr>
        <w:shd w:val="clear" w:color="auto" w:fill="C0C0C0"/>
        <w:spacing w:before="300" w:after="300"/>
        <w:rPr>
          <w:rFonts w:ascii="Copperplate Gothic Bold" w:hAnsi="Copperplate Gothic Bold"/>
          <w:b/>
          <w:bCs/>
          <w:iCs/>
          <w:color w:val="002060"/>
          <w:lang w:val="en-GB"/>
        </w:rPr>
      </w:pPr>
      <w:r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>P</w:t>
      </w:r>
      <w:r w:rsidR="007A4A2D" w:rsidRPr="00BE53A2">
        <w:rPr>
          <w:rFonts w:ascii="Copperplate Gothic Bold" w:hAnsi="Copperplate Gothic Bold"/>
          <w:b/>
          <w:bCs/>
          <w:iCs/>
          <w:color w:val="002060"/>
          <w:lang w:val="en-GB"/>
        </w:rPr>
        <w:t>ERSONAL DETAILS</w:t>
      </w:r>
    </w:p>
    <w:p w:rsidR="007A4A2D" w:rsidRPr="00BE53A2" w:rsidRDefault="007A4A2D" w:rsidP="00290725">
      <w:pPr>
        <w:rPr>
          <w:lang w:val="en-GB"/>
        </w:rPr>
      </w:pPr>
      <w:r w:rsidRPr="00BE53A2">
        <w:rPr>
          <w:lang w:val="en-GB"/>
        </w:rPr>
        <w:t>Father’s name</w:t>
      </w:r>
      <w:r w:rsidRPr="00BE53A2">
        <w:rPr>
          <w:lang w:val="en-GB"/>
        </w:rPr>
        <w:tab/>
      </w:r>
      <w:r w:rsidRPr="00BE53A2">
        <w:rPr>
          <w:lang w:val="en-GB"/>
        </w:rPr>
        <w:tab/>
        <w:t xml:space="preserve">      :</w:t>
      </w:r>
      <w:r w:rsidR="00BE5A7D" w:rsidRPr="00BE53A2">
        <w:rPr>
          <w:lang w:val="en-GB"/>
        </w:rPr>
        <w:t xml:space="preserve"> </w:t>
      </w:r>
      <w:r w:rsidR="00BE5A7D" w:rsidRPr="00BE53A2">
        <w:rPr>
          <w:lang w:val="en-GB"/>
        </w:rPr>
        <w:tab/>
      </w:r>
      <w:r w:rsidR="00BE5A7D" w:rsidRPr="00BE53A2">
        <w:rPr>
          <w:lang w:val="en-GB"/>
        </w:rPr>
        <w:tab/>
        <w:t xml:space="preserve">Mr. </w:t>
      </w:r>
      <w:r w:rsidR="00556A8C">
        <w:rPr>
          <w:lang w:val="en-GB"/>
        </w:rPr>
        <w:t>Ramakant Kashyap</w:t>
      </w:r>
    </w:p>
    <w:p w:rsidR="00980265" w:rsidRPr="00BE53A2" w:rsidRDefault="00980265" w:rsidP="00290725">
      <w:pPr>
        <w:rPr>
          <w:lang w:val="en-GB"/>
        </w:rPr>
      </w:pPr>
      <w:r w:rsidRPr="00BE53A2">
        <w:rPr>
          <w:lang w:val="en-GB"/>
        </w:rPr>
        <w:t>Mother</w:t>
      </w:r>
      <w:r w:rsidR="00BE53A2">
        <w:rPr>
          <w:lang w:val="en-GB"/>
        </w:rPr>
        <w:t>’s name</w:t>
      </w:r>
      <w:r w:rsidR="00BE53A2">
        <w:rPr>
          <w:lang w:val="en-GB"/>
        </w:rPr>
        <w:tab/>
        <w:t xml:space="preserve">    </w:t>
      </w:r>
      <w:r w:rsidRPr="00BE53A2">
        <w:rPr>
          <w:lang w:val="en-GB"/>
        </w:rPr>
        <w:t xml:space="preserve">  : </w:t>
      </w:r>
      <w:r w:rsidRPr="00BE53A2">
        <w:rPr>
          <w:lang w:val="en-GB"/>
        </w:rPr>
        <w:tab/>
      </w:r>
      <w:r w:rsidRPr="00BE53A2">
        <w:rPr>
          <w:lang w:val="en-GB"/>
        </w:rPr>
        <w:tab/>
      </w:r>
      <w:r w:rsidR="00910395">
        <w:rPr>
          <w:lang w:val="en-GB"/>
        </w:rPr>
        <w:t xml:space="preserve">Smt. </w:t>
      </w:r>
      <w:r w:rsidR="00556A8C">
        <w:rPr>
          <w:lang w:val="en-GB"/>
        </w:rPr>
        <w:t>Shanti Devi</w:t>
      </w:r>
    </w:p>
    <w:p w:rsidR="007A4A2D" w:rsidRPr="00BE53A2" w:rsidRDefault="007A4A2D" w:rsidP="00290725">
      <w:pPr>
        <w:rPr>
          <w:lang w:val="en-GB"/>
        </w:rPr>
      </w:pPr>
      <w:r w:rsidRPr="00BE53A2">
        <w:rPr>
          <w:lang w:val="en-GB"/>
        </w:rPr>
        <w:t>Da</w:t>
      </w:r>
      <w:r w:rsidR="00980265" w:rsidRPr="00BE53A2">
        <w:rPr>
          <w:lang w:val="en-GB"/>
        </w:rPr>
        <w:t>te of Birth</w:t>
      </w:r>
      <w:r w:rsidR="00980265" w:rsidRPr="00BE53A2">
        <w:rPr>
          <w:lang w:val="en-GB"/>
        </w:rPr>
        <w:tab/>
      </w:r>
      <w:r w:rsidR="00980265" w:rsidRPr="00BE53A2">
        <w:rPr>
          <w:lang w:val="en-GB"/>
        </w:rPr>
        <w:tab/>
        <w:t xml:space="preserve">      :</w:t>
      </w:r>
      <w:r w:rsidR="00980265" w:rsidRPr="00BE53A2">
        <w:rPr>
          <w:lang w:val="en-GB"/>
        </w:rPr>
        <w:tab/>
      </w:r>
      <w:r w:rsidR="00980265" w:rsidRPr="00BE53A2">
        <w:rPr>
          <w:lang w:val="en-GB"/>
        </w:rPr>
        <w:tab/>
      </w:r>
      <w:r w:rsidR="00556A8C">
        <w:rPr>
          <w:lang w:val="en-GB"/>
        </w:rPr>
        <w:t>16/10/1996</w:t>
      </w:r>
      <w:r w:rsidR="00980265" w:rsidRPr="00BE53A2">
        <w:rPr>
          <w:lang w:val="en-GB"/>
        </w:rPr>
        <w:tab/>
      </w:r>
    </w:p>
    <w:p w:rsidR="007A4A2D" w:rsidRPr="00BE53A2" w:rsidRDefault="007A4A2D" w:rsidP="00290725">
      <w:pPr>
        <w:rPr>
          <w:lang w:val="en-GB"/>
        </w:rPr>
      </w:pPr>
      <w:r w:rsidRPr="00BE53A2">
        <w:rPr>
          <w:lang w:val="en-GB"/>
        </w:rPr>
        <w:t>Nationality</w:t>
      </w:r>
      <w:r w:rsidRPr="00BE53A2">
        <w:rPr>
          <w:lang w:val="en-GB"/>
        </w:rPr>
        <w:tab/>
      </w:r>
      <w:r w:rsidRPr="00BE53A2">
        <w:rPr>
          <w:lang w:val="en-GB"/>
        </w:rPr>
        <w:tab/>
        <w:t xml:space="preserve">      :</w:t>
      </w:r>
      <w:r w:rsidRPr="00BE53A2">
        <w:rPr>
          <w:lang w:val="en-GB"/>
        </w:rPr>
        <w:tab/>
      </w:r>
      <w:r w:rsidRPr="00BE53A2">
        <w:rPr>
          <w:lang w:val="en-GB"/>
        </w:rPr>
        <w:tab/>
        <w:t>Indian</w:t>
      </w:r>
    </w:p>
    <w:p w:rsidR="007A4A2D" w:rsidRPr="00BE53A2" w:rsidRDefault="007A4A2D" w:rsidP="00290725">
      <w:pPr>
        <w:rPr>
          <w:lang w:val="en-GB"/>
        </w:rPr>
      </w:pPr>
      <w:r w:rsidRPr="00BE53A2">
        <w:rPr>
          <w:lang w:val="en-GB"/>
        </w:rPr>
        <w:t>Sex</w:t>
      </w:r>
      <w:r w:rsidRPr="00BE53A2">
        <w:rPr>
          <w:lang w:val="en-GB"/>
        </w:rPr>
        <w:tab/>
      </w:r>
      <w:r w:rsidRPr="00BE53A2">
        <w:rPr>
          <w:lang w:val="en-GB"/>
        </w:rPr>
        <w:tab/>
      </w:r>
      <w:r w:rsidRPr="00BE53A2">
        <w:rPr>
          <w:lang w:val="en-GB"/>
        </w:rPr>
        <w:tab/>
        <w:t xml:space="preserve">      :</w:t>
      </w:r>
      <w:r w:rsidRPr="00BE53A2">
        <w:rPr>
          <w:lang w:val="en-GB"/>
        </w:rPr>
        <w:tab/>
      </w:r>
      <w:r w:rsidRPr="00BE53A2">
        <w:rPr>
          <w:lang w:val="en-GB"/>
        </w:rPr>
        <w:tab/>
        <w:t>Male</w:t>
      </w:r>
    </w:p>
    <w:p w:rsidR="007A4A2D" w:rsidRPr="00BE53A2" w:rsidRDefault="00980265" w:rsidP="00290725">
      <w:pPr>
        <w:rPr>
          <w:lang w:val="en-GB"/>
        </w:rPr>
      </w:pPr>
      <w:r w:rsidRPr="00BE53A2">
        <w:rPr>
          <w:lang w:val="en-GB"/>
        </w:rPr>
        <w:t xml:space="preserve">Marital Status </w:t>
      </w:r>
      <w:r w:rsidRPr="00BE53A2">
        <w:rPr>
          <w:lang w:val="en-GB"/>
        </w:rPr>
        <w:tab/>
      </w:r>
      <w:r w:rsidRPr="00BE53A2">
        <w:rPr>
          <w:lang w:val="en-GB"/>
        </w:rPr>
        <w:tab/>
        <w:t xml:space="preserve">      :</w:t>
      </w:r>
      <w:r w:rsidRPr="00BE53A2">
        <w:rPr>
          <w:lang w:val="en-GB"/>
        </w:rPr>
        <w:tab/>
      </w:r>
      <w:r w:rsidRPr="00BE53A2">
        <w:rPr>
          <w:lang w:val="en-GB"/>
        </w:rPr>
        <w:tab/>
      </w:r>
      <w:r w:rsidR="00F9731C">
        <w:rPr>
          <w:lang w:val="en-GB"/>
        </w:rPr>
        <w:t>Unm</w:t>
      </w:r>
      <w:r w:rsidR="007A4A2D" w:rsidRPr="00BE53A2">
        <w:rPr>
          <w:lang w:val="en-GB"/>
        </w:rPr>
        <w:t>arried</w:t>
      </w:r>
    </w:p>
    <w:p w:rsidR="007A4A2D" w:rsidRPr="00BE53A2" w:rsidRDefault="007A4A2D" w:rsidP="00290725">
      <w:pPr>
        <w:rPr>
          <w:lang w:val="en-GB"/>
        </w:rPr>
      </w:pPr>
      <w:r w:rsidRPr="00BE53A2">
        <w:rPr>
          <w:lang w:val="en-GB"/>
        </w:rPr>
        <w:t xml:space="preserve">Religion </w:t>
      </w:r>
      <w:r w:rsidRPr="00BE53A2">
        <w:rPr>
          <w:lang w:val="en-GB"/>
        </w:rPr>
        <w:tab/>
      </w:r>
      <w:r w:rsidRPr="00BE53A2">
        <w:rPr>
          <w:lang w:val="en-GB"/>
        </w:rPr>
        <w:tab/>
        <w:t xml:space="preserve">      :</w:t>
      </w:r>
      <w:r w:rsidRPr="00BE53A2">
        <w:rPr>
          <w:lang w:val="en-GB"/>
        </w:rPr>
        <w:tab/>
      </w:r>
      <w:r w:rsidRPr="00BE53A2">
        <w:rPr>
          <w:lang w:val="en-GB"/>
        </w:rPr>
        <w:tab/>
        <w:t>Hindu</w:t>
      </w:r>
    </w:p>
    <w:p w:rsidR="007A4A2D" w:rsidRPr="00BE53A2" w:rsidRDefault="00BE53A2" w:rsidP="00290725">
      <w:pPr>
        <w:rPr>
          <w:lang w:val="en-GB"/>
        </w:rPr>
      </w:pPr>
      <w:r>
        <w:rPr>
          <w:lang w:val="en-GB"/>
        </w:rPr>
        <w:t>Language Known</w:t>
      </w:r>
      <w:r>
        <w:rPr>
          <w:lang w:val="en-GB"/>
        </w:rPr>
        <w:tab/>
        <w:t xml:space="preserve">    </w:t>
      </w:r>
      <w:r w:rsidR="007A4A2D" w:rsidRPr="00BE53A2">
        <w:rPr>
          <w:lang w:val="en-GB"/>
        </w:rPr>
        <w:t xml:space="preserve">  :</w:t>
      </w:r>
      <w:r w:rsidR="007A4A2D" w:rsidRPr="00BE53A2">
        <w:rPr>
          <w:lang w:val="en-GB"/>
        </w:rPr>
        <w:tab/>
      </w:r>
      <w:r w:rsidR="007A4A2D" w:rsidRPr="00BE53A2">
        <w:rPr>
          <w:lang w:val="en-GB"/>
        </w:rPr>
        <w:tab/>
        <w:t>English &amp; Hindi</w:t>
      </w:r>
      <w:r w:rsidR="00910395">
        <w:rPr>
          <w:lang w:val="en-GB"/>
        </w:rPr>
        <w:t xml:space="preserve">, </w:t>
      </w:r>
    </w:p>
    <w:p w:rsidR="002A3C59" w:rsidRPr="00BE53A2" w:rsidRDefault="00B20111" w:rsidP="00F9731C">
      <w:pPr>
        <w:ind w:left="2505" w:hanging="2505"/>
        <w:rPr>
          <w:lang w:val="en-GB"/>
        </w:rPr>
      </w:pPr>
      <w:r>
        <w:rPr>
          <w:lang w:val="en-GB"/>
        </w:rPr>
        <w:t>Address</w:t>
      </w:r>
      <w:r>
        <w:rPr>
          <w:lang w:val="en-GB"/>
        </w:rPr>
        <w:tab/>
      </w:r>
      <w:r w:rsidR="00FA42B5" w:rsidRPr="00BE53A2">
        <w:rPr>
          <w:lang w:val="en-GB"/>
        </w:rPr>
        <w:t>:</w:t>
      </w:r>
      <w:r w:rsidR="00FA42B5" w:rsidRPr="00BE53A2">
        <w:rPr>
          <w:lang w:val="en-GB"/>
        </w:rPr>
        <w:tab/>
      </w:r>
      <w:r w:rsidR="00FA42B5" w:rsidRPr="00BE53A2">
        <w:rPr>
          <w:lang w:val="en-GB"/>
        </w:rPr>
        <w:tab/>
        <w:t>Village</w:t>
      </w:r>
      <w:r w:rsidR="00556A8C">
        <w:rPr>
          <w:lang w:val="en-GB"/>
        </w:rPr>
        <w:t xml:space="preserve"> &amp; Post-Kauriram , Dist-</w:t>
      </w:r>
      <w:r w:rsidR="00150173">
        <w:rPr>
          <w:lang w:val="en-GB"/>
        </w:rPr>
        <w:t>Gorakhpur-273413</w:t>
      </w:r>
    </w:p>
    <w:p w:rsidR="003D0FAE" w:rsidRPr="00BE53A2" w:rsidRDefault="003D0FAE" w:rsidP="003D0FAE">
      <w:pPr>
        <w:pBdr>
          <w:bottom w:val="single" w:sz="12" w:space="1" w:color="auto"/>
          <w:right w:val="single" w:sz="12" w:space="4" w:color="auto"/>
        </w:pBdr>
        <w:shd w:val="clear" w:color="auto" w:fill="C0C0C0"/>
        <w:spacing w:before="300" w:after="300"/>
        <w:rPr>
          <w:rFonts w:ascii="Copperplate Gothic Bold" w:hAnsi="Copperplate Gothic Bold" w:cs="Copperplate Gothic Bold"/>
          <w:b/>
          <w:bCs/>
          <w:iCs/>
          <w:color w:val="002060"/>
          <w:lang w:val="en-GB"/>
        </w:rPr>
      </w:pPr>
      <w:r w:rsidRPr="00BE53A2">
        <w:rPr>
          <w:rFonts w:ascii="Copperplate Gothic Bold" w:hAnsi="Copperplate Gothic Bold" w:cs="Copperplate Gothic Bold"/>
          <w:b/>
          <w:bCs/>
          <w:iCs/>
          <w:color w:val="002060"/>
          <w:lang w:val="en-GB"/>
        </w:rPr>
        <w:t>DECLARATION</w:t>
      </w:r>
    </w:p>
    <w:p w:rsidR="003D0FAE" w:rsidRPr="00BE53A2" w:rsidRDefault="00F61118" w:rsidP="003D0FAE">
      <w:pPr>
        <w:ind w:right="-180"/>
      </w:pPr>
      <w:r w:rsidRPr="00BE53A2">
        <w:t xml:space="preserve">   </w:t>
      </w:r>
      <w:r w:rsidR="007919BE" w:rsidRPr="00BE53A2">
        <w:t>I here by declare that the above furnished details are true to the best of my knowledge.</w:t>
      </w:r>
    </w:p>
    <w:p w:rsidR="00C12ACF" w:rsidRPr="00BE53A2" w:rsidRDefault="00C12ACF">
      <w:pPr>
        <w:spacing w:line="360" w:lineRule="auto"/>
        <w:jc w:val="both"/>
        <w:rPr>
          <w:rFonts w:ascii="Arial Narrow" w:hAnsi="Arial Narrow" w:cs="Arial Narrow"/>
          <w:b/>
          <w:bCs/>
        </w:rPr>
      </w:pPr>
    </w:p>
    <w:p w:rsidR="00F9731C" w:rsidRDefault="00F61118">
      <w:pPr>
        <w:jc w:val="both"/>
        <w:rPr>
          <w:rFonts w:ascii="Arial Narrow" w:hAnsi="Arial Narrow" w:cs="Arial Narrow"/>
        </w:rPr>
      </w:pPr>
      <w:r w:rsidRPr="00BE53A2">
        <w:rPr>
          <w:rFonts w:ascii="Arial Narrow" w:hAnsi="Arial Narrow" w:cs="Arial Narrow"/>
        </w:rPr>
        <w:t xml:space="preserve">  </w:t>
      </w:r>
      <w:r w:rsidR="00CF6B43" w:rsidRPr="00BE53A2">
        <w:rPr>
          <w:rFonts w:ascii="Arial Narrow" w:hAnsi="Arial Narrow" w:cs="Arial Narrow"/>
        </w:rPr>
        <w:t>Date………….</w:t>
      </w:r>
      <w:r w:rsidR="009C772D" w:rsidRPr="00BE53A2">
        <w:rPr>
          <w:rFonts w:ascii="Arial Narrow" w:hAnsi="Arial Narrow" w:cs="Arial Narrow"/>
        </w:rPr>
        <w:t xml:space="preserve"> </w:t>
      </w:r>
    </w:p>
    <w:p w:rsidR="00C64E95" w:rsidRPr="00F9731C" w:rsidRDefault="00556A8C" w:rsidP="00556A8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 w:rsidR="00225EDA" w:rsidRPr="00BE53A2">
        <w:rPr>
          <w:rFonts w:ascii="Arial Narrow" w:hAnsi="Arial Narrow" w:cs="Arial Narrow"/>
        </w:rPr>
        <w:t>Place:</w:t>
      </w:r>
      <w:r w:rsidR="002A435D">
        <w:rPr>
          <w:rFonts w:ascii="Arial Narrow" w:hAnsi="Arial Narrow" w:cs="Arial Narrow"/>
        </w:rPr>
        <w:t>....</w:t>
      </w:r>
      <w:r w:rsidR="007919BE" w:rsidRPr="00BE53A2">
        <w:rPr>
          <w:rFonts w:ascii="Arial Narrow" w:hAnsi="Arial Narrow" w:cs="Arial Narrow"/>
        </w:rPr>
        <w:t>……...</w:t>
      </w:r>
      <w:r w:rsidR="000D2270" w:rsidRPr="00BE53A2">
        <w:rPr>
          <w:rFonts w:ascii="Arial Narrow" w:hAnsi="Arial Narrow" w:cs="Arial Narrow"/>
        </w:rPr>
        <w:tab/>
      </w:r>
      <w:r w:rsidR="002A435D"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2A435D">
        <w:rPr>
          <w:rFonts w:ascii="Arial Narrow" w:hAnsi="Arial Narrow" w:cs="Arial Narrow"/>
        </w:rPr>
        <w:t xml:space="preserve"> </w:t>
      </w:r>
      <w:r w:rsidR="00D10D48" w:rsidRPr="00BE53A2">
        <w:rPr>
          <w:rFonts w:ascii="Arial Narrow" w:hAnsi="Arial Narrow" w:cs="Arial Narrow"/>
          <w:bCs/>
        </w:rPr>
        <w:t>(</w:t>
      </w:r>
      <w:r w:rsidR="00BE5A7D" w:rsidRPr="00BE53A2">
        <w:rPr>
          <w:rFonts w:ascii="Arial Narrow" w:hAnsi="Arial Narrow" w:cs="Arial Narrow"/>
          <w:bCs/>
        </w:rPr>
        <w:t xml:space="preserve"> </w:t>
      </w:r>
      <w:r>
        <w:rPr>
          <w:rFonts w:ascii="Andalus" w:hAnsi="Andalus" w:cs="Andalus"/>
          <w:b/>
          <w:bCs/>
        </w:rPr>
        <w:t>ARJUN KASHYAP</w:t>
      </w:r>
      <w:r w:rsidR="00BE5A7D" w:rsidRPr="00BE53A2">
        <w:rPr>
          <w:rFonts w:ascii="Andalus" w:hAnsi="Andalus" w:cs="Andalus"/>
          <w:b/>
          <w:bCs/>
        </w:rPr>
        <w:t xml:space="preserve"> </w:t>
      </w:r>
      <w:r w:rsidR="008279DE" w:rsidRPr="00BE53A2">
        <w:rPr>
          <w:rFonts w:ascii="Arial Narrow" w:hAnsi="Arial Narrow" w:cs="Arial Narrow"/>
          <w:b/>
          <w:bCs/>
        </w:rPr>
        <w:t>)</w:t>
      </w:r>
    </w:p>
    <w:sectPr w:rsidR="00C64E95" w:rsidRPr="00F9731C" w:rsidSect="0050276B">
      <w:pgSz w:w="12240" w:h="15840"/>
      <w:pgMar w:top="630" w:right="1152" w:bottom="720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C4" w:rsidRDefault="001465C4" w:rsidP="000B0652">
      <w:r>
        <w:separator/>
      </w:r>
    </w:p>
  </w:endnote>
  <w:endnote w:type="continuationSeparator" w:id="1">
    <w:p w:rsidR="001465C4" w:rsidRDefault="001465C4" w:rsidP="000B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C4" w:rsidRDefault="001465C4" w:rsidP="000B0652">
      <w:r>
        <w:separator/>
      </w:r>
    </w:p>
  </w:footnote>
  <w:footnote w:type="continuationSeparator" w:id="1">
    <w:p w:rsidR="001465C4" w:rsidRDefault="001465C4" w:rsidP="000B0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50F"/>
      </v:shape>
    </w:pict>
  </w:numPicBullet>
  <w:abstractNum w:abstractNumId="0">
    <w:nsid w:val="04765CAD"/>
    <w:multiLevelType w:val="hybridMultilevel"/>
    <w:tmpl w:val="54FC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2DCD"/>
    <w:multiLevelType w:val="hybridMultilevel"/>
    <w:tmpl w:val="B58A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F17"/>
    <w:multiLevelType w:val="hybridMultilevel"/>
    <w:tmpl w:val="703E9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527C5"/>
    <w:multiLevelType w:val="hybridMultilevel"/>
    <w:tmpl w:val="E9168D48"/>
    <w:lvl w:ilvl="0" w:tplc="3AA669B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1543A"/>
    <w:multiLevelType w:val="hybridMultilevel"/>
    <w:tmpl w:val="3BA47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955C0"/>
    <w:multiLevelType w:val="hybridMultilevel"/>
    <w:tmpl w:val="174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5341"/>
    <w:multiLevelType w:val="hybridMultilevel"/>
    <w:tmpl w:val="18C6A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5D00B4"/>
    <w:multiLevelType w:val="hybridMultilevel"/>
    <w:tmpl w:val="70E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4D27"/>
    <w:multiLevelType w:val="hybridMultilevel"/>
    <w:tmpl w:val="F43896BA"/>
    <w:lvl w:ilvl="0" w:tplc="3AA66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3EF1"/>
    <w:multiLevelType w:val="hybridMultilevel"/>
    <w:tmpl w:val="B000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F2AFA"/>
    <w:multiLevelType w:val="hybridMultilevel"/>
    <w:tmpl w:val="F202E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3531"/>
    <w:multiLevelType w:val="hybridMultilevel"/>
    <w:tmpl w:val="A664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569C4"/>
    <w:multiLevelType w:val="hybridMultilevel"/>
    <w:tmpl w:val="5FEE8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DE72C6"/>
    <w:multiLevelType w:val="hybridMultilevel"/>
    <w:tmpl w:val="4C62DB58"/>
    <w:lvl w:ilvl="0" w:tplc="0409000D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>
    <w:nsid w:val="46531D6D"/>
    <w:multiLevelType w:val="hybridMultilevel"/>
    <w:tmpl w:val="0FD48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7A25B1"/>
    <w:multiLevelType w:val="hybridMultilevel"/>
    <w:tmpl w:val="447A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B09F5"/>
    <w:multiLevelType w:val="hybridMultilevel"/>
    <w:tmpl w:val="7D08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D7D3A"/>
    <w:multiLevelType w:val="hybridMultilevel"/>
    <w:tmpl w:val="138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421F4"/>
    <w:multiLevelType w:val="hybridMultilevel"/>
    <w:tmpl w:val="89E2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860AE"/>
    <w:multiLevelType w:val="hybridMultilevel"/>
    <w:tmpl w:val="5E52DCE4"/>
    <w:lvl w:ilvl="0" w:tplc="04090007">
      <w:start w:val="1"/>
      <w:numFmt w:val="bullet"/>
      <w:lvlText w:val=""/>
      <w:lvlPicBulletId w:val="0"/>
      <w:lvlJc w:val="left"/>
      <w:pPr>
        <w:ind w:left="4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0">
    <w:nsid w:val="61147484"/>
    <w:multiLevelType w:val="singleLevel"/>
    <w:tmpl w:val="00BEEA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6E22B69"/>
    <w:multiLevelType w:val="hybridMultilevel"/>
    <w:tmpl w:val="63C87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876140"/>
    <w:multiLevelType w:val="hybridMultilevel"/>
    <w:tmpl w:val="DFF8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262C8"/>
    <w:multiLevelType w:val="hybridMultilevel"/>
    <w:tmpl w:val="98080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2"/>
  </w:num>
  <w:num w:numId="6">
    <w:abstractNumId w:val="12"/>
  </w:num>
  <w:num w:numId="7">
    <w:abstractNumId w:val="22"/>
  </w:num>
  <w:num w:numId="8">
    <w:abstractNumId w:val="18"/>
  </w:num>
  <w:num w:numId="9">
    <w:abstractNumId w:val="10"/>
  </w:num>
  <w:num w:numId="10">
    <w:abstractNumId w:val="15"/>
  </w:num>
  <w:num w:numId="11">
    <w:abstractNumId w:val="7"/>
  </w:num>
  <w:num w:numId="12">
    <w:abstractNumId w:val="0"/>
  </w:num>
  <w:num w:numId="13">
    <w:abstractNumId w:val="23"/>
  </w:num>
  <w:num w:numId="14">
    <w:abstractNumId w:val="9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6"/>
  </w:num>
  <w:num w:numId="20">
    <w:abstractNumId w:val="17"/>
  </w:num>
  <w:num w:numId="21">
    <w:abstractNumId w:val="5"/>
  </w:num>
  <w:num w:numId="22">
    <w:abstractNumId w:val="11"/>
  </w:num>
  <w:num w:numId="23">
    <w:abstractNumId w:val="16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15B"/>
    <w:rsid w:val="00000C6B"/>
    <w:rsid w:val="00000DD0"/>
    <w:rsid w:val="00004B9A"/>
    <w:rsid w:val="00005166"/>
    <w:rsid w:val="000051C3"/>
    <w:rsid w:val="00007032"/>
    <w:rsid w:val="00015CB5"/>
    <w:rsid w:val="000207B0"/>
    <w:rsid w:val="0003094F"/>
    <w:rsid w:val="000343FF"/>
    <w:rsid w:val="00034CC4"/>
    <w:rsid w:val="000638A0"/>
    <w:rsid w:val="0006753C"/>
    <w:rsid w:val="00067A54"/>
    <w:rsid w:val="00075683"/>
    <w:rsid w:val="00083B01"/>
    <w:rsid w:val="00085187"/>
    <w:rsid w:val="00094D72"/>
    <w:rsid w:val="00095222"/>
    <w:rsid w:val="000A7991"/>
    <w:rsid w:val="000B0652"/>
    <w:rsid w:val="000B63DC"/>
    <w:rsid w:val="000D2270"/>
    <w:rsid w:val="000D5374"/>
    <w:rsid w:val="000E65F6"/>
    <w:rsid w:val="00103D90"/>
    <w:rsid w:val="00103FCF"/>
    <w:rsid w:val="0011119A"/>
    <w:rsid w:val="001125F6"/>
    <w:rsid w:val="001126BE"/>
    <w:rsid w:val="00112A21"/>
    <w:rsid w:val="00113F8A"/>
    <w:rsid w:val="00126999"/>
    <w:rsid w:val="00133AE5"/>
    <w:rsid w:val="00145993"/>
    <w:rsid w:val="001465C4"/>
    <w:rsid w:val="00150173"/>
    <w:rsid w:val="00151E9F"/>
    <w:rsid w:val="00175826"/>
    <w:rsid w:val="00182D41"/>
    <w:rsid w:val="001921F2"/>
    <w:rsid w:val="001A1839"/>
    <w:rsid w:val="001B21F9"/>
    <w:rsid w:val="001B3AE2"/>
    <w:rsid w:val="001B6F77"/>
    <w:rsid w:val="001C2745"/>
    <w:rsid w:val="001C7904"/>
    <w:rsid w:val="001D4330"/>
    <w:rsid w:val="001D771E"/>
    <w:rsid w:val="001F7403"/>
    <w:rsid w:val="00205EBE"/>
    <w:rsid w:val="002227B1"/>
    <w:rsid w:val="00223E4C"/>
    <w:rsid w:val="00225EDA"/>
    <w:rsid w:val="00227FC8"/>
    <w:rsid w:val="00240CCE"/>
    <w:rsid w:val="0024492B"/>
    <w:rsid w:val="00246DFC"/>
    <w:rsid w:val="00247684"/>
    <w:rsid w:val="00247843"/>
    <w:rsid w:val="00251846"/>
    <w:rsid w:val="002612AC"/>
    <w:rsid w:val="00274475"/>
    <w:rsid w:val="002779C5"/>
    <w:rsid w:val="00277E50"/>
    <w:rsid w:val="00280EF9"/>
    <w:rsid w:val="00284473"/>
    <w:rsid w:val="00290725"/>
    <w:rsid w:val="00292685"/>
    <w:rsid w:val="0029444E"/>
    <w:rsid w:val="002959A3"/>
    <w:rsid w:val="002A3C59"/>
    <w:rsid w:val="002A435D"/>
    <w:rsid w:val="002A4C61"/>
    <w:rsid w:val="002A64FF"/>
    <w:rsid w:val="002B0412"/>
    <w:rsid w:val="002B08CF"/>
    <w:rsid w:val="002B260C"/>
    <w:rsid w:val="002B2909"/>
    <w:rsid w:val="002B5A13"/>
    <w:rsid w:val="002B7FD4"/>
    <w:rsid w:val="002C1EB1"/>
    <w:rsid w:val="002D4606"/>
    <w:rsid w:val="002E1FD6"/>
    <w:rsid w:val="002E380D"/>
    <w:rsid w:val="002F234A"/>
    <w:rsid w:val="002F78AC"/>
    <w:rsid w:val="0030179A"/>
    <w:rsid w:val="0031067B"/>
    <w:rsid w:val="003142C8"/>
    <w:rsid w:val="003148B4"/>
    <w:rsid w:val="00327E6F"/>
    <w:rsid w:val="00333467"/>
    <w:rsid w:val="003408F3"/>
    <w:rsid w:val="00342592"/>
    <w:rsid w:val="00350743"/>
    <w:rsid w:val="0035091E"/>
    <w:rsid w:val="00360739"/>
    <w:rsid w:val="00361FAD"/>
    <w:rsid w:val="003642B4"/>
    <w:rsid w:val="00371DC9"/>
    <w:rsid w:val="00375875"/>
    <w:rsid w:val="003805DF"/>
    <w:rsid w:val="003826F1"/>
    <w:rsid w:val="003866E4"/>
    <w:rsid w:val="00392AB2"/>
    <w:rsid w:val="003A660C"/>
    <w:rsid w:val="003B362F"/>
    <w:rsid w:val="003B658B"/>
    <w:rsid w:val="003B68B8"/>
    <w:rsid w:val="003B7D8E"/>
    <w:rsid w:val="003C1BDB"/>
    <w:rsid w:val="003C5055"/>
    <w:rsid w:val="003D0FAE"/>
    <w:rsid w:val="003D3427"/>
    <w:rsid w:val="003F5B73"/>
    <w:rsid w:val="003F7288"/>
    <w:rsid w:val="00401B7F"/>
    <w:rsid w:val="00416540"/>
    <w:rsid w:val="00421C4F"/>
    <w:rsid w:val="0043224E"/>
    <w:rsid w:val="004325EE"/>
    <w:rsid w:val="00433601"/>
    <w:rsid w:val="004339FF"/>
    <w:rsid w:val="004457D3"/>
    <w:rsid w:val="00446B47"/>
    <w:rsid w:val="00447ACA"/>
    <w:rsid w:val="00447AF9"/>
    <w:rsid w:val="0046321A"/>
    <w:rsid w:val="004652B8"/>
    <w:rsid w:val="00465D8A"/>
    <w:rsid w:val="00474264"/>
    <w:rsid w:val="00481FA2"/>
    <w:rsid w:val="00484DCC"/>
    <w:rsid w:val="004A704C"/>
    <w:rsid w:val="004B4DEB"/>
    <w:rsid w:val="004D190B"/>
    <w:rsid w:val="004D3E0D"/>
    <w:rsid w:val="004E1335"/>
    <w:rsid w:val="004F2F8B"/>
    <w:rsid w:val="004F4D2D"/>
    <w:rsid w:val="004F54F9"/>
    <w:rsid w:val="00500898"/>
    <w:rsid w:val="0050276B"/>
    <w:rsid w:val="00515868"/>
    <w:rsid w:val="005167CA"/>
    <w:rsid w:val="00521357"/>
    <w:rsid w:val="00523081"/>
    <w:rsid w:val="0052377D"/>
    <w:rsid w:val="00537591"/>
    <w:rsid w:val="00544116"/>
    <w:rsid w:val="00544121"/>
    <w:rsid w:val="00556A8C"/>
    <w:rsid w:val="00571FA6"/>
    <w:rsid w:val="00576705"/>
    <w:rsid w:val="00577923"/>
    <w:rsid w:val="00580C27"/>
    <w:rsid w:val="00582992"/>
    <w:rsid w:val="00582A37"/>
    <w:rsid w:val="00586C76"/>
    <w:rsid w:val="0059078F"/>
    <w:rsid w:val="0059387E"/>
    <w:rsid w:val="005973C6"/>
    <w:rsid w:val="005A242C"/>
    <w:rsid w:val="005B0FAB"/>
    <w:rsid w:val="005B3AC6"/>
    <w:rsid w:val="005B4EBC"/>
    <w:rsid w:val="005B5456"/>
    <w:rsid w:val="005C0A5E"/>
    <w:rsid w:val="005C1F89"/>
    <w:rsid w:val="005D4EEA"/>
    <w:rsid w:val="005D6479"/>
    <w:rsid w:val="005E615B"/>
    <w:rsid w:val="005F23A7"/>
    <w:rsid w:val="00602750"/>
    <w:rsid w:val="00616121"/>
    <w:rsid w:val="0061749E"/>
    <w:rsid w:val="00641095"/>
    <w:rsid w:val="00647A67"/>
    <w:rsid w:val="00647D8D"/>
    <w:rsid w:val="006553A2"/>
    <w:rsid w:val="00662738"/>
    <w:rsid w:val="006726BC"/>
    <w:rsid w:val="006763AB"/>
    <w:rsid w:val="00695735"/>
    <w:rsid w:val="006A0D10"/>
    <w:rsid w:val="006A5E36"/>
    <w:rsid w:val="006B7ACF"/>
    <w:rsid w:val="006D1665"/>
    <w:rsid w:val="006D45C2"/>
    <w:rsid w:val="006D5640"/>
    <w:rsid w:val="006F2B1D"/>
    <w:rsid w:val="00701356"/>
    <w:rsid w:val="00701508"/>
    <w:rsid w:val="00707678"/>
    <w:rsid w:val="00720F30"/>
    <w:rsid w:val="00741071"/>
    <w:rsid w:val="0074336D"/>
    <w:rsid w:val="00746E23"/>
    <w:rsid w:val="007519B8"/>
    <w:rsid w:val="00754590"/>
    <w:rsid w:val="00760A1E"/>
    <w:rsid w:val="00763D5B"/>
    <w:rsid w:val="0076609A"/>
    <w:rsid w:val="00772ADD"/>
    <w:rsid w:val="0077489D"/>
    <w:rsid w:val="00774CC1"/>
    <w:rsid w:val="00783FB5"/>
    <w:rsid w:val="007843CD"/>
    <w:rsid w:val="00785C00"/>
    <w:rsid w:val="007871F5"/>
    <w:rsid w:val="007919BE"/>
    <w:rsid w:val="00797BA6"/>
    <w:rsid w:val="007A024B"/>
    <w:rsid w:val="007A19B1"/>
    <w:rsid w:val="007A43DA"/>
    <w:rsid w:val="007A4A2D"/>
    <w:rsid w:val="007B0918"/>
    <w:rsid w:val="007B4EE8"/>
    <w:rsid w:val="007D20A8"/>
    <w:rsid w:val="007F52BB"/>
    <w:rsid w:val="00800D9E"/>
    <w:rsid w:val="00806D9C"/>
    <w:rsid w:val="00810B61"/>
    <w:rsid w:val="00813C28"/>
    <w:rsid w:val="0081693F"/>
    <w:rsid w:val="0081701F"/>
    <w:rsid w:val="00820CB4"/>
    <w:rsid w:val="00825A60"/>
    <w:rsid w:val="008279DE"/>
    <w:rsid w:val="00837BDC"/>
    <w:rsid w:val="008507D4"/>
    <w:rsid w:val="00856364"/>
    <w:rsid w:val="00857C17"/>
    <w:rsid w:val="00862A13"/>
    <w:rsid w:val="00863E6E"/>
    <w:rsid w:val="00865D91"/>
    <w:rsid w:val="0087305E"/>
    <w:rsid w:val="0087589A"/>
    <w:rsid w:val="008762EC"/>
    <w:rsid w:val="00877D7F"/>
    <w:rsid w:val="008800D3"/>
    <w:rsid w:val="00880975"/>
    <w:rsid w:val="00882084"/>
    <w:rsid w:val="008A5534"/>
    <w:rsid w:val="008B20D1"/>
    <w:rsid w:val="008C0378"/>
    <w:rsid w:val="008C61AC"/>
    <w:rsid w:val="008C61C7"/>
    <w:rsid w:val="008C6702"/>
    <w:rsid w:val="008D7FA1"/>
    <w:rsid w:val="008E2B9B"/>
    <w:rsid w:val="00900A4B"/>
    <w:rsid w:val="00901348"/>
    <w:rsid w:val="00904652"/>
    <w:rsid w:val="00910395"/>
    <w:rsid w:val="00910696"/>
    <w:rsid w:val="0091491E"/>
    <w:rsid w:val="009172FC"/>
    <w:rsid w:val="009174F7"/>
    <w:rsid w:val="009214B0"/>
    <w:rsid w:val="009408AA"/>
    <w:rsid w:val="00953774"/>
    <w:rsid w:val="00956AD0"/>
    <w:rsid w:val="00960657"/>
    <w:rsid w:val="00963AC8"/>
    <w:rsid w:val="009661DD"/>
    <w:rsid w:val="009800D0"/>
    <w:rsid w:val="00980265"/>
    <w:rsid w:val="00980FD6"/>
    <w:rsid w:val="009B3A62"/>
    <w:rsid w:val="009B61A5"/>
    <w:rsid w:val="009C0F6C"/>
    <w:rsid w:val="009C4E03"/>
    <w:rsid w:val="009C51E8"/>
    <w:rsid w:val="009C5F13"/>
    <w:rsid w:val="009C772D"/>
    <w:rsid w:val="009D1C65"/>
    <w:rsid w:val="009D2AA9"/>
    <w:rsid w:val="009D591A"/>
    <w:rsid w:val="009F1631"/>
    <w:rsid w:val="00A044AF"/>
    <w:rsid w:val="00A066CB"/>
    <w:rsid w:val="00A101EF"/>
    <w:rsid w:val="00A1507B"/>
    <w:rsid w:val="00A201D2"/>
    <w:rsid w:val="00A26988"/>
    <w:rsid w:val="00A27FC1"/>
    <w:rsid w:val="00A307C0"/>
    <w:rsid w:val="00A37280"/>
    <w:rsid w:val="00A429D4"/>
    <w:rsid w:val="00A546F9"/>
    <w:rsid w:val="00A713F2"/>
    <w:rsid w:val="00A76C8F"/>
    <w:rsid w:val="00A85728"/>
    <w:rsid w:val="00AA1C2D"/>
    <w:rsid w:val="00AA1D0C"/>
    <w:rsid w:val="00AA272D"/>
    <w:rsid w:val="00AC00F2"/>
    <w:rsid w:val="00AC5141"/>
    <w:rsid w:val="00AC5921"/>
    <w:rsid w:val="00AE3704"/>
    <w:rsid w:val="00AE51D7"/>
    <w:rsid w:val="00AE7614"/>
    <w:rsid w:val="00AF65F0"/>
    <w:rsid w:val="00B03B5A"/>
    <w:rsid w:val="00B04481"/>
    <w:rsid w:val="00B12D74"/>
    <w:rsid w:val="00B13AF6"/>
    <w:rsid w:val="00B20111"/>
    <w:rsid w:val="00B2625C"/>
    <w:rsid w:val="00B3497D"/>
    <w:rsid w:val="00B432E7"/>
    <w:rsid w:val="00B509CF"/>
    <w:rsid w:val="00B545A6"/>
    <w:rsid w:val="00B55EAC"/>
    <w:rsid w:val="00B60559"/>
    <w:rsid w:val="00B60D22"/>
    <w:rsid w:val="00B77676"/>
    <w:rsid w:val="00B77C74"/>
    <w:rsid w:val="00B81239"/>
    <w:rsid w:val="00B9167F"/>
    <w:rsid w:val="00B91C30"/>
    <w:rsid w:val="00B925E1"/>
    <w:rsid w:val="00B93479"/>
    <w:rsid w:val="00B94214"/>
    <w:rsid w:val="00B95352"/>
    <w:rsid w:val="00BA34B1"/>
    <w:rsid w:val="00BA51E0"/>
    <w:rsid w:val="00BB4FBC"/>
    <w:rsid w:val="00BC219A"/>
    <w:rsid w:val="00BD434E"/>
    <w:rsid w:val="00BD4921"/>
    <w:rsid w:val="00BD5C37"/>
    <w:rsid w:val="00BD6819"/>
    <w:rsid w:val="00BE1304"/>
    <w:rsid w:val="00BE53A2"/>
    <w:rsid w:val="00BE5A7D"/>
    <w:rsid w:val="00BF1AA2"/>
    <w:rsid w:val="00BF2393"/>
    <w:rsid w:val="00C11D2C"/>
    <w:rsid w:val="00C12ACD"/>
    <w:rsid w:val="00C12ACF"/>
    <w:rsid w:val="00C1668F"/>
    <w:rsid w:val="00C166D9"/>
    <w:rsid w:val="00C240FE"/>
    <w:rsid w:val="00C248C8"/>
    <w:rsid w:val="00C313D6"/>
    <w:rsid w:val="00C3481B"/>
    <w:rsid w:val="00C41FD6"/>
    <w:rsid w:val="00C42D85"/>
    <w:rsid w:val="00C509EC"/>
    <w:rsid w:val="00C549B9"/>
    <w:rsid w:val="00C55BC7"/>
    <w:rsid w:val="00C64E95"/>
    <w:rsid w:val="00C6719D"/>
    <w:rsid w:val="00C704F7"/>
    <w:rsid w:val="00C71F7B"/>
    <w:rsid w:val="00C80E0B"/>
    <w:rsid w:val="00C83430"/>
    <w:rsid w:val="00C83B64"/>
    <w:rsid w:val="00C92346"/>
    <w:rsid w:val="00C9490C"/>
    <w:rsid w:val="00C97C13"/>
    <w:rsid w:val="00C97D9C"/>
    <w:rsid w:val="00CB2146"/>
    <w:rsid w:val="00CB21B6"/>
    <w:rsid w:val="00CC58BE"/>
    <w:rsid w:val="00CD7C4D"/>
    <w:rsid w:val="00CE53AE"/>
    <w:rsid w:val="00CF6B43"/>
    <w:rsid w:val="00D00B95"/>
    <w:rsid w:val="00D029CF"/>
    <w:rsid w:val="00D03915"/>
    <w:rsid w:val="00D10D48"/>
    <w:rsid w:val="00D14CA6"/>
    <w:rsid w:val="00D14E7C"/>
    <w:rsid w:val="00D15C97"/>
    <w:rsid w:val="00D175FB"/>
    <w:rsid w:val="00D476DF"/>
    <w:rsid w:val="00D56A18"/>
    <w:rsid w:val="00D616E5"/>
    <w:rsid w:val="00D63A7C"/>
    <w:rsid w:val="00D84C14"/>
    <w:rsid w:val="00D85DD5"/>
    <w:rsid w:val="00D86280"/>
    <w:rsid w:val="00D86B80"/>
    <w:rsid w:val="00D92B4D"/>
    <w:rsid w:val="00D94958"/>
    <w:rsid w:val="00DA1477"/>
    <w:rsid w:val="00DB2ABB"/>
    <w:rsid w:val="00DB5492"/>
    <w:rsid w:val="00DC0385"/>
    <w:rsid w:val="00DD5658"/>
    <w:rsid w:val="00DF287A"/>
    <w:rsid w:val="00DF570B"/>
    <w:rsid w:val="00E021D2"/>
    <w:rsid w:val="00E2068E"/>
    <w:rsid w:val="00E2201C"/>
    <w:rsid w:val="00E3321C"/>
    <w:rsid w:val="00E342C1"/>
    <w:rsid w:val="00E45801"/>
    <w:rsid w:val="00E465F7"/>
    <w:rsid w:val="00E47D85"/>
    <w:rsid w:val="00E509C4"/>
    <w:rsid w:val="00E545D1"/>
    <w:rsid w:val="00E55527"/>
    <w:rsid w:val="00E6361A"/>
    <w:rsid w:val="00E64A39"/>
    <w:rsid w:val="00E72FC2"/>
    <w:rsid w:val="00E76E73"/>
    <w:rsid w:val="00E87A13"/>
    <w:rsid w:val="00E94DA9"/>
    <w:rsid w:val="00EA164E"/>
    <w:rsid w:val="00EA4A5F"/>
    <w:rsid w:val="00EA7A69"/>
    <w:rsid w:val="00EB32CC"/>
    <w:rsid w:val="00EC08EB"/>
    <w:rsid w:val="00EE4A23"/>
    <w:rsid w:val="00EE4EB9"/>
    <w:rsid w:val="00F10CB0"/>
    <w:rsid w:val="00F1124E"/>
    <w:rsid w:val="00F13540"/>
    <w:rsid w:val="00F21EE7"/>
    <w:rsid w:val="00F263BF"/>
    <w:rsid w:val="00F336F3"/>
    <w:rsid w:val="00F35FEE"/>
    <w:rsid w:val="00F360B7"/>
    <w:rsid w:val="00F376C8"/>
    <w:rsid w:val="00F43071"/>
    <w:rsid w:val="00F524B3"/>
    <w:rsid w:val="00F5514E"/>
    <w:rsid w:val="00F56B68"/>
    <w:rsid w:val="00F61118"/>
    <w:rsid w:val="00F76337"/>
    <w:rsid w:val="00F828FC"/>
    <w:rsid w:val="00F847DE"/>
    <w:rsid w:val="00F90AE5"/>
    <w:rsid w:val="00F9731C"/>
    <w:rsid w:val="00FA3438"/>
    <w:rsid w:val="00FA42B5"/>
    <w:rsid w:val="00FB0844"/>
    <w:rsid w:val="00FB130D"/>
    <w:rsid w:val="00FB6353"/>
    <w:rsid w:val="00FC3673"/>
    <w:rsid w:val="00FD0663"/>
    <w:rsid w:val="00FD467E"/>
    <w:rsid w:val="00FD63C0"/>
    <w:rsid w:val="00FD672E"/>
    <w:rsid w:val="00FE042E"/>
    <w:rsid w:val="00FE24A7"/>
    <w:rsid w:val="00FE4DBD"/>
    <w:rsid w:val="00FE6725"/>
    <w:rsid w:val="00FF3527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C4F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C4F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C4F"/>
    <w:pPr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21C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421C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421C4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BC219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652"/>
    <w:pPr>
      <w:ind w:left="720"/>
      <w:contextualSpacing/>
    </w:pPr>
  </w:style>
  <w:style w:type="table" w:styleId="TableGrid">
    <w:name w:val="Table Grid"/>
    <w:basedOn w:val="TableNormal"/>
    <w:uiPriority w:val="59"/>
    <w:rsid w:val="0054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652"/>
    <w:rPr>
      <w:sz w:val="24"/>
      <w:szCs w:val="24"/>
    </w:rPr>
  </w:style>
  <w:style w:type="character" w:customStyle="1" w:styleId="st">
    <w:name w:val="st"/>
    <w:basedOn w:val="DefaultParagraphFont"/>
    <w:rsid w:val="009B3A62"/>
  </w:style>
  <w:style w:type="paragraph" w:styleId="BalloonText">
    <w:name w:val="Balloon Text"/>
    <w:basedOn w:val="Normal"/>
    <w:link w:val="BalloonTextChar"/>
    <w:uiPriority w:val="99"/>
    <w:semiHidden/>
    <w:unhideWhenUsed/>
    <w:rsid w:val="0038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F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A3C59"/>
    <w:rPr>
      <w:i/>
      <w:iCs/>
    </w:rPr>
  </w:style>
  <w:style w:type="paragraph" w:styleId="NoSpacing">
    <w:name w:val="No Spacing"/>
    <w:uiPriority w:val="1"/>
    <w:qFormat/>
    <w:rsid w:val="00F9731C"/>
    <w:rPr>
      <w:rFonts w:asciiTheme="minorHAnsi" w:eastAsiaTheme="minorHAnsi" w:hAnsiTheme="minorHAnsi" w:cstheme="minorBidi"/>
      <w:sz w:val="2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Downloads\vipin_pandey%5b1%5d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123C-EE92-4BD4-AFDA-D4AEDEA8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vipin_pandey[1]</Template>
  <TotalTime>156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CURRICULLUM VITAE</vt:lpstr>
    </vt:vector>
  </TitlesOfParts>
  <Company>B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CURRICULLUM VITAE</dc:title>
  <dc:creator>ASD</dc:creator>
  <cp:lastModifiedBy>win 7</cp:lastModifiedBy>
  <cp:revision>3</cp:revision>
  <cp:lastPrinted>2022-03-24T07:33:00Z</cp:lastPrinted>
  <dcterms:created xsi:type="dcterms:W3CDTF">2022-04-15T07:54:00Z</dcterms:created>
  <dcterms:modified xsi:type="dcterms:W3CDTF">2022-04-15T08:47:00Z</dcterms:modified>
</cp:coreProperties>
</file>