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39AE5E3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760F7C8C" w14:textId="0B9FDAB2" w:rsidR="001B2ABD" w:rsidRDefault="001B2ABD" w:rsidP="00D32287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4B29EE5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2A92D3D" w14:textId="57A57ED3" w:rsidR="001B2ABD" w:rsidRPr="00F654CB" w:rsidRDefault="0064376C" w:rsidP="001B2ABD">
            <w:pPr>
              <w:pStyle w:val="Title"/>
              <w:rPr>
                <w:rFonts w:ascii="Times New Roman" w:hAnsi="Times New Roman" w:cs="Times New Roman"/>
              </w:rPr>
            </w:pPr>
            <w:r w:rsidRPr="00F654CB">
              <w:rPr>
                <w:rFonts w:ascii="Times New Roman" w:hAnsi="Times New Roman" w:cs="Times New Roman"/>
              </w:rPr>
              <w:t>Ayesha Habib</w:t>
            </w:r>
          </w:p>
          <w:p w14:paraId="4F394863" w14:textId="3DC2D851" w:rsidR="00F80020" w:rsidRPr="00226DFD" w:rsidRDefault="00F80020" w:rsidP="00226DFD">
            <w:pPr>
              <w:pStyle w:val="Subtitle"/>
              <w:rPr>
                <w:rFonts w:ascii="Times New Roman" w:hAnsi="Times New Roman" w:cs="Times New Roman"/>
                <w:spacing w:val="0"/>
                <w:w w:val="96"/>
              </w:rPr>
            </w:pPr>
          </w:p>
        </w:tc>
      </w:tr>
      <w:tr w:rsidR="001B2ABD" w14:paraId="321C8B9D" w14:textId="77777777" w:rsidTr="001B2ABD">
        <w:tc>
          <w:tcPr>
            <w:tcW w:w="3600" w:type="dxa"/>
          </w:tcPr>
          <w:p w14:paraId="714E2920" w14:textId="77777777" w:rsidR="00036450" w:rsidRPr="00F654CB" w:rsidRDefault="00036450" w:rsidP="00036450">
            <w:pPr>
              <w:rPr>
                <w:rFonts w:ascii="Times New Roman" w:hAnsi="Times New Roman" w:cs="Times New Roman"/>
              </w:rPr>
            </w:pPr>
          </w:p>
          <w:p w14:paraId="5E8C9866" w14:textId="51A61100" w:rsidR="00036450" w:rsidRPr="00F654CB" w:rsidRDefault="00036450" w:rsidP="00CB0055">
            <w:pPr>
              <w:pStyle w:val="Heading3"/>
              <w:rPr>
                <w:rFonts w:ascii="Times New Roman" w:hAnsi="Times New Roman" w:cs="Times New Roman"/>
              </w:rPr>
            </w:pPr>
          </w:p>
          <w:p w14:paraId="70ABF698" w14:textId="1A74BD0A" w:rsidR="0018004C" w:rsidRPr="00956BE5" w:rsidRDefault="0018004C" w:rsidP="00956BE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8"/>
              </w:rPr>
            </w:pPr>
            <w:r w:rsidRPr="00956BE5">
              <w:rPr>
                <w:rFonts w:ascii="Times New Roman" w:hAnsi="Times New Roman"/>
                <w:sz w:val="22"/>
                <w:szCs w:val="28"/>
              </w:rPr>
              <w:t>PHONE:</w:t>
            </w:r>
          </w:p>
          <w:p w14:paraId="167E5FD8" w14:textId="5910A93E" w:rsidR="0018004C" w:rsidRPr="00F654CB" w:rsidRDefault="0018004C" w:rsidP="0018004C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F654CB">
              <w:rPr>
                <w:rFonts w:ascii="Times New Roman" w:hAnsi="Times New Roman" w:cs="Times New Roman"/>
                <w:sz w:val="22"/>
                <w:szCs w:val="28"/>
              </w:rPr>
              <w:t>+971545278387</w:t>
            </w:r>
          </w:p>
          <w:p w14:paraId="370D5DBD" w14:textId="16D1E0D2" w:rsidR="0018004C" w:rsidRPr="00F654CB" w:rsidRDefault="0018004C" w:rsidP="0018004C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  <w:p w14:paraId="0CAAA4DF" w14:textId="77C25F85" w:rsidR="0018004C" w:rsidRPr="00F80020" w:rsidRDefault="0018004C" w:rsidP="00F800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2"/>
                <w:szCs w:val="28"/>
              </w:rPr>
            </w:pPr>
            <w:r w:rsidRPr="00F80020">
              <w:rPr>
                <w:rFonts w:ascii="Times New Roman" w:hAnsi="Times New Roman"/>
                <w:sz w:val="22"/>
                <w:szCs w:val="28"/>
              </w:rPr>
              <w:t>EMAIL:</w:t>
            </w:r>
          </w:p>
          <w:p w14:paraId="5C73FACD" w14:textId="6759608E" w:rsidR="0018004C" w:rsidRPr="00F654CB" w:rsidRDefault="00226DFD" w:rsidP="0018004C">
            <w:pPr>
              <w:rPr>
                <w:rFonts w:ascii="Times New Roman" w:hAnsi="Times New Roman" w:cs="Times New Roman"/>
                <w:sz w:val="22"/>
                <w:szCs w:val="28"/>
              </w:rPr>
            </w:pPr>
            <w:hyperlink r:id="rId7" w:history="1">
              <w:r w:rsidR="00D740AB" w:rsidRPr="00F654CB">
                <w:rPr>
                  <w:rStyle w:val="Hyperlink"/>
                  <w:rFonts w:ascii="Times New Roman" w:hAnsi="Times New Roman" w:cs="Times New Roman"/>
                  <w:sz w:val="22"/>
                  <w:szCs w:val="28"/>
                </w:rPr>
                <w:t>ayeshahabib190@gmail.com</w:t>
              </w:r>
            </w:hyperlink>
          </w:p>
          <w:p w14:paraId="1A4EC719" w14:textId="77777777" w:rsidR="00531DD4" w:rsidRPr="00F654CB" w:rsidRDefault="00531DD4" w:rsidP="0018004C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  <w:p w14:paraId="384A66CF" w14:textId="77245F08" w:rsidR="0018004C" w:rsidRPr="00F654CB" w:rsidRDefault="0018004C" w:rsidP="0018004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95EB06A" w14:textId="7A991431" w:rsidR="0018004C" w:rsidRPr="00F654CB" w:rsidRDefault="0018004C" w:rsidP="0018004C">
            <w:pPr>
              <w:rPr>
                <w:rFonts w:ascii="Times New Roman" w:hAnsi="Times New Roman" w:cs="Times New Roman"/>
                <w:b/>
                <w:bCs/>
                <w:color w:val="C77C0E" w:themeColor="accent1" w:themeShade="BF"/>
                <w:sz w:val="24"/>
                <w:szCs w:val="32"/>
              </w:rPr>
            </w:pPr>
            <w:r w:rsidRPr="00F654CB">
              <w:rPr>
                <w:rFonts w:ascii="Times New Roman" w:hAnsi="Times New Roman" w:cs="Times New Roman"/>
                <w:b/>
                <w:bCs/>
                <w:color w:val="C77C0E" w:themeColor="accent1" w:themeShade="BF"/>
                <w:sz w:val="24"/>
                <w:szCs w:val="32"/>
              </w:rPr>
              <w:t>POSTAL CODE</w:t>
            </w:r>
          </w:p>
          <w:p w14:paraId="5DA895A2" w14:textId="280616BB" w:rsidR="0018004C" w:rsidRPr="00F654CB" w:rsidRDefault="0018004C" w:rsidP="0018004C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F654CB">
              <w:rPr>
                <w:rFonts w:ascii="Times New Roman" w:hAnsi="Times New Roman" w:cs="Times New Roman"/>
                <w:sz w:val="22"/>
                <w:szCs w:val="28"/>
              </w:rPr>
              <w:t>Mirdif, Dubai, United Arab Emirates</w:t>
            </w:r>
          </w:p>
          <w:p w14:paraId="2F78B2D3" w14:textId="77777777" w:rsidR="00531DD4" w:rsidRPr="00F654CB" w:rsidRDefault="00531DD4" w:rsidP="0018004C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  <w:p w14:paraId="1B02B1A7" w14:textId="51661B73" w:rsidR="0018004C" w:rsidRPr="00F654CB" w:rsidRDefault="0018004C" w:rsidP="0018004C">
            <w:pPr>
              <w:rPr>
                <w:rFonts w:ascii="Times New Roman" w:hAnsi="Times New Roman" w:cs="Times New Roman"/>
              </w:rPr>
            </w:pPr>
          </w:p>
          <w:p w14:paraId="5537E511" w14:textId="265065E0" w:rsidR="0018004C" w:rsidRPr="00F654CB" w:rsidRDefault="0018004C" w:rsidP="0018004C">
            <w:pPr>
              <w:rPr>
                <w:rFonts w:ascii="Times New Roman" w:hAnsi="Times New Roman" w:cs="Times New Roman"/>
                <w:b/>
                <w:bCs/>
                <w:color w:val="C77C0E" w:themeColor="accent1" w:themeShade="BF"/>
                <w:sz w:val="24"/>
                <w:szCs w:val="32"/>
              </w:rPr>
            </w:pPr>
            <w:r w:rsidRPr="00F654CB">
              <w:rPr>
                <w:rFonts w:ascii="Times New Roman" w:hAnsi="Times New Roman" w:cs="Times New Roman"/>
                <w:b/>
                <w:bCs/>
                <w:color w:val="C77C0E" w:themeColor="accent1" w:themeShade="BF"/>
                <w:sz w:val="24"/>
                <w:szCs w:val="32"/>
              </w:rPr>
              <w:t>VISA TYPE</w:t>
            </w:r>
          </w:p>
          <w:p w14:paraId="7561086E" w14:textId="5CAD42EC" w:rsidR="0018004C" w:rsidRPr="00F654CB" w:rsidRDefault="0018004C" w:rsidP="0018004C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F654CB">
              <w:rPr>
                <w:rFonts w:ascii="Times New Roman" w:hAnsi="Times New Roman" w:cs="Times New Roman"/>
                <w:sz w:val="22"/>
                <w:szCs w:val="28"/>
              </w:rPr>
              <w:t>Residence Visa (Father)</w:t>
            </w:r>
          </w:p>
          <w:p w14:paraId="3F3FFBBF" w14:textId="77777777" w:rsidR="00531DD4" w:rsidRPr="00F654CB" w:rsidRDefault="00531DD4" w:rsidP="0018004C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  <w:p w14:paraId="575CD09C" w14:textId="1EBBE44A" w:rsidR="0018004C" w:rsidRPr="00F654CB" w:rsidRDefault="0018004C" w:rsidP="0018004C">
            <w:pPr>
              <w:rPr>
                <w:rFonts w:ascii="Times New Roman" w:hAnsi="Times New Roman" w:cs="Times New Roman"/>
              </w:rPr>
            </w:pPr>
          </w:p>
          <w:p w14:paraId="2931A8C6" w14:textId="407C8107" w:rsidR="0018004C" w:rsidRPr="00F654CB" w:rsidRDefault="0018004C" w:rsidP="0018004C">
            <w:pPr>
              <w:rPr>
                <w:rFonts w:ascii="Times New Roman" w:hAnsi="Times New Roman" w:cs="Times New Roman"/>
                <w:b/>
                <w:bCs/>
                <w:color w:val="C77C0E" w:themeColor="accent1" w:themeShade="BF"/>
                <w:sz w:val="24"/>
                <w:szCs w:val="32"/>
              </w:rPr>
            </w:pPr>
            <w:r w:rsidRPr="00F654CB">
              <w:rPr>
                <w:rFonts w:ascii="Times New Roman" w:hAnsi="Times New Roman" w:cs="Times New Roman"/>
                <w:b/>
                <w:bCs/>
                <w:color w:val="C77C0E" w:themeColor="accent1" w:themeShade="BF"/>
                <w:sz w:val="24"/>
                <w:szCs w:val="32"/>
              </w:rPr>
              <w:t>DRIVING LICENSE</w:t>
            </w:r>
          </w:p>
          <w:p w14:paraId="036EB779" w14:textId="1287A411" w:rsidR="0018004C" w:rsidRPr="00F654CB" w:rsidRDefault="0018004C" w:rsidP="0018004C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F654CB">
              <w:rPr>
                <w:rFonts w:ascii="Times New Roman" w:hAnsi="Times New Roman" w:cs="Times New Roman"/>
                <w:sz w:val="22"/>
                <w:szCs w:val="28"/>
              </w:rPr>
              <w:t>Full</w:t>
            </w:r>
          </w:p>
          <w:p w14:paraId="48772F78" w14:textId="74928EB5" w:rsidR="00531DD4" w:rsidRPr="00F654CB" w:rsidRDefault="00531DD4" w:rsidP="0018004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A237267" w14:textId="2CE8994C" w:rsidR="0018004C" w:rsidRPr="00F654CB" w:rsidRDefault="0018004C" w:rsidP="0018004C">
            <w:pPr>
              <w:rPr>
                <w:rFonts w:ascii="Times New Roman" w:hAnsi="Times New Roman" w:cs="Times New Roman"/>
              </w:rPr>
            </w:pPr>
          </w:p>
          <w:p w14:paraId="724DB975" w14:textId="690401A9" w:rsidR="0018004C" w:rsidRPr="00F654CB" w:rsidRDefault="0018004C" w:rsidP="0018004C">
            <w:pPr>
              <w:rPr>
                <w:rFonts w:ascii="Times New Roman" w:hAnsi="Times New Roman" w:cs="Times New Roman"/>
                <w:b/>
                <w:bCs/>
                <w:color w:val="C77C0E" w:themeColor="accent1" w:themeShade="BF"/>
                <w:sz w:val="24"/>
                <w:szCs w:val="32"/>
              </w:rPr>
            </w:pPr>
            <w:r w:rsidRPr="00F654CB">
              <w:rPr>
                <w:rFonts w:ascii="Times New Roman" w:hAnsi="Times New Roman" w:cs="Times New Roman"/>
                <w:b/>
                <w:bCs/>
                <w:color w:val="C77C0E" w:themeColor="accent1" w:themeShade="BF"/>
                <w:sz w:val="24"/>
                <w:szCs w:val="32"/>
              </w:rPr>
              <w:t xml:space="preserve">HOBBIES </w:t>
            </w:r>
          </w:p>
          <w:p w14:paraId="1287CAF6" w14:textId="3E1C50AB" w:rsidR="0018004C" w:rsidRPr="00F654CB" w:rsidRDefault="0018004C" w:rsidP="00531DD4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F654CB">
              <w:rPr>
                <w:rFonts w:ascii="Times New Roman" w:hAnsi="Times New Roman" w:cs="Times New Roman"/>
                <w:sz w:val="22"/>
                <w:szCs w:val="28"/>
              </w:rPr>
              <w:t>Video editing</w:t>
            </w:r>
          </w:p>
          <w:p w14:paraId="10FFB26B" w14:textId="3C6C6958" w:rsidR="00531DD4" w:rsidRPr="00F654CB" w:rsidRDefault="0018004C" w:rsidP="00531DD4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F654CB">
              <w:rPr>
                <w:rFonts w:ascii="Times New Roman" w:hAnsi="Times New Roman" w:cs="Times New Roman"/>
                <w:sz w:val="22"/>
                <w:szCs w:val="28"/>
              </w:rPr>
              <w:t>Sketching</w:t>
            </w:r>
          </w:p>
          <w:p w14:paraId="59C0AA27" w14:textId="591A5C04" w:rsidR="0018004C" w:rsidRPr="00F654CB" w:rsidRDefault="00D740AB" w:rsidP="00531DD4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F654CB">
              <w:rPr>
                <w:rFonts w:ascii="Times New Roman" w:hAnsi="Times New Roman" w:cs="Times New Roman"/>
                <w:sz w:val="22"/>
                <w:szCs w:val="28"/>
              </w:rPr>
              <w:t>W</w:t>
            </w:r>
            <w:r w:rsidR="0018004C" w:rsidRPr="00F654CB">
              <w:rPr>
                <w:rFonts w:ascii="Times New Roman" w:hAnsi="Times New Roman" w:cs="Times New Roman"/>
                <w:sz w:val="22"/>
                <w:szCs w:val="28"/>
              </w:rPr>
              <w:t>ork out</w:t>
            </w:r>
          </w:p>
          <w:p w14:paraId="000FDB27" w14:textId="77777777" w:rsidR="00531DD4" w:rsidRPr="00F654CB" w:rsidRDefault="00531DD4" w:rsidP="0018004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D4AC7AD" w14:textId="77777777" w:rsidR="004D3011" w:rsidRPr="00F654CB" w:rsidRDefault="004D3011" w:rsidP="004D3011">
            <w:pPr>
              <w:rPr>
                <w:rFonts w:ascii="Times New Roman" w:hAnsi="Times New Roman" w:cs="Times New Roman"/>
              </w:rPr>
            </w:pPr>
          </w:p>
          <w:p w14:paraId="71D0CF89" w14:textId="77777777" w:rsidR="0018004C" w:rsidRPr="00F654CB" w:rsidRDefault="0018004C" w:rsidP="004D3011">
            <w:pPr>
              <w:rPr>
                <w:rFonts w:ascii="Times New Roman" w:hAnsi="Times New Roman" w:cs="Times New Roman"/>
                <w:b/>
                <w:bCs/>
                <w:color w:val="C77C0E" w:themeColor="accent1" w:themeShade="BF"/>
                <w:sz w:val="24"/>
                <w:szCs w:val="32"/>
              </w:rPr>
            </w:pPr>
            <w:r w:rsidRPr="00F654CB">
              <w:rPr>
                <w:rFonts w:ascii="Times New Roman" w:hAnsi="Times New Roman" w:cs="Times New Roman"/>
                <w:b/>
                <w:bCs/>
                <w:color w:val="C77C0E" w:themeColor="accent1" w:themeShade="BF"/>
                <w:sz w:val="24"/>
                <w:szCs w:val="32"/>
              </w:rPr>
              <w:t>LANGUAGES</w:t>
            </w:r>
          </w:p>
          <w:p w14:paraId="67A641F6" w14:textId="5A94A558" w:rsidR="0018004C" w:rsidRPr="00F654CB" w:rsidRDefault="0018004C" w:rsidP="004D3011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F654CB">
              <w:rPr>
                <w:rFonts w:ascii="Times New Roman" w:hAnsi="Times New Roman" w:cs="Times New Roman"/>
                <w:sz w:val="22"/>
                <w:szCs w:val="28"/>
              </w:rPr>
              <w:t>English</w:t>
            </w:r>
          </w:p>
          <w:p w14:paraId="2C8E1D90" w14:textId="77777777" w:rsidR="0018004C" w:rsidRPr="00F654CB" w:rsidRDefault="0018004C" w:rsidP="004D3011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F654CB">
              <w:rPr>
                <w:rFonts w:ascii="Times New Roman" w:hAnsi="Times New Roman" w:cs="Times New Roman"/>
                <w:sz w:val="22"/>
                <w:szCs w:val="28"/>
              </w:rPr>
              <w:t>Hindi/Urdu</w:t>
            </w:r>
          </w:p>
          <w:p w14:paraId="10688D20" w14:textId="77777777" w:rsidR="0018004C" w:rsidRPr="00F654CB" w:rsidRDefault="0018004C" w:rsidP="004D3011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F654CB">
              <w:rPr>
                <w:rFonts w:ascii="Times New Roman" w:hAnsi="Times New Roman" w:cs="Times New Roman"/>
                <w:sz w:val="22"/>
                <w:szCs w:val="28"/>
              </w:rPr>
              <w:t>Pashto</w:t>
            </w:r>
          </w:p>
          <w:p w14:paraId="737073D6" w14:textId="55060EAD" w:rsidR="0018004C" w:rsidRPr="00F654CB" w:rsidRDefault="0018004C" w:rsidP="004D3011">
            <w:pPr>
              <w:rPr>
                <w:rFonts w:ascii="Times New Roman" w:hAnsi="Times New Roman" w:cs="Times New Roman"/>
              </w:rPr>
            </w:pPr>
            <w:r w:rsidRPr="00F654CB">
              <w:rPr>
                <w:rFonts w:ascii="Times New Roman" w:hAnsi="Times New Roman" w:cs="Times New Roman"/>
                <w:sz w:val="22"/>
                <w:szCs w:val="28"/>
              </w:rPr>
              <w:t>Farsi</w:t>
            </w:r>
          </w:p>
        </w:tc>
        <w:tc>
          <w:tcPr>
            <w:tcW w:w="720" w:type="dxa"/>
          </w:tcPr>
          <w:p w14:paraId="3C18D52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49110328"/>
              <w:placeholder>
                <w:docPart w:val="C4769685DB88488A89F27B5FBDA4D5B2"/>
              </w:placeholder>
              <w:temporary/>
              <w:showingPlcHdr/>
              <w15:appearance w15:val="hidden"/>
            </w:sdtPr>
            <w:sdtEndPr/>
            <w:sdtContent>
              <w:p w14:paraId="1FB4F42F" w14:textId="77777777" w:rsidR="001B2ABD" w:rsidRPr="00F654CB" w:rsidRDefault="00E25A26" w:rsidP="00036450">
                <w:pPr>
                  <w:pStyle w:val="Heading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F1731">
                  <w:rPr>
                    <w:rFonts w:ascii="Times New Roman" w:hAnsi="Times New Roman" w:cs="Times New Roman"/>
                    <w:color w:val="C77C0E" w:themeColor="accent1" w:themeShade="BF"/>
                    <w:sz w:val="24"/>
                    <w:szCs w:val="24"/>
                  </w:rPr>
                  <w:t>EDUCATION</w:t>
                </w:r>
              </w:p>
            </w:sdtContent>
          </w:sdt>
          <w:p w14:paraId="7FCACCB0" w14:textId="69C29AE9" w:rsidR="0064376C" w:rsidRPr="0046347B" w:rsidRDefault="0064376C" w:rsidP="0046347B">
            <w:pPr>
              <w:pStyle w:val="Heading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  <w:r w:rsidRPr="00F654CB">
              <w:rPr>
                <w:rFonts w:ascii="Times New Roman" w:hAnsi="Times New Roman" w:cs="Times New Roman"/>
                <w:sz w:val="24"/>
                <w:szCs w:val="32"/>
              </w:rPr>
              <w:t>SZABIST, Dubai, U</w:t>
            </w:r>
            <w:r w:rsidR="0046347B">
              <w:rPr>
                <w:rFonts w:ascii="Times New Roman" w:hAnsi="Times New Roman" w:cs="Times New Roman"/>
                <w:sz w:val="24"/>
                <w:szCs w:val="32"/>
              </w:rPr>
              <w:t xml:space="preserve">AE </w:t>
            </w:r>
            <w:r w:rsidRPr="0046347B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14:paraId="221B65D0" w14:textId="7C968D33" w:rsidR="0064376C" w:rsidRDefault="0064376C" w:rsidP="0064376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Bachelors of Science in Computer Science</w:t>
            </w:r>
          </w:p>
          <w:p w14:paraId="46B35168" w14:textId="77777777" w:rsidR="0046347B" w:rsidRPr="00F654CB" w:rsidRDefault="0046347B" w:rsidP="0064376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18A02" w14:textId="25E8AE3A" w:rsidR="00F64B2E" w:rsidRPr="00226DFD" w:rsidRDefault="0046347B" w:rsidP="0046347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</w:rPr>
            </w:pPr>
            <w:r w:rsidRPr="00226DFD">
              <w:rPr>
                <w:rFonts w:ascii="Times New Roman" w:hAnsi="Times New Roman" w:cs="Times New Roman"/>
              </w:rPr>
              <w:t>For the final year project, me and my team members made a successful App about Lost and Found Items.</w:t>
            </w:r>
            <w:r w:rsidR="00D63544" w:rsidRPr="00226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2E87D0" w14:textId="77777777" w:rsidR="0064376C" w:rsidRPr="00F654CB" w:rsidRDefault="0064376C" w:rsidP="0064376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FD5C6" w14:textId="30B8F17B" w:rsidR="0064376C" w:rsidRPr="00F654CB" w:rsidRDefault="0064376C" w:rsidP="00BE3CA2">
            <w:pPr>
              <w:pStyle w:val="ListBulle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E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IHSS</w:t>
            </w:r>
            <w:r w:rsidRPr="00F6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Sharjah, U</w:t>
            </w:r>
            <w:r w:rsidR="00463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AE</w:t>
            </w:r>
            <w:r w:rsidR="00BE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5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  <w:p w14:paraId="4A48C055" w14:textId="2EDF7932" w:rsidR="0064376C" w:rsidRPr="00BE3CA2" w:rsidRDefault="0064376C" w:rsidP="0064376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3CA2">
              <w:rPr>
                <w:rFonts w:ascii="Times New Roman" w:hAnsi="Times New Roman" w:cs="Times New Roman"/>
                <w:sz w:val="24"/>
                <w:szCs w:val="24"/>
              </w:rPr>
              <w:t>HSSC- I and HSSC-II</w:t>
            </w:r>
            <w:r w:rsidR="00BE3CA2" w:rsidRPr="00BE3C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3CA2">
              <w:rPr>
                <w:rFonts w:ascii="Times New Roman" w:hAnsi="Times New Roman" w:cs="Times New Roman"/>
                <w:sz w:val="24"/>
                <w:szCs w:val="24"/>
              </w:rPr>
              <w:t xml:space="preserve"> Arts</w:t>
            </w:r>
          </w:p>
          <w:p w14:paraId="0651FCA5" w14:textId="77777777" w:rsidR="0064376C" w:rsidRPr="00F654CB" w:rsidRDefault="0064376C" w:rsidP="00BE3CA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5ED6F" w14:textId="77E10DDA" w:rsidR="0064376C" w:rsidRPr="00F654CB" w:rsidRDefault="00BE3CA2" w:rsidP="0064376C">
            <w:pPr>
              <w:pStyle w:val="ListBulle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PIHSS Sharjah, UAE 2016 </w:t>
            </w:r>
          </w:p>
          <w:p w14:paraId="0582643D" w14:textId="4E392EA8" w:rsidR="0064376C" w:rsidRPr="00BE3CA2" w:rsidRDefault="0064376C" w:rsidP="0064376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3CA2">
              <w:rPr>
                <w:rFonts w:ascii="Times New Roman" w:hAnsi="Times New Roman" w:cs="Times New Roman"/>
                <w:sz w:val="24"/>
                <w:szCs w:val="24"/>
              </w:rPr>
              <w:t>SSC- I and SSC- II</w:t>
            </w:r>
            <w:r w:rsidR="00BE3CA2" w:rsidRPr="00BE3C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3CA2">
              <w:rPr>
                <w:rFonts w:ascii="Times New Roman" w:hAnsi="Times New Roman" w:cs="Times New Roman"/>
                <w:sz w:val="24"/>
                <w:szCs w:val="24"/>
              </w:rPr>
              <w:t xml:space="preserve"> Science</w:t>
            </w:r>
          </w:p>
          <w:p w14:paraId="1375411A" w14:textId="33A07CC6" w:rsidR="00F64B2E" w:rsidRPr="00BE3CA2" w:rsidRDefault="00F64B2E" w:rsidP="0064376C">
            <w:pPr>
              <w:rPr>
                <w:rFonts w:ascii="Times New Roman" w:hAnsi="Times New Roman" w:cs="Times New Roman"/>
                <w:sz w:val="22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001553383"/>
              <w:placeholder>
                <w:docPart w:val="571247728861436A9EBC62FDCFE40372"/>
              </w:placeholder>
              <w:temporary/>
              <w:showingPlcHdr/>
              <w15:appearance w15:val="hidden"/>
            </w:sdtPr>
            <w:sdtEndPr/>
            <w:sdtContent>
              <w:p w14:paraId="5B3350DE" w14:textId="77777777" w:rsidR="00036450" w:rsidRPr="00F654CB" w:rsidRDefault="00036450" w:rsidP="0003645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2F1731">
                  <w:rPr>
                    <w:rFonts w:ascii="Times New Roman" w:hAnsi="Times New Roman" w:cs="Times New Roman"/>
                    <w:color w:val="C77C0E" w:themeColor="accent1" w:themeShade="BF"/>
                    <w:sz w:val="24"/>
                    <w:szCs w:val="24"/>
                  </w:rPr>
                  <w:t>WORK EXPERIENCE</w:t>
                </w:r>
              </w:p>
            </w:sdtContent>
          </w:sdt>
          <w:p w14:paraId="30F47571" w14:textId="77777777" w:rsidR="007056EE" w:rsidRDefault="0064376C" w:rsidP="0064376C">
            <w:pPr>
              <w:pStyle w:val="Heading4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2F1731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New Way Spare Parts LLC. </w:t>
            </w:r>
          </w:p>
          <w:p w14:paraId="20BBEAF3" w14:textId="0B4677B7" w:rsidR="0064376C" w:rsidRPr="007056EE" w:rsidRDefault="0064376C" w:rsidP="007056EE">
            <w:pPr>
              <w:pStyle w:val="Heading4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7056EE">
              <w:rPr>
                <w:rFonts w:ascii="Times New Roman" w:hAnsi="Times New Roman" w:cs="Times New Roman"/>
                <w:bCs/>
                <w:sz w:val="24"/>
                <w:szCs w:val="32"/>
              </w:rPr>
              <w:t>Data Entry Intern</w:t>
            </w:r>
            <w:r w:rsidR="007056EE" w:rsidRPr="007056E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, </w:t>
            </w:r>
            <w:r w:rsidRPr="007056EE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Dubai, </w:t>
            </w:r>
            <w:r w:rsidR="007056EE" w:rsidRPr="007056EE">
              <w:rPr>
                <w:rFonts w:ascii="Times New Roman" w:hAnsi="Times New Roman" w:cs="Times New Roman"/>
                <w:bCs/>
                <w:sz w:val="24"/>
                <w:szCs w:val="32"/>
              </w:rPr>
              <w:t>UAE</w:t>
            </w:r>
          </w:p>
          <w:p w14:paraId="006B76C4" w14:textId="6440E4B8" w:rsidR="004D3011" w:rsidRDefault="0064376C" w:rsidP="0003645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2F1731">
              <w:rPr>
                <w:rFonts w:ascii="Times New Roman" w:hAnsi="Times New Roman" w:cs="Times New Roman"/>
                <w:sz w:val="24"/>
                <w:szCs w:val="32"/>
              </w:rPr>
              <w:t xml:space="preserve"> July 2022 </w:t>
            </w:r>
            <w:r w:rsidR="007056EE" w:rsidRPr="002F1731">
              <w:rPr>
                <w:rFonts w:ascii="Times New Roman" w:hAnsi="Times New Roman" w:cs="Times New Roman"/>
                <w:sz w:val="24"/>
                <w:szCs w:val="32"/>
              </w:rPr>
              <w:t>– September</w:t>
            </w:r>
            <w:r w:rsidRPr="002F1731">
              <w:rPr>
                <w:rFonts w:ascii="Times New Roman" w:hAnsi="Times New Roman" w:cs="Times New Roman"/>
                <w:sz w:val="24"/>
                <w:szCs w:val="32"/>
              </w:rPr>
              <w:t xml:space="preserve"> 2022</w:t>
            </w:r>
          </w:p>
          <w:p w14:paraId="3627D419" w14:textId="3BCDB472" w:rsidR="007056EE" w:rsidRPr="00226DFD" w:rsidRDefault="007056EE" w:rsidP="007056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8"/>
              </w:rPr>
            </w:pPr>
            <w:r w:rsidRPr="00226DFD">
              <w:rPr>
                <w:rFonts w:ascii="Times New Roman" w:hAnsi="Times New Roman"/>
                <w:sz w:val="22"/>
                <w:szCs w:val="28"/>
              </w:rPr>
              <w:t>Create and maintain spreadsheet using Excel.</w:t>
            </w:r>
          </w:p>
          <w:p w14:paraId="04B717B6" w14:textId="7308F4D4" w:rsidR="007056EE" w:rsidRPr="00226DFD" w:rsidRDefault="007056EE" w:rsidP="007056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8"/>
              </w:rPr>
            </w:pPr>
            <w:r w:rsidRPr="00226DFD">
              <w:rPr>
                <w:rFonts w:ascii="Times New Roman" w:hAnsi="Times New Roman"/>
                <w:sz w:val="22"/>
                <w:szCs w:val="28"/>
              </w:rPr>
              <w:t>Scanned documentation and entered into database to maintain accurate records.</w:t>
            </w:r>
          </w:p>
          <w:p w14:paraId="160DC5C5" w14:textId="64FB49FD" w:rsidR="007056EE" w:rsidRPr="00226DFD" w:rsidRDefault="00327C7B" w:rsidP="007056E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8"/>
              </w:rPr>
            </w:pPr>
            <w:r w:rsidRPr="00226DFD">
              <w:rPr>
                <w:rFonts w:ascii="Times New Roman" w:hAnsi="Times New Roman"/>
                <w:sz w:val="22"/>
                <w:szCs w:val="28"/>
              </w:rPr>
              <w:t>Identified errors in data entry and related issues, reporting to supervisors for resolution.</w:t>
            </w:r>
          </w:p>
          <w:sdt>
            <w:sdtPr>
              <w:rPr>
                <w:rFonts w:ascii="Times New Roman" w:hAnsi="Times New Roman" w:cs="Times New Roman"/>
              </w:rPr>
              <w:id w:val="1669594239"/>
              <w:placeholder>
                <w:docPart w:val="A47A554D04204E81AF0F3E5E6D52FECE"/>
              </w:placeholder>
              <w:temporary/>
              <w:showingPlcHdr/>
              <w15:appearance w15:val="hidden"/>
            </w:sdtPr>
            <w:sdtEndPr/>
            <w:sdtContent>
              <w:p w14:paraId="35B7F03B" w14:textId="77777777" w:rsidR="00036450" w:rsidRPr="00F654CB" w:rsidRDefault="00180329" w:rsidP="00036450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2F1731">
                  <w:rPr>
                    <w:rStyle w:val="Heading2Char"/>
                    <w:rFonts w:ascii="Times New Roman" w:hAnsi="Times New Roman" w:cs="Times New Roman"/>
                    <w:b/>
                    <w:bCs/>
                    <w:caps/>
                    <w:color w:val="C77C0E" w:themeColor="accent1" w:themeShade="BF"/>
                    <w:sz w:val="24"/>
                    <w:szCs w:val="24"/>
                  </w:rPr>
                  <w:t>SKILLS</w:t>
                </w:r>
              </w:p>
            </w:sdtContent>
          </w:sdt>
          <w:p w14:paraId="250152AB" w14:textId="166A1B59" w:rsidR="0018004C" w:rsidRPr="00226DFD" w:rsidRDefault="00327C7B" w:rsidP="00327C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226DFD">
              <w:rPr>
                <w:rFonts w:ascii="Times New Roman" w:hAnsi="Times New Roman"/>
                <w:sz w:val="22"/>
                <w:szCs w:val="22"/>
              </w:rPr>
              <w:t>Claims and appeal procedures</w:t>
            </w:r>
          </w:p>
          <w:p w14:paraId="667FDFFF" w14:textId="1F445BF3" w:rsidR="00327C7B" w:rsidRPr="00226DFD" w:rsidRDefault="00327C7B" w:rsidP="00327C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226DFD">
              <w:rPr>
                <w:rFonts w:ascii="Times New Roman" w:hAnsi="Times New Roman"/>
                <w:sz w:val="22"/>
                <w:szCs w:val="22"/>
              </w:rPr>
              <w:t xml:space="preserve">Process improvements </w:t>
            </w:r>
          </w:p>
          <w:p w14:paraId="4868608F" w14:textId="77777777" w:rsidR="00327C7B" w:rsidRPr="00226DFD" w:rsidRDefault="00327C7B" w:rsidP="00327C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226DFD">
              <w:rPr>
                <w:rFonts w:ascii="Times New Roman" w:hAnsi="Times New Roman"/>
                <w:sz w:val="22"/>
                <w:szCs w:val="22"/>
              </w:rPr>
              <w:t>QuickBooks expert</w:t>
            </w:r>
          </w:p>
          <w:p w14:paraId="23E818E1" w14:textId="77777777" w:rsidR="00327C7B" w:rsidRPr="00226DFD" w:rsidRDefault="00327C7B" w:rsidP="00327C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226DFD">
              <w:rPr>
                <w:rFonts w:ascii="Times New Roman" w:hAnsi="Times New Roman"/>
                <w:sz w:val="22"/>
                <w:szCs w:val="22"/>
              </w:rPr>
              <w:t>Records management systems</w:t>
            </w:r>
          </w:p>
          <w:p w14:paraId="2F85B5A6" w14:textId="4D769A6F" w:rsidR="00327C7B" w:rsidRPr="00226DFD" w:rsidRDefault="00327C7B" w:rsidP="00327C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226DFD">
              <w:rPr>
                <w:rFonts w:ascii="Times New Roman" w:hAnsi="Times New Roman"/>
                <w:sz w:val="22"/>
                <w:szCs w:val="22"/>
              </w:rPr>
              <w:t xml:space="preserve">Documentation and reporting  </w:t>
            </w:r>
          </w:p>
          <w:p w14:paraId="6C87D5A8" w14:textId="3ECD3E1E" w:rsidR="00036450" w:rsidRPr="00F654CB" w:rsidRDefault="00036450" w:rsidP="004D301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14:paraId="0C24CA00" w14:textId="77777777" w:rsidR="00226DFD" w:rsidRDefault="00226DFD" w:rsidP="000C45FF">
      <w:pPr>
        <w:tabs>
          <w:tab w:val="left" w:pos="990"/>
        </w:tabs>
      </w:pPr>
    </w:p>
    <w:p w14:paraId="39B87E16" w14:textId="77777777" w:rsidR="00F529B2" w:rsidRPr="00F529B2" w:rsidRDefault="00F529B2" w:rsidP="00F529B2"/>
    <w:p w14:paraId="5F2F7320" w14:textId="4DA54E1D" w:rsidR="00F529B2" w:rsidRPr="008D15E1" w:rsidRDefault="00F654CB" w:rsidP="00F654CB">
      <w:pPr>
        <w:tabs>
          <w:tab w:val="left" w:pos="4794"/>
        </w:tabs>
        <w:rPr>
          <w:rFonts w:ascii="Times New Roman" w:hAnsi="Times New Roman" w:cs="Times New Roman"/>
          <w:b/>
          <w:bCs/>
          <w:sz w:val="24"/>
          <w:szCs w:val="32"/>
        </w:rPr>
      </w:pPr>
      <w:r>
        <w:tab/>
      </w:r>
      <w:r w:rsidR="00327C7B" w:rsidRPr="00956BE5">
        <w:rPr>
          <w:rFonts w:ascii="Times New Roman" w:hAnsi="Times New Roman" w:cs="Times New Roman"/>
          <w:b/>
          <w:bCs/>
          <w:color w:val="C77C0E" w:themeColor="accent1" w:themeShade="BF"/>
          <w:sz w:val="24"/>
          <w:szCs w:val="32"/>
        </w:rPr>
        <w:t xml:space="preserve">Summary </w:t>
      </w:r>
    </w:p>
    <w:p w14:paraId="2380BCA0" w14:textId="02C44B35" w:rsidR="00F529B2" w:rsidRPr="00F654CB" w:rsidRDefault="00327C7B" w:rsidP="00956BE5">
      <w:pPr>
        <w:tabs>
          <w:tab w:val="left" w:pos="4708"/>
        </w:tabs>
        <w:ind w:left="432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2"/>
          <w:szCs w:val="28"/>
        </w:rPr>
        <w:t>T</w:t>
      </w:r>
      <w:r w:rsidR="00461305" w:rsidRPr="00F654CB">
        <w:rPr>
          <w:rFonts w:ascii="Times New Roman" w:hAnsi="Times New Roman" w:cs="Times New Roman"/>
          <w:sz w:val="22"/>
          <w:szCs w:val="28"/>
        </w:rPr>
        <w:t>o continue my</w:t>
      </w:r>
      <w:r w:rsidR="00F654CB">
        <w:rPr>
          <w:rFonts w:ascii="Times New Roman" w:hAnsi="Times New Roman" w:cs="Times New Roman"/>
          <w:sz w:val="22"/>
          <w:szCs w:val="28"/>
        </w:rPr>
        <w:t xml:space="preserve"> </w:t>
      </w:r>
      <w:r w:rsidR="00461305" w:rsidRPr="00F654CB">
        <w:rPr>
          <w:rFonts w:ascii="Times New Roman" w:hAnsi="Times New Roman" w:cs="Times New Roman"/>
          <w:sz w:val="22"/>
          <w:szCs w:val="28"/>
        </w:rPr>
        <w:t>knowledge by working I am able to work well both in a team environment as well as using own initiative</w:t>
      </w:r>
      <w:r w:rsidR="00F654CB" w:rsidRPr="00F654CB">
        <w:rPr>
          <w:rFonts w:ascii="Times New Roman" w:hAnsi="Times New Roman" w:cs="Times New Roman"/>
          <w:sz w:val="22"/>
          <w:szCs w:val="28"/>
        </w:rPr>
        <w:t>, a self-confident once start working then by doing</w:t>
      </w:r>
      <w:r w:rsidR="00274CF0">
        <w:rPr>
          <w:rFonts w:ascii="Times New Roman" w:hAnsi="Times New Roman" w:cs="Times New Roman"/>
          <w:sz w:val="22"/>
          <w:szCs w:val="28"/>
        </w:rPr>
        <w:t xml:space="preserve"> it</w:t>
      </w:r>
      <w:r w:rsidR="00F654CB" w:rsidRPr="00F654CB">
        <w:rPr>
          <w:rFonts w:ascii="Times New Roman" w:hAnsi="Times New Roman" w:cs="Times New Roman"/>
          <w:sz w:val="22"/>
          <w:szCs w:val="28"/>
        </w:rPr>
        <w:t xml:space="preserve"> with hard work.</w:t>
      </w:r>
      <w:r w:rsidR="00564D30">
        <w:rPr>
          <w:rFonts w:ascii="Times New Roman" w:hAnsi="Times New Roman" w:cs="Times New Roman"/>
          <w:sz w:val="22"/>
          <w:szCs w:val="28"/>
        </w:rPr>
        <w:t xml:space="preserve"> I am a goal oriented and a team oriented individual seeking to integrate my skills.</w:t>
      </w:r>
      <w:r w:rsidR="008D15E1">
        <w:rPr>
          <w:rFonts w:ascii="Times New Roman" w:hAnsi="Times New Roman" w:cs="Times New Roman"/>
          <w:sz w:val="22"/>
          <w:szCs w:val="28"/>
        </w:rPr>
        <w:t xml:space="preserve"> My goal is to utilize my technical skills and knowledge for achieving the objectives and developing the best performance in the organization.</w:t>
      </w:r>
      <w:r>
        <w:rPr>
          <w:rFonts w:ascii="Times New Roman" w:hAnsi="Times New Roman" w:cs="Times New Roman"/>
          <w:sz w:val="22"/>
          <w:szCs w:val="28"/>
        </w:rPr>
        <w:t xml:space="preserve"> Methodical data expert with experience handling-high volume requests. Demonstrates precise system navigation and accuracy to achieve results</w:t>
      </w:r>
      <w:r w:rsidR="00956BE5">
        <w:rPr>
          <w:rFonts w:ascii="Times New Roman" w:hAnsi="Times New Roman" w:cs="Times New Roman"/>
          <w:sz w:val="22"/>
          <w:szCs w:val="28"/>
        </w:rPr>
        <w:t>. Skilled in customer data management and reporting.</w:t>
      </w:r>
    </w:p>
    <w:sectPr w:rsidR="00F529B2" w:rsidRPr="00F654CB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2A62" w14:textId="77777777" w:rsidR="0064376C" w:rsidRDefault="0064376C" w:rsidP="000C45FF">
      <w:r>
        <w:separator/>
      </w:r>
    </w:p>
  </w:endnote>
  <w:endnote w:type="continuationSeparator" w:id="0">
    <w:p w14:paraId="44D1F408" w14:textId="77777777" w:rsidR="0064376C" w:rsidRDefault="0064376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D098" w14:textId="77777777" w:rsidR="0064376C" w:rsidRDefault="0064376C" w:rsidP="000C45FF">
      <w:r>
        <w:separator/>
      </w:r>
    </w:p>
  </w:footnote>
  <w:footnote w:type="continuationSeparator" w:id="0">
    <w:p w14:paraId="72CC449A" w14:textId="77777777" w:rsidR="0064376C" w:rsidRDefault="0064376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653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187D3" wp14:editId="4DCAA20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1" o:spid="_x0000_i1027" type="#_x0000_t75" alt="Speaker Phone" style="width:10.9pt;height:11.3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" o:bullet="t">
        <v:imagedata r:id="rId1" o:title="" croptop="-5390f" cropbottom="-4256f" cropleft="-8600f" cropright="-4448f"/>
      </v:shape>
    </w:pict>
  </w:numPicBullet>
  <w:numPicBullet w:numPicBulletId="1">
    <w:pict>
      <v:shape id="Graphic 2" o:spid="_x0000_i1033" type="#_x0000_t75" alt="Envelope" style="width:11.85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" o:bullet="t">
        <v:imagedata r:id="rId2" o:title="" croptop="-10443f" cropbottom="-9002f"/>
      </v:shape>
    </w:pict>
  </w:numPicBullet>
  <w:abstractNum w:abstractNumId="0" w15:restartNumberingAfterBreak="0">
    <w:nsid w:val="FFFFFF89"/>
    <w:multiLevelType w:val="singleLevel"/>
    <w:tmpl w:val="865847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3986D" w:themeColor="accent4"/>
      </w:rPr>
    </w:lvl>
  </w:abstractNum>
  <w:abstractNum w:abstractNumId="1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C3986D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A42C2"/>
    <w:multiLevelType w:val="hybridMultilevel"/>
    <w:tmpl w:val="940AE3F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23C3"/>
    <w:multiLevelType w:val="hybridMultilevel"/>
    <w:tmpl w:val="A17EE16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970ED"/>
    <w:multiLevelType w:val="hybridMultilevel"/>
    <w:tmpl w:val="94FE627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F123E"/>
    <w:multiLevelType w:val="hybridMultilevel"/>
    <w:tmpl w:val="EE3E4BCC"/>
    <w:lvl w:ilvl="0" w:tplc="201045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0E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842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8B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41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547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FAB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A4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9E6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89E065D"/>
    <w:multiLevelType w:val="hybridMultilevel"/>
    <w:tmpl w:val="B2109E72"/>
    <w:lvl w:ilvl="0" w:tplc="FBC2F1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E6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B09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25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62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20F1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26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60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2D1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D35D07"/>
    <w:multiLevelType w:val="hybridMultilevel"/>
    <w:tmpl w:val="2758AA7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24314">
    <w:abstractNumId w:val="0"/>
  </w:num>
  <w:num w:numId="2" w16cid:durableId="720517375">
    <w:abstractNumId w:val="2"/>
  </w:num>
  <w:num w:numId="3" w16cid:durableId="1530529947">
    <w:abstractNumId w:val="7"/>
  </w:num>
  <w:num w:numId="4" w16cid:durableId="1508128331">
    <w:abstractNumId w:val="3"/>
  </w:num>
  <w:num w:numId="5" w16cid:durableId="980236169">
    <w:abstractNumId w:val="1"/>
  </w:num>
  <w:num w:numId="6" w16cid:durableId="464933321">
    <w:abstractNumId w:val="4"/>
  </w:num>
  <w:num w:numId="7" w16cid:durableId="1099134035">
    <w:abstractNumId w:val="6"/>
  </w:num>
  <w:num w:numId="8" w16cid:durableId="1621960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6C"/>
    <w:rsid w:val="00036450"/>
    <w:rsid w:val="00094499"/>
    <w:rsid w:val="000C45FF"/>
    <w:rsid w:val="000E3FD1"/>
    <w:rsid w:val="00112054"/>
    <w:rsid w:val="00116FFC"/>
    <w:rsid w:val="001317D8"/>
    <w:rsid w:val="001525E1"/>
    <w:rsid w:val="0018004C"/>
    <w:rsid w:val="00180329"/>
    <w:rsid w:val="0019001F"/>
    <w:rsid w:val="001A74A5"/>
    <w:rsid w:val="001B2ABD"/>
    <w:rsid w:val="001E0391"/>
    <w:rsid w:val="001E1759"/>
    <w:rsid w:val="001F1ECC"/>
    <w:rsid w:val="00226DFD"/>
    <w:rsid w:val="002400EB"/>
    <w:rsid w:val="00256CF7"/>
    <w:rsid w:val="00274CF0"/>
    <w:rsid w:val="00281FD5"/>
    <w:rsid w:val="002F1731"/>
    <w:rsid w:val="0030481B"/>
    <w:rsid w:val="003156FC"/>
    <w:rsid w:val="003254B5"/>
    <w:rsid w:val="00327C7B"/>
    <w:rsid w:val="0037121F"/>
    <w:rsid w:val="003910D8"/>
    <w:rsid w:val="003A6B7D"/>
    <w:rsid w:val="003B06CA"/>
    <w:rsid w:val="004071FC"/>
    <w:rsid w:val="00445947"/>
    <w:rsid w:val="00461305"/>
    <w:rsid w:val="0046347B"/>
    <w:rsid w:val="004813B3"/>
    <w:rsid w:val="00496591"/>
    <w:rsid w:val="004C63E4"/>
    <w:rsid w:val="004D3011"/>
    <w:rsid w:val="005262AC"/>
    <w:rsid w:val="00531DD4"/>
    <w:rsid w:val="00564D30"/>
    <w:rsid w:val="005E39D5"/>
    <w:rsid w:val="00600670"/>
    <w:rsid w:val="0062123A"/>
    <w:rsid w:val="0064376C"/>
    <w:rsid w:val="00646E75"/>
    <w:rsid w:val="006771D0"/>
    <w:rsid w:val="007056EE"/>
    <w:rsid w:val="00715FCB"/>
    <w:rsid w:val="00743101"/>
    <w:rsid w:val="00764C9F"/>
    <w:rsid w:val="00765B18"/>
    <w:rsid w:val="007775E1"/>
    <w:rsid w:val="007867A0"/>
    <w:rsid w:val="007927F5"/>
    <w:rsid w:val="00802CA0"/>
    <w:rsid w:val="008D15E1"/>
    <w:rsid w:val="009260CD"/>
    <w:rsid w:val="00940A66"/>
    <w:rsid w:val="00952C25"/>
    <w:rsid w:val="00956BE5"/>
    <w:rsid w:val="00A2118D"/>
    <w:rsid w:val="00AD0A50"/>
    <w:rsid w:val="00AD76E2"/>
    <w:rsid w:val="00B20152"/>
    <w:rsid w:val="00B359E4"/>
    <w:rsid w:val="00B57D98"/>
    <w:rsid w:val="00B70850"/>
    <w:rsid w:val="00BE3CA2"/>
    <w:rsid w:val="00C066B6"/>
    <w:rsid w:val="00C37BA1"/>
    <w:rsid w:val="00C4674C"/>
    <w:rsid w:val="00C506CF"/>
    <w:rsid w:val="00C72BED"/>
    <w:rsid w:val="00C9578B"/>
    <w:rsid w:val="00CB0055"/>
    <w:rsid w:val="00D2522B"/>
    <w:rsid w:val="00D32287"/>
    <w:rsid w:val="00D422DE"/>
    <w:rsid w:val="00D5459D"/>
    <w:rsid w:val="00D63544"/>
    <w:rsid w:val="00D740AB"/>
    <w:rsid w:val="00DA1F4D"/>
    <w:rsid w:val="00DD172A"/>
    <w:rsid w:val="00E25A26"/>
    <w:rsid w:val="00E4381A"/>
    <w:rsid w:val="00E55D74"/>
    <w:rsid w:val="00F529B2"/>
    <w:rsid w:val="00F60274"/>
    <w:rsid w:val="00F64B2E"/>
    <w:rsid w:val="00F654CB"/>
    <w:rsid w:val="00F77FB9"/>
    <w:rsid w:val="00F80020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B008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F0A22E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C77C0E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7B4A3A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C77C0E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99"/>
    <w:rsid w:val="0064376C"/>
    <w:pPr>
      <w:widowControl w:val="0"/>
      <w:numPr>
        <w:numId w:val="1"/>
      </w:numPr>
      <w:autoSpaceDE w:val="0"/>
      <w:autoSpaceDN w:val="0"/>
      <w:adjustRightInd w:val="0"/>
      <w:contextualSpacing/>
    </w:pPr>
    <w:rPr>
      <w:rFonts w:eastAsia="Times New Roman" w:cs="Georgia"/>
      <w:sz w:val="22"/>
      <w:lang w:eastAsia="en-US"/>
    </w:rPr>
  </w:style>
  <w:style w:type="paragraph" w:styleId="ListParagraph">
    <w:name w:val="List Paragraph"/>
    <w:basedOn w:val="BodyText"/>
    <w:uiPriority w:val="1"/>
    <w:semiHidden/>
    <w:qFormat/>
    <w:rsid w:val="0018004C"/>
    <w:pPr>
      <w:widowControl w:val="0"/>
      <w:numPr>
        <w:numId w:val="5"/>
      </w:numPr>
      <w:autoSpaceDE w:val="0"/>
      <w:autoSpaceDN w:val="0"/>
      <w:adjustRightInd w:val="0"/>
    </w:pPr>
    <w:rPr>
      <w:rFonts w:eastAsia="Times New Roman" w:cs="Times New Roman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0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04C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eshahabib1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esh\AppData\Local\Microsoft\Office\16.0\DTS\en-US%7bA4D0CA62-8C2E-4A49-93B9-E0135BFAF62A%7d\%7bE533754D-144A-42BB-B287-71113B324301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769685DB88488A89F27B5FBDA4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8E086-B870-4631-B903-65936134CC12}"/>
      </w:docPartPr>
      <w:docPartBody>
        <w:p w:rsidR="00D43E90" w:rsidRDefault="00887793">
          <w:pPr>
            <w:pStyle w:val="C4769685DB88488A89F27B5FBDA4D5B2"/>
          </w:pPr>
          <w:r w:rsidRPr="00036450">
            <w:t>EDUCATION</w:t>
          </w:r>
        </w:p>
      </w:docPartBody>
    </w:docPart>
    <w:docPart>
      <w:docPartPr>
        <w:name w:val="571247728861436A9EBC62FDCFE40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68AB-D39B-4ECB-B4BF-D958E1FFBFCC}"/>
      </w:docPartPr>
      <w:docPartBody>
        <w:p w:rsidR="00D43E90" w:rsidRDefault="00887793">
          <w:pPr>
            <w:pStyle w:val="571247728861436A9EBC62FDCFE40372"/>
          </w:pPr>
          <w:r w:rsidRPr="00036450">
            <w:t>WORK EXPERIENCE</w:t>
          </w:r>
        </w:p>
      </w:docPartBody>
    </w:docPart>
    <w:docPart>
      <w:docPartPr>
        <w:name w:val="A47A554D04204E81AF0F3E5E6D52F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59B23-FCD3-4A13-9640-7BEB12D2EB07}"/>
      </w:docPartPr>
      <w:docPartBody>
        <w:p w:rsidR="00D43E90" w:rsidRDefault="00887793">
          <w:pPr>
            <w:pStyle w:val="A47A554D04204E81AF0F3E5E6D52FECE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93"/>
    <w:rsid w:val="00887793"/>
    <w:rsid w:val="00D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E" w:eastAsia="en-A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36EE3EACE40C7933C41CD2B28B892">
    <w:name w:val="ABB36EE3EACE40C7933C41CD2B28B892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C4769685DB88488A89F27B5FBDA4D5B2">
    <w:name w:val="C4769685DB88488A89F27B5FBDA4D5B2"/>
  </w:style>
  <w:style w:type="paragraph" w:customStyle="1" w:styleId="571247728861436A9EBC62FDCFE40372">
    <w:name w:val="571247728861436A9EBC62FDCFE4037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A47A554D04204E81AF0F3E5E6D52FECE">
    <w:name w:val="A47A554D04204E81AF0F3E5E6D52F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{E533754D-144A-42BB-B287-71113B324301}tf00546271_win32.dotx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2023-02-03T13:45:00Z</dcterms:created>
  <dcterms:modified xsi:type="dcterms:W3CDTF">2023-09-07T17:54:00Z</dcterms:modified>
</cp:coreProperties>
</file>