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E783" w14:textId="77777777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1759B853" wp14:editId="16E447A2">
            <wp:simplePos x="0" y="0"/>
            <wp:positionH relativeFrom="page">
              <wp:posOffset>-436880</wp:posOffset>
            </wp:positionH>
            <wp:positionV relativeFrom="paragraph">
              <wp:posOffset>-830580</wp:posOffset>
            </wp:positionV>
            <wp:extent cx="9220835" cy="105156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83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06"/>
        <w:gridCol w:w="681"/>
        <w:gridCol w:w="6122"/>
      </w:tblGrid>
      <w:tr w:rsidR="0054682B" w14:paraId="2B4B6FB6" w14:textId="77777777" w:rsidTr="001664FE">
        <w:trPr>
          <w:trHeight w:val="4013"/>
        </w:trPr>
        <w:tc>
          <w:tcPr>
            <w:tcW w:w="3406" w:type="dxa"/>
            <w:vAlign w:val="center"/>
          </w:tcPr>
          <w:p w14:paraId="73424E4D" w14:textId="7B6B1B54" w:rsidR="0054682B" w:rsidRDefault="0054682B" w:rsidP="0054682B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C4AA04" wp14:editId="6AA56339">
                      <wp:extent cx="1799811" cy="2465732"/>
                      <wp:effectExtent l="19050" t="19050" r="29210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811" cy="246573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4C7F3A" w14:textId="0DDB502C" w:rsidR="00142051" w:rsidRDefault="00142051" w:rsidP="001420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C4AA04" id="Oval 2" o:spid="_x0000_s1026" alt="Title: Professional Headshot of Man" style="width:141.7pt;height:19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" strokecolor="#ddd [3204]" strokeweight="5pt">
                      <v:fill r:id="rId13" o:title="" recolor="t" rotate="t" type="frame"/>
                      <v:stroke joinstyle="miter"/>
                      <v:textbox>
                        <w:txbxContent>
                          <w:p w14:paraId="114C7F3A" w14:textId="0DDB502C" w:rsidR="00142051" w:rsidRDefault="00142051" w:rsidP="0014205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1" w:type="dxa"/>
          </w:tcPr>
          <w:p w14:paraId="51C2C546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122" w:type="dxa"/>
            <w:vMerge w:val="restart"/>
            <w:vAlign w:val="center"/>
          </w:tcPr>
          <w:p w14:paraId="3A9EF4DB" w14:textId="0D21C4E8" w:rsidR="0054682B" w:rsidRPr="00302D61" w:rsidRDefault="00142051" w:rsidP="0054682B">
            <w:pPr>
              <w:rPr>
                <w:b/>
                <w:bCs/>
                <w:sz w:val="24"/>
                <w:szCs w:val="24"/>
              </w:rPr>
            </w:pPr>
            <w:r w:rsidRPr="00302D61">
              <w:rPr>
                <w:b/>
                <w:bCs/>
                <w:sz w:val="24"/>
                <w:szCs w:val="24"/>
              </w:rPr>
              <w:t>Summary</w:t>
            </w:r>
          </w:p>
          <w:p w14:paraId="7FA24AA5" w14:textId="418713DF" w:rsidR="00142051" w:rsidRPr="00302D61" w:rsidRDefault="00142051" w:rsidP="0054682B">
            <w:p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Reliable and Experienced Barback, who is passionate about the hospitality industry with an excellent work ethic, commitment to provide quality service, and customer satisfaction</w:t>
            </w:r>
            <w:r w:rsidR="00302D61">
              <w:rPr>
                <w:sz w:val="24"/>
                <w:szCs w:val="24"/>
              </w:rPr>
              <w:t>.</w:t>
            </w:r>
          </w:p>
          <w:p w14:paraId="521BBA37" w14:textId="5623CF8E" w:rsidR="00D763E2" w:rsidRPr="00302D61" w:rsidRDefault="005469B1" w:rsidP="00D763E2">
            <w:pPr>
              <w:rPr>
                <w:b/>
                <w:bCs/>
                <w:sz w:val="24"/>
                <w:szCs w:val="24"/>
              </w:rPr>
            </w:pPr>
            <w:r w:rsidRPr="00302D61">
              <w:rPr>
                <w:b/>
                <w:bCs/>
                <w:sz w:val="24"/>
                <w:szCs w:val="24"/>
              </w:rPr>
              <w:t>Experience: -</w:t>
            </w:r>
          </w:p>
          <w:p w14:paraId="441597AB" w14:textId="572F6834" w:rsidR="00142051" w:rsidRPr="001227A7" w:rsidRDefault="00142051" w:rsidP="00D763E2">
            <w:pPr>
              <w:rPr>
                <w:b/>
                <w:bCs/>
                <w:sz w:val="24"/>
                <w:szCs w:val="24"/>
              </w:rPr>
            </w:pPr>
            <w:r w:rsidRPr="001227A7">
              <w:rPr>
                <w:b/>
                <w:bCs/>
                <w:sz w:val="24"/>
                <w:szCs w:val="24"/>
              </w:rPr>
              <w:t xml:space="preserve">Barback-Skydeck View Bar/The Bayleaf </w:t>
            </w:r>
            <w:r w:rsidR="00D763E2" w:rsidRPr="001227A7">
              <w:rPr>
                <w:b/>
                <w:bCs/>
                <w:sz w:val="24"/>
                <w:szCs w:val="24"/>
              </w:rPr>
              <w:t>Hotel, Manila</w:t>
            </w:r>
            <w:r w:rsidRPr="001227A7">
              <w:rPr>
                <w:b/>
                <w:bCs/>
                <w:sz w:val="24"/>
                <w:szCs w:val="24"/>
              </w:rPr>
              <w:t xml:space="preserve"> 2022-2024</w:t>
            </w:r>
            <w:r w:rsidR="00FC2580">
              <w:rPr>
                <w:b/>
                <w:bCs/>
                <w:sz w:val="24"/>
                <w:szCs w:val="24"/>
              </w:rPr>
              <w:t>.</w:t>
            </w:r>
          </w:p>
          <w:p w14:paraId="42E4BFE6" w14:textId="76122C4C" w:rsidR="0054682B" w:rsidRPr="00302D61" w:rsidRDefault="00142051" w:rsidP="001420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Prepare and maintaining bar area including stocking, cleaning and organizing</w:t>
            </w:r>
            <w:r w:rsidR="00302D61">
              <w:rPr>
                <w:sz w:val="24"/>
                <w:szCs w:val="24"/>
              </w:rPr>
              <w:t>.</w:t>
            </w:r>
          </w:p>
          <w:p w14:paraId="678347F0" w14:textId="323A5B18" w:rsidR="00142051" w:rsidRPr="00302D61" w:rsidRDefault="00142051" w:rsidP="001420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 xml:space="preserve">Assist bartenders in preparing drinks, </w:t>
            </w:r>
            <w:r w:rsidR="00F34F2B" w:rsidRPr="00302D61">
              <w:rPr>
                <w:sz w:val="24"/>
                <w:szCs w:val="24"/>
              </w:rPr>
              <w:t>refilling side station</w:t>
            </w:r>
            <w:r w:rsidR="00302D61">
              <w:rPr>
                <w:sz w:val="24"/>
                <w:szCs w:val="24"/>
              </w:rPr>
              <w:t>.</w:t>
            </w:r>
          </w:p>
          <w:p w14:paraId="264BA310" w14:textId="54D3DDE3" w:rsidR="00142051" w:rsidRPr="00302D61" w:rsidRDefault="00142051" w:rsidP="001420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Run food orders from kitchen to bar area</w:t>
            </w:r>
            <w:r w:rsidR="00302D61">
              <w:rPr>
                <w:sz w:val="24"/>
                <w:szCs w:val="24"/>
              </w:rPr>
              <w:t>.</w:t>
            </w:r>
          </w:p>
          <w:p w14:paraId="396737FA" w14:textId="47424813" w:rsidR="00142051" w:rsidRPr="00302D61" w:rsidRDefault="00142051" w:rsidP="0014205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Maintaining cleanliness of bar area</w:t>
            </w:r>
            <w:r w:rsidR="00302D61">
              <w:rPr>
                <w:sz w:val="24"/>
                <w:szCs w:val="24"/>
              </w:rPr>
              <w:t>.</w:t>
            </w:r>
          </w:p>
          <w:p w14:paraId="20D77F0B" w14:textId="50BD83A8" w:rsidR="00142051" w:rsidRPr="00302D61" w:rsidRDefault="00142051" w:rsidP="00142051">
            <w:pPr>
              <w:rPr>
                <w:b/>
                <w:bCs/>
                <w:sz w:val="24"/>
                <w:szCs w:val="24"/>
              </w:rPr>
            </w:pPr>
            <w:r w:rsidRPr="00302D61">
              <w:rPr>
                <w:b/>
                <w:bCs/>
                <w:sz w:val="24"/>
                <w:szCs w:val="24"/>
              </w:rPr>
              <w:t>Sales Executive-Rubbertek Enterprises Norzagaray Bulacan-2018-2019</w:t>
            </w:r>
            <w:r w:rsidR="00FC2580">
              <w:rPr>
                <w:b/>
                <w:bCs/>
                <w:sz w:val="24"/>
                <w:szCs w:val="24"/>
              </w:rPr>
              <w:t>.</w:t>
            </w:r>
          </w:p>
          <w:p w14:paraId="31D3AA88" w14:textId="5EF43743" w:rsidR="00142051" w:rsidRPr="00302D61" w:rsidRDefault="00142051" w:rsidP="0014205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 xml:space="preserve">Greeting and assisting </w:t>
            </w:r>
            <w:r w:rsidR="00D763E2" w:rsidRPr="00302D61">
              <w:rPr>
                <w:sz w:val="24"/>
                <w:szCs w:val="24"/>
              </w:rPr>
              <w:t>customer, queries</w:t>
            </w:r>
            <w:r w:rsidRPr="00302D61">
              <w:rPr>
                <w:sz w:val="24"/>
                <w:szCs w:val="24"/>
              </w:rPr>
              <w:t xml:space="preserve"> and providing product information</w:t>
            </w:r>
            <w:r w:rsidR="00302D61">
              <w:rPr>
                <w:sz w:val="24"/>
                <w:szCs w:val="24"/>
              </w:rPr>
              <w:t>.</w:t>
            </w:r>
          </w:p>
          <w:p w14:paraId="42F5419C" w14:textId="29B31B6A" w:rsidR="00142051" w:rsidRPr="00302D61" w:rsidRDefault="00D763E2" w:rsidP="0014205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Dealing</w:t>
            </w:r>
            <w:r w:rsidR="00142051" w:rsidRPr="00302D61">
              <w:rPr>
                <w:sz w:val="24"/>
                <w:szCs w:val="24"/>
              </w:rPr>
              <w:t xml:space="preserve"> with stocks and </w:t>
            </w:r>
            <w:r w:rsidR="00FC2580">
              <w:rPr>
                <w:sz w:val="24"/>
                <w:szCs w:val="24"/>
              </w:rPr>
              <w:t>d</w:t>
            </w:r>
            <w:r w:rsidR="00142051" w:rsidRPr="00302D61">
              <w:rPr>
                <w:sz w:val="24"/>
                <w:szCs w:val="24"/>
              </w:rPr>
              <w:t>eliveries</w:t>
            </w:r>
            <w:r w:rsidR="00302D61">
              <w:rPr>
                <w:sz w:val="24"/>
                <w:szCs w:val="24"/>
              </w:rPr>
              <w:t>.</w:t>
            </w:r>
          </w:p>
          <w:p w14:paraId="6A26450E" w14:textId="3E5419D4" w:rsidR="00142051" w:rsidRPr="00302D61" w:rsidRDefault="00142051" w:rsidP="0014205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Providing excellence customer services</w:t>
            </w:r>
            <w:r w:rsidR="00302D61">
              <w:rPr>
                <w:sz w:val="24"/>
                <w:szCs w:val="24"/>
              </w:rPr>
              <w:t>.</w:t>
            </w:r>
          </w:p>
          <w:p w14:paraId="358466B5" w14:textId="1170AC09" w:rsidR="00D763E2" w:rsidRPr="00302D61" w:rsidRDefault="00D763E2" w:rsidP="001227A7">
            <w:pPr>
              <w:rPr>
                <w:b/>
                <w:bCs/>
                <w:sz w:val="24"/>
                <w:szCs w:val="24"/>
              </w:rPr>
            </w:pPr>
            <w:r w:rsidRPr="00302D61">
              <w:rPr>
                <w:b/>
                <w:bCs/>
                <w:sz w:val="24"/>
                <w:szCs w:val="24"/>
              </w:rPr>
              <w:t>Office Clerk/Office Boy-Judicial Department (Abu Dhabi Court 2013-2017</w:t>
            </w:r>
            <w:r w:rsidR="00FC2580">
              <w:rPr>
                <w:b/>
                <w:bCs/>
                <w:sz w:val="24"/>
                <w:szCs w:val="24"/>
              </w:rPr>
              <w:t>.</w:t>
            </w:r>
          </w:p>
          <w:p w14:paraId="60BEF7C0" w14:textId="3B6FAB50" w:rsidR="00D763E2" w:rsidRPr="00302D61" w:rsidRDefault="00D763E2" w:rsidP="00D763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Assisting the client upon entering the venue</w:t>
            </w:r>
            <w:r w:rsidR="00302D61">
              <w:rPr>
                <w:sz w:val="24"/>
                <w:szCs w:val="24"/>
              </w:rPr>
              <w:t>.</w:t>
            </w:r>
          </w:p>
          <w:p w14:paraId="60AE0D34" w14:textId="444D6D02" w:rsidR="00D763E2" w:rsidRPr="00302D61" w:rsidRDefault="00D763E2" w:rsidP="00D763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 xml:space="preserve">Preparing conference </w:t>
            </w:r>
            <w:r w:rsidR="00CA37FB" w:rsidRPr="00302D61">
              <w:rPr>
                <w:sz w:val="24"/>
                <w:szCs w:val="24"/>
              </w:rPr>
              <w:t>room, serving tea, coffee and water.</w:t>
            </w:r>
          </w:p>
          <w:p w14:paraId="16D1565A" w14:textId="460BF8F9" w:rsidR="00CA37FB" w:rsidRPr="00302D61" w:rsidRDefault="00CA37FB" w:rsidP="00D763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Assisting on printing, filling and queries of the clients</w:t>
            </w:r>
            <w:r w:rsidR="00302D61">
              <w:rPr>
                <w:sz w:val="24"/>
                <w:szCs w:val="24"/>
              </w:rPr>
              <w:t>.</w:t>
            </w:r>
          </w:p>
          <w:p w14:paraId="7E318113" w14:textId="545B4B49" w:rsidR="00CA37FB" w:rsidRPr="00302D61" w:rsidRDefault="00CA37FB" w:rsidP="00302D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Maintaining cleanliness and sanitation of the venue</w:t>
            </w:r>
            <w:r w:rsidR="00302D61">
              <w:rPr>
                <w:sz w:val="24"/>
                <w:szCs w:val="24"/>
              </w:rPr>
              <w:t>.</w:t>
            </w:r>
          </w:p>
          <w:p w14:paraId="7F60D463" w14:textId="0665A64B" w:rsidR="00CA37FB" w:rsidRPr="00302D61" w:rsidRDefault="00721E5A" w:rsidP="00CA37FB">
            <w:pPr>
              <w:rPr>
                <w:b/>
                <w:bCs/>
                <w:sz w:val="24"/>
                <w:szCs w:val="24"/>
              </w:rPr>
            </w:pPr>
            <w:r w:rsidRPr="00302D61">
              <w:rPr>
                <w:b/>
                <w:bCs/>
                <w:sz w:val="24"/>
                <w:szCs w:val="24"/>
              </w:rPr>
              <w:t>Education:</w:t>
            </w:r>
          </w:p>
          <w:p w14:paraId="6B37181E" w14:textId="4D641FC3" w:rsidR="00721E5A" w:rsidRPr="00302D61" w:rsidRDefault="00721E5A" w:rsidP="00CA37FB">
            <w:p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College: STI College -Basic Electricity and Computer Shooting-2004-2006</w:t>
            </w:r>
            <w:r w:rsidR="00302D61">
              <w:rPr>
                <w:sz w:val="24"/>
                <w:szCs w:val="24"/>
              </w:rPr>
              <w:t>.</w:t>
            </w:r>
          </w:p>
          <w:p w14:paraId="2D54C671" w14:textId="1523596E" w:rsidR="00721E5A" w:rsidRPr="00302D61" w:rsidRDefault="00721E5A" w:rsidP="00CA37FB">
            <w:pPr>
              <w:rPr>
                <w:sz w:val="24"/>
                <w:szCs w:val="24"/>
              </w:rPr>
            </w:pPr>
            <w:r w:rsidRPr="00302D61">
              <w:rPr>
                <w:sz w:val="24"/>
                <w:szCs w:val="24"/>
              </w:rPr>
              <w:t>High School: San Jose Del Monte National Trade School 1999-2003</w:t>
            </w:r>
            <w:r w:rsidR="00302D61">
              <w:rPr>
                <w:sz w:val="24"/>
                <w:szCs w:val="24"/>
              </w:rPr>
              <w:t>.</w:t>
            </w:r>
          </w:p>
          <w:p w14:paraId="352069C7" w14:textId="09688428" w:rsidR="00721E5A" w:rsidRDefault="00721E5A" w:rsidP="00CA37FB"/>
          <w:p w14:paraId="7098A6FF" w14:textId="07D3D5A1" w:rsidR="0054682B" w:rsidRDefault="0054682B" w:rsidP="0054682B"/>
        </w:tc>
      </w:tr>
      <w:tr w:rsidR="0054682B" w14:paraId="5EBD0015" w14:textId="77777777" w:rsidTr="001664FE">
        <w:trPr>
          <w:trHeight w:val="4222"/>
        </w:trPr>
        <w:tc>
          <w:tcPr>
            <w:tcW w:w="3406" w:type="dxa"/>
            <w:tcBorders>
              <w:bottom w:val="single" w:sz="8" w:space="0" w:color="DDDDDD" w:themeColor="accent1"/>
            </w:tcBorders>
          </w:tcPr>
          <w:p w14:paraId="08096253" w14:textId="40548BAC" w:rsidR="0054682B" w:rsidRPr="00142051" w:rsidRDefault="00142051" w:rsidP="0054682B">
            <w:pPr>
              <w:pStyle w:val="Title"/>
              <w:rPr>
                <w:sz w:val="44"/>
                <w:szCs w:val="44"/>
              </w:rPr>
            </w:pPr>
            <w:r w:rsidRPr="00142051">
              <w:rPr>
                <w:sz w:val="44"/>
                <w:szCs w:val="44"/>
              </w:rPr>
              <w:t>BEN MANGAHAS</w:t>
            </w:r>
          </w:p>
          <w:p w14:paraId="0BD9DC83" w14:textId="2150DA54" w:rsidR="0054682B" w:rsidRPr="00302D61" w:rsidRDefault="00142051" w:rsidP="00302D61">
            <w:pPr>
              <w:pStyle w:val="Subtitle"/>
              <w:rPr>
                <w:b/>
                <w:bCs/>
                <w:color w:val="auto"/>
                <w:spacing w:val="1"/>
                <w:w w:val="97"/>
                <w:sz w:val="18"/>
                <w:szCs w:val="22"/>
              </w:rPr>
            </w:pPr>
            <w:r>
              <w:rPr>
                <w:b/>
                <w:bCs/>
                <w:spacing w:val="2"/>
                <w:w w:val="85"/>
              </w:rPr>
              <w:t>Barback/Runne</w:t>
            </w:r>
            <w:r>
              <w:rPr>
                <w:b/>
                <w:bCs/>
                <w:spacing w:val="1"/>
                <w:w w:val="85"/>
              </w:rPr>
              <w:t>r</w:t>
            </w:r>
          </w:p>
          <w:p w14:paraId="3FED5572" w14:textId="65DC6728" w:rsidR="0054682B" w:rsidRPr="0054682B" w:rsidRDefault="00000000" w:rsidP="00302D61">
            <w:pPr>
              <w:pStyle w:val="NoSpacing"/>
              <w:rPr>
                <w:rStyle w:val="Hyperlink"/>
                <w:color w:val="auto"/>
                <w:u w:val="none"/>
              </w:rPr>
            </w:pPr>
            <w:sdt>
              <w:sdtPr>
                <w:id w:val="1111563247"/>
                <w:placeholder>
                  <w:docPart w:val="973B499B1E624667BC5A4F618932BCDB"/>
                </w:placeholder>
                <w:temporary/>
                <w:showingPlcHdr/>
                <w15:appearance w15:val="hidden"/>
              </w:sdtPr>
              <w:sdtContent>
                <w:r w:rsidR="001227A7" w:rsidRPr="00F52EF3">
                  <w:rPr>
                    <w:color w:val="0070C0"/>
                  </w:rPr>
                  <w:t>PHONE:</w:t>
                </w:r>
              </w:sdtContent>
            </w:sdt>
            <w:r w:rsidR="00F52EF3">
              <w:t>+</w:t>
            </w:r>
            <w:r w:rsidR="00F52EF3" w:rsidRPr="001210BA">
              <w:t>971 555 377105</w:t>
            </w:r>
          </w:p>
        </w:tc>
        <w:tc>
          <w:tcPr>
            <w:tcW w:w="681" w:type="dxa"/>
            <w:vMerge w:val="restart"/>
          </w:tcPr>
          <w:p w14:paraId="0EF3D7AD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122" w:type="dxa"/>
            <w:vMerge/>
          </w:tcPr>
          <w:p w14:paraId="3BA5B27C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15753125" w14:textId="77777777" w:rsidTr="001664FE">
        <w:trPr>
          <w:trHeight w:val="4805"/>
        </w:trPr>
        <w:tc>
          <w:tcPr>
            <w:tcW w:w="3406" w:type="dxa"/>
            <w:tcBorders>
              <w:top w:val="single" w:sz="8" w:space="0" w:color="DDDDDD" w:themeColor="accent1"/>
            </w:tcBorders>
          </w:tcPr>
          <w:sdt>
            <w:sdtPr>
              <w:rPr>
                <w:b/>
                <w:bCs/>
                <w:color w:val="858585" w:themeColor="accent2" w:themeShade="BF"/>
                <w:u w:val="single"/>
              </w:rPr>
              <w:id w:val="-240260293"/>
              <w:placeholder>
                <w:docPart w:val="7FFC2FDEC45E4D03AC014F5316ACFEEC"/>
              </w:placeholder>
              <w:temporary/>
              <w:showingPlcHdr/>
              <w15:appearance w15:val="hidden"/>
            </w:sdtPr>
            <w:sdtContent>
              <w:p w14:paraId="395CAF7B" w14:textId="77777777" w:rsidR="0054682B" w:rsidRPr="00F52EF3" w:rsidRDefault="0054682B" w:rsidP="0054682B">
                <w:pPr>
                  <w:pStyle w:val="ContactDetails"/>
                  <w:rPr>
                    <w:b/>
                    <w:bCs/>
                  </w:rPr>
                </w:pPr>
                <w:r w:rsidRPr="00F52EF3">
                  <w:rPr>
                    <w:b/>
                    <w:bCs/>
                    <w:color w:val="0070C0"/>
                  </w:rPr>
                  <w:t>EMAIL:</w:t>
                </w:r>
              </w:p>
            </w:sdtContent>
          </w:sdt>
          <w:p w14:paraId="0E7A5999" w14:textId="5FB9A790" w:rsidR="0054682B" w:rsidRPr="00040A48" w:rsidRDefault="00000000" w:rsidP="0054682B">
            <w:pPr>
              <w:pStyle w:val="ContactDetails"/>
              <w:rPr>
                <w:rStyle w:val="Hyperlink"/>
                <w:b/>
                <w:bCs/>
              </w:rPr>
            </w:pPr>
            <w:hyperlink r:id="rId14" w:history="1">
              <w:r w:rsidR="00040A48" w:rsidRPr="00040A48">
                <w:rPr>
                  <w:rStyle w:val="Hyperlink"/>
                  <w:b/>
                  <w:bCs/>
                  <w:color w:val="0D0D0D" w:themeColor="text1" w:themeTint="F2"/>
                </w:rPr>
                <w:t>Ben14.BMS@gmail.com</w:t>
              </w:r>
            </w:hyperlink>
          </w:p>
          <w:p w14:paraId="3873564F" w14:textId="77777777" w:rsidR="00CA37FB" w:rsidRDefault="00CA37FB" w:rsidP="0054682B">
            <w:pPr>
              <w:pStyle w:val="ContactDetails"/>
              <w:rPr>
                <w:rStyle w:val="Hyperlink"/>
              </w:rPr>
            </w:pPr>
          </w:p>
          <w:p w14:paraId="24ACB7AC" w14:textId="77777777" w:rsidR="00CA37FB" w:rsidRPr="00F52EF3" w:rsidRDefault="00CA37FB" w:rsidP="0054682B">
            <w:pPr>
              <w:pStyle w:val="ContactDetails"/>
              <w:rPr>
                <w:rStyle w:val="Hyperlink"/>
                <w:b/>
                <w:bCs/>
                <w:color w:val="auto"/>
              </w:rPr>
            </w:pPr>
            <w:r w:rsidRPr="00F52EF3">
              <w:rPr>
                <w:rStyle w:val="Hyperlink"/>
                <w:b/>
                <w:bCs/>
                <w:color w:val="0070C0"/>
              </w:rPr>
              <w:t>Skills</w:t>
            </w:r>
            <w:r w:rsidRPr="00F52EF3">
              <w:rPr>
                <w:rStyle w:val="Hyperlink"/>
                <w:b/>
                <w:bCs/>
                <w:color w:val="auto"/>
              </w:rPr>
              <w:t>:</w:t>
            </w:r>
          </w:p>
          <w:p w14:paraId="28A7BE49" w14:textId="77777777" w:rsidR="00CA37FB" w:rsidRPr="00CA37FB" w:rsidRDefault="00CA37FB" w:rsidP="00CA37FB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color w:val="auto"/>
              </w:rPr>
            </w:pPr>
            <w:r w:rsidRPr="00CA37FB">
              <w:rPr>
                <w:rStyle w:val="Hyperlink"/>
                <w:color w:val="auto"/>
              </w:rPr>
              <w:t>Customer Service</w:t>
            </w:r>
          </w:p>
          <w:p w14:paraId="1C42FBB7" w14:textId="7A5C78CD" w:rsidR="00CA37FB" w:rsidRPr="00CA37FB" w:rsidRDefault="00CA37FB" w:rsidP="0054682B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color w:val="auto"/>
              </w:rPr>
            </w:pPr>
            <w:r w:rsidRPr="00CA37FB">
              <w:rPr>
                <w:rStyle w:val="Hyperlink"/>
                <w:color w:val="auto"/>
              </w:rPr>
              <w:t>Food and Beverage preparation</w:t>
            </w:r>
          </w:p>
          <w:p w14:paraId="55D8969D" w14:textId="3E9A0EA7" w:rsidR="00CA37FB" w:rsidRPr="00CA37FB" w:rsidRDefault="00CA37FB" w:rsidP="0054682B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color w:val="auto"/>
              </w:rPr>
            </w:pPr>
            <w:r w:rsidRPr="00CA37FB">
              <w:rPr>
                <w:rStyle w:val="Hyperlink"/>
                <w:color w:val="auto"/>
              </w:rPr>
              <w:t>Inventory time management</w:t>
            </w:r>
          </w:p>
          <w:p w14:paraId="657604A1" w14:textId="4D99FEDE" w:rsidR="00CA37FB" w:rsidRDefault="00CA37FB" w:rsidP="0054682B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color w:val="auto"/>
              </w:rPr>
            </w:pPr>
            <w:r w:rsidRPr="00CA37FB">
              <w:rPr>
                <w:rStyle w:val="Hyperlink"/>
                <w:color w:val="auto"/>
              </w:rPr>
              <w:t>Multi-tasking</w:t>
            </w:r>
          </w:p>
          <w:p w14:paraId="47F26F6F" w14:textId="64051DF8" w:rsidR="00CA37FB" w:rsidRDefault="00CA37FB" w:rsidP="0054682B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color w:val="auto"/>
              </w:rPr>
            </w:pPr>
            <w:r>
              <w:rPr>
                <w:rStyle w:val="Hyperlink"/>
                <w:color w:val="auto"/>
              </w:rPr>
              <w:t>Basic computer knowledge</w:t>
            </w:r>
          </w:p>
          <w:p w14:paraId="276962C0" w14:textId="77777777" w:rsidR="00F52EF3" w:rsidRPr="00CA37FB" w:rsidRDefault="00F52EF3" w:rsidP="00F52EF3">
            <w:pPr>
              <w:pStyle w:val="ContactDetails"/>
              <w:ind w:left="360"/>
              <w:rPr>
                <w:rStyle w:val="Hyperlink"/>
                <w:color w:val="auto"/>
              </w:rPr>
            </w:pPr>
          </w:p>
          <w:p w14:paraId="3BBE48C7" w14:textId="77777777" w:rsidR="00CA37FB" w:rsidRPr="00CA37FB" w:rsidRDefault="00CA37FB" w:rsidP="0054682B">
            <w:pPr>
              <w:pStyle w:val="ContactDetails"/>
              <w:rPr>
                <w:color w:val="0070C0"/>
              </w:rPr>
            </w:pPr>
            <w:r w:rsidRPr="00F52EF3">
              <w:rPr>
                <w:b/>
                <w:bCs/>
                <w:color w:val="0070C0"/>
              </w:rPr>
              <w:t>Additional Information</w:t>
            </w:r>
            <w:r w:rsidRPr="00CA37FB">
              <w:rPr>
                <w:color w:val="0070C0"/>
              </w:rPr>
              <w:t>:</w:t>
            </w:r>
          </w:p>
          <w:p w14:paraId="43BF2513" w14:textId="77777777" w:rsidR="00CA37FB" w:rsidRDefault="00CA37FB" w:rsidP="00F52EF3">
            <w:pPr>
              <w:pStyle w:val="ContactDetails"/>
              <w:numPr>
                <w:ilvl w:val="0"/>
                <w:numId w:val="6"/>
              </w:numPr>
            </w:pPr>
            <w:r>
              <w:t>Date of Birth :04 August ,1986</w:t>
            </w:r>
          </w:p>
          <w:p w14:paraId="3003C5F1" w14:textId="4FF2F2DA" w:rsidR="00CA37FB" w:rsidRDefault="00CA37FB" w:rsidP="00F52EF3">
            <w:pPr>
              <w:pStyle w:val="ContactDetails"/>
              <w:numPr>
                <w:ilvl w:val="0"/>
                <w:numId w:val="6"/>
              </w:numPr>
            </w:pPr>
            <w:r>
              <w:t>Gender: Male</w:t>
            </w:r>
          </w:p>
          <w:p w14:paraId="6D075AB5" w14:textId="1B161E61" w:rsidR="00CA37FB" w:rsidRDefault="00F52EF3" w:rsidP="00F52EF3">
            <w:pPr>
              <w:pStyle w:val="ContactDetails"/>
              <w:numPr>
                <w:ilvl w:val="0"/>
                <w:numId w:val="6"/>
              </w:numPr>
            </w:pPr>
            <w:r>
              <w:t>Marital</w:t>
            </w:r>
            <w:r w:rsidR="00CA37FB">
              <w:t xml:space="preserve"> Status: Single</w:t>
            </w:r>
          </w:p>
          <w:p w14:paraId="73C7FB95" w14:textId="77777777" w:rsidR="00CA37FB" w:rsidRDefault="00CA37FB" w:rsidP="00CA37FB">
            <w:pPr>
              <w:pStyle w:val="ContactDetails"/>
            </w:pPr>
          </w:p>
          <w:p w14:paraId="33C4D41B" w14:textId="3671FBF3" w:rsidR="00CA37FB" w:rsidRDefault="00CA37FB" w:rsidP="00CA37FB">
            <w:pPr>
              <w:pStyle w:val="ContactDetails"/>
            </w:pPr>
          </w:p>
        </w:tc>
        <w:tc>
          <w:tcPr>
            <w:tcW w:w="681" w:type="dxa"/>
            <w:vMerge/>
          </w:tcPr>
          <w:p w14:paraId="2109E228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122" w:type="dxa"/>
            <w:vMerge/>
          </w:tcPr>
          <w:p w14:paraId="1335E3EA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4BEB2791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CD46" w14:textId="77777777" w:rsidR="00460A9E" w:rsidRDefault="00460A9E" w:rsidP="000C45FF">
      <w:r>
        <w:separator/>
      </w:r>
    </w:p>
  </w:endnote>
  <w:endnote w:type="continuationSeparator" w:id="0">
    <w:p w14:paraId="3FCFC842" w14:textId="77777777" w:rsidR="00460A9E" w:rsidRDefault="00460A9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EB7B" w14:textId="77777777" w:rsidR="00460A9E" w:rsidRDefault="00460A9E" w:rsidP="000C45FF">
      <w:r>
        <w:separator/>
      </w:r>
    </w:p>
  </w:footnote>
  <w:footnote w:type="continuationSeparator" w:id="0">
    <w:p w14:paraId="79F650FA" w14:textId="77777777" w:rsidR="00460A9E" w:rsidRDefault="00460A9E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31912"/>
    <w:multiLevelType w:val="hybridMultilevel"/>
    <w:tmpl w:val="1AC8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B58E4"/>
    <w:multiLevelType w:val="hybridMultilevel"/>
    <w:tmpl w:val="E8687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1C1D"/>
    <w:multiLevelType w:val="hybridMultilevel"/>
    <w:tmpl w:val="6E8A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B0D55"/>
    <w:multiLevelType w:val="hybridMultilevel"/>
    <w:tmpl w:val="3C24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5327"/>
    <w:multiLevelType w:val="hybridMultilevel"/>
    <w:tmpl w:val="8618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5"/>
  </w:num>
  <w:num w:numId="2" w16cid:durableId="1357075161">
    <w:abstractNumId w:val="0"/>
  </w:num>
  <w:num w:numId="3" w16cid:durableId="1249536582">
    <w:abstractNumId w:val="4"/>
  </w:num>
  <w:num w:numId="4" w16cid:durableId="2060393031">
    <w:abstractNumId w:val="2"/>
  </w:num>
  <w:num w:numId="5" w16cid:durableId="1528451125">
    <w:abstractNumId w:val="3"/>
  </w:num>
  <w:num w:numId="6" w16cid:durableId="21404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oNotDisplayPageBoundaries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1"/>
    <w:rsid w:val="00036450"/>
    <w:rsid w:val="00040A48"/>
    <w:rsid w:val="00061C84"/>
    <w:rsid w:val="000629D5"/>
    <w:rsid w:val="00076632"/>
    <w:rsid w:val="000C45FF"/>
    <w:rsid w:val="000E1755"/>
    <w:rsid w:val="000E3FD1"/>
    <w:rsid w:val="000F46E6"/>
    <w:rsid w:val="001210BA"/>
    <w:rsid w:val="001227A7"/>
    <w:rsid w:val="00142051"/>
    <w:rsid w:val="001664FE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B515C"/>
    <w:rsid w:val="00302D61"/>
    <w:rsid w:val="0030481B"/>
    <w:rsid w:val="004071FC"/>
    <w:rsid w:val="00445947"/>
    <w:rsid w:val="00460A9E"/>
    <w:rsid w:val="004813B3"/>
    <w:rsid w:val="00496591"/>
    <w:rsid w:val="004C63E4"/>
    <w:rsid w:val="004D3011"/>
    <w:rsid w:val="0054682B"/>
    <w:rsid w:val="005469B1"/>
    <w:rsid w:val="00551E4B"/>
    <w:rsid w:val="005645EE"/>
    <w:rsid w:val="00572170"/>
    <w:rsid w:val="005B0408"/>
    <w:rsid w:val="005D6289"/>
    <w:rsid w:val="005E39D5"/>
    <w:rsid w:val="00612544"/>
    <w:rsid w:val="0062123A"/>
    <w:rsid w:val="00646E75"/>
    <w:rsid w:val="006610D6"/>
    <w:rsid w:val="00665294"/>
    <w:rsid w:val="006771D0"/>
    <w:rsid w:val="006920F0"/>
    <w:rsid w:val="00715FCB"/>
    <w:rsid w:val="00721E5A"/>
    <w:rsid w:val="00743101"/>
    <w:rsid w:val="007867A0"/>
    <w:rsid w:val="007927F5"/>
    <w:rsid w:val="007A1196"/>
    <w:rsid w:val="00802CA0"/>
    <w:rsid w:val="00844277"/>
    <w:rsid w:val="00846D4F"/>
    <w:rsid w:val="008C1736"/>
    <w:rsid w:val="008F1237"/>
    <w:rsid w:val="00922D5C"/>
    <w:rsid w:val="009E7C63"/>
    <w:rsid w:val="00A10A67"/>
    <w:rsid w:val="00A16C44"/>
    <w:rsid w:val="00A2118D"/>
    <w:rsid w:val="00AD76E2"/>
    <w:rsid w:val="00B104A0"/>
    <w:rsid w:val="00B20152"/>
    <w:rsid w:val="00B70850"/>
    <w:rsid w:val="00C066B6"/>
    <w:rsid w:val="00C37BA1"/>
    <w:rsid w:val="00C4674C"/>
    <w:rsid w:val="00C506CF"/>
    <w:rsid w:val="00C72BED"/>
    <w:rsid w:val="00C9578B"/>
    <w:rsid w:val="00CA37FB"/>
    <w:rsid w:val="00CA562E"/>
    <w:rsid w:val="00CB2D30"/>
    <w:rsid w:val="00CC442D"/>
    <w:rsid w:val="00D2522B"/>
    <w:rsid w:val="00D763E2"/>
    <w:rsid w:val="00D82F2F"/>
    <w:rsid w:val="00DA694B"/>
    <w:rsid w:val="00DD172A"/>
    <w:rsid w:val="00DD533E"/>
    <w:rsid w:val="00E14F57"/>
    <w:rsid w:val="00E25A26"/>
    <w:rsid w:val="00E55D74"/>
    <w:rsid w:val="00E866EC"/>
    <w:rsid w:val="00E93B74"/>
    <w:rsid w:val="00EB3A62"/>
    <w:rsid w:val="00ED7DA2"/>
    <w:rsid w:val="00F3131F"/>
    <w:rsid w:val="00F34F2B"/>
    <w:rsid w:val="00F52EF3"/>
    <w:rsid w:val="00F60274"/>
    <w:rsid w:val="00F77FB9"/>
    <w:rsid w:val="00FB068F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AD7E5"/>
  <w14:defaultImageDpi w14:val="32767"/>
  <w15:chartTrackingRefBased/>
  <w15:docId w15:val="{E628E098-5A4B-403A-807F-CAE6EEE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858585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14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n14.BM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old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FC2FDEC45E4D03AC014F5316AC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2CBE-AE95-489C-9170-E9A2C7CEFC2F}"/>
      </w:docPartPr>
      <w:docPartBody>
        <w:p w:rsidR="00C80050" w:rsidRDefault="00000000">
          <w:pPr>
            <w:pStyle w:val="7FFC2FDEC45E4D03AC014F5316ACFEEC"/>
          </w:pPr>
          <w:r w:rsidRPr="004D3011">
            <w:t>EMAIL:</w:t>
          </w:r>
        </w:p>
      </w:docPartBody>
    </w:docPart>
    <w:docPart>
      <w:docPartPr>
        <w:name w:val="973B499B1E624667BC5A4F618932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6C56-1BF4-4A0E-A172-69DBEED305BA}"/>
      </w:docPartPr>
      <w:docPartBody>
        <w:p w:rsidR="00B1289F" w:rsidRDefault="00C80050" w:rsidP="00C80050">
          <w:pPr>
            <w:pStyle w:val="973B499B1E624667BC5A4F618932BCDB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9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0E"/>
    <w:rsid w:val="002C26E3"/>
    <w:rsid w:val="005A150E"/>
    <w:rsid w:val="006920F0"/>
    <w:rsid w:val="00844277"/>
    <w:rsid w:val="00B1289F"/>
    <w:rsid w:val="00C80050"/>
    <w:rsid w:val="00CC442D"/>
    <w:rsid w:val="00D2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B499B1E624667BC5A4F618932BCDB">
    <w:name w:val="973B499B1E624667BC5A4F618932BCDB"/>
    <w:rsid w:val="00C80050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paragraph" w:customStyle="1" w:styleId="7FFC2FDEC45E4D03AC014F5316ACFEEC">
    <w:name w:val="7FFC2FDEC45E4D03AC014F5316ACFEEC"/>
  </w:style>
  <w:style w:type="character" w:styleId="Hyperlink">
    <w:name w:val="Hyperlink"/>
    <w:basedOn w:val="DefaultParagraphFont"/>
    <w:uiPriority w:val="99"/>
    <w:rPr>
      <w:color w:val="BF4E14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63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Onkar Ghale</cp:lastModifiedBy>
  <cp:revision>13</cp:revision>
  <dcterms:created xsi:type="dcterms:W3CDTF">2024-09-29T23:28:00Z</dcterms:created>
  <dcterms:modified xsi:type="dcterms:W3CDTF">2024-09-30T02:41:00Z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