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horzAnchor="page" w:tblpX="389" w:tblpY="-945"/>
        <w:tblW w:w="117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0"/>
        <w:gridCol w:w="290"/>
        <w:gridCol w:w="7270"/>
      </w:tblGrid>
      <w:tr w:rsidR="007A3A15" w14:paraId="39742C8B" w14:textId="77777777">
        <w:trPr>
          <w:trHeight w:val="2610"/>
        </w:trPr>
        <w:tc>
          <w:tcPr>
            <w:tcW w:w="4140" w:type="dxa"/>
            <w:vAlign w:val="bottom"/>
          </w:tcPr>
          <w:p w14:paraId="7329AE13" w14:textId="7D1605EA" w:rsidR="007A3A15" w:rsidRDefault="007A3A15">
            <w:pPr>
              <w:tabs>
                <w:tab w:val="left" w:pos="990"/>
              </w:tabs>
              <w:ind w:left="-39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90" w:type="dxa"/>
          </w:tcPr>
          <w:p w14:paraId="21080764" w14:textId="727A6994" w:rsidR="007A3A15" w:rsidRDefault="007A3A15">
            <w:pPr>
              <w:tabs>
                <w:tab w:val="left" w:pos="990"/>
              </w:tabs>
              <w:rPr>
                <w:rFonts w:asciiTheme="majorHAnsi" w:hAnsiTheme="majorHAnsi"/>
              </w:rPr>
            </w:pPr>
          </w:p>
          <w:p w14:paraId="4C103DCD" w14:textId="7902803D" w:rsidR="007A3A15" w:rsidRDefault="007A3A15">
            <w:pPr>
              <w:rPr>
                <w:rFonts w:asciiTheme="majorHAnsi" w:hAnsiTheme="majorHAnsi"/>
              </w:rPr>
            </w:pPr>
          </w:p>
          <w:p w14:paraId="261FBD56" w14:textId="77777777" w:rsidR="007A3A15" w:rsidRDefault="007A3A15">
            <w:pPr>
              <w:rPr>
                <w:rFonts w:asciiTheme="majorHAnsi" w:hAnsiTheme="majorHAnsi"/>
              </w:rPr>
            </w:pPr>
          </w:p>
          <w:p w14:paraId="2AAF5A3F" w14:textId="77777777" w:rsidR="007A3A15" w:rsidRDefault="007A3A15">
            <w:pPr>
              <w:rPr>
                <w:rFonts w:asciiTheme="majorHAnsi" w:hAnsiTheme="majorHAnsi"/>
              </w:rPr>
            </w:pPr>
          </w:p>
          <w:p w14:paraId="2425D9BC" w14:textId="77777777" w:rsidR="007A3A15" w:rsidRDefault="007A3A15">
            <w:pPr>
              <w:rPr>
                <w:rFonts w:asciiTheme="majorHAnsi" w:hAnsiTheme="majorHAnsi"/>
              </w:rPr>
            </w:pPr>
          </w:p>
        </w:tc>
        <w:tc>
          <w:tcPr>
            <w:tcW w:w="7270" w:type="dxa"/>
            <w:vAlign w:val="bottom"/>
          </w:tcPr>
          <w:p w14:paraId="5B1ED9A3" w14:textId="1634ADB9" w:rsidR="007A3A15" w:rsidRPr="002C01B8" w:rsidRDefault="00000000" w:rsidP="00BC0804">
            <w:pPr>
              <w:pStyle w:val="Title"/>
              <w:rPr>
                <w:rFonts w:asciiTheme="majorBidi" w:hAnsiTheme="majorBidi"/>
                <w:b/>
                <w:bCs/>
                <w:color w:val="000000"/>
                <w:sz w:val="40"/>
                <w:szCs w:val="40"/>
              </w:rPr>
            </w:pPr>
            <w:r w:rsidRPr="00BC0804">
              <w:rPr>
                <w:rFonts w:asciiTheme="majorBidi" w:hAnsiTheme="majorBidi"/>
                <w:b/>
                <w:bCs/>
                <w:color w:val="000000"/>
                <w:sz w:val="40"/>
                <w:szCs w:val="40"/>
              </w:rPr>
              <w:t>BEATRICE WAMUYU GITHINJI</w:t>
            </w:r>
          </w:p>
          <w:p w14:paraId="499021F9" w14:textId="6C5A8C95" w:rsidR="007A3A15" w:rsidRPr="00FC70B7" w:rsidRDefault="008B491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 </w:t>
            </w:r>
          </w:p>
        </w:tc>
      </w:tr>
      <w:tr w:rsidR="007A3A15" w14:paraId="16860595" w14:textId="77777777">
        <w:trPr>
          <w:trHeight w:val="10350"/>
        </w:trPr>
        <w:tc>
          <w:tcPr>
            <w:tcW w:w="4140" w:type="dxa"/>
          </w:tcPr>
          <w:p w14:paraId="38DD973B" w14:textId="50EDDF96" w:rsidR="007A3A15" w:rsidRDefault="0040684A">
            <w:pPr>
              <w:pStyle w:val="Heading3"/>
              <w:rPr>
                <w:rFonts w:ascii="11.5" w:hAnsi="11.5" w:cs="Arial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C190F81" wp14:editId="27DD7C07">
                  <wp:simplePos x="0" y="0"/>
                  <wp:positionH relativeFrom="column">
                    <wp:posOffset>48813</wp:posOffset>
                  </wp:positionH>
                  <wp:positionV relativeFrom="paragraph">
                    <wp:posOffset>-598621</wp:posOffset>
                  </wp:positionV>
                  <wp:extent cx="1214120" cy="1454785"/>
                  <wp:effectExtent l="0" t="0" r="5080" b="0"/>
                  <wp:wrapNone/>
                  <wp:docPr id="12010955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145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2292A8" w14:textId="77777777" w:rsidR="001946F7" w:rsidRDefault="001946F7">
            <w:pPr>
              <w:rPr>
                <w:rFonts w:ascii="11.5" w:hAnsi="11.5" w:cs="Arial"/>
                <w:sz w:val="24"/>
                <w:szCs w:val="24"/>
              </w:rPr>
            </w:pPr>
            <w:bookmarkStart w:id="0" w:name="_Hlk11509755"/>
          </w:p>
          <w:p w14:paraId="47D51D20" w14:textId="77777777" w:rsidR="001946F7" w:rsidRDefault="001946F7">
            <w:pPr>
              <w:rPr>
                <w:rFonts w:ascii="11.5" w:hAnsi="11.5" w:cs="Arial"/>
                <w:sz w:val="24"/>
                <w:szCs w:val="24"/>
              </w:rPr>
            </w:pPr>
          </w:p>
          <w:p w14:paraId="33A5DEE8" w14:textId="6EE46910" w:rsidR="001946F7" w:rsidRPr="007538FB" w:rsidRDefault="001946F7" w:rsidP="001946F7">
            <w:pPr>
              <w:pStyle w:val="Heading3"/>
              <w:rPr>
                <w:rFonts w:ascii="11.5" w:eastAsiaTheme="minorEastAsia" w:hAnsi="11.5" w:cs="Arial"/>
                <w:bCs/>
                <w:caps w:val="0"/>
                <w:color w:val="355D7E" w:themeColor="accent1" w:themeShade="80"/>
                <w:sz w:val="24"/>
                <w:szCs w:val="22"/>
              </w:rPr>
            </w:pPr>
          </w:p>
          <w:p w14:paraId="1F9DEFF0" w14:textId="0BE347CD" w:rsidR="001946F7" w:rsidRDefault="00852BED">
            <w:pPr>
              <w:rPr>
                <w:rFonts w:ascii="11.5" w:hAnsi="11.5" w:cs="Arial"/>
                <w:b/>
                <w:bCs/>
                <w:color w:val="355D7E" w:themeColor="accent1" w:themeShade="80"/>
                <w:sz w:val="24"/>
                <w:szCs w:val="24"/>
              </w:rPr>
            </w:pPr>
            <w:r>
              <w:rPr>
                <w:rFonts w:ascii="11.5" w:hAnsi="11.5" w:cs="Arial"/>
                <w:b/>
                <w:bCs/>
                <w:color w:val="355D7E" w:themeColor="accent1" w:themeShade="80"/>
                <w:sz w:val="24"/>
                <w:szCs w:val="24"/>
              </w:rPr>
              <w:t>CAREER OBJECTIVE</w:t>
            </w:r>
          </w:p>
          <w:p w14:paraId="4C001F32" w14:textId="2B2E1A1F" w:rsidR="00852BED" w:rsidRDefault="00852BED" w:rsidP="00852BED">
            <w:pPr>
              <w:rPr>
                <w:rFonts w:ascii="Cambria" w:hAnsi="Cambria" w:cs="Calibri"/>
                <w:sz w:val="20"/>
                <w:szCs w:val="20"/>
              </w:rPr>
            </w:pPr>
            <w:r w:rsidRPr="006D7221">
              <w:rPr>
                <w:rFonts w:ascii="Cambria" w:hAnsi="Cambria" w:cs="Calibri"/>
                <w:color w:val="000000" w:themeColor="text1"/>
                <w:sz w:val="24"/>
                <w:szCs w:val="24"/>
              </w:rPr>
              <w:t>Seeking a challenging position in the hospitality Industry where I can utilize my skills, customer service experiences and contribute to the success of the organization</w:t>
            </w:r>
            <w:r>
              <w:rPr>
                <w:rFonts w:ascii="Cambria" w:hAnsi="Cambria" w:cs="Calibri"/>
                <w:sz w:val="20"/>
                <w:szCs w:val="20"/>
              </w:rPr>
              <w:t>.</w:t>
            </w:r>
          </w:p>
          <w:p w14:paraId="054E768D" w14:textId="77777777" w:rsidR="007538FB" w:rsidRDefault="007538FB">
            <w:pPr>
              <w:rPr>
                <w:rFonts w:ascii="11.5" w:hAnsi="11.5" w:cs="Arial"/>
                <w:sz w:val="24"/>
                <w:szCs w:val="24"/>
              </w:rPr>
            </w:pPr>
          </w:p>
          <w:p w14:paraId="27FF77E5" w14:textId="0F7D938A" w:rsidR="007A3A15" w:rsidRPr="00852BED" w:rsidRDefault="001946F7">
            <w:pPr>
              <w:rPr>
                <w:rFonts w:ascii="11.5" w:hAnsi="11.5" w:cs="Arial"/>
                <w:sz w:val="22"/>
              </w:rPr>
            </w:pPr>
            <w:r w:rsidRPr="00852BED">
              <w:rPr>
                <w:rFonts w:ascii="11.5" w:hAnsi="11.5" w:cs="Arial"/>
                <w:sz w:val="22"/>
              </w:rPr>
              <w:t>I have over 7 years’ experience in Flight catering services</w:t>
            </w:r>
            <w:r w:rsidR="00BC0804" w:rsidRPr="00852BED">
              <w:rPr>
                <w:rFonts w:ascii="11.5" w:hAnsi="11.5" w:cs="Arial"/>
                <w:sz w:val="22"/>
              </w:rPr>
              <w:t xml:space="preserve"> Dubai</w:t>
            </w:r>
            <w:r w:rsidRPr="00852BED">
              <w:rPr>
                <w:rFonts w:ascii="11.5" w:hAnsi="11.5" w:cs="Arial"/>
                <w:sz w:val="22"/>
              </w:rPr>
              <w:t xml:space="preserve"> </w:t>
            </w:r>
          </w:p>
          <w:bookmarkEnd w:id="0" w:displacedByCustomXml="next"/>
          <w:sdt>
            <w:sdtPr>
              <w:rPr>
                <w:rFonts w:ascii="11.5" w:hAnsi="11.5" w:cs="Arial"/>
                <w:szCs w:val="22"/>
              </w:rPr>
              <w:id w:val="-1954003311"/>
              <w:placeholder>
                <w:docPart w:val="6AE4962108B4496EBF718A5D63ADC394"/>
              </w:placeholder>
              <w:temporary/>
              <w:showingPlcHdr/>
            </w:sdtPr>
            <w:sdtContent>
              <w:p w14:paraId="0EA74E48" w14:textId="77777777" w:rsidR="007A3A15" w:rsidRPr="00852BED" w:rsidRDefault="00000000">
                <w:pPr>
                  <w:pStyle w:val="Heading3"/>
                  <w:rPr>
                    <w:rFonts w:ascii="11.5" w:hAnsi="11.5" w:cs="Arial"/>
                    <w:szCs w:val="22"/>
                  </w:rPr>
                </w:pPr>
                <w:r w:rsidRPr="00852BED">
                  <w:rPr>
                    <w:rFonts w:ascii="11.5" w:hAnsi="11.5" w:cs="Arial"/>
                    <w:color w:val="0070C0"/>
                    <w:szCs w:val="22"/>
                  </w:rPr>
                  <w:t>Contact</w:t>
                </w:r>
              </w:p>
            </w:sdtContent>
          </w:sdt>
          <w:sdt>
            <w:sdtPr>
              <w:rPr>
                <w:rFonts w:ascii="11.5" w:hAnsi="11.5" w:cs="Arial"/>
                <w:sz w:val="24"/>
                <w:szCs w:val="24"/>
              </w:rPr>
              <w:id w:val="1111563247"/>
              <w:placeholder>
                <w:docPart w:val="C892B8252E9F4E67AEB85A01DC1FB2D2"/>
              </w:placeholder>
              <w:temporary/>
              <w:showingPlcHdr/>
            </w:sdtPr>
            <w:sdtContent>
              <w:p w14:paraId="4372DB93" w14:textId="77777777" w:rsidR="007A3A15" w:rsidRDefault="00000000">
                <w:pPr>
                  <w:rPr>
                    <w:rFonts w:ascii="11.5" w:hAnsi="11.5" w:cs="Arial"/>
                    <w:sz w:val="24"/>
                    <w:szCs w:val="24"/>
                  </w:rPr>
                </w:pPr>
                <w:r>
                  <w:rPr>
                    <w:rFonts w:ascii="11.5" w:hAnsi="11.5" w:cs="Arial"/>
                    <w:sz w:val="24"/>
                    <w:szCs w:val="24"/>
                  </w:rPr>
                  <w:t>PHONE:</w:t>
                </w:r>
              </w:p>
            </w:sdtContent>
          </w:sdt>
          <w:p w14:paraId="285E71D1" w14:textId="790BC279" w:rsidR="007A3A15" w:rsidRDefault="00000000">
            <w:pPr>
              <w:rPr>
                <w:rFonts w:ascii="11.5" w:hAnsi="11.5" w:cs="Arial"/>
                <w:sz w:val="24"/>
                <w:szCs w:val="24"/>
              </w:rPr>
            </w:pPr>
            <w:r>
              <w:rPr>
                <w:rFonts w:ascii="11.5" w:hAnsi="11.5" w:cs="Arial"/>
                <w:sz w:val="24"/>
                <w:szCs w:val="24"/>
              </w:rPr>
              <w:t xml:space="preserve">0547270094 </w:t>
            </w:r>
          </w:p>
          <w:p w14:paraId="4A41297B" w14:textId="0F2D9353" w:rsidR="007A3A15" w:rsidRDefault="007A3A15">
            <w:pPr>
              <w:rPr>
                <w:rStyle w:val="Hyperlink"/>
                <w:rFonts w:ascii="11.5" w:hAnsi="11.5" w:cs="Arial"/>
                <w:sz w:val="24"/>
                <w:szCs w:val="24"/>
              </w:rPr>
            </w:pPr>
            <w:hyperlink r:id="rId11" w:history="1"/>
          </w:p>
          <w:p w14:paraId="2928218C" w14:textId="5081558B" w:rsidR="007A3A15" w:rsidRDefault="00D91512">
            <w:pPr>
              <w:rPr>
                <w:rFonts w:ascii="11.5" w:hAnsi="11.5" w:cs="Arial"/>
                <w:sz w:val="24"/>
                <w:szCs w:val="24"/>
              </w:rPr>
            </w:pPr>
            <w:r>
              <w:rPr>
                <w:rFonts w:ascii="11.5" w:hAnsi="11.5" w:cs="Arial"/>
                <w:sz w:val="24"/>
                <w:szCs w:val="24"/>
              </w:rPr>
              <w:t>EMAIL:</w:t>
            </w:r>
          </w:p>
          <w:p w14:paraId="528E62A3" w14:textId="77777777" w:rsidR="00852BED" w:rsidRDefault="00852BED" w:rsidP="00852BED">
            <w:pPr>
              <w:rPr>
                <w:rFonts w:ascii="11.5" w:hAnsi="11.5" w:cs="Arial"/>
                <w:color w:val="00B0F0"/>
                <w:sz w:val="24"/>
                <w:szCs w:val="24"/>
              </w:rPr>
            </w:pPr>
            <w:hyperlink r:id="rId12" w:history="1">
              <w:r w:rsidRPr="00B4336D">
                <w:rPr>
                  <w:rStyle w:val="Hyperlink"/>
                  <w:rFonts w:ascii="11.5" w:hAnsi="11.5" w:cs="Arial"/>
                  <w:sz w:val="24"/>
                  <w:szCs w:val="24"/>
                </w:rPr>
                <w:t>githinjibw@gmail.com</w:t>
              </w:r>
            </w:hyperlink>
            <w:r w:rsidRPr="00852BED">
              <w:rPr>
                <w:rFonts w:ascii="11.5" w:hAnsi="11.5" w:cs="Arial"/>
                <w:color w:val="00B0F0"/>
                <w:sz w:val="24"/>
                <w:szCs w:val="24"/>
              </w:rPr>
              <w:t xml:space="preserve"> </w:t>
            </w:r>
          </w:p>
          <w:p w14:paraId="7887E7DC" w14:textId="35FF8C1F" w:rsidR="00852BED" w:rsidRDefault="00852BED" w:rsidP="00852BED">
            <w:pPr>
              <w:rPr>
                <w:rFonts w:ascii="11.5" w:hAnsi="11.5" w:cs="Arial"/>
                <w:sz w:val="24"/>
                <w:szCs w:val="24"/>
              </w:rPr>
            </w:pPr>
            <w:r w:rsidRPr="00852BED">
              <w:rPr>
                <w:rFonts w:ascii="11.5" w:hAnsi="11.5" w:cs="Arial"/>
                <w:color w:val="00B0F0"/>
                <w:sz w:val="24"/>
                <w:szCs w:val="24"/>
              </w:rPr>
              <w:t>Visa status</w:t>
            </w:r>
            <w:r>
              <w:rPr>
                <w:rFonts w:ascii="11.5" w:hAnsi="11.5" w:cs="Arial"/>
                <w:sz w:val="24"/>
                <w:szCs w:val="24"/>
              </w:rPr>
              <w:t>: Residence visa</w:t>
            </w:r>
          </w:p>
          <w:p w14:paraId="1C6E7615" w14:textId="77777777" w:rsidR="00852BED" w:rsidRPr="00D91512" w:rsidRDefault="00852BED">
            <w:pPr>
              <w:rPr>
                <w:rFonts w:ascii="11.5" w:hAnsi="11.5" w:cs="Arial"/>
                <w:color w:val="FF0000"/>
                <w:sz w:val="24"/>
                <w:szCs w:val="24"/>
              </w:rPr>
            </w:pPr>
          </w:p>
          <w:p w14:paraId="039BB3E2" w14:textId="77777777" w:rsidR="007A3A15" w:rsidRDefault="00000000">
            <w:pPr>
              <w:pStyle w:val="Heading3"/>
              <w:rPr>
                <w:rFonts w:ascii="11.5" w:hAnsi="11.5" w:cs="Arial"/>
                <w:color w:val="0070C0"/>
                <w:sz w:val="24"/>
              </w:rPr>
            </w:pPr>
            <w:r>
              <w:rPr>
                <w:rFonts w:ascii="11.5" w:hAnsi="11.5" w:cs="Arial"/>
                <w:color w:val="0070C0"/>
                <w:sz w:val="24"/>
              </w:rPr>
              <w:t>LANGUAGES</w:t>
            </w:r>
          </w:p>
          <w:p w14:paraId="0750852D" w14:textId="77777777" w:rsidR="007A3A15" w:rsidRDefault="00000000">
            <w:pPr>
              <w:rPr>
                <w:rFonts w:ascii="11.5" w:hAnsi="11.5" w:cs="Arial"/>
                <w:sz w:val="24"/>
                <w:szCs w:val="24"/>
              </w:rPr>
            </w:pPr>
            <w:r>
              <w:rPr>
                <w:rFonts w:ascii="11.5" w:hAnsi="11.5" w:cs="Arial"/>
                <w:sz w:val="24"/>
                <w:szCs w:val="24"/>
              </w:rPr>
              <w:t>English</w:t>
            </w:r>
          </w:p>
          <w:p w14:paraId="3DF07B65" w14:textId="471DF639" w:rsidR="007A3A15" w:rsidRDefault="00000000" w:rsidP="00A03B5B">
            <w:pPr>
              <w:rPr>
                <w:rFonts w:ascii="11.5" w:hAnsi="11.5" w:cs="Arial"/>
                <w:sz w:val="24"/>
                <w:szCs w:val="24"/>
              </w:rPr>
            </w:pPr>
            <w:r>
              <w:rPr>
                <w:rFonts w:ascii="11.5" w:hAnsi="11.5" w:cs="Arial"/>
                <w:sz w:val="24"/>
                <w:szCs w:val="24"/>
              </w:rPr>
              <w:t>Swahili</w:t>
            </w:r>
          </w:p>
          <w:p w14:paraId="51BBB5B1" w14:textId="77777777" w:rsidR="00852BED" w:rsidRPr="00A03B5B" w:rsidRDefault="00852BED" w:rsidP="00A03B5B">
            <w:pPr>
              <w:rPr>
                <w:rFonts w:ascii="11.5" w:hAnsi="11.5" w:cs="Arial"/>
                <w:sz w:val="24"/>
                <w:szCs w:val="24"/>
              </w:rPr>
            </w:pPr>
          </w:p>
          <w:p w14:paraId="4DBAB1F9" w14:textId="77777777" w:rsidR="007A3A15" w:rsidRDefault="00000000">
            <w:pPr>
              <w:pStyle w:val="Heading3"/>
              <w:rPr>
                <w:rFonts w:ascii="11.5" w:hAnsi="11.5" w:cs="Arial"/>
                <w:color w:val="0070C0"/>
                <w:sz w:val="24"/>
              </w:rPr>
            </w:pPr>
            <w:r>
              <w:rPr>
                <w:rFonts w:ascii="11.5" w:hAnsi="11.5" w:cs="Arial"/>
                <w:color w:val="0070C0"/>
                <w:sz w:val="24"/>
              </w:rPr>
              <w:t>skills</w:t>
            </w:r>
          </w:p>
          <w:p w14:paraId="213E8D4D" w14:textId="77777777" w:rsidR="006D7221" w:rsidRDefault="00000000" w:rsidP="00D91512">
            <w:pPr>
              <w:rPr>
                <w:rFonts w:ascii="11.5" w:hAnsi="11.5" w:cs="Arial"/>
                <w:sz w:val="24"/>
                <w:szCs w:val="24"/>
              </w:rPr>
            </w:pPr>
            <w:r>
              <w:rPr>
                <w:rFonts w:ascii="11.5" w:hAnsi="11.5" w:cs="Arial"/>
                <w:sz w:val="24"/>
                <w:szCs w:val="24"/>
              </w:rPr>
              <w:t>Good Customer Service.</w:t>
            </w:r>
            <w:r w:rsidR="00D91512">
              <w:rPr>
                <w:rFonts w:ascii="11.5" w:hAnsi="11.5" w:cs="Arial"/>
                <w:sz w:val="24"/>
                <w:szCs w:val="24"/>
              </w:rPr>
              <w:t xml:space="preserve"> </w:t>
            </w:r>
          </w:p>
          <w:p w14:paraId="112D8C86" w14:textId="1E68457D" w:rsidR="00D91512" w:rsidRDefault="00D91512" w:rsidP="00D91512">
            <w:pPr>
              <w:rPr>
                <w:rFonts w:ascii="11.5" w:hAnsi="11.5" w:cs="Arial"/>
                <w:sz w:val="24"/>
                <w:szCs w:val="24"/>
              </w:rPr>
            </w:pPr>
            <w:r>
              <w:rPr>
                <w:rFonts w:ascii="11.5" w:hAnsi="11.5" w:cs="Arial"/>
                <w:sz w:val="24"/>
                <w:szCs w:val="24"/>
              </w:rPr>
              <w:t xml:space="preserve">Good Computer Skills </w:t>
            </w:r>
          </w:p>
          <w:p w14:paraId="5C283540" w14:textId="3A79C357" w:rsidR="007A3A15" w:rsidRDefault="00000000">
            <w:pPr>
              <w:rPr>
                <w:rFonts w:ascii="11.5" w:hAnsi="11.5" w:cs="Arial"/>
                <w:sz w:val="24"/>
                <w:szCs w:val="24"/>
              </w:rPr>
            </w:pPr>
            <w:r>
              <w:rPr>
                <w:rFonts w:ascii="11.5" w:hAnsi="11.5" w:cs="Arial"/>
                <w:sz w:val="24"/>
                <w:szCs w:val="24"/>
              </w:rPr>
              <w:t>Highly Analytical.</w:t>
            </w:r>
          </w:p>
          <w:p w14:paraId="5FC66A76" w14:textId="310FD2FD" w:rsidR="007A3A15" w:rsidRDefault="00000000">
            <w:pPr>
              <w:rPr>
                <w:rFonts w:ascii="11.5" w:hAnsi="11.5" w:cs="Arial"/>
                <w:sz w:val="24"/>
                <w:szCs w:val="24"/>
              </w:rPr>
            </w:pPr>
            <w:r>
              <w:rPr>
                <w:rFonts w:ascii="11.5" w:hAnsi="11.5" w:cs="Arial"/>
                <w:sz w:val="24"/>
                <w:szCs w:val="24"/>
              </w:rPr>
              <w:t>Proactive</w:t>
            </w:r>
          </w:p>
          <w:p w14:paraId="77366E42" w14:textId="3F3EFF89" w:rsidR="00B40328" w:rsidRDefault="00B40328">
            <w:pPr>
              <w:rPr>
                <w:rFonts w:ascii="11.5" w:hAnsi="11.5" w:cs="Arial"/>
                <w:sz w:val="24"/>
                <w:szCs w:val="24"/>
              </w:rPr>
            </w:pPr>
            <w:r>
              <w:rPr>
                <w:rFonts w:ascii="11.5" w:hAnsi="11.5" w:cs="Arial"/>
                <w:sz w:val="24"/>
                <w:szCs w:val="24"/>
              </w:rPr>
              <w:t>Work with minimal supervision</w:t>
            </w:r>
          </w:p>
          <w:p w14:paraId="43F9A9B6" w14:textId="77777777" w:rsidR="006546D6" w:rsidRDefault="006546D6">
            <w:pPr>
              <w:rPr>
                <w:rFonts w:ascii="11.5"/>
                <w:sz w:val="24"/>
                <w:szCs w:val="24"/>
              </w:rPr>
            </w:pPr>
          </w:p>
          <w:p w14:paraId="329CFA09" w14:textId="77777777" w:rsidR="006546D6" w:rsidRDefault="006546D6">
            <w:pPr>
              <w:rPr>
                <w:rFonts w:ascii="11.5"/>
                <w:sz w:val="24"/>
                <w:szCs w:val="24"/>
              </w:rPr>
            </w:pPr>
          </w:p>
          <w:p w14:paraId="738476FA" w14:textId="31349134" w:rsidR="007A3A15" w:rsidRDefault="00000000">
            <w:pPr>
              <w:rPr>
                <w:rFonts w:ascii="11.5" w:hAnsi="11.5" w:cs="Arial"/>
                <w:sz w:val="24"/>
                <w:szCs w:val="24"/>
              </w:rPr>
            </w:pPr>
            <w:r>
              <w:rPr>
                <w:rFonts w:ascii="11.5" w:hAnsi="11.5" w:cs="Arial"/>
                <w:sz w:val="24"/>
                <w:szCs w:val="24"/>
              </w:rPr>
              <w:t>REFERENCES:</w:t>
            </w:r>
          </w:p>
          <w:p w14:paraId="3BD54391" w14:textId="45EF1289" w:rsidR="007A3A15" w:rsidRDefault="0099331E" w:rsidP="0099331E">
            <w:pPr>
              <w:pStyle w:val="ListParagraph"/>
              <w:numPr>
                <w:ilvl w:val="0"/>
                <w:numId w:val="14"/>
              </w:numPr>
              <w:rPr>
                <w:rFonts w:ascii="11.5" w:hAnsi="11.5" w:cs="Arial"/>
                <w:szCs w:val="24"/>
              </w:rPr>
            </w:pPr>
            <w:r>
              <w:rPr>
                <w:rFonts w:ascii="11.5" w:hAnsi="11.5" w:cs="Arial"/>
                <w:szCs w:val="24"/>
              </w:rPr>
              <w:t>Emirates Flight catering</w:t>
            </w:r>
          </w:p>
          <w:p w14:paraId="41D4AF67" w14:textId="2800A134" w:rsidR="0099331E" w:rsidRPr="0099331E" w:rsidRDefault="0099331E" w:rsidP="001845C7">
            <w:pPr>
              <w:pStyle w:val="ListParagraph"/>
              <w:ind w:firstLine="0"/>
              <w:rPr>
                <w:rFonts w:ascii="11.5" w:hAnsi="11.5" w:cs="Arial"/>
                <w:szCs w:val="24"/>
              </w:rPr>
            </w:pPr>
          </w:p>
          <w:p w14:paraId="7F8DD721" w14:textId="77777777" w:rsidR="007A3A15" w:rsidRDefault="007A3A15">
            <w:pPr>
              <w:rPr>
                <w:rFonts w:ascii="11.5" w:hAnsi="11.5" w:cs="Arial"/>
                <w:sz w:val="24"/>
                <w:szCs w:val="24"/>
              </w:rPr>
            </w:pPr>
          </w:p>
          <w:p w14:paraId="7F831BCC" w14:textId="65818702" w:rsidR="007A3A15" w:rsidRDefault="00000000">
            <w:pPr>
              <w:rPr>
                <w:rFonts w:ascii="11.5" w:hAnsi="11.5" w:cs="Arial"/>
                <w:sz w:val="24"/>
                <w:szCs w:val="24"/>
              </w:rPr>
            </w:pPr>
            <w:r>
              <w:rPr>
                <w:rFonts w:ascii="11.5" w:hAnsi="11.5" w:cs="Arial"/>
                <w:sz w:val="24"/>
                <w:szCs w:val="24"/>
              </w:rPr>
              <w:t xml:space="preserve"> </w:t>
            </w:r>
          </w:p>
          <w:p w14:paraId="63CE6967" w14:textId="60FD9E8F" w:rsidR="00504EB1" w:rsidRDefault="00504EB1" w:rsidP="00504EB1">
            <w:pPr>
              <w:jc w:val="both"/>
              <w:rPr>
                <w:rFonts w:ascii="11.5" w:hAnsi="11.5" w:cs="Arial"/>
                <w:sz w:val="24"/>
                <w:szCs w:val="24"/>
              </w:rPr>
            </w:pPr>
          </w:p>
        </w:tc>
        <w:tc>
          <w:tcPr>
            <w:tcW w:w="290" w:type="dxa"/>
          </w:tcPr>
          <w:p w14:paraId="00AE7DD9" w14:textId="77777777" w:rsidR="007A3A15" w:rsidRDefault="007A3A15">
            <w:pPr>
              <w:tabs>
                <w:tab w:val="left" w:pos="990"/>
              </w:tabs>
              <w:rPr>
                <w:rFonts w:ascii="11.5" w:hAnsi="11.5" w:cs="Arial"/>
                <w:sz w:val="24"/>
                <w:szCs w:val="24"/>
              </w:rPr>
            </w:pPr>
          </w:p>
          <w:p w14:paraId="411E90C0" w14:textId="77777777" w:rsidR="007A3A15" w:rsidRDefault="007A3A15">
            <w:pPr>
              <w:rPr>
                <w:rFonts w:ascii="11.5" w:hAnsi="11.5" w:cs="Arial"/>
                <w:sz w:val="24"/>
                <w:szCs w:val="24"/>
              </w:rPr>
            </w:pPr>
          </w:p>
          <w:p w14:paraId="4CA3E1F4" w14:textId="2C274DC4" w:rsidR="007A3A15" w:rsidRDefault="007A3A15">
            <w:pPr>
              <w:rPr>
                <w:rFonts w:ascii="11.5" w:hAnsi="11.5" w:cs="Arial"/>
                <w:sz w:val="24"/>
                <w:szCs w:val="24"/>
              </w:rPr>
            </w:pPr>
          </w:p>
        </w:tc>
        <w:tc>
          <w:tcPr>
            <w:tcW w:w="7270" w:type="dxa"/>
          </w:tcPr>
          <w:p w14:paraId="6BB45626" w14:textId="77777777" w:rsidR="00852BED" w:rsidRPr="003221FF" w:rsidRDefault="00852BED" w:rsidP="00852BED">
            <w:pPr>
              <w:pStyle w:val="Heading2"/>
              <w:rPr>
                <w:rFonts w:ascii="Cambria" w:hAnsi="Cambria"/>
                <w:sz w:val="24"/>
                <w:szCs w:val="24"/>
              </w:rPr>
            </w:pPr>
            <w:bookmarkStart w:id="1" w:name="_Hlk11499824"/>
            <w:r w:rsidRPr="003221FF">
              <w:rPr>
                <w:rFonts w:ascii="Cambria" w:hAnsi="Cambria"/>
                <w:color w:val="0070C0"/>
                <w:sz w:val="24"/>
                <w:szCs w:val="24"/>
              </w:rPr>
              <w:t>EDUCATION</w:t>
            </w:r>
          </w:p>
          <w:p w14:paraId="52C45791" w14:textId="45BBDFCF" w:rsidR="001845C7" w:rsidRPr="003221FF" w:rsidRDefault="001845C7" w:rsidP="001845C7">
            <w:pPr>
              <w:rPr>
                <w:rFonts w:ascii="Cambria" w:hAnsi="Cambria"/>
                <w:color w:val="0070C0"/>
                <w:sz w:val="24"/>
                <w:szCs w:val="24"/>
              </w:rPr>
            </w:pPr>
            <w:r w:rsidRPr="003221FF">
              <w:rPr>
                <w:rFonts w:ascii="Cambria" w:hAnsi="Cambria"/>
                <w:b/>
                <w:color w:val="0070C0"/>
                <w:sz w:val="24"/>
                <w:szCs w:val="24"/>
              </w:rPr>
              <w:t>Diploma in Foundation in Travel and Tourism with Sabre</w:t>
            </w:r>
          </w:p>
          <w:p w14:paraId="25DF6101" w14:textId="713CB5EF" w:rsidR="001845C7" w:rsidRPr="003221FF" w:rsidRDefault="001845C7" w:rsidP="001845C7">
            <w:pPr>
              <w:pStyle w:val="Heading4"/>
              <w:rPr>
                <w:rFonts w:ascii="Cambria" w:hAnsi="Cambria"/>
                <w:sz w:val="24"/>
                <w:szCs w:val="24"/>
              </w:rPr>
            </w:pPr>
            <w:r w:rsidRPr="003221FF">
              <w:rPr>
                <w:rFonts w:ascii="Cambria" w:hAnsi="Cambria"/>
                <w:sz w:val="24"/>
                <w:szCs w:val="24"/>
              </w:rPr>
              <w:t>U.A.E ([IATA Diploma with a pass – 2019</w:t>
            </w:r>
          </w:p>
          <w:p w14:paraId="607AC055" w14:textId="77777777" w:rsidR="001845C7" w:rsidRPr="003221FF" w:rsidRDefault="001845C7" w:rsidP="00852BED">
            <w:pPr>
              <w:rPr>
                <w:rFonts w:ascii="Cambria" w:hAnsi="Cambria"/>
                <w:b/>
                <w:color w:val="0070C0"/>
                <w:sz w:val="24"/>
                <w:szCs w:val="24"/>
              </w:rPr>
            </w:pPr>
          </w:p>
          <w:p w14:paraId="0059CF1E" w14:textId="05992DB2" w:rsidR="00852BED" w:rsidRPr="003221FF" w:rsidRDefault="00852BED" w:rsidP="00852BED">
            <w:pPr>
              <w:rPr>
                <w:rFonts w:ascii="Cambria" w:hAnsi="Cambria"/>
                <w:b/>
                <w:szCs w:val="18"/>
              </w:rPr>
            </w:pPr>
            <w:r w:rsidRPr="003221FF">
              <w:rPr>
                <w:rFonts w:ascii="Cambria" w:hAnsi="Cambria"/>
                <w:b/>
                <w:color w:val="0070C0"/>
                <w:sz w:val="24"/>
                <w:szCs w:val="24"/>
              </w:rPr>
              <w:t>CERIFIED NURSE ASSISTANT</w:t>
            </w:r>
            <w:r w:rsidRPr="003221FF">
              <w:rPr>
                <w:rFonts w:ascii="Cambria" w:hAnsi="Cambria"/>
                <w:b/>
                <w:color w:val="548DD4"/>
                <w:sz w:val="24"/>
                <w:szCs w:val="24"/>
              </w:rPr>
              <w:t xml:space="preserve">- </w:t>
            </w:r>
            <w:r w:rsidRPr="003221FF">
              <w:rPr>
                <w:rFonts w:ascii="Cambria" w:hAnsi="Cambria"/>
                <w:b/>
                <w:sz w:val="24"/>
                <w:szCs w:val="24"/>
              </w:rPr>
              <w:t>U.A.E KHDA ATTESTATION. DEVELOPMENT ACADEMY</w:t>
            </w:r>
            <w:r w:rsidRPr="003221FF">
              <w:rPr>
                <w:rFonts w:ascii="Cambria" w:hAnsi="Cambria"/>
                <w:sz w:val="24"/>
                <w:szCs w:val="24"/>
              </w:rPr>
              <w:t xml:space="preserve"> (</w:t>
            </w:r>
            <w:r w:rsidRPr="003221FF">
              <w:rPr>
                <w:rFonts w:ascii="Cambria" w:hAnsi="Cambria"/>
                <w:b/>
                <w:szCs w:val="18"/>
              </w:rPr>
              <w:t>FOR TRAINING AND SCIENCE CENTRE</w:t>
            </w:r>
          </w:p>
          <w:p w14:paraId="106B672D" w14:textId="77777777" w:rsidR="00852BED" w:rsidRPr="003221FF" w:rsidRDefault="00852BED" w:rsidP="00852BED">
            <w:pPr>
              <w:rPr>
                <w:rFonts w:ascii="Cambria" w:hAnsi="Cambria"/>
                <w:b/>
                <w:szCs w:val="18"/>
              </w:rPr>
            </w:pPr>
          </w:p>
          <w:p w14:paraId="0361E273" w14:textId="77777777" w:rsidR="00852BED" w:rsidRPr="003221FF" w:rsidRDefault="00852BED" w:rsidP="00852BED">
            <w:pPr>
              <w:rPr>
                <w:rFonts w:ascii="Cambria" w:hAnsi="Cambria"/>
                <w:b/>
                <w:szCs w:val="18"/>
              </w:rPr>
            </w:pPr>
            <w:r w:rsidRPr="003221FF">
              <w:rPr>
                <w:rFonts w:ascii="Cambria" w:hAnsi="Cambria"/>
                <w:b/>
                <w:color w:val="0070C0"/>
                <w:sz w:val="24"/>
                <w:szCs w:val="24"/>
              </w:rPr>
              <w:t xml:space="preserve">ADULT FIRST AID &amp;BASIC LIFE SUPPORT                                                              </w:t>
            </w:r>
          </w:p>
          <w:p w14:paraId="5D3900FE" w14:textId="77777777" w:rsidR="00852BED" w:rsidRPr="003221FF" w:rsidRDefault="00852BED" w:rsidP="00852BED">
            <w:pPr>
              <w:rPr>
                <w:rFonts w:ascii="Cambria" w:hAnsi="Cambria"/>
                <w:b/>
                <w:sz w:val="24"/>
                <w:szCs w:val="24"/>
              </w:rPr>
            </w:pPr>
            <w:r w:rsidRPr="003221FF">
              <w:rPr>
                <w:rFonts w:ascii="Cambria" w:hAnsi="Cambria"/>
                <w:b/>
                <w:sz w:val="24"/>
                <w:szCs w:val="24"/>
              </w:rPr>
              <w:t>AMERICAN HEALTH SAFETY INSTITUTE</w:t>
            </w:r>
          </w:p>
          <w:p w14:paraId="6EE7EA8A" w14:textId="77777777" w:rsidR="00852BED" w:rsidRPr="003221FF" w:rsidRDefault="00852BED" w:rsidP="00852BED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14:paraId="48332E36" w14:textId="2FA5D656" w:rsidR="00852BED" w:rsidRPr="003221FF" w:rsidRDefault="00852BED" w:rsidP="00852BE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221FF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3221FF">
              <w:rPr>
                <w:rFonts w:ascii="Cambria" w:hAnsi="Cambria"/>
                <w:b/>
                <w:bCs/>
                <w:sz w:val="24"/>
                <w:szCs w:val="24"/>
              </w:rPr>
              <w:t>FOOD SAFETY LEVEL 2 – HIGH FLYER</w:t>
            </w:r>
          </w:p>
          <w:p w14:paraId="43D0B2A9" w14:textId="77777777" w:rsidR="00852BED" w:rsidRPr="003221FF" w:rsidRDefault="00852BED" w:rsidP="00852BE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E80A9DA" w14:textId="77777777" w:rsidR="00852BED" w:rsidRDefault="00852BED" w:rsidP="00852BED">
            <w:pPr>
              <w:pStyle w:val="Heading4"/>
              <w:rPr>
                <w:rFonts w:ascii="Cambria" w:hAnsi="Cambria"/>
                <w:b w:val="0"/>
                <w:sz w:val="24"/>
                <w:szCs w:val="24"/>
              </w:rPr>
            </w:pPr>
            <w:r w:rsidRPr="003221FF">
              <w:rPr>
                <w:rFonts w:ascii="Cambria" w:hAnsi="Cambria"/>
                <w:color w:val="2E74B5"/>
                <w:sz w:val="24"/>
                <w:szCs w:val="24"/>
              </w:rPr>
              <w:t>MUKIRA PROFESSIONAL COLLEGE</w:t>
            </w:r>
            <w:r w:rsidRPr="003221FF">
              <w:rPr>
                <w:rFonts w:ascii="Cambria" w:hAnsi="Cambria"/>
                <w:color w:val="365F91"/>
                <w:sz w:val="20"/>
                <w:szCs w:val="20"/>
              </w:rPr>
              <w:t xml:space="preserve"> - </w:t>
            </w:r>
            <w:r w:rsidRPr="003221FF">
              <w:rPr>
                <w:rFonts w:ascii="Cambria" w:hAnsi="Cambria"/>
                <w:b w:val="0"/>
                <w:sz w:val="24"/>
                <w:szCs w:val="24"/>
              </w:rPr>
              <w:t>Computer Applications</w:t>
            </w:r>
          </w:p>
          <w:p w14:paraId="748E6F3C" w14:textId="77777777" w:rsidR="00690F32" w:rsidRPr="00690F32" w:rsidRDefault="00690F32" w:rsidP="00690F32"/>
          <w:p w14:paraId="59010109" w14:textId="77777777" w:rsidR="00852BED" w:rsidRPr="003221FF" w:rsidRDefault="00852BED" w:rsidP="00852BED">
            <w:pPr>
              <w:rPr>
                <w:rFonts w:ascii="Cambria" w:hAnsi="Cambria"/>
                <w:b/>
                <w:sz w:val="24"/>
                <w:szCs w:val="24"/>
              </w:rPr>
            </w:pPr>
            <w:r w:rsidRPr="003221FF">
              <w:rPr>
                <w:rFonts w:ascii="Cambria" w:hAnsi="Cambria"/>
                <w:b/>
                <w:bCs/>
                <w:sz w:val="24"/>
                <w:szCs w:val="24"/>
              </w:rPr>
              <w:t>KIANDU HIGH SCHOOL (</w:t>
            </w:r>
            <w:r w:rsidRPr="003221FF">
              <w:rPr>
                <w:rFonts w:ascii="Cambria" w:hAnsi="Cambria"/>
                <w:b/>
                <w:sz w:val="24"/>
                <w:szCs w:val="24"/>
              </w:rPr>
              <w:t>A Level Certificate]</w:t>
            </w:r>
          </w:p>
          <w:p w14:paraId="1691A564" w14:textId="77777777" w:rsidR="00852BED" w:rsidRPr="003221FF" w:rsidRDefault="00852BED" w:rsidP="00852BED">
            <w:pPr>
              <w:pStyle w:val="Heading2"/>
              <w:rPr>
                <w:rFonts w:ascii="Cambria" w:hAnsi="Cambria"/>
                <w:color w:val="0070C0"/>
                <w:sz w:val="24"/>
                <w:szCs w:val="24"/>
              </w:rPr>
            </w:pPr>
            <w:r w:rsidRPr="003221FF">
              <w:rPr>
                <w:rFonts w:ascii="Cambria" w:hAnsi="Cambria"/>
                <w:color w:val="0070C0"/>
                <w:sz w:val="24"/>
                <w:szCs w:val="24"/>
              </w:rPr>
              <w:t>WORK EXPERIENCE</w:t>
            </w:r>
          </w:p>
          <w:p w14:paraId="040409DA" w14:textId="77777777" w:rsidR="005820AC" w:rsidRPr="003221FF" w:rsidRDefault="005820AC" w:rsidP="0025727C">
            <w:pPr>
              <w:pStyle w:val="Heading4"/>
              <w:rPr>
                <w:rFonts w:ascii="Cambria" w:hAnsi="Cambria" w:cs="Arial"/>
                <w:sz w:val="22"/>
                <w:u w:val="single"/>
              </w:rPr>
            </w:pPr>
          </w:p>
          <w:p w14:paraId="61FB63E5" w14:textId="27019D80" w:rsidR="00BD45E1" w:rsidRPr="003221FF" w:rsidRDefault="00000000" w:rsidP="0025727C">
            <w:pPr>
              <w:pStyle w:val="Heading4"/>
              <w:rPr>
                <w:rFonts w:ascii="Cambria" w:hAnsi="Cambria" w:cs="Arial"/>
                <w:sz w:val="22"/>
                <w:u w:val="single"/>
              </w:rPr>
            </w:pPr>
            <w:r w:rsidRPr="003221FF">
              <w:rPr>
                <w:rFonts w:ascii="Cambria" w:hAnsi="Cambria" w:cs="Arial"/>
                <w:sz w:val="22"/>
                <w:u w:val="single"/>
              </w:rPr>
              <w:t xml:space="preserve">EMIRATES FLIGHT CATERING </w:t>
            </w:r>
            <w:bookmarkStart w:id="2" w:name="_Hlk11518998"/>
            <w:bookmarkEnd w:id="1"/>
            <w:r w:rsidR="0025727C" w:rsidRPr="003221FF">
              <w:rPr>
                <w:rFonts w:ascii="Cambria" w:hAnsi="Cambria" w:cs="Arial"/>
                <w:sz w:val="22"/>
                <w:u w:val="single"/>
              </w:rPr>
              <w:t xml:space="preserve">– </w:t>
            </w:r>
            <w:r w:rsidR="00E162B5" w:rsidRPr="003221FF">
              <w:rPr>
                <w:rFonts w:ascii="Cambria" w:hAnsi="Cambria" w:cs="Arial"/>
                <w:sz w:val="22"/>
                <w:u w:val="single"/>
              </w:rPr>
              <w:t>RECEPTIONIST /FRONT OFFICE</w:t>
            </w:r>
          </w:p>
          <w:p w14:paraId="1C7CED79" w14:textId="4421CE2C" w:rsidR="007A3A15" w:rsidRPr="003221FF" w:rsidRDefault="00F6099C" w:rsidP="00700115">
            <w:pPr>
              <w:pStyle w:val="Heading4"/>
              <w:rPr>
                <w:rFonts w:ascii="Cambria" w:hAnsi="Cambria" w:cs="Arial"/>
                <w:bCs/>
                <w:sz w:val="24"/>
                <w:szCs w:val="24"/>
              </w:rPr>
            </w:pPr>
            <w:r w:rsidRPr="003221FF">
              <w:rPr>
                <w:rFonts w:ascii="Cambria" w:hAnsi="Cambria" w:cs="Arial"/>
                <w:bCs/>
                <w:sz w:val="24"/>
                <w:szCs w:val="24"/>
              </w:rPr>
              <w:t>1</w:t>
            </w:r>
            <w:r w:rsidRPr="003221FF">
              <w:rPr>
                <w:rFonts w:ascii="Cambria" w:hAnsi="Cambria" w:cs="Arial"/>
                <w:bCs/>
                <w:sz w:val="24"/>
                <w:szCs w:val="24"/>
                <w:vertAlign w:val="superscript"/>
              </w:rPr>
              <w:t>st</w:t>
            </w:r>
            <w:r w:rsidRPr="003221FF">
              <w:rPr>
                <w:rFonts w:ascii="Cambria" w:hAnsi="Cambria" w:cs="Arial"/>
                <w:bCs/>
                <w:sz w:val="24"/>
                <w:szCs w:val="24"/>
              </w:rPr>
              <w:t xml:space="preserve"> July 2019- </w:t>
            </w:r>
            <w:r w:rsidR="007D3D52" w:rsidRPr="003221FF">
              <w:rPr>
                <w:rFonts w:ascii="Cambria" w:hAnsi="Cambria" w:cs="Arial"/>
                <w:bCs/>
                <w:sz w:val="24"/>
                <w:szCs w:val="24"/>
              </w:rPr>
              <w:t xml:space="preserve">to </w:t>
            </w:r>
            <w:r w:rsidRPr="003221FF">
              <w:rPr>
                <w:rFonts w:ascii="Cambria" w:hAnsi="Cambria" w:cs="Arial"/>
                <w:bCs/>
                <w:sz w:val="24"/>
                <w:szCs w:val="24"/>
              </w:rPr>
              <w:t>- 30</w:t>
            </w:r>
            <w:r w:rsidRPr="003221FF">
              <w:rPr>
                <w:rFonts w:ascii="Cambria" w:hAnsi="Cambria" w:cs="Arial"/>
                <w:bCs/>
                <w:sz w:val="24"/>
                <w:szCs w:val="24"/>
                <w:vertAlign w:val="superscript"/>
              </w:rPr>
              <w:t>th</w:t>
            </w:r>
            <w:r w:rsidRPr="003221FF">
              <w:rPr>
                <w:rFonts w:ascii="Cambria" w:hAnsi="Cambria" w:cs="Arial"/>
                <w:bCs/>
                <w:sz w:val="24"/>
                <w:szCs w:val="24"/>
              </w:rPr>
              <w:t xml:space="preserve"> July 2024 </w:t>
            </w:r>
            <w:r w:rsidR="00700115" w:rsidRPr="003221FF">
              <w:rPr>
                <w:rFonts w:ascii="Cambria" w:hAnsi="Cambria" w:cs="Arial"/>
                <w:bCs/>
                <w:sz w:val="24"/>
                <w:szCs w:val="24"/>
              </w:rPr>
              <w:t xml:space="preserve">- </w:t>
            </w:r>
            <w:r w:rsidRPr="003221FF">
              <w:rPr>
                <w:rFonts w:ascii="Cambria" w:hAnsi="Cambria" w:cs="Arial"/>
                <w:bCs/>
                <w:sz w:val="24"/>
                <w:szCs w:val="24"/>
              </w:rPr>
              <w:t xml:space="preserve">Location:  Airport Terminal 3 </w:t>
            </w:r>
          </w:p>
          <w:p w14:paraId="1D8AB4E3" w14:textId="77777777" w:rsidR="005820AC" w:rsidRPr="003221FF" w:rsidRDefault="005820AC" w:rsidP="005820AC">
            <w:pPr>
              <w:rPr>
                <w:rFonts w:ascii="Cambria" w:hAnsi="Cambria"/>
              </w:rPr>
            </w:pPr>
          </w:p>
          <w:p w14:paraId="42D9169C" w14:textId="6688906F" w:rsidR="00B06EA8" w:rsidRPr="003221FF" w:rsidRDefault="005820AC" w:rsidP="00B76D64">
            <w:pPr>
              <w:pStyle w:val="NoSpacing"/>
              <w:rPr>
                <w:rFonts w:ascii="Cambria" w:eastAsia="Arvo" w:hAnsi="Cambria"/>
                <w:b/>
                <w:i/>
                <w:sz w:val="24"/>
                <w:szCs w:val="24"/>
              </w:rPr>
            </w:pPr>
            <w:r w:rsidRPr="003221FF">
              <w:rPr>
                <w:rFonts w:ascii="Cambria" w:eastAsia="Arvo" w:hAnsi="Cambria"/>
                <w:b/>
                <w:i/>
                <w:sz w:val="24"/>
                <w:szCs w:val="24"/>
              </w:rPr>
              <w:t>Roles and responsibilities</w:t>
            </w:r>
          </w:p>
          <w:p w14:paraId="23987F18" w14:textId="74932300" w:rsidR="00E162B5" w:rsidRPr="003221FF" w:rsidRDefault="00E162B5" w:rsidP="00E162B5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20"/>
              <w:rPr>
                <w:rFonts w:ascii="Cambria" w:eastAsia="Times New Roman" w:hAnsi="Cambria" w:cs="Times New Roman"/>
                <w:color w:val="000000" w:themeColor="text1"/>
                <w:sz w:val="22"/>
                <w:lang w:val="en-AE" w:eastAsia="en-AE"/>
              </w:rPr>
            </w:pPr>
            <w:r w:rsidRPr="003221FF">
              <w:rPr>
                <w:rFonts w:ascii="Cambria" w:eastAsia="Times New Roman" w:hAnsi="Cambria" w:cs="Times New Roman"/>
                <w:color w:val="000000" w:themeColor="text1"/>
                <w:sz w:val="22"/>
                <w:lang w:val="en-AE" w:eastAsia="en-AE"/>
              </w:rPr>
              <w:t>Keeping front desk tidy and presentable with all necessary material</w:t>
            </w:r>
            <w:r w:rsidR="00016121" w:rsidRPr="003221FF">
              <w:rPr>
                <w:rFonts w:ascii="Cambria" w:eastAsia="Times New Roman" w:hAnsi="Cambria" w:cs="Times New Roman"/>
                <w:color w:val="000000" w:themeColor="text1"/>
                <w:sz w:val="22"/>
                <w:lang w:val="en-AE" w:eastAsia="en-AE"/>
              </w:rPr>
              <w:t>.</w:t>
            </w:r>
          </w:p>
          <w:p w14:paraId="2C507617" w14:textId="4BB2B973" w:rsidR="00E162B5" w:rsidRPr="003221FF" w:rsidRDefault="00E162B5" w:rsidP="00E162B5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20"/>
              <w:rPr>
                <w:rFonts w:ascii="Cambria" w:eastAsia="Times New Roman" w:hAnsi="Cambria" w:cs="Times New Roman"/>
                <w:color w:val="000000" w:themeColor="text1"/>
                <w:sz w:val="22"/>
                <w:lang w:val="en-AE" w:eastAsia="en-AE"/>
              </w:rPr>
            </w:pPr>
            <w:r w:rsidRPr="003221FF">
              <w:rPr>
                <w:rFonts w:ascii="Cambria" w:eastAsia="Times New Roman" w:hAnsi="Cambria" w:cs="Times New Roman"/>
                <w:color w:val="000000" w:themeColor="text1"/>
                <w:sz w:val="22"/>
                <w:lang w:val="en-AE" w:eastAsia="en-AE"/>
              </w:rPr>
              <w:t>Greeting and welcoming guests as they approach the front desk</w:t>
            </w:r>
            <w:r w:rsidR="00016121" w:rsidRPr="003221FF">
              <w:rPr>
                <w:rFonts w:ascii="Cambria" w:eastAsia="Times New Roman" w:hAnsi="Cambria" w:cs="Times New Roman"/>
                <w:color w:val="000000" w:themeColor="text1"/>
                <w:sz w:val="22"/>
                <w:lang w:val="en-AE" w:eastAsia="en-AE"/>
              </w:rPr>
              <w:t>.</w:t>
            </w:r>
          </w:p>
          <w:p w14:paraId="25CF16F1" w14:textId="228153C2" w:rsidR="00E162B5" w:rsidRPr="003221FF" w:rsidRDefault="00E162B5" w:rsidP="00E162B5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20"/>
              <w:rPr>
                <w:rFonts w:ascii="Cambria" w:eastAsia="Times New Roman" w:hAnsi="Cambria" w:cs="Times New Roman"/>
                <w:color w:val="000000" w:themeColor="text1"/>
                <w:sz w:val="22"/>
                <w:lang w:val="en-AE" w:eastAsia="en-AE"/>
              </w:rPr>
            </w:pPr>
            <w:r w:rsidRPr="003221FF">
              <w:rPr>
                <w:rFonts w:ascii="Cambria" w:eastAsia="Times New Roman" w:hAnsi="Cambria" w:cs="Times New Roman"/>
                <w:color w:val="000000" w:themeColor="text1"/>
                <w:sz w:val="22"/>
                <w:lang w:val="en-AE" w:eastAsia="en-AE"/>
              </w:rPr>
              <w:t>Answering questions and addressing complaints</w:t>
            </w:r>
            <w:r w:rsidR="00016121" w:rsidRPr="003221FF">
              <w:rPr>
                <w:rFonts w:ascii="Cambria" w:eastAsia="Times New Roman" w:hAnsi="Cambria" w:cs="Times New Roman"/>
                <w:color w:val="000000" w:themeColor="text1"/>
                <w:sz w:val="22"/>
                <w:lang w:val="en-AE" w:eastAsia="en-AE"/>
              </w:rPr>
              <w:t>.</w:t>
            </w:r>
          </w:p>
          <w:p w14:paraId="59160A08" w14:textId="28630E95" w:rsidR="00E162B5" w:rsidRPr="003221FF" w:rsidRDefault="00E162B5" w:rsidP="00016121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20"/>
              <w:rPr>
                <w:rFonts w:ascii="Cambria" w:eastAsia="Times New Roman" w:hAnsi="Cambria" w:cs="Times New Roman"/>
                <w:sz w:val="22"/>
                <w:lang w:val="en-AE" w:eastAsia="en-AE"/>
              </w:rPr>
            </w:pPr>
            <w:r w:rsidRPr="003221FF">
              <w:rPr>
                <w:rFonts w:ascii="Cambria" w:eastAsia="Times New Roman" w:hAnsi="Cambria" w:cs="Times New Roman"/>
                <w:sz w:val="22"/>
                <w:lang w:val="en-AE" w:eastAsia="en-AE"/>
              </w:rPr>
              <w:t>Answer all incoming calls and redirect them or keep message</w:t>
            </w:r>
            <w:r w:rsidR="00016121" w:rsidRPr="003221FF">
              <w:rPr>
                <w:rFonts w:ascii="Cambria" w:eastAsia="Times New Roman" w:hAnsi="Cambria" w:cs="Times New Roman"/>
                <w:sz w:val="22"/>
                <w:lang w:val="en-AE" w:eastAsia="en-AE"/>
              </w:rPr>
              <w:t>.</w:t>
            </w:r>
          </w:p>
          <w:p w14:paraId="3D8BB258" w14:textId="77777777" w:rsidR="00E162B5" w:rsidRPr="003221FF" w:rsidRDefault="00E162B5" w:rsidP="00E162B5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20"/>
              <w:rPr>
                <w:rFonts w:ascii="Cambria" w:eastAsia="Times New Roman" w:hAnsi="Cambria" w:cs="Times New Roman"/>
                <w:sz w:val="22"/>
                <w:lang w:val="en-AE" w:eastAsia="en-AE"/>
              </w:rPr>
            </w:pPr>
            <w:r w:rsidRPr="003221FF">
              <w:rPr>
                <w:rFonts w:ascii="Cambria" w:eastAsia="Times New Roman" w:hAnsi="Cambria" w:cs="Times New Roman"/>
                <w:sz w:val="22"/>
                <w:lang w:val="en-AE" w:eastAsia="en-AE"/>
              </w:rPr>
              <w:t>Prepare outgoing mail by drafting correspondence, securing parcels etc.</w:t>
            </w:r>
          </w:p>
          <w:p w14:paraId="3345A0DA" w14:textId="77777777" w:rsidR="00E162B5" w:rsidRPr="003221FF" w:rsidRDefault="00E162B5" w:rsidP="00E162B5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20"/>
              <w:rPr>
                <w:rFonts w:ascii="Cambria" w:eastAsia="Times New Roman" w:hAnsi="Cambria" w:cs="Times New Roman"/>
                <w:sz w:val="22"/>
                <w:lang w:val="en-AE" w:eastAsia="en-AE"/>
              </w:rPr>
            </w:pPr>
            <w:r w:rsidRPr="003221FF">
              <w:rPr>
                <w:rFonts w:ascii="Cambria" w:eastAsia="Times New Roman" w:hAnsi="Cambria" w:cs="Times New Roman"/>
                <w:sz w:val="22"/>
                <w:lang w:val="en-AE" w:eastAsia="en-AE"/>
              </w:rPr>
              <w:t>Check, sort and forward emails</w:t>
            </w:r>
          </w:p>
          <w:p w14:paraId="11389E98" w14:textId="77777777" w:rsidR="00E162B5" w:rsidRPr="003221FF" w:rsidRDefault="00E162B5" w:rsidP="00E162B5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20"/>
              <w:rPr>
                <w:rFonts w:ascii="Cambria" w:eastAsia="Times New Roman" w:hAnsi="Cambria" w:cs="Times New Roman"/>
                <w:sz w:val="22"/>
                <w:lang w:val="en-AE" w:eastAsia="en-AE"/>
              </w:rPr>
            </w:pPr>
            <w:r w:rsidRPr="003221FF">
              <w:rPr>
                <w:rFonts w:ascii="Cambria" w:eastAsia="Times New Roman" w:hAnsi="Cambria" w:cs="Times New Roman"/>
                <w:sz w:val="22"/>
                <w:lang w:val="en-AE" w:eastAsia="en-AE"/>
              </w:rPr>
              <w:t>Monitor office supplies and place orders when necessary</w:t>
            </w:r>
          </w:p>
          <w:p w14:paraId="4428E710" w14:textId="77777777" w:rsidR="00E162B5" w:rsidRPr="003221FF" w:rsidRDefault="00E162B5" w:rsidP="00E162B5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20"/>
              <w:rPr>
                <w:rFonts w:ascii="Cambria" w:eastAsia="Times New Roman" w:hAnsi="Cambria" w:cs="Times New Roman"/>
                <w:sz w:val="22"/>
                <w:lang w:val="en-AE" w:eastAsia="en-AE"/>
              </w:rPr>
            </w:pPr>
            <w:r w:rsidRPr="003221FF">
              <w:rPr>
                <w:rFonts w:ascii="Cambria" w:eastAsia="Times New Roman" w:hAnsi="Cambria" w:cs="Times New Roman"/>
                <w:sz w:val="22"/>
                <w:lang w:val="en-AE" w:eastAsia="en-AE"/>
              </w:rPr>
              <w:t>Keep updated records and files</w:t>
            </w:r>
          </w:p>
          <w:p w14:paraId="1AFAD92A" w14:textId="77777777" w:rsidR="00AB2F3A" w:rsidRPr="003221FF" w:rsidRDefault="00E162B5" w:rsidP="00AB2F3A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20"/>
              <w:rPr>
                <w:rFonts w:ascii="Cambria" w:eastAsia="Times New Roman" w:hAnsi="Cambria" w:cs="Times New Roman"/>
                <w:sz w:val="22"/>
                <w:lang w:val="en-AE" w:eastAsia="en-AE"/>
              </w:rPr>
            </w:pPr>
            <w:r w:rsidRPr="003221FF">
              <w:rPr>
                <w:rFonts w:ascii="Cambria" w:eastAsia="Times New Roman" w:hAnsi="Cambria"/>
                <w:sz w:val="22"/>
                <w:lang w:val="en-AE" w:eastAsia="en-AE"/>
              </w:rPr>
              <w:t>Monitor office expenses and costs</w:t>
            </w:r>
            <w:r w:rsidR="00AB2F3A" w:rsidRPr="003221FF">
              <w:rPr>
                <w:rFonts w:ascii="Cambria" w:hAnsi="Cambria" w:cs="Arial"/>
                <w:color w:val="20262E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18FBC99" w14:textId="1C484139" w:rsidR="00AB2F3A" w:rsidRPr="003221FF" w:rsidRDefault="00AB2F3A" w:rsidP="00AB2F3A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20"/>
              <w:rPr>
                <w:rFonts w:ascii="Cambria" w:eastAsia="Times New Roman" w:hAnsi="Cambria" w:cs="Times New Roman"/>
                <w:color w:val="000000" w:themeColor="text1"/>
                <w:sz w:val="22"/>
                <w:lang w:val="en-AE" w:eastAsia="en-AE"/>
              </w:rPr>
            </w:pPr>
            <w:r w:rsidRPr="003221FF">
              <w:rPr>
                <w:rFonts w:ascii="Cambria" w:hAnsi="Cambria" w:cs="Arial"/>
                <w:color w:val="000000" w:themeColor="text1"/>
                <w:sz w:val="22"/>
                <w:shd w:val="clear" w:color="auto" w:fill="FFFFFF"/>
              </w:rPr>
              <w:t>Comply with the Company Quality and Occupational Health and Safety Policies.</w:t>
            </w:r>
          </w:p>
          <w:p w14:paraId="70353357" w14:textId="32432ABA" w:rsidR="00E162B5" w:rsidRPr="003221FF" w:rsidRDefault="00E162B5" w:rsidP="00AB2F3A">
            <w:pPr>
              <w:shd w:val="clear" w:color="auto" w:fill="FFFFFF"/>
              <w:spacing w:before="100" w:beforeAutospacing="1" w:after="120"/>
              <w:ind w:left="720"/>
              <w:rPr>
                <w:rFonts w:ascii="Cambria" w:eastAsia="Times New Roman" w:hAnsi="Cambria" w:cs="Times New Roman"/>
                <w:sz w:val="22"/>
                <w:lang w:val="en-AE" w:eastAsia="en-AE"/>
              </w:rPr>
            </w:pPr>
          </w:p>
          <w:p w14:paraId="31952D0B" w14:textId="77777777" w:rsidR="006E2E2B" w:rsidRPr="003221FF" w:rsidRDefault="006E2E2B" w:rsidP="00B76D64">
            <w:pPr>
              <w:pStyle w:val="NoSpacing"/>
              <w:rPr>
                <w:rFonts w:ascii="Cambria" w:hAnsi="Cambria" w:cs="Arial"/>
                <w:b/>
                <w:i/>
                <w:sz w:val="24"/>
                <w:szCs w:val="24"/>
              </w:rPr>
            </w:pPr>
          </w:p>
          <w:p w14:paraId="7976320F" w14:textId="77777777" w:rsidR="006E2E2B" w:rsidRPr="003221FF" w:rsidRDefault="006E2E2B" w:rsidP="00504EB1">
            <w:pPr>
              <w:pStyle w:val="NoSpacing"/>
              <w:jc w:val="both"/>
              <w:rPr>
                <w:rFonts w:ascii="Cambria" w:hAnsi="Cambria" w:cs="Arial"/>
                <w:b/>
                <w:i/>
                <w:color w:val="0070C0"/>
                <w:sz w:val="24"/>
                <w:szCs w:val="24"/>
              </w:rPr>
            </w:pPr>
          </w:p>
          <w:p w14:paraId="080A8B24" w14:textId="77777777" w:rsidR="00690F32" w:rsidRDefault="00690F32" w:rsidP="00504EB1">
            <w:pPr>
              <w:jc w:val="both"/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621544E7" w14:textId="18A4DEF8" w:rsidR="006E2E2B" w:rsidRPr="003221FF" w:rsidRDefault="006E2E2B" w:rsidP="00504EB1">
            <w:pPr>
              <w:jc w:val="both"/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3221FF"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EMIRATES FLIGHT CATERING – </w:t>
            </w:r>
            <w:r w:rsidR="00B45FF9" w:rsidRPr="003221FF"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  <w:u w:val="single"/>
              </w:rPr>
              <w:t>HOUSE KEEPING ASSISTANT</w:t>
            </w:r>
          </w:p>
          <w:p w14:paraId="32FB6079" w14:textId="77777777" w:rsidR="00B45FF9" w:rsidRPr="003221FF" w:rsidRDefault="00B45FF9" w:rsidP="00504EB1">
            <w:pPr>
              <w:spacing w:line="360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3221FF">
              <w:rPr>
                <w:rFonts w:ascii="Cambria" w:hAnsi="Cambria" w:cs="Arial"/>
                <w:b/>
                <w:bCs/>
                <w:sz w:val="20"/>
                <w:szCs w:val="20"/>
              </w:rPr>
              <w:t>AIRPORT TERMINAL 3 - 9</w:t>
            </w:r>
            <w:r w:rsidRPr="003221FF">
              <w:rPr>
                <w:rFonts w:ascii="Cambria" w:hAnsi="Cambria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3221FF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July 2017 TO 30</w:t>
            </w:r>
            <w:r w:rsidRPr="003221FF">
              <w:rPr>
                <w:rFonts w:ascii="Cambria" w:hAnsi="Cambria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3221FF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June 2019</w:t>
            </w:r>
          </w:p>
          <w:p w14:paraId="70B0D08E" w14:textId="77777777" w:rsidR="00B45FF9" w:rsidRPr="003221FF" w:rsidRDefault="00B45FF9" w:rsidP="00504EB1">
            <w:pPr>
              <w:spacing w:line="360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3221FF">
              <w:rPr>
                <w:rFonts w:ascii="Cambria" w:hAnsi="Cambria" w:cs="Arial"/>
                <w:b/>
                <w:bCs/>
                <w:sz w:val="20"/>
                <w:szCs w:val="20"/>
              </w:rPr>
              <w:t>Roles and Responsibilities</w:t>
            </w:r>
          </w:p>
          <w:p w14:paraId="4A3DC62E" w14:textId="77777777" w:rsidR="00B45FF9" w:rsidRPr="003221FF" w:rsidRDefault="00B45FF9" w:rsidP="00504EB1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Cambria" w:hAnsi="Cambria"/>
                <w:sz w:val="23"/>
                <w:szCs w:val="23"/>
              </w:rPr>
            </w:pPr>
            <w:r w:rsidRPr="003221FF">
              <w:rPr>
                <w:rFonts w:ascii="Cambria" w:hAnsi="Cambria"/>
                <w:sz w:val="23"/>
                <w:szCs w:val="23"/>
              </w:rPr>
              <w:t>Clean office premises, kitchen area, and equipment as per prescribed hygiene standards to ensure that it is food-safe and pest free.</w:t>
            </w:r>
          </w:p>
          <w:p w14:paraId="6EEE6B76" w14:textId="77777777" w:rsidR="00690F32" w:rsidRDefault="00B45FF9" w:rsidP="00504EB1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Cambria" w:hAnsi="Cambria"/>
                <w:sz w:val="23"/>
                <w:szCs w:val="23"/>
              </w:rPr>
            </w:pPr>
            <w:r w:rsidRPr="003221FF">
              <w:rPr>
                <w:rFonts w:ascii="Cambria" w:hAnsi="Cambria"/>
                <w:sz w:val="23"/>
                <w:szCs w:val="23"/>
              </w:rPr>
              <w:t xml:space="preserve">Check the cleanliness of all areas and follow the daily </w:t>
            </w:r>
          </w:p>
          <w:p w14:paraId="3EE8B072" w14:textId="17889CA7" w:rsidR="00B45FF9" w:rsidRPr="003221FF" w:rsidRDefault="00B45FF9" w:rsidP="00690F32">
            <w:pPr>
              <w:pStyle w:val="ListParagraph"/>
              <w:ind w:left="360" w:firstLine="0"/>
              <w:jc w:val="both"/>
              <w:rPr>
                <w:rFonts w:ascii="Cambria" w:hAnsi="Cambria"/>
                <w:sz w:val="23"/>
                <w:szCs w:val="23"/>
              </w:rPr>
            </w:pPr>
            <w:r w:rsidRPr="003221FF">
              <w:rPr>
                <w:rFonts w:ascii="Cambria" w:hAnsi="Cambria"/>
                <w:sz w:val="23"/>
                <w:szCs w:val="23"/>
              </w:rPr>
              <w:t>schedule thereby cleanliness at all times.</w:t>
            </w:r>
          </w:p>
          <w:p w14:paraId="60DC58F2" w14:textId="77777777" w:rsidR="00247894" w:rsidRDefault="00B45FF9" w:rsidP="00504EB1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Cambria" w:hAnsi="Cambria"/>
                <w:sz w:val="23"/>
                <w:szCs w:val="23"/>
              </w:rPr>
            </w:pPr>
            <w:r w:rsidRPr="003221FF">
              <w:rPr>
                <w:rFonts w:ascii="Cambria" w:hAnsi="Cambria"/>
                <w:sz w:val="23"/>
                <w:szCs w:val="23"/>
              </w:rPr>
              <w:t xml:space="preserve">Ensure safe and proper usage of the cleaning equipment as also </w:t>
            </w:r>
          </w:p>
          <w:p w14:paraId="7FC5E82A" w14:textId="14B0E20A" w:rsidR="00B45FF9" w:rsidRPr="003221FF" w:rsidRDefault="00B45FF9" w:rsidP="00247894">
            <w:pPr>
              <w:pStyle w:val="ListParagraph"/>
              <w:ind w:left="360" w:firstLine="0"/>
              <w:jc w:val="both"/>
              <w:rPr>
                <w:rFonts w:ascii="Cambria" w:hAnsi="Cambria"/>
                <w:sz w:val="23"/>
                <w:szCs w:val="23"/>
              </w:rPr>
            </w:pPr>
            <w:r w:rsidRPr="003221FF">
              <w:rPr>
                <w:rFonts w:ascii="Cambria" w:hAnsi="Cambria"/>
                <w:sz w:val="23"/>
                <w:szCs w:val="23"/>
              </w:rPr>
              <w:t>the area/equipment being cleaned.</w:t>
            </w:r>
          </w:p>
          <w:p w14:paraId="2B141E96" w14:textId="77777777" w:rsidR="00247894" w:rsidRDefault="00B45FF9" w:rsidP="00504EB1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Cambria" w:hAnsi="Cambria"/>
                <w:sz w:val="23"/>
                <w:szCs w:val="23"/>
              </w:rPr>
            </w:pPr>
            <w:r w:rsidRPr="003221FF">
              <w:rPr>
                <w:rFonts w:ascii="Cambria" w:hAnsi="Cambria"/>
                <w:sz w:val="23"/>
                <w:szCs w:val="23"/>
              </w:rPr>
              <w:t>Ensure that the cleaning activity is undertaken only after putting</w:t>
            </w:r>
          </w:p>
          <w:p w14:paraId="6668A2E5" w14:textId="004D286A" w:rsidR="00B45FF9" w:rsidRPr="003221FF" w:rsidRDefault="00B45FF9" w:rsidP="00247894">
            <w:pPr>
              <w:pStyle w:val="ListParagraph"/>
              <w:ind w:left="360" w:firstLine="0"/>
              <w:jc w:val="both"/>
              <w:rPr>
                <w:rFonts w:ascii="Cambria" w:hAnsi="Cambria"/>
                <w:sz w:val="23"/>
                <w:szCs w:val="23"/>
              </w:rPr>
            </w:pPr>
            <w:r w:rsidRPr="003221FF">
              <w:rPr>
                <w:rFonts w:ascii="Cambria" w:hAnsi="Cambria"/>
                <w:sz w:val="23"/>
                <w:szCs w:val="23"/>
              </w:rPr>
              <w:t xml:space="preserve"> on protective clothing as per the safety standards.</w:t>
            </w:r>
          </w:p>
          <w:p w14:paraId="7F019393" w14:textId="77777777" w:rsidR="00247894" w:rsidRDefault="00B45FF9" w:rsidP="00504EB1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Cambria" w:hAnsi="Cambria"/>
                <w:sz w:val="23"/>
                <w:szCs w:val="23"/>
              </w:rPr>
            </w:pPr>
            <w:r w:rsidRPr="003221FF">
              <w:rPr>
                <w:rFonts w:ascii="Cambria" w:hAnsi="Cambria"/>
                <w:sz w:val="23"/>
                <w:szCs w:val="23"/>
              </w:rPr>
              <w:t>Collect garbage from specified areas and dispose of at</w:t>
            </w:r>
          </w:p>
          <w:p w14:paraId="573E0CF9" w14:textId="13F0267F" w:rsidR="00B45FF9" w:rsidRPr="003221FF" w:rsidRDefault="00B45FF9" w:rsidP="00247894">
            <w:pPr>
              <w:pStyle w:val="ListParagraph"/>
              <w:ind w:left="360" w:firstLine="0"/>
              <w:jc w:val="both"/>
              <w:rPr>
                <w:rFonts w:ascii="Cambria" w:hAnsi="Cambria"/>
                <w:sz w:val="23"/>
                <w:szCs w:val="23"/>
              </w:rPr>
            </w:pPr>
            <w:r w:rsidRPr="003221FF">
              <w:rPr>
                <w:rFonts w:ascii="Cambria" w:hAnsi="Cambria"/>
                <w:sz w:val="23"/>
                <w:szCs w:val="23"/>
              </w:rPr>
              <w:t xml:space="preserve"> designated area as per the defined methodology.</w:t>
            </w:r>
          </w:p>
          <w:p w14:paraId="3FFA813F" w14:textId="77777777" w:rsidR="00247894" w:rsidRDefault="00B45FF9" w:rsidP="00504EB1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Cambria" w:hAnsi="Cambria"/>
                <w:sz w:val="23"/>
                <w:szCs w:val="23"/>
              </w:rPr>
            </w:pPr>
            <w:r w:rsidRPr="003221FF">
              <w:rPr>
                <w:rFonts w:ascii="Cambria" w:hAnsi="Cambria"/>
                <w:sz w:val="23"/>
                <w:szCs w:val="23"/>
              </w:rPr>
              <w:t xml:space="preserve">Clean work area and restock chemicals after obtaining </w:t>
            </w:r>
          </w:p>
          <w:p w14:paraId="028487E0" w14:textId="3DE61D30" w:rsidR="00B45FF9" w:rsidRPr="003221FF" w:rsidRDefault="00B45FF9" w:rsidP="00247894">
            <w:pPr>
              <w:pStyle w:val="ListParagraph"/>
              <w:ind w:left="360" w:firstLine="0"/>
              <w:jc w:val="both"/>
              <w:rPr>
                <w:rFonts w:ascii="Cambria" w:hAnsi="Cambria"/>
                <w:sz w:val="23"/>
                <w:szCs w:val="23"/>
              </w:rPr>
            </w:pPr>
            <w:r w:rsidRPr="003221FF">
              <w:rPr>
                <w:rFonts w:ascii="Cambria" w:hAnsi="Cambria"/>
                <w:sz w:val="23"/>
                <w:szCs w:val="23"/>
              </w:rPr>
              <w:t>prior approval.</w:t>
            </w:r>
          </w:p>
          <w:p w14:paraId="2B275365" w14:textId="77777777" w:rsidR="00247894" w:rsidRDefault="00B45FF9" w:rsidP="00504EB1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Cambria" w:hAnsi="Cambria"/>
                <w:sz w:val="23"/>
                <w:szCs w:val="23"/>
              </w:rPr>
            </w:pPr>
            <w:r w:rsidRPr="003221FF">
              <w:rPr>
                <w:rFonts w:ascii="Cambria" w:hAnsi="Cambria"/>
                <w:sz w:val="23"/>
                <w:szCs w:val="23"/>
              </w:rPr>
              <w:t xml:space="preserve">Ensure that the basic facilities like taps </w:t>
            </w:r>
            <w:proofErr w:type="spellStart"/>
            <w:r w:rsidRPr="003221FF">
              <w:rPr>
                <w:rFonts w:ascii="Cambria" w:hAnsi="Cambria"/>
                <w:sz w:val="23"/>
                <w:szCs w:val="23"/>
              </w:rPr>
              <w:t>etc</w:t>
            </w:r>
            <w:proofErr w:type="spellEnd"/>
            <w:r w:rsidRPr="003221FF">
              <w:rPr>
                <w:rFonts w:ascii="Cambria" w:hAnsi="Cambria"/>
                <w:sz w:val="23"/>
                <w:szCs w:val="23"/>
              </w:rPr>
              <w:t xml:space="preserve"> are functional;</w:t>
            </w:r>
          </w:p>
          <w:p w14:paraId="6E5A3DEF" w14:textId="77777777" w:rsidR="00247894" w:rsidRDefault="00B45FF9" w:rsidP="00247894">
            <w:pPr>
              <w:pStyle w:val="ListParagraph"/>
              <w:ind w:left="360" w:firstLine="0"/>
              <w:jc w:val="both"/>
              <w:rPr>
                <w:rFonts w:ascii="Cambria" w:hAnsi="Cambria"/>
                <w:sz w:val="23"/>
                <w:szCs w:val="23"/>
              </w:rPr>
            </w:pPr>
            <w:r w:rsidRPr="003221FF">
              <w:rPr>
                <w:rFonts w:ascii="Cambria" w:hAnsi="Cambria"/>
                <w:sz w:val="23"/>
                <w:szCs w:val="23"/>
              </w:rPr>
              <w:t xml:space="preserve"> inform Team Member within the team in case of malfunction</w:t>
            </w:r>
          </w:p>
          <w:p w14:paraId="02118BF3" w14:textId="77777777" w:rsidR="00247894" w:rsidRDefault="00B45FF9" w:rsidP="00247894">
            <w:pPr>
              <w:pStyle w:val="ListParagraph"/>
              <w:ind w:left="360" w:firstLine="0"/>
              <w:jc w:val="both"/>
              <w:rPr>
                <w:rFonts w:ascii="Cambria" w:hAnsi="Cambria"/>
                <w:sz w:val="23"/>
                <w:szCs w:val="23"/>
              </w:rPr>
            </w:pPr>
            <w:r w:rsidRPr="003221FF">
              <w:rPr>
                <w:rFonts w:ascii="Cambria" w:hAnsi="Cambria"/>
                <w:sz w:val="23"/>
                <w:szCs w:val="23"/>
              </w:rPr>
              <w:t xml:space="preserve"> who will in turn inform maintenance/other departments </w:t>
            </w:r>
          </w:p>
          <w:p w14:paraId="315D4091" w14:textId="1706FC81" w:rsidR="00B45FF9" w:rsidRPr="003221FF" w:rsidRDefault="00B45FF9" w:rsidP="00247894">
            <w:pPr>
              <w:pStyle w:val="ListParagraph"/>
              <w:ind w:left="360" w:firstLine="0"/>
              <w:jc w:val="both"/>
              <w:rPr>
                <w:rFonts w:ascii="Cambria" w:hAnsi="Cambria"/>
                <w:sz w:val="23"/>
                <w:szCs w:val="23"/>
              </w:rPr>
            </w:pPr>
            <w:r w:rsidRPr="003221FF">
              <w:rPr>
                <w:rFonts w:ascii="Cambria" w:hAnsi="Cambria"/>
                <w:sz w:val="23"/>
                <w:szCs w:val="23"/>
              </w:rPr>
              <w:t>if necessary.</w:t>
            </w:r>
          </w:p>
          <w:p w14:paraId="1140EC6F" w14:textId="77777777" w:rsidR="00247894" w:rsidRDefault="00B45FF9" w:rsidP="00504EB1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Cambria" w:hAnsi="Cambria"/>
                <w:sz w:val="23"/>
                <w:szCs w:val="23"/>
              </w:rPr>
            </w:pPr>
            <w:r w:rsidRPr="003221FF">
              <w:rPr>
                <w:rFonts w:ascii="Cambria" w:hAnsi="Cambria"/>
                <w:sz w:val="23"/>
                <w:szCs w:val="23"/>
              </w:rPr>
              <w:t>Undertake specific cleaning duties and perform additional tasks</w:t>
            </w:r>
          </w:p>
          <w:p w14:paraId="6182CA40" w14:textId="7632ADC2" w:rsidR="00B45FF9" w:rsidRPr="003221FF" w:rsidRDefault="00B45FF9" w:rsidP="00247894">
            <w:pPr>
              <w:pStyle w:val="ListParagraph"/>
              <w:ind w:left="360" w:firstLine="0"/>
              <w:jc w:val="both"/>
              <w:rPr>
                <w:rFonts w:ascii="Cambria" w:hAnsi="Cambria"/>
                <w:sz w:val="23"/>
                <w:szCs w:val="23"/>
              </w:rPr>
            </w:pPr>
            <w:r w:rsidRPr="003221FF">
              <w:rPr>
                <w:rFonts w:ascii="Cambria" w:hAnsi="Cambria"/>
                <w:sz w:val="23"/>
                <w:szCs w:val="23"/>
              </w:rPr>
              <w:t xml:space="preserve"> as directed by superiors.</w:t>
            </w:r>
          </w:p>
          <w:p w14:paraId="5ED1A9B1" w14:textId="77777777" w:rsidR="00247894" w:rsidRDefault="00B45FF9" w:rsidP="00504EB1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Cambria" w:hAnsi="Cambria"/>
                <w:sz w:val="23"/>
                <w:szCs w:val="23"/>
              </w:rPr>
            </w:pPr>
            <w:r w:rsidRPr="003221FF">
              <w:rPr>
                <w:rFonts w:ascii="Cambria" w:hAnsi="Cambria"/>
                <w:sz w:val="23"/>
                <w:szCs w:val="23"/>
              </w:rPr>
              <w:t xml:space="preserve">Apply the QHSE policy/system established in accordance </w:t>
            </w:r>
          </w:p>
          <w:p w14:paraId="7195E658" w14:textId="28712BAA" w:rsidR="00B45FF9" w:rsidRPr="00690F32" w:rsidRDefault="00B45FF9" w:rsidP="00690F32">
            <w:pPr>
              <w:pStyle w:val="ListParagraph"/>
              <w:ind w:left="360" w:firstLine="0"/>
              <w:jc w:val="both"/>
              <w:rPr>
                <w:rFonts w:ascii="Cambria" w:hAnsi="Cambria"/>
                <w:sz w:val="23"/>
                <w:szCs w:val="23"/>
              </w:rPr>
            </w:pPr>
            <w:r w:rsidRPr="003221FF">
              <w:rPr>
                <w:rFonts w:ascii="Cambria" w:hAnsi="Cambria"/>
                <w:sz w:val="23"/>
                <w:szCs w:val="23"/>
              </w:rPr>
              <w:t>with international standards</w:t>
            </w:r>
            <w:r w:rsidR="00247894">
              <w:rPr>
                <w:rFonts w:ascii="Cambria" w:hAnsi="Cambria"/>
                <w:sz w:val="23"/>
                <w:szCs w:val="23"/>
              </w:rPr>
              <w:t>.</w:t>
            </w:r>
          </w:p>
          <w:p w14:paraId="7FB3AD2C" w14:textId="77777777" w:rsidR="00D5687A" w:rsidRPr="003221FF" w:rsidRDefault="00D5687A" w:rsidP="00504EB1">
            <w:pPr>
              <w:jc w:val="both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  <w:p w14:paraId="3743C007" w14:textId="77777777" w:rsidR="005820AC" w:rsidRPr="003221FF" w:rsidRDefault="005820AC" w:rsidP="00504EB1">
            <w:pPr>
              <w:jc w:val="both"/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</w:pPr>
          </w:p>
          <w:p w14:paraId="0D11DC41" w14:textId="3D2A9E24" w:rsidR="00087258" w:rsidRPr="003221FF" w:rsidRDefault="00087258" w:rsidP="00504EB1">
            <w:pPr>
              <w:pStyle w:val="Heading4"/>
              <w:jc w:val="both"/>
              <w:rPr>
                <w:rFonts w:ascii="Cambria" w:hAnsi="Cambria" w:cs="Arial"/>
                <w:color w:val="000000" w:themeColor="text1"/>
                <w:sz w:val="24"/>
                <w:szCs w:val="24"/>
                <w:u w:val="single"/>
              </w:rPr>
            </w:pPr>
            <w:r w:rsidRPr="003221FF">
              <w:rPr>
                <w:rFonts w:ascii="Cambria" w:hAnsi="Cambria" w:cs="Arial"/>
                <w:color w:val="000000" w:themeColor="text1"/>
                <w:sz w:val="24"/>
                <w:szCs w:val="24"/>
                <w:u w:val="single"/>
              </w:rPr>
              <w:t xml:space="preserve">TRANSWORLD COLLEGE </w:t>
            </w:r>
            <w:r w:rsidR="0099331E" w:rsidRPr="003221FF">
              <w:rPr>
                <w:rFonts w:ascii="Cambria" w:hAnsi="Cambria" w:cs="Arial"/>
                <w:color w:val="000000" w:themeColor="text1"/>
                <w:sz w:val="24"/>
                <w:szCs w:val="24"/>
                <w:u w:val="single"/>
              </w:rPr>
              <w:t>-</w:t>
            </w:r>
            <w:r w:rsidRPr="003221FF">
              <w:rPr>
                <w:rFonts w:ascii="Cambria" w:hAnsi="Cambria" w:cs="Arial"/>
                <w:color w:val="000000" w:themeColor="text1"/>
                <w:sz w:val="24"/>
                <w:szCs w:val="24"/>
                <w:u w:val="single"/>
              </w:rPr>
              <w:t xml:space="preserve"> FRONT OFFICE</w:t>
            </w:r>
          </w:p>
          <w:p w14:paraId="013B6363" w14:textId="77777777" w:rsidR="00087258" w:rsidRPr="003221FF" w:rsidRDefault="00087258" w:rsidP="00504EB1">
            <w:pPr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3221FF">
              <w:rPr>
                <w:rFonts w:ascii="Cambria" w:hAnsi="Cambria" w:cs="Arial"/>
                <w:b/>
                <w:bCs/>
                <w:sz w:val="24"/>
                <w:szCs w:val="24"/>
              </w:rPr>
              <w:t>Location: Nyeri, Kenya June 2013 to Jan 2017</w:t>
            </w:r>
          </w:p>
          <w:p w14:paraId="78813706" w14:textId="77777777" w:rsidR="005820AC" w:rsidRPr="003221FF" w:rsidRDefault="005820AC" w:rsidP="00504EB1">
            <w:pPr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14:paraId="76B8922F" w14:textId="6C205E4B" w:rsidR="00ED30B0" w:rsidRPr="003221FF" w:rsidRDefault="00087258" w:rsidP="00504EB1">
            <w:pPr>
              <w:jc w:val="both"/>
              <w:rPr>
                <w:rFonts w:ascii="Cambria" w:hAnsi="Cambria" w:cs="Arial Narrow"/>
                <w:b/>
                <w:bCs/>
                <w:i/>
                <w:iCs/>
                <w:sz w:val="28"/>
                <w:szCs w:val="28"/>
              </w:rPr>
            </w:pPr>
            <w:r w:rsidRPr="003221FF">
              <w:rPr>
                <w:rFonts w:ascii="Cambria" w:hAnsi="Cambria" w:cs="Arial Narrow"/>
                <w:b/>
                <w:bCs/>
                <w:i/>
                <w:iCs/>
                <w:sz w:val="28"/>
                <w:szCs w:val="28"/>
              </w:rPr>
              <w:t>Roles and responsibilities</w:t>
            </w:r>
          </w:p>
          <w:p w14:paraId="7154003F" w14:textId="77777777" w:rsidR="00C25C2B" w:rsidRDefault="00087258" w:rsidP="00504EB1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3221FF">
              <w:rPr>
                <w:rFonts w:ascii="Cambria" w:hAnsi="Cambria" w:cs="Arial"/>
                <w:sz w:val="24"/>
                <w:szCs w:val="24"/>
              </w:rPr>
              <w:t>Deal directly with customers either by telephone,</w:t>
            </w:r>
          </w:p>
          <w:p w14:paraId="376E5DC0" w14:textId="178F58F2" w:rsidR="00087258" w:rsidRPr="003221FF" w:rsidRDefault="00087258" w:rsidP="00C25C2B">
            <w:pPr>
              <w:pStyle w:val="NoSpacing"/>
              <w:ind w:left="360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3221FF">
              <w:rPr>
                <w:rFonts w:ascii="Cambria" w:hAnsi="Cambria" w:cs="Arial"/>
                <w:sz w:val="24"/>
                <w:szCs w:val="24"/>
              </w:rPr>
              <w:t xml:space="preserve"> electronically or face to face.</w:t>
            </w:r>
          </w:p>
          <w:p w14:paraId="200F618C" w14:textId="77777777" w:rsidR="00087258" w:rsidRPr="003221FF" w:rsidRDefault="00087258" w:rsidP="00504EB1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3221FF">
              <w:rPr>
                <w:rFonts w:ascii="Cambria" w:hAnsi="Cambria" w:cs="Arial"/>
                <w:sz w:val="24"/>
                <w:szCs w:val="24"/>
              </w:rPr>
              <w:t>Respond promptly to customer enquiries.</w:t>
            </w:r>
          </w:p>
          <w:p w14:paraId="091E06B0" w14:textId="77777777" w:rsidR="00087258" w:rsidRPr="003221FF" w:rsidRDefault="00087258" w:rsidP="00504EB1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3221FF">
              <w:rPr>
                <w:rFonts w:ascii="Cambria" w:hAnsi="Cambria" w:cs="Arial"/>
                <w:sz w:val="24"/>
                <w:szCs w:val="24"/>
              </w:rPr>
              <w:t>Handle and resolve customer complaints.</w:t>
            </w:r>
          </w:p>
          <w:p w14:paraId="5FF344B5" w14:textId="77777777" w:rsidR="00087258" w:rsidRPr="003221FF" w:rsidRDefault="00087258" w:rsidP="00504EB1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3221FF">
              <w:rPr>
                <w:rFonts w:ascii="Cambria" w:hAnsi="Cambria" w:cs="Arial"/>
                <w:sz w:val="24"/>
                <w:szCs w:val="24"/>
              </w:rPr>
              <w:t>Process orders, forms, applications and requests.</w:t>
            </w:r>
          </w:p>
          <w:p w14:paraId="43F767DD" w14:textId="77777777" w:rsidR="00C25C2B" w:rsidRDefault="00087258" w:rsidP="00504EB1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3221FF">
              <w:rPr>
                <w:rFonts w:ascii="Cambria" w:hAnsi="Cambria" w:cs="Arial"/>
                <w:sz w:val="24"/>
                <w:szCs w:val="24"/>
              </w:rPr>
              <w:t>Direct requests and unresolved issues to the designated</w:t>
            </w:r>
          </w:p>
          <w:p w14:paraId="129FCB7E" w14:textId="3E9A63E7" w:rsidR="00087258" w:rsidRPr="003221FF" w:rsidRDefault="00087258" w:rsidP="00C25C2B">
            <w:pPr>
              <w:pStyle w:val="NoSpacing"/>
              <w:ind w:left="360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3221FF">
              <w:rPr>
                <w:rFonts w:ascii="Cambria" w:hAnsi="Cambria" w:cs="Arial"/>
                <w:sz w:val="24"/>
                <w:szCs w:val="24"/>
              </w:rPr>
              <w:t xml:space="preserve"> resource.</w:t>
            </w:r>
          </w:p>
          <w:p w14:paraId="174E5E4B" w14:textId="77777777" w:rsidR="00087258" w:rsidRPr="003221FF" w:rsidRDefault="00087258" w:rsidP="00504EB1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3221FF">
              <w:rPr>
                <w:rFonts w:ascii="Cambria" w:hAnsi="Cambria" w:cs="Arial"/>
                <w:sz w:val="24"/>
                <w:szCs w:val="24"/>
              </w:rPr>
              <w:t>Manage customer’s accounts.</w:t>
            </w:r>
          </w:p>
          <w:p w14:paraId="34841B98" w14:textId="77777777" w:rsidR="00087258" w:rsidRPr="003221FF" w:rsidRDefault="00087258" w:rsidP="00504EB1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3221FF">
              <w:rPr>
                <w:rFonts w:ascii="Cambria" w:hAnsi="Cambria" w:cs="Arial"/>
                <w:sz w:val="24"/>
                <w:szCs w:val="24"/>
              </w:rPr>
              <w:t>Keep records of customer’s interactions and transactions.</w:t>
            </w:r>
          </w:p>
          <w:p w14:paraId="4B236079" w14:textId="77777777" w:rsidR="00087258" w:rsidRPr="003221FF" w:rsidRDefault="00087258" w:rsidP="00504EB1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3221FF">
              <w:rPr>
                <w:rFonts w:ascii="Cambria" w:hAnsi="Cambria" w:cs="Arial"/>
                <w:sz w:val="24"/>
                <w:szCs w:val="24"/>
              </w:rPr>
              <w:t>Record details of inquiries, comments and complaints.</w:t>
            </w:r>
          </w:p>
          <w:p w14:paraId="2738DC06" w14:textId="77777777" w:rsidR="00087258" w:rsidRPr="003221FF" w:rsidRDefault="00087258" w:rsidP="00504EB1">
            <w:pPr>
              <w:pStyle w:val="NoSpacing"/>
              <w:numPr>
                <w:ilvl w:val="0"/>
                <w:numId w:val="25"/>
              </w:num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3221FF">
              <w:rPr>
                <w:rFonts w:ascii="Cambria" w:hAnsi="Cambria" w:cs="Arial"/>
                <w:sz w:val="24"/>
                <w:szCs w:val="24"/>
              </w:rPr>
              <w:t>Communicate and co-ordinate with internal departments.</w:t>
            </w:r>
          </w:p>
          <w:p w14:paraId="225AF56C" w14:textId="7A18ABFF" w:rsidR="007A3A15" w:rsidRPr="003221FF" w:rsidRDefault="00087258" w:rsidP="00E162B5">
            <w:pPr>
              <w:pStyle w:val="NoSpacing"/>
              <w:numPr>
                <w:ilvl w:val="0"/>
                <w:numId w:val="25"/>
              </w:numPr>
              <w:rPr>
                <w:rFonts w:ascii="Cambria" w:hAnsi="Cambria" w:cs="Arial"/>
                <w:sz w:val="24"/>
                <w:szCs w:val="24"/>
              </w:rPr>
            </w:pPr>
            <w:r w:rsidRPr="003221FF">
              <w:rPr>
                <w:rFonts w:ascii="Cambria" w:hAnsi="Cambria" w:cs="Arial"/>
                <w:sz w:val="24"/>
                <w:szCs w:val="24"/>
              </w:rPr>
              <w:t>Follow up on customer interactions.</w:t>
            </w:r>
            <w:bookmarkEnd w:id="2"/>
          </w:p>
        </w:tc>
      </w:tr>
    </w:tbl>
    <w:p w14:paraId="2E90D456" w14:textId="45487D9A" w:rsidR="007A3A15" w:rsidRDefault="007A3A15">
      <w:pPr>
        <w:rPr>
          <w:rFonts w:ascii="11.5" w:hAnsi="11.5" w:cs="Arial"/>
          <w:sz w:val="24"/>
          <w:szCs w:val="24"/>
        </w:rPr>
      </w:pPr>
    </w:p>
    <w:sectPr w:rsidR="007A3A15" w:rsidSect="00AE0276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693C9" w14:textId="77777777" w:rsidR="00930021" w:rsidRDefault="00930021">
      <w:r>
        <w:rPr>
          <w:rFonts w:ascii="Century Gothic"/>
          <w:szCs w:val="18"/>
        </w:rPr>
        <w:separator/>
      </w:r>
    </w:p>
  </w:endnote>
  <w:endnote w:type="continuationSeparator" w:id="0">
    <w:p w14:paraId="19BDB966" w14:textId="77777777" w:rsidR="00930021" w:rsidRDefault="00930021">
      <w:r>
        <w:rPr>
          <w:rFonts w:ascii="Century Gothic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1.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v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5A37C" w14:textId="77777777" w:rsidR="00930021" w:rsidRDefault="00930021">
      <w:r>
        <w:rPr>
          <w:rFonts w:ascii="Century Gothic"/>
          <w:szCs w:val="18"/>
        </w:rPr>
        <w:separator/>
      </w:r>
    </w:p>
  </w:footnote>
  <w:footnote w:type="continuationSeparator" w:id="0">
    <w:p w14:paraId="270501FE" w14:textId="77777777" w:rsidR="00930021" w:rsidRDefault="00930021">
      <w:r>
        <w:rPr>
          <w:rFonts w:ascii="Century Gothic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4447E"/>
    <w:multiLevelType w:val="hybridMultilevel"/>
    <w:tmpl w:val="B1D829D0"/>
    <w:lvl w:ilvl="0" w:tplc="4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505058"/>
    <w:multiLevelType w:val="multilevel"/>
    <w:tmpl w:val="EEAC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5252B"/>
    <w:multiLevelType w:val="hybridMultilevel"/>
    <w:tmpl w:val="30908CB6"/>
    <w:lvl w:ilvl="0" w:tplc="040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5144B1D"/>
    <w:multiLevelType w:val="hybridMultilevel"/>
    <w:tmpl w:val="B036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0496E"/>
    <w:multiLevelType w:val="hybridMultilevel"/>
    <w:tmpl w:val="42A652CC"/>
    <w:lvl w:ilvl="0" w:tplc="4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D7194"/>
    <w:multiLevelType w:val="hybridMultilevel"/>
    <w:tmpl w:val="0CF2E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66653"/>
    <w:multiLevelType w:val="hybridMultilevel"/>
    <w:tmpl w:val="80E2D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D3531"/>
    <w:multiLevelType w:val="hybridMultilevel"/>
    <w:tmpl w:val="8EFA92DE"/>
    <w:lvl w:ilvl="0" w:tplc="4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05A6F"/>
    <w:multiLevelType w:val="hybridMultilevel"/>
    <w:tmpl w:val="3564904C"/>
    <w:lvl w:ilvl="0" w:tplc="4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A0325"/>
    <w:multiLevelType w:val="hybridMultilevel"/>
    <w:tmpl w:val="90E2B4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23657"/>
    <w:multiLevelType w:val="hybridMultilevel"/>
    <w:tmpl w:val="CDE8E9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32D51"/>
    <w:multiLevelType w:val="hybridMultilevel"/>
    <w:tmpl w:val="6E0C5EA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FF2F35"/>
    <w:multiLevelType w:val="hybridMultilevel"/>
    <w:tmpl w:val="9AB21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813C8"/>
    <w:multiLevelType w:val="hybridMultilevel"/>
    <w:tmpl w:val="48B267D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CC23AE"/>
    <w:multiLevelType w:val="hybridMultilevel"/>
    <w:tmpl w:val="FAC4E350"/>
    <w:lvl w:ilvl="0" w:tplc="4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B4618"/>
    <w:multiLevelType w:val="multilevel"/>
    <w:tmpl w:val="B42E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8D37B0"/>
    <w:multiLevelType w:val="multilevel"/>
    <w:tmpl w:val="1E5E65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613554"/>
    <w:multiLevelType w:val="hybridMultilevel"/>
    <w:tmpl w:val="24C62A2A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45FD8"/>
    <w:multiLevelType w:val="hybridMultilevel"/>
    <w:tmpl w:val="49967A3E"/>
    <w:lvl w:ilvl="0" w:tplc="FD56720C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D2C424C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B42A3F0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426C836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30B6474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9D94E42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C178907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ACAEFE2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9CD4E01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0" w15:restartNumberingAfterBreak="0">
    <w:nsid w:val="693D18CB"/>
    <w:multiLevelType w:val="hybridMultilevel"/>
    <w:tmpl w:val="A44A23AE"/>
    <w:lvl w:ilvl="0" w:tplc="4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57AFE"/>
    <w:multiLevelType w:val="hybridMultilevel"/>
    <w:tmpl w:val="65CCC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C5A91"/>
    <w:multiLevelType w:val="hybridMultilevel"/>
    <w:tmpl w:val="432A10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A0DFC"/>
    <w:multiLevelType w:val="hybridMultilevel"/>
    <w:tmpl w:val="79A65E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6C0339"/>
    <w:multiLevelType w:val="hybridMultilevel"/>
    <w:tmpl w:val="7C18397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F623CE"/>
    <w:multiLevelType w:val="hybridMultilevel"/>
    <w:tmpl w:val="A0C883EC"/>
    <w:lvl w:ilvl="0" w:tplc="4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36165"/>
    <w:multiLevelType w:val="multilevel"/>
    <w:tmpl w:val="63D4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6098588">
    <w:abstractNumId w:val="19"/>
  </w:num>
  <w:num w:numId="2" w16cid:durableId="512496209">
    <w:abstractNumId w:val="6"/>
  </w:num>
  <w:num w:numId="3" w16cid:durableId="1868060628">
    <w:abstractNumId w:val="4"/>
  </w:num>
  <w:num w:numId="4" w16cid:durableId="365712904">
    <w:abstractNumId w:val="12"/>
  </w:num>
  <w:num w:numId="5" w16cid:durableId="200636096">
    <w:abstractNumId w:val="22"/>
  </w:num>
  <w:num w:numId="6" w16cid:durableId="1468939113">
    <w:abstractNumId w:val="11"/>
  </w:num>
  <w:num w:numId="7" w16cid:durableId="2043093152">
    <w:abstractNumId w:val="3"/>
  </w:num>
  <w:num w:numId="8" w16cid:durableId="857349846">
    <w:abstractNumId w:val="21"/>
  </w:num>
  <w:num w:numId="9" w16cid:durableId="29037228">
    <w:abstractNumId w:val="7"/>
  </w:num>
  <w:num w:numId="10" w16cid:durableId="1737433697">
    <w:abstractNumId w:val="10"/>
  </w:num>
  <w:num w:numId="11" w16cid:durableId="1375228602">
    <w:abstractNumId w:val="23"/>
  </w:num>
  <w:num w:numId="12" w16cid:durableId="1870558596">
    <w:abstractNumId w:val="13"/>
  </w:num>
  <w:num w:numId="13" w16cid:durableId="1161431242">
    <w:abstractNumId w:val="0"/>
  </w:num>
  <w:num w:numId="14" w16cid:durableId="946739755">
    <w:abstractNumId w:val="18"/>
  </w:num>
  <w:num w:numId="15" w16cid:durableId="1611741336">
    <w:abstractNumId w:val="20"/>
  </w:num>
  <w:num w:numId="16" w16cid:durableId="1498185394">
    <w:abstractNumId w:val="25"/>
  </w:num>
  <w:num w:numId="17" w16cid:durableId="1738359474">
    <w:abstractNumId w:val="2"/>
  </w:num>
  <w:num w:numId="18" w16cid:durableId="752046457">
    <w:abstractNumId w:val="23"/>
  </w:num>
  <w:num w:numId="19" w16cid:durableId="200830141">
    <w:abstractNumId w:val="16"/>
  </w:num>
  <w:num w:numId="20" w16cid:durableId="1035497403">
    <w:abstractNumId w:val="8"/>
  </w:num>
  <w:num w:numId="21" w16cid:durableId="723679255">
    <w:abstractNumId w:val="15"/>
  </w:num>
  <w:num w:numId="22" w16cid:durableId="1588273931">
    <w:abstractNumId w:val="5"/>
  </w:num>
  <w:num w:numId="23" w16cid:durableId="1336419006">
    <w:abstractNumId w:val="1"/>
  </w:num>
  <w:num w:numId="24" w16cid:durableId="1297030449">
    <w:abstractNumId w:val="9"/>
  </w:num>
  <w:num w:numId="25" w16cid:durableId="1184629099">
    <w:abstractNumId w:val="17"/>
  </w:num>
  <w:num w:numId="26" w16cid:durableId="2115174583">
    <w:abstractNumId w:val="26"/>
  </w:num>
  <w:num w:numId="27" w16cid:durableId="58939916">
    <w:abstractNumId w:val="14"/>
  </w:num>
  <w:num w:numId="28" w16cid:durableId="99217670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3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7B"/>
    <w:rsid w:val="00015B5F"/>
    <w:rsid w:val="00016121"/>
    <w:rsid w:val="0001746D"/>
    <w:rsid w:val="00031B73"/>
    <w:rsid w:val="00036450"/>
    <w:rsid w:val="00042AC9"/>
    <w:rsid w:val="000469DB"/>
    <w:rsid w:val="00047B91"/>
    <w:rsid w:val="000604EA"/>
    <w:rsid w:val="000614F0"/>
    <w:rsid w:val="00062805"/>
    <w:rsid w:val="0006639C"/>
    <w:rsid w:val="00087258"/>
    <w:rsid w:val="00091FA8"/>
    <w:rsid w:val="00094499"/>
    <w:rsid w:val="00095542"/>
    <w:rsid w:val="000B41F0"/>
    <w:rsid w:val="000C45FF"/>
    <w:rsid w:val="000C5174"/>
    <w:rsid w:val="000C71A6"/>
    <w:rsid w:val="000C7339"/>
    <w:rsid w:val="000D23FC"/>
    <w:rsid w:val="000E3FD1"/>
    <w:rsid w:val="001007EE"/>
    <w:rsid w:val="001103AA"/>
    <w:rsid w:val="00112054"/>
    <w:rsid w:val="0011210F"/>
    <w:rsid w:val="00113D4A"/>
    <w:rsid w:val="00122762"/>
    <w:rsid w:val="00134A64"/>
    <w:rsid w:val="00150247"/>
    <w:rsid w:val="001525E1"/>
    <w:rsid w:val="00153A3D"/>
    <w:rsid w:val="001759D7"/>
    <w:rsid w:val="0017610D"/>
    <w:rsid w:val="00180329"/>
    <w:rsid w:val="00182F5A"/>
    <w:rsid w:val="001845C7"/>
    <w:rsid w:val="0019001F"/>
    <w:rsid w:val="001946F7"/>
    <w:rsid w:val="00197538"/>
    <w:rsid w:val="001976D7"/>
    <w:rsid w:val="001A311F"/>
    <w:rsid w:val="001A5B99"/>
    <w:rsid w:val="001A74A5"/>
    <w:rsid w:val="001B0C3C"/>
    <w:rsid w:val="001B2ABD"/>
    <w:rsid w:val="001B30FD"/>
    <w:rsid w:val="001C2B28"/>
    <w:rsid w:val="001C4D79"/>
    <w:rsid w:val="001C582C"/>
    <w:rsid w:val="001C7873"/>
    <w:rsid w:val="001C78AA"/>
    <w:rsid w:val="001D0C14"/>
    <w:rsid w:val="001E0391"/>
    <w:rsid w:val="001E1145"/>
    <w:rsid w:val="001E1759"/>
    <w:rsid w:val="001F1ECC"/>
    <w:rsid w:val="001F2AD1"/>
    <w:rsid w:val="00201640"/>
    <w:rsid w:val="002030B8"/>
    <w:rsid w:val="002161C3"/>
    <w:rsid w:val="0022249F"/>
    <w:rsid w:val="0022349D"/>
    <w:rsid w:val="00224399"/>
    <w:rsid w:val="002400EB"/>
    <w:rsid w:val="0024214B"/>
    <w:rsid w:val="002447EC"/>
    <w:rsid w:val="00244D4A"/>
    <w:rsid w:val="00247662"/>
    <w:rsid w:val="00247894"/>
    <w:rsid w:val="002479CD"/>
    <w:rsid w:val="00252299"/>
    <w:rsid w:val="00256CF7"/>
    <w:rsid w:val="0025727C"/>
    <w:rsid w:val="002619C5"/>
    <w:rsid w:val="00263B87"/>
    <w:rsid w:val="002749D9"/>
    <w:rsid w:val="00281FD5"/>
    <w:rsid w:val="002B37A9"/>
    <w:rsid w:val="002C01B8"/>
    <w:rsid w:val="002C117C"/>
    <w:rsid w:val="002C5801"/>
    <w:rsid w:val="002D259D"/>
    <w:rsid w:val="002E610D"/>
    <w:rsid w:val="00302AFE"/>
    <w:rsid w:val="0030481B"/>
    <w:rsid w:val="003156FC"/>
    <w:rsid w:val="003167BB"/>
    <w:rsid w:val="003202C1"/>
    <w:rsid w:val="003221FF"/>
    <w:rsid w:val="003254B5"/>
    <w:rsid w:val="00344553"/>
    <w:rsid w:val="00350564"/>
    <w:rsid w:val="0035503B"/>
    <w:rsid w:val="00355E00"/>
    <w:rsid w:val="00357E99"/>
    <w:rsid w:val="00363ED4"/>
    <w:rsid w:val="0036525A"/>
    <w:rsid w:val="003679DD"/>
    <w:rsid w:val="0037121F"/>
    <w:rsid w:val="00376EB6"/>
    <w:rsid w:val="00387989"/>
    <w:rsid w:val="00395A85"/>
    <w:rsid w:val="003A184A"/>
    <w:rsid w:val="003A4112"/>
    <w:rsid w:val="003A6B7D"/>
    <w:rsid w:val="003B06CA"/>
    <w:rsid w:val="003D52ED"/>
    <w:rsid w:val="003F1B15"/>
    <w:rsid w:val="00404FD3"/>
    <w:rsid w:val="0040684A"/>
    <w:rsid w:val="004071FC"/>
    <w:rsid w:val="004100C8"/>
    <w:rsid w:val="0041376A"/>
    <w:rsid w:val="00437D95"/>
    <w:rsid w:val="00443877"/>
    <w:rsid w:val="00445947"/>
    <w:rsid w:val="004460A2"/>
    <w:rsid w:val="004507AC"/>
    <w:rsid w:val="00452F35"/>
    <w:rsid w:val="0045305C"/>
    <w:rsid w:val="00453540"/>
    <w:rsid w:val="00456A9D"/>
    <w:rsid w:val="00461835"/>
    <w:rsid w:val="00463706"/>
    <w:rsid w:val="0046393D"/>
    <w:rsid w:val="00477B18"/>
    <w:rsid w:val="004813B3"/>
    <w:rsid w:val="00496591"/>
    <w:rsid w:val="004B09EA"/>
    <w:rsid w:val="004B1827"/>
    <w:rsid w:val="004B7824"/>
    <w:rsid w:val="004C3FDC"/>
    <w:rsid w:val="004C63E4"/>
    <w:rsid w:val="004D02D1"/>
    <w:rsid w:val="004D2946"/>
    <w:rsid w:val="004D3011"/>
    <w:rsid w:val="004D402F"/>
    <w:rsid w:val="004E28A6"/>
    <w:rsid w:val="004E333E"/>
    <w:rsid w:val="004F3871"/>
    <w:rsid w:val="00500E1C"/>
    <w:rsid w:val="00502A92"/>
    <w:rsid w:val="00504EB1"/>
    <w:rsid w:val="0050721B"/>
    <w:rsid w:val="00515741"/>
    <w:rsid w:val="00525195"/>
    <w:rsid w:val="005262AC"/>
    <w:rsid w:val="00536A93"/>
    <w:rsid w:val="00541E81"/>
    <w:rsid w:val="00546E10"/>
    <w:rsid w:val="00552DDD"/>
    <w:rsid w:val="00555327"/>
    <w:rsid w:val="00561135"/>
    <w:rsid w:val="005736CD"/>
    <w:rsid w:val="00576D26"/>
    <w:rsid w:val="00581F63"/>
    <w:rsid w:val="005820AC"/>
    <w:rsid w:val="00586F41"/>
    <w:rsid w:val="005B2843"/>
    <w:rsid w:val="005C2C3D"/>
    <w:rsid w:val="005C7D24"/>
    <w:rsid w:val="005E0107"/>
    <w:rsid w:val="005E2DC0"/>
    <w:rsid w:val="005E39D5"/>
    <w:rsid w:val="005F0972"/>
    <w:rsid w:val="005F6E7D"/>
    <w:rsid w:val="005F7EF5"/>
    <w:rsid w:val="00600670"/>
    <w:rsid w:val="00611E7B"/>
    <w:rsid w:val="0061236B"/>
    <w:rsid w:val="00617D38"/>
    <w:rsid w:val="0062123A"/>
    <w:rsid w:val="00621F02"/>
    <w:rsid w:val="0063570B"/>
    <w:rsid w:val="0063658F"/>
    <w:rsid w:val="00646E75"/>
    <w:rsid w:val="006546D6"/>
    <w:rsid w:val="006771D0"/>
    <w:rsid w:val="0068385C"/>
    <w:rsid w:val="00690F32"/>
    <w:rsid w:val="006A6AB4"/>
    <w:rsid w:val="006A7525"/>
    <w:rsid w:val="006B6D84"/>
    <w:rsid w:val="006C2B77"/>
    <w:rsid w:val="006C6F96"/>
    <w:rsid w:val="006D2247"/>
    <w:rsid w:val="006D7221"/>
    <w:rsid w:val="006D7A12"/>
    <w:rsid w:val="006E089D"/>
    <w:rsid w:val="006E2E2B"/>
    <w:rsid w:val="006E3603"/>
    <w:rsid w:val="006F4B0F"/>
    <w:rsid w:val="00700115"/>
    <w:rsid w:val="00703B81"/>
    <w:rsid w:val="00714C3C"/>
    <w:rsid w:val="00715FCB"/>
    <w:rsid w:val="00724658"/>
    <w:rsid w:val="00730DB7"/>
    <w:rsid w:val="007345EE"/>
    <w:rsid w:val="00743101"/>
    <w:rsid w:val="0074481C"/>
    <w:rsid w:val="007538FB"/>
    <w:rsid w:val="0075605B"/>
    <w:rsid w:val="007631B4"/>
    <w:rsid w:val="00763847"/>
    <w:rsid w:val="007775E1"/>
    <w:rsid w:val="007858AB"/>
    <w:rsid w:val="007867A0"/>
    <w:rsid w:val="007876C8"/>
    <w:rsid w:val="007927F5"/>
    <w:rsid w:val="007A029C"/>
    <w:rsid w:val="007A3A15"/>
    <w:rsid w:val="007A606A"/>
    <w:rsid w:val="007D10FD"/>
    <w:rsid w:val="007D160F"/>
    <w:rsid w:val="007D33BD"/>
    <w:rsid w:val="007D3D52"/>
    <w:rsid w:val="007D6A75"/>
    <w:rsid w:val="007E5D61"/>
    <w:rsid w:val="007E6852"/>
    <w:rsid w:val="008015FB"/>
    <w:rsid w:val="00802CA0"/>
    <w:rsid w:val="0080577A"/>
    <w:rsid w:val="00816FB7"/>
    <w:rsid w:val="008217CA"/>
    <w:rsid w:val="0082249E"/>
    <w:rsid w:val="008243A5"/>
    <w:rsid w:val="008250EB"/>
    <w:rsid w:val="0083017B"/>
    <w:rsid w:val="0083283D"/>
    <w:rsid w:val="00835ACA"/>
    <w:rsid w:val="00852BED"/>
    <w:rsid w:val="00853668"/>
    <w:rsid w:val="008616EF"/>
    <w:rsid w:val="0086302D"/>
    <w:rsid w:val="00875656"/>
    <w:rsid w:val="00885C4E"/>
    <w:rsid w:val="00885F07"/>
    <w:rsid w:val="00887005"/>
    <w:rsid w:val="00890BA3"/>
    <w:rsid w:val="008929DF"/>
    <w:rsid w:val="008A0F31"/>
    <w:rsid w:val="008B4917"/>
    <w:rsid w:val="008C3001"/>
    <w:rsid w:val="008C320E"/>
    <w:rsid w:val="008C4DE7"/>
    <w:rsid w:val="008D49CB"/>
    <w:rsid w:val="008E2F83"/>
    <w:rsid w:val="008F1920"/>
    <w:rsid w:val="008F3F42"/>
    <w:rsid w:val="0090128E"/>
    <w:rsid w:val="009142CC"/>
    <w:rsid w:val="009260CD"/>
    <w:rsid w:val="00930021"/>
    <w:rsid w:val="00930776"/>
    <w:rsid w:val="0094627F"/>
    <w:rsid w:val="00952C25"/>
    <w:rsid w:val="009538A4"/>
    <w:rsid w:val="009548C6"/>
    <w:rsid w:val="0095508A"/>
    <w:rsid w:val="009623DE"/>
    <w:rsid w:val="0096385A"/>
    <w:rsid w:val="0097007C"/>
    <w:rsid w:val="00977351"/>
    <w:rsid w:val="00985538"/>
    <w:rsid w:val="00985E88"/>
    <w:rsid w:val="00991672"/>
    <w:rsid w:val="00991946"/>
    <w:rsid w:val="0099331E"/>
    <w:rsid w:val="009A36B9"/>
    <w:rsid w:val="009D014C"/>
    <w:rsid w:val="009D36B8"/>
    <w:rsid w:val="009D7D51"/>
    <w:rsid w:val="009E4633"/>
    <w:rsid w:val="009E5F7D"/>
    <w:rsid w:val="009F5D4A"/>
    <w:rsid w:val="00A03B5B"/>
    <w:rsid w:val="00A052C2"/>
    <w:rsid w:val="00A11590"/>
    <w:rsid w:val="00A2118D"/>
    <w:rsid w:val="00A432B8"/>
    <w:rsid w:val="00A477F3"/>
    <w:rsid w:val="00A47BE1"/>
    <w:rsid w:val="00A91B4D"/>
    <w:rsid w:val="00A974F1"/>
    <w:rsid w:val="00AA6231"/>
    <w:rsid w:val="00AB03D0"/>
    <w:rsid w:val="00AB11E9"/>
    <w:rsid w:val="00AB1F52"/>
    <w:rsid w:val="00AB2F3A"/>
    <w:rsid w:val="00AB30B0"/>
    <w:rsid w:val="00AC3DC7"/>
    <w:rsid w:val="00AC7A4B"/>
    <w:rsid w:val="00AD5115"/>
    <w:rsid w:val="00AD76E2"/>
    <w:rsid w:val="00AE0276"/>
    <w:rsid w:val="00AE4171"/>
    <w:rsid w:val="00AF69E1"/>
    <w:rsid w:val="00AF73D6"/>
    <w:rsid w:val="00B03FEE"/>
    <w:rsid w:val="00B06EA8"/>
    <w:rsid w:val="00B13656"/>
    <w:rsid w:val="00B13661"/>
    <w:rsid w:val="00B20152"/>
    <w:rsid w:val="00B24108"/>
    <w:rsid w:val="00B25B25"/>
    <w:rsid w:val="00B34426"/>
    <w:rsid w:val="00B359E4"/>
    <w:rsid w:val="00B40328"/>
    <w:rsid w:val="00B415B1"/>
    <w:rsid w:val="00B44B0C"/>
    <w:rsid w:val="00B45FF9"/>
    <w:rsid w:val="00B4607D"/>
    <w:rsid w:val="00B532C2"/>
    <w:rsid w:val="00B57D98"/>
    <w:rsid w:val="00B6291A"/>
    <w:rsid w:val="00B62B6F"/>
    <w:rsid w:val="00B644B5"/>
    <w:rsid w:val="00B64713"/>
    <w:rsid w:val="00B70850"/>
    <w:rsid w:val="00B761A3"/>
    <w:rsid w:val="00B76874"/>
    <w:rsid w:val="00B76D64"/>
    <w:rsid w:val="00B85212"/>
    <w:rsid w:val="00B9604D"/>
    <w:rsid w:val="00B96F49"/>
    <w:rsid w:val="00BA34FC"/>
    <w:rsid w:val="00BA5169"/>
    <w:rsid w:val="00BB6FAB"/>
    <w:rsid w:val="00BC0804"/>
    <w:rsid w:val="00BC57E6"/>
    <w:rsid w:val="00BD45E1"/>
    <w:rsid w:val="00BE2A28"/>
    <w:rsid w:val="00BF1A42"/>
    <w:rsid w:val="00BF5648"/>
    <w:rsid w:val="00C016EB"/>
    <w:rsid w:val="00C03100"/>
    <w:rsid w:val="00C066B6"/>
    <w:rsid w:val="00C07E92"/>
    <w:rsid w:val="00C10025"/>
    <w:rsid w:val="00C107BB"/>
    <w:rsid w:val="00C21309"/>
    <w:rsid w:val="00C25C2B"/>
    <w:rsid w:val="00C37BA1"/>
    <w:rsid w:val="00C4674C"/>
    <w:rsid w:val="00C506CF"/>
    <w:rsid w:val="00C5620C"/>
    <w:rsid w:val="00C67123"/>
    <w:rsid w:val="00C72BED"/>
    <w:rsid w:val="00C7515E"/>
    <w:rsid w:val="00C75482"/>
    <w:rsid w:val="00C92D96"/>
    <w:rsid w:val="00C9578B"/>
    <w:rsid w:val="00CA3E62"/>
    <w:rsid w:val="00CB0055"/>
    <w:rsid w:val="00CB0A89"/>
    <w:rsid w:val="00CE6075"/>
    <w:rsid w:val="00CF341B"/>
    <w:rsid w:val="00CF3B4E"/>
    <w:rsid w:val="00CF70F9"/>
    <w:rsid w:val="00D01213"/>
    <w:rsid w:val="00D03681"/>
    <w:rsid w:val="00D13773"/>
    <w:rsid w:val="00D1598D"/>
    <w:rsid w:val="00D173C6"/>
    <w:rsid w:val="00D2522B"/>
    <w:rsid w:val="00D3462E"/>
    <w:rsid w:val="00D422DE"/>
    <w:rsid w:val="00D44EA1"/>
    <w:rsid w:val="00D502B5"/>
    <w:rsid w:val="00D50B22"/>
    <w:rsid w:val="00D53606"/>
    <w:rsid w:val="00D5459D"/>
    <w:rsid w:val="00D558B8"/>
    <w:rsid w:val="00D5687A"/>
    <w:rsid w:val="00D768FA"/>
    <w:rsid w:val="00D76C3C"/>
    <w:rsid w:val="00D8082A"/>
    <w:rsid w:val="00D82BBF"/>
    <w:rsid w:val="00D87D18"/>
    <w:rsid w:val="00D91111"/>
    <w:rsid w:val="00D91512"/>
    <w:rsid w:val="00D95446"/>
    <w:rsid w:val="00D96F8F"/>
    <w:rsid w:val="00DA1308"/>
    <w:rsid w:val="00DA1F4D"/>
    <w:rsid w:val="00DC3AF6"/>
    <w:rsid w:val="00DC6BCA"/>
    <w:rsid w:val="00DD172A"/>
    <w:rsid w:val="00DD65A1"/>
    <w:rsid w:val="00DE2EB1"/>
    <w:rsid w:val="00DE62A7"/>
    <w:rsid w:val="00DF2B86"/>
    <w:rsid w:val="00E115F5"/>
    <w:rsid w:val="00E1224E"/>
    <w:rsid w:val="00E15126"/>
    <w:rsid w:val="00E162B5"/>
    <w:rsid w:val="00E25A26"/>
    <w:rsid w:val="00E33310"/>
    <w:rsid w:val="00E37E6C"/>
    <w:rsid w:val="00E4252F"/>
    <w:rsid w:val="00E4381A"/>
    <w:rsid w:val="00E50324"/>
    <w:rsid w:val="00E55D74"/>
    <w:rsid w:val="00E65E53"/>
    <w:rsid w:val="00E7286B"/>
    <w:rsid w:val="00E75A85"/>
    <w:rsid w:val="00E96425"/>
    <w:rsid w:val="00EA100D"/>
    <w:rsid w:val="00EA1FA4"/>
    <w:rsid w:val="00EA5E49"/>
    <w:rsid w:val="00EC1657"/>
    <w:rsid w:val="00ED30B0"/>
    <w:rsid w:val="00F01D1D"/>
    <w:rsid w:val="00F52D50"/>
    <w:rsid w:val="00F60274"/>
    <w:rsid w:val="00F6099C"/>
    <w:rsid w:val="00F77FB9"/>
    <w:rsid w:val="00F87E62"/>
    <w:rsid w:val="00F97026"/>
    <w:rsid w:val="00FA098B"/>
    <w:rsid w:val="00FB068F"/>
    <w:rsid w:val="00FB20AA"/>
    <w:rsid w:val="00FB6605"/>
    <w:rsid w:val="00FC6FF5"/>
    <w:rsid w:val="00FC70B7"/>
    <w:rsid w:val="00FD20AF"/>
    <w:rsid w:val="00FD4D52"/>
    <w:rsid w:val="00FD528E"/>
    <w:rsid w:val="00FE2406"/>
    <w:rsid w:val="00FF0875"/>
    <w:rsid w:val="00FF0DC5"/>
    <w:rsid w:val="00FF2C00"/>
    <w:rsid w:val="00FF3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1F188"/>
  <w15:docId w15:val="{6D9F8CD9-4D83-44C1-82F4-DD0022C0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qFormat/>
    <w:rsid w:val="0001746D"/>
    <w:pPr>
      <w:spacing w:line="247" w:lineRule="auto"/>
      <w:ind w:left="720" w:hanging="370"/>
      <w:contextualSpacing/>
    </w:pPr>
    <w:rPr>
      <w:rFonts w:ascii="Times New Roman" w:eastAsia="Times New Roman" w:hAnsi="Times New Roman" w:cs="Times New Roman"/>
      <w:color w:val="000000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0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86F41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Normal1">
    <w:name w:val="Normal1"/>
    <w:rsid w:val="006F4B0F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D45E1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0469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E" w:eastAsia="en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ithinjibw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amuyu.824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ka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AE4962108B4496EBF718A5D63ADC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C235E-FB68-4B0A-AFD0-152D24607F41}"/>
      </w:docPartPr>
      <w:docPartBody>
        <w:p w:rsidR="000636B7" w:rsidRDefault="002020AA">
          <w:pPr>
            <w:pStyle w:val="6AE4962108B4496EBF718A5D63ADC394"/>
          </w:pPr>
          <w:r w:rsidRPr="00CB0055">
            <w:t>Contact</w:t>
          </w:r>
        </w:p>
      </w:docPartBody>
    </w:docPart>
    <w:docPart>
      <w:docPartPr>
        <w:name w:val="C892B8252E9F4E67AEB85A01DC1FB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9CCE9-0F15-46E6-8B89-8A1BC27B6BE9}"/>
      </w:docPartPr>
      <w:docPartBody>
        <w:p w:rsidR="000636B7" w:rsidRDefault="002020AA">
          <w:pPr>
            <w:pStyle w:val="C892B8252E9F4E67AEB85A01DC1FB2D2"/>
          </w:pPr>
          <w:r w:rsidRPr="004D3011">
            <w:t>PHONE: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1.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v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29C"/>
    <w:rsid w:val="00026A9A"/>
    <w:rsid w:val="000636B7"/>
    <w:rsid w:val="00095F28"/>
    <w:rsid w:val="000C7339"/>
    <w:rsid w:val="000D4A56"/>
    <w:rsid w:val="00111015"/>
    <w:rsid w:val="001148AA"/>
    <w:rsid w:val="00153A3D"/>
    <w:rsid w:val="0016211F"/>
    <w:rsid w:val="0019031C"/>
    <w:rsid w:val="00197D55"/>
    <w:rsid w:val="001A405F"/>
    <w:rsid w:val="001B0C3C"/>
    <w:rsid w:val="001D2F6F"/>
    <w:rsid w:val="001E7616"/>
    <w:rsid w:val="001F2152"/>
    <w:rsid w:val="001F2AD1"/>
    <w:rsid w:val="001F2F8B"/>
    <w:rsid w:val="001F618F"/>
    <w:rsid w:val="002020AA"/>
    <w:rsid w:val="002479CD"/>
    <w:rsid w:val="002834C1"/>
    <w:rsid w:val="0029634B"/>
    <w:rsid w:val="002F1661"/>
    <w:rsid w:val="003040B6"/>
    <w:rsid w:val="003117BB"/>
    <w:rsid w:val="003165AA"/>
    <w:rsid w:val="0038504B"/>
    <w:rsid w:val="003D335B"/>
    <w:rsid w:val="003D52ED"/>
    <w:rsid w:val="00420247"/>
    <w:rsid w:val="00463706"/>
    <w:rsid w:val="004B09EA"/>
    <w:rsid w:val="004C3149"/>
    <w:rsid w:val="004E62FB"/>
    <w:rsid w:val="00502A92"/>
    <w:rsid w:val="00515741"/>
    <w:rsid w:val="00525195"/>
    <w:rsid w:val="00532724"/>
    <w:rsid w:val="00552DDD"/>
    <w:rsid w:val="00590D2C"/>
    <w:rsid w:val="005D18AA"/>
    <w:rsid w:val="00633A32"/>
    <w:rsid w:val="006913ED"/>
    <w:rsid w:val="006A6AB4"/>
    <w:rsid w:val="006D7A12"/>
    <w:rsid w:val="006E089D"/>
    <w:rsid w:val="00753E05"/>
    <w:rsid w:val="0079529C"/>
    <w:rsid w:val="0080103D"/>
    <w:rsid w:val="008250EB"/>
    <w:rsid w:val="00831AE2"/>
    <w:rsid w:val="0083283D"/>
    <w:rsid w:val="00885C4E"/>
    <w:rsid w:val="008C3F4E"/>
    <w:rsid w:val="008C6FEC"/>
    <w:rsid w:val="008F1920"/>
    <w:rsid w:val="00957C44"/>
    <w:rsid w:val="009947AB"/>
    <w:rsid w:val="009A7BC5"/>
    <w:rsid w:val="009D14BC"/>
    <w:rsid w:val="00A569FC"/>
    <w:rsid w:val="00A574B8"/>
    <w:rsid w:val="00AC30C2"/>
    <w:rsid w:val="00AC7A4B"/>
    <w:rsid w:val="00B0164A"/>
    <w:rsid w:val="00B257EA"/>
    <w:rsid w:val="00B64713"/>
    <w:rsid w:val="00BB2734"/>
    <w:rsid w:val="00BC57E6"/>
    <w:rsid w:val="00C00C00"/>
    <w:rsid w:val="00C03100"/>
    <w:rsid w:val="00C07E92"/>
    <w:rsid w:val="00CA2D30"/>
    <w:rsid w:val="00CF70F9"/>
    <w:rsid w:val="00D10D7D"/>
    <w:rsid w:val="00D12C1C"/>
    <w:rsid w:val="00D377AF"/>
    <w:rsid w:val="00D46554"/>
    <w:rsid w:val="00D768FA"/>
    <w:rsid w:val="00D87D18"/>
    <w:rsid w:val="00D91111"/>
    <w:rsid w:val="00D96A55"/>
    <w:rsid w:val="00D97DFC"/>
    <w:rsid w:val="00DE16F7"/>
    <w:rsid w:val="00E275FF"/>
    <w:rsid w:val="00E44B4E"/>
    <w:rsid w:val="00E50936"/>
    <w:rsid w:val="00E6598F"/>
    <w:rsid w:val="00E73D3A"/>
    <w:rsid w:val="00EC26B4"/>
    <w:rsid w:val="00F315CB"/>
    <w:rsid w:val="00F4195D"/>
    <w:rsid w:val="00F55903"/>
    <w:rsid w:val="00FC3A15"/>
    <w:rsid w:val="00FD20AF"/>
    <w:rsid w:val="00FE5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BC5"/>
  </w:style>
  <w:style w:type="paragraph" w:styleId="Heading2">
    <w:name w:val="heading 2"/>
    <w:basedOn w:val="Normal"/>
    <w:next w:val="Normal"/>
    <w:link w:val="Heading2Char"/>
    <w:uiPriority w:val="9"/>
    <w:qFormat/>
    <w:rsid w:val="0079529C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E4962108B4496EBF718A5D63ADC394">
    <w:name w:val="6AE4962108B4496EBF718A5D63ADC394"/>
    <w:rsid w:val="009A7BC5"/>
  </w:style>
  <w:style w:type="paragraph" w:customStyle="1" w:styleId="C892B8252E9F4E67AEB85A01DC1FB2D2">
    <w:name w:val="C892B8252E9F4E67AEB85A01DC1FB2D2"/>
    <w:rsid w:val="009A7BC5"/>
  </w:style>
  <w:style w:type="character" w:styleId="Hyperlink">
    <w:name w:val="Hyperlink"/>
    <w:basedOn w:val="DefaultParagraphFont"/>
    <w:uiPriority w:val="99"/>
    <w:unhideWhenUsed/>
    <w:rsid w:val="009A7BC5"/>
    <w:rPr>
      <w:color w:val="C45911" w:themeColor="accen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529C"/>
    <w:rPr>
      <w:rFonts w:asciiTheme="majorHAnsi" w:eastAsiaTheme="majorEastAsia" w:hAnsiTheme="majorHAnsi" w:cstheme="majorBidi"/>
      <w:b/>
      <w:bCs/>
      <w:caps/>
      <w:szCs w:val="2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33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2024-10-28T08:10:00Z</cp:lastPrinted>
  <dcterms:created xsi:type="dcterms:W3CDTF">2024-10-11T19:34:00Z</dcterms:created>
  <dcterms:modified xsi:type="dcterms:W3CDTF">2024-11-10T13:14:00Z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