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CA11" w14:textId="77777777" w:rsidR="00344407" w:rsidRDefault="00344407">
      <w:pPr>
        <w:rPr>
          <w:b/>
          <w:bCs/>
          <w:color w:val="FF0000"/>
          <w:sz w:val="40"/>
          <w:szCs w:val="40"/>
        </w:rPr>
      </w:pPr>
    </w:p>
    <w:p w14:paraId="28BD3E4A" w14:textId="34EB918B" w:rsidR="00A85EBF" w:rsidRDefault="00A85EBF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JYOTHY S NAIR</w:t>
      </w:r>
    </w:p>
    <w:p w14:paraId="056F95C6" w14:textId="13546BEE" w:rsidR="00344407" w:rsidRDefault="00C35F7F">
      <w:r>
        <w:t>+91 8</w:t>
      </w:r>
      <w:r w:rsidR="00132CCC">
        <w:t>304079927</w:t>
      </w:r>
      <w:r>
        <w:t>,8547224727</w:t>
      </w:r>
    </w:p>
    <w:p w14:paraId="24D17146" w14:textId="77777777" w:rsidR="00344407" w:rsidRDefault="00C35F7F">
      <w:r>
        <w:t xml:space="preserve">Email: </w:t>
      </w:r>
      <w:r w:rsidR="00132CCC">
        <w:t>jyothys03</w:t>
      </w:r>
      <w:r>
        <w:t xml:space="preserve">@gmail.com </w:t>
      </w:r>
    </w:p>
    <w:p w14:paraId="11F34194" w14:textId="77777777" w:rsidR="00344407" w:rsidRDefault="00344407"/>
    <w:p w14:paraId="3C27989E" w14:textId="77777777" w:rsidR="00344407" w:rsidRDefault="00344407"/>
    <w:p w14:paraId="5616B4AC" w14:textId="77777777" w:rsidR="00344407" w:rsidRDefault="00344407"/>
    <w:p w14:paraId="401E0B11" w14:textId="77777777" w:rsidR="00344407" w:rsidRPr="00F00805" w:rsidRDefault="00C35F7F" w:rsidP="0044079A">
      <w:pPr>
        <w:pStyle w:val="ListParagraph"/>
        <w:numPr>
          <w:ilvl w:val="0"/>
          <w:numId w:val="11"/>
        </w:numPr>
        <w:rPr>
          <w:b/>
          <w:bCs/>
          <w:color w:val="FF0000"/>
          <w:sz w:val="22"/>
          <w:szCs w:val="22"/>
          <w:u w:val="single"/>
        </w:rPr>
      </w:pPr>
      <w:r w:rsidRPr="00F00805">
        <w:rPr>
          <w:b/>
          <w:bCs/>
          <w:color w:val="FF0000"/>
          <w:sz w:val="22"/>
          <w:szCs w:val="22"/>
          <w:u w:val="single"/>
        </w:rPr>
        <w:t>OBJECTIVE</w:t>
      </w:r>
    </w:p>
    <w:p w14:paraId="5B9B6A2F" w14:textId="77777777" w:rsidR="00344407" w:rsidRDefault="00C35F7F">
      <w:r>
        <w:t>To work for an organization which provides me the opportunity to improve my skills and knowledge to growth along with the organization objective.</w:t>
      </w:r>
    </w:p>
    <w:p w14:paraId="74457333" w14:textId="77777777" w:rsidR="00344407" w:rsidRDefault="00344407"/>
    <w:p w14:paraId="3324F515" w14:textId="77777777" w:rsidR="008F123D" w:rsidRDefault="008F123D"/>
    <w:p w14:paraId="09A8648C" w14:textId="77777777" w:rsidR="008F123D" w:rsidRDefault="008F123D"/>
    <w:p w14:paraId="27615B79" w14:textId="77777777" w:rsidR="00344407" w:rsidRDefault="00344407"/>
    <w:p w14:paraId="5CFEF2D1" w14:textId="77777777" w:rsidR="00344407" w:rsidRPr="0078310F" w:rsidRDefault="00C35F7F" w:rsidP="00F00805">
      <w:pPr>
        <w:pStyle w:val="ListParagraph"/>
        <w:numPr>
          <w:ilvl w:val="0"/>
          <w:numId w:val="10"/>
        </w:numPr>
        <w:rPr>
          <w:b/>
          <w:bCs/>
          <w:sz w:val="22"/>
          <w:szCs w:val="22"/>
          <w:u w:val="single"/>
        </w:rPr>
      </w:pPr>
      <w:r w:rsidRPr="0078310F">
        <w:rPr>
          <w:b/>
          <w:bCs/>
          <w:color w:val="FF0000"/>
          <w:sz w:val="22"/>
          <w:szCs w:val="22"/>
          <w:u w:val="single"/>
        </w:rPr>
        <w:t>EDUCATIONAL QUALIFICATION</w:t>
      </w:r>
      <w:r w:rsidRPr="0078310F">
        <w:rPr>
          <w:b/>
          <w:bCs/>
          <w:sz w:val="22"/>
          <w:szCs w:val="22"/>
          <w:u w:val="single"/>
        </w:rPr>
        <w:t xml:space="preserve"> </w:t>
      </w:r>
    </w:p>
    <w:p w14:paraId="643B21CD" w14:textId="77777777" w:rsidR="00E13555" w:rsidRDefault="00E13555"/>
    <w:p w14:paraId="4B8CA4BE" w14:textId="77777777" w:rsidR="00344407" w:rsidRDefault="00C35F7F" w:rsidP="005427C0">
      <w:pPr>
        <w:pStyle w:val="ListParagraph"/>
        <w:numPr>
          <w:ilvl w:val="0"/>
          <w:numId w:val="9"/>
        </w:numPr>
      </w:pPr>
      <w:r w:rsidRPr="005427C0">
        <w:rPr>
          <w:b/>
          <w:bCs/>
        </w:rPr>
        <w:t>CADD CENTRE,</w:t>
      </w:r>
      <w:r>
        <w:t xml:space="preserve"> Kottayam</w:t>
      </w:r>
    </w:p>
    <w:p w14:paraId="6D98DCBF" w14:textId="77777777" w:rsidR="00344407" w:rsidRDefault="00C35F7F">
      <w:r>
        <w:t>2019</w:t>
      </w:r>
    </w:p>
    <w:p w14:paraId="1C596F6B" w14:textId="77777777" w:rsidR="00344407" w:rsidRDefault="00C35F7F">
      <w:r>
        <w:t>Diploma in Architecture Design</w:t>
      </w:r>
    </w:p>
    <w:p w14:paraId="2E14223B" w14:textId="77777777" w:rsidR="002944E5" w:rsidRDefault="002944E5"/>
    <w:p w14:paraId="5571FA6A" w14:textId="77777777" w:rsidR="00DE3451" w:rsidRPr="002B4A51" w:rsidRDefault="00C35F7F" w:rsidP="002B4A51">
      <w:pPr>
        <w:pStyle w:val="ListParagraph"/>
        <w:numPr>
          <w:ilvl w:val="0"/>
          <w:numId w:val="9"/>
        </w:numPr>
        <w:rPr>
          <w:b/>
          <w:bCs/>
        </w:rPr>
      </w:pPr>
      <w:r w:rsidRPr="002B4A51">
        <w:rPr>
          <w:b/>
          <w:bCs/>
        </w:rPr>
        <w:t>STARNET</w:t>
      </w:r>
      <w:r w:rsidR="005427C0" w:rsidRPr="002B4A51">
        <w:rPr>
          <w:b/>
          <w:bCs/>
        </w:rPr>
        <w:t xml:space="preserve"> </w:t>
      </w:r>
      <w:r w:rsidRPr="002B4A51">
        <w:rPr>
          <w:b/>
          <w:bCs/>
        </w:rPr>
        <w:t>COMPUTERS</w:t>
      </w:r>
    </w:p>
    <w:p w14:paraId="10A08B34" w14:textId="77777777" w:rsidR="00344407" w:rsidRDefault="00C35F7F">
      <w:proofErr w:type="spellStart"/>
      <w:r>
        <w:t>Ponkunnam</w:t>
      </w:r>
      <w:r w:rsidR="00DE3451">
        <w:t>,</w:t>
      </w:r>
      <w:r>
        <w:t>Kottayam</w:t>
      </w:r>
      <w:proofErr w:type="spellEnd"/>
    </w:p>
    <w:p w14:paraId="7A09036F" w14:textId="77777777" w:rsidR="00344407" w:rsidRDefault="00C35F7F">
      <w:r>
        <w:t>2016</w:t>
      </w:r>
    </w:p>
    <w:p w14:paraId="46D5A658" w14:textId="77777777" w:rsidR="00344407" w:rsidRDefault="00C35F7F">
      <w:r>
        <w:t>AUTO CADD</w:t>
      </w:r>
    </w:p>
    <w:p w14:paraId="0D5B62E7" w14:textId="77777777" w:rsidR="00DE3451" w:rsidRDefault="00DE3451"/>
    <w:p w14:paraId="05EDDEBC" w14:textId="77777777" w:rsidR="00344407" w:rsidRPr="002B4A51" w:rsidRDefault="00C35F7F" w:rsidP="002B4A51">
      <w:pPr>
        <w:pStyle w:val="ListParagraph"/>
        <w:numPr>
          <w:ilvl w:val="0"/>
          <w:numId w:val="9"/>
        </w:numPr>
        <w:rPr>
          <w:b/>
          <w:bCs/>
        </w:rPr>
      </w:pPr>
      <w:r w:rsidRPr="002B4A51">
        <w:rPr>
          <w:b/>
          <w:bCs/>
        </w:rPr>
        <w:t>AL-AZHAR</w:t>
      </w:r>
      <w:r w:rsidR="001F41F6">
        <w:rPr>
          <w:b/>
          <w:bCs/>
        </w:rPr>
        <w:t xml:space="preserve"> </w:t>
      </w:r>
      <w:r w:rsidRPr="002B4A51">
        <w:rPr>
          <w:b/>
          <w:bCs/>
        </w:rPr>
        <w:t>POLYTECHNIC COLLEGE,</w:t>
      </w:r>
    </w:p>
    <w:p w14:paraId="11868939" w14:textId="77777777" w:rsidR="00344407" w:rsidRDefault="00C35F7F">
      <w:proofErr w:type="spellStart"/>
      <w:r>
        <w:t>Thodupuzha</w:t>
      </w:r>
      <w:r w:rsidR="001F41F6">
        <w:t>,</w:t>
      </w:r>
      <w:r>
        <w:t>Idukki</w:t>
      </w:r>
      <w:proofErr w:type="spellEnd"/>
      <w:r w:rsidR="001F41F6">
        <w:t>.</w:t>
      </w:r>
    </w:p>
    <w:p w14:paraId="714B08A6" w14:textId="77777777" w:rsidR="00344407" w:rsidRDefault="00C35F7F">
      <w:r>
        <w:t>2015</w:t>
      </w:r>
    </w:p>
    <w:p w14:paraId="6697CA4E" w14:textId="77777777" w:rsidR="00DE3451" w:rsidRDefault="00C35F7F">
      <w:r>
        <w:t>Diploma in Civil Engineering</w:t>
      </w:r>
    </w:p>
    <w:p w14:paraId="6838F1DE" w14:textId="77777777" w:rsidR="00344407" w:rsidRDefault="00C35F7F">
      <w:r>
        <w:t>(3yr Course Completed)</w:t>
      </w:r>
    </w:p>
    <w:p w14:paraId="6BA3C230" w14:textId="77777777" w:rsidR="00344407" w:rsidRDefault="00344407"/>
    <w:p w14:paraId="045DA4E6" w14:textId="77777777" w:rsidR="00344407" w:rsidRDefault="00C35F7F" w:rsidP="002B4A51">
      <w:pPr>
        <w:pStyle w:val="ListParagraph"/>
        <w:numPr>
          <w:ilvl w:val="0"/>
          <w:numId w:val="9"/>
        </w:numPr>
      </w:pPr>
      <w:proofErr w:type="spellStart"/>
      <w:r w:rsidRPr="002B4A51">
        <w:rPr>
          <w:b/>
          <w:bCs/>
        </w:rPr>
        <w:t>S.V.R.V.N.S.S.H.S.S.Vazhoor</w:t>
      </w:r>
      <w:proofErr w:type="spellEnd"/>
      <w:r w:rsidR="00422ABA">
        <w:t xml:space="preserve">, </w:t>
      </w:r>
      <w:r>
        <w:t>Kottayam</w:t>
      </w:r>
    </w:p>
    <w:p w14:paraId="178BCFF8" w14:textId="77777777" w:rsidR="00344407" w:rsidRDefault="00C35F7F">
      <w:r>
        <w:t>2012</w:t>
      </w:r>
    </w:p>
    <w:p w14:paraId="69B60A59" w14:textId="77777777" w:rsidR="00344407" w:rsidRDefault="00C35F7F">
      <w:r>
        <w:t>PLUS TWO</w:t>
      </w:r>
    </w:p>
    <w:p w14:paraId="07B7ED73" w14:textId="77777777" w:rsidR="00341960" w:rsidRDefault="00341960"/>
    <w:p w14:paraId="361D0495" w14:textId="77777777" w:rsidR="00344407" w:rsidRDefault="00C35F7F" w:rsidP="002B4A51">
      <w:pPr>
        <w:pStyle w:val="ListParagraph"/>
        <w:numPr>
          <w:ilvl w:val="0"/>
          <w:numId w:val="9"/>
        </w:numPr>
      </w:pPr>
      <w:proofErr w:type="spellStart"/>
      <w:r w:rsidRPr="002B4A51">
        <w:rPr>
          <w:b/>
          <w:bCs/>
        </w:rPr>
        <w:t>St.Mary's.G.H.S.S</w:t>
      </w:r>
      <w:r>
        <w:t>.Kanjirappally</w:t>
      </w:r>
      <w:proofErr w:type="spellEnd"/>
      <w:r>
        <w:t>, Kottayam</w:t>
      </w:r>
    </w:p>
    <w:p w14:paraId="12459DA0" w14:textId="77777777" w:rsidR="00344407" w:rsidRDefault="00C35F7F">
      <w:r>
        <w:t>2010</w:t>
      </w:r>
    </w:p>
    <w:p w14:paraId="13BCC045" w14:textId="77777777" w:rsidR="00344407" w:rsidRDefault="00C35F7F">
      <w:r>
        <w:t>S.S.L.C</w:t>
      </w:r>
    </w:p>
    <w:p w14:paraId="4B28D2EF" w14:textId="77777777" w:rsidR="00344407" w:rsidRDefault="00344407"/>
    <w:p w14:paraId="57673C92" w14:textId="77777777" w:rsidR="006666DF" w:rsidRDefault="006666DF"/>
    <w:p w14:paraId="3A57B0B0" w14:textId="77777777" w:rsidR="006666DF" w:rsidRDefault="006666DF"/>
    <w:p w14:paraId="2339F08A" w14:textId="77777777" w:rsidR="006666DF" w:rsidRDefault="006666DF"/>
    <w:p w14:paraId="5FCBA041" w14:textId="77777777" w:rsidR="001E0837" w:rsidRDefault="001E0837"/>
    <w:p w14:paraId="7830F9AE" w14:textId="77777777" w:rsidR="00344407" w:rsidRPr="003C6C94" w:rsidRDefault="00C35F7F" w:rsidP="003C6C94">
      <w:pPr>
        <w:pStyle w:val="ListParagraph"/>
        <w:numPr>
          <w:ilvl w:val="0"/>
          <w:numId w:val="7"/>
        </w:numPr>
        <w:rPr>
          <w:b/>
          <w:bCs/>
          <w:color w:val="FF0000"/>
        </w:rPr>
      </w:pPr>
      <w:r w:rsidRPr="003C6C94">
        <w:rPr>
          <w:b/>
          <w:bCs/>
          <w:color w:val="FF0000"/>
        </w:rPr>
        <w:t>PROFESSIONAL EXPERIENCE</w:t>
      </w:r>
    </w:p>
    <w:p w14:paraId="09E786C5" w14:textId="77777777" w:rsidR="009C3E8C" w:rsidRDefault="009C3E8C">
      <w:pPr>
        <w:rPr>
          <w:b/>
          <w:bCs/>
        </w:rPr>
      </w:pPr>
    </w:p>
    <w:p w14:paraId="1229DF1A" w14:textId="77777777" w:rsidR="00953476" w:rsidRPr="00FF69C0" w:rsidRDefault="009D7D00" w:rsidP="00FF69C0">
      <w:pPr>
        <w:pStyle w:val="ListParagraph"/>
        <w:numPr>
          <w:ilvl w:val="0"/>
          <w:numId w:val="12"/>
        </w:numPr>
        <w:rPr>
          <w:b/>
          <w:bCs/>
          <w:color w:val="7030A0"/>
          <w:sz w:val="22"/>
          <w:szCs w:val="22"/>
        </w:rPr>
      </w:pPr>
      <w:r w:rsidRPr="00FF69C0">
        <w:rPr>
          <w:b/>
          <w:bCs/>
          <w:color w:val="7030A0"/>
          <w:sz w:val="22"/>
          <w:szCs w:val="22"/>
        </w:rPr>
        <w:t xml:space="preserve">FRONT </w:t>
      </w:r>
      <w:r w:rsidR="00953476" w:rsidRPr="00FF69C0">
        <w:rPr>
          <w:b/>
          <w:bCs/>
          <w:color w:val="7030A0"/>
          <w:sz w:val="22"/>
          <w:szCs w:val="22"/>
        </w:rPr>
        <w:t>OFFICE ASSISTANT</w:t>
      </w:r>
    </w:p>
    <w:p w14:paraId="6B60B060" w14:textId="77777777" w:rsidR="00953476" w:rsidRDefault="008D5C48">
      <w:pPr>
        <w:rPr>
          <w:b/>
          <w:bCs/>
        </w:rPr>
      </w:pPr>
      <w:r>
        <w:rPr>
          <w:b/>
          <w:bCs/>
        </w:rPr>
        <w:t xml:space="preserve">Role as </w:t>
      </w:r>
      <w:r w:rsidR="00953476">
        <w:rPr>
          <w:b/>
          <w:bCs/>
        </w:rPr>
        <w:t xml:space="preserve">AUTOCAD </w:t>
      </w:r>
      <w:r w:rsidR="00FF69C0">
        <w:rPr>
          <w:b/>
          <w:bCs/>
        </w:rPr>
        <w:t>DESIGNER</w:t>
      </w:r>
      <w:r w:rsidR="00953476">
        <w:rPr>
          <w:b/>
          <w:bCs/>
        </w:rPr>
        <w:t xml:space="preserve"> </w:t>
      </w:r>
    </w:p>
    <w:p w14:paraId="775B3B19" w14:textId="77777777" w:rsidR="00344407" w:rsidRDefault="00C35F7F">
      <w:r w:rsidRPr="00680F9E">
        <w:rPr>
          <w:b/>
          <w:bCs/>
        </w:rPr>
        <w:t>DREAM HOME CONSTRUCTION'S</w:t>
      </w:r>
      <w:r>
        <w:t>, PONKUNNAM,</w:t>
      </w:r>
    </w:p>
    <w:p w14:paraId="01F72167" w14:textId="77777777" w:rsidR="00344407" w:rsidRDefault="00C35F7F">
      <w:r>
        <w:t>KOTTAYAM</w:t>
      </w:r>
    </w:p>
    <w:p w14:paraId="00C90E84" w14:textId="77777777" w:rsidR="00344407" w:rsidRDefault="00C35F7F">
      <w:r>
        <w:t>01-12-2017 - 30-11-2019</w:t>
      </w:r>
    </w:p>
    <w:p w14:paraId="3C3E83DF" w14:textId="77777777" w:rsidR="00344407" w:rsidRDefault="00344407"/>
    <w:p w14:paraId="070E52DD" w14:textId="42D282BE" w:rsidR="00170035" w:rsidRPr="00AC7E1A" w:rsidRDefault="00C35F7F" w:rsidP="00AC7E1A">
      <w:pPr>
        <w:pStyle w:val="ListParagraph"/>
        <w:numPr>
          <w:ilvl w:val="0"/>
          <w:numId w:val="4"/>
        </w:numPr>
        <w:rPr>
          <w:b/>
          <w:bCs/>
          <w:color w:val="FF0000"/>
        </w:rPr>
      </w:pPr>
      <w:r w:rsidRPr="00170035">
        <w:rPr>
          <w:b/>
          <w:bCs/>
          <w:color w:val="FF0000"/>
        </w:rPr>
        <w:t>SKILLS</w:t>
      </w:r>
    </w:p>
    <w:p w14:paraId="2CD1D2BD" w14:textId="242BC414" w:rsidR="0082210E" w:rsidRDefault="00661520" w:rsidP="00170035">
      <w:pPr>
        <w:pStyle w:val="ListParagraph"/>
        <w:numPr>
          <w:ilvl w:val="0"/>
          <w:numId w:val="3"/>
        </w:numPr>
      </w:pPr>
      <w:r>
        <w:t xml:space="preserve">Labeling </w:t>
      </w:r>
    </w:p>
    <w:p w14:paraId="5DF1B994" w14:textId="6F806796" w:rsidR="00495DA7" w:rsidRDefault="00244422" w:rsidP="00495DA7">
      <w:pPr>
        <w:pStyle w:val="ListParagraph"/>
        <w:numPr>
          <w:ilvl w:val="0"/>
          <w:numId w:val="3"/>
        </w:numPr>
      </w:pPr>
      <w:r>
        <w:t xml:space="preserve">Arranged </w:t>
      </w:r>
      <w:r w:rsidR="004C029C">
        <w:t xml:space="preserve">properties </w:t>
      </w:r>
    </w:p>
    <w:p w14:paraId="058A4093" w14:textId="1E0A0AFE" w:rsidR="007F40E2" w:rsidRDefault="004C029C" w:rsidP="00025F7F">
      <w:pPr>
        <w:pStyle w:val="ListParagraph"/>
        <w:numPr>
          <w:ilvl w:val="0"/>
          <w:numId w:val="3"/>
        </w:numPr>
      </w:pPr>
      <w:r>
        <w:t xml:space="preserve">Data entry </w:t>
      </w:r>
      <w:r w:rsidR="007F40E2">
        <w:t xml:space="preserve">operator </w:t>
      </w:r>
    </w:p>
    <w:p w14:paraId="4B8D8DAD" w14:textId="4D180056" w:rsidR="00344407" w:rsidRDefault="00C35F7F" w:rsidP="00170035">
      <w:pPr>
        <w:pStyle w:val="ListParagraph"/>
        <w:numPr>
          <w:ilvl w:val="0"/>
          <w:numId w:val="3"/>
        </w:numPr>
      </w:pPr>
      <w:r>
        <w:t>V-RAY</w:t>
      </w:r>
    </w:p>
    <w:p w14:paraId="1080F1D4" w14:textId="77777777" w:rsidR="00344407" w:rsidRDefault="00C35F7F" w:rsidP="00170035">
      <w:pPr>
        <w:pStyle w:val="ListParagraph"/>
        <w:numPr>
          <w:ilvl w:val="0"/>
          <w:numId w:val="3"/>
        </w:numPr>
      </w:pPr>
      <w:r>
        <w:t>3ds- Max</w:t>
      </w:r>
    </w:p>
    <w:p w14:paraId="3DCA0C89" w14:textId="77777777" w:rsidR="00344407" w:rsidRDefault="00C35F7F" w:rsidP="00170035">
      <w:pPr>
        <w:pStyle w:val="ListParagraph"/>
        <w:numPr>
          <w:ilvl w:val="0"/>
          <w:numId w:val="3"/>
        </w:numPr>
      </w:pPr>
      <w:r>
        <w:t>Revit Architecture Design</w:t>
      </w:r>
    </w:p>
    <w:p w14:paraId="0B4FB84B" w14:textId="77777777" w:rsidR="00344407" w:rsidRDefault="00C35F7F" w:rsidP="00170035">
      <w:pPr>
        <w:pStyle w:val="ListParagraph"/>
        <w:numPr>
          <w:ilvl w:val="0"/>
          <w:numId w:val="3"/>
        </w:numPr>
      </w:pPr>
      <w:r>
        <w:t xml:space="preserve">Auto </w:t>
      </w:r>
      <w:proofErr w:type="spellStart"/>
      <w:r>
        <w:t>Cadd</w:t>
      </w:r>
      <w:proofErr w:type="spellEnd"/>
    </w:p>
    <w:p w14:paraId="0C5DC488" w14:textId="77777777" w:rsidR="00344407" w:rsidRDefault="00C35F7F" w:rsidP="00170035">
      <w:pPr>
        <w:pStyle w:val="ListParagraph"/>
        <w:numPr>
          <w:ilvl w:val="0"/>
          <w:numId w:val="3"/>
        </w:numPr>
      </w:pPr>
      <w:r>
        <w:t xml:space="preserve">Computer knowledge </w:t>
      </w:r>
    </w:p>
    <w:p w14:paraId="04493A20" w14:textId="77777777" w:rsidR="00344407" w:rsidRDefault="00C35F7F" w:rsidP="00170035">
      <w:pPr>
        <w:pStyle w:val="ListParagraph"/>
        <w:numPr>
          <w:ilvl w:val="0"/>
          <w:numId w:val="3"/>
        </w:numPr>
      </w:pPr>
      <w:r>
        <w:t>Microsoft Office Word</w:t>
      </w:r>
    </w:p>
    <w:p w14:paraId="08479141" w14:textId="77777777" w:rsidR="00344407" w:rsidRDefault="00C35F7F" w:rsidP="00170035">
      <w:pPr>
        <w:pStyle w:val="ListParagraph"/>
        <w:numPr>
          <w:ilvl w:val="0"/>
          <w:numId w:val="3"/>
        </w:numPr>
      </w:pPr>
      <w:r>
        <w:t>Microsoft Office Excel</w:t>
      </w:r>
    </w:p>
    <w:p w14:paraId="3C9C23DC" w14:textId="77777777" w:rsidR="00344407" w:rsidRDefault="00C35F7F" w:rsidP="00170035">
      <w:pPr>
        <w:pStyle w:val="ListParagraph"/>
        <w:numPr>
          <w:ilvl w:val="0"/>
          <w:numId w:val="3"/>
        </w:numPr>
      </w:pPr>
      <w:r>
        <w:t>Microsoft Office PowerPoint</w:t>
      </w:r>
    </w:p>
    <w:p w14:paraId="4D188012" w14:textId="77777777" w:rsidR="00344407" w:rsidRDefault="00344407"/>
    <w:p w14:paraId="3FF60184" w14:textId="77777777" w:rsidR="00344407" w:rsidRDefault="00344407"/>
    <w:p w14:paraId="5BA4E9A9" w14:textId="77777777" w:rsidR="00344407" w:rsidRPr="007C0898" w:rsidRDefault="00C35F7F" w:rsidP="007C0898">
      <w:pPr>
        <w:pStyle w:val="ListParagraph"/>
        <w:numPr>
          <w:ilvl w:val="0"/>
          <w:numId w:val="4"/>
        </w:numPr>
        <w:rPr>
          <w:b/>
          <w:bCs/>
          <w:color w:val="FF0000"/>
        </w:rPr>
      </w:pPr>
      <w:r w:rsidRPr="007C0898">
        <w:rPr>
          <w:b/>
          <w:bCs/>
          <w:color w:val="FF0000"/>
        </w:rPr>
        <w:t>INTEREST</w:t>
      </w:r>
    </w:p>
    <w:p w14:paraId="60A4E7E3" w14:textId="1A2D31FA" w:rsidR="00344407" w:rsidRDefault="00AC7E1A" w:rsidP="007C0898">
      <w:pPr>
        <w:pStyle w:val="ListParagraph"/>
        <w:numPr>
          <w:ilvl w:val="0"/>
          <w:numId w:val="5"/>
        </w:numPr>
      </w:pPr>
      <w:r>
        <w:t xml:space="preserve">Travelling </w:t>
      </w:r>
    </w:p>
    <w:p w14:paraId="3160D418" w14:textId="77777777" w:rsidR="00344407" w:rsidRDefault="00C35F7F" w:rsidP="007C0898">
      <w:pPr>
        <w:pStyle w:val="ListParagraph"/>
        <w:numPr>
          <w:ilvl w:val="0"/>
          <w:numId w:val="5"/>
        </w:numPr>
      </w:pPr>
      <w:r>
        <w:t>Hearing Music</w:t>
      </w:r>
    </w:p>
    <w:p w14:paraId="6AB57462" w14:textId="77777777" w:rsidR="00344407" w:rsidRDefault="00344407"/>
    <w:p w14:paraId="4E3EC15F" w14:textId="77777777" w:rsidR="00344407" w:rsidRDefault="00344407"/>
    <w:p w14:paraId="588D3752" w14:textId="77777777" w:rsidR="00344407" w:rsidRPr="007C0898" w:rsidRDefault="00C35F7F" w:rsidP="007C0898">
      <w:pPr>
        <w:pStyle w:val="ListParagraph"/>
        <w:numPr>
          <w:ilvl w:val="0"/>
          <w:numId w:val="4"/>
        </w:numPr>
        <w:rPr>
          <w:b/>
          <w:bCs/>
          <w:color w:val="FF0000"/>
        </w:rPr>
      </w:pPr>
      <w:r w:rsidRPr="007C0898">
        <w:rPr>
          <w:b/>
          <w:bCs/>
          <w:color w:val="FF0000"/>
        </w:rPr>
        <w:t>STRENGTH AND HOBBIES</w:t>
      </w:r>
    </w:p>
    <w:p w14:paraId="3C902E83" w14:textId="77777777" w:rsidR="00344407" w:rsidRDefault="00C35F7F" w:rsidP="007C0898">
      <w:pPr>
        <w:pStyle w:val="ListParagraph"/>
        <w:numPr>
          <w:ilvl w:val="0"/>
          <w:numId w:val="6"/>
        </w:numPr>
      </w:pPr>
      <w:r>
        <w:t>cooking</w:t>
      </w:r>
    </w:p>
    <w:p w14:paraId="02553CBF" w14:textId="77777777" w:rsidR="00344407" w:rsidRDefault="00C35F7F" w:rsidP="003C6C94">
      <w:pPr>
        <w:pStyle w:val="ListParagraph"/>
        <w:numPr>
          <w:ilvl w:val="0"/>
          <w:numId w:val="6"/>
        </w:numPr>
      </w:pPr>
      <w:r>
        <w:t>Drawing</w:t>
      </w:r>
    </w:p>
    <w:p w14:paraId="1B08271B" w14:textId="77777777" w:rsidR="00344407" w:rsidRDefault="00C35F7F" w:rsidP="003C6C94">
      <w:pPr>
        <w:pStyle w:val="ListParagraph"/>
        <w:numPr>
          <w:ilvl w:val="0"/>
          <w:numId w:val="6"/>
        </w:numPr>
      </w:pPr>
      <w:r>
        <w:t>Time Management</w:t>
      </w:r>
    </w:p>
    <w:p w14:paraId="22D107BC" w14:textId="77777777" w:rsidR="00344407" w:rsidRDefault="00C35F7F" w:rsidP="003C6C94">
      <w:pPr>
        <w:pStyle w:val="ListParagraph"/>
        <w:numPr>
          <w:ilvl w:val="0"/>
          <w:numId w:val="6"/>
        </w:numPr>
      </w:pPr>
      <w:r>
        <w:t>Clean and Neat Appearance</w:t>
      </w:r>
    </w:p>
    <w:p w14:paraId="4822885E" w14:textId="77777777" w:rsidR="00344407" w:rsidRDefault="00C35F7F" w:rsidP="003C6C94">
      <w:pPr>
        <w:pStyle w:val="ListParagraph"/>
        <w:numPr>
          <w:ilvl w:val="0"/>
          <w:numId w:val="6"/>
        </w:numPr>
      </w:pPr>
      <w:r>
        <w:t>Personable and Friendly</w:t>
      </w:r>
    </w:p>
    <w:p w14:paraId="6FD66C84" w14:textId="77777777" w:rsidR="00344407" w:rsidRDefault="00C35F7F" w:rsidP="003C6C94">
      <w:pPr>
        <w:pStyle w:val="ListParagraph"/>
        <w:numPr>
          <w:ilvl w:val="0"/>
          <w:numId w:val="6"/>
        </w:numPr>
      </w:pPr>
      <w:r>
        <w:t>Responsible Person</w:t>
      </w:r>
    </w:p>
    <w:p w14:paraId="100DF326" w14:textId="77777777" w:rsidR="00344407" w:rsidRDefault="00C35F7F" w:rsidP="003C6C94">
      <w:pPr>
        <w:pStyle w:val="ListParagraph"/>
        <w:numPr>
          <w:ilvl w:val="0"/>
          <w:numId w:val="6"/>
        </w:numPr>
      </w:pPr>
      <w:r>
        <w:t>Hard Working</w:t>
      </w:r>
    </w:p>
    <w:p w14:paraId="0235C190" w14:textId="77777777" w:rsidR="00344407" w:rsidRDefault="00344407"/>
    <w:p w14:paraId="634F7319" w14:textId="77777777" w:rsidR="00344407" w:rsidRPr="003C6C94" w:rsidRDefault="00C35F7F" w:rsidP="003C6C94">
      <w:pPr>
        <w:pStyle w:val="ListParagraph"/>
        <w:numPr>
          <w:ilvl w:val="0"/>
          <w:numId w:val="4"/>
        </w:numPr>
        <w:rPr>
          <w:b/>
          <w:bCs/>
          <w:color w:val="FF0000"/>
        </w:rPr>
      </w:pPr>
      <w:r w:rsidRPr="003C6C94">
        <w:rPr>
          <w:b/>
          <w:bCs/>
          <w:color w:val="FF0000"/>
        </w:rPr>
        <w:t>PERSONAL DETAILS</w:t>
      </w:r>
    </w:p>
    <w:p w14:paraId="79FF725A" w14:textId="77777777" w:rsidR="00344407" w:rsidRDefault="00344407"/>
    <w:p w14:paraId="13832FCB" w14:textId="52F05096" w:rsidR="00B6471A" w:rsidRDefault="00AC4B37">
      <w:r>
        <w:t>DOB</w:t>
      </w:r>
      <w:r w:rsidR="00A21DC5">
        <w:t xml:space="preserve">  </w:t>
      </w:r>
      <w:r w:rsidR="00616CE9">
        <w:t xml:space="preserve">    </w:t>
      </w:r>
      <w:r w:rsidR="00A21DC5">
        <w:t xml:space="preserve">  </w:t>
      </w:r>
      <w:r w:rsidR="00B6471A">
        <w:t>: 22/03/1993</w:t>
      </w:r>
    </w:p>
    <w:p w14:paraId="57D2E998" w14:textId="5362424E" w:rsidR="00344407" w:rsidRDefault="00C35F7F">
      <w:r>
        <w:t>Age</w:t>
      </w:r>
      <w:r w:rsidR="00B6471A">
        <w:t xml:space="preserve">  </w:t>
      </w:r>
      <w:r w:rsidR="00616CE9">
        <w:t xml:space="preserve">     </w:t>
      </w:r>
      <w:r w:rsidR="00B6471A">
        <w:t xml:space="preserve">  </w:t>
      </w:r>
      <w:r>
        <w:t xml:space="preserve">: </w:t>
      </w:r>
      <w:r w:rsidR="00E408EB">
        <w:t>31</w:t>
      </w:r>
    </w:p>
    <w:p w14:paraId="515852A5" w14:textId="716C8A11" w:rsidR="00344407" w:rsidRDefault="00C35F7F">
      <w:r>
        <w:t>Gender</w:t>
      </w:r>
      <w:r w:rsidR="00A21DC5">
        <w:t xml:space="preserve">  </w:t>
      </w:r>
      <w:r w:rsidR="00616CE9">
        <w:t xml:space="preserve">    </w:t>
      </w:r>
      <w:r>
        <w:t>: Female</w:t>
      </w:r>
    </w:p>
    <w:p w14:paraId="44676965" w14:textId="58B84F83" w:rsidR="00344407" w:rsidRDefault="00C35F7F">
      <w:r>
        <w:t>Marital Status</w:t>
      </w:r>
      <w:r w:rsidR="00A21DC5">
        <w:t xml:space="preserve"> </w:t>
      </w:r>
      <w:r>
        <w:t>: Married</w:t>
      </w:r>
    </w:p>
    <w:p w14:paraId="21690209" w14:textId="77777777" w:rsidR="00616CE9" w:rsidRDefault="00C35F7F">
      <w:r>
        <w:t>Nationality</w:t>
      </w:r>
      <w:r w:rsidR="00616CE9">
        <w:t xml:space="preserve">   </w:t>
      </w:r>
      <w:r>
        <w:t>: INDIAN</w:t>
      </w:r>
    </w:p>
    <w:p w14:paraId="0013F3F6" w14:textId="645B661B" w:rsidR="00344407" w:rsidRDefault="00C35F7F">
      <w:r>
        <w:t>Religion</w:t>
      </w:r>
      <w:r w:rsidR="00616CE9">
        <w:t xml:space="preserve">     </w:t>
      </w:r>
      <w:r>
        <w:t>: Hindu</w:t>
      </w:r>
    </w:p>
    <w:p w14:paraId="646F1051" w14:textId="12364E5D" w:rsidR="003A73B3" w:rsidRDefault="003A73B3">
      <w:r>
        <w:t>Height      : 163cm</w:t>
      </w:r>
    </w:p>
    <w:p w14:paraId="1882DFF0" w14:textId="77777777" w:rsidR="00344407" w:rsidRDefault="00344407"/>
    <w:p w14:paraId="6FD5BD2C" w14:textId="77777777" w:rsidR="00344407" w:rsidRDefault="00344407"/>
    <w:p w14:paraId="75C73750" w14:textId="77777777" w:rsidR="00344407" w:rsidRPr="003C6C94" w:rsidRDefault="00C35F7F" w:rsidP="003C6C94">
      <w:pPr>
        <w:pStyle w:val="ListParagraph"/>
        <w:numPr>
          <w:ilvl w:val="0"/>
          <w:numId w:val="4"/>
        </w:numPr>
        <w:rPr>
          <w:b/>
          <w:bCs/>
          <w:color w:val="FF0000"/>
        </w:rPr>
      </w:pPr>
      <w:r w:rsidRPr="003C6C94">
        <w:rPr>
          <w:b/>
          <w:bCs/>
          <w:color w:val="FF0000"/>
        </w:rPr>
        <w:t>REFERENCES</w:t>
      </w:r>
    </w:p>
    <w:p w14:paraId="76A1E947" w14:textId="77777777" w:rsidR="00402FB8" w:rsidRPr="00402FB8" w:rsidRDefault="00402FB8" w:rsidP="00402FB8">
      <w:pPr>
        <w:rPr>
          <w:b/>
          <w:bCs/>
          <w:color w:val="FF0000"/>
        </w:rPr>
      </w:pPr>
    </w:p>
    <w:p w14:paraId="3C7F3451" w14:textId="77777777" w:rsidR="00344407" w:rsidRDefault="00C35F7F">
      <w:pPr>
        <w:pStyle w:val="ListParagraph"/>
        <w:numPr>
          <w:ilvl w:val="0"/>
          <w:numId w:val="2"/>
        </w:numPr>
      </w:pPr>
      <w:proofErr w:type="spellStart"/>
      <w:r>
        <w:t>Mr.Sreekanth</w:t>
      </w:r>
      <w:proofErr w:type="spellEnd"/>
      <w:r>
        <w:t xml:space="preserve"> S </w:t>
      </w:r>
      <w:proofErr w:type="spellStart"/>
      <w:r>
        <w:t>Babu</w:t>
      </w:r>
      <w:proofErr w:type="spellEnd"/>
    </w:p>
    <w:p w14:paraId="7706D413" w14:textId="77777777" w:rsidR="00344407" w:rsidRDefault="00C35F7F">
      <w:r>
        <w:t>Email:hellosreekanths@gmail.com</w:t>
      </w:r>
    </w:p>
    <w:p w14:paraId="5C02D623" w14:textId="77777777" w:rsidR="00344407" w:rsidRDefault="00C35F7F">
      <w:proofErr w:type="spellStart"/>
      <w:r>
        <w:t>Contactnumber</w:t>
      </w:r>
      <w:proofErr w:type="spellEnd"/>
      <w:r>
        <w:t>:+91-944710909</w:t>
      </w:r>
      <w:r w:rsidR="00674A94">
        <w:t>0</w:t>
      </w:r>
      <w:r w:rsidR="00CC74EA">
        <w:t>, +</w:t>
      </w:r>
      <w:r>
        <w:t>91-9605123623</w:t>
      </w:r>
    </w:p>
    <w:p w14:paraId="73DDD2A8" w14:textId="77777777" w:rsidR="00344407" w:rsidRDefault="00C35F7F" w:rsidP="00E63CC0">
      <w:r>
        <w:t>Designation:</w:t>
      </w:r>
      <w:r w:rsidR="007465C1">
        <w:t xml:space="preserve"> </w:t>
      </w:r>
      <w:r>
        <w:t>CONSULTING ENGINEER AND VASTHU CONSULTANT at</w:t>
      </w:r>
      <w:r w:rsidR="009E78FF">
        <w:t xml:space="preserve"> </w:t>
      </w:r>
      <w:r>
        <w:t>DREAM</w:t>
      </w:r>
      <w:r w:rsidR="007465C1">
        <w:t xml:space="preserve"> </w:t>
      </w:r>
      <w:r>
        <w:t>HOME</w:t>
      </w:r>
      <w:r w:rsidR="007465C1">
        <w:t xml:space="preserve"> </w:t>
      </w:r>
      <w:r>
        <w:t xml:space="preserve">CONSTRUCTION'S, </w:t>
      </w:r>
      <w:proofErr w:type="spellStart"/>
      <w:r>
        <w:t>Ponkunnam</w:t>
      </w:r>
      <w:proofErr w:type="spellEnd"/>
      <w:r>
        <w:t>, Kottayam</w:t>
      </w:r>
      <w:r w:rsidR="00151B09">
        <w:t>.</w:t>
      </w:r>
    </w:p>
    <w:p w14:paraId="1FE75DFC" w14:textId="77777777" w:rsidR="00344407" w:rsidRDefault="00344407"/>
    <w:p w14:paraId="0A0D5634" w14:textId="77777777" w:rsidR="00344407" w:rsidRDefault="00344407"/>
    <w:p w14:paraId="3CB0D192" w14:textId="77777777" w:rsidR="00A86C75" w:rsidRPr="006A7554" w:rsidRDefault="00A86C75" w:rsidP="006A7554">
      <w:pPr>
        <w:pStyle w:val="ListParagraph"/>
        <w:numPr>
          <w:ilvl w:val="0"/>
          <w:numId w:val="4"/>
        </w:numPr>
        <w:rPr>
          <w:b/>
          <w:bCs/>
          <w:color w:val="FF0000"/>
        </w:rPr>
      </w:pPr>
      <w:r w:rsidRPr="006A7554">
        <w:rPr>
          <w:b/>
          <w:bCs/>
          <w:color w:val="FF0000"/>
        </w:rPr>
        <w:t>DECLARATION</w:t>
      </w:r>
    </w:p>
    <w:p w14:paraId="6664AF38" w14:textId="77777777" w:rsidR="00344407" w:rsidRPr="00A86C75" w:rsidRDefault="00C35F7F">
      <w:pPr>
        <w:rPr>
          <w:b/>
          <w:bCs/>
          <w:color w:val="FF0000"/>
        </w:rPr>
      </w:pPr>
      <w:r>
        <w:t xml:space="preserve">           I hereby declare that the above mentioned details are true to the best of my knowledge.</w:t>
      </w:r>
    </w:p>
    <w:p w14:paraId="3FA2E7BD" w14:textId="77777777" w:rsidR="00344407" w:rsidRDefault="00344407"/>
    <w:p w14:paraId="67A102D1" w14:textId="77777777" w:rsidR="00344407" w:rsidRDefault="00344407"/>
    <w:p w14:paraId="26F5FEDE" w14:textId="77777777" w:rsidR="00344407" w:rsidRDefault="00344407"/>
    <w:p w14:paraId="463F568D" w14:textId="77777777" w:rsidR="00344407" w:rsidRDefault="00344407"/>
    <w:p w14:paraId="06E83924" w14:textId="77777777" w:rsidR="00344407" w:rsidRDefault="00344407"/>
    <w:p w14:paraId="15E4CC5C" w14:textId="77777777" w:rsidR="00344407" w:rsidRDefault="00344407"/>
    <w:p w14:paraId="05809455" w14:textId="77777777" w:rsidR="00344407" w:rsidRDefault="00344407"/>
    <w:p w14:paraId="30C7291E" w14:textId="77777777" w:rsidR="00344407" w:rsidRDefault="00344407"/>
    <w:p w14:paraId="63812C21" w14:textId="77777777" w:rsidR="00344407" w:rsidRDefault="00344407"/>
    <w:p w14:paraId="6D86CBB9" w14:textId="39B54035" w:rsidR="00344407" w:rsidRDefault="00C35F7F">
      <w:r>
        <w:t xml:space="preserve">Date : </w:t>
      </w:r>
      <w:r w:rsidR="000776C9">
        <w:t>2</w:t>
      </w:r>
      <w:r w:rsidR="008C5178">
        <w:t>9</w:t>
      </w:r>
      <w:r w:rsidR="005E0670">
        <w:t>-</w:t>
      </w:r>
      <w:r w:rsidR="0099197F">
        <w:t>0</w:t>
      </w:r>
      <w:r w:rsidR="00E11D21">
        <w:t>5</w:t>
      </w:r>
      <w:r>
        <w:t>-202</w:t>
      </w:r>
      <w:r w:rsidR="00A86C75">
        <w:t>4</w:t>
      </w:r>
    </w:p>
    <w:p w14:paraId="67425AF6" w14:textId="77777777" w:rsidR="00344407" w:rsidRDefault="00C35F7F">
      <w:r>
        <w:t xml:space="preserve">Place : </w:t>
      </w:r>
      <w:proofErr w:type="spellStart"/>
      <w:r>
        <w:t>Ponkunnam</w:t>
      </w:r>
      <w:proofErr w:type="spellEnd"/>
    </w:p>
    <w:p w14:paraId="152ECD07" w14:textId="250065C9" w:rsidR="00344407" w:rsidRDefault="00C35F7F" w:rsidP="00204C95">
      <w:pPr>
        <w:jc w:val="right"/>
      </w:pPr>
      <w:proofErr w:type="spellStart"/>
      <w:r>
        <w:t>Jyothy</w:t>
      </w:r>
      <w:proofErr w:type="spellEnd"/>
      <w:r>
        <w:t xml:space="preserve"> S Nair</w:t>
      </w:r>
    </w:p>
    <w:p w14:paraId="3F7C51E5" w14:textId="77777777" w:rsidR="00344407" w:rsidRDefault="00344407"/>
    <w:p w14:paraId="1F5E9B8E" w14:textId="77777777" w:rsidR="00344407" w:rsidRDefault="00344407"/>
    <w:p w14:paraId="0B825681" w14:textId="77777777" w:rsidR="00344407" w:rsidRDefault="00344407"/>
    <w:p w14:paraId="223D4405" w14:textId="77777777" w:rsidR="00344407" w:rsidRDefault="00344407"/>
    <w:sectPr w:rsidR="00344407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E233" w14:textId="77777777" w:rsidR="00346A0C" w:rsidRDefault="00346A0C">
      <w:r>
        <w:separator/>
      </w:r>
    </w:p>
  </w:endnote>
  <w:endnote w:type="continuationSeparator" w:id="0">
    <w:p w14:paraId="6E890B12" w14:textId="77777777" w:rsidR="00346A0C" w:rsidRDefault="003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5E0B" w14:textId="77777777" w:rsidR="00346A0C" w:rsidRDefault="00346A0C">
      <w:r>
        <w:separator/>
      </w:r>
    </w:p>
  </w:footnote>
  <w:footnote w:type="continuationSeparator" w:id="0">
    <w:p w14:paraId="1E836BA3" w14:textId="77777777" w:rsidR="00346A0C" w:rsidRDefault="0034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1D6F" w14:textId="77777777" w:rsidR="00344407" w:rsidRDefault="00C35F7F">
    <w:pPr>
      <w:pStyle w:val="Header"/>
    </w:pPr>
    <w:r>
      <w:rPr>
        <w:rFonts w:hint="eastAsia"/>
        <w:noProof/>
      </w:rPr>
      <w:drawing>
        <wp:anchor distT="0" distB="0" distL="0" distR="0" simplePos="0" relativeHeight="2" behindDoc="1" locked="0" layoutInCell="1" allowOverlap="1" wp14:anchorId="4AA1C47E" wp14:editId="3AFC0352">
          <wp:simplePos x="0" y="0"/>
          <wp:positionH relativeFrom="column">
            <wp:posOffset>-1171575</wp:posOffset>
          </wp:positionH>
          <wp:positionV relativeFrom="paragraph">
            <wp:posOffset>-559435</wp:posOffset>
          </wp:positionV>
          <wp:extent cx="7567293" cy="10700153"/>
          <wp:effectExtent l="0" t="0" r="0" b="6350"/>
          <wp:wrapNone/>
          <wp:docPr id="4097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67293" cy="1070015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BC8"/>
    <w:multiLevelType w:val="hybridMultilevel"/>
    <w:tmpl w:val="4FC23A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879FA"/>
    <w:multiLevelType w:val="hybridMultilevel"/>
    <w:tmpl w:val="66E869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1D64"/>
    <w:multiLevelType w:val="hybridMultilevel"/>
    <w:tmpl w:val="D6703B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557C1"/>
    <w:multiLevelType w:val="hybridMultilevel"/>
    <w:tmpl w:val="D1F0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03B30"/>
    <w:multiLevelType w:val="hybridMultilevel"/>
    <w:tmpl w:val="5A083B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0F0B7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6056E"/>
    <w:multiLevelType w:val="hybridMultilevel"/>
    <w:tmpl w:val="DD103E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E1C7C"/>
    <w:multiLevelType w:val="hybridMultilevel"/>
    <w:tmpl w:val="3408A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C2FDB"/>
    <w:multiLevelType w:val="hybridMultilevel"/>
    <w:tmpl w:val="409E6E5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75552"/>
    <w:multiLevelType w:val="hybridMultilevel"/>
    <w:tmpl w:val="D93EC5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F46F37"/>
    <w:multiLevelType w:val="hybridMultilevel"/>
    <w:tmpl w:val="B3E841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750564">
    <w:abstractNumId w:val="6"/>
  </w:num>
  <w:num w:numId="2" w16cid:durableId="1725642085">
    <w:abstractNumId w:val="0"/>
  </w:num>
  <w:num w:numId="3" w16cid:durableId="1457719477">
    <w:abstractNumId w:val="4"/>
  </w:num>
  <w:num w:numId="4" w16cid:durableId="199242578">
    <w:abstractNumId w:val="3"/>
  </w:num>
  <w:num w:numId="5" w16cid:durableId="74666243">
    <w:abstractNumId w:val="5"/>
  </w:num>
  <w:num w:numId="6" w16cid:durableId="1690720928">
    <w:abstractNumId w:val="11"/>
  </w:num>
  <w:num w:numId="7" w16cid:durableId="1378433045">
    <w:abstractNumId w:val="7"/>
  </w:num>
  <w:num w:numId="8" w16cid:durableId="1590314765">
    <w:abstractNumId w:val="2"/>
  </w:num>
  <w:num w:numId="9" w16cid:durableId="949778068">
    <w:abstractNumId w:val="8"/>
  </w:num>
  <w:num w:numId="10" w16cid:durableId="1339649464">
    <w:abstractNumId w:val="10"/>
  </w:num>
  <w:num w:numId="11" w16cid:durableId="1301695215">
    <w:abstractNumId w:val="1"/>
  </w:num>
  <w:num w:numId="12" w16cid:durableId="482770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bordersDoNotSurroundHeader/>
  <w:bordersDoNotSurroundFooter/>
  <w:proofState w:spelling="clean"/>
  <w:attachedTemplate r:id="rId1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407"/>
    <w:rsid w:val="00000F16"/>
    <w:rsid w:val="00025F7F"/>
    <w:rsid w:val="000776C9"/>
    <w:rsid w:val="000A3BF2"/>
    <w:rsid w:val="00132CCC"/>
    <w:rsid w:val="00151B09"/>
    <w:rsid w:val="00170035"/>
    <w:rsid w:val="001B15FA"/>
    <w:rsid w:val="001E0837"/>
    <w:rsid w:val="001F41F6"/>
    <w:rsid w:val="00204C95"/>
    <w:rsid w:val="00244422"/>
    <w:rsid w:val="00292F21"/>
    <w:rsid w:val="002944E5"/>
    <w:rsid w:val="00295EF3"/>
    <w:rsid w:val="002A61B9"/>
    <w:rsid w:val="002B4A51"/>
    <w:rsid w:val="00341960"/>
    <w:rsid w:val="00344407"/>
    <w:rsid w:val="00346A0C"/>
    <w:rsid w:val="003A73B3"/>
    <w:rsid w:val="003C618D"/>
    <w:rsid w:val="003C6C94"/>
    <w:rsid w:val="003F5589"/>
    <w:rsid w:val="00402FB8"/>
    <w:rsid w:val="00422ABA"/>
    <w:rsid w:val="0044079A"/>
    <w:rsid w:val="00453A1C"/>
    <w:rsid w:val="00455570"/>
    <w:rsid w:val="00495DA7"/>
    <w:rsid w:val="004C029C"/>
    <w:rsid w:val="004E44F2"/>
    <w:rsid w:val="004F35B7"/>
    <w:rsid w:val="005062EF"/>
    <w:rsid w:val="00523DD5"/>
    <w:rsid w:val="005427C0"/>
    <w:rsid w:val="00596D68"/>
    <w:rsid w:val="005C6B1E"/>
    <w:rsid w:val="005D6766"/>
    <w:rsid w:val="005E0670"/>
    <w:rsid w:val="00616CE9"/>
    <w:rsid w:val="00661520"/>
    <w:rsid w:val="006666DF"/>
    <w:rsid w:val="00674A94"/>
    <w:rsid w:val="00680F9E"/>
    <w:rsid w:val="006A7554"/>
    <w:rsid w:val="006A76EA"/>
    <w:rsid w:val="007465C1"/>
    <w:rsid w:val="0078310F"/>
    <w:rsid w:val="00797B68"/>
    <w:rsid w:val="007C0898"/>
    <w:rsid w:val="007E75DA"/>
    <w:rsid w:val="007F40E2"/>
    <w:rsid w:val="0082210E"/>
    <w:rsid w:val="008C5178"/>
    <w:rsid w:val="008D5C48"/>
    <w:rsid w:val="008F123D"/>
    <w:rsid w:val="00953476"/>
    <w:rsid w:val="0099197F"/>
    <w:rsid w:val="009B63EA"/>
    <w:rsid w:val="009C3E8C"/>
    <w:rsid w:val="009D7D00"/>
    <w:rsid w:val="009E78FF"/>
    <w:rsid w:val="00A21DC5"/>
    <w:rsid w:val="00A22165"/>
    <w:rsid w:val="00A468EA"/>
    <w:rsid w:val="00A71537"/>
    <w:rsid w:val="00A85EBF"/>
    <w:rsid w:val="00A86C75"/>
    <w:rsid w:val="00A90E27"/>
    <w:rsid w:val="00AC4B37"/>
    <w:rsid w:val="00AC7E1A"/>
    <w:rsid w:val="00B3168D"/>
    <w:rsid w:val="00B6471A"/>
    <w:rsid w:val="00C35F7F"/>
    <w:rsid w:val="00CC74EA"/>
    <w:rsid w:val="00D9799F"/>
    <w:rsid w:val="00DE3451"/>
    <w:rsid w:val="00DE58C6"/>
    <w:rsid w:val="00E11D21"/>
    <w:rsid w:val="00E13555"/>
    <w:rsid w:val="00E408EB"/>
    <w:rsid w:val="00E63CC0"/>
    <w:rsid w:val="00EE6E78"/>
    <w:rsid w:val="00F00805"/>
    <w:rsid w:val="00F308D9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7046163"/>
  <w15:docId w15:val="{CAD80764-3B55-B741-B957-B7AFFE22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C:/Users/Administrator/AppData/Roaming/kingsoft/office6/templates/download/6483cb78-51a6-267e-8048-dc534f0bfbf5/&#26102;&#23578;&#28023;&#25253;&#39118;&#25104;&#38271;&#20449;&#32440;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时尚海报风成长信纸.docx</Template>
  <TotalTime>1</TotalTime>
  <Pages>1</Pages>
  <Words>212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衡宇</dc:creator>
  <cp:lastModifiedBy>919447168224</cp:lastModifiedBy>
  <cp:revision>2</cp:revision>
  <dcterms:created xsi:type="dcterms:W3CDTF">2024-06-03T09:38:00Z</dcterms:created>
  <dcterms:modified xsi:type="dcterms:W3CDTF">2024-06-03T09:38:00Z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2052-11.1.0.9142</vt:lpwstr>
  </property>
  <property fmtid="{D5CDD505-2E9C-101B-9397-08002B2CF9AE}" pid="3" name="ICV">
    <vt:lpwstr>6c21012d67014f4084c5e3467a86c8ec</vt:lpwstr>
  </property>
</Properties>
</file>