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0AC6" w:rsidRDefault="00EA79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-313055</wp:posOffset>
                </wp:positionH>
                <wp:positionV relativeFrom="page">
                  <wp:posOffset>11430</wp:posOffset>
                </wp:positionV>
                <wp:extent cx="2371725" cy="10704830"/>
                <wp:effectExtent l="0" t="0" r="9525" b="12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7048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FB17C7" id="矩形 1" o:spid="_x0000_s1026" style="position:absolute;margin-left:-24.65pt;margin-top:.9pt;width:186.75pt;height:84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" fillcolor="#9cc2e5 [1940]" stroked="f" strokeweight="1pt">
                <w10:wrap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80010</wp:posOffset>
            </wp:positionV>
            <wp:extent cx="1598295" cy="1826895"/>
            <wp:effectExtent l="0" t="0" r="1905" b="1905"/>
            <wp:wrapNone/>
            <wp:docPr id="2" name="图片 2" descr="C:\Users\wahab\OneDrive\Documents\20221114_192047.jpg20221114_192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wahab\OneDrive\Documents\20221114_192047.jpg20221114_192047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2263775</wp:posOffset>
                </wp:positionH>
                <wp:positionV relativeFrom="page">
                  <wp:posOffset>333375</wp:posOffset>
                </wp:positionV>
                <wp:extent cx="2792730" cy="348615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960AC6" w:rsidRDefault="00EA79FC">
                            <w:pPr>
                              <w:snapToGrid w:val="0"/>
                              <w:rPr>
                                <w:rFonts w:ascii="Arial Black" w:hAnsi="Arial Black" w:cs="Arial Black"/>
                                <w:caps/>
                                <w:color w:val="5A5C59"/>
                                <w:sz w:val="32"/>
                                <w:szCs w:val="32"/>
                              </w:rPr>
                            </w:pPr>
                            <w:bookmarkStart w:id="0" w:name="OLE_LINK4"/>
                            <w:bookmarkStart w:id="1" w:name="OLE_LINK3"/>
                            <w:bookmarkStart w:id="2" w:name="_Hlk463882954"/>
                            <w:r>
                              <w:rPr>
                                <w:rFonts w:ascii="Arial Black" w:hAnsi="Arial Black" w:cs="Arial Black"/>
                                <w:caps/>
                                <w:color w:val="5A5C59"/>
                                <w:sz w:val="32"/>
                                <w:szCs w:val="32"/>
                              </w:rPr>
                              <w:t>EDUCATION</w:t>
                            </w:r>
                            <w:bookmarkEnd w:id="0"/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78.25pt;margin-top:26.25pt;width:219.9pt;height:27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" filled="f" stroked="f">
                <v:textbox style="mso-fit-shape-to-text:t">
                  <w:txbxContent>
                    <w:p w:rsidR="00960AC6" w:rsidRDefault="00EA79FC">
                      <w:pPr>
                        <w:snapToGrid w:val="0"/>
                        <w:rPr>
                          <w:rFonts w:ascii="Arial Black" w:hAnsi="Arial Black" w:cs="Arial Black"/>
                          <w:caps/>
                          <w:color w:val="5A5C59"/>
                          <w:sz w:val="32"/>
                          <w:szCs w:val="32"/>
                        </w:rPr>
                      </w:pPr>
                      <w:bookmarkStart w:id="3" w:name="OLE_LINK4"/>
                      <w:bookmarkStart w:id="4" w:name="OLE_LINK3"/>
                      <w:bookmarkStart w:id="5" w:name="_Hlk463882954"/>
                      <w:r>
                        <w:rPr>
                          <w:rFonts w:ascii="Arial Black" w:hAnsi="Arial Black" w:cs="Arial Black"/>
                          <w:caps/>
                          <w:color w:val="5A5C59"/>
                          <w:sz w:val="32"/>
                          <w:szCs w:val="32"/>
                        </w:rPr>
                        <w:t>EDUCATION</w:t>
                      </w:r>
                      <w:bookmarkEnd w:id="3"/>
                      <w:bookmarkEnd w:id="4"/>
                      <w:bookmarkEnd w:id="5"/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960AC6" w:rsidRDefault="00960AC6"/>
    <w:p w:rsidR="00960AC6" w:rsidRDefault="00EA79FC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2263775</wp:posOffset>
                </wp:positionH>
                <wp:positionV relativeFrom="page">
                  <wp:posOffset>747395</wp:posOffset>
                </wp:positionV>
                <wp:extent cx="4654550" cy="892175"/>
                <wp:effectExtent l="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4247" cy="891956"/>
                          <a:chOff x="1" y="0"/>
                          <a:chExt cx="4655539" cy="893081"/>
                        </a:xfrm>
                      </wpg:grpSpPr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1367446" cy="308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960AC6" w:rsidRDefault="00EA79FC">
                              <w:pPr>
                                <w:pBdr>
                                  <w:bottom w:val="single" w:sz="12" w:space="1" w:color="A6A6A6" w:themeColor="background1" w:themeShade="A6"/>
                                </w:pBdr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5A5C59"/>
                                  <w:sz w:val="24"/>
                                  <w:szCs w:val="24"/>
                                </w:rPr>
                                <w:t>201</w:t>
                              </w:r>
                              <w:r>
                                <w:rPr>
                                  <w:rFonts w:ascii="Arial" w:hAnsi="Arial" w:cs="Arial"/>
                                  <w:color w:val="5A5C59"/>
                                  <w:sz w:val="24"/>
                                  <w:szCs w:val="24"/>
                                </w:rPr>
                                <w:t xml:space="preserve">3 To </w:t>
                              </w:r>
                              <w:r>
                                <w:rPr>
                                  <w:rFonts w:ascii="Arial" w:hAnsi="Arial" w:cs="Arial"/>
                                  <w:color w:val="5A5C59"/>
                                  <w:sz w:val="24"/>
                                  <w:szCs w:val="24"/>
                                </w:rPr>
                                <w:t>201</w:t>
                              </w:r>
                              <w:r>
                                <w:rPr>
                                  <w:rFonts w:ascii="Arial" w:hAnsi="Arial" w:cs="Arial"/>
                                  <w:color w:val="5A5C59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7946" y="0"/>
                            <a:ext cx="3217594" cy="893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960AC6" w:rsidRDefault="00EA79FC">
                              <w:pPr>
                                <w:snapToGrid w:val="0"/>
                                <w:rPr>
                                  <w:rFonts w:ascii="Arial" w:hAnsi="Arial" w:cs="Arial"/>
                                  <w:b/>
                                  <w:color w:val="5A5C59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5A5C59"/>
                                  <w:sz w:val="18"/>
                                  <w:szCs w:val="18"/>
                                </w:rPr>
                                <w:t>Punjab College of Commerce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5A5C59"/>
                                  <w:sz w:val="18"/>
                                  <w:szCs w:val="18"/>
                                </w:rPr>
                                <w:t xml:space="preserve">            </w:t>
                              </w:r>
                            </w:p>
                            <w:p w:rsidR="00960AC6" w:rsidRDefault="00EA79FC">
                              <w:pPr>
                                <w:snapToGrid w:val="0"/>
                                <w:rPr>
                                  <w:rFonts w:ascii="Arial" w:hAnsi="Arial" w:cs="Arial"/>
                                  <w:color w:val="5A5C59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5A5C59"/>
                                  <w:sz w:val="18"/>
                                  <w:szCs w:val="18"/>
                                </w:rPr>
                                <w:t>Intermediate in commerce</w:t>
                              </w:r>
                            </w:p>
                            <w:p w:rsidR="00960AC6" w:rsidRDefault="00960AC6">
                              <w:pPr>
                                <w:snapToGrid w:val="0"/>
                                <w:rPr>
                                  <w:rFonts w:ascii="Arial" w:hAnsi="Arial" w:cs="Arial"/>
                                  <w:color w:val="5A5C59"/>
                                  <w:sz w:val="18"/>
                                  <w:szCs w:val="18"/>
                                </w:rPr>
                              </w:pPr>
                            </w:p>
                            <w:p w:rsidR="00960AC6" w:rsidRDefault="00EA79FC">
                              <w:pPr>
                                <w:snapToGrid w:val="0"/>
                                <w:jc w:val="left"/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Major in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Accounting,Banking,Economics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and Business Math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7" style="position:absolute;left:0;text-align:left;margin-left:178.25pt;margin-top:58.85pt;width:366.5pt;height:70.25pt;z-index:251663360;mso-position-vertical-relative:page" coordorigin="" coordsize="46555,893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">
                <v:shape id="_x0000_s1028" type="#_x0000_t202" style="position:absolute;width:13674;height:308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" filled="f" stroked="f">
                  <v:textbox style="mso-fit-shape-to-text:t">
                    <w:txbxContent>
                      <w:p w:rsidR="00960AC6" w:rsidRDefault="00EA79FC">
                        <w:pPr>
                          <w:pBdr>
                            <w:bottom w:val="single" w:sz="12" w:space="1" w:color="A6A6A6" w:themeColor="background1" w:themeShade="A6"/>
                          </w:pBdr>
                          <w:snapToGrid w:val="0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5A5C59"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Arial" w:hAnsi="Arial" w:cs="Arial"/>
                            <w:color w:val="5A5C59"/>
                            <w:sz w:val="24"/>
                            <w:szCs w:val="24"/>
                          </w:rPr>
                          <w:t xml:space="preserve">3 To </w:t>
                        </w:r>
                        <w:r>
                          <w:rPr>
                            <w:rFonts w:ascii="Arial" w:hAnsi="Arial" w:cs="Arial"/>
                            <w:color w:val="5A5C59"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Arial" w:hAnsi="Arial" w:cs="Arial"/>
                            <w:color w:val="5A5C59"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  <v:shape id="_x0000_s1029" type="#_x0000_t202" style="position:absolute;left:14379;width:32176;height:893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" filled="f" stroked="f">
                  <v:textbox>
                    <w:txbxContent>
                      <w:p w:rsidR="00960AC6" w:rsidRDefault="00EA79FC">
                        <w:pPr>
                          <w:snapToGrid w:val="0"/>
                          <w:rPr>
                            <w:rFonts w:ascii="Arial" w:hAnsi="Arial" w:cs="Arial"/>
                            <w:b/>
                            <w:color w:val="5A5C59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5A5C59"/>
                            <w:sz w:val="18"/>
                            <w:szCs w:val="18"/>
                          </w:rPr>
                          <w:t>Punjab College of Commerce</w:t>
                        </w:r>
                        <w:r>
                          <w:rPr>
                            <w:rFonts w:ascii="Arial" w:hAnsi="Arial" w:cs="Arial"/>
                            <w:b/>
                            <w:color w:val="5A5C59"/>
                            <w:sz w:val="18"/>
                            <w:szCs w:val="18"/>
                          </w:rPr>
                          <w:t xml:space="preserve">            </w:t>
                        </w:r>
                      </w:p>
                      <w:p w:rsidR="00960AC6" w:rsidRDefault="00EA79FC">
                        <w:pPr>
                          <w:snapToGrid w:val="0"/>
                          <w:rPr>
                            <w:rFonts w:ascii="Arial" w:hAnsi="Arial" w:cs="Arial"/>
                            <w:color w:val="5A5C59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5A5C59"/>
                            <w:sz w:val="18"/>
                            <w:szCs w:val="18"/>
                          </w:rPr>
                          <w:t>Intermediate in commerce</w:t>
                        </w:r>
                      </w:p>
                      <w:p w:rsidR="00960AC6" w:rsidRDefault="00960AC6">
                        <w:pPr>
                          <w:snapToGrid w:val="0"/>
                          <w:rPr>
                            <w:rFonts w:ascii="Arial" w:hAnsi="Arial" w:cs="Arial"/>
                            <w:color w:val="5A5C59"/>
                            <w:sz w:val="18"/>
                            <w:szCs w:val="18"/>
                          </w:rPr>
                        </w:pPr>
                      </w:p>
                      <w:p w:rsidR="00960AC6" w:rsidRDefault="00EA79FC">
                        <w:pPr>
                          <w:snapToGrid w:val="0"/>
                          <w:jc w:val="left"/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Major in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>Accounting,Banking,Economics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 and Business Math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960AC6" w:rsidRDefault="00960AC6"/>
    <w:p w:rsidR="00960AC6" w:rsidRDefault="00960AC6"/>
    <w:p w:rsidR="00960AC6" w:rsidRDefault="00960AC6"/>
    <w:p w:rsidR="00960AC6" w:rsidRDefault="00960AC6"/>
    <w:p w:rsidR="00960AC6" w:rsidRDefault="00EA79FC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2263775</wp:posOffset>
                </wp:positionH>
                <wp:positionV relativeFrom="page">
                  <wp:posOffset>1741170</wp:posOffset>
                </wp:positionV>
                <wp:extent cx="4657090" cy="641350"/>
                <wp:effectExtent l="0" t="0" r="0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7347" cy="641306"/>
                          <a:chOff x="1" y="0"/>
                          <a:chExt cx="4658029" cy="642114"/>
                        </a:xfrm>
                      </wpg:grpSpPr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1367390" cy="308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960AC6" w:rsidRDefault="00EA79FC">
                              <w:pPr>
                                <w:pBdr>
                                  <w:bottom w:val="single" w:sz="12" w:space="1" w:color="A6A6A6" w:themeColor="background1" w:themeShade="A6"/>
                                </w:pBdr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5A5C59"/>
                                  <w:sz w:val="24"/>
                                  <w:szCs w:val="24"/>
                                </w:rPr>
                                <w:t>201</w:t>
                              </w:r>
                              <w:r>
                                <w:rPr>
                                  <w:rFonts w:ascii="Arial" w:hAnsi="Arial" w:cs="Arial"/>
                                  <w:color w:val="5A5C59"/>
                                  <w:sz w:val="24"/>
                                  <w:szCs w:val="24"/>
                                </w:rPr>
                                <w:t xml:space="preserve">1 To </w:t>
                              </w:r>
                              <w:r>
                                <w:rPr>
                                  <w:rFonts w:ascii="Arial" w:hAnsi="Arial" w:cs="Arial"/>
                                  <w:color w:val="5A5C59"/>
                                  <w:sz w:val="24"/>
                                  <w:szCs w:val="24"/>
                                </w:rPr>
                                <w:t>201</w:t>
                              </w:r>
                              <w:r>
                                <w:rPr>
                                  <w:rFonts w:ascii="Arial" w:hAnsi="Arial" w:cs="Arial"/>
                                  <w:color w:val="5A5C59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7938" y="0"/>
                            <a:ext cx="3220092" cy="642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960AC6" w:rsidRDefault="00EA79FC">
                              <w:pPr>
                                <w:snapToGrid w:val="0"/>
                                <w:rPr>
                                  <w:rFonts w:ascii="Arial" w:hAnsi="Arial" w:cs="Arial"/>
                                  <w:b/>
                                  <w:color w:val="5A5C59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color w:val="5A5C59"/>
                                  <w:sz w:val="18"/>
                                  <w:szCs w:val="18"/>
                                </w:rPr>
                                <w:t>Govt.High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color w:val="5A5C59"/>
                                  <w:sz w:val="18"/>
                                  <w:szCs w:val="18"/>
                                </w:rPr>
                                <w:t xml:space="preserve"> School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5A5C59"/>
                                  <w:sz w:val="18"/>
                                  <w:szCs w:val="18"/>
                                </w:rPr>
                                <w:t xml:space="preserve">            </w:t>
                              </w:r>
                            </w:p>
                            <w:p w:rsidR="00960AC6" w:rsidRDefault="00EA79FC">
                              <w:pPr>
                                <w:snapToGrid w:val="0"/>
                                <w:rPr>
                                  <w:rFonts w:ascii="Arial" w:hAnsi="Arial" w:cs="Arial"/>
                                  <w:color w:val="5A5C59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5A5C59"/>
                                  <w:sz w:val="18"/>
                                  <w:szCs w:val="18"/>
                                </w:rPr>
                                <w:t>Matriculation</w:t>
                              </w:r>
                            </w:p>
                            <w:p w:rsidR="00960AC6" w:rsidRDefault="00960AC6">
                              <w:pPr>
                                <w:snapToGrid w:val="0"/>
                                <w:rPr>
                                  <w:rFonts w:ascii="Arial" w:hAnsi="Arial" w:cs="Arial"/>
                                  <w:color w:val="5A5C59"/>
                                  <w:sz w:val="18"/>
                                  <w:szCs w:val="18"/>
                                </w:rPr>
                              </w:pPr>
                            </w:p>
                            <w:p w:rsidR="00960AC6" w:rsidRDefault="00EA79FC">
                              <w:pPr>
                                <w:snapToGrid w:val="0"/>
                                <w:jc w:val="left"/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Major in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Mathematics,Physics,Chemistry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and Biology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30" style="position:absolute;left:0;text-align:left;margin-left:178.25pt;margin-top:137.1pt;width:366.7pt;height:50.5pt;z-index:251664384;mso-position-vertical-relative:page" coordorigin="" coordsize="46580,642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">
                <v:shape id="_x0000_s1031" type="#_x0000_t202" style="position:absolute;width:13673;height:308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" filled="f" stroked="f">
                  <v:textbox style="mso-fit-shape-to-text:t">
                    <w:txbxContent>
                      <w:p w:rsidR="00960AC6" w:rsidRDefault="00EA79FC">
                        <w:pPr>
                          <w:pBdr>
                            <w:bottom w:val="single" w:sz="12" w:space="1" w:color="A6A6A6" w:themeColor="background1" w:themeShade="A6"/>
                          </w:pBdr>
                          <w:snapToGrid w:val="0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5A5C59"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Arial" w:hAnsi="Arial" w:cs="Arial"/>
                            <w:color w:val="5A5C59"/>
                            <w:sz w:val="24"/>
                            <w:szCs w:val="24"/>
                          </w:rPr>
                          <w:t xml:space="preserve">1 To </w:t>
                        </w:r>
                        <w:r>
                          <w:rPr>
                            <w:rFonts w:ascii="Arial" w:hAnsi="Arial" w:cs="Arial"/>
                            <w:color w:val="5A5C59"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Arial" w:hAnsi="Arial" w:cs="Arial"/>
                            <w:color w:val="5A5C59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  <v:shape id="_x0000_s1032" type="#_x0000_t202" style="position:absolute;left:14379;width:32201;height:642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" filled="f" stroked="f">
                  <v:textbox style="mso-fit-shape-to-text:t">
                    <w:txbxContent>
                      <w:p w:rsidR="00960AC6" w:rsidRDefault="00EA79FC">
                        <w:pPr>
                          <w:snapToGrid w:val="0"/>
                          <w:rPr>
                            <w:rFonts w:ascii="Arial" w:hAnsi="Arial" w:cs="Arial"/>
                            <w:b/>
                            <w:color w:val="5A5C59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5A5C59"/>
                            <w:sz w:val="18"/>
                            <w:szCs w:val="18"/>
                          </w:rPr>
                          <w:t>Govt.High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color w:val="5A5C59"/>
                            <w:sz w:val="18"/>
                            <w:szCs w:val="18"/>
                          </w:rPr>
                          <w:t xml:space="preserve"> School</w:t>
                        </w:r>
                        <w:r>
                          <w:rPr>
                            <w:rFonts w:ascii="Arial" w:hAnsi="Arial" w:cs="Arial"/>
                            <w:b/>
                            <w:color w:val="5A5C59"/>
                            <w:sz w:val="18"/>
                            <w:szCs w:val="18"/>
                          </w:rPr>
                          <w:t xml:space="preserve">            </w:t>
                        </w:r>
                      </w:p>
                      <w:p w:rsidR="00960AC6" w:rsidRDefault="00EA79FC">
                        <w:pPr>
                          <w:snapToGrid w:val="0"/>
                          <w:rPr>
                            <w:rFonts w:ascii="Arial" w:hAnsi="Arial" w:cs="Arial"/>
                            <w:color w:val="5A5C59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5A5C59"/>
                            <w:sz w:val="18"/>
                            <w:szCs w:val="18"/>
                          </w:rPr>
                          <w:t>Matriculation</w:t>
                        </w:r>
                      </w:p>
                      <w:p w:rsidR="00960AC6" w:rsidRDefault="00960AC6">
                        <w:pPr>
                          <w:snapToGrid w:val="0"/>
                          <w:rPr>
                            <w:rFonts w:ascii="Arial" w:hAnsi="Arial" w:cs="Arial"/>
                            <w:color w:val="5A5C59"/>
                            <w:sz w:val="18"/>
                            <w:szCs w:val="18"/>
                          </w:rPr>
                        </w:pPr>
                      </w:p>
                      <w:p w:rsidR="00960AC6" w:rsidRDefault="00EA79FC">
                        <w:pPr>
                          <w:snapToGrid w:val="0"/>
                          <w:jc w:val="left"/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Major in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>Mathematics,Physics,Chemistry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 and Biology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768985</wp:posOffset>
                </wp:positionH>
                <wp:positionV relativeFrom="page">
                  <wp:posOffset>1812290</wp:posOffset>
                </wp:positionV>
                <wp:extent cx="288925" cy="264795"/>
                <wp:effectExtent l="0" t="0" r="0" b="1905"/>
                <wp:wrapNone/>
                <wp:docPr id="270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925" cy="264795"/>
                        </a:xfrm>
                        <a:custGeom>
                          <a:avLst/>
                          <a:gdLst>
                            <a:gd name="T0" fmla="*/ 9 w 74"/>
                            <a:gd name="T1" fmla="*/ 0 h 68"/>
                            <a:gd name="T2" fmla="*/ 65 w 74"/>
                            <a:gd name="T3" fmla="*/ 0 h 68"/>
                            <a:gd name="T4" fmla="*/ 74 w 74"/>
                            <a:gd name="T5" fmla="*/ 8 h 68"/>
                            <a:gd name="T6" fmla="*/ 74 w 74"/>
                            <a:gd name="T7" fmla="*/ 44 h 68"/>
                            <a:gd name="T8" fmla="*/ 65 w 74"/>
                            <a:gd name="T9" fmla="*/ 53 h 68"/>
                            <a:gd name="T10" fmla="*/ 45 w 74"/>
                            <a:gd name="T11" fmla="*/ 53 h 68"/>
                            <a:gd name="T12" fmla="*/ 37 w 74"/>
                            <a:gd name="T13" fmla="*/ 68 h 68"/>
                            <a:gd name="T14" fmla="*/ 29 w 74"/>
                            <a:gd name="T15" fmla="*/ 53 h 68"/>
                            <a:gd name="T16" fmla="*/ 9 w 74"/>
                            <a:gd name="T17" fmla="*/ 53 h 68"/>
                            <a:gd name="T18" fmla="*/ 0 w 74"/>
                            <a:gd name="T19" fmla="*/ 44 h 68"/>
                            <a:gd name="T20" fmla="*/ 0 w 74"/>
                            <a:gd name="T21" fmla="*/ 8 h 68"/>
                            <a:gd name="T22" fmla="*/ 9 w 74"/>
                            <a:gd name="T23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4" h="68">
                              <a:moveTo>
                                <a:pt x="9" y="0"/>
                              </a:moveTo>
                              <a:cubicBezTo>
                                <a:pt x="65" y="0"/>
                                <a:pt x="65" y="0"/>
                                <a:pt x="65" y="0"/>
                              </a:cubicBezTo>
                              <a:cubicBezTo>
                                <a:pt x="70" y="0"/>
                                <a:pt x="74" y="4"/>
                                <a:pt x="74" y="8"/>
                              </a:cubicBezTo>
                              <a:cubicBezTo>
                                <a:pt x="74" y="44"/>
                                <a:pt x="74" y="44"/>
                                <a:pt x="74" y="44"/>
                              </a:cubicBezTo>
                              <a:cubicBezTo>
                                <a:pt x="74" y="49"/>
                                <a:pt x="70" y="53"/>
                                <a:pt x="65" y="53"/>
                              </a:cubicBezTo>
                              <a:cubicBezTo>
                                <a:pt x="45" y="53"/>
                                <a:pt x="45" y="53"/>
                                <a:pt x="45" y="53"/>
                              </a:cubicBezTo>
                              <a:cubicBezTo>
                                <a:pt x="37" y="68"/>
                                <a:pt x="37" y="68"/>
                                <a:pt x="37" y="68"/>
                              </a:cubicBezTo>
                              <a:cubicBezTo>
                                <a:pt x="29" y="53"/>
                                <a:pt x="29" y="53"/>
                                <a:pt x="29" y="53"/>
                              </a:cubicBezTo>
                              <a:cubicBezTo>
                                <a:pt x="9" y="53"/>
                                <a:pt x="9" y="53"/>
                                <a:pt x="9" y="53"/>
                              </a:cubicBezTo>
                              <a:cubicBezTo>
                                <a:pt x="4" y="53"/>
                                <a:pt x="0" y="49"/>
                                <a:pt x="0" y="44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4"/>
                                <a:pt x="4" y="0"/>
                                <a:pt x="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38E8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60AC6" w:rsidRDefault="00EA79FC">
                            <w:pPr>
                              <w:jc w:val="center"/>
                              <w:rPr>
                                <w:rFonts w:ascii="IBM Plex Sans" w:hAnsi="IBM Plex Sans" w:cs="IBM Plex Sans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IBM Plex Sans" w:hAnsi="IBM Plex Sans" w:cs="IBM Plex Sans"/>
                                <w:color w:val="FFFFFF" w:themeColor="background1"/>
                                <w:sz w:val="18"/>
                              </w:rPr>
                              <w:t>Me</w:t>
                            </w:r>
                          </w:p>
                        </w:txbxContent>
                      </wps:txbx>
                      <wps:bodyPr vert="horz" wrap="square" lIns="0" tIns="18000" rIns="0" bIns="0" numCol="1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4" o:spid="_x0000_s1033" style="position:absolute;left:0;text-align:left;margin-left:60.55pt;margin-top:142.7pt;width:22.75pt;height:2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74,68" o:spt="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" adj="-11796480,,5400" path="m9,c65,,65,,65,v5,,9,4,9,8c74,44,74,44,74,44v,5,-4,9,-9,9c45,53,45,53,45,53,37,68,37,68,37,68,29,53,29,53,29,53,9,53,9,53,9,53,4,53,,49,,44,,8,,8,,8,,4,4,,9,xe" fillcolor="#638e8c" stroked="f">
                <v:stroke joinstyle="miter"/>
                <v:formulas/>
                <v:path arrowok="t" o:connecttype="custom" o:connectlocs="35140,0;253785,0;288925,31152;288925,171338;253785,206384;175698,206384;144463,264795;113227,206384;35140,206384;0,171338;0,31152;35140,0" o:connectangles="0,0,0,0,0,0,0,0,0,0,0,0" textboxrect="0,0,74,68"/>
                <v:textbox inset="0,.5mm,0,0">
                  <w:txbxContent>
                    <w:p w:rsidR="00960AC6" w:rsidRDefault="00EA79FC">
                      <w:pPr>
                        <w:jc w:val="center"/>
                        <w:rPr>
                          <w:rFonts w:ascii="IBM Plex Sans" w:hAnsi="IBM Plex Sans" w:cs="IBM Plex Sans"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IBM Plex Sans" w:hAnsi="IBM Plex Sans" w:cs="IBM Plex Sans"/>
                          <w:color w:val="FFFFFF" w:themeColor="background1"/>
                          <w:sz w:val="18"/>
                        </w:rPr>
                        <w:t>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960AC6" w:rsidRDefault="00EA79FC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ge">
                  <wp:posOffset>5344160</wp:posOffset>
                </wp:positionV>
                <wp:extent cx="2195830" cy="2687955"/>
                <wp:effectExtent l="0" t="0" r="0" b="0"/>
                <wp:wrapNone/>
                <wp:docPr id="276" name="组合 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5830" cy="2688156"/>
                          <a:chOff x="-1" y="0"/>
                          <a:chExt cx="2196783" cy="2690037"/>
                        </a:xfrm>
                      </wpg:grpSpPr>
                      <wps:wsp>
                        <wps:cNvPr id="27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1701" cy="35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960AC6" w:rsidRDefault="00EA79FC">
                              <w:pPr>
                                <w:snapToGrid w:val="0"/>
                                <w:rPr>
                                  <w:rFonts w:ascii="Arial Black" w:hAnsi="Arial Black" w:cs="Arial Black"/>
                                  <w:caps/>
                                  <w:color w:val="5A5C59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Arial Black" w:hAnsi="Arial Black" w:cs="Arial Black"/>
                                  <w:caps/>
                                  <w:color w:val="5A5C59"/>
                                  <w:sz w:val="28"/>
                                  <w:szCs w:val="32"/>
                                </w:rPr>
                                <w:t>About 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396550"/>
                            <a:ext cx="2196783" cy="2293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960AC6" w:rsidRDefault="00EA79FC">
                              <w:pPr>
                                <w:snapToGrid w:val="0"/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bookmarkStart w:id="6" w:name="_Hlk463882754"/>
                              <w:bookmarkStart w:id="7" w:name="OLE_LINK2"/>
                              <w:bookmarkStart w:id="8" w:name="OLE_LINK1"/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I’m familiar to related regulations and institutions, thus able to control the risk o</w:t>
                              </w: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f hospitality services. </w:t>
                              </w:r>
                            </w:p>
                            <w:p w:rsidR="00960AC6" w:rsidRDefault="00EA79FC">
                              <w:pPr>
                                <w:snapToGrid w:val="0"/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Consequently my positive attitude and strong ability of learning led to my academic achievement. </w:t>
                              </w:r>
                            </w:p>
                            <w:p w:rsidR="00960AC6" w:rsidRDefault="00960AC6">
                              <w:pPr>
                                <w:snapToGrid w:val="0"/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</w:p>
                            <w:p w:rsidR="00960AC6" w:rsidRDefault="00EA79FC">
                              <w:pPr>
                                <w:snapToGrid w:val="0"/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Possesses excellent organizational and multitasking skills and provides excellent customer service. </w:t>
                              </w: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Last but not least, I’m always honest by sticking to my promise and always willing to communicate with others or to help them with a great sense of teamwork.</w:t>
                              </w:r>
                              <w:bookmarkEnd w:id="6"/>
                              <w:bookmarkEnd w:id="7"/>
                              <w:bookmarkEnd w:id="8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76" o:spid="_x0000_s1034" style="position:absolute;left:0;text-align:left;margin-left:-15.75pt;margin-top:420.8pt;width:172.9pt;height:211.65pt;z-index:251672576;mso-position-vertical-relative:page" coordorigin="" coordsize="21967,269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">
                <v:shape id="_x0000_s1035" type="#_x0000_t202" style="position:absolute;width:21917;height:35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" filled="f" stroked="f">
                  <v:textbox style="mso-fit-shape-to-text:t">
                    <w:txbxContent>
                      <w:p w:rsidR="00960AC6" w:rsidRDefault="00EA79FC">
                        <w:pPr>
                          <w:snapToGrid w:val="0"/>
                          <w:rPr>
                            <w:rFonts w:ascii="Arial Black" w:hAnsi="Arial Black" w:cs="Arial Black"/>
                            <w:caps/>
                            <w:color w:val="5A5C59"/>
                            <w:sz w:val="28"/>
                            <w:szCs w:val="32"/>
                          </w:rPr>
                        </w:pPr>
                        <w:r>
                          <w:rPr>
                            <w:rFonts w:ascii="Arial Black" w:hAnsi="Arial Black" w:cs="Arial Black"/>
                            <w:caps/>
                            <w:color w:val="5A5C59"/>
                            <w:sz w:val="28"/>
                            <w:szCs w:val="32"/>
                          </w:rPr>
                          <w:t>About me</w:t>
                        </w:r>
                      </w:p>
                    </w:txbxContent>
                  </v:textbox>
                </v:shape>
                <v:shape id="_x0000_s1036" type="#_x0000_t202" style="position:absolute;top:3965;width:21967;height:2293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" filled="f" stroked="f">
                  <v:textbox style="mso-fit-shape-to-text:t">
                    <w:txbxContent>
                      <w:p w:rsidR="00960AC6" w:rsidRDefault="00EA79FC">
                        <w:pPr>
                          <w:snapToGrid w:val="0"/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bookmarkStart w:id="9" w:name="_Hlk463882754"/>
                        <w:bookmarkStart w:id="10" w:name="OLE_LINK2"/>
                        <w:bookmarkStart w:id="11" w:name="OLE_LINK1"/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>I’m familiar to related regulations and institutions, thus able to control the risk o</w:t>
                        </w: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f hospitality services. </w:t>
                        </w:r>
                      </w:p>
                      <w:p w:rsidR="00960AC6" w:rsidRDefault="00EA79FC">
                        <w:pPr>
                          <w:snapToGrid w:val="0"/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Consequently my positive attitude and strong ability of learning led to my academic achievement. </w:t>
                        </w:r>
                      </w:p>
                      <w:p w:rsidR="00960AC6" w:rsidRDefault="00960AC6">
                        <w:pPr>
                          <w:snapToGrid w:val="0"/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</w:p>
                      <w:p w:rsidR="00960AC6" w:rsidRDefault="00EA79FC">
                        <w:pPr>
                          <w:snapToGrid w:val="0"/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Possesses excellent organizational and multitasking skills and provides excellent customer service. </w:t>
                        </w: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>Last but not least, I’m always honest by sticking to my promise and always willing to communicate with others or to help them with a great sense of teamwork.</w:t>
                        </w:r>
                        <w:bookmarkEnd w:id="9"/>
                        <w:bookmarkEnd w:id="10"/>
                        <w:bookmarkEnd w:id="11"/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ge">
                  <wp:posOffset>2348230</wp:posOffset>
                </wp:positionV>
                <wp:extent cx="2133600" cy="1061085"/>
                <wp:effectExtent l="0" t="0" r="0" b="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061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960AC6" w:rsidRDefault="00EA79FC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A5C59"/>
                                <w:sz w:val="44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A5C59"/>
                                <w:sz w:val="44"/>
                                <w:szCs w:val="28"/>
                              </w:rPr>
                              <w:t>Wahab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A5C59"/>
                                <w:sz w:val="4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A5C59"/>
                                <w:sz w:val="44"/>
                                <w:szCs w:val="28"/>
                              </w:rPr>
                              <w:t>Ijaz</w:t>
                            </w:r>
                            <w:proofErr w:type="spellEnd"/>
                          </w:p>
                          <w:p w:rsidR="00960AC6" w:rsidRDefault="00960AC6">
                            <w:pPr>
                              <w:snapToGrid w:val="0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left:0;text-align:left;margin-left:-12.85pt;margin-top:184.9pt;width:168pt;height:83.5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" filled="f" stroked="f">
                <v:textbox>
                  <w:txbxContent>
                    <w:p w:rsidR="00960AC6" w:rsidRDefault="00EA79FC">
                      <w:pPr>
                        <w:snapToGri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5A5C59"/>
                          <w:sz w:val="44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5A5C59"/>
                          <w:sz w:val="44"/>
                          <w:szCs w:val="28"/>
                        </w:rPr>
                        <w:t>Wahab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5A5C59"/>
                          <w:sz w:val="4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5A5C59"/>
                          <w:sz w:val="44"/>
                          <w:szCs w:val="28"/>
                        </w:rPr>
                        <w:t>Ijaz</w:t>
                      </w:r>
                      <w:proofErr w:type="spellEnd"/>
                    </w:p>
                    <w:p w:rsidR="00960AC6" w:rsidRDefault="00960AC6">
                      <w:pPr>
                        <w:snapToGrid w:val="0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ge">
                  <wp:posOffset>3695700</wp:posOffset>
                </wp:positionV>
                <wp:extent cx="2172970" cy="1384935"/>
                <wp:effectExtent l="0" t="0" r="0" b="0"/>
                <wp:wrapNone/>
                <wp:docPr id="264" name="组合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2984" cy="1384935"/>
                          <a:chOff x="0" y="-253"/>
                          <a:chExt cx="2173400" cy="1314413"/>
                        </a:xfrm>
                      </wpg:grpSpPr>
                      <wpg:grpSp>
                        <wpg:cNvPr id="265" name="组合 265"/>
                        <wpg:cNvGrpSpPr/>
                        <wpg:grpSpPr>
                          <a:xfrm>
                            <a:off x="0" y="-253"/>
                            <a:ext cx="2173400" cy="1314413"/>
                            <a:chOff x="32791" y="-253"/>
                            <a:chExt cx="2173471" cy="1314413"/>
                          </a:xfrm>
                        </wpg:grpSpPr>
                        <wps:wsp>
                          <wps:cNvPr id="26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8741" y="-253"/>
                              <a:ext cx="1957521" cy="131441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:rsidR="00960AC6" w:rsidRDefault="00960AC6">
                                <w:pPr>
                                  <w:adjustRightInd w:val="0"/>
                                  <w:snapToGrid w:val="0"/>
                                  <w:rPr>
                                    <w:rFonts w:ascii="Arial" w:hAnsi="Arial" w:cs="Arial"/>
                                    <w:caps/>
                                    <w:color w:val="4B8FBE"/>
                                    <w:sz w:val="15"/>
                                    <w:szCs w:val="15"/>
                                  </w:rPr>
                                </w:pPr>
                              </w:p>
                              <w:p w:rsidR="00960AC6" w:rsidRDefault="00EA79FC">
                                <w:pPr>
                                  <w:adjustRightInd w:val="0"/>
                                  <w:snapToGrid w:val="0"/>
                                  <w:rPr>
                                    <w:rFonts w:ascii="Arial" w:hAnsi="Arial" w:cs="Arial"/>
                                    <w:caps/>
                                    <w:color w:val="595959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aps/>
                                    <w:color w:val="4B8FBE"/>
                                    <w:sz w:val="15"/>
                                    <w:szCs w:val="15"/>
                                  </w:rPr>
                                  <w:t>Phone</w:t>
                                </w:r>
                                <w:r>
                                  <w:rPr>
                                    <w:rFonts w:ascii="Arial" w:hAnsi="Arial" w:cs="Arial"/>
                                    <w:caps/>
                                    <w:color w:val="4B8FBE"/>
                                    <w:sz w:val="15"/>
                                    <w:szCs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+971-56-4304151</w:t>
                                </w:r>
                                <w:r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cr/>
                                </w:r>
                              </w:p>
                              <w:p w:rsidR="00960AC6" w:rsidRDefault="00960AC6">
                                <w:pPr>
                                  <w:adjustRightInd w:val="0"/>
                                  <w:snapToGrid w:val="0"/>
                                  <w:rPr>
                                    <w:rFonts w:ascii="Arial" w:hAnsi="Arial" w:cs="Arial"/>
                                    <w:caps/>
                                    <w:color w:val="4B8FBE"/>
                                    <w:sz w:val="15"/>
                                    <w:szCs w:val="15"/>
                                  </w:rPr>
                                </w:pPr>
                              </w:p>
                              <w:p w:rsidR="00960AC6" w:rsidRDefault="00EA79FC">
                                <w:pPr>
                                  <w:adjustRightInd w:val="0"/>
                                  <w:snapToGrid w:val="0"/>
                                  <w:rPr>
                                    <w:rFonts w:ascii="Arial" w:hAnsi="Arial" w:cs="Arial"/>
                                    <w:caps/>
                                    <w:color w:val="595959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aps/>
                                    <w:color w:val="4B8FBE"/>
                                    <w:sz w:val="15"/>
                                    <w:szCs w:val="15"/>
                                  </w:rPr>
                                  <w:t>Email</w:t>
                                </w:r>
                                <w:r>
                                  <w:rPr>
                                    <w:rFonts w:ascii="Arial" w:hAnsi="Arial" w:cs="Arial"/>
                                    <w:caps/>
                                    <w:color w:val="4B8FBE"/>
                                    <w:sz w:val="15"/>
                                    <w:szCs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wahabijaz11@gmail.com</w:t>
                                </w:r>
                                <w:r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cr/>
                                </w:r>
                              </w:p>
                              <w:p w:rsidR="00960AC6" w:rsidRDefault="00960AC6">
                                <w:pPr>
                                  <w:adjustRightInd w:val="0"/>
                                  <w:snapToGrid w:val="0"/>
                                  <w:rPr>
                                    <w:rFonts w:ascii="Arial" w:hAnsi="Arial" w:cs="Arial"/>
                                    <w:caps/>
                                    <w:color w:val="4B8FBE"/>
                                    <w:sz w:val="15"/>
                                    <w:szCs w:val="15"/>
                                  </w:rPr>
                                </w:pPr>
                              </w:p>
                              <w:p w:rsidR="00960AC6" w:rsidRDefault="00EA79FC">
                                <w:pPr>
                                  <w:adjustRightInd w:val="0"/>
                                  <w:snapToGrid w:val="0"/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aps/>
                                    <w:color w:val="4B8FBE"/>
                                    <w:sz w:val="15"/>
                                    <w:szCs w:val="15"/>
                                  </w:rPr>
                                  <w:t>Address</w:t>
                                </w:r>
                                <w:r>
                                  <w:rPr>
                                    <w:rFonts w:ascii="Arial" w:hAnsi="Arial" w:cs="Arial"/>
                                    <w:caps/>
                                    <w:color w:val="4B8FBE"/>
                                    <w:sz w:val="15"/>
                                    <w:szCs w:val="15"/>
                                  </w:rPr>
                                  <w:cr/>
                                </w:r>
                                <w:r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DIP2,Ritaj K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Block,Dubai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7" name="圆角矩形 267"/>
                          <wps:cNvSpPr/>
                          <wps:spPr>
                            <a:xfrm>
                              <a:off x="32791" y="79544"/>
                              <a:ext cx="216000" cy="216000"/>
                            </a:xfrm>
                            <a:prstGeom prst="roundRect">
                              <a:avLst>
                                <a:gd name="adj" fmla="val 13198"/>
                              </a:avLst>
                            </a:prstGeom>
                            <a:solidFill>
                              <a:srgbClr val="6E6F7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68" name="圆角矩形 268"/>
                          <wps:cNvSpPr/>
                          <wps:spPr>
                            <a:xfrm>
                              <a:off x="32791" y="420032"/>
                              <a:ext cx="216000" cy="216000"/>
                            </a:xfrm>
                            <a:prstGeom prst="roundRect">
                              <a:avLst>
                                <a:gd name="adj" fmla="val 13198"/>
                              </a:avLst>
                            </a:prstGeom>
                            <a:solidFill>
                              <a:srgbClr val="6E6F7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69" name="圆角矩形 269"/>
                          <wps:cNvSpPr/>
                          <wps:spPr>
                            <a:xfrm>
                              <a:off x="32791" y="761155"/>
                              <a:ext cx="216000" cy="216000"/>
                            </a:xfrm>
                            <a:prstGeom prst="roundRect">
                              <a:avLst>
                                <a:gd name="adj" fmla="val 13198"/>
                              </a:avLst>
                            </a:prstGeom>
                            <a:solidFill>
                              <a:srgbClr val="6E6F7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271" name="Freeform 31"/>
                        <wps:cNvSpPr>
                          <a:spLocks noChangeAspect="1" noEditPoints="1"/>
                        </wps:cNvSpPr>
                        <wps:spPr bwMode="auto">
                          <a:xfrm>
                            <a:off x="31805" y="111319"/>
                            <a:ext cx="154940" cy="143510"/>
                          </a:xfrm>
                          <a:custGeom>
                            <a:avLst/>
                            <a:gdLst>
                              <a:gd name="T0" fmla="*/ 118 w 123"/>
                              <a:gd name="T1" fmla="*/ 102 h 114"/>
                              <a:gd name="T2" fmla="*/ 112 w 123"/>
                              <a:gd name="T3" fmla="*/ 82 h 114"/>
                              <a:gd name="T4" fmla="*/ 88 w 123"/>
                              <a:gd name="T5" fmla="*/ 78 h 114"/>
                              <a:gd name="T6" fmla="*/ 60 w 123"/>
                              <a:gd name="T7" fmla="*/ 67 h 114"/>
                              <a:gd name="T8" fmla="*/ 47 w 123"/>
                              <a:gd name="T9" fmla="*/ 36 h 114"/>
                              <a:gd name="T10" fmla="*/ 43 w 123"/>
                              <a:gd name="T11" fmla="*/ 13 h 114"/>
                              <a:gd name="T12" fmla="*/ 19 w 123"/>
                              <a:gd name="T13" fmla="*/ 8 h 114"/>
                              <a:gd name="T14" fmla="*/ 41 w 123"/>
                              <a:gd name="T15" fmla="*/ 74 h 114"/>
                              <a:gd name="T16" fmla="*/ 41 w 123"/>
                              <a:gd name="T17" fmla="*/ 74 h 114"/>
                              <a:gd name="T18" fmla="*/ 75 w 123"/>
                              <a:gd name="T19" fmla="*/ 103 h 114"/>
                              <a:gd name="T20" fmla="*/ 82 w 123"/>
                              <a:gd name="T21" fmla="*/ 107 h 114"/>
                              <a:gd name="T22" fmla="*/ 111 w 123"/>
                              <a:gd name="T23" fmla="*/ 110 h 114"/>
                              <a:gd name="T24" fmla="*/ 118 w 123"/>
                              <a:gd name="T25" fmla="*/ 102 h 114"/>
                              <a:gd name="T26" fmla="*/ 118 w 123"/>
                              <a:gd name="T27" fmla="*/ 102 h 114"/>
                              <a:gd name="T28" fmla="*/ 118 w 123"/>
                              <a:gd name="T29" fmla="*/ 102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3" h="114">
                                <a:moveTo>
                                  <a:pt x="118" y="102"/>
                                </a:moveTo>
                                <a:cubicBezTo>
                                  <a:pt x="123" y="94"/>
                                  <a:pt x="120" y="88"/>
                                  <a:pt x="112" y="82"/>
                                </a:cubicBezTo>
                                <a:cubicBezTo>
                                  <a:pt x="103" y="75"/>
                                  <a:pt x="94" y="70"/>
                                  <a:pt x="88" y="78"/>
                                </a:cubicBezTo>
                                <a:cubicBezTo>
                                  <a:pt x="88" y="78"/>
                                  <a:pt x="81" y="86"/>
                                  <a:pt x="60" y="67"/>
                                </a:cubicBezTo>
                                <a:cubicBezTo>
                                  <a:pt x="37" y="44"/>
                                  <a:pt x="47" y="36"/>
                                  <a:pt x="47" y="36"/>
                                </a:cubicBezTo>
                                <a:cubicBezTo>
                                  <a:pt x="55" y="28"/>
                                  <a:pt x="50" y="22"/>
                                  <a:pt x="43" y="13"/>
                                </a:cubicBezTo>
                                <a:cubicBezTo>
                                  <a:pt x="36" y="3"/>
                                  <a:pt x="29" y="0"/>
                                  <a:pt x="19" y="8"/>
                                </a:cubicBezTo>
                                <a:cubicBezTo>
                                  <a:pt x="0" y="24"/>
                                  <a:pt x="27" y="60"/>
                                  <a:pt x="41" y="74"/>
                                </a:cubicBezTo>
                                <a:cubicBezTo>
                                  <a:pt x="41" y="74"/>
                                  <a:pt x="41" y="74"/>
                                  <a:pt x="41" y="74"/>
                                </a:cubicBezTo>
                                <a:cubicBezTo>
                                  <a:pt x="41" y="74"/>
                                  <a:pt x="61" y="96"/>
                                  <a:pt x="75" y="103"/>
                                </a:cubicBezTo>
                                <a:cubicBezTo>
                                  <a:pt x="82" y="107"/>
                                  <a:pt x="82" y="107"/>
                                  <a:pt x="82" y="107"/>
                                </a:cubicBezTo>
                                <a:cubicBezTo>
                                  <a:pt x="92" y="112"/>
                                  <a:pt x="103" y="114"/>
                                  <a:pt x="111" y="110"/>
                                </a:cubicBezTo>
                                <a:cubicBezTo>
                                  <a:pt x="111" y="110"/>
                                  <a:pt x="115" y="108"/>
                                  <a:pt x="118" y="102"/>
                                </a:cubicBezTo>
                                <a:close/>
                                <a:moveTo>
                                  <a:pt x="118" y="102"/>
                                </a:moveTo>
                                <a:cubicBezTo>
                                  <a:pt x="118" y="102"/>
                                  <a:pt x="118" y="102"/>
                                  <a:pt x="118" y="102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272" name="Freeform 64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47708" y="803082"/>
                            <a:ext cx="120650" cy="143510"/>
                          </a:xfrm>
                          <a:custGeom>
                            <a:avLst/>
                            <a:gdLst>
                              <a:gd name="T0" fmla="*/ 50 w 99"/>
                              <a:gd name="T1" fmla="*/ 0 h 126"/>
                              <a:gd name="T2" fmla="*/ 0 w 99"/>
                              <a:gd name="T3" fmla="*/ 50 h 126"/>
                              <a:gd name="T4" fmla="*/ 46 w 99"/>
                              <a:gd name="T5" fmla="*/ 125 h 126"/>
                              <a:gd name="T6" fmla="*/ 50 w 99"/>
                              <a:gd name="T7" fmla="*/ 126 h 126"/>
                              <a:gd name="T8" fmla="*/ 50 w 99"/>
                              <a:gd name="T9" fmla="*/ 126 h 126"/>
                              <a:gd name="T10" fmla="*/ 53 w 99"/>
                              <a:gd name="T11" fmla="*/ 125 h 126"/>
                              <a:gd name="T12" fmla="*/ 68 w 99"/>
                              <a:gd name="T13" fmla="*/ 107 h 126"/>
                              <a:gd name="T14" fmla="*/ 99 w 99"/>
                              <a:gd name="T15" fmla="*/ 50 h 126"/>
                              <a:gd name="T16" fmla="*/ 50 w 99"/>
                              <a:gd name="T17" fmla="*/ 0 h 126"/>
                              <a:gd name="T18" fmla="*/ 50 w 99"/>
                              <a:gd name="T19" fmla="*/ 72 h 126"/>
                              <a:gd name="T20" fmla="*/ 27 w 99"/>
                              <a:gd name="T21" fmla="*/ 50 h 126"/>
                              <a:gd name="T22" fmla="*/ 50 w 99"/>
                              <a:gd name="T23" fmla="*/ 27 h 126"/>
                              <a:gd name="T24" fmla="*/ 72 w 99"/>
                              <a:gd name="T25" fmla="*/ 50 h 126"/>
                              <a:gd name="T26" fmla="*/ 50 w 99"/>
                              <a:gd name="T27" fmla="*/ 72 h 126"/>
                              <a:gd name="T28" fmla="*/ 50 w 99"/>
                              <a:gd name="T29" fmla="*/ 72 h 126"/>
                              <a:gd name="T30" fmla="*/ 50 w 99"/>
                              <a:gd name="T31" fmla="*/ 72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9" h="126">
                                <a:moveTo>
                                  <a:pt x="50" y="0"/>
                                </a:moveTo>
                                <a:cubicBezTo>
                                  <a:pt x="22" y="0"/>
                                  <a:pt x="0" y="22"/>
                                  <a:pt x="0" y="50"/>
                                </a:cubicBezTo>
                                <a:cubicBezTo>
                                  <a:pt x="0" y="76"/>
                                  <a:pt x="44" y="123"/>
                                  <a:pt x="46" y="125"/>
                                </a:cubicBezTo>
                                <a:cubicBezTo>
                                  <a:pt x="47" y="126"/>
                                  <a:pt x="48" y="126"/>
                                  <a:pt x="50" y="126"/>
                                </a:cubicBezTo>
                                <a:cubicBezTo>
                                  <a:pt x="50" y="126"/>
                                  <a:pt x="50" y="126"/>
                                  <a:pt x="50" y="126"/>
                                </a:cubicBezTo>
                                <a:cubicBezTo>
                                  <a:pt x="51" y="126"/>
                                  <a:pt x="52" y="126"/>
                                  <a:pt x="53" y="125"/>
                                </a:cubicBezTo>
                                <a:cubicBezTo>
                                  <a:pt x="68" y="107"/>
                                  <a:pt x="68" y="107"/>
                                  <a:pt x="68" y="107"/>
                                </a:cubicBezTo>
                                <a:cubicBezTo>
                                  <a:pt x="89" y="82"/>
                                  <a:pt x="99" y="63"/>
                                  <a:pt x="99" y="50"/>
                                </a:cubicBezTo>
                                <a:cubicBezTo>
                                  <a:pt x="99" y="22"/>
                                  <a:pt x="77" y="0"/>
                                  <a:pt x="50" y="0"/>
                                </a:cubicBezTo>
                                <a:close/>
                                <a:moveTo>
                                  <a:pt x="50" y="72"/>
                                </a:moveTo>
                                <a:cubicBezTo>
                                  <a:pt x="37" y="72"/>
                                  <a:pt x="27" y="62"/>
                                  <a:pt x="27" y="50"/>
                                </a:cubicBezTo>
                                <a:cubicBezTo>
                                  <a:pt x="27" y="37"/>
                                  <a:pt x="37" y="27"/>
                                  <a:pt x="50" y="27"/>
                                </a:cubicBezTo>
                                <a:cubicBezTo>
                                  <a:pt x="62" y="27"/>
                                  <a:pt x="72" y="37"/>
                                  <a:pt x="72" y="50"/>
                                </a:cubicBezTo>
                                <a:cubicBezTo>
                                  <a:pt x="72" y="62"/>
                                  <a:pt x="62" y="72"/>
                                  <a:pt x="50" y="72"/>
                                </a:cubicBezTo>
                                <a:close/>
                                <a:moveTo>
                                  <a:pt x="50" y="72"/>
                                </a:moveTo>
                                <a:cubicBezTo>
                                  <a:pt x="50" y="72"/>
                                  <a:pt x="50" y="72"/>
                                  <a:pt x="50" y="72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273" name="AutoShape 842"/>
                        <wps:cNvSpPr>
                          <a:spLocks noChangeAspect="1"/>
                        </wps:cNvSpPr>
                        <wps:spPr bwMode="auto">
                          <a:xfrm>
                            <a:off x="39756" y="477079"/>
                            <a:ext cx="136525" cy="107950"/>
                          </a:xfrm>
                          <a:custGeom>
                            <a:avLst/>
                            <a:gdLst>
                              <a:gd name="T0" fmla="*/ 0 w 606559"/>
                              <a:gd name="T1" fmla="*/ 407 h 436964"/>
                              <a:gd name="T2" fmla="*/ 851 w 606559"/>
                              <a:gd name="T3" fmla="*/ 1029 h 436964"/>
                              <a:gd name="T4" fmla="*/ 1739 w 606559"/>
                              <a:gd name="T5" fmla="*/ 412 h 436964"/>
                              <a:gd name="T6" fmla="*/ 1739 w 606559"/>
                              <a:gd name="T7" fmla="*/ 1517 h 436964"/>
                              <a:gd name="T8" fmla="*/ 1538 w 606559"/>
                              <a:gd name="T9" fmla="*/ 1807 h 436964"/>
                              <a:gd name="T10" fmla="*/ 200 w 606559"/>
                              <a:gd name="T11" fmla="*/ 1807 h 436964"/>
                              <a:gd name="T12" fmla="*/ 0 w 606559"/>
                              <a:gd name="T13" fmla="*/ 1517 h 436964"/>
                              <a:gd name="T14" fmla="*/ 0 w 606559"/>
                              <a:gd name="T15" fmla="*/ 407 h 436964"/>
                              <a:gd name="T16" fmla="*/ 200 w 606559"/>
                              <a:gd name="T17" fmla="*/ 0 h 436964"/>
                              <a:gd name="T18" fmla="*/ 1538 w 606559"/>
                              <a:gd name="T19" fmla="*/ 0 h 436964"/>
                              <a:gd name="T20" fmla="*/ 1739 w 606559"/>
                              <a:gd name="T21" fmla="*/ 289 h 436964"/>
                              <a:gd name="T22" fmla="*/ 1739 w 606559"/>
                              <a:gd name="T23" fmla="*/ 341 h 436964"/>
                              <a:gd name="T24" fmla="*/ 851 w 606559"/>
                              <a:gd name="T25" fmla="*/ 957 h 436964"/>
                              <a:gd name="T26" fmla="*/ 0 w 606559"/>
                              <a:gd name="T27" fmla="*/ 336 h 436964"/>
                              <a:gd name="T28" fmla="*/ 0 w 606559"/>
                              <a:gd name="T29" fmla="*/ 289 h 436964"/>
                              <a:gd name="T30" fmla="*/ 200 w 606559"/>
                              <a:gd name="T31" fmla="*/ 0 h 43696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06559" h="436964">
                                <a:moveTo>
                                  <a:pt x="0" y="98549"/>
                                </a:moveTo>
                                <a:lnTo>
                                  <a:pt x="296815" y="248835"/>
                                </a:lnTo>
                                <a:lnTo>
                                  <a:pt x="606559" y="99699"/>
                                </a:lnTo>
                                <a:lnTo>
                                  <a:pt x="606559" y="367011"/>
                                </a:lnTo>
                                <a:cubicBezTo>
                                  <a:pt x="606559" y="405645"/>
                                  <a:pt x="575240" y="436964"/>
                                  <a:pt x="536606" y="436964"/>
                                </a:cubicBezTo>
                                <a:lnTo>
                                  <a:pt x="69953" y="436964"/>
                                </a:lnTo>
                                <a:cubicBezTo>
                                  <a:pt x="31319" y="436964"/>
                                  <a:pt x="0" y="405645"/>
                                  <a:pt x="0" y="367011"/>
                                </a:cubicBezTo>
                                <a:lnTo>
                                  <a:pt x="0" y="98549"/>
                                </a:lnTo>
                                <a:close/>
                                <a:moveTo>
                                  <a:pt x="69953" y="0"/>
                                </a:moveTo>
                                <a:lnTo>
                                  <a:pt x="536606" y="0"/>
                                </a:lnTo>
                                <a:cubicBezTo>
                                  <a:pt x="575240" y="0"/>
                                  <a:pt x="606559" y="31319"/>
                                  <a:pt x="606559" y="69953"/>
                                </a:cubicBezTo>
                                <a:lnTo>
                                  <a:pt x="606559" y="82447"/>
                                </a:lnTo>
                                <a:lnTo>
                                  <a:pt x="296815" y="231583"/>
                                </a:lnTo>
                                <a:lnTo>
                                  <a:pt x="0" y="81297"/>
                                </a:lnTo>
                                <a:lnTo>
                                  <a:pt x="0" y="69953"/>
                                </a:lnTo>
                                <a:cubicBezTo>
                                  <a:pt x="0" y="31319"/>
                                  <a:pt x="31319" y="0"/>
                                  <a:pt x="699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64" o:spid="_x0000_s1038" style="position:absolute;left:0;text-align:left;margin-left:-14.45pt;margin-top:291pt;width:171.1pt;height:109.05pt;z-index:251671552;mso-position-vertical-relative:page" coordorigin=",-2" coordsize="21734,1314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">
                <v:group id="组合 265" o:spid="_x0000_s1039" style="position:absolute;top:-2;width:21734;height:13143" coordorigin="327,-2" coordsize="21734,1314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">
                  <v:shape id="_x0000_s1040" type="#_x0000_t202" style="position:absolute;left:2487;top:-2;width:19575;height:1314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" filled="f" stroked="f">
                    <v:textbox>
                      <w:txbxContent>
                        <w:p w:rsidR="00960AC6" w:rsidRDefault="00960AC6">
                          <w:pPr>
                            <w:adjustRightInd w:val="0"/>
                            <w:snapToGrid w:val="0"/>
                            <w:rPr>
                              <w:rFonts w:ascii="Arial" w:hAnsi="Arial" w:cs="Arial"/>
                              <w:caps/>
                              <w:color w:val="4B8FBE"/>
                              <w:sz w:val="15"/>
                              <w:szCs w:val="15"/>
                            </w:rPr>
                          </w:pPr>
                        </w:p>
                        <w:p w:rsidR="00960AC6" w:rsidRDefault="00EA79FC">
                          <w:pPr>
                            <w:adjustRightInd w:val="0"/>
                            <w:snapToGrid w:val="0"/>
                            <w:rPr>
                              <w:rFonts w:ascii="Arial" w:hAnsi="Arial" w:cs="Arial"/>
                              <w:caps/>
                              <w:color w:val="59595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4B8FBE"/>
                              <w:sz w:val="15"/>
                              <w:szCs w:val="15"/>
                            </w:rPr>
                            <w:t>Phone</w:t>
                          </w:r>
                          <w:r>
                            <w:rPr>
                              <w:rFonts w:ascii="Arial" w:hAnsi="Arial" w:cs="Arial"/>
                              <w:caps/>
                              <w:color w:val="4B8FBE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+971-56-4304151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cr/>
                          </w:r>
                        </w:p>
                        <w:p w:rsidR="00960AC6" w:rsidRDefault="00960AC6">
                          <w:pPr>
                            <w:adjustRightInd w:val="0"/>
                            <w:snapToGrid w:val="0"/>
                            <w:rPr>
                              <w:rFonts w:ascii="Arial" w:hAnsi="Arial" w:cs="Arial"/>
                              <w:caps/>
                              <w:color w:val="4B8FBE"/>
                              <w:sz w:val="15"/>
                              <w:szCs w:val="15"/>
                            </w:rPr>
                          </w:pPr>
                        </w:p>
                        <w:p w:rsidR="00960AC6" w:rsidRDefault="00EA79FC">
                          <w:pPr>
                            <w:adjustRightInd w:val="0"/>
                            <w:snapToGrid w:val="0"/>
                            <w:rPr>
                              <w:rFonts w:ascii="Arial" w:hAnsi="Arial" w:cs="Arial"/>
                              <w:caps/>
                              <w:color w:val="59595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4B8FBE"/>
                              <w:sz w:val="15"/>
                              <w:szCs w:val="15"/>
                            </w:rPr>
                            <w:t>Email</w:t>
                          </w:r>
                          <w:r>
                            <w:rPr>
                              <w:rFonts w:ascii="Arial" w:hAnsi="Arial" w:cs="Arial"/>
                              <w:caps/>
                              <w:color w:val="4B8FBE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wahabijaz11@gmail.com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cr/>
                          </w:r>
                        </w:p>
                        <w:p w:rsidR="00960AC6" w:rsidRDefault="00960AC6">
                          <w:pPr>
                            <w:adjustRightInd w:val="0"/>
                            <w:snapToGrid w:val="0"/>
                            <w:rPr>
                              <w:rFonts w:ascii="Arial" w:hAnsi="Arial" w:cs="Arial"/>
                              <w:caps/>
                              <w:color w:val="4B8FBE"/>
                              <w:sz w:val="15"/>
                              <w:szCs w:val="15"/>
                            </w:rPr>
                          </w:pPr>
                        </w:p>
                        <w:p w:rsidR="00960AC6" w:rsidRDefault="00EA79FC">
                          <w:pPr>
                            <w:adjustRightInd w:val="0"/>
                            <w:snapToGrid w:val="0"/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4B8FBE"/>
                              <w:sz w:val="15"/>
                              <w:szCs w:val="15"/>
                            </w:rPr>
                            <w:t>Address</w:t>
                          </w:r>
                          <w:r>
                            <w:rPr>
                              <w:rFonts w:ascii="Arial" w:hAnsi="Arial" w:cs="Arial"/>
                              <w:caps/>
                              <w:color w:val="4B8FBE"/>
                              <w:sz w:val="15"/>
                              <w:szCs w:val="15"/>
                            </w:rPr>
                            <w:cr/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DIP2,Ritaj K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Block,Dubai</w:t>
                          </w:r>
                          <w:proofErr w:type="spellEnd"/>
                        </w:p>
                      </w:txbxContent>
                    </v:textbox>
                  </v:shape>
                  <v:roundrect id="圆角矩形 267" o:spid="_x0000_s1041" style="position:absolute;left:327;top:795;width:2160;height:2160;visibility:visible;mso-wrap-style:square;v-text-anchor:middle" arcsize="8650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" fillcolor="#6e6f73" stroked="f" strokeweight="1pt">
                    <v:stroke joinstyle="miter"/>
                  </v:roundrect>
                  <v:roundrect id="圆角矩形 268" o:spid="_x0000_s1042" style="position:absolute;left:327;top:4200;width:2160;height:2160;visibility:visible;mso-wrap-style:square;v-text-anchor:middle" arcsize="8650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" fillcolor="#6e6f73" stroked="f" strokeweight="1pt">
                    <v:stroke joinstyle="miter"/>
                  </v:roundrect>
                  <v:roundrect id="圆角矩形 269" o:spid="_x0000_s1043" style="position:absolute;left:327;top:7611;width:2160;height:2160;visibility:visible;mso-wrap-style:square;v-text-anchor:middle" arcsize="8650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" fillcolor="#6e6f73" stroked="f" strokeweight="1pt">
                    <v:stroke joinstyle="miter"/>
                  </v:roundrect>
                </v:group>
                <v:shape id="Freeform 31" o:spid="_x0000_s1044" style="position:absolute;left:318;top:1113;width:1549;height:1435;visibility:visible;mso-wrap-style:square;v-text-anchor:top" coordsize="123,11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" path="m118,102v5,-8,2,-14,-6,-20c103,75,94,70,88,78v,,-7,8,-28,-11c37,44,47,36,47,36,55,28,50,22,43,13,36,3,29,,19,8,,24,27,60,41,74v,,,,,c41,74,61,96,75,103v7,4,7,4,7,4c92,112,103,114,111,110v,,4,-2,7,-8xm118,102v,,,,,e" fillcolor="white [3212]" stroked="f">
                  <v:path arrowok="t" o:connecttype="custom" o:connectlocs="148642,128404;141084,103226;110851,98191;75580,84344;59205,45319;54166,16365;23934,10071;51647,93156;51647,93156;94476,129663;103293,134698;139824,138475;148642,128404;148642,128404;148642,128404" o:connectangles="0,0,0,0,0,0,0,0,0,0,0,0,0,0,0"/>
                  <o:lock v:ext="edit" aspectratio="t" verticies="t"/>
                </v:shape>
                <v:shape id="Freeform 64" o:spid="_x0000_s1045" style="position:absolute;left:477;top:8030;width:1206;height:1435;flip:x;visibility:visible;mso-wrap-style:square;v-text-anchor:top" coordsize="99,12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" path="m50,c22,,,22,,50v,26,44,73,46,75c47,126,48,126,50,126v,,,,,c51,126,52,126,53,125,68,107,68,107,68,107,89,82,99,63,99,50,99,22,77,,50,xm50,72c37,72,27,62,27,50,27,37,37,27,50,27v12,,22,10,22,23c72,62,62,72,50,72xm50,72v,,,,,e" fillcolor="white [3212]" stroked="f">
                  <v:path arrowok="t" o:connecttype="custom" o:connectlocs="60934,0;0,56948;56060,142371;60934,143510;60934,143510;64590,142371;82871,121870;120650,56948;60934,0;60934,82006;32905,56948;60934,30752;87745,56948;60934,82006;60934,82006;60934,82006" o:connectangles="0,0,0,0,0,0,0,0,0,0,0,0,0,0,0,0"/>
                  <o:lock v:ext="edit" aspectratio="t" verticies="t"/>
                </v:shape>
                <v:shape id="AutoShape 842" o:spid="_x0000_s1046" style="position:absolute;left:397;top:4770;width:1365;height:1080;visibility:visible;mso-wrap-style:square;v-text-anchor:middle" coordsize="606559,43696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" path="m,98549l296815,248835,606559,99699r,267312c606559,405645,575240,436964,536606,436964r-466653,c31319,436964,,405645,,367011l,98549xm69953,l536606,v38634,,69953,31319,69953,69953l606559,82447,296815,231583,,81297,,69953c,31319,31319,,69953,xe" fillcolor="white [3212]" stroked="f">
                  <v:path arrowok="t" o:connecttype="custom" o:connectlocs="0,101;192,254;391,102;391,375;346,446;45,446;0,375;0,101;45,0;346,0;391,71;391,84;192,236;0,83;0,71;45,0" o:connectangles="0,0,0,0,0,0,0,0,0,0,0,0,0,0,0,0"/>
                  <o:lock v:ext="edit" aspectratio="t"/>
                </v:shap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2168525</wp:posOffset>
                </wp:positionH>
                <wp:positionV relativeFrom="page">
                  <wp:posOffset>7656830</wp:posOffset>
                </wp:positionV>
                <wp:extent cx="4773930" cy="878840"/>
                <wp:effectExtent l="0" t="0" r="0" b="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4106" cy="878784"/>
                          <a:chOff x="-95254" y="0"/>
                          <a:chExt cx="4774167" cy="878784"/>
                        </a:xfrm>
                      </wpg:grpSpPr>
                      <wps:wsp>
                        <wps:cNvPr id="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95254" y="0"/>
                            <a:ext cx="1809199" cy="731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960AC6" w:rsidRDefault="00EA79FC">
                              <w:pPr>
                                <w:snapToGrid w:val="0"/>
                                <w:rPr>
                                  <w:rFonts w:ascii="Arial Black" w:hAnsi="Arial Black" w:cs="Arial Black"/>
                                  <w:caps/>
                                  <w:color w:val="5A5C59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 Black" w:hAnsi="Arial Black" w:cs="Arial Black"/>
                                  <w:caps/>
                                  <w:color w:val="5A5C59"/>
                                  <w:sz w:val="32"/>
                                  <w:szCs w:val="32"/>
                                </w:rPr>
                                <w:t>certificate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0573" y="47622"/>
                            <a:ext cx="3218340" cy="831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960AC6" w:rsidRDefault="00EA79FC">
                              <w:pPr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jc w:val="left"/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MS Office</w:t>
                              </w:r>
                            </w:p>
                            <w:p w:rsidR="00960AC6" w:rsidRDefault="00EA79FC">
                              <w:pPr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jc w:val="left"/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MS Word </w:t>
                              </w:r>
                            </w:p>
                            <w:p w:rsidR="00960AC6" w:rsidRDefault="00EA79FC">
                              <w:pPr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jc w:val="left"/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MS Excel </w:t>
                              </w:r>
                            </w:p>
                            <w:p w:rsidR="00960AC6" w:rsidRDefault="00EA79FC">
                              <w:pPr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jc w:val="left"/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Powerpoint</w:t>
                              </w:r>
                              <w:proofErr w:type="spellEnd"/>
                            </w:p>
                            <w:p w:rsidR="00960AC6" w:rsidRDefault="00EA79FC">
                              <w:pPr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jc w:val="left"/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Graphic Design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8" o:spid="_x0000_s1047" style="position:absolute;left:0;text-align:left;margin-left:170.75pt;margin-top:602.9pt;width:375.9pt;height:69.2pt;z-index:251665408;mso-position-vertical-relative:page" coordorigin="-952" coordsize="47741,878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">
                <v:shape id="_x0000_s1048" type="#_x0000_t202" style="position:absolute;left:-952;width:18091;height:731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" filled="f" stroked="f">
                  <v:textbox>
                    <w:txbxContent>
                      <w:p w:rsidR="00960AC6" w:rsidRDefault="00EA79FC">
                        <w:pPr>
                          <w:snapToGrid w:val="0"/>
                          <w:rPr>
                            <w:rFonts w:ascii="Arial Black" w:hAnsi="Arial Black" w:cs="Arial Black"/>
                            <w:caps/>
                            <w:color w:val="5A5C59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Black" w:hAnsi="Arial Black" w:cs="Arial Black"/>
                            <w:caps/>
                            <w:color w:val="5A5C59"/>
                            <w:sz w:val="32"/>
                            <w:szCs w:val="32"/>
                          </w:rPr>
                          <w:t>certificate</w:t>
                        </w:r>
                      </w:p>
                    </w:txbxContent>
                  </v:textbox>
                </v:shape>
                <v:shape id="_x0000_s1049" type="#_x0000_t202" style="position:absolute;left:14605;top:476;width:32184;height:831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" filled="f" stroked="f">
                  <v:textbox style="mso-fit-shape-to-text:t">
                    <w:txbxContent>
                      <w:p w:rsidR="00960AC6" w:rsidRDefault="00EA79FC">
                        <w:pPr>
                          <w:numPr>
                            <w:ilvl w:val="0"/>
                            <w:numId w:val="1"/>
                          </w:numPr>
                          <w:snapToGrid w:val="0"/>
                          <w:jc w:val="left"/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>MS Office</w:t>
                        </w:r>
                      </w:p>
                      <w:p w:rsidR="00960AC6" w:rsidRDefault="00EA79FC">
                        <w:pPr>
                          <w:numPr>
                            <w:ilvl w:val="0"/>
                            <w:numId w:val="1"/>
                          </w:numPr>
                          <w:snapToGrid w:val="0"/>
                          <w:jc w:val="left"/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MS Word </w:t>
                        </w:r>
                      </w:p>
                      <w:p w:rsidR="00960AC6" w:rsidRDefault="00EA79FC">
                        <w:pPr>
                          <w:numPr>
                            <w:ilvl w:val="0"/>
                            <w:numId w:val="1"/>
                          </w:numPr>
                          <w:snapToGrid w:val="0"/>
                          <w:jc w:val="left"/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MS Excel </w:t>
                        </w:r>
                      </w:p>
                      <w:p w:rsidR="00960AC6" w:rsidRDefault="00EA79FC">
                        <w:pPr>
                          <w:numPr>
                            <w:ilvl w:val="0"/>
                            <w:numId w:val="1"/>
                          </w:numPr>
                          <w:snapToGrid w:val="0"/>
                          <w:jc w:val="left"/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>Powerpoint</w:t>
                        </w:r>
                        <w:proofErr w:type="spellEnd"/>
                      </w:p>
                      <w:p w:rsidR="00960AC6" w:rsidRDefault="00EA79FC">
                        <w:pPr>
                          <w:numPr>
                            <w:ilvl w:val="0"/>
                            <w:numId w:val="1"/>
                          </w:numPr>
                          <w:snapToGrid w:val="0"/>
                          <w:jc w:val="left"/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>Graphic Design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2263775</wp:posOffset>
                </wp:positionH>
                <wp:positionV relativeFrom="page">
                  <wp:posOffset>4754245</wp:posOffset>
                </wp:positionV>
                <wp:extent cx="4657090" cy="1371600"/>
                <wp:effectExtent l="0" t="0" r="0" b="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7100" cy="1371601"/>
                          <a:chOff x="1" y="0"/>
                          <a:chExt cx="4657759" cy="1373787"/>
                        </a:xfrm>
                      </wpg:grpSpPr>
                      <wps:wsp>
                        <wps:cNvPr id="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1367351" cy="3084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960AC6" w:rsidRDefault="00EA79FC">
                              <w:pPr>
                                <w:pBdr>
                                  <w:bottom w:val="single" w:sz="12" w:space="1" w:color="A6A6A6" w:themeColor="background1" w:themeShade="A6"/>
                                </w:pBdr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5A5C59"/>
                                  <w:sz w:val="24"/>
                                  <w:szCs w:val="24"/>
                                </w:rPr>
                                <w:t>20</w:t>
                              </w:r>
                              <w:r>
                                <w:rPr>
                                  <w:rFonts w:ascii="Arial" w:hAnsi="Arial" w:cs="Arial"/>
                                  <w:color w:val="5A5C59"/>
                                  <w:sz w:val="24"/>
                                  <w:szCs w:val="24"/>
                                </w:rPr>
                                <w:t>21 To 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7848" y="0"/>
                            <a:ext cx="3219912" cy="1373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960AC6" w:rsidRDefault="00EA79FC">
                              <w:pPr>
                                <w:snapToGrid w:val="0"/>
                                <w:rPr>
                                  <w:rFonts w:ascii="Arial" w:hAnsi="Arial" w:cs="Arial"/>
                                  <w:b/>
                                  <w:color w:val="5A5C59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5A5C59"/>
                                  <w:sz w:val="18"/>
                                  <w:szCs w:val="18"/>
                                </w:rPr>
                                <w:t>Season Four Hotel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5A5C59"/>
                                  <w:sz w:val="18"/>
                                  <w:szCs w:val="18"/>
                                </w:rPr>
                                <w:t xml:space="preserve">          </w:t>
                              </w:r>
                            </w:p>
                            <w:p w:rsidR="00960AC6" w:rsidRDefault="00015D08">
                              <w:pPr>
                                <w:snapToGrid w:val="0"/>
                                <w:rPr>
                                  <w:rFonts w:ascii="Arial" w:hAnsi="Arial" w:cs="Arial"/>
                                  <w:b/>
                                  <w:color w:val="5A5C59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5A5C59"/>
                                  <w:sz w:val="18"/>
                                  <w:szCs w:val="18"/>
                                </w:rPr>
                                <w:t xml:space="preserve">Front </w:t>
                              </w:r>
                              <w:r w:rsidR="00B92F7F">
                                <w:rPr>
                                  <w:rFonts w:ascii="Arial" w:hAnsi="Arial" w:cs="Arial"/>
                                  <w:color w:val="5A5C59"/>
                                  <w:sz w:val="18"/>
                                  <w:szCs w:val="18"/>
                                </w:rPr>
                                <w:t>desk Agent</w:t>
                              </w:r>
                              <w:r w:rsidR="00EA79FC">
                                <w:rPr>
                                  <w:rFonts w:ascii="Arial" w:hAnsi="Arial" w:cs="Arial"/>
                                  <w:color w:val="5A5C59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="00EA79FC">
                                <w:rPr>
                                  <w:rFonts w:ascii="Arial" w:hAnsi="Arial" w:cs="Arial"/>
                                  <w:b/>
                                  <w:color w:val="5A5C59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  <w:p w:rsidR="00960AC6" w:rsidRDefault="00960AC6">
                              <w:pPr>
                                <w:snapToGrid w:val="0"/>
                                <w:rPr>
                                  <w:rFonts w:ascii="Arial" w:hAnsi="Arial" w:cs="Arial"/>
                                  <w:color w:val="5A5C59"/>
                                  <w:sz w:val="18"/>
                                  <w:szCs w:val="18"/>
                                </w:rPr>
                              </w:pPr>
                            </w:p>
                            <w:p w:rsidR="00960AC6" w:rsidRDefault="00EA79FC">
                              <w:pPr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jc w:val="left"/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Provid</w:t>
                              </w: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es entry level accounting services including entering </w:t>
                              </w: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cash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receipts,balancing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cash drawers, credit card and to check cash registers.</w:t>
                              </w:r>
                            </w:p>
                            <w:p w:rsidR="00960AC6" w:rsidRDefault="00EA79FC">
                              <w:pPr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jc w:val="left"/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Abiding the </w:t>
                              </w: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regulations and working closely with the operating administration and other co-workers.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" o:spid="_x0000_s1050" style="position:absolute;left:0;text-align:left;margin-left:178.25pt;margin-top:374.35pt;width:366.7pt;height:108pt;z-index:251668480;mso-position-vertical-relative:page" coordorigin="" coordsize="46577,1373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">
                <v:shape id="_x0000_s1051" type="#_x0000_t202" style="position:absolute;width:13673;height:30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" filled="f" stroked="f">
                  <v:textbox style="mso-fit-shape-to-text:t">
                    <w:txbxContent>
                      <w:p w:rsidR="00960AC6" w:rsidRDefault="00EA79FC">
                        <w:pPr>
                          <w:pBdr>
                            <w:bottom w:val="single" w:sz="12" w:space="1" w:color="A6A6A6" w:themeColor="background1" w:themeShade="A6"/>
                          </w:pBdr>
                          <w:snapToGrid w:val="0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5A5C59"/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rFonts w:ascii="Arial" w:hAnsi="Arial" w:cs="Arial"/>
                            <w:color w:val="5A5C59"/>
                            <w:sz w:val="24"/>
                            <w:szCs w:val="24"/>
                          </w:rPr>
                          <w:t>21 To 2022</w:t>
                        </w:r>
                      </w:p>
                    </w:txbxContent>
                  </v:textbox>
                </v:shape>
                <v:shape id="_x0000_s1052" type="#_x0000_t202" style="position:absolute;left:14378;width:32199;height:1373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" filled="f" stroked="f">
                  <v:textbox style="mso-fit-shape-to-text:t">
                    <w:txbxContent>
                      <w:p w:rsidR="00960AC6" w:rsidRDefault="00EA79FC">
                        <w:pPr>
                          <w:snapToGrid w:val="0"/>
                          <w:rPr>
                            <w:rFonts w:ascii="Arial" w:hAnsi="Arial" w:cs="Arial"/>
                            <w:b/>
                            <w:color w:val="5A5C59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5A5C59"/>
                            <w:sz w:val="18"/>
                            <w:szCs w:val="18"/>
                          </w:rPr>
                          <w:t>Season Four Hotel</w:t>
                        </w:r>
                        <w:r>
                          <w:rPr>
                            <w:rFonts w:ascii="Arial" w:hAnsi="Arial" w:cs="Arial"/>
                            <w:b/>
                            <w:color w:val="5A5C59"/>
                            <w:sz w:val="18"/>
                            <w:szCs w:val="18"/>
                          </w:rPr>
                          <w:t xml:space="preserve">          </w:t>
                        </w:r>
                      </w:p>
                      <w:p w:rsidR="00960AC6" w:rsidRDefault="00015D08">
                        <w:pPr>
                          <w:snapToGrid w:val="0"/>
                          <w:rPr>
                            <w:rFonts w:ascii="Arial" w:hAnsi="Arial" w:cs="Arial"/>
                            <w:b/>
                            <w:color w:val="5A5C59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5A5C59"/>
                            <w:sz w:val="18"/>
                            <w:szCs w:val="18"/>
                          </w:rPr>
                          <w:t xml:space="preserve">Front </w:t>
                        </w:r>
                        <w:r w:rsidR="00B92F7F">
                          <w:rPr>
                            <w:rFonts w:ascii="Arial" w:hAnsi="Arial" w:cs="Arial"/>
                            <w:color w:val="5A5C59"/>
                            <w:sz w:val="18"/>
                            <w:szCs w:val="18"/>
                          </w:rPr>
                          <w:t>desk Agent</w:t>
                        </w:r>
                        <w:r w:rsidR="00EA79FC">
                          <w:rPr>
                            <w:rFonts w:ascii="Arial" w:hAnsi="Arial" w:cs="Arial"/>
                            <w:color w:val="5A5C59"/>
                            <w:sz w:val="18"/>
                            <w:szCs w:val="18"/>
                          </w:rPr>
                          <w:t xml:space="preserve">  </w:t>
                        </w:r>
                        <w:r w:rsidR="00EA79FC">
                          <w:rPr>
                            <w:rFonts w:ascii="Arial" w:hAnsi="Arial" w:cs="Arial"/>
                            <w:b/>
                            <w:color w:val="5A5C59"/>
                            <w:sz w:val="18"/>
                            <w:szCs w:val="18"/>
                          </w:rPr>
                          <w:t xml:space="preserve">  </w:t>
                        </w:r>
                      </w:p>
                      <w:p w:rsidR="00960AC6" w:rsidRDefault="00960AC6">
                        <w:pPr>
                          <w:snapToGrid w:val="0"/>
                          <w:rPr>
                            <w:rFonts w:ascii="Arial" w:hAnsi="Arial" w:cs="Arial"/>
                            <w:color w:val="5A5C59"/>
                            <w:sz w:val="18"/>
                            <w:szCs w:val="18"/>
                          </w:rPr>
                        </w:pPr>
                      </w:p>
                      <w:p w:rsidR="00960AC6" w:rsidRDefault="00EA79FC">
                        <w:pPr>
                          <w:numPr>
                            <w:ilvl w:val="0"/>
                            <w:numId w:val="1"/>
                          </w:numPr>
                          <w:snapToGrid w:val="0"/>
                          <w:jc w:val="left"/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>Provid</w:t>
                        </w: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es entry level accounting services including entering </w:t>
                        </w: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cash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>receipts,balancing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 cash drawers, credit card and to check cash registers.</w:t>
                        </w:r>
                      </w:p>
                      <w:p w:rsidR="00960AC6" w:rsidRDefault="00EA79FC">
                        <w:pPr>
                          <w:numPr>
                            <w:ilvl w:val="0"/>
                            <w:numId w:val="1"/>
                          </w:numPr>
                          <w:snapToGrid w:val="0"/>
                          <w:jc w:val="left"/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Abiding the </w:t>
                        </w: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>regulations and working closely with the operating administration and other co-workers.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2263775</wp:posOffset>
                </wp:positionH>
                <wp:positionV relativeFrom="page">
                  <wp:posOffset>8968740</wp:posOffset>
                </wp:positionV>
                <wp:extent cx="4650105" cy="1081405"/>
                <wp:effectExtent l="0" t="0" r="0" b="0"/>
                <wp:wrapNone/>
                <wp:docPr id="258" name="组合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0105" cy="1081434"/>
                          <a:chOff x="0" y="0"/>
                          <a:chExt cx="4651414" cy="1082189"/>
                        </a:xfrm>
                      </wpg:grpSpPr>
                      <wps:wsp>
                        <wps:cNvPr id="25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2002" cy="38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960AC6" w:rsidRDefault="00EA79FC">
                              <w:pPr>
                                <w:snapToGrid w:val="0"/>
                                <w:rPr>
                                  <w:rFonts w:ascii="Arial Black" w:hAnsi="Arial Black" w:cs="Arial Black"/>
                                  <w:caps/>
                                  <w:color w:val="5A5C59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 Black" w:hAnsi="Arial Black" w:cs="Arial Black"/>
                                  <w:caps/>
                                  <w:color w:val="5A5C59"/>
                                  <w:sz w:val="32"/>
                                  <w:szCs w:val="32"/>
                                </w:rPr>
                                <w:t>Professional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6528"/>
                            <a:ext cx="4651414" cy="685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960AC6" w:rsidRDefault="00EA79FC">
                              <w:pPr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jc w:val="left"/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Familiar to counter business and able to operate counter business independently..</w:t>
                              </w:r>
                            </w:p>
                            <w:p w:rsidR="00960AC6" w:rsidRDefault="00EA79FC">
                              <w:pPr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jc w:val="left"/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Skilled in cash counting and bill printing.</w:t>
                              </w:r>
                            </w:p>
                            <w:p w:rsidR="00960AC6" w:rsidRDefault="00EA79FC">
                              <w:pPr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jc w:val="left"/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Abilities in </w:t>
                              </w: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English and logical thinking and strong sense of teamwork.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58" o:spid="_x0000_s1053" style="position:absolute;left:0;text-align:left;margin-left:178.25pt;margin-top:706.2pt;width:366.15pt;height:85.15pt;z-index:251670528;mso-position-vertical-relative:page" coordsize="46514,1082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">
                <v:shape id="_x0000_s1054" type="#_x0000_t202" style="position:absolute;width:21920;height:387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" filled="f" stroked="f">
                  <v:textbox style="mso-fit-shape-to-text:t">
                    <w:txbxContent>
                      <w:p w:rsidR="00960AC6" w:rsidRDefault="00EA79FC">
                        <w:pPr>
                          <w:snapToGrid w:val="0"/>
                          <w:rPr>
                            <w:rFonts w:ascii="Arial Black" w:hAnsi="Arial Black" w:cs="Arial Black"/>
                            <w:caps/>
                            <w:color w:val="5A5C59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Black" w:hAnsi="Arial Black" w:cs="Arial Black"/>
                            <w:caps/>
                            <w:color w:val="5A5C59"/>
                            <w:sz w:val="32"/>
                            <w:szCs w:val="32"/>
                          </w:rPr>
                          <w:t>Professional</w:t>
                        </w:r>
                      </w:p>
                    </w:txbxContent>
                  </v:textbox>
                </v:shape>
                <v:shape id="_x0000_s1055" type="#_x0000_t202" style="position:absolute;top:3965;width:46514;height:685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" filled="f" stroked="f">
                  <v:textbox style="mso-fit-shape-to-text:t">
                    <w:txbxContent>
                      <w:p w:rsidR="00960AC6" w:rsidRDefault="00EA79FC">
                        <w:pPr>
                          <w:numPr>
                            <w:ilvl w:val="0"/>
                            <w:numId w:val="1"/>
                          </w:numPr>
                          <w:snapToGrid w:val="0"/>
                          <w:jc w:val="left"/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>Familiar to counter business and able to operate counter business independently..</w:t>
                        </w:r>
                      </w:p>
                      <w:p w:rsidR="00960AC6" w:rsidRDefault="00EA79FC">
                        <w:pPr>
                          <w:numPr>
                            <w:ilvl w:val="0"/>
                            <w:numId w:val="1"/>
                          </w:numPr>
                          <w:snapToGrid w:val="0"/>
                          <w:jc w:val="left"/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>Skilled in cash counting and bill printing.</w:t>
                        </w:r>
                      </w:p>
                      <w:p w:rsidR="00960AC6" w:rsidRDefault="00EA79FC">
                        <w:pPr>
                          <w:numPr>
                            <w:ilvl w:val="0"/>
                            <w:numId w:val="1"/>
                          </w:numPr>
                          <w:snapToGrid w:val="0"/>
                          <w:jc w:val="left"/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Abilities in </w:t>
                        </w: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>English and logical thinking and strong sense of teamwork.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2263775</wp:posOffset>
                </wp:positionH>
                <wp:positionV relativeFrom="page">
                  <wp:posOffset>3028950</wp:posOffset>
                </wp:positionV>
                <wp:extent cx="2792730" cy="348615"/>
                <wp:effectExtent l="0" t="0" r="0" b="0"/>
                <wp:wrapNone/>
                <wp:docPr id="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960AC6" w:rsidRDefault="00EA79FC">
                            <w:pPr>
                              <w:snapToGrid w:val="0"/>
                              <w:rPr>
                                <w:rFonts w:ascii="Arial Black" w:hAnsi="Arial Black" w:cs="Arial Black"/>
                                <w:caps/>
                                <w:color w:val="5A5C59"/>
                                <w:sz w:val="32"/>
                                <w:szCs w:val="32"/>
                              </w:rPr>
                            </w:pPr>
                            <w:bookmarkStart w:id="12" w:name="OLE_LINK11"/>
                            <w:bookmarkStart w:id="13" w:name="_Hlk463879797"/>
                            <w:bookmarkStart w:id="14" w:name="OLE_LINK10"/>
                            <w:r>
                              <w:rPr>
                                <w:rFonts w:ascii="Arial Black" w:hAnsi="Arial Black" w:cs="Arial Black"/>
                                <w:caps/>
                                <w:color w:val="5A5C59"/>
                                <w:sz w:val="32"/>
                                <w:szCs w:val="32"/>
                              </w:rPr>
                              <w:t>Work experience</w:t>
                            </w:r>
                            <w:bookmarkEnd w:id="12"/>
                            <w:bookmarkEnd w:id="13"/>
                            <w:bookmarkEnd w:id="1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left:0;text-align:left;margin-left:178.25pt;margin-top:238.5pt;width:219.9pt;height:27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" filled="f" stroked="f">
                <v:textbox style="mso-fit-shape-to-text:t">
                  <w:txbxContent>
                    <w:p w:rsidR="00960AC6" w:rsidRDefault="00EA79FC">
                      <w:pPr>
                        <w:snapToGrid w:val="0"/>
                        <w:rPr>
                          <w:rFonts w:ascii="Arial Black" w:hAnsi="Arial Black" w:cs="Arial Black"/>
                          <w:caps/>
                          <w:color w:val="5A5C59"/>
                          <w:sz w:val="32"/>
                          <w:szCs w:val="32"/>
                        </w:rPr>
                      </w:pPr>
                      <w:bookmarkStart w:id="15" w:name="OLE_LINK11"/>
                      <w:bookmarkStart w:id="16" w:name="_Hlk463879797"/>
                      <w:bookmarkStart w:id="17" w:name="OLE_LINK10"/>
                      <w:r>
                        <w:rPr>
                          <w:rFonts w:ascii="Arial Black" w:hAnsi="Arial Black" w:cs="Arial Black"/>
                          <w:caps/>
                          <w:color w:val="5A5C59"/>
                          <w:sz w:val="32"/>
                          <w:szCs w:val="32"/>
                        </w:rPr>
                        <w:t>Work experience</w:t>
                      </w:r>
                      <w:bookmarkEnd w:id="15"/>
                      <w:bookmarkEnd w:id="16"/>
                      <w:bookmarkEnd w:id="17"/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2263775</wp:posOffset>
                </wp:positionH>
                <wp:positionV relativeFrom="page">
                  <wp:posOffset>3442335</wp:posOffset>
                </wp:positionV>
                <wp:extent cx="4657090" cy="1477010"/>
                <wp:effectExtent l="0" t="0" r="0" b="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7090" cy="1477010"/>
                          <a:chOff x="1" y="0"/>
                          <a:chExt cx="4657765" cy="1479142"/>
                        </a:xfrm>
                      </wpg:grpSpPr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1367351" cy="308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960AC6" w:rsidRDefault="00EA79FC">
                              <w:pPr>
                                <w:pBdr>
                                  <w:bottom w:val="single" w:sz="12" w:space="1" w:color="A6A6A6" w:themeColor="background1" w:themeShade="A6"/>
                                </w:pBdr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5A5C59"/>
                                  <w:sz w:val="24"/>
                                  <w:szCs w:val="24"/>
                                </w:rPr>
                                <w:t>20</w:t>
                              </w:r>
                              <w:r>
                                <w:rPr>
                                  <w:rFonts w:ascii="Arial" w:hAnsi="Arial" w:cs="Arial"/>
                                  <w:color w:val="5A5C59"/>
                                  <w:sz w:val="24"/>
                                  <w:szCs w:val="24"/>
                                </w:rPr>
                                <w:t>19 To 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7849" y="0"/>
                            <a:ext cx="3219917" cy="1479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960AC6" w:rsidRDefault="00EA79FC">
                              <w:pPr>
                                <w:snapToGrid w:val="0"/>
                                <w:rPr>
                                  <w:rFonts w:ascii="Arial" w:hAnsi="Arial" w:cs="Arial"/>
                                  <w:b/>
                                  <w:color w:val="5A5C59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color w:val="5A5C59"/>
                                  <w:sz w:val="18"/>
                                  <w:szCs w:val="18"/>
                                </w:rPr>
                                <w:t>Javson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color w:val="5A5C59"/>
                                  <w:sz w:val="18"/>
                                  <w:szCs w:val="18"/>
                                </w:rPr>
                                <w:t xml:space="preserve"> Hotel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5A5C59"/>
                                  <w:sz w:val="18"/>
                                  <w:szCs w:val="18"/>
                                </w:rPr>
                                <w:t xml:space="preserve">          </w:t>
                              </w:r>
                            </w:p>
                            <w:p w:rsidR="00960AC6" w:rsidRDefault="00EA79FC">
                              <w:pPr>
                                <w:snapToGrid w:val="0"/>
                                <w:rPr>
                                  <w:rFonts w:ascii="Arial" w:hAnsi="Arial" w:cs="Arial"/>
                                  <w:b/>
                                  <w:color w:val="5A5C59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5A5C59"/>
                                  <w:sz w:val="18"/>
                                  <w:szCs w:val="18"/>
                                </w:rPr>
                                <w:t xml:space="preserve">Night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A5C59"/>
                                  <w:sz w:val="18"/>
                                  <w:szCs w:val="18"/>
                                </w:rPr>
                                <w:t>Auditor+Front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A5C59"/>
                                  <w:sz w:val="18"/>
                                  <w:szCs w:val="18"/>
                                </w:rPr>
                                <w:t xml:space="preserve"> desk Agent</w:t>
                              </w:r>
                              <w:r>
                                <w:rPr>
                                  <w:rFonts w:ascii="Arial" w:hAnsi="Arial" w:cs="Arial"/>
                                  <w:color w:val="5A5C59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5A5C59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  <w:p w:rsidR="00960AC6" w:rsidRDefault="00960AC6">
                              <w:pPr>
                                <w:snapToGrid w:val="0"/>
                                <w:rPr>
                                  <w:rFonts w:ascii="Arial" w:hAnsi="Arial" w:cs="Arial"/>
                                  <w:color w:val="5A5C59"/>
                                  <w:sz w:val="18"/>
                                  <w:szCs w:val="18"/>
                                </w:rPr>
                              </w:pPr>
                            </w:p>
                            <w:p w:rsidR="00960AC6" w:rsidRDefault="00EA79FC">
                              <w:pPr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jc w:val="left"/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Supervise front desk operations to ensure that all guests received superior customer services </w:t>
                              </w: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from hotel employee.</w:t>
                              </w:r>
                            </w:p>
                            <w:p w:rsidR="00960AC6" w:rsidRDefault="00EA79FC">
                              <w:pPr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jc w:val="left"/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Investigate auditing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discrepancies</w:t>
                              </w: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by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reconciling cash drop and credit card transactions.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" o:spid="_x0000_s1057" style="position:absolute;left:0;text-align:left;margin-left:178.25pt;margin-top:271.05pt;width:366.7pt;height:116.3pt;z-index:251667456;mso-position-vertical-relative:page" coordorigin="" coordsize="46577,1479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">
                <v:shape id="_x0000_s1058" type="#_x0000_t202" style="position:absolute;width:13673;height:30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" filled="f" stroked="f">
                  <v:textbox style="mso-fit-shape-to-text:t">
                    <w:txbxContent>
                      <w:p w:rsidR="00960AC6" w:rsidRDefault="00EA79FC">
                        <w:pPr>
                          <w:pBdr>
                            <w:bottom w:val="single" w:sz="12" w:space="1" w:color="A6A6A6" w:themeColor="background1" w:themeShade="A6"/>
                          </w:pBdr>
                          <w:snapToGrid w:val="0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5A5C59"/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rFonts w:ascii="Arial" w:hAnsi="Arial" w:cs="Arial"/>
                            <w:color w:val="5A5C59"/>
                            <w:sz w:val="24"/>
                            <w:szCs w:val="24"/>
                          </w:rPr>
                          <w:t>19 To 2021</w:t>
                        </w:r>
                      </w:p>
                    </w:txbxContent>
                  </v:textbox>
                </v:shape>
                <v:shape id="_x0000_s1059" type="#_x0000_t202" style="position:absolute;left:14378;width:32199;height:1479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" filled="f" stroked="f">
                  <v:textbox>
                    <w:txbxContent>
                      <w:p w:rsidR="00960AC6" w:rsidRDefault="00EA79FC">
                        <w:pPr>
                          <w:snapToGrid w:val="0"/>
                          <w:rPr>
                            <w:rFonts w:ascii="Arial" w:hAnsi="Arial" w:cs="Arial"/>
                            <w:b/>
                            <w:color w:val="5A5C59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5A5C59"/>
                            <w:sz w:val="18"/>
                            <w:szCs w:val="18"/>
                          </w:rPr>
                          <w:t>Javson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color w:val="5A5C59"/>
                            <w:sz w:val="18"/>
                            <w:szCs w:val="18"/>
                          </w:rPr>
                          <w:t xml:space="preserve"> Hotel</w:t>
                        </w:r>
                        <w:r>
                          <w:rPr>
                            <w:rFonts w:ascii="Arial" w:hAnsi="Arial" w:cs="Arial"/>
                            <w:b/>
                            <w:color w:val="5A5C59"/>
                            <w:sz w:val="18"/>
                            <w:szCs w:val="18"/>
                          </w:rPr>
                          <w:t xml:space="preserve">          </w:t>
                        </w:r>
                      </w:p>
                      <w:p w:rsidR="00960AC6" w:rsidRDefault="00EA79FC">
                        <w:pPr>
                          <w:snapToGrid w:val="0"/>
                          <w:rPr>
                            <w:rFonts w:ascii="Arial" w:hAnsi="Arial" w:cs="Arial"/>
                            <w:b/>
                            <w:color w:val="5A5C59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5A5C59"/>
                            <w:sz w:val="18"/>
                            <w:szCs w:val="18"/>
                          </w:rPr>
                          <w:t xml:space="preserve">Night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5A5C59"/>
                            <w:sz w:val="18"/>
                            <w:szCs w:val="18"/>
                          </w:rPr>
                          <w:t>Auditor+Front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5A5C59"/>
                            <w:sz w:val="18"/>
                            <w:szCs w:val="18"/>
                          </w:rPr>
                          <w:t xml:space="preserve"> desk Agent</w:t>
                        </w:r>
                        <w:r>
                          <w:rPr>
                            <w:rFonts w:ascii="Arial" w:hAnsi="Arial" w:cs="Arial"/>
                            <w:color w:val="5A5C59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b/>
                            <w:color w:val="5A5C59"/>
                            <w:sz w:val="18"/>
                            <w:szCs w:val="18"/>
                          </w:rPr>
                          <w:t xml:space="preserve">  </w:t>
                        </w:r>
                      </w:p>
                      <w:p w:rsidR="00960AC6" w:rsidRDefault="00960AC6">
                        <w:pPr>
                          <w:snapToGrid w:val="0"/>
                          <w:rPr>
                            <w:rFonts w:ascii="Arial" w:hAnsi="Arial" w:cs="Arial"/>
                            <w:color w:val="5A5C59"/>
                            <w:sz w:val="18"/>
                            <w:szCs w:val="18"/>
                          </w:rPr>
                        </w:pPr>
                      </w:p>
                      <w:p w:rsidR="00960AC6" w:rsidRDefault="00EA79FC">
                        <w:pPr>
                          <w:numPr>
                            <w:ilvl w:val="0"/>
                            <w:numId w:val="1"/>
                          </w:numPr>
                          <w:snapToGrid w:val="0"/>
                          <w:jc w:val="left"/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Supervise front desk operations to ensure that all guests received superior customer services </w:t>
                        </w: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>from hotel employee.</w:t>
                        </w:r>
                      </w:p>
                      <w:p w:rsidR="00960AC6" w:rsidRDefault="00EA79FC">
                        <w:pPr>
                          <w:numPr>
                            <w:ilvl w:val="0"/>
                            <w:numId w:val="1"/>
                          </w:numPr>
                          <w:snapToGrid w:val="0"/>
                          <w:jc w:val="left"/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Investigate auditing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>discrepancies</w:t>
                        </w: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>by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 reconciling cash drop and credit card transactions.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2263775</wp:posOffset>
                </wp:positionH>
                <wp:positionV relativeFrom="page">
                  <wp:posOffset>6042660</wp:posOffset>
                </wp:positionV>
                <wp:extent cx="4657090" cy="1079500"/>
                <wp:effectExtent l="0" t="0" r="0" b="635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7110" cy="1079466"/>
                          <a:chOff x="1" y="0"/>
                          <a:chExt cx="4657769" cy="1081186"/>
                        </a:xfrm>
                      </wpg:grpSpPr>
                      <wps:wsp>
                        <wps:cNvPr id="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1367351" cy="3084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960AC6" w:rsidRDefault="00EA79FC">
                              <w:pPr>
                                <w:pBdr>
                                  <w:bottom w:val="single" w:sz="12" w:space="1" w:color="A6A6A6" w:themeColor="background1" w:themeShade="A6"/>
                                </w:pBdr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5A5C59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color w:val="5A5C59"/>
                                  <w:sz w:val="24"/>
                                  <w:szCs w:val="24"/>
                                </w:rPr>
                                <w:t>02</w:t>
                              </w:r>
                              <w:r w:rsidR="008C1917">
                                <w:rPr>
                                  <w:rFonts w:ascii="Arial" w:hAnsi="Arial" w:cs="Arial"/>
                                  <w:color w:val="5A5C59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color w:val="5A5C59"/>
                                  <w:sz w:val="24"/>
                                  <w:szCs w:val="24"/>
                                </w:rPr>
                                <w:t xml:space="preserve"> Till 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7851" y="0"/>
                            <a:ext cx="3219919" cy="1081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960AC6" w:rsidRDefault="00EA79FC">
                              <w:pPr>
                                <w:snapToGrid w:val="0"/>
                                <w:rPr>
                                  <w:rFonts w:ascii="Arial" w:hAnsi="Arial" w:cs="Arial"/>
                                  <w:b/>
                                  <w:color w:val="5A5C59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5A5C59"/>
                                  <w:sz w:val="18"/>
                                  <w:szCs w:val="18"/>
                                </w:rPr>
                                <w:t>Marina Hotel Apartment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5A5C59"/>
                                  <w:sz w:val="18"/>
                                  <w:szCs w:val="18"/>
                                </w:rPr>
                                <w:t xml:space="preserve">           </w:t>
                              </w:r>
                            </w:p>
                            <w:p w:rsidR="00960AC6" w:rsidRDefault="00EA79FC">
                              <w:pPr>
                                <w:snapToGrid w:val="0"/>
                                <w:rPr>
                                  <w:rFonts w:ascii="Arial" w:hAnsi="Arial" w:cs="Arial"/>
                                  <w:b/>
                                  <w:color w:val="5A5C59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5A5C59"/>
                                  <w:sz w:val="18"/>
                                  <w:szCs w:val="18"/>
                                </w:rPr>
                                <w:t xml:space="preserve">Room Attendant </w:t>
                              </w:r>
                              <w:r>
                                <w:rPr>
                                  <w:rFonts w:ascii="Arial" w:hAnsi="Arial" w:cs="Arial"/>
                                  <w:color w:val="5A5C59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5A5C59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  <w:p w:rsidR="00960AC6" w:rsidRDefault="00960AC6">
                              <w:pPr>
                                <w:snapToGrid w:val="0"/>
                                <w:rPr>
                                  <w:rFonts w:ascii="Arial" w:hAnsi="Arial" w:cs="Arial"/>
                                  <w:color w:val="5A5C59"/>
                                  <w:sz w:val="18"/>
                                  <w:szCs w:val="18"/>
                                </w:rPr>
                              </w:pPr>
                            </w:p>
                            <w:p w:rsidR="00960AC6" w:rsidRDefault="00EA79FC">
                              <w:pPr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jc w:val="left"/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Providing</w:t>
                              </w: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customer with excellent cleaning service</w:t>
                              </w: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960AC6" w:rsidRDefault="00EA79FC">
                              <w:pPr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jc w:val="left"/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Making beds doing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vaccum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and mopping on floor and make the room fresh ready. </w:t>
                              </w: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9" o:spid="_x0000_s1060" style="position:absolute;left:0;text-align:left;margin-left:178.25pt;margin-top:475.8pt;width:366.7pt;height:85pt;z-index:251669504;mso-position-vertical-relative:page" coordorigin="" coordsize="46577,1081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">
                <v:shape id="_x0000_s1061" type="#_x0000_t202" style="position:absolute;width:13673;height:308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" filled="f" stroked="f">
                  <v:textbox style="mso-fit-shape-to-text:t">
                    <w:txbxContent>
                      <w:p w:rsidR="00960AC6" w:rsidRDefault="00EA79FC">
                        <w:pPr>
                          <w:pBdr>
                            <w:bottom w:val="single" w:sz="12" w:space="1" w:color="A6A6A6" w:themeColor="background1" w:themeShade="A6"/>
                          </w:pBdr>
                          <w:snapToGrid w:val="0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5A5C59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color w:val="5A5C59"/>
                            <w:sz w:val="24"/>
                            <w:szCs w:val="24"/>
                          </w:rPr>
                          <w:t>02</w:t>
                        </w:r>
                        <w:r w:rsidR="008C1917">
                          <w:rPr>
                            <w:rFonts w:ascii="Arial" w:hAnsi="Arial" w:cs="Arial"/>
                            <w:color w:val="5A5C59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color w:val="5A5C59"/>
                            <w:sz w:val="24"/>
                            <w:szCs w:val="24"/>
                          </w:rPr>
                          <w:t xml:space="preserve"> Till Date</w:t>
                        </w:r>
                      </w:p>
                    </w:txbxContent>
                  </v:textbox>
                </v:shape>
                <v:shape id="_x0000_s1062" type="#_x0000_t202" style="position:absolute;left:14378;width:32199;height:1081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" filled="f" stroked="f">
                  <v:textbox style="mso-fit-shape-to-text:t">
                    <w:txbxContent>
                      <w:p w:rsidR="00960AC6" w:rsidRDefault="00EA79FC">
                        <w:pPr>
                          <w:snapToGrid w:val="0"/>
                          <w:rPr>
                            <w:rFonts w:ascii="Arial" w:hAnsi="Arial" w:cs="Arial"/>
                            <w:b/>
                            <w:color w:val="5A5C59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5A5C59"/>
                            <w:sz w:val="18"/>
                            <w:szCs w:val="18"/>
                          </w:rPr>
                          <w:t>Marina Hotel Apartment</w:t>
                        </w:r>
                        <w:r>
                          <w:rPr>
                            <w:rFonts w:ascii="Arial" w:hAnsi="Arial" w:cs="Arial"/>
                            <w:b/>
                            <w:color w:val="5A5C59"/>
                            <w:sz w:val="18"/>
                            <w:szCs w:val="18"/>
                          </w:rPr>
                          <w:t xml:space="preserve">           </w:t>
                        </w:r>
                      </w:p>
                      <w:p w:rsidR="00960AC6" w:rsidRDefault="00EA79FC">
                        <w:pPr>
                          <w:snapToGrid w:val="0"/>
                          <w:rPr>
                            <w:rFonts w:ascii="Arial" w:hAnsi="Arial" w:cs="Arial"/>
                            <w:b/>
                            <w:color w:val="5A5C59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5A5C59"/>
                            <w:sz w:val="18"/>
                            <w:szCs w:val="18"/>
                          </w:rPr>
                          <w:t xml:space="preserve">Room Attendant </w:t>
                        </w:r>
                        <w:r>
                          <w:rPr>
                            <w:rFonts w:ascii="Arial" w:hAnsi="Arial" w:cs="Arial"/>
                            <w:color w:val="5A5C59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b/>
                            <w:color w:val="5A5C59"/>
                            <w:sz w:val="18"/>
                            <w:szCs w:val="18"/>
                          </w:rPr>
                          <w:t xml:space="preserve">  </w:t>
                        </w:r>
                      </w:p>
                      <w:p w:rsidR="00960AC6" w:rsidRDefault="00960AC6">
                        <w:pPr>
                          <w:snapToGrid w:val="0"/>
                          <w:rPr>
                            <w:rFonts w:ascii="Arial" w:hAnsi="Arial" w:cs="Arial"/>
                            <w:color w:val="5A5C59"/>
                            <w:sz w:val="18"/>
                            <w:szCs w:val="18"/>
                          </w:rPr>
                        </w:pPr>
                      </w:p>
                      <w:p w:rsidR="00960AC6" w:rsidRDefault="00EA79FC">
                        <w:pPr>
                          <w:numPr>
                            <w:ilvl w:val="0"/>
                            <w:numId w:val="1"/>
                          </w:numPr>
                          <w:snapToGrid w:val="0"/>
                          <w:jc w:val="left"/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>Providing</w:t>
                        </w: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 customer with excellent cleaning service</w:t>
                        </w: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>.</w:t>
                        </w:r>
                      </w:p>
                      <w:p w:rsidR="00960AC6" w:rsidRDefault="00EA79FC">
                        <w:pPr>
                          <w:numPr>
                            <w:ilvl w:val="0"/>
                            <w:numId w:val="1"/>
                          </w:numPr>
                          <w:snapToGrid w:val="0"/>
                          <w:jc w:val="left"/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Making beds doing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>vaccum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 and mopping on floor and make the room fresh ready. </w:t>
                        </w: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sectPr w:rsidR="00960AC6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BM Plex Sans">
    <w:altName w:val="Yu Gothic UI"/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60D67"/>
    <w:multiLevelType w:val="singleLevel"/>
    <w:tmpl w:val="1F860D6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1404982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BD769E"/>
    <w:rsid w:val="000045DD"/>
    <w:rsid w:val="00013A8B"/>
    <w:rsid w:val="00015D08"/>
    <w:rsid w:val="000275FE"/>
    <w:rsid w:val="000377B8"/>
    <w:rsid w:val="00052B3B"/>
    <w:rsid w:val="00057323"/>
    <w:rsid w:val="00057781"/>
    <w:rsid w:val="00057FA1"/>
    <w:rsid w:val="0007060A"/>
    <w:rsid w:val="00086248"/>
    <w:rsid w:val="000C43FB"/>
    <w:rsid w:val="000C47DD"/>
    <w:rsid w:val="000C7914"/>
    <w:rsid w:val="000E4ED6"/>
    <w:rsid w:val="000F5F06"/>
    <w:rsid w:val="001022AE"/>
    <w:rsid w:val="00130D40"/>
    <w:rsid w:val="00131230"/>
    <w:rsid w:val="00136226"/>
    <w:rsid w:val="00142FF5"/>
    <w:rsid w:val="00161F1C"/>
    <w:rsid w:val="00183983"/>
    <w:rsid w:val="001A5A20"/>
    <w:rsid w:val="001D3C8C"/>
    <w:rsid w:val="001E10EA"/>
    <w:rsid w:val="001F48DD"/>
    <w:rsid w:val="00206ED4"/>
    <w:rsid w:val="00222E24"/>
    <w:rsid w:val="0027372D"/>
    <w:rsid w:val="00292DD0"/>
    <w:rsid w:val="002B3A6F"/>
    <w:rsid w:val="002F2A9B"/>
    <w:rsid w:val="0031276C"/>
    <w:rsid w:val="00322ED9"/>
    <w:rsid w:val="00336F48"/>
    <w:rsid w:val="0035333F"/>
    <w:rsid w:val="003552FC"/>
    <w:rsid w:val="00377CB8"/>
    <w:rsid w:val="00381872"/>
    <w:rsid w:val="00393D5E"/>
    <w:rsid w:val="00394F9F"/>
    <w:rsid w:val="00397461"/>
    <w:rsid w:val="003A2C98"/>
    <w:rsid w:val="003D6CFD"/>
    <w:rsid w:val="003E2A89"/>
    <w:rsid w:val="00400554"/>
    <w:rsid w:val="00403938"/>
    <w:rsid w:val="004337E6"/>
    <w:rsid w:val="00445A31"/>
    <w:rsid w:val="004659AF"/>
    <w:rsid w:val="00482561"/>
    <w:rsid w:val="004C7BDE"/>
    <w:rsid w:val="004D3B79"/>
    <w:rsid w:val="004D77CE"/>
    <w:rsid w:val="00523925"/>
    <w:rsid w:val="00527936"/>
    <w:rsid w:val="00571D60"/>
    <w:rsid w:val="00573262"/>
    <w:rsid w:val="005A3C4F"/>
    <w:rsid w:val="005C720E"/>
    <w:rsid w:val="005D0D78"/>
    <w:rsid w:val="005F1F05"/>
    <w:rsid w:val="00600D5F"/>
    <w:rsid w:val="00610527"/>
    <w:rsid w:val="00630BCF"/>
    <w:rsid w:val="00644CC7"/>
    <w:rsid w:val="006516AE"/>
    <w:rsid w:val="006706D4"/>
    <w:rsid w:val="0067217A"/>
    <w:rsid w:val="00677361"/>
    <w:rsid w:val="006D3BAE"/>
    <w:rsid w:val="006D613C"/>
    <w:rsid w:val="006E4619"/>
    <w:rsid w:val="006E6245"/>
    <w:rsid w:val="00700060"/>
    <w:rsid w:val="00705D53"/>
    <w:rsid w:val="00710E37"/>
    <w:rsid w:val="0072516A"/>
    <w:rsid w:val="0073043C"/>
    <w:rsid w:val="00731E26"/>
    <w:rsid w:val="007605DA"/>
    <w:rsid w:val="007928C8"/>
    <w:rsid w:val="007944DF"/>
    <w:rsid w:val="007B572C"/>
    <w:rsid w:val="007D630D"/>
    <w:rsid w:val="007E5462"/>
    <w:rsid w:val="007F1CDF"/>
    <w:rsid w:val="00807078"/>
    <w:rsid w:val="008350DF"/>
    <w:rsid w:val="0084396D"/>
    <w:rsid w:val="00855AB7"/>
    <w:rsid w:val="008718CB"/>
    <w:rsid w:val="0087204D"/>
    <w:rsid w:val="008944BB"/>
    <w:rsid w:val="008C1917"/>
    <w:rsid w:val="008E74FE"/>
    <w:rsid w:val="00931219"/>
    <w:rsid w:val="00960AC6"/>
    <w:rsid w:val="009647C5"/>
    <w:rsid w:val="0097473D"/>
    <w:rsid w:val="00975FDF"/>
    <w:rsid w:val="009869B6"/>
    <w:rsid w:val="009B0F12"/>
    <w:rsid w:val="009B1E8C"/>
    <w:rsid w:val="009C352E"/>
    <w:rsid w:val="009C7531"/>
    <w:rsid w:val="009D25DA"/>
    <w:rsid w:val="009D2D61"/>
    <w:rsid w:val="009E2F07"/>
    <w:rsid w:val="00A23E70"/>
    <w:rsid w:val="00A2461F"/>
    <w:rsid w:val="00A45016"/>
    <w:rsid w:val="00A54DAC"/>
    <w:rsid w:val="00A60841"/>
    <w:rsid w:val="00A86676"/>
    <w:rsid w:val="00A94758"/>
    <w:rsid w:val="00AA3AF5"/>
    <w:rsid w:val="00AB6A4A"/>
    <w:rsid w:val="00AC1666"/>
    <w:rsid w:val="00AF149D"/>
    <w:rsid w:val="00AF51BF"/>
    <w:rsid w:val="00AF67B7"/>
    <w:rsid w:val="00B205CE"/>
    <w:rsid w:val="00B2140F"/>
    <w:rsid w:val="00B25C8F"/>
    <w:rsid w:val="00B43AC6"/>
    <w:rsid w:val="00B630BB"/>
    <w:rsid w:val="00B63828"/>
    <w:rsid w:val="00B7229E"/>
    <w:rsid w:val="00B77EBD"/>
    <w:rsid w:val="00B836A3"/>
    <w:rsid w:val="00B92F7F"/>
    <w:rsid w:val="00BB6B66"/>
    <w:rsid w:val="00BC19E0"/>
    <w:rsid w:val="00BD2724"/>
    <w:rsid w:val="00C00A29"/>
    <w:rsid w:val="00C2758E"/>
    <w:rsid w:val="00C86A09"/>
    <w:rsid w:val="00CA56A6"/>
    <w:rsid w:val="00CB4BC6"/>
    <w:rsid w:val="00CC05B2"/>
    <w:rsid w:val="00CC5733"/>
    <w:rsid w:val="00CD23FE"/>
    <w:rsid w:val="00CE3488"/>
    <w:rsid w:val="00CE4A65"/>
    <w:rsid w:val="00CF0EA2"/>
    <w:rsid w:val="00D10FF4"/>
    <w:rsid w:val="00D11575"/>
    <w:rsid w:val="00D353E2"/>
    <w:rsid w:val="00D455E5"/>
    <w:rsid w:val="00D60E2A"/>
    <w:rsid w:val="00D67D3A"/>
    <w:rsid w:val="00D727B9"/>
    <w:rsid w:val="00D77D3B"/>
    <w:rsid w:val="00D920A4"/>
    <w:rsid w:val="00DA223E"/>
    <w:rsid w:val="00DB6C5B"/>
    <w:rsid w:val="00DD24D3"/>
    <w:rsid w:val="00E003C0"/>
    <w:rsid w:val="00E15286"/>
    <w:rsid w:val="00E406C5"/>
    <w:rsid w:val="00E45432"/>
    <w:rsid w:val="00E46333"/>
    <w:rsid w:val="00E47A5F"/>
    <w:rsid w:val="00E87A4D"/>
    <w:rsid w:val="00E95039"/>
    <w:rsid w:val="00EA0EE4"/>
    <w:rsid w:val="00EA79FC"/>
    <w:rsid w:val="00EB3BE5"/>
    <w:rsid w:val="00EB4084"/>
    <w:rsid w:val="00EB7B32"/>
    <w:rsid w:val="00ED625A"/>
    <w:rsid w:val="00EE3489"/>
    <w:rsid w:val="00EE6E3E"/>
    <w:rsid w:val="00EF093E"/>
    <w:rsid w:val="00F151E2"/>
    <w:rsid w:val="00F24FB8"/>
    <w:rsid w:val="00F47FE5"/>
    <w:rsid w:val="00F76C52"/>
    <w:rsid w:val="00FE3730"/>
    <w:rsid w:val="00FF3B44"/>
    <w:rsid w:val="0A023346"/>
    <w:rsid w:val="0AF6031C"/>
    <w:rsid w:val="190705F6"/>
    <w:rsid w:val="2F1003F4"/>
    <w:rsid w:val="3C311383"/>
    <w:rsid w:val="4A6D6358"/>
    <w:rsid w:val="52D66016"/>
    <w:rsid w:val="536A009B"/>
    <w:rsid w:val="69BD769E"/>
    <w:rsid w:val="728475E9"/>
    <w:rsid w:val="7D49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483C381"/>
  <w15:docId w15:val="{54000240-0223-A443-A653-4DA3463C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hab\AppData\Local\Packages\ZhuhaiKingsoftOfficeSoftw.WPSOffice2019_924xes6e8q1tw\LocalCache\Roaming\Kingsoft\office6\templates\download\d7119e0c\Simple%20Light%20Green%20Resume.docx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Simple%20Light%20Green%20Resume.docx</Template>
  <TotalTime>62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wahab</dc:creator>
  <cp:lastModifiedBy>wahab ijaz</cp:lastModifiedBy>
  <cp:revision>198</cp:revision>
  <dcterms:created xsi:type="dcterms:W3CDTF">2024-03-29T15:14:00Z</dcterms:created>
  <dcterms:modified xsi:type="dcterms:W3CDTF">2024-05-25T14:38:00Z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EBD5892B316944C79548BFD40AEBA9E2</vt:lpwstr>
  </property>
</Properties>
</file>