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360"/>
        <w:gridCol w:w="7020"/>
      </w:tblGrid>
      <w:tr w:rsidR="001B2ABD" w:rsidTr="001B6519">
        <w:trPr>
          <w:trHeight w:val="2665"/>
        </w:trPr>
        <w:tc>
          <w:tcPr>
            <w:tcW w:w="3960" w:type="dxa"/>
          </w:tcPr>
          <w:p w:rsidR="001B2ABD" w:rsidRDefault="00D8205F" w:rsidP="00AE1287">
            <w:pPr>
              <w:tabs>
                <w:tab w:val="left" w:pos="990"/>
              </w:tabs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ge">
                    <wp:posOffset>354965</wp:posOffset>
                  </wp:positionV>
                  <wp:extent cx="1588135" cy="18923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_2024-08-06_12-46-1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135" cy="189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59BF">
              <w:rPr>
                <w:noProof/>
                <w:lang w:eastAsia="en-US"/>
              </w:rPr>
              <w:t xml:space="preserve"> </w:t>
            </w:r>
            <w:r w:rsidR="00015003">
              <w:rPr>
                <w:noProof/>
                <w:lang w:eastAsia="en-US"/>
              </w:rPr>
              <w:t xml:space="preserve"> </w:t>
            </w:r>
          </w:p>
        </w:tc>
        <w:tc>
          <w:tcPr>
            <w:tcW w:w="36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7020" w:type="dxa"/>
          </w:tcPr>
          <w:p w:rsidR="00AC6414" w:rsidRDefault="00AC6414" w:rsidP="005E4047">
            <w:pPr>
              <w:rPr>
                <w:b/>
                <w:sz w:val="56"/>
              </w:rPr>
            </w:pPr>
          </w:p>
          <w:p w:rsidR="001B2ABD" w:rsidRPr="005862A4" w:rsidRDefault="005862A4" w:rsidP="005E4047">
            <w:pPr>
              <w:rPr>
                <w:b/>
                <w:sz w:val="40"/>
                <w:szCs w:val="40"/>
              </w:rPr>
            </w:pPr>
            <w:r w:rsidRPr="005862A4">
              <w:rPr>
                <w:b/>
                <w:sz w:val="40"/>
                <w:szCs w:val="40"/>
              </w:rPr>
              <w:t>EMMANUEL ABIN CHACKOCHAN</w:t>
            </w:r>
          </w:p>
          <w:p w:rsidR="009C2074" w:rsidRDefault="009C2074" w:rsidP="005E4047">
            <w:pPr>
              <w:pStyle w:val="Heading2"/>
            </w:pPr>
          </w:p>
          <w:p w:rsidR="001B2ABD" w:rsidRDefault="00031170" w:rsidP="00DD543C">
            <w:pPr>
              <w:pStyle w:val="Heading2"/>
            </w:pPr>
            <w:r>
              <w:t>Career objective</w:t>
            </w:r>
          </w:p>
          <w:p w:rsidR="00DD543C" w:rsidRPr="00DD543C" w:rsidRDefault="001D1B0C" w:rsidP="00DD543C">
            <w:r>
              <w:t>Logistics Coordinator with 4</w:t>
            </w:r>
            <w:r w:rsidR="00DD543C" w:rsidRPr="00DD543C">
              <w:t xml:space="preserve"> years' experience in supply chain management, transportation,</w:t>
            </w:r>
            <w:r w:rsidR="00B80F60">
              <w:t xml:space="preserve"> </w:t>
            </w:r>
            <w:r w:rsidR="00DD543C">
              <w:t>Finished goods and</w:t>
            </w:r>
            <w:r w:rsidR="00DD543C" w:rsidRPr="00DD543C">
              <w:t xml:space="preserve"> inventory control, and customer relations. Proven expertise in streamlining operations and reducing costs while maintaining customer satisfaction.</w:t>
            </w:r>
          </w:p>
        </w:tc>
      </w:tr>
      <w:tr w:rsidR="001B2ABD" w:rsidTr="001B6519">
        <w:tc>
          <w:tcPr>
            <w:tcW w:w="3960" w:type="dxa"/>
          </w:tcPr>
          <w:sdt>
            <w:sdtPr>
              <w:id w:val="-1954003311"/>
              <w:placeholder>
                <w:docPart w:val="2CAB1B7F175D422A94604C31CD335BC8"/>
              </w:placeholder>
              <w:temporary/>
              <w:showingPlcHdr/>
              <w15:appearance w15:val="hidden"/>
            </w:sdtPr>
            <w:sdtEndPr/>
            <w:sdtContent>
              <w:p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p w:rsidR="004D3011" w:rsidRDefault="001D6EE6" w:rsidP="00D44524">
            <w:pPr>
              <w:spacing w:before="100" w:beforeAutospacing="1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2336" behindDoc="0" locked="0" layoutInCell="1" allowOverlap="1" wp14:anchorId="6C8880EE" wp14:editId="4BC71FF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108585</wp:posOffset>
                  </wp:positionV>
                  <wp:extent cx="106680" cy="129540"/>
                  <wp:effectExtent l="0" t="0" r="7620" b="3810"/>
                  <wp:wrapNone/>
                  <wp:docPr id="6" name="Picture 6" descr="Auricula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Auricular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</w:t>
            </w:r>
            <w:r w:rsidR="00CB0FB6">
              <w:t>+971</w:t>
            </w:r>
            <w:r w:rsidR="00FB7821">
              <w:t xml:space="preserve"> </w:t>
            </w:r>
            <w:r w:rsidR="00D8205F">
              <w:t>527428156</w:t>
            </w:r>
            <w:r w:rsidR="00C046A8">
              <w:t xml:space="preserve"> </w:t>
            </w:r>
          </w:p>
          <w:p w:rsidR="00D8205F" w:rsidRDefault="001D6EE6" w:rsidP="00D44524">
            <w:pPr>
              <w:spacing w:before="100" w:beforeAutospacing="1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0288" behindDoc="0" locked="0" layoutInCell="1" allowOverlap="1" wp14:anchorId="0466707B" wp14:editId="68F5D2FB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167640</wp:posOffset>
                  </wp:positionV>
                  <wp:extent cx="160020" cy="152400"/>
                  <wp:effectExtent l="0" t="0" r="0" b="0"/>
                  <wp:wrapNone/>
                  <wp:docPr id="8" name="Picture 8" descr="Sob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Sobr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</w:t>
            </w:r>
            <w:r w:rsidR="006059BF">
              <w:t xml:space="preserve"> </w:t>
            </w:r>
            <w:hyperlink r:id="rId14" w:history="1">
              <w:r w:rsidR="00D8205F" w:rsidRPr="00F0614C">
                <w:rPr>
                  <w:rStyle w:val="Hyperlink"/>
                </w:rPr>
                <w:t>emmanuelabinakasalayil@gmail.com</w:t>
              </w:r>
            </w:hyperlink>
          </w:p>
          <w:p w:rsidR="00031170" w:rsidRDefault="00FB7821" w:rsidP="00D44524">
            <w:pPr>
              <w:spacing w:before="100" w:beforeAutospacing="1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4384" behindDoc="0" locked="0" layoutInCell="1" allowOverlap="1" wp14:anchorId="3E1BDE3B" wp14:editId="4E29570C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156845</wp:posOffset>
                  </wp:positionV>
                  <wp:extent cx="182880" cy="190500"/>
                  <wp:effectExtent l="0" t="0" r="0" b="0"/>
                  <wp:wrapNone/>
                  <wp:docPr id="5" name="Picture 5" descr="Marcado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Marcador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</w:t>
            </w:r>
            <w:r w:rsidR="00D8205F">
              <w:t>Dubai</w:t>
            </w:r>
            <w:r w:rsidR="00031170">
              <w:t xml:space="preserve"> (UAE)</w:t>
            </w:r>
          </w:p>
          <w:p w:rsidR="00D44524" w:rsidRDefault="00D44524" w:rsidP="00D44524">
            <w:pPr>
              <w:spacing w:before="100" w:beforeAutospacing="1"/>
            </w:pPr>
          </w:p>
          <w:p w:rsidR="004D3011" w:rsidRPr="00CB0055" w:rsidRDefault="001D6EE6" w:rsidP="00CB0055">
            <w:pPr>
              <w:pStyle w:val="Heading3"/>
            </w:pPr>
            <w:r>
              <w:t>Languages</w:t>
            </w:r>
          </w:p>
          <w:p w:rsidR="004D3011" w:rsidRDefault="001D6EE6" w:rsidP="00D44524">
            <w:pPr>
              <w:spacing w:before="120"/>
            </w:pPr>
            <w:r>
              <w:t>English</w:t>
            </w:r>
          </w:p>
          <w:p w:rsidR="001D6EE6" w:rsidRDefault="001D6EE6" w:rsidP="00D44524">
            <w:pPr>
              <w:spacing w:before="120"/>
            </w:pPr>
            <w:r>
              <w:t>Hindi</w:t>
            </w:r>
          </w:p>
          <w:p w:rsidR="004D3011" w:rsidRDefault="001D6EE6" w:rsidP="00D44524">
            <w:pPr>
              <w:spacing w:before="120"/>
            </w:pPr>
            <w:r>
              <w:t>Tamil</w:t>
            </w:r>
          </w:p>
          <w:p w:rsidR="00D44524" w:rsidRDefault="00D44524" w:rsidP="00D44524">
            <w:pPr>
              <w:spacing w:before="120"/>
            </w:pPr>
            <w:r>
              <w:t>Malayalam</w:t>
            </w:r>
          </w:p>
          <w:p w:rsidR="001D6EE6" w:rsidRDefault="001D6EE6" w:rsidP="001D6EE6"/>
          <w:p w:rsidR="00D44524" w:rsidRDefault="00D44524" w:rsidP="001D6EE6"/>
          <w:p w:rsidR="001D6EE6" w:rsidRPr="00CB0055" w:rsidRDefault="001D6EE6" w:rsidP="001D6EE6">
            <w:pPr>
              <w:pStyle w:val="Heading3"/>
            </w:pPr>
            <w:r>
              <w:t>Additional INFORMATION</w:t>
            </w:r>
          </w:p>
          <w:p w:rsidR="001D6EE6" w:rsidRDefault="001D6EE6" w:rsidP="001D6EE6">
            <w:pPr>
              <w:spacing w:line="360" w:lineRule="auto"/>
              <w:rPr>
                <w:rFonts w:ascii="Century Gothic" w:hAnsi="Century Gothic"/>
              </w:rPr>
            </w:pPr>
            <w:r w:rsidRPr="002577C5">
              <w:rPr>
                <w:rFonts w:ascii="Century Gothic" w:hAnsi="Century Gothic"/>
              </w:rPr>
              <w:t xml:space="preserve">Date of Birth          : </w:t>
            </w:r>
            <w:r w:rsidR="00D44524">
              <w:rPr>
                <w:rFonts w:ascii="Century Gothic" w:hAnsi="Century Gothic"/>
              </w:rPr>
              <w:t xml:space="preserve"> </w:t>
            </w:r>
            <w:r w:rsidR="00D8205F">
              <w:rPr>
                <w:rFonts w:ascii="Century Gothic" w:hAnsi="Century Gothic"/>
              </w:rPr>
              <w:t>18 Oct 1998</w:t>
            </w:r>
          </w:p>
          <w:p w:rsidR="001D6EE6" w:rsidRPr="002577C5" w:rsidRDefault="001D6EE6" w:rsidP="001D6EE6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Age                        : </w:t>
            </w:r>
            <w:r w:rsidR="00D44524">
              <w:rPr>
                <w:rFonts w:ascii="Century Gothic" w:hAnsi="Century Gothic"/>
              </w:rPr>
              <w:t xml:space="preserve"> </w:t>
            </w:r>
            <w:r w:rsidR="00D8205F">
              <w:rPr>
                <w:rFonts w:ascii="Century Gothic" w:hAnsi="Century Gothic"/>
              </w:rPr>
              <w:t>26</w:t>
            </w:r>
            <w:r>
              <w:rPr>
                <w:rFonts w:ascii="Century Gothic" w:hAnsi="Century Gothic"/>
              </w:rPr>
              <w:t>Yrs</w:t>
            </w:r>
          </w:p>
          <w:p w:rsidR="001D6EE6" w:rsidRPr="002577C5" w:rsidRDefault="001D6EE6" w:rsidP="001D6EE6">
            <w:pPr>
              <w:spacing w:line="360" w:lineRule="auto"/>
              <w:rPr>
                <w:rFonts w:ascii="Century Gothic" w:hAnsi="Century Gothic"/>
              </w:rPr>
            </w:pPr>
            <w:r w:rsidRPr="002577C5">
              <w:rPr>
                <w:rFonts w:ascii="Century Gothic" w:hAnsi="Century Gothic"/>
              </w:rPr>
              <w:t xml:space="preserve">Sex                          : </w:t>
            </w:r>
            <w:r w:rsidR="00D44524">
              <w:rPr>
                <w:rFonts w:ascii="Century Gothic" w:hAnsi="Century Gothic"/>
              </w:rPr>
              <w:t xml:space="preserve"> </w:t>
            </w:r>
            <w:r w:rsidR="009F2F5F">
              <w:rPr>
                <w:rFonts w:ascii="Century Gothic" w:hAnsi="Century Gothic"/>
              </w:rPr>
              <w:t>M</w:t>
            </w:r>
            <w:r w:rsidRPr="002577C5">
              <w:rPr>
                <w:rFonts w:ascii="Century Gothic" w:hAnsi="Century Gothic"/>
              </w:rPr>
              <w:t>ale</w:t>
            </w:r>
          </w:p>
          <w:p w:rsidR="001D6EE6" w:rsidRPr="002577C5" w:rsidRDefault="001D6EE6" w:rsidP="001D6EE6">
            <w:pPr>
              <w:spacing w:line="360" w:lineRule="auto"/>
              <w:rPr>
                <w:rFonts w:ascii="Century Gothic" w:hAnsi="Century Gothic"/>
              </w:rPr>
            </w:pPr>
            <w:r w:rsidRPr="002577C5">
              <w:rPr>
                <w:rFonts w:ascii="Century Gothic" w:hAnsi="Century Gothic"/>
              </w:rPr>
              <w:t xml:space="preserve">Nationality             : </w:t>
            </w:r>
            <w:r w:rsidR="00D44524">
              <w:rPr>
                <w:rFonts w:ascii="Century Gothic" w:hAnsi="Century Gothic"/>
              </w:rPr>
              <w:t xml:space="preserve"> </w:t>
            </w:r>
            <w:r w:rsidRPr="002577C5">
              <w:rPr>
                <w:rFonts w:ascii="Century Gothic" w:hAnsi="Century Gothic"/>
              </w:rPr>
              <w:t>Indian</w:t>
            </w:r>
          </w:p>
          <w:p w:rsidR="001D6EE6" w:rsidRDefault="001D6EE6" w:rsidP="001D6EE6">
            <w:pPr>
              <w:spacing w:line="360" w:lineRule="auto"/>
              <w:rPr>
                <w:rFonts w:ascii="Century Gothic" w:hAnsi="Century Gothic"/>
                <w:bCs/>
              </w:rPr>
            </w:pPr>
            <w:r w:rsidRPr="002577C5">
              <w:rPr>
                <w:rFonts w:ascii="Century Gothic" w:hAnsi="Century Gothic"/>
                <w:bCs/>
              </w:rPr>
              <w:t xml:space="preserve">Marital Status        : </w:t>
            </w:r>
            <w:r w:rsidR="00D44524">
              <w:rPr>
                <w:rFonts w:ascii="Century Gothic" w:hAnsi="Century Gothic"/>
                <w:bCs/>
              </w:rPr>
              <w:t xml:space="preserve"> </w:t>
            </w:r>
            <w:r w:rsidR="009F2F5F">
              <w:rPr>
                <w:rFonts w:ascii="Century Gothic" w:hAnsi="Century Gothic"/>
                <w:bCs/>
              </w:rPr>
              <w:t>Single</w:t>
            </w:r>
          </w:p>
          <w:p w:rsidR="00D8205F" w:rsidRPr="002577C5" w:rsidRDefault="001D6EE6" w:rsidP="001D6EE6">
            <w:pPr>
              <w:tabs>
                <w:tab w:val="left" w:pos="1410"/>
              </w:tabs>
              <w:spacing w:line="360" w:lineRule="auto"/>
              <w:rPr>
                <w:rFonts w:ascii="Century Gothic" w:hAnsi="Century Gothic"/>
                <w:bCs/>
              </w:rPr>
            </w:pPr>
            <w:r w:rsidRPr="002577C5">
              <w:rPr>
                <w:rFonts w:ascii="Century Gothic" w:hAnsi="Century Gothic"/>
                <w:bCs/>
              </w:rPr>
              <w:t xml:space="preserve">Passport No.          </w:t>
            </w:r>
            <w:r>
              <w:rPr>
                <w:rFonts w:ascii="Century Gothic" w:hAnsi="Century Gothic"/>
                <w:bCs/>
              </w:rPr>
              <w:t xml:space="preserve">: </w:t>
            </w:r>
            <w:r w:rsidR="009F2F5F">
              <w:rPr>
                <w:rFonts w:ascii="Century Gothic" w:hAnsi="Century Gothic"/>
                <w:bCs/>
              </w:rPr>
              <w:t xml:space="preserve"> </w:t>
            </w:r>
            <w:r w:rsidR="00D8205F">
              <w:rPr>
                <w:rFonts w:ascii="Century Gothic" w:hAnsi="Century Gothic"/>
                <w:bCs/>
              </w:rPr>
              <w:t>T6874398</w:t>
            </w:r>
          </w:p>
          <w:p w:rsidR="001D6EE6" w:rsidRPr="002577C5" w:rsidRDefault="001D6EE6" w:rsidP="001D6EE6">
            <w:pPr>
              <w:tabs>
                <w:tab w:val="left" w:pos="1410"/>
              </w:tabs>
              <w:spacing w:line="360" w:lineRule="auto"/>
              <w:rPr>
                <w:rFonts w:ascii="Century Gothic" w:hAnsi="Century Gothic"/>
                <w:bCs/>
              </w:rPr>
            </w:pPr>
            <w:r w:rsidRPr="002577C5">
              <w:rPr>
                <w:rFonts w:ascii="Century Gothic" w:hAnsi="Century Gothic"/>
                <w:bCs/>
              </w:rPr>
              <w:t xml:space="preserve">Date of Issue         </w:t>
            </w:r>
            <w:r>
              <w:rPr>
                <w:rFonts w:ascii="Century Gothic" w:hAnsi="Century Gothic"/>
                <w:bCs/>
              </w:rPr>
              <w:t xml:space="preserve">: </w:t>
            </w:r>
            <w:r w:rsidR="00D44524">
              <w:rPr>
                <w:rFonts w:ascii="Century Gothic" w:hAnsi="Century Gothic"/>
                <w:bCs/>
              </w:rPr>
              <w:t xml:space="preserve"> </w:t>
            </w:r>
            <w:r w:rsidR="00D8205F">
              <w:rPr>
                <w:rFonts w:ascii="Century Gothic" w:hAnsi="Century Gothic"/>
                <w:bCs/>
              </w:rPr>
              <w:t>12 July</w:t>
            </w:r>
            <w:r w:rsidR="00582A0D">
              <w:rPr>
                <w:rFonts w:ascii="Century Gothic" w:hAnsi="Century Gothic"/>
                <w:bCs/>
              </w:rPr>
              <w:t xml:space="preserve"> 2019</w:t>
            </w:r>
          </w:p>
          <w:p w:rsidR="001D6EE6" w:rsidRDefault="001D6EE6" w:rsidP="001D6EE6">
            <w:pPr>
              <w:tabs>
                <w:tab w:val="left" w:pos="1410"/>
              </w:tabs>
              <w:spacing w:line="360" w:lineRule="auto"/>
              <w:rPr>
                <w:rFonts w:ascii="Century Gothic" w:hAnsi="Century Gothic"/>
                <w:bCs/>
              </w:rPr>
            </w:pPr>
            <w:r w:rsidRPr="002577C5">
              <w:rPr>
                <w:rFonts w:ascii="Century Gothic" w:hAnsi="Century Gothic"/>
                <w:bCs/>
              </w:rPr>
              <w:t xml:space="preserve">Date of Expiry       </w:t>
            </w:r>
            <w:r>
              <w:rPr>
                <w:rFonts w:ascii="Century Gothic" w:hAnsi="Century Gothic"/>
                <w:bCs/>
              </w:rPr>
              <w:t xml:space="preserve">: </w:t>
            </w:r>
            <w:r w:rsidR="00D44524">
              <w:rPr>
                <w:rFonts w:ascii="Century Gothic" w:hAnsi="Century Gothic"/>
                <w:bCs/>
              </w:rPr>
              <w:t xml:space="preserve"> </w:t>
            </w:r>
            <w:r w:rsidR="00D8205F">
              <w:rPr>
                <w:rFonts w:ascii="Century Gothic" w:hAnsi="Century Gothic"/>
                <w:bCs/>
              </w:rPr>
              <w:t>11 July</w:t>
            </w:r>
            <w:r w:rsidR="00582A0D">
              <w:rPr>
                <w:rFonts w:ascii="Century Gothic" w:hAnsi="Century Gothic"/>
                <w:bCs/>
              </w:rPr>
              <w:t xml:space="preserve"> 2029</w:t>
            </w:r>
          </w:p>
          <w:p w:rsidR="001D6EE6" w:rsidRDefault="001D6EE6" w:rsidP="001D6EE6">
            <w:pPr>
              <w:tabs>
                <w:tab w:val="left" w:pos="1410"/>
              </w:tabs>
              <w:spacing w:line="360" w:lineRule="auto"/>
              <w:rPr>
                <w:rFonts w:ascii="Century Gothic" w:hAnsi="Century Gothic"/>
                <w:bCs/>
              </w:rPr>
            </w:pPr>
            <w:r w:rsidRPr="002577C5">
              <w:rPr>
                <w:rFonts w:ascii="Century Gothic" w:hAnsi="Century Gothic"/>
                <w:bCs/>
              </w:rPr>
              <w:t>Visa Status             :</w:t>
            </w:r>
            <w:r w:rsidR="00D44524">
              <w:rPr>
                <w:rFonts w:ascii="Century Gothic" w:hAnsi="Century Gothic"/>
                <w:bCs/>
              </w:rPr>
              <w:t xml:space="preserve"> </w:t>
            </w:r>
            <w:r w:rsidRPr="002577C5">
              <w:rPr>
                <w:rFonts w:ascii="Century Gothic" w:hAnsi="Century Gothic"/>
                <w:bCs/>
              </w:rPr>
              <w:t xml:space="preserve"> </w:t>
            </w:r>
            <w:r w:rsidR="00D8205F">
              <w:rPr>
                <w:rFonts w:ascii="Century Gothic" w:hAnsi="Century Gothic"/>
                <w:bCs/>
              </w:rPr>
              <w:t>Resident</w:t>
            </w:r>
            <w:r>
              <w:rPr>
                <w:rFonts w:ascii="Century Gothic" w:hAnsi="Century Gothic"/>
                <w:bCs/>
              </w:rPr>
              <w:t xml:space="preserve"> Visa</w:t>
            </w:r>
          </w:p>
          <w:p w:rsidR="001D6EE6" w:rsidRDefault="001D6EE6" w:rsidP="009F2F5F">
            <w:pPr>
              <w:tabs>
                <w:tab w:val="left" w:pos="1410"/>
              </w:tabs>
              <w:spacing w:line="360" w:lineRule="auto"/>
            </w:pPr>
          </w:p>
          <w:p w:rsidR="00D470FB" w:rsidRPr="004D3011" w:rsidRDefault="00D470FB" w:rsidP="009F2F5F">
            <w:pPr>
              <w:tabs>
                <w:tab w:val="left" w:pos="1410"/>
              </w:tabs>
              <w:spacing w:line="360" w:lineRule="auto"/>
            </w:pPr>
          </w:p>
        </w:tc>
        <w:tc>
          <w:tcPr>
            <w:tcW w:w="36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7020" w:type="dxa"/>
          </w:tcPr>
          <w:sdt>
            <w:sdtPr>
              <w:id w:val="1001553383"/>
              <w:placeholder>
                <w:docPart w:val="BE6529DFC1224E918636EE6F0488FE57"/>
              </w:placeholder>
              <w:temporary/>
              <w:showingPlcHdr/>
              <w15:appearance w15:val="hidden"/>
            </w:sdtPr>
            <w:sdtEndPr/>
            <w:sdtContent>
              <w:p w:rsidR="00031170" w:rsidRDefault="00031170" w:rsidP="0003117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:rsidR="00483373" w:rsidRDefault="00483373" w:rsidP="00483373">
            <w:pPr>
              <w:pStyle w:val="Heading4"/>
            </w:pPr>
            <w:r>
              <w:t>EMIRATES FLOAT GLASS COATER, DUBAI</w:t>
            </w:r>
            <w:r w:rsidR="00B814D9">
              <w:t xml:space="preserve"> - AUG 2022 &gt; PRESENT.</w:t>
            </w:r>
          </w:p>
          <w:p w:rsidR="00B80F60" w:rsidRDefault="00483373" w:rsidP="00B80F60">
            <w:r>
              <w:t>In charge of dispatch and logistics.</w:t>
            </w:r>
          </w:p>
          <w:p w:rsidR="00B80F60" w:rsidRPr="004B699A" w:rsidRDefault="00B80F60" w:rsidP="004B699A">
            <w:pPr>
              <w:rPr>
                <w:szCs w:val="18"/>
              </w:rPr>
            </w:pPr>
          </w:p>
          <w:p w:rsidR="00B80F60" w:rsidRDefault="00B80F60" w:rsidP="00EF3D18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B80F60">
              <w:rPr>
                <w:sz w:val="18"/>
                <w:szCs w:val="18"/>
              </w:rPr>
              <w:t>Managed the logistics of a wide variety of shipments, including both domestic and international shipments.</w:t>
            </w:r>
          </w:p>
          <w:p w:rsidR="00B80F60" w:rsidRDefault="00010F87" w:rsidP="00EF3D18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010F87">
              <w:rPr>
                <w:sz w:val="18"/>
                <w:szCs w:val="18"/>
              </w:rPr>
              <w:t>Prepare accurate shipping documents for custom clearances fo</w:t>
            </w:r>
            <w:r>
              <w:rPr>
                <w:sz w:val="18"/>
                <w:szCs w:val="18"/>
              </w:rPr>
              <w:t>r import, export, and re-export</w:t>
            </w:r>
            <w:r w:rsidR="00B80F60" w:rsidRPr="00B80F60">
              <w:rPr>
                <w:sz w:val="18"/>
                <w:szCs w:val="18"/>
              </w:rPr>
              <w:t>.</w:t>
            </w:r>
          </w:p>
          <w:p w:rsidR="00B80F60" w:rsidRDefault="00B80F60" w:rsidP="00EF3D18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B80F60">
              <w:rPr>
                <w:sz w:val="18"/>
                <w:szCs w:val="18"/>
              </w:rPr>
              <w:t>Utilized inventory management software to maintain accurate records of inventory levels and shipments.</w:t>
            </w:r>
          </w:p>
          <w:p w:rsidR="00B80F60" w:rsidRDefault="00B80F60" w:rsidP="00EF3D18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B80F60">
              <w:rPr>
                <w:sz w:val="18"/>
                <w:szCs w:val="18"/>
              </w:rPr>
              <w:t>Monitored warehouse operations to ensure quality control and efficient workflow.</w:t>
            </w:r>
          </w:p>
          <w:p w:rsidR="00825BBE" w:rsidRDefault="00B80F60" w:rsidP="00D470FB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B80F60">
              <w:rPr>
                <w:sz w:val="18"/>
                <w:szCs w:val="18"/>
              </w:rPr>
              <w:t>Maintained relationships with key customers to provide the highest level of customer service.</w:t>
            </w:r>
          </w:p>
          <w:p w:rsidR="004B699A" w:rsidRPr="00D470FB" w:rsidRDefault="004B699A" w:rsidP="00D470FB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Operating </w:t>
            </w:r>
            <w:r w:rsidRPr="004B699A">
              <w:rPr>
                <w:b/>
                <w:sz w:val="18"/>
                <w:szCs w:val="18"/>
              </w:rPr>
              <w:t>EOT Crane, Forklift and robotic stacking machines</w:t>
            </w:r>
          </w:p>
          <w:p w:rsidR="00DD543C" w:rsidRDefault="00031170" w:rsidP="00031170">
            <w:pPr>
              <w:rPr>
                <w:rFonts w:ascii="Century Gothic" w:hAnsi="Century Gothic"/>
                <w:b/>
              </w:rPr>
            </w:pPr>
            <w:r w:rsidRPr="00483373">
              <w:rPr>
                <w:rFonts w:ascii="Century Gothic" w:hAnsi="Century Gothic"/>
                <w:b/>
              </w:rPr>
              <w:t xml:space="preserve"> </w:t>
            </w:r>
            <w:r w:rsidR="00483373" w:rsidRPr="00483373">
              <w:rPr>
                <w:rFonts w:ascii="Century Gothic" w:hAnsi="Century Gothic"/>
                <w:b/>
              </w:rPr>
              <w:t>BHARATH PETROLIUM CORPORATION LIMITED</w:t>
            </w:r>
            <w:r w:rsidR="00B80F60">
              <w:rPr>
                <w:rFonts w:ascii="Century Gothic" w:hAnsi="Century Gothic"/>
                <w:b/>
              </w:rPr>
              <w:t>,</w:t>
            </w:r>
            <w:r w:rsidR="00B814D9">
              <w:rPr>
                <w:rFonts w:ascii="Century Gothic" w:hAnsi="Century Gothic"/>
                <w:b/>
              </w:rPr>
              <w:t>KOCHI–OCT 2020 &gt; MARCH 2022</w:t>
            </w:r>
          </w:p>
          <w:p w:rsidR="00010F87" w:rsidRDefault="00B814D9" w:rsidP="0003117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</w:rPr>
              <w:t>Logistics coordinator.</w:t>
            </w:r>
          </w:p>
          <w:p w:rsidR="00010F87" w:rsidRPr="001D1B0C" w:rsidRDefault="00010F87" w:rsidP="00031170"/>
          <w:p w:rsidR="00010F87" w:rsidRDefault="00010F87" w:rsidP="00EF3D18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sz w:val="18"/>
                <w:szCs w:val="18"/>
              </w:rPr>
            </w:pPr>
            <w:r w:rsidRPr="001D1B0C">
              <w:rPr>
                <w:sz w:val="18"/>
                <w:szCs w:val="18"/>
              </w:rPr>
              <w:t xml:space="preserve">Coordinate and </w:t>
            </w:r>
            <w:r w:rsidR="001D1B0C" w:rsidRPr="001D1B0C">
              <w:rPr>
                <w:sz w:val="18"/>
                <w:szCs w:val="18"/>
              </w:rPr>
              <w:t>monitor supply chain</w:t>
            </w:r>
            <w:r w:rsidR="001D1B0C" w:rsidRPr="001D1B0C">
              <w:rPr>
                <w:rFonts w:ascii="Century Gothic" w:hAnsi="Century Gothic"/>
                <w:sz w:val="18"/>
                <w:szCs w:val="18"/>
              </w:rPr>
              <w:t xml:space="preserve"> operations</w:t>
            </w:r>
          </w:p>
          <w:p w:rsidR="00010F87" w:rsidRDefault="001D1B0C" w:rsidP="00EF3D18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Prepare documents and reports</w:t>
            </w:r>
          </w:p>
          <w:p w:rsidR="001D1B0C" w:rsidRDefault="001D1B0C" w:rsidP="00EF3D18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Identify and fix shipping errors</w:t>
            </w:r>
          </w:p>
          <w:p w:rsidR="00825BBE" w:rsidRPr="00D470FB" w:rsidRDefault="001D1B0C" w:rsidP="00D470FB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Supervise, coach and train warehouse workforce</w:t>
            </w:r>
          </w:p>
          <w:p w:rsidR="009C2074" w:rsidRDefault="00186DEB" w:rsidP="00186DEB">
            <w:pPr>
              <w:rPr>
                <w:rFonts w:ascii="Century Gothic" w:hAnsi="Century Gothic"/>
                <w:b/>
              </w:rPr>
            </w:pPr>
            <w:r w:rsidRPr="00186DEB">
              <w:rPr>
                <w:rFonts w:ascii="Century Gothic" w:hAnsi="Century Gothic"/>
                <w:b/>
              </w:rPr>
              <w:t>AMPHENOL FCI OEN CONNECTORS LTD,KOCHI-SEP 2018 &gt; SEP 2020</w:t>
            </w:r>
          </w:p>
          <w:p w:rsidR="00186DEB" w:rsidRDefault="00186DEB" w:rsidP="00186DE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Machine operator.</w:t>
            </w:r>
          </w:p>
          <w:p w:rsidR="00E03FA2" w:rsidRDefault="00E03FA2" w:rsidP="00186DEB">
            <w:pPr>
              <w:rPr>
                <w:rFonts w:ascii="Century Gothic" w:hAnsi="Century Gothic"/>
              </w:rPr>
            </w:pPr>
          </w:p>
          <w:p w:rsidR="00825BBE" w:rsidRPr="00D470FB" w:rsidRDefault="00825BBE" w:rsidP="00D470FB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</w:t>
            </w:r>
            <w:r w:rsidR="00186DEB" w:rsidRPr="00825BBE">
              <w:rPr>
                <w:rFonts w:ascii="Century Gothic" w:hAnsi="Century Gothic"/>
                <w:sz w:val="18"/>
                <w:szCs w:val="18"/>
              </w:rPr>
              <w:t>perating of vertical and horizontal molding machines</w:t>
            </w:r>
            <w:r w:rsidR="00B662D2" w:rsidRPr="00825BBE">
              <w:rPr>
                <w:rFonts w:ascii="Century Gothic" w:hAnsi="Century Gothic"/>
              </w:rPr>
              <w:t>.</w:t>
            </w:r>
          </w:p>
          <w:sdt>
            <w:sdtPr>
              <w:id w:val="1049110328"/>
              <w:placeholder>
                <w:docPart w:val="030252343F01457395A88A853EAB649A"/>
              </w:placeholder>
              <w:temporary/>
              <w:showingPlcHdr/>
              <w15:appearance w15:val="hidden"/>
            </w:sdtPr>
            <w:sdtEndPr/>
            <w:sdtContent>
              <w:p w:rsidR="00036450" w:rsidRPr="00186DEB" w:rsidRDefault="00E25A26" w:rsidP="00186DEB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:rsidR="00B662D2" w:rsidRDefault="00B662D2" w:rsidP="00EF3D18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sz w:val="18"/>
                <w:szCs w:val="18"/>
              </w:rPr>
            </w:pPr>
            <w:r w:rsidRPr="00825BBE">
              <w:rPr>
                <w:rFonts w:ascii="Century Gothic" w:hAnsi="Century Gothic"/>
                <w:b/>
                <w:sz w:val="18"/>
                <w:szCs w:val="18"/>
              </w:rPr>
              <w:t xml:space="preserve">Completed </w:t>
            </w:r>
            <w:r w:rsidR="00825BBE">
              <w:rPr>
                <w:rFonts w:ascii="Century Gothic" w:hAnsi="Century Gothic"/>
                <w:b/>
                <w:sz w:val="18"/>
                <w:szCs w:val="18"/>
              </w:rPr>
              <w:t>D</w:t>
            </w:r>
            <w:r w:rsidRPr="00825BBE">
              <w:rPr>
                <w:rFonts w:ascii="Century Gothic" w:hAnsi="Century Gothic"/>
                <w:b/>
                <w:sz w:val="18"/>
                <w:szCs w:val="18"/>
              </w:rPr>
              <w:t>iploma in Mechanical ITI Fitter from government ITI</w:t>
            </w:r>
            <w:r w:rsidRPr="00B662D2">
              <w:rPr>
                <w:rFonts w:ascii="Century Gothic" w:hAnsi="Century Gothic"/>
                <w:sz w:val="18"/>
                <w:szCs w:val="18"/>
              </w:rPr>
              <w:t xml:space="preserve"> Ettumanoor, Kerala, India. (2016-2018)</w:t>
            </w:r>
            <w:r w:rsidR="00825BBE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825BBE" w:rsidRPr="00825BBE" w:rsidRDefault="00EF3D18" w:rsidP="00825BBE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Higher Secondary </w:t>
            </w:r>
            <w:r w:rsidR="00825BBE">
              <w:rPr>
                <w:rFonts w:ascii="Century Gothic" w:hAnsi="Century Gothic"/>
                <w:sz w:val="18"/>
              </w:rPr>
              <w:t>education in piravom,</w:t>
            </w:r>
            <w:r w:rsidRPr="0021352E">
              <w:rPr>
                <w:rFonts w:ascii="Century Gothic" w:hAnsi="Century Gothic"/>
                <w:sz w:val="18"/>
              </w:rPr>
              <w:t xml:space="preserve"> Kerala, India</w:t>
            </w:r>
            <w:r w:rsidR="00825BBE">
              <w:rPr>
                <w:rFonts w:ascii="Century Gothic" w:hAnsi="Century Gothic"/>
                <w:sz w:val="18"/>
              </w:rPr>
              <w:t>. (2014-2016).</w:t>
            </w:r>
          </w:p>
          <w:p w:rsidR="001D6EE6" w:rsidRPr="001D6EE6" w:rsidRDefault="004C0114" w:rsidP="00D44524">
            <w:pPr>
              <w:pStyle w:val="Heading2"/>
              <w:rPr>
                <w:color w:val="0070C0"/>
              </w:rPr>
            </w:pPr>
            <w:r>
              <w:t>TECHNICAL EXPERTISE</w:t>
            </w:r>
          </w:p>
          <w:p w:rsidR="001D6EE6" w:rsidRDefault="00825BBE" w:rsidP="00EF3D18">
            <w:pPr>
              <w:pStyle w:val="NoSpacing"/>
              <w:numPr>
                <w:ilvl w:val="0"/>
                <w:numId w:val="1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Oracle ERP</w:t>
            </w:r>
          </w:p>
          <w:p w:rsidR="0068618E" w:rsidRDefault="009C2074" w:rsidP="00EF3D18">
            <w:pPr>
              <w:pStyle w:val="NoSpacing"/>
              <w:numPr>
                <w:ilvl w:val="0"/>
                <w:numId w:val="1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Microsoft Office</w:t>
            </w:r>
          </w:p>
          <w:p w:rsidR="00825BBE" w:rsidRPr="00825BBE" w:rsidRDefault="00825BBE" w:rsidP="00825BBE">
            <w:pPr>
              <w:pStyle w:val="NoSpacing"/>
              <w:numPr>
                <w:ilvl w:val="0"/>
                <w:numId w:val="1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Microsoft excel</w:t>
            </w:r>
          </w:p>
          <w:p w:rsidR="001D1B0C" w:rsidRDefault="006542D0" w:rsidP="006542D0">
            <w:pPr>
              <w:pStyle w:val="NoSpacing"/>
              <w:tabs>
                <w:tab w:val="left" w:pos="2526"/>
              </w:tabs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</w:p>
          <w:p w:rsidR="009C2074" w:rsidRPr="009C2074" w:rsidRDefault="009C2074" w:rsidP="00D470FB">
            <w:pPr>
              <w:pStyle w:val="NoSpacing"/>
              <w:rPr>
                <w:rFonts w:ascii="Century Gothic" w:hAnsi="Century Gothic"/>
              </w:rPr>
            </w:pPr>
          </w:p>
        </w:tc>
        <w:bookmarkStart w:id="0" w:name="_GoBack"/>
        <w:bookmarkEnd w:id="0"/>
      </w:tr>
    </w:tbl>
    <w:p w:rsidR="005862A4" w:rsidRDefault="005862A4" w:rsidP="000C45FF">
      <w:pPr>
        <w:tabs>
          <w:tab w:val="left" w:pos="990"/>
        </w:tabs>
      </w:pPr>
    </w:p>
    <w:sectPr w:rsidR="005862A4" w:rsidSect="000C45F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349" w:rsidRDefault="00096349" w:rsidP="000C45FF">
      <w:r>
        <w:separator/>
      </w:r>
    </w:p>
  </w:endnote>
  <w:endnote w:type="continuationSeparator" w:id="0">
    <w:p w:rsidR="00096349" w:rsidRDefault="00096349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A4" w:rsidRDefault="005862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A4" w:rsidRDefault="005862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A4" w:rsidRDefault="005862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349" w:rsidRDefault="00096349" w:rsidP="000C45FF">
      <w:r>
        <w:separator/>
      </w:r>
    </w:p>
  </w:footnote>
  <w:footnote w:type="continuationSeparator" w:id="0">
    <w:p w:rsidR="00096349" w:rsidRDefault="00096349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A4" w:rsidRDefault="005862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A4" w:rsidRDefault="005862A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28" name="Graphic 3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w16se="http://schemas.microsoft.com/office/word/2015/wordml/symex" xmlns:cx="http://schemas.microsoft.com/office/drawing/2014/chartex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w16se="http://schemas.microsoft.com/office/word/2015/wordml/symex" xmlns:cx="http://schemas.microsoft.com/office/drawing/2014/chartex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A4" w:rsidRDefault="005862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50F6"/>
    <w:multiLevelType w:val="hybridMultilevel"/>
    <w:tmpl w:val="56D81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4B4121"/>
    <w:multiLevelType w:val="hybridMultilevel"/>
    <w:tmpl w:val="F8BA91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4705ED"/>
    <w:multiLevelType w:val="hybridMultilevel"/>
    <w:tmpl w:val="FE603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224FD"/>
    <w:multiLevelType w:val="hybridMultilevel"/>
    <w:tmpl w:val="8D18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9765E"/>
    <w:multiLevelType w:val="hybridMultilevel"/>
    <w:tmpl w:val="AA3EB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372F37"/>
    <w:multiLevelType w:val="multilevel"/>
    <w:tmpl w:val="0974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7C06EA"/>
    <w:multiLevelType w:val="hybridMultilevel"/>
    <w:tmpl w:val="E84E7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E75674"/>
    <w:multiLevelType w:val="hybridMultilevel"/>
    <w:tmpl w:val="D8BC6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773CD1"/>
    <w:multiLevelType w:val="hybridMultilevel"/>
    <w:tmpl w:val="C5F2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90A39"/>
    <w:multiLevelType w:val="hybridMultilevel"/>
    <w:tmpl w:val="D3FE4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E0CAE"/>
    <w:multiLevelType w:val="hybridMultilevel"/>
    <w:tmpl w:val="B31018D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D421A1B"/>
    <w:multiLevelType w:val="multilevel"/>
    <w:tmpl w:val="79D4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90D232F"/>
    <w:multiLevelType w:val="multilevel"/>
    <w:tmpl w:val="1B80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CB30B84"/>
    <w:multiLevelType w:val="hybridMultilevel"/>
    <w:tmpl w:val="DAB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1863DD"/>
    <w:multiLevelType w:val="hybridMultilevel"/>
    <w:tmpl w:val="E5047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716E5094"/>
    <w:multiLevelType w:val="hybridMultilevel"/>
    <w:tmpl w:val="18F00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21163"/>
    <w:multiLevelType w:val="hybridMultilevel"/>
    <w:tmpl w:val="66B6D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7"/>
  </w:num>
  <w:num w:numId="5">
    <w:abstractNumId w:val="14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11"/>
  </w:num>
  <w:num w:numId="11">
    <w:abstractNumId w:val="12"/>
  </w:num>
  <w:num w:numId="12">
    <w:abstractNumId w:val="5"/>
  </w:num>
  <w:num w:numId="13">
    <w:abstractNumId w:val="13"/>
  </w:num>
  <w:num w:numId="14">
    <w:abstractNumId w:val="3"/>
  </w:num>
  <w:num w:numId="15">
    <w:abstractNumId w:val="9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B4"/>
    <w:rsid w:val="00010F87"/>
    <w:rsid w:val="00015003"/>
    <w:rsid w:val="00025518"/>
    <w:rsid w:val="00031170"/>
    <w:rsid w:val="00036450"/>
    <w:rsid w:val="0004047F"/>
    <w:rsid w:val="00053969"/>
    <w:rsid w:val="0007592E"/>
    <w:rsid w:val="00094499"/>
    <w:rsid w:val="00096349"/>
    <w:rsid w:val="000C45FF"/>
    <w:rsid w:val="000E3FD1"/>
    <w:rsid w:val="000F59BB"/>
    <w:rsid w:val="001109CD"/>
    <w:rsid w:val="00112054"/>
    <w:rsid w:val="00135132"/>
    <w:rsid w:val="001525E1"/>
    <w:rsid w:val="00180329"/>
    <w:rsid w:val="00186DEB"/>
    <w:rsid w:val="0019001F"/>
    <w:rsid w:val="001A74A5"/>
    <w:rsid w:val="001B2ABD"/>
    <w:rsid w:val="001B6519"/>
    <w:rsid w:val="001D1B0C"/>
    <w:rsid w:val="001D6EE6"/>
    <w:rsid w:val="001E0391"/>
    <w:rsid w:val="001E1008"/>
    <w:rsid w:val="001E1759"/>
    <w:rsid w:val="001F1ECC"/>
    <w:rsid w:val="0021352E"/>
    <w:rsid w:val="002400EB"/>
    <w:rsid w:val="00256CF7"/>
    <w:rsid w:val="00281FD5"/>
    <w:rsid w:val="002F3983"/>
    <w:rsid w:val="0030481B"/>
    <w:rsid w:val="003156FC"/>
    <w:rsid w:val="003254B5"/>
    <w:rsid w:val="00340D35"/>
    <w:rsid w:val="00351EB4"/>
    <w:rsid w:val="00364C6F"/>
    <w:rsid w:val="0037121F"/>
    <w:rsid w:val="003A6592"/>
    <w:rsid w:val="003A6B7D"/>
    <w:rsid w:val="003B06CA"/>
    <w:rsid w:val="004071FC"/>
    <w:rsid w:val="00445947"/>
    <w:rsid w:val="00461F43"/>
    <w:rsid w:val="004813B3"/>
    <w:rsid w:val="00483373"/>
    <w:rsid w:val="00496591"/>
    <w:rsid w:val="004A2DFB"/>
    <w:rsid w:val="004B699A"/>
    <w:rsid w:val="004C0114"/>
    <w:rsid w:val="004C63E4"/>
    <w:rsid w:val="004D3011"/>
    <w:rsid w:val="005262AC"/>
    <w:rsid w:val="00582A0D"/>
    <w:rsid w:val="005862A4"/>
    <w:rsid w:val="00593CB5"/>
    <w:rsid w:val="005E2257"/>
    <w:rsid w:val="005E39D5"/>
    <w:rsid w:val="005E4047"/>
    <w:rsid w:val="005F3D87"/>
    <w:rsid w:val="00600670"/>
    <w:rsid w:val="006059BF"/>
    <w:rsid w:val="00607E6F"/>
    <w:rsid w:val="0062123A"/>
    <w:rsid w:val="00646E75"/>
    <w:rsid w:val="006542D0"/>
    <w:rsid w:val="00657B90"/>
    <w:rsid w:val="006771D0"/>
    <w:rsid w:val="0068618E"/>
    <w:rsid w:val="006B7D27"/>
    <w:rsid w:val="006E7D7D"/>
    <w:rsid w:val="006F603E"/>
    <w:rsid w:val="00715FCB"/>
    <w:rsid w:val="00733516"/>
    <w:rsid w:val="00743101"/>
    <w:rsid w:val="007775E1"/>
    <w:rsid w:val="007867A0"/>
    <w:rsid w:val="007927F5"/>
    <w:rsid w:val="007C6F93"/>
    <w:rsid w:val="00802CA0"/>
    <w:rsid w:val="00825BBE"/>
    <w:rsid w:val="009260CD"/>
    <w:rsid w:val="00952C25"/>
    <w:rsid w:val="00980EEE"/>
    <w:rsid w:val="009C2074"/>
    <w:rsid w:val="009F2F5F"/>
    <w:rsid w:val="00A2118D"/>
    <w:rsid w:val="00AA1B95"/>
    <w:rsid w:val="00AC6414"/>
    <w:rsid w:val="00AD76E2"/>
    <w:rsid w:val="00AE1287"/>
    <w:rsid w:val="00AE7A93"/>
    <w:rsid w:val="00B20152"/>
    <w:rsid w:val="00B359E4"/>
    <w:rsid w:val="00B57D98"/>
    <w:rsid w:val="00B662D2"/>
    <w:rsid w:val="00B70850"/>
    <w:rsid w:val="00B80F60"/>
    <w:rsid w:val="00B814D9"/>
    <w:rsid w:val="00BD2CAB"/>
    <w:rsid w:val="00BE4150"/>
    <w:rsid w:val="00C046A8"/>
    <w:rsid w:val="00C066B6"/>
    <w:rsid w:val="00C37BA1"/>
    <w:rsid w:val="00C4674C"/>
    <w:rsid w:val="00C506CF"/>
    <w:rsid w:val="00C72BED"/>
    <w:rsid w:val="00C9578B"/>
    <w:rsid w:val="00CB0055"/>
    <w:rsid w:val="00CB0FB6"/>
    <w:rsid w:val="00CE067E"/>
    <w:rsid w:val="00D2522B"/>
    <w:rsid w:val="00D422DE"/>
    <w:rsid w:val="00D44524"/>
    <w:rsid w:val="00D470FB"/>
    <w:rsid w:val="00D5459D"/>
    <w:rsid w:val="00D8205F"/>
    <w:rsid w:val="00DA1F4D"/>
    <w:rsid w:val="00DD172A"/>
    <w:rsid w:val="00DD543C"/>
    <w:rsid w:val="00DE4B3B"/>
    <w:rsid w:val="00E03FA2"/>
    <w:rsid w:val="00E1239D"/>
    <w:rsid w:val="00E25A26"/>
    <w:rsid w:val="00E4381A"/>
    <w:rsid w:val="00E55D74"/>
    <w:rsid w:val="00EF3D18"/>
    <w:rsid w:val="00F105FA"/>
    <w:rsid w:val="00F53B5E"/>
    <w:rsid w:val="00F60274"/>
    <w:rsid w:val="00F77FB9"/>
    <w:rsid w:val="00FB068F"/>
    <w:rsid w:val="00FB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NoSpacing">
    <w:name w:val="No Spacing"/>
    <w:uiPriority w:val="1"/>
    <w:qFormat/>
    <w:rsid w:val="00351EB4"/>
    <w:rPr>
      <w:sz w:val="18"/>
      <w:szCs w:val="22"/>
    </w:rPr>
  </w:style>
  <w:style w:type="paragraph" w:styleId="ListParagraph">
    <w:name w:val="List Paragraph"/>
    <w:basedOn w:val="Normal"/>
    <w:uiPriority w:val="99"/>
    <w:qFormat/>
    <w:rsid w:val="001D6EE6"/>
    <w:pPr>
      <w:spacing w:after="160" w:line="259" w:lineRule="auto"/>
      <w:ind w:left="720"/>
      <w:contextualSpacing/>
    </w:pPr>
    <w:rPr>
      <w:sz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C6414"/>
    <w:pPr>
      <w:spacing w:before="120" w:after="120" w:line="259" w:lineRule="auto"/>
      <w:ind w:left="720"/>
    </w:pPr>
    <w:rPr>
      <w:color w:val="775F55" w:themeColor="text2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C6414"/>
    <w:rPr>
      <w:color w:val="775F55" w:themeColor="text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mmanuelabinakasalayil@gmail.co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ise\AppData\Roaming\Microsoft\Templates\Bol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AB1B7F175D422A94604C31CD335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9FA3B-2221-4261-BC62-45C5FAA58A7E}"/>
      </w:docPartPr>
      <w:docPartBody>
        <w:p w:rsidR="00905C3E" w:rsidRDefault="00905C3E">
          <w:pPr>
            <w:pStyle w:val="2CAB1B7F175D422A94604C31CD335BC8"/>
          </w:pPr>
          <w:r w:rsidRPr="00CB0055">
            <w:t>Contact</w:t>
          </w:r>
        </w:p>
      </w:docPartBody>
    </w:docPart>
    <w:docPart>
      <w:docPartPr>
        <w:name w:val="030252343F01457395A88A853EAB6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B9FEF-E1C8-4542-81CE-F180557C2516}"/>
      </w:docPartPr>
      <w:docPartBody>
        <w:p w:rsidR="00905C3E" w:rsidRDefault="00905C3E">
          <w:pPr>
            <w:pStyle w:val="030252343F01457395A88A853EAB649A"/>
          </w:pPr>
          <w:r w:rsidRPr="00036450">
            <w:t>EDUCATION</w:t>
          </w:r>
        </w:p>
      </w:docPartBody>
    </w:docPart>
    <w:docPart>
      <w:docPartPr>
        <w:name w:val="BE6529DFC1224E918636EE6F0488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89082-126F-43E1-A2C0-EB244BC9C977}"/>
      </w:docPartPr>
      <w:docPartBody>
        <w:p w:rsidR="00B85E6C" w:rsidRDefault="00905C3E" w:rsidP="00905C3E">
          <w:pPr>
            <w:pStyle w:val="BE6529DFC1224E918636EE6F0488FE57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3E"/>
    <w:rsid w:val="000A7572"/>
    <w:rsid w:val="000C2AE9"/>
    <w:rsid w:val="0060443C"/>
    <w:rsid w:val="00905C3E"/>
    <w:rsid w:val="009E07F7"/>
    <w:rsid w:val="00B40ED9"/>
    <w:rsid w:val="00B85E6C"/>
    <w:rsid w:val="00BD3D9E"/>
    <w:rsid w:val="00D2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67DC90686446FCBD4043E93751AD84">
    <w:name w:val="F767DC90686446FCBD4043E93751AD84"/>
  </w:style>
  <w:style w:type="paragraph" w:customStyle="1" w:styleId="5B78C535DC7F412CBB5714015AFBFD2A">
    <w:name w:val="5B78C535DC7F412CBB5714015AFBFD2A"/>
  </w:style>
  <w:style w:type="paragraph" w:customStyle="1" w:styleId="502D8D9BB6944CE6A325105FA14A0FB8">
    <w:name w:val="502D8D9BB6944CE6A325105FA14A0FB8"/>
  </w:style>
  <w:style w:type="paragraph" w:customStyle="1" w:styleId="CC2FF3D87F8B428A8B3C6475F88FB74A">
    <w:name w:val="CC2FF3D87F8B428A8B3C6475F88FB74A"/>
  </w:style>
  <w:style w:type="paragraph" w:customStyle="1" w:styleId="2CAB1B7F175D422A94604C31CD335BC8">
    <w:name w:val="2CAB1B7F175D422A94604C31CD335BC8"/>
  </w:style>
  <w:style w:type="paragraph" w:customStyle="1" w:styleId="6ECBB606F71A4DEE8D90D32CE14AF270">
    <w:name w:val="6ECBB606F71A4DEE8D90D32CE14AF270"/>
  </w:style>
  <w:style w:type="paragraph" w:customStyle="1" w:styleId="64339E0659BE40DC914A0C7E7961FC44">
    <w:name w:val="64339E0659BE40DC914A0C7E7961FC44"/>
  </w:style>
  <w:style w:type="paragraph" w:customStyle="1" w:styleId="7688A7AFCB27443F811F71F6E1F13EA6">
    <w:name w:val="7688A7AFCB27443F811F71F6E1F13EA6"/>
  </w:style>
  <w:style w:type="paragraph" w:customStyle="1" w:styleId="54EDDAA74DDC41D2AB722312E910984C">
    <w:name w:val="54EDDAA74DDC41D2AB722312E910984C"/>
  </w:style>
  <w:style w:type="paragraph" w:customStyle="1" w:styleId="255E6F89F561468C81A5FD757871EA9C">
    <w:name w:val="255E6F89F561468C81A5FD757871EA9C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6FDDACEBE0DA499EB67F1CEB388564D8">
    <w:name w:val="6FDDACEBE0DA499EB67F1CEB388564D8"/>
  </w:style>
  <w:style w:type="paragraph" w:customStyle="1" w:styleId="9368097893284181869919F336643A6E">
    <w:name w:val="9368097893284181869919F336643A6E"/>
  </w:style>
  <w:style w:type="paragraph" w:customStyle="1" w:styleId="95C7851E72434BDEB404A7503D522E29">
    <w:name w:val="95C7851E72434BDEB404A7503D522E29"/>
  </w:style>
  <w:style w:type="paragraph" w:customStyle="1" w:styleId="6A8A9FACCAC04EB592124FB65939E817">
    <w:name w:val="6A8A9FACCAC04EB592124FB65939E817"/>
  </w:style>
  <w:style w:type="paragraph" w:customStyle="1" w:styleId="8C175B35FFAD43CC989AC03B21F307BF">
    <w:name w:val="8C175B35FFAD43CC989AC03B21F307BF"/>
  </w:style>
  <w:style w:type="paragraph" w:customStyle="1" w:styleId="60FC446E3E364782877AEE728FE8487D">
    <w:name w:val="60FC446E3E364782877AEE728FE8487D"/>
  </w:style>
  <w:style w:type="paragraph" w:customStyle="1" w:styleId="030252343F01457395A88A853EAB649A">
    <w:name w:val="030252343F01457395A88A853EAB649A"/>
  </w:style>
  <w:style w:type="paragraph" w:customStyle="1" w:styleId="4E24616DA8A749A6A475F5DBEBE74B21">
    <w:name w:val="4E24616DA8A749A6A475F5DBEBE74B21"/>
  </w:style>
  <w:style w:type="paragraph" w:customStyle="1" w:styleId="D4DFEDE6FCA44D5CABA8B04A69773954">
    <w:name w:val="D4DFEDE6FCA44D5CABA8B04A69773954"/>
  </w:style>
  <w:style w:type="paragraph" w:customStyle="1" w:styleId="1A10F9DA89864151B3A89D2645AFCC68">
    <w:name w:val="1A10F9DA89864151B3A89D2645AFCC68"/>
  </w:style>
  <w:style w:type="paragraph" w:customStyle="1" w:styleId="7008F53B8C9D4A67A409425B79F88B85">
    <w:name w:val="7008F53B8C9D4A67A409425B79F88B85"/>
  </w:style>
  <w:style w:type="paragraph" w:customStyle="1" w:styleId="0DD92B17E21D44A29F04DF63981586FB">
    <w:name w:val="0DD92B17E21D44A29F04DF63981586FB"/>
  </w:style>
  <w:style w:type="paragraph" w:customStyle="1" w:styleId="C0B30098D3764E6FA442FDE1A4708B89">
    <w:name w:val="C0B30098D3764E6FA442FDE1A4708B89"/>
  </w:style>
  <w:style w:type="paragraph" w:customStyle="1" w:styleId="2617D27A0FEB4FC2952BA7DDDA34C067">
    <w:name w:val="2617D27A0FEB4FC2952BA7DDDA34C067"/>
  </w:style>
  <w:style w:type="paragraph" w:customStyle="1" w:styleId="E6470A7CEB5B4E52A186968B957D727E">
    <w:name w:val="E6470A7CEB5B4E52A186968B957D727E"/>
  </w:style>
  <w:style w:type="paragraph" w:customStyle="1" w:styleId="69A43D8D1F3B48ADA63A12E3EB9A74F4">
    <w:name w:val="69A43D8D1F3B48ADA63A12E3EB9A74F4"/>
  </w:style>
  <w:style w:type="paragraph" w:customStyle="1" w:styleId="3AFDAF76DCDA4E15B067666DB212698F">
    <w:name w:val="3AFDAF76DCDA4E15B067666DB212698F"/>
  </w:style>
  <w:style w:type="paragraph" w:customStyle="1" w:styleId="2CC1FF4F040842708F1D8591CD964D62">
    <w:name w:val="2CC1FF4F040842708F1D8591CD964D62"/>
  </w:style>
  <w:style w:type="paragraph" w:customStyle="1" w:styleId="5F25064659D84190A9EE06609C26F8D8">
    <w:name w:val="5F25064659D84190A9EE06609C26F8D8"/>
  </w:style>
  <w:style w:type="paragraph" w:customStyle="1" w:styleId="9CEDBE22982E44C98A5318D608D91F5D">
    <w:name w:val="9CEDBE22982E44C98A5318D608D91F5D"/>
  </w:style>
  <w:style w:type="paragraph" w:customStyle="1" w:styleId="BB677E7EA02249CC91C2EAB92231770D">
    <w:name w:val="BB677E7EA02249CC91C2EAB92231770D"/>
  </w:style>
  <w:style w:type="paragraph" w:customStyle="1" w:styleId="4DBD6830696146BA85CAB7486D6468D5">
    <w:name w:val="4DBD6830696146BA85CAB7486D6468D5"/>
  </w:style>
  <w:style w:type="paragraph" w:customStyle="1" w:styleId="CFC239E3609C4357A2598F95A486A350">
    <w:name w:val="CFC239E3609C4357A2598F95A486A350"/>
  </w:style>
  <w:style w:type="paragraph" w:customStyle="1" w:styleId="C5B171B96945450AA1F25FAC411B66F1">
    <w:name w:val="C5B171B96945450AA1F25FAC411B66F1"/>
  </w:style>
  <w:style w:type="paragraph" w:customStyle="1" w:styleId="28041D1F69C04BAABE609F94E3FA6513">
    <w:name w:val="28041D1F69C04BAABE609F94E3FA6513"/>
  </w:style>
  <w:style w:type="paragraph" w:customStyle="1" w:styleId="6E910B7A187F4DDDBB5315195638F4B1">
    <w:name w:val="6E910B7A187F4DDDBB5315195638F4B1"/>
  </w:style>
  <w:style w:type="paragraph" w:customStyle="1" w:styleId="4A6F9D9B341141F0924AF97755941D49">
    <w:name w:val="4A6F9D9B341141F0924AF97755941D49"/>
  </w:style>
  <w:style w:type="paragraph" w:customStyle="1" w:styleId="1C0CE26DF4A046D88F1233CC8BF9BD2B">
    <w:name w:val="1C0CE26DF4A046D88F1233CC8BF9BD2B"/>
  </w:style>
  <w:style w:type="paragraph" w:customStyle="1" w:styleId="58ED3ECE89354E8883342D856DE827FD">
    <w:name w:val="58ED3ECE89354E8883342D856DE827FD"/>
  </w:style>
  <w:style w:type="paragraph" w:customStyle="1" w:styleId="8088FC4C990547CEB1AC77BC380C64E0">
    <w:name w:val="8088FC4C990547CEB1AC77BC380C64E0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6A4A7712575042F8990FC06D82B55AA2">
    <w:name w:val="6A4A7712575042F8990FC06D82B55AA2"/>
  </w:style>
  <w:style w:type="paragraph" w:customStyle="1" w:styleId="40A1EE1481264BFFAA32EA6D311F595D">
    <w:name w:val="40A1EE1481264BFFAA32EA6D311F595D"/>
    <w:rsid w:val="00905C3E"/>
  </w:style>
  <w:style w:type="paragraph" w:customStyle="1" w:styleId="BE6529DFC1224E918636EE6F0488FE57">
    <w:name w:val="BE6529DFC1224E918636EE6F0488FE57"/>
    <w:rsid w:val="00905C3E"/>
  </w:style>
  <w:style w:type="paragraph" w:customStyle="1" w:styleId="77E8280704C645ED98CE5B6306C58C93">
    <w:name w:val="77E8280704C645ED98CE5B6306C58C93"/>
    <w:rsid w:val="00905C3E"/>
  </w:style>
  <w:style w:type="paragraph" w:customStyle="1" w:styleId="8463CBDE6376432CB03620D760782538">
    <w:name w:val="8463CBDE6376432CB03620D760782538"/>
    <w:rsid w:val="00905C3E"/>
  </w:style>
  <w:style w:type="paragraph" w:customStyle="1" w:styleId="7C6945F2B4D24D10A6ACABAC5398A394">
    <w:name w:val="7C6945F2B4D24D10A6ACABAC5398A394"/>
    <w:rsid w:val="00905C3E"/>
  </w:style>
  <w:style w:type="paragraph" w:customStyle="1" w:styleId="4D99AA607164429381AB99486E06FC6F">
    <w:name w:val="4D99AA607164429381AB99486E06FC6F"/>
    <w:rsid w:val="00905C3E"/>
  </w:style>
  <w:style w:type="paragraph" w:customStyle="1" w:styleId="325173966DBB42D4B0485D35F0B2BCE1">
    <w:name w:val="325173966DBB42D4B0485D35F0B2BCE1"/>
    <w:rsid w:val="00905C3E"/>
  </w:style>
  <w:style w:type="paragraph" w:customStyle="1" w:styleId="240A289906444BEA95D950CBA1156CF8">
    <w:name w:val="240A289906444BEA95D950CBA1156CF8"/>
    <w:rsid w:val="00905C3E"/>
  </w:style>
  <w:style w:type="paragraph" w:customStyle="1" w:styleId="AABE1A8AE4064385AC080702F2855A20">
    <w:name w:val="AABE1A8AE4064385AC080702F2855A20"/>
    <w:rsid w:val="00905C3E"/>
  </w:style>
  <w:style w:type="paragraph" w:customStyle="1" w:styleId="36331CDF63494828A35106E4543D03A9">
    <w:name w:val="36331CDF63494828A35106E4543D03A9"/>
    <w:rsid w:val="00905C3E"/>
  </w:style>
  <w:style w:type="paragraph" w:customStyle="1" w:styleId="CCCB28748086487397250478FF02661A">
    <w:name w:val="CCCB28748086487397250478FF02661A"/>
    <w:rsid w:val="00905C3E"/>
  </w:style>
  <w:style w:type="paragraph" w:customStyle="1" w:styleId="4F792BB43B9142559AB1F7FD27A51738">
    <w:name w:val="4F792BB43B9142559AB1F7FD27A51738"/>
    <w:rsid w:val="00905C3E"/>
  </w:style>
  <w:style w:type="paragraph" w:customStyle="1" w:styleId="7A2817E3FDED4740A748462D2C7F9789">
    <w:name w:val="7A2817E3FDED4740A748462D2C7F9789"/>
    <w:rsid w:val="00905C3E"/>
  </w:style>
  <w:style w:type="paragraph" w:customStyle="1" w:styleId="A59759CCBFBF48B09ADE2C2AE01897E9">
    <w:name w:val="A59759CCBFBF48B09ADE2C2AE01897E9"/>
    <w:rsid w:val="00905C3E"/>
  </w:style>
  <w:style w:type="paragraph" w:customStyle="1" w:styleId="09B66202DEDC4BFB9BEF5425F9CAD87F">
    <w:name w:val="09B66202DEDC4BFB9BEF5425F9CAD87F"/>
    <w:rsid w:val="00905C3E"/>
  </w:style>
  <w:style w:type="paragraph" w:customStyle="1" w:styleId="8FF77619A6FF4F27A27EF63C0279C5C4">
    <w:name w:val="8FF77619A6FF4F27A27EF63C0279C5C4"/>
    <w:rsid w:val="00905C3E"/>
  </w:style>
  <w:style w:type="paragraph" w:customStyle="1" w:styleId="B251077A6EB04B4C9E91E0D35AF8E57D">
    <w:name w:val="B251077A6EB04B4C9E91E0D35AF8E57D"/>
    <w:rsid w:val="00905C3E"/>
  </w:style>
  <w:style w:type="paragraph" w:customStyle="1" w:styleId="3CFA591451344C4692218AC223F3EC87">
    <w:name w:val="3CFA591451344C4692218AC223F3EC87"/>
    <w:rsid w:val="00905C3E"/>
  </w:style>
  <w:style w:type="paragraph" w:customStyle="1" w:styleId="F686F79416A84B8290C840573F18C081">
    <w:name w:val="F686F79416A84B8290C840573F18C081"/>
    <w:rsid w:val="00905C3E"/>
  </w:style>
  <w:style w:type="paragraph" w:customStyle="1" w:styleId="DB70E27A4852437A99FB10E6875D79C3">
    <w:name w:val="DB70E27A4852437A99FB10E6875D79C3"/>
    <w:rsid w:val="00905C3E"/>
  </w:style>
  <w:style w:type="paragraph" w:customStyle="1" w:styleId="4D7B5AB92A624695A4F8F2AFB9DC76F0">
    <w:name w:val="4D7B5AB92A624695A4F8F2AFB9DC76F0"/>
    <w:rsid w:val="00905C3E"/>
  </w:style>
  <w:style w:type="paragraph" w:customStyle="1" w:styleId="B1640D0A338A424188ED395F1437E562">
    <w:name w:val="B1640D0A338A424188ED395F1437E562"/>
    <w:rsid w:val="00905C3E"/>
  </w:style>
  <w:style w:type="paragraph" w:customStyle="1" w:styleId="839071594CB3438C9E0128A7AA30C355">
    <w:name w:val="839071594CB3438C9E0128A7AA30C355"/>
    <w:rsid w:val="00905C3E"/>
  </w:style>
  <w:style w:type="paragraph" w:customStyle="1" w:styleId="F72CF659DE374420B99F37CE815A0654">
    <w:name w:val="F72CF659DE374420B99F37CE815A0654"/>
    <w:rsid w:val="000C2AE9"/>
    <w:rPr>
      <w:lang w:val="en-US" w:eastAsia="en-US"/>
    </w:rPr>
  </w:style>
  <w:style w:type="paragraph" w:customStyle="1" w:styleId="246D459AB7784E1D84C181CDBBB4349E">
    <w:name w:val="246D459AB7784E1D84C181CDBBB4349E"/>
    <w:rsid w:val="000C2AE9"/>
    <w:rPr>
      <w:lang w:val="en-US" w:eastAsia="en-US"/>
    </w:rPr>
  </w:style>
  <w:style w:type="paragraph" w:customStyle="1" w:styleId="7BCE10184E524DA59047F23561DCF9EA">
    <w:name w:val="7BCE10184E524DA59047F23561DCF9EA"/>
    <w:rsid w:val="000C2AE9"/>
    <w:rPr>
      <w:lang w:val="en-US" w:eastAsia="en-US"/>
    </w:rPr>
  </w:style>
  <w:style w:type="paragraph" w:customStyle="1" w:styleId="FBAECD1DC8C448568BF268E89D84BA7D">
    <w:name w:val="FBAECD1DC8C448568BF268E89D84BA7D"/>
    <w:rsid w:val="000C2AE9"/>
    <w:rPr>
      <w:lang w:val="en-US" w:eastAsia="en-US"/>
    </w:rPr>
  </w:style>
  <w:style w:type="paragraph" w:customStyle="1" w:styleId="3F049068ACF14A9287352A8601602779">
    <w:name w:val="3F049068ACF14A9287352A8601602779"/>
    <w:rsid w:val="000C2AE9"/>
    <w:rPr>
      <w:lang w:val="en-US" w:eastAsia="en-US"/>
    </w:rPr>
  </w:style>
  <w:style w:type="paragraph" w:customStyle="1" w:styleId="503B44B3AEA645DFBC35A295EFC9B0CB">
    <w:name w:val="503B44B3AEA645DFBC35A295EFC9B0CB"/>
    <w:rsid w:val="000C2AE9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D95D9F7C-9413-4B0F-9FDF-26BAD89B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2024-08-07T11:38:00Z</dcterms:created>
  <dcterms:modified xsi:type="dcterms:W3CDTF">2024-08-08T08:01:00Z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