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9" w:type="pct"/>
        <w:tblInd w:w="-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70"/>
        <w:gridCol w:w="6481"/>
        <w:gridCol w:w="20"/>
      </w:tblGrid>
      <w:tr w:rsidR="00646B69" w:rsidTr="001E1E38">
        <w:trPr>
          <w:trHeight w:val="360"/>
        </w:trPr>
        <w:tc>
          <w:tcPr>
            <w:tcW w:w="4770" w:type="dxa"/>
            <w:vMerge w:val="restart"/>
            <w:tcMar>
              <w:left w:w="360" w:type="dxa"/>
            </w:tcMar>
            <w:vAlign w:val="bottom"/>
          </w:tcPr>
          <w:p w:rsidR="00646B69" w:rsidRDefault="00646B69" w:rsidP="001E1E38">
            <w:pPr>
              <w:tabs>
                <w:tab w:val="left" w:pos="990"/>
              </w:tabs>
              <w:jc w:val="center"/>
            </w:pPr>
          </w:p>
        </w:tc>
        <w:tc>
          <w:tcPr>
            <w:tcW w:w="270" w:type="dxa"/>
            <w:shd w:val="clear" w:color="auto" w:fill="31521B" w:themeFill="accent2" w:themeFillShade="80"/>
          </w:tcPr>
          <w:p w:rsidR="00646B69" w:rsidRDefault="00646B69" w:rsidP="001E1E38">
            <w:pPr>
              <w:tabs>
                <w:tab w:val="left" w:pos="990"/>
              </w:tabs>
            </w:pPr>
          </w:p>
        </w:tc>
        <w:tc>
          <w:tcPr>
            <w:tcW w:w="6501" w:type="dxa"/>
            <w:gridSpan w:val="2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C6B14D82B997424E8F4466C82D93D0A8"/>
              </w:placeholder>
              <w:temporary/>
              <w:showingPlcHdr/>
              <w15:appearance w15:val="hidden"/>
            </w:sdtPr>
            <w:sdtEndPr/>
            <w:sdtContent>
              <w:p w:rsidR="00646B69" w:rsidRDefault="00646B69" w:rsidP="001E1E38">
                <w:pPr>
                  <w:pStyle w:val="Heading1"/>
                </w:pPr>
                <w:r w:rsidRPr="000B4F57">
                  <w:rPr>
                    <w:sz w:val="28"/>
                    <w:szCs w:val="28"/>
                  </w:rPr>
                  <w:t>EDUCATION</w:t>
                </w:r>
              </w:p>
            </w:sdtContent>
          </w:sdt>
        </w:tc>
      </w:tr>
      <w:tr w:rsidR="00646B69" w:rsidTr="001E1E38">
        <w:trPr>
          <w:trHeight w:val="990"/>
        </w:trPr>
        <w:tc>
          <w:tcPr>
            <w:tcW w:w="4770" w:type="dxa"/>
            <w:vMerge/>
            <w:tcMar>
              <w:left w:w="360" w:type="dxa"/>
            </w:tcMar>
            <w:vAlign w:val="bottom"/>
          </w:tcPr>
          <w:p w:rsidR="00646B69" w:rsidRDefault="00646B69" w:rsidP="001E1E38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646B69" w:rsidRPr="00F74B9E" w:rsidRDefault="00646B69" w:rsidP="001E1E38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F74B9E">
              <w:rPr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inline distT="0" distB="0" distL="0" distR="0" wp14:anchorId="10D2A9A4" wp14:editId="7CC2BFE8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B69" w:rsidRPr="00AF4EA4" w:rsidRDefault="00646B69" w:rsidP="00646B69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099030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46B69" w:rsidRPr="00AF4EA4" w:rsidRDefault="00646B69" w:rsidP="00646B69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01" w:type="dxa"/>
            <w:gridSpan w:val="2"/>
          </w:tcPr>
          <w:p w:rsidR="00646B69" w:rsidRPr="00471E24" w:rsidRDefault="00646B69" w:rsidP="001E1E38">
            <w:pPr>
              <w:ind w:left="-25"/>
              <w:rPr>
                <w:rFonts w:ascii="Century Gothic" w:hAnsi="Century Gothic" w:cs="Segoe UI Light"/>
                <w:b/>
                <w:sz w:val="18"/>
                <w:szCs w:val="18"/>
              </w:rPr>
            </w:pPr>
            <w:r w:rsidRPr="00471E24">
              <w:rPr>
                <w:rFonts w:ascii="Century Gothic" w:hAnsi="Century Gothic" w:cs="Segoe UI Light"/>
                <w:b/>
                <w:sz w:val="18"/>
                <w:szCs w:val="18"/>
              </w:rPr>
              <w:t>Bachelor of Science in Electrical Engineering (BSEE) - 1988</w:t>
            </w:r>
          </w:p>
          <w:p w:rsidR="00646B69" w:rsidRPr="00471E24" w:rsidRDefault="00646B69" w:rsidP="001E1E38">
            <w:pPr>
              <w:rPr>
                <w:rFonts w:ascii="Century Gothic" w:hAnsi="Century Gothic" w:cs="Segoe UI Light"/>
                <w:i/>
                <w:sz w:val="18"/>
                <w:szCs w:val="18"/>
              </w:rPr>
            </w:pPr>
            <w:r w:rsidRPr="00471E24">
              <w:rPr>
                <w:rFonts w:ascii="Century Gothic" w:hAnsi="Century Gothic" w:cs="Segoe UI Light"/>
                <w:i/>
                <w:sz w:val="18"/>
                <w:szCs w:val="18"/>
              </w:rPr>
              <w:t xml:space="preserve">Undergraduate, </w:t>
            </w:r>
            <w:r w:rsidRPr="00471E24">
              <w:rPr>
                <w:rFonts w:ascii="Century Gothic" w:hAnsi="Century Gothic" w:cs="Segoe UI Light"/>
                <w:sz w:val="18"/>
                <w:szCs w:val="18"/>
              </w:rPr>
              <w:t>Bicol University</w:t>
            </w:r>
          </w:p>
          <w:p w:rsidR="00646B69" w:rsidRPr="00F74B9E" w:rsidRDefault="00646B69" w:rsidP="001E1E38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471E24">
              <w:rPr>
                <w:rFonts w:ascii="Century Gothic" w:hAnsi="Century Gothic" w:cs="Segoe UI Light"/>
                <w:sz w:val="18"/>
                <w:szCs w:val="18"/>
              </w:rPr>
              <w:t xml:space="preserve">Legaspi City, </w:t>
            </w:r>
            <w:proofErr w:type="spellStart"/>
            <w:r w:rsidRPr="00471E24">
              <w:rPr>
                <w:rFonts w:ascii="Century Gothic" w:hAnsi="Century Gothic" w:cs="Segoe UI Light"/>
                <w:sz w:val="18"/>
                <w:szCs w:val="18"/>
              </w:rPr>
              <w:t>Albay</w:t>
            </w:r>
            <w:proofErr w:type="spellEnd"/>
            <w:r w:rsidRPr="00471E24">
              <w:rPr>
                <w:rFonts w:ascii="Century Gothic" w:hAnsi="Century Gothic" w:cs="Segoe UI Light"/>
                <w:sz w:val="18"/>
                <w:szCs w:val="18"/>
              </w:rPr>
              <w:t>, Philippines</w:t>
            </w:r>
          </w:p>
        </w:tc>
      </w:tr>
      <w:tr w:rsidR="00646B69" w:rsidTr="001E1E38">
        <w:trPr>
          <w:trHeight w:val="360"/>
        </w:trPr>
        <w:tc>
          <w:tcPr>
            <w:tcW w:w="4770" w:type="dxa"/>
            <w:vMerge w:val="restart"/>
            <w:tcMar>
              <w:left w:w="360" w:type="dxa"/>
            </w:tcMar>
            <w:vAlign w:val="center"/>
          </w:tcPr>
          <w:p w:rsidR="00646B69" w:rsidRDefault="00A001A4" w:rsidP="001E1E38">
            <w:pPr>
              <w:pStyle w:val="Title"/>
              <w:spacing w:after="0"/>
              <w:rPr>
                <w:sz w:val="48"/>
                <w:szCs w:val="4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16D7A" wp14:editId="7201C2CD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-889635</wp:posOffset>
                      </wp:positionV>
                      <wp:extent cx="1952625" cy="1924050"/>
                      <wp:effectExtent l="0" t="0" r="28575" b="19050"/>
                      <wp:wrapNone/>
                      <wp:docPr id="53" name="Oval 53" descr="Headshot of woman" title="Headshot of wo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92405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9525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2776C" id="Oval 53" o:spid="_x0000_s1026" alt="Title: Headshot of woman - Description: Headshot of woman" style="position:absolute;margin-left:24.75pt;margin-top:-70.05pt;width:153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" strokecolor="#99cb38 [3204]">
                      <v:fill r:id="rId11" o:title="Headshot of woman" recolor="t" rotate="t" type="frame"/>
                      <v:stroke joinstyle="miter"/>
                    </v:oval>
                  </w:pict>
                </mc:Fallback>
              </mc:AlternateContent>
            </w:r>
          </w:p>
          <w:p w:rsidR="00646B69" w:rsidRDefault="00646B69" w:rsidP="001E1E38">
            <w:pPr>
              <w:pStyle w:val="Title"/>
              <w:spacing w:after="0"/>
              <w:rPr>
                <w:sz w:val="48"/>
                <w:szCs w:val="48"/>
              </w:rPr>
            </w:pPr>
          </w:p>
          <w:p w:rsidR="00646B69" w:rsidRDefault="00646B69" w:rsidP="001E1E38">
            <w:pPr>
              <w:pStyle w:val="Title"/>
              <w:spacing w:after="0"/>
              <w:rPr>
                <w:sz w:val="48"/>
                <w:szCs w:val="48"/>
              </w:rPr>
            </w:pPr>
          </w:p>
          <w:p w:rsidR="00646B69" w:rsidRDefault="00646B69" w:rsidP="001E1E38">
            <w:pPr>
              <w:pStyle w:val="Title"/>
              <w:spacing w:after="0"/>
              <w:rPr>
                <w:sz w:val="48"/>
                <w:szCs w:val="48"/>
              </w:rPr>
            </w:pPr>
          </w:p>
          <w:p w:rsidR="00646B69" w:rsidRPr="00471E24" w:rsidRDefault="00646B69" w:rsidP="001E1E38">
            <w:pPr>
              <w:pStyle w:val="Title"/>
              <w:spacing w:after="0"/>
              <w:rPr>
                <w:sz w:val="18"/>
                <w:szCs w:val="18"/>
              </w:rPr>
            </w:pPr>
          </w:p>
          <w:p w:rsidR="00646B69" w:rsidRPr="00B729DE" w:rsidRDefault="00646B69" w:rsidP="001E1E38">
            <w:pPr>
              <w:pStyle w:val="Title"/>
              <w:spacing w:after="0"/>
              <w:rPr>
                <w:sz w:val="48"/>
                <w:szCs w:val="48"/>
              </w:rPr>
            </w:pPr>
            <w:r w:rsidRPr="00B729DE">
              <w:rPr>
                <w:sz w:val="48"/>
                <w:szCs w:val="48"/>
              </w:rPr>
              <w:t>EDGAR BINLAYO</w:t>
            </w:r>
          </w:p>
          <w:p w:rsidR="00646B69" w:rsidRPr="00030C4A" w:rsidRDefault="00030C4A" w:rsidP="00C17B67">
            <w:pPr>
              <w:pStyle w:val="Subtitle"/>
              <w:spacing w:after="0"/>
              <w:rPr>
                <w:b/>
                <w:szCs w:val="32"/>
              </w:rPr>
            </w:pPr>
            <w:r w:rsidRPr="00030C4A">
              <w:rPr>
                <w:b/>
                <w:spacing w:val="0"/>
                <w:w w:val="100"/>
                <w:szCs w:val="32"/>
              </w:rPr>
              <w:t xml:space="preserve">Warehouse </w:t>
            </w:r>
            <w:r>
              <w:rPr>
                <w:b/>
                <w:spacing w:val="0"/>
                <w:w w:val="100"/>
                <w:szCs w:val="32"/>
              </w:rPr>
              <w:t>O</w:t>
            </w:r>
            <w:r w:rsidRPr="00030C4A">
              <w:rPr>
                <w:b/>
                <w:spacing w:val="0"/>
                <w:w w:val="100"/>
                <w:szCs w:val="32"/>
              </w:rPr>
              <w:t>fficer</w:t>
            </w:r>
          </w:p>
          <w:p w:rsidR="00646B69" w:rsidRPr="00CC584B" w:rsidRDefault="00646B69" w:rsidP="001E1E38">
            <w:pPr>
              <w:pStyle w:val="ProfileText"/>
              <w:rPr>
                <w:sz w:val="28"/>
                <w:szCs w:val="28"/>
              </w:rPr>
            </w:pPr>
          </w:p>
          <w:p w:rsidR="00273A8A" w:rsidRPr="00EE2B41" w:rsidRDefault="00646B69" w:rsidP="00273A8A">
            <w:pPr>
              <w:ind w:right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t>Seeking for a position where I can maximize and apply my long term background and experienc</w:t>
            </w:r>
            <w:r w:rsidR="00B5244C">
              <w:t>es of being</w:t>
            </w:r>
            <w:r w:rsidR="00030C4A">
              <w:t xml:space="preserve"> Warehouse Officer.</w:t>
            </w:r>
          </w:p>
          <w:p w:rsidR="00646B69" w:rsidRDefault="00646B69" w:rsidP="001E1E38">
            <w:pPr>
              <w:pStyle w:val="ProfileText"/>
              <w:tabs>
                <w:tab w:val="left" w:pos="3485"/>
              </w:tabs>
              <w:jc w:val="both"/>
            </w:pPr>
            <w:r>
              <w:t>.</w:t>
            </w:r>
          </w:p>
          <w:p w:rsidR="00646B69" w:rsidRDefault="00646B69" w:rsidP="001E1E38">
            <w:pPr>
              <w:pStyle w:val="ProfileText"/>
            </w:pPr>
          </w:p>
          <w:sdt>
            <w:sdtPr>
              <w:id w:val="1022363837"/>
              <w:placeholder>
                <w:docPart w:val="9A34CE16304442369EFC5C6170A88944"/>
              </w:placeholder>
              <w:temporary/>
              <w:showingPlcHdr/>
              <w15:appearance w15:val="hidden"/>
            </w:sdtPr>
            <w:sdtEndPr/>
            <w:sdtContent>
              <w:p w:rsidR="00646B69" w:rsidRPr="005D47DE" w:rsidRDefault="00646B69" w:rsidP="001E1E38">
                <w:pPr>
                  <w:pStyle w:val="Heading2"/>
                </w:pPr>
                <w:r w:rsidRPr="005D47DE">
                  <w:t>Profile</w:t>
                </w:r>
              </w:p>
            </w:sdtContent>
          </w:sdt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 xml:space="preserve">Name </w:t>
            </w:r>
            <w:r w:rsidRPr="00EE2B41">
              <w:rPr>
                <w:sz w:val="20"/>
                <w:szCs w:val="20"/>
              </w:rPr>
              <w:tab/>
            </w:r>
            <w:r w:rsidRPr="00EE2B41">
              <w:rPr>
                <w:sz w:val="20"/>
                <w:szCs w:val="20"/>
              </w:rPr>
              <w:tab/>
              <w:t>: EDGAR B. BINLAYO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 xml:space="preserve">Address </w:t>
            </w:r>
            <w:r w:rsidRPr="00EE2B41">
              <w:rPr>
                <w:sz w:val="20"/>
                <w:szCs w:val="20"/>
              </w:rPr>
              <w:tab/>
              <w:t>: Dubai, U.A.E.</w:t>
            </w:r>
          </w:p>
          <w:p w:rsidR="00646B69" w:rsidRDefault="00052E43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No. </w:t>
            </w:r>
            <w:r>
              <w:rPr>
                <w:sz w:val="20"/>
                <w:szCs w:val="20"/>
              </w:rPr>
              <w:tab/>
              <w:t>: +971582117107</w:t>
            </w:r>
            <w:r w:rsidR="00253981">
              <w:rPr>
                <w:sz w:val="20"/>
                <w:szCs w:val="20"/>
              </w:rPr>
              <w:t xml:space="preserve"> </w:t>
            </w:r>
          </w:p>
          <w:p w:rsidR="00253981" w:rsidRPr="00EE2B41" w:rsidRDefault="00253981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052E43">
              <w:rPr>
                <w:sz w:val="20"/>
                <w:szCs w:val="20"/>
              </w:rPr>
              <w:t xml:space="preserve">    +971582172887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Email Address</w:t>
            </w:r>
            <w:r w:rsidRPr="00EE2B41">
              <w:rPr>
                <w:sz w:val="20"/>
                <w:szCs w:val="20"/>
              </w:rPr>
              <w:tab/>
              <w:t xml:space="preserve">: </w:t>
            </w:r>
            <w:hyperlink r:id="rId12" w:history="1">
              <w:r w:rsidRPr="00EE2B41">
                <w:rPr>
                  <w:rStyle w:val="Hyperlink"/>
                  <w:sz w:val="20"/>
                  <w:szCs w:val="20"/>
                </w:rPr>
                <w:t>bingkatso27@gmail.com</w:t>
              </w:r>
            </w:hyperlink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Date of Birth</w:t>
            </w:r>
            <w:r w:rsidRPr="00EE2B41">
              <w:rPr>
                <w:sz w:val="20"/>
                <w:szCs w:val="20"/>
              </w:rPr>
              <w:tab/>
              <w:t>: July 10, 1968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Gender</w:t>
            </w:r>
            <w:r w:rsidRPr="00EE2B41">
              <w:rPr>
                <w:sz w:val="20"/>
                <w:szCs w:val="20"/>
              </w:rPr>
              <w:tab/>
            </w:r>
            <w:r w:rsidRPr="00EE2B41">
              <w:rPr>
                <w:sz w:val="20"/>
                <w:szCs w:val="20"/>
              </w:rPr>
              <w:tab/>
              <w:t>: Male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Civil Status</w:t>
            </w:r>
            <w:r w:rsidRPr="00EE2B41">
              <w:rPr>
                <w:sz w:val="20"/>
                <w:szCs w:val="20"/>
              </w:rPr>
              <w:tab/>
              <w:t>: Single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Nationality</w:t>
            </w:r>
            <w:r w:rsidRPr="00EE2B41">
              <w:rPr>
                <w:sz w:val="20"/>
                <w:szCs w:val="20"/>
              </w:rPr>
              <w:tab/>
              <w:t>: Filipino</w:t>
            </w:r>
          </w:p>
          <w:p w:rsidR="00646B69" w:rsidRPr="00EE2B41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Religion</w:t>
            </w:r>
            <w:r w:rsidRPr="00EE2B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E2B41">
              <w:rPr>
                <w:sz w:val="20"/>
                <w:szCs w:val="20"/>
              </w:rPr>
              <w:t>: Roman Catholic</w:t>
            </w:r>
          </w:p>
          <w:p w:rsidR="00646B69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  <w:r w:rsidRPr="00EE2B41">
              <w:rPr>
                <w:sz w:val="20"/>
                <w:szCs w:val="20"/>
              </w:rPr>
              <w:t>Passport No.</w:t>
            </w:r>
            <w:r w:rsidRPr="00EE2B41">
              <w:rPr>
                <w:sz w:val="20"/>
                <w:szCs w:val="20"/>
              </w:rPr>
              <w:tab/>
              <w:t>: P6520767B</w:t>
            </w:r>
          </w:p>
          <w:p w:rsidR="00646B69" w:rsidRPr="00471E24" w:rsidRDefault="00646B69" w:rsidP="001E1E38">
            <w:pPr>
              <w:pStyle w:val="ProfileText"/>
              <w:spacing w:after="120"/>
              <w:rPr>
                <w:sz w:val="20"/>
                <w:szCs w:val="20"/>
              </w:rPr>
            </w:pPr>
          </w:p>
          <w:p w:rsidR="00646B69" w:rsidRDefault="00646B69" w:rsidP="001E1E38">
            <w:pPr>
              <w:pStyle w:val="Heading2"/>
            </w:pPr>
            <w:r>
              <w:t>LANGUAGES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Filipino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Excellent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English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Excellent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Farsi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Excellent</w:t>
            </w:r>
          </w:p>
          <w:p w:rsidR="00646B69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Arabic</w:t>
            </w:r>
            <w:r w:rsidRPr="00EE2B41">
              <w:rPr>
                <w:i/>
                <w:sz w:val="20"/>
                <w:szCs w:val="20"/>
              </w:rPr>
              <w:tab/>
            </w:r>
            <w:r w:rsidRPr="00EE2B41">
              <w:rPr>
                <w:i/>
                <w:sz w:val="20"/>
                <w:szCs w:val="20"/>
              </w:rPr>
              <w:tab/>
              <w:t>Fare</w:t>
            </w:r>
          </w:p>
          <w:p w:rsidR="00646B69" w:rsidRPr="00471E24" w:rsidRDefault="00646B69" w:rsidP="001E1E38">
            <w:pPr>
              <w:pStyle w:val="ContactDetails"/>
              <w:spacing w:after="120"/>
              <w:ind w:left="720"/>
              <w:rPr>
                <w:i/>
                <w:sz w:val="20"/>
                <w:szCs w:val="20"/>
              </w:rPr>
            </w:pPr>
          </w:p>
          <w:p w:rsidR="00646B69" w:rsidRDefault="00646B69" w:rsidP="001E1E38">
            <w:pPr>
              <w:pStyle w:val="Heading2"/>
            </w:pPr>
            <w:r>
              <w:t>SKILLS</w:t>
            </w:r>
          </w:p>
          <w:p w:rsidR="00646B69" w:rsidRPr="00EE2B41" w:rsidRDefault="00646B69" w:rsidP="00646B69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Microsoft Office Applications specifically, Word, Excel and Access</w:t>
            </w:r>
          </w:p>
          <w:p w:rsidR="00646B69" w:rsidRPr="000035D5" w:rsidRDefault="00646B69" w:rsidP="001E1E38">
            <w:pPr>
              <w:pStyle w:val="ContactDetails"/>
              <w:numPr>
                <w:ilvl w:val="0"/>
                <w:numId w:val="2"/>
              </w:numPr>
              <w:spacing w:after="120"/>
              <w:rPr>
                <w:i/>
                <w:sz w:val="20"/>
                <w:szCs w:val="20"/>
              </w:rPr>
            </w:pPr>
            <w:r w:rsidRPr="00EE2B41">
              <w:rPr>
                <w:i/>
                <w:sz w:val="20"/>
                <w:szCs w:val="20"/>
              </w:rPr>
              <w:t>Communication Skills</w:t>
            </w:r>
          </w:p>
        </w:tc>
        <w:tc>
          <w:tcPr>
            <w:tcW w:w="270" w:type="dxa"/>
            <w:shd w:val="clear" w:color="auto" w:fill="31521B" w:themeFill="accent2" w:themeFillShade="80"/>
          </w:tcPr>
          <w:p w:rsidR="00646B69" w:rsidRDefault="00646B69" w:rsidP="001E1E38">
            <w:pPr>
              <w:tabs>
                <w:tab w:val="left" w:pos="990"/>
              </w:tabs>
            </w:pPr>
          </w:p>
        </w:tc>
        <w:tc>
          <w:tcPr>
            <w:tcW w:w="6501" w:type="dxa"/>
            <w:gridSpan w:val="2"/>
            <w:shd w:val="clear" w:color="auto" w:fill="31521B" w:themeFill="accent2" w:themeFillShade="80"/>
            <w:vAlign w:val="center"/>
          </w:tcPr>
          <w:sdt>
            <w:sdtPr>
              <w:rPr>
                <w:sz w:val="36"/>
                <w:szCs w:val="36"/>
              </w:rPr>
              <w:id w:val="1001553383"/>
              <w:placeholder>
                <w:docPart w:val="F43B06CC41534173A602E4C903027D61"/>
              </w:placeholder>
              <w:temporary/>
              <w:showingPlcHdr/>
              <w15:appearance w15:val="hidden"/>
            </w:sdtPr>
            <w:sdtEndPr>
              <w:rPr>
                <w:sz w:val="48"/>
                <w:szCs w:val="32"/>
              </w:rPr>
            </w:sdtEndPr>
            <w:sdtContent>
              <w:p w:rsidR="00646B69" w:rsidRDefault="00646B69" w:rsidP="001E1E38">
                <w:pPr>
                  <w:pStyle w:val="Heading1"/>
                  <w:rPr>
                    <w:b/>
                  </w:rPr>
                </w:pPr>
                <w:r w:rsidRPr="000B4F57">
                  <w:rPr>
                    <w:sz w:val="28"/>
                    <w:szCs w:val="28"/>
                  </w:rPr>
                  <w:t>WORK EXPERIENCE</w:t>
                </w:r>
              </w:p>
            </w:sdtContent>
          </w:sdt>
        </w:tc>
      </w:tr>
      <w:tr w:rsidR="00646B69" w:rsidTr="001E1E38">
        <w:trPr>
          <w:gridAfter w:val="1"/>
          <w:wAfter w:w="20" w:type="dxa"/>
          <w:trHeight w:val="5688"/>
        </w:trPr>
        <w:tc>
          <w:tcPr>
            <w:tcW w:w="4770" w:type="dxa"/>
            <w:vMerge/>
            <w:vAlign w:val="bottom"/>
          </w:tcPr>
          <w:p w:rsidR="00646B69" w:rsidRDefault="00646B69" w:rsidP="001E1E38">
            <w:pPr>
              <w:ind w:right="0"/>
              <w:rPr>
                <w:noProof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646B69" w:rsidRDefault="00646B69" w:rsidP="001E1E38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15FB590" wp14:editId="1FC504BF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6B69" w:rsidRPr="00AF4EA4" w:rsidRDefault="00646B69" w:rsidP="00646B69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5FB590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46B69" w:rsidRPr="00AF4EA4" w:rsidRDefault="00646B69" w:rsidP="00646B69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81" w:type="dxa"/>
          </w:tcPr>
          <w:p w:rsidR="006F12A8" w:rsidRPr="00EE2B41" w:rsidRDefault="00030C4A" w:rsidP="006F12A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Warehouse Officer</w:t>
            </w:r>
            <w:r w:rsidR="006F12A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4971EE" w:rsidRPr="00D40F97" w:rsidRDefault="004971EE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D40F97">
              <w:rPr>
                <w:rFonts w:ascii="Century Gothic" w:hAnsi="Century Gothic"/>
                <w:i/>
                <w:sz w:val="18"/>
                <w:szCs w:val="18"/>
              </w:rPr>
              <w:t xml:space="preserve">SK Engineering &amp; Construction </w:t>
            </w:r>
            <w:r w:rsidR="00700C3B">
              <w:rPr>
                <w:rFonts w:ascii="Century Gothic" w:hAnsi="Century Gothic"/>
                <w:i/>
                <w:sz w:val="18"/>
                <w:szCs w:val="18"/>
              </w:rPr>
              <w:t>( ADNOC )</w:t>
            </w:r>
          </w:p>
          <w:p w:rsidR="00D40F97" w:rsidRPr="00D40F97" w:rsidRDefault="00FE56B3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July </w:t>
            </w:r>
            <w:r w:rsidR="00784AAE">
              <w:rPr>
                <w:rFonts w:ascii="Century Gothic" w:hAnsi="Century Gothic"/>
                <w:i/>
                <w:sz w:val="18"/>
                <w:szCs w:val="18"/>
              </w:rPr>
              <w:t xml:space="preserve">14,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2021 – February 29, 2024</w:t>
            </w:r>
          </w:p>
          <w:p w:rsidR="00D40F97" w:rsidRPr="00D40F97" w:rsidRDefault="00D40F97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D40F97">
              <w:rPr>
                <w:rFonts w:ascii="Century Gothic" w:hAnsi="Century Gothic"/>
                <w:i/>
                <w:sz w:val="18"/>
                <w:szCs w:val="18"/>
              </w:rPr>
              <w:t>Project: M Project</w:t>
            </w:r>
          </w:p>
          <w:p w:rsidR="00D40F97" w:rsidRPr="00D40F97" w:rsidRDefault="00D40F97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D40F97">
              <w:rPr>
                <w:rFonts w:ascii="Century Gothic" w:hAnsi="Century Gothic"/>
                <w:i/>
                <w:sz w:val="18"/>
                <w:szCs w:val="18"/>
              </w:rPr>
              <w:t>Fujaira</w:t>
            </w:r>
            <w:r w:rsidR="006030E6">
              <w:rPr>
                <w:rFonts w:ascii="Century Gothic" w:hAnsi="Century Gothic"/>
                <w:i/>
                <w:sz w:val="18"/>
                <w:szCs w:val="18"/>
              </w:rPr>
              <w:t>h</w:t>
            </w:r>
            <w:r w:rsidRPr="00D40F97">
              <w:rPr>
                <w:rFonts w:ascii="Century Gothic" w:hAnsi="Century Gothic"/>
                <w:i/>
                <w:sz w:val="18"/>
                <w:szCs w:val="18"/>
              </w:rPr>
              <w:t>, Abu Dhabi, U.A.E.</w:t>
            </w:r>
          </w:p>
          <w:p w:rsidR="00D40F97" w:rsidRDefault="00D40F97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C4A" w:rsidRPr="00EE2B41" w:rsidRDefault="00030C4A" w:rsidP="00030C4A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</w:p>
          <w:p w:rsidR="00646B69" w:rsidRPr="008E317D" w:rsidRDefault="00E13216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46B69" w:rsidRPr="00EE2B41">
              <w:rPr>
                <w:rFonts w:ascii="Century Gothic" w:hAnsi="Century Gothic"/>
                <w:bCs/>
                <w:i/>
                <w:sz w:val="18"/>
                <w:szCs w:val="18"/>
              </w:rPr>
              <w:t>GS Engin</w:t>
            </w:r>
            <w:r>
              <w:rPr>
                <w:rFonts w:ascii="Century Gothic" w:hAnsi="Century Gothic"/>
                <w:bCs/>
                <w:i/>
                <w:sz w:val="18"/>
                <w:szCs w:val="18"/>
              </w:rPr>
              <w:t>eering &amp; Construction (</w:t>
            </w:r>
            <w:r w:rsidRPr="00F205E8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GS E &amp; C/ADCO)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May 27, 2018 – March 31, 2019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North East Bab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Rumaitha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/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Shanayel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Facilities Phase 3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Al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Rumaitha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Abu Dhabi, U.A.E. </w:t>
            </w:r>
          </w:p>
          <w:p w:rsidR="00030C4A" w:rsidRDefault="00030C4A" w:rsidP="00030C4A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30C4A" w:rsidRPr="00EE2B41" w:rsidRDefault="00030C4A" w:rsidP="00030C4A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GS Engineeri</w:t>
            </w:r>
            <w:r w:rsidR="00E13216">
              <w:rPr>
                <w:rFonts w:ascii="Century Gothic" w:hAnsi="Century Gothic"/>
                <w:i/>
                <w:sz w:val="18"/>
                <w:szCs w:val="18"/>
              </w:rPr>
              <w:t>ng &amp; Construction Co</w:t>
            </w:r>
            <w:r w:rsidR="00E13216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. (GS E &amp; C/ TAKREER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April 04, 2011 – May 31, 2016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Ruwais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Refinery Expansion Project Package 7 Onshore/Offshore Facilities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Ruwais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, Abu Dhabi, U.A.E.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sz w:val="16"/>
                <w:szCs w:val="16"/>
              </w:rPr>
            </w:pPr>
          </w:p>
          <w:p w:rsidR="00030C4A" w:rsidRPr="00EE2B41" w:rsidRDefault="00030C4A" w:rsidP="00030C4A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GS Engineeri</w:t>
            </w:r>
            <w:r w:rsidR="00BA6E63">
              <w:rPr>
                <w:rFonts w:ascii="Century Gothic" w:hAnsi="Century Gothic"/>
                <w:i/>
                <w:sz w:val="18"/>
                <w:szCs w:val="18"/>
              </w:rPr>
              <w:t xml:space="preserve">ng &amp; Construction Co. </w:t>
            </w:r>
            <w:r w:rsidR="00BA6E63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(GS E &amp; C/ TAKREER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June 11, 2009 – April 09, 2011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Green Diesel Project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Ruwais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, Abu Dhabi, U.A.E.</w:t>
            </w:r>
            <w:r w:rsidRPr="00EE2B4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sz w:val="16"/>
                <w:szCs w:val="16"/>
              </w:rPr>
            </w:pPr>
          </w:p>
          <w:p w:rsidR="00030C4A" w:rsidRPr="00EE2B41" w:rsidRDefault="00030C4A" w:rsidP="00030C4A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</w:p>
          <w:p w:rsidR="00646B69" w:rsidRPr="00030C4A" w:rsidRDefault="00646B69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Joint Venture of Saudi Aramco &amp; Sumitomo Chemical Engineering Co., Ltd. </w:t>
            </w:r>
            <w:r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(SCEC</w:t>
            </w:r>
            <w:r w:rsidRPr="00EE2B41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March 05, 2007– July 02, 2008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Petrorabigh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 Development Project PC1 &amp; PC3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Rabigh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Kingdom of Saudi Arabia </w:t>
            </w:r>
            <w:bookmarkStart w:id="0" w:name="_GoBack"/>
            <w:bookmarkEnd w:id="0"/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030C4A" w:rsidRPr="00EE2B41" w:rsidRDefault="00030C4A" w:rsidP="00030C4A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Joint Venture of TOYO/IDRO/JGC/DIC </w:t>
            </w:r>
            <w:proofErr w:type="gramStart"/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</w:t>
            </w:r>
            <w:r w:rsidR="00694806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TIJD</w:t>
            </w:r>
            <w:proofErr w:type="gramEnd"/>
            <w:r w:rsidR="00694806">
              <w:rPr>
                <w:rFonts w:ascii="Century Gothic" w:hAnsi="Century Gothic"/>
                <w:b/>
                <w:i/>
                <w:sz w:val="18"/>
                <w:szCs w:val="18"/>
              </w:rPr>
              <w:t>/</w:t>
            </w:r>
            <w:r w:rsidR="00C0233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PETRO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PARS</w:t>
            </w:r>
            <w:r w:rsidR="00BC3FF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LTD.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November 23, 2004 – November 23, 2006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Project: South Pars Field Development Phases 6, 7 &amp; 8 Onshore Gas Processing Plant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Assaluyeh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Bushehr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Iran 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7E7FF8" w:rsidRPr="00EE2B41" w:rsidRDefault="00030C4A" w:rsidP="007E7FF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  <w:r w:rsidR="007E7FF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Hyundai Engineering &amp; Const. Co., Ltd</w:t>
            </w:r>
            <w:r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. 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="00842FDD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(HDEC /</w:t>
            </w:r>
            <w:r w:rsidR="009814AA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Eni</w:t>
            </w:r>
            <w:proofErr w:type="spellEnd"/>
            <w:r w:rsidR="00F205E8">
              <w:rPr>
                <w:rFonts w:ascii="Century Gothic" w:hAnsi="Century Gothic"/>
                <w:i/>
                <w:sz w:val="18"/>
                <w:szCs w:val="18"/>
              </w:rPr>
              <w:t xml:space="preserve"> 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August 21, 2002 – August 21, 2004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Project: South Pars Field Development Phases 4 &amp; 5 Onshore Gas Processing Plant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Assaluyeh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Bushehr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, Iran</w:t>
            </w:r>
          </w:p>
          <w:p w:rsidR="00646B69" w:rsidRPr="00F74B9E" w:rsidRDefault="00646B69" w:rsidP="001E1E38">
            <w:pPr>
              <w:ind w:right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7E7FF8" w:rsidRPr="00EE2B41" w:rsidRDefault="00030C4A" w:rsidP="007E7FF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</w:p>
          <w:p w:rsidR="00646B69" w:rsidRPr="00F205E8" w:rsidRDefault="00646B69" w:rsidP="001E1E38">
            <w:pPr>
              <w:ind w:right="0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Hyundai Engineering &amp; Const. Co., Ltd. </w:t>
            </w:r>
            <w:r w:rsidR="00F35DCD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( HDEC/ TOTAL </w:t>
            </w:r>
            <w:r w:rsidR="00445231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FINA ELF 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February 01, 2001 – July 31, 2002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South Pars Field Development Phases 2 &amp; 3 Onshore Gas Processing Plant 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Assaluyeh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proofErr w:type="spellStart"/>
            <w:r w:rsidRPr="00EE2B41">
              <w:rPr>
                <w:rFonts w:ascii="Century Gothic" w:hAnsi="Century Gothic"/>
                <w:i/>
                <w:sz w:val="18"/>
                <w:szCs w:val="18"/>
              </w:rPr>
              <w:t>Bushehr</w:t>
            </w:r>
            <w:proofErr w:type="spellEnd"/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, Iran </w:t>
            </w:r>
          </w:p>
          <w:p w:rsidR="00646B69" w:rsidRPr="00F74B9E" w:rsidRDefault="00646B69" w:rsidP="001E1E38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030C4A" w:rsidRPr="00EE2B41" w:rsidRDefault="00030C4A" w:rsidP="00030C4A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Warehouse Officer </w:t>
            </w:r>
          </w:p>
          <w:p w:rsidR="00646B69" w:rsidRPr="00030C4A" w:rsidRDefault="007E7FF8" w:rsidP="001E1E38">
            <w:pPr>
              <w:ind w:righ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46B69"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Hyundai Engineering &amp; Const. Co., Ltd. </w:t>
            </w:r>
            <w:r w:rsidR="00F205E8" w:rsidRPr="00F205E8">
              <w:rPr>
                <w:rFonts w:ascii="Century Gothic" w:hAnsi="Century Gothic"/>
                <w:b/>
                <w:i/>
                <w:sz w:val="18"/>
                <w:szCs w:val="18"/>
              </w:rPr>
              <w:t>( HDEC/ ADNOC)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May 22, 1999 – February 29, 2000</w:t>
            </w:r>
          </w:p>
          <w:p w:rsidR="00646B69" w:rsidRPr="00EE2B41" w:rsidRDefault="00646B69" w:rsidP="001E1E38">
            <w:pPr>
              <w:ind w:right="0"/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 xml:space="preserve">Project: ASAB Gas Development Project Onshore Gas Processing Plant </w:t>
            </w:r>
          </w:p>
          <w:p w:rsidR="00646B69" w:rsidRDefault="00646B69" w:rsidP="001E1E38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EE2B41">
              <w:rPr>
                <w:rFonts w:ascii="Century Gothic" w:hAnsi="Century Gothic"/>
                <w:i/>
                <w:sz w:val="18"/>
                <w:szCs w:val="18"/>
              </w:rPr>
              <w:t>Abu Dhabi, U.A.E.</w:t>
            </w:r>
          </w:p>
          <w:p w:rsidR="00646B69" w:rsidRPr="000035D5" w:rsidRDefault="00646B69" w:rsidP="00D40F97">
            <w:pPr>
              <w:keepNext/>
              <w:tabs>
                <w:tab w:val="left" w:pos="2440"/>
              </w:tabs>
              <w:suppressAutoHyphens/>
              <w:ind w:right="0"/>
              <w:outlineLvl w:val="4"/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:rsidR="000035D5" w:rsidRDefault="00D40F97" w:rsidP="000035D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3238877</wp:posOffset>
                </wp:positionH>
                <wp:positionV relativeFrom="paragraph">
                  <wp:posOffset>127773</wp:posOffset>
                </wp:positionV>
                <wp:extent cx="3951798" cy="0"/>
                <wp:effectExtent l="0" t="0" r="298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1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7C0389F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05pt,10.05pt" to="56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" strokecolor="#99cb38 [3204]" strokeweight=".5pt">
                <v:stroke joinstyle="miter"/>
              </v:line>
            </w:pict>
          </mc:Fallback>
        </mc:AlternateContent>
      </w:r>
      <w:r w:rsidR="00F25F86">
        <w:t xml:space="preserve"> </w:t>
      </w:r>
    </w:p>
    <w:sectPr w:rsidR="000035D5" w:rsidSect="00F74B9E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93" w:rsidRDefault="00642C93" w:rsidP="00C51CF5">
      <w:r>
        <w:separator/>
      </w:r>
    </w:p>
  </w:endnote>
  <w:endnote w:type="continuationSeparator" w:id="0">
    <w:p w:rsidR="00642C93" w:rsidRDefault="00642C93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93" w:rsidRDefault="00642C93" w:rsidP="00C51CF5">
      <w:r>
        <w:separator/>
      </w:r>
    </w:p>
  </w:footnote>
  <w:footnote w:type="continuationSeparator" w:id="0">
    <w:p w:rsidR="00642C93" w:rsidRDefault="00642C93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F5" w:rsidRDefault="00F5651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8CED68F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F7C87"/>
    <w:multiLevelType w:val="hybridMultilevel"/>
    <w:tmpl w:val="41CEF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E4"/>
    <w:rsid w:val="000035D5"/>
    <w:rsid w:val="00030C4A"/>
    <w:rsid w:val="000360AB"/>
    <w:rsid w:val="00046193"/>
    <w:rsid w:val="000463A1"/>
    <w:rsid w:val="000468C8"/>
    <w:rsid w:val="000521EF"/>
    <w:rsid w:val="00052E43"/>
    <w:rsid w:val="0008326D"/>
    <w:rsid w:val="000A545F"/>
    <w:rsid w:val="000B4F57"/>
    <w:rsid w:val="000E20D7"/>
    <w:rsid w:val="000E4BCB"/>
    <w:rsid w:val="000F1477"/>
    <w:rsid w:val="000F3BEA"/>
    <w:rsid w:val="0010314C"/>
    <w:rsid w:val="0010777F"/>
    <w:rsid w:val="00115078"/>
    <w:rsid w:val="00131B10"/>
    <w:rsid w:val="00153B84"/>
    <w:rsid w:val="001552DF"/>
    <w:rsid w:val="00196AAB"/>
    <w:rsid w:val="001A4D1A"/>
    <w:rsid w:val="001B0B3D"/>
    <w:rsid w:val="00253981"/>
    <w:rsid w:val="00264AC9"/>
    <w:rsid w:val="00273A8A"/>
    <w:rsid w:val="002A5BEA"/>
    <w:rsid w:val="002D2AE5"/>
    <w:rsid w:val="002F2454"/>
    <w:rsid w:val="00347CCC"/>
    <w:rsid w:val="00381C11"/>
    <w:rsid w:val="003922FB"/>
    <w:rsid w:val="003A20F9"/>
    <w:rsid w:val="003B0DB8"/>
    <w:rsid w:val="0040616E"/>
    <w:rsid w:val="004068E4"/>
    <w:rsid w:val="00426AC5"/>
    <w:rsid w:val="004318AF"/>
    <w:rsid w:val="00431999"/>
    <w:rsid w:val="00443E2D"/>
    <w:rsid w:val="00445231"/>
    <w:rsid w:val="00450675"/>
    <w:rsid w:val="00465EF1"/>
    <w:rsid w:val="00471E24"/>
    <w:rsid w:val="004971EE"/>
    <w:rsid w:val="0053180F"/>
    <w:rsid w:val="0055488E"/>
    <w:rsid w:val="00572086"/>
    <w:rsid w:val="00572CE8"/>
    <w:rsid w:val="00597871"/>
    <w:rsid w:val="005D10AD"/>
    <w:rsid w:val="005D47DE"/>
    <w:rsid w:val="005F364E"/>
    <w:rsid w:val="006030E6"/>
    <w:rsid w:val="0062123A"/>
    <w:rsid w:val="00635867"/>
    <w:rsid w:val="00635EF0"/>
    <w:rsid w:val="00642A8E"/>
    <w:rsid w:val="00642C93"/>
    <w:rsid w:val="00646B69"/>
    <w:rsid w:val="00646E75"/>
    <w:rsid w:val="00663587"/>
    <w:rsid w:val="00683587"/>
    <w:rsid w:val="00694806"/>
    <w:rsid w:val="006A5A5E"/>
    <w:rsid w:val="006D409C"/>
    <w:rsid w:val="006F0BEC"/>
    <w:rsid w:val="006F12A8"/>
    <w:rsid w:val="00700C3B"/>
    <w:rsid w:val="00737192"/>
    <w:rsid w:val="00763F3E"/>
    <w:rsid w:val="00776643"/>
    <w:rsid w:val="00777B1F"/>
    <w:rsid w:val="00784AAE"/>
    <w:rsid w:val="00797579"/>
    <w:rsid w:val="007A7F6A"/>
    <w:rsid w:val="007C16C4"/>
    <w:rsid w:val="007D0F5B"/>
    <w:rsid w:val="007E6411"/>
    <w:rsid w:val="007E7FF8"/>
    <w:rsid w:val="008300F1"/>
    <w:rsid w:val="00842FDD"/>
    <w:rsid w:val="00882E29"/>
    <w:rsid w:val="008B06A5"/>
    <w:rsid w:val="008B387A"/>
    <w:rsid w:val="008E317D"/>
    <w:rsid w:val="008F290E"/>
    <w:rsid w:val="009006A1"/>
    <w:rsid w:val="0090461A"/>
    <w:rsid w:val="00942045"/>
    <w:rsid w:val="009420FD"/>
    <w:rsid w:val="00964B9F"/>
    <w:rsid w:val="009814AA"/>
    <w:rsid w:val="009870CF"/>
    <w:rsid w:val="009974B6"/>
    <w:rsid w:val="009A6984"/>
    <w:rsid w:val="009F215D"/>
    <w:rsid w:val="00A001A4"/>
    <w:rsid w:val="00A43C72"/>
    <w:rsid w:val="00A73BCA"/>
    <w:rsid w:val="00A744D2"/>
    <w:rsid w:val="00A74A1A"/>
    <w:rsid w:val="00A75FCE"/>
    <w:rsid w:val="00AC4D87"/>
    <w:rsid w:val="00AC5509"/>
    <w:rsid w:val="00AC6ADB"/>
    <w:rsid w:val="00AF4EA4"/>
    <w:rsid w:val="00B0669D"/>
    <w:rsid w:val="00B5244C"/>
    <w:rsid w:val="00B729DE"/>
    <w:rsid w:val="00B775D2"/>
    <w:rsid w:val="00B90CEF"/>
    <w:rsid w:val="00B95D4D"/>
    <w:rsid w:val="00BA6E63"/>
    <w:rsid w:val="00BC3FFC"/>
    <w:rsid w:val="00BC5C18"/>
    <w:rsid w:val="00C00088"/>
    <w:rsid w:val="00C02339"/>
    <w:rsid w:val="00C17B67"/>
    <w:rsid w:val="00C51CF5"/>
    <w:rsid w:val="00C93D20"/>
    <w:rsid w:val="00CA407F"/>
    <w:rsid w:val="00CC584B"/>
    <w:rsid w:val="00CF2E0D"/>
    <w:rsid w:val="00D00A30"/>
    <w:rsid w:val="00D40F97"/>
    <w:rsid w:val="00D6122A"/>
    <w:rsid w:val="00D8438A"/>
    <w:rsid w:val="00D90423"/>
    <w:rsid w:val="00DC71AE"/>
    <w:rsid w:val="00DF65DE"/>
    <w:rsid w:val="00E13216"/>
    <w:rsid w:val="00E21648"/>
    <w:rsid w:val="00E26314"/>
    <w:rsid w:val="00E52996"/>
    <w:rsid w:val="00E55D74"/>
    <w:rsid w:val="00E774C3"/>
    <w:rsid w:val="00E83F95"/>
    <w:rsid w:val="00E8541C"/>
    <w:rsid w:val="00EC2F90"/>
    <w:rsid w:val="00EE2B41"/>
    <w:rsid w:val="00F205E8"/>
    <w:rsid w:val="00F25F86"/>
    <w:rsid w:val="00F35DCD"/>
    <w:rsid w:val="00F56513"/>
    <w:rsid w:val="00F74B9E"/>
    <w:rsid w:val="00FC15DB"/>
    <w:rsid w:val="00FC5CD1"/>
    <w:rsid w:val="00FD27BC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9E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2B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992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character" w:customStyle="1" w:styleId="Heading5Char">
    <w:name w:val="Heading 5 Char"/>
    <w:basedOn w:val="DefaultParagraphFont"/>
    <w:link w:val="Heading5"/>
    <w:uiPriority w:val="9"/>
    <w:semiHidden/>
    <w:rsid w:val="00EE2B41"/>
    <w:rPr>
      <w:rFonts w:asciiTheme="majorHAnsi" w:eastAsiaTheme="majorEastAsia" w:hAnsiTheme="majorHAnsi" w:cstheme="majorBidi"/>
      <w:color w:val="72992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ngkatso27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ela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B14D82B997424E8F4466C82D93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3D71-E07F-4686-9623-5FB529E64DC4}"/>
      </w:docPartPr>
      <w:docPartBody>
        <w:p w:rsidR="00C64502" w:rsidRDefault="000D2A4C" w:rsidP="000D2A4C">
          <w:pPr>
            <w:pStyle w:val="C6B14D82B997424E8F4466C82D93D0A8"/>
          </w:pPr>
          <w:r w:rsidRPr="00036450">
            <w:t>EDUCATION</w:t>
          </w:r>
        </w:p>
      </w:docPartBody>
    </w:docPart>
    <w:docPart>
      <w:docPartPr>
        <w:name w:val="9A34CE16304442369EFC5C6170A8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55A4-9E4D-4C91-9DF4-07F5B8934931}"/>
      </w:docPartPr>
      <w:docPartBody>
        <w:p w:rsidR="00C64502" w:rsidRDefault="000D2A4C" w:rsidP="000D2A4C">
          <w:pPr>
            <w:pStyle w:val="9A34CE16304442369EFC5C6170A88944"/>
          </w:pPr>
          <w:r w:rsidRPr="005D47DE">
            <w:t>Profile</w:t>
          </w:r>
        </w:p>
      </w:docPartBody>
    </w:docPart>
    <w:docPart>
      <w:docPartPr>
        <w:name w:val="F43B06CC41534173A602E4C90302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C027-7223-4572-B456-4C64BE577511}"/>
      </w:docPartPr>
      <w:docPartBody>
        <w:p w:rsidR="00C64502" w:rsidRDefault="000D2A4C" w:rsidP="000D2A4C">
          <w:pPr>
            <w:pStyle w:val="F43B06CC41534173A602E4C903027D61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4C"/>
    <w:rsid w:val="00046BE5"/>
    <w:rsid w:val="00065C4D"/>
    <w:rsid w:val="00072881"/>
    <w:rsid w:val="000D2A4C"/>
    <w:rsid w:val="001E41A8"/>
    <w:rsid w:val="00243B82"/>
    <w:rsid w:val="00306F89"/>
    <w:rsid w:val="003476F1"/>
    <w:rsid w:val="0039356C"/>
    <w:rsid w:val="003C3795"/>
    <w:rsid w:val="00487C52"/>
    <w:rsid w:val="004941C4"/>
    <w:rsid w:val="004B4C9C"/>
    <w:rsid w:val="00587B6F"/>
    <w:rsid w:val="005C52B0"/>
    <w:rsid w:val="00682188"/>
    <w:rsid w:val="00693E13"/>
    <w:rsid w:val="00715855"/>
    <w:rsid w:val="00716D12"/>
    <w:rsid w:val="00810B7A"/>
    <w:rsid w:val="008977C6"/>
    <w:rsid w:val="00907D8A"/>
    <w:rsid w:val="00C073D4"/>
    <w:rsid w:val="00C64502"/>
    <w:rsid w:val="00CB41A7"/>
    <w:rsid w:val="00D96510"/>
    <w:rsid w:val="00DD20C0"/>
    <w:rsid w:val="00EA55F1"/>
    <w:rsid w:val="00EE6548"/>
    <w:rsid w:val="00F53562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75695859374582AF7D8948CE9FB46D">
    <w:name w:val="3675695859374582AF7D8948CE9FB46D"/>
  </w:style>
  <w:style w:type="paragraph" w:customStyle="1" w:styleId="BF024912BDE145F0A9FB5D6466B387D1">
    <w:name w:val="BF024912BDE145F0A9FB5D6466B387D1"/>
  </w:style>
  <w:style w:type="paragraph" w:customStyle="1" w:styleId="75C6C519A5724140B9864265E1FBBA8D">
    <w:name w:val="75C6C519A5724140B9864265E1FBBA8D"/>
  </w:style>
  <w:style w:type="paragraph" w:customStyle="1" w:styleId="918160679BAA441A80F8F2527EA9DF0B">
    <w:name w:val="918160679BAA441A80F8F2527EA9DF0B"/>
  </w:style>
  <w:style w:type="paragraph" w:customStyle="1" w:styleId="4B872D69CD8E43E6998A56C725A6DA4A">
    <w:name w:val="4B872D69CD8E43E6998A56C725A6DA4A"/>
  </w:style>
  <w:style w:type="paragraph" w:customStyle="1" w:styleId="89827944CA98413F876719E74E1A4CCD">
    <w:name w:val="89827944CA98413F876719E74E1A4CCD"/>
  </w:style>
  <w:style w:type="paragraph" w:customStyle="1" w:styleId="2DC63FF7A8D1430A9E5201D59D8972F1">
    <w:name w:val="2DC63FF7A8D1430A9E5201D59D8972F1"/>
  </w:style>
  <w:style w:type="paragraph" w:customStyle="1" w:styleId="A9D0DCE56054497D96B80C6CDBB4A091">
    <w:name w:val="A9D0DCE56054497D96B80C6CDBB4A091"/>
  </w:style>
  <w:style w:type="paragraph" w:customStyle="1" w:styleId="1AE29DD160104822A32CD9DA83FE610F">
    <w:name w:val="1AE29DD160104822A32CD9DA83FE610F"/>
  </w:style>
  <w:style w:type="paragraph" w:customStyle="1" w:styleId="E3BCA3B44E814DEA93EA35B6DD71C5AD">
    <w:name w:val="E3BCA3B44E814DEA93EA35B6DD71C5AD"/>
  </w:style>
  <w:style w:type="paragraph" w:customStyle="1" w:styleId="AFB4EB31E50D4B078D35BECB152FE0FE">
    <w:name w:val="AFB4EB31E50D4B078D35BECB152FE0FE"/>
  </w:style>
  <w:style w:type="paragraph" w:customStyle="1" w:styleId="D136DADE93664812A4EA562B1F0F30F6">
    <w:name w:val="D136DADE93664812A4EA562B1F0F30F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5041712B0AEE49B18D0C87C79098C1D4">
    <w:name w:val="5041712B0AEE49B18D0C87C79098C1D4"/>
  </w:style>
  <w:style w:type="paragraph" w:customStyle="1" w:styleId="E129F6F3B16B455EB9FBC347F9AC1A21">
    <w:name w:val="E129F6F3B16B455EB9FBC347F9AC1A21"/>
  </w:style>
  <w:style w:type="paragraph" w:customStyle="1" w:styleId="50D19FF282B44A81AE5246C105D2F759">
    <w:name w:val="50D19FF282B44A81AE5246C105D2F759"/>
  </w:style>
  <w:style w:type="paragraph" w:customStyle="1" w:styleId="806565425FB04266A4632810DF4FF917">
    <w:name w:val="806565425FB04266A4632810DF4FF917"/>
  </w:style>
  <w:style w:type="paragraph" w:customStyle="1" w:styleId="B5B4D2380A874DBC9D8C81F12A830A78">
    <w:name w:val="B5B4D2380A874DBC9D8C81F12A830A78"/>
  </w:style>
  <w:style w:type="paragraph" w:customStyle="1" w:styleId="E3592E5016294290BC75225CA06376D1">
    <w:name w:val="E3592E5016294290BC75225CA06376D1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A019C12FCAE749999C732E70AB5DB7A7">
    <w:name w:val="A019C12FCAE749999C732E70AB5DB7A7"/>
  </w:style>
  <w:style w:type="paragraph" w:customStyle="1" w:styleId="6A05C9322BA746C487F8BD986C1A48DD">
    <w:name w:val="6A05C9322BA746C487F8BD986C1A48DD"/>
  </w:style>
  <w:style w:type="paragraph" w:customStyle="1" w:styleId="84C46B2545774033AF0D88386BFE02C7">
    <w:name w:val="84C46B2545774033AF0D88386BFE02C7"/>
  </w:style>
  <w:style w:type="paragraph" w:customStyle="1" w:styleId="E519D9A791EC4288B12821A525CFA052">
    <w:name w:val="E519D9A791EC4288B12821A525CFA052"/>
  </w:style>
  <w:style w:type="paragraph" w:customStyle="1" w:styleId="05A238CA7EA146269DE4F71DACD9AB44">
    <w:name w:val="05A238CA7EA146269DE4F71DACD9AB44"/>
  </w:style>
  <w:style w:type="paragraph" w:customStyle="1" w:styleId="CE730A823049497187B097C16E9CCB44">
    <w:name w:val="CE730A823049497187B097C16E9CCB44"/>
  </w:style>
  <w:style w:type="paragraph" w:customStyle="1" w:styleId="8F4C4049FD3E4787A966CA0F35E4AA68">
    <w:name w:val="8F4C4049FD3E4787A966CA0F35E4AA68"/>
  </w:style>
  <w:style w:type="paragraph" w:customStyle="1" w:styleId="8F3FF55837E640E8A628CF539C4C468F">
    <w:name w:val="8F3FF55837E640E8A628CF539C4C468F"/>
  </w:style>
  <w:style w:type="paragraph" w:customStyle="1" w:styleId="3CD7C65DB3BC4FCAAE8D8C25009D356A">
    <w:name w:val="3CD7C65DB3BC4FCAAE8D8C25009D356A"/>
  </w:style>
  <w:style w:type="paragraph" w:customStyle="1" w:styleId="0A26C29B97B14573863C63F07E21F9C8">
    <w:name w:val="0A26C29B97B14573863C63F07E21F9C8"/>
  </w:style>
  <w:style w:type="paragraph" w:customStyle="1" w:styleId="7C915C66ABA14B7599F47B143B711AAD">
    <w:name w:val="7C915C66ABA14B7599F47B143B711AAD"/>
  </w:style>
  <w:style w:type="paragraph" w:customStyle="1" w:styleId="F46C47A2DF3C4498B467540CF4AF4043">
    <w:name w:val="F46C47A2DF3C4498B467540CF4AF4043"/>
  </w:style>
  <w:style w:type="paragraph" w:customStyle="1" w:styleId="DA4BBBC5E4114AAD86343902C7CE7FC8">
    <w:name w:val="DA4BBBC5E4114AAD86343902C7CE7FC8"/>
  </w:style>
  <w:style w:type="paragraph" w:customStyle="1" w:styleId="81D8B8F114094A2CB243792B399A7429">
    <w:name w:val="81D8B8F114094A2CB243792B399A7429"/>
  </w:style>
  <w:style w:type="paragraph" w:customStyle="1" w:styleId="EF03AA8A25AD441FB68BC5BB5D660C39">
    <w:name w:val="EF03AA8A25AD441FB68BC5BB5D660C39"/>
  </w:style>
  <w:style w:type="paragraph" w:customStyle="1" w:styleId="646BA2AE083846BF893F1AC0953E3E52">
    <w:name w:val="646BA2AE083846BF893F1AC0953E3E52"/>
  </w:style>
  <w:style w:type="paragraph" w:customStyle="1" w:styleId="A55A173577FC41ECBE926DD36CE5FB64">
    <w:name w:val="A55A173577FC41ECBE926DD36CE5FB64"/>
  </w:style>
  <w:style w:type="paragraph" w:customStyle="1" w:styleId="AC22B29821B64AE1AB1866627ADC5A93">
    <w:name w:val="AC22B29821B64AE1AB1866627ADC5A93"/>
  </w:style>
  <w:style w:type="paragraph" w:customStyle="1" w:styleId="59F71DB28EFA42E8B66DF57F74B17B49">
    <w:name w:val="59F71DB28EFA42E8B66DF57F74B17B49"/>
  </w:style>
  <w:style w:type="paragraph" w:customStyle="1" w:styleId="DC91A107145440909DFAC4D697AB3AE6">
    <w:name w:val="DC91A107145440909DFAC4D697AB3AE6"/>
  </w:style>
  <w:style w:type="paragraph" w:customStyle="1" w:styleId="70994B86009A4FF7AF85576A6F4E52A8">
    <w:name w:val="70994B86009A4FF7AF85576A6F4E52A8"/>
  </w:style>
  <w:style w:type="paragraph" w:customStyle="1" w:styleId="8910F5E7C82D4F2C8F385C455336567F">
    <w:name w:val="8910F5E7C82D4F2C8F385C455336567F"/>
  </w:style>
  <w:style w:type="paragraph" w:customStyle="1" w:styleId="30345473B1384032944DCD20B1207AB4">
    <w:name w:val="30345473B1384032944DCD20B1207AB4"/>
  </w:style>
  <w:style w:type="paragraph" w:customStyle="1" w:styleId="275EC83E0F894718840E806151987D7E">
    <w:name w:val="275EC83E0F894718840E806151987D7E"/>
    <w:rsid w:val="000D2A4C"/>
  </w:style>
  <w:style w:type="paragraph" w:customStyle="1" w:styleId="60D9E4DD7ED64567931A70ECA8AEFCEE">
    <w:name w:val="60D9E4DD7ED64567931A70ECA8AEFCEE"/>
    <w:rsid w:val="000D2A4C"/>
  </w:style>
  <w:style w:type="paragraph" w:customStyle="1" w:styleId="8C10892104E748CF8CD44F1ACA2B099B">
    <w:name w:val="8C10892104E748CF8CD44F1ACA2B099B"/>
    <w:rsid w:val="000D2A4C"/>
  </w:style>
  <w:style w:type="paragraph" w:customStyle="1" w:styleId="512EE6D2ADE048DDA48E6C172E526861">
    <w:name w:val="512EE6D2ADE048DDA48E6C172E526861"/>
    <w:rsid w:val="000D2A4C"/>
  </w:style>
  <w:style w:type="paragraph" w:customStyle="1" w:styleId="72B2AC5436E64001B4A7926F5F403EF3">
    <w:name w:val="72B2AC5436E64001B4A7926F5F403EF3"/>
    <w:rsid w:val="000D2A4C"/>
  </w:style>
  <w:style w:type="paragraph" w:customStyle="1" w:styleId="F278A135A0B94C2C90A5C19D45C3E5CE">
    <w:name w:val="F278A135A0B94C2C90A5C19D45C3E5CE"/>
    <w:rsid w:val="000D2A4C"/>
  </w:style>
  <w:style w:type="paragraph" w:customStyle="1" w:styleId="556743AE3BA04180BF8A56BD3C7CA249">
    <w:name w:val="556743AE3BA04180BF8A56BD3C7CA249"/>
    <w:rsid w:val="000D2A4C"/>
  </w:style>
  <w:style w:type="paragraph" w:customStyle="1" w:styleId="C6B14D82B997424E8F4466C82D93D0A8">
    <w:name w:val="C6B14D82B997424E8F4466C82D93D0A8"/>
    <w:rsid w:val="000D2A4C"/>
  </w:style>
  <w:style w:type="paragraph" w:customStyle="1" w:styleId="9A34CE16304442369EFC5C6170A88944">
    <w:name w:val="9A34CE16304442369EFC5C6170A88944"/>
    <w:rsid w:val="000D2A4C"/>
  </w:style>
  <w:style w:type="paragraph" w:customStyle="1" w:styleId="F43B06CC41534173A602E4C903027D61">
    <w:name w:val="F43B06CC41534173A602E4C903027D61"/>
    <w:rsid w:val="000D2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2023-12-14T11:08:00Z</dcterms:created>
  <dcterms:modified xsi:type="dcterms:W3CDTF">2024-06-03T14:52:00Z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caee38fbe8eadaefa7cda40f83e184c332d3d7d019312134caaff065ca29572f</vt:lpwstr>
  </property>
</Properties>
</file>