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9" w:type="pct"/>
        <w:tblInd w:w="-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70"/>
        <w:gridCol w:w="6481"/>
        <w:gridCol w:w="20"/>
      </w:tblGrid>
      <w:tr w:rsidR="00646B69" w:rsidTr="001E1E38">
        <w:trPr>
          <w:trHeight w:val="360"/>
        </w:trPr>
        <w:tc>
          <w:tcPr>
            <w:tcW w:w="4770" w:type="dxa"/>
            <w:vMerge w:val="restart"/>
            <w:tcMar>
              <w:left w:w="360" w:type="dxa"/>
            </w:tcMar>
            <w:vAlign w:val="bottom"/>
          </w:tcPr>
          <w:p w:rsidR="00646B69" w:rsidRDefault="00646B69" w:rsidP="001E1E38">
            <w:pPr>
              <w:tabs>
                <w:tab w:val="left" w:pos="990"/>
              </w:tabs>
              <w:jc w:val="center"/>
            </w:pPr>
          </w:p>
        </w:tc>
        <w:tc>
          <w:tcPr>
            <w:tcW w:w="270" w:type="dxa"/>
            <w:shd w:val="clear" w:color="auto" w:fill="31521B" w:themeFill="accent2" w:themeFillShade="80"/>
          </w:tcPr>
          <w:p w:rsidR="00646B69" w:rsidRDefault="00646B69" w:rsidP="001E1E38">
            <w:pPr>
              <w:tabs>
                <w:tab w:val="left" w:pos="990"/>
              </w:tabs>
            </w:pPr>
          </w:p>
        </w:tc>
        <w:tc>
          <w:tcPr>
            <w:tcW w:w="6501" w:type="dxa"/>
            <w:gridSpan w:val="2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C6B14D82B997424E8F4466C82D93D0A8"/>
              </w:placeholder>
              <w:temporary/>
              <w:showingPlcHdr/>
              <w15:appearance w15:val="hidden"/>
            </w:sdtPr>
            <w:sdtEndPr/>
            <w:sdtContent>
              <w:p w:rsidR="00646B69" w:rsidRDefault="00646B69" w:rsidP="001E1E38">
                <w:pPr>
                  <w:pStyle w:val="Heading1"/>
                </w:pPr>
                <w:r w:rsidRPr="000B4F57">
                  <w:rPr>
                    <w:sz w:val="28"/>
                    <w:szCs w:val="28"/>
                  </w:rPr>
                  <w:t>EDUCATION</w:t>
                </w:r>
              </w:p>
            </w:sdtContent>
          </w:sdt>
        </w:tc>
      </w:tr>
      <w:tr w:rsidR="00646B69" w:rsidTr="001E1E38">
        <w:trPr>
          <w:trHeight w:val="990"/>
        </w:trPr>
        <w:tc>
          <w:tcPr>
            <w:tcW w:w="4770" w:type="dxa"/>
            <w:vMerge/>
            <w:tcMar>
              <w:left w:w="360" w:type="dxa"/>
            </w:tcMar>
            <w:vAlign w:val="bottom"/>
          </w:tcPr>
          <w:p w:rsidR="00646B69" w:rsidRDefault="00646B69" w:rsidP="001E1E38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646B69" w:rsidRPr="00F74B9E" w:rsidRDefault="00646B69" w:rsidP="001E1E38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F74B9E">
              <w:rPr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inline distT="0" distB="0" distL="0" distR="0" wp14:anchorId="15B7EBF9" wp14:editId="4BE4604F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B69" w:rsidRPr="00AF4EA4" w:rsidRDefault="00646B69" w:rsidP="00646B69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099030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46B69" w:rsidRPr="00AF4EA4" w:rsidRDefault="00646B69" w:rsidP="00646B69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01" w:type="dxa"/>
            <w:gridSpan w:val="2"/>
          </w:tcPr>
          <w:p w:rsidR="00646B69" w:rsidRPr="00471E24" w:rsidRDefault="00646B69" w:rsidP="001E1E38">
            <w:pPr>
              <w:ind w:left="-25"/>
              <w:rPr>
                <w:rFonts w:ascii="Century Gothic" w:hAnsi="Century Gothic" w:cs="Segoe UI Light"/>
                <w:b/>
                <w:sz w:val="18"/>
                <w:szCs w:val="18"/>
              </w:rPr>
            </w:pPr>
            <w:r w:rsidRPr="00471E24">
              <w:rPr>
                <w:rFonts w:ascii="Century Gothic" w:hAnsi="Century Gothic" w:cs="Segoe UI Light"/>
                <w:b/>
                <w:sz w:val="18"/>
                <w:szCs w:val="18"/>
              </w:rPr>
              <w:t>Bachelor of Science in Electrical Engineering (BSEE) - 1988</w:t>
            </w:r>
          </w:p>
          <w:p w:rsidR="00646B69" w:rsidRPr="00471E24" w:rsidRDefault="00646B69" w:rsidP="001E1E38">
            <w:pPr>
              <w:rPr>
                <w:rFonts w:ascii="Century Gothic" w:hAnsi="Century Gothic" w:cs="Segoe UI Light"/>
                <w:i/>
                <w:sz w:val="18"/>
                <w:szCs w:val="18"/>
              </w:rPr>
            </w:pPr>
            <w:r w:rsidRPr="00471E24">
              <w:rPr>
                <w:rFonts w:ascii="Century Gothic" w:hAnsi="Century Gothic" w:cs="Segoe UI Light"/>
                <w:i/>
                <w:sz w:val="18"/>
                <w:szCs w:val="18"/>
              </w:rPr>
              <w:t xml:space="preserve">Undergraduate, </w:t>
            </w:r>
            <w:r w:rsidRPr="00471E24">
              <w:rPr>
                <w:rFonts w:ascii="Century Gothic" w:hAnsi="Century Gothic" w:cs="Segoe UI Light"/>
                <w:sz w:val="18"/>
                <w:szCs w:val="18"/>
              </w:rPr>
              <w:t>Bicol University</w:t>
            </w:r>
          </w:p>
          <w:p w:rsidR="00646B69" w:rsidRPr="00F74B9E" w:rsidRDefault="00646B69" w:rsidP="001E1E3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71E24">
              <w:rPr>
                <w:rFonts w:ascii="Century Gothic" w:hAnsi="Century Gothic" w:cs="Segoe UI Light"/>
                <w:sz w:val="18"/>
                <w:szCs w:val="18"/>
              </w:rPr>
              <w:t xml:space="preserve">Legaspi City, </w:t>
            </w:r>
            <w:proofErr w:type="spellStart"/>
            <w:r w:rsidRPr="00471E24">
              <w:rPr>
                <w:rFonts w:ascii="Century Gothic" w:hAnsi="Century Gothic" w:cs="Segoe UI Light"/>
                <w:sz w:val="18"/>
                <w:szCs w:val="18"/>
              </w:rPr>
              <w:t>Albay</w:t>
            </w:r>
            <w:proofErr w:type="spellEnd"/>
            <w:r w:rsidRPr="00471E24">
              <w:rPr>
                <w:rFonts w:ascii="Century Gothic" w:hAnsi="Century Gothic" w:cs="Segoe UI Light"/>
                <w:sz w:val="18"/>
                <w:szCs w:val="18"/>
              </w:rPr>
              <w:t>, Philippines</w:t>
            </w:r>
          </w:p>
        </w:tc>
      </w:tr>
      <w:tr w:rsidR="00646B69" w:rsidTr="001E1E38">
        <w:trPr>
          <w:trHeight w:val="360"/>
        </w:trPr>
        <w:tc>
          <w:tcPr>
            <w:tcW w:w="4770" w:type="dxa"/>
            <w:vMerge w:val="restart"/>
            <w:tcMar>
              <w:left w:w="360" w:type="dxa"/>
            </w:tcMar>
            <w:vAlign w:val="center"/>
          </w:tcPr>
          <w:p w:rsidR="00646B69" w:rsidRDefault="0097774D" w:rsidP="001E1E38">
            <w:pPr>
              <w:pStyle w:val="Title"/>
              <w:spacing w:after="0"/>
              <w:rPr>
                <w:sz w:val="48"/>
                <w:szCs w:val="4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BEB2D" wp14:editId="4EF9CAF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-920115</wp:posOffset>
                      </wp:positionV>
                      <wp:extent cx="1952625" cy="1819275"/>
                      <wp:effectExtent l="0" t="0" r="28575" b="28575"/>
                      <wp:wrapNone/>
                      <wp:docPr id="53" name="Oval 53" descr="Headshot of woman" title="Headshot of wo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81927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8A0C8" id="Oval 53" o:spid="_x0000_s1026" alt="Title: Headshot of woman - Description: Headshot of woman" style="position:absolute;margin-left:25.5pt;margin-top:-72.45pt;width:153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" strokecolor="#99cb38 [3204]">
                      <v:fill r:id="rId11" o:title="Headshot of woman" recolor="t" rotate="t" type="frame"/>
                      <v:stroke joinstyle="miter"/>
                    </v:oval>
                  </w:pict>
                </mc:Fallback>
              </mc:AlternateContent>
            </w:r>
          </w:p>
          <w:p w:rsidR="00646B69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</w:p>
          <w:p w:rsidR="00646B69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</w:p>
          <w:p w:rsidR="00646B69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</w:p>
          <w:p w:rsidR="00646B69" w:rsidRPr="00B729DE" w:rsidRDefault="00646B69" w:rsidP="00D962EA">
            <w:pPr>
              <w:pStyle w:val="Title"/>
              <w:spacing w:after="0"/>
              <w:rPr>
                <w:sz w:val="48"/>
                <w:szCs w:val="48"/>
              </w:rPr>
            </w:pPr>
            <w:r w:rsidRPr="00B729DE">
              <w:rPr>
                <w:sz w:val="48"/>
                <w:szCs w:val="48"/>
              </w:rPr>
              <w:t>EDGAR BINLAYO</w:t>
            </w:r>
          </w:p>
          <w:p w:rsidR="00646B69" w:rsidRPr="00B72CC9" w:rsidRDefault="0015171C" w:rsidP="00D962EA">
            <w:pPr>
              <w:pStyle w:val="Subtitle"/>
              <w:spacing w:after="0"/>
              <w:rPr>
                <w:b/>
                <w:spacing w:val="0"/>
                <w:w w:val="100"/>
                <w:sz w:val="34"/>
                <w:szCs w:val="34"/>
              </w:rPr>
            </w:pPr>
            <w:r w:rsidRPr="00344D3D">
              <w:rPr>
                <w:b/>
                <w:spacing w:val="0"/>
                <w:w w:val="44"/>
                <w:sz w:val="34"/>
                <w:szCs w:val="34"/>
              </w:rPr>
              <w:t>Material Controller Superviso</w:t>
            </w:r>
            <w:r w:rsidRPr="00344D3D">
              <w:rPr>
                <w:b/>
                <w:spacing w:val="330"/>
                <w:w w:val="44"/>
                <w:sz w:val="34"/>
                <w:szCs w:val="34"/>
              </w:rPr>
              <w:t>r</w:t>
            </w:r>
          </w:p>
          <w:p w:rsidR="00C5592A" w:rsidRPr="00C5592A" w:rsidRDefault="00C5592A" w:rsidP="00C5592A"/>
          <w:p w:rsidR="00646B69" w:rsidRDefault="00646B69" w:rsidP="001E1E38">
            <w:pPr>
              <w:pStyle w:val="ProfileText"/>
              <w:tabs>
                <w:tab w:val="left" w:pos="3485"/>
              </w:tabs>
              <w:jc w:val="both"/>
            </w:pPr>
            <w:r>
              <w:t>Seeking for a position where I can maximize and apply my long term background and experienc</w:t>
            </w:r>
            <w:r w:rsidR="00B5244C">
              <w:t xml:space="preserve">es of being Material Controller </w:t>
            </w:r>
            <w:r>
              <w:t>Supervisor.</w:t>
            </w:r>
          </w:p>
          <w:p w:rsidR="00646B69" w:rsidRDefault="00646B69" w:rsidP="001E1E38">
            <w:pPr>
              <w:pStyle w:val="ProfileText"/>
            </w:pPr>
          </w:p>
          <w:sdt>
            <w:sdtPr>
              <w:id w:val="1022363837"/>
              <w:placeholder>
                <w:docPart w:val="9A34CE16304442369EFC5C6170A88944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:rsidR="00646B69" w:rsidRPr="005D47DE" w:rsidRDefault="00646B69" w:rsidP="001E1E38">
                <w:pPr>
                  <w:pStyle w:val="Heading2"/>
                </w:pPr>
                <w:r w:rsidRPr="005D47DE">
                  <w:t>Profile</w:t>
                </w:r>
              </w:p>
              <w:bookmarkEnd w:id="0" w:displacedByCustomXml="next"/>
            </w:sdtContent>
          </w:sdt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 xml:space="preserve">Name </w:t>
            </w:r>
            <w:r w:rsidRPr="00EE2B41">
              <w:rPr>
                <w:sz w:val="20"/>
                <w:szCs w:val="20"/>
              </w:rPr>
              <w:tab/>
            </w:r>
            <w:r w:rsidRPr="00EE2B41">
              <w:rPr>
                <w:sz w:val="20"/>
                <w:szCs w:val="20"/>
              </w:rPr>
              <w:tab/>
              <w:t>: EDGAR B. BINLAYO</w:t>
            </w:r>
          </w:p>
          <w:p w:rsidR="00646B69" w:rsidRPr="00EE2B41" w:rsidRDefault="00567ED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  <w:r>
              <w:rPr>
                <w:sz w:val="20"/>
                <w:szCs w:val="20"/>
              </w:rPr>
              <w:tab/>
              <w:t>: Abu Dhabi</w:t>
            </w:r>
            <w:r w:rsidR="00646B69" w:rsidRPr="00EE2B41">
              <w:rPr>
                <w:sz w:val="20"/>
                <w:szCs w:val="20"/>
              </w:rPr>
              <w:t>, U.A.E.</w:t>
            </w:r>
          </w:p>
          <w:p w:rsidR="00646B69" w:rsidRDefault="00052E43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No. </w:t>
            </w:r>
            <w:r>
              <w:rPr>
                <w:sz w:val="20"/>
                <w:szCs w:val="20"/>
              </w:rPr>
              <w:tab/>
              <w:t>: +971582117107</w:t>
            </w:r>
            <w:r w:rsidR="00253981">
              <w:rPr>
                <w:sz w:val="20"/>
                <w:szCs w:val="20"/>
              </w:rPr>
              <w:t xml:space="preserve"> </w:t>
            </w:r>
          </w:p>
          <w:p w:rsidR="00253981" w:rsidRPr="00EE2B41" w:rsidRDefault="00253981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A5900">
              <w:rPr>
                <w:sz w:val="20"/>
                <w:szCs w:val="20"/>
              </w:rPr>
              <w:t xml:space="preserve">    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Email Address</w:t>
            </w:r>
            <w:r w:rsidRPr="00EE2B41">
              <w:rPr>
                <w:sz w:val="20"/>
                <w:szCs w:val="20"/>
              </w:rPr>
              <w:tab/>
              <w:t xml:space="preserve">: </w:t>
            </w:r>
            <w:hyperlink r:id="rId12" w:history="1">
              <w:r w:rsidRPr="00EE2B41">
                <w:rPr>
                  <w:rStyle w:val="Hyperlink"/>
                  <w:sz w:val="20"/>
                  <w:szCs w:val="20"/>
                </w:rPr>
                <w:t>bingkatso27@gmail.com</w:t>
              </w:r>
            </w:hyperlink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Date of Birth</w:t>
            </w:r>
            <w:r w:rsidRPr="00EE2B41">
              <w:rPr>
                <w:sz w:val="20"/>
                <w:szCs w:val="20"/>
              </w:rPr>
              <w:tab/>
              <w:t>: July 10, 1968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Gender</w:t>
            </w:r>
            <w:r w:rsidRPr="00EE2B41">
              <w:rPr>
                <w:sz w:val="20"/>
                <w:szCs w:val="20"/>
              </w:rPr>
              <w:tab/>
            </w:r>
            <w:r w:rsidRPr="00EE2B41">
              <w:rPr>
                <w:sz w:val="20"/>
                <w:szCs w:val="20"/>
              </w:rPr>
              <w:tab/>
              <w:t>: Male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Civil Status</w:t>
            </w:r>
            <w:r w:rsidRPr="00EE2B41">
              <w:rPr>
                <w:sz w:val="20"/>
                <w:szCs w:val="20"/>
              </w:rPr>
              <w:tab/>
              <w:t>: Single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Nationality</w:t>
            </w:r>
            <w:r w:rsidRPr="00EE2B41">
              <w:rPr>
                <w:sz w:val="20"/>
                <w:szCs w:val="20"/>
              </w:rPr>
              <w:tab/>
              <w:t>: Filipino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Religion</w:t>
            </w:r>
            <w:r w:rsidRPr="00EE2B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E2B41">
              <w:rPr>
                <w:sz w:val="20"/>
                <w:szCs w:val="20"/>
              </w:rPr>
              <w:t>: Roman Catholic</w:t>
            </w:r>
          </w:p>
          <w:p w:rsidR="00646B69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Passport No.</w:t>
            </w:r>
            <w:r w:rsidRPr="00EE2B41">
              <w:rPr>
                <w:sz w:val="20"/>
                <w:szCs w:val="20"/>
              </w:rPr>
              <w:tab/>
              <w:t>: P6520767B</w:t>
            </w:r>
          </w:p>
          <w:p w:rsidR="00646B69" w:rsidRPr="00471E24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</w:p>
          <w:p w:rsidR="00646B69" w:rsidRDefault="00646B69" w:rsidP="001E1E38">
            <w:pPr>
              <w:pStyle w:val="Heading2"/>
            </w:pPr>
            <w:r>
              <w:t>LANGUAGES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Filipino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Excellent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English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Excellent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Farsi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Excellent</w:t>
            </w:r>
          </w:p>
          <w:p w:rsidR="00646B69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Arabic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Fare</w:t>
            </w:r>
          </w:p>
          <w:p w:rsidR="00646B69" w:rsidRPr="00471E24" w:rsidRDefault="00646B69" w:rsidP="001E1E38">
            <w:pPr>
              <w:pStyle w:val="ContactDetails"/>
              <w:spacing w:after="120"/>
              <w:ind w:left="720"/>
              <w:rPr>
                <w:i/>
                <w:sz w:val="20"/>
                <w:szCs w:val="20"/>
              </w:rPr>
            </w:pPr>
          </w:p>
          <w:p w:rsidR="00646B69" w:rsidRDefault="00646B69" w:rsidP="001E1E38">
            <w:pPr>
              <w:pStyle w:val="Heading2"/>
            </w:pPr>
            <w:r>
              <w:t>SKILLS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Microsoft Office Applications specifically, Word, Excel and Access</w:t>
            </w:r>
          </w:p>
          <w:p w:rsidR="00646B69" w:rsidRPr="000035D5" w:rsidRDefault="00646B69" w:rsidP="001E1E38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Communication Skills</w:t>
            </w:r>
          </w:p>
        </w:tc>
        <w:tc>
          <w:tcPr>
            <w:tcW w:w="270" w:type="dxa"/>
            <w:shd w:val="clear" w:color="auto" w:fill="31521B" w:themeFill="accent2" w:themeFillShade="80"/>
          </w:tcPr>
          <w:p w:rsidR="00646B69" w:rsidRDefault="00646B69" w:rsidP="001E1E38">
            <w:pPr>
              <w:tabs>
                <w:tab w:val="left" w:pos="990"/>
              </w:tabs>
            </w:pPr>
          </w:p>
        </w:tc>
        <w:tc>
          <w:tcPr>
            <w:tcW w:w="6501" w:type="dxa"/>
            <w:gridSpan w:val="2"/>
            <w:shd w:val="clear" w:color="auto" w:fill="31521B" w:themeFill="accent2" w:themeFillShade="80"/>
            <w:vAlign w:val="center"/>
          </w:tcPr>
          <w:sdt>
            <w:sdtPr>
              <w:rPr>
                <w:sz w:val="36"/>
                <w:szCs w:val="36"/>
              </w:rPr>
              <w:id w:val="1001553383"/>
              <w:placeholder>
                <w:docPart w:val="F43B06CC41534173A602E4C903027D61"/>
              </w:placeholder>
              <w:temporary/>
              <w:showingPlcHdr/>
              <w15:appearance w15:val="hidden"/>
            </w:sdtPr>
            <w:sdtEndPr>
              <w:rPr>
                <w:sz w:val="48"/>
                <w:szCs w:val="32"/>
              </w:rPr>
            </w:sdtEndPr>
            <w:sdtContent>
              <w:p w:rsidR="00646B69" w:rsidRDefault="00646B69" w:rsidP="001E1E38">
                <w:pPr>
                  <w:pStyle w:val="Heading1"/>
                  <w:rPr>
                    <w:b/>
                  </w:rPr>
                </w:pPr>
                <w:r w:rsidRPr="000B4F57">
                  <w:rPr>
                    <w:sz w:val="28"/>
                    <w:szCs w:val="28"/>
                  </w:rPr>
                  <w:t>WORK EXPERIENCE</w:t>
                </w:r>
              </w:p>
            </w:sdtContent>
          </w:sdt>
        </w:tc>
      </w:tr>
      <w:tr w:rsidR="00646B69" w:rsidTr="001E1E38">
        <w:trPr>
          <w:gridAfter w:val="1"/>
          <w:wAfter w:w="20" w:type="dxa"/>
          <w:trHeight w:val="5688"/>
        </w:trPr>
        <w:tc>
          <w:tcPr>
            <w:tcW w:w="4770" w:type="dxa"/>
            <w:vMerge/>
            <w:vAlign w:val="bottom"/>
          </w:tcPr>
          <w:p w:rsidR="00646B69" w:rsidRDefault="00646B69" w:rsidP="001E1E38">
            <w:pPr>
              <w:ind w:right="0"/>
              <w:rPr>
                <w:noProof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646B69" w:rsidRDefault="00646B69" w:rsidP="001E1E38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4C3D2DE" wp14:editId="477D736D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B69" w:rsidRPr="00AF4EA4" w:rsidRDefault="00646B69" w:rsidP="00646B69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C3D2DE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46B69" w:rsidRPr="00AF4EA4" w:rsidRDefault="00646B69" w:rsidP="00646B69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81" w:type="dxa"/>
          </w:tcPr>
          <w:p w:rsidR="00DF65DE" w:rsidRDefault="00503433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 Controller Supervisor</w:t>
            </w:r>
            <w:r w:rsidR="0040616E">
              <w:rPr>
                <w:rFonts w:ascii="Century Gothic" w:hAnsi="Century Gothic"/>
                <w:b/>
                <w:sz w:val="18"/>
                <w:szCs w:val="18"/>
              </w:rPr>
              <w:t xml:space="preserve"> /</w:t>
            </w:r>
            <w:r w:rsidR="00DE3A06">
              <w:rPr>
                <w:rFonts w:ascii="Century Gothic" w:hAnsi="Century Gothic"/>
                <w:b/>
                <w:sz w:val="18"/>
                <w:szCs w:val="18"/>
              </w:rPr>
              <w:t xml:space="preserve"> (</w:t>
            </w:r>
            <w:r w:rsidR="00C06C70">
              <w:rPr>
                <w:rFonts w:ascii="Century Gothic" w:hAnsi="Century Gothic"/>
                <w:b/>
                <w:sz w:val="18"/>
                <w:szCs w:val="18"/>
              </w:rPr>
              <w:t>Civil/</w:t>
            </w:r>
            <w:r w:rsidR="00DE3A06">
              <w:rPr>
                <w:rFonts w:ascii="Century Gothic" w:hAnsi="Century Gothic"/>
                <w:b/>
                <w:sz w:val="18"/>
                <w:szCs w:val="18"/>
              </w:rPr>
              <w:t>Elect/Mech.)</w:t>
            </w:r>
            <w:r w:rsidR="0040616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C5C18" w:rsidRPr="00E52CE1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 xml:space="preserve">(JP) </w:t>
            </w:r>
            <w:r w:rsidR="0040616E" w:rsidRPr="00E52CE1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>Job Performer</w:t>
            </w:r>
          </w:p>
          <w:p w:rsidR="004971EE" w:rsidRPr="00D40F97" w:rsidRDefault="004971EE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D40F97">
              <w:rPr>
                <w:rFonts w:ascii="Century Gothic" w:hAnsi="Century Gothic"/>
                <w:i/>
                <w:sz w:val="18"/>
                <w:szCs w:val="18"/>
              </w:rPr>
              <w:t xml:space="preserve">SK Engineering &amp; Construction </w:t>
            </w:r>
            <w:r w:rsidR="00700C3B">
              <w:rPr>
                <w:rFonts w:ascii="Century Gothic" w:hAnsi="Century Gothic"/>
                <w:i/>
                <w:sz w:val="18"/>
                <w:szCs w:val="18"/>
              </w:rPr>
              <w:t>( ADNOC )</w:t>
            </w:r>
            <w:r w:rsidR="00676D4A"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Onshore Gas</w:t>
            </w:r>
          </w:p>
          <w:p w:rsidR="00D40F97" w:rsidRPr="00D40F97" w:rsidRDefault="00FE56B3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July </w:t>
            </w:r>
            <w:r w:rsidR="00784AAE">
              <w:rPr>
                <w:rFonts w:ascii="Century Gothic" w:hAnsi="Century Gothic"/>
                <w:i/>
                <w:sz w:val="18"/>
                <w:szCs w:val="18"/>
              </w:rPr>
              <w:t xml:space="preserve">14,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2021 – February 29, 2024</w:t>
            </w:r>
          </w:p>
          <w:p w:rsidR="00D40F97" w:rsidRPr="00D40F97" w:rsidRDefault="00D40F97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D40F97">
              <w:rPr>
                <w:rFonts w:ascii="Century Gothic" w:hAnsi="Century Gothic"/>
                <w:i/>
                <w:sz w:val="18"/>
                <w:szCs w:val="18"/>
              </w:rPr>
              <w:t>Project: M Project</w:t>
            </w:r>
          </w:p>
          <w:p w:rsidR="00D40F97" w:rsidRPr="00D40F97" w:rsidRDefault="00D40F97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D40F97">
              <w:rPr>
                <w:rFonts w:ascii="Century Gothic" w:hAnsi="Century Gothic"/>
                <w:i/>
                <w:sz w:val="18"/>
                <w:szCs w:val="18"/>
              </w:rPr>
              <w:t>Fujaira</w:t>
            </w:r>
            <w:r w:rsidR="006030E6">
              <w:rPr>
                <w:rFonts w:ascii="Century Gothic" w:hAnsi="Century Gothic"/>
                <w:i/>
                <w:sz w:val="18"/>
                <w:szCs w:val="18"/>
              </w:rPr>
              <w:t>h</w:t>
            </w:r>
            <w:r w:rsidRPr="00D40F97">
              <w:rPr>
                <w:rFonts w:ascii="Century Gothic" w:hAnsi="Century Gothic"/>
                <w:i/>
                <w:sz w:val="18"/>
                <w:szCs w:val="18"/>
              </w:rPr>
              <w:t>, Abu Dhabi, U.A.E.</w:t>
            </w:r>
          </w:p>
          <w:p w:rsidR="00D40F97" w:rsidRDefault="00D40F97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6B69" w:rsidRPr="00EE2B41" w:rsidRDefault="004971EE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 C</w:t>
            </w:r>
            <w:r w:rsidR="00F25F86">
              <w:rPr>
                <w:rFonts w:ascii="Century Gothic" w:hAnsi="Century Gothic"/>
                <w:b/>
                <w:sz w:val="18"/>
                <w:szCs w:val="18"/>
              </w:rPr>
              <w:t xml:space="preserve">ontroller </w:t>
            </w:r>
            <w:r w:rsidR="00503433">
              <w:rPr>
                <w:rFonts w:ascii="Century Gothic" w:hAnsi="Century Gothic"/>
                <w:b/>
                <w:sz w:val="18"/>
                <w:szCs w:val="18"/>
              </w:rPr>
              <w:t>Supervisor</w:t>
            </w:r>
            <w:r w:rsidR="00E1321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12E66">
              <w:rPr>
                <w:rFonts w:ascii="Century Gothic" w:hAnsi="Century Gothic"/>
                <w:b/>
                <w:sz w:val="18"/>
                <w:szCs w:val="18"/>
              </w:rPr>
              <w:t>( Mechanical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bCs/>
                <w:i/>
                <w:sz w:val="18"/>
                <w:szCs w:val="18"/>
              </w:rPr>
              <w:t>GS Engin</w:t>
            </w:r>
            <w:r w:rsidR="00E13216">
              <w:rPr>
                <w:rFonts w:ascii="Century Gothic" w:hAnsi="Century Gothic"/>
                <w:bCs/>
                <w:i/>
                <w:sz w:val="18"/>
                <w:szCs w:val="18"/>
              </w:rPr>
              <w:t>eering &amp; Construction (</w:t>
            </w:r>
            <w:r w:rsidR="00E13216" w:rsidRPr="00F205E8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GS E &amp; C/ADCO)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May 27, 2018 – March 31, 2019</w:t>
            </w:r>
          </w:p>
          <w:p w:rsidR="00646B69" w:rsidRPr="00676D4A" w:rsidRDefault="00646B69" w:rsidP="001E1E38">
            <w:pPr>
              <w:ind w:right="0"/>
              <w:rPr>
                <w:rFonts w:ascii="Century Gothic" w:hAnsi="Century Gothic"/>
                <w:i/>
                <w:sz w:val="14"/>
                <w:szCs w:val="14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North East Bab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Rumaitha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/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Shanayel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Facilities Phase 3</w:t>
            </w:r>
            <w:r w:rsidR="00676D4A"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676D4A" w:rsidRPr="00676D4A">
              <w:rPr>
                <w:rFonts w:ascii="Century Gothic" w:hAnsi="Century Gothic"/>
                <w:i/>
                <w:sz w:val="14"/>
                <w:szCs w:val="14"/>
              </w:rPr>
              <w:t>Onshore Gas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Al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Rumaitha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Abu Dhabi, U.A.E. 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sz w:val="16"/>
                <w:szCs w:val="16"/>
              </w:rPr>
            </w:pPr>
          </w:p>
          <w:p w:rsidR="00646B69" w:rsidRPr="00EE2B41" w:rsidRDefault="0010777F" w:rsidP="001E1E38">
            <w:pPr>
              <w:ind w:right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 Controller Supervisor</w:t>
            </w:r>
            <w:r w:rsidR="0056248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12E66">
              <w:rPr>
                <w:rFonts w:ascii="Century Gothic" w:hAnsi="Century Gothic"/>
                <w:b/>
                <w:sz w:val="18"/>
                <w:szCs w:val="18"/>
              </w:rPr>
              <w:t>( Mech./Piping/Elect./Instrument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GS Engineeri</w:t>
            </w:r>
            <w:r w:rsidR="00E13216">
              <w:rPr>
                <w:rFonts w:ascii="Century Gothic" w:hAnsi="Century Gothic"/>
                <w:i/>
                <w:sz w:val="18"/>
                <w:szCs w:val="18"/>
              </w:rPr>
              <w:t>ng &amp; Construction Co</w:t>
            </w:r>
            <w:r w:rsidR="00E13216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. (GS E &amp; C/ TAKREER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April 04, 2011 – May 31, 2016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Ruwais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Refinery Expansion Project Package 7 Onshore/Offshore Facilities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Ruwais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, Abu Dhabi, U.A.E.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sz w:val="16"/>
                <w:szCs w:val="16"/>
              </w:rPr>
            </w:pP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 w:rsidRPr="00EE2B41">
              <w:rPr>
                <w:rFonts w:ascii="Century Gothic" w:hAnsi="Century Gothic"/>
                <w:b/>
                <w:sz w:val="18"/>
                <w:szCs w:val="18"/>
              </w:rPr>
              <w:t>Material Controller</w:t>
            </w:r>
            <w:r w:rsidR="00E12E66">
              <w:rPr>
                <w:rFonts w:ascii="Century Gothic" w:hAnsi="Century Gothic"/>
                <w:b/>
                <w:sz w:val="18"/>
                <w:szCs w:val="18"/>
              </w:rPr>
              <w:t xml:space="preserve"> Supervisor</w:t>
            </w:r>
            <w:r w:rsidRPr="00EE2B41">
              <w:rPr>
                <w:rFonts w:ascii="Century Gothic" w:hAnsi="Century Gothic"/>
                <w:b/>
                <w:sz w:val="18"/>
                <w:szCs w:val="18"/>
              </w:rPr>
              <w:t xml:space="preserve"> (Piping)</w:t>
            </w:r>
            <w:r w:rsidR="00E1321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GS Engineeri</w:t>
            </w:r>
            <w:r w:rsidR="00BA6E63">
              <w:rPr>
                <w:rFonts w:ascii="Century Gothic" w:hAnsi="Century Gothic"/>
                <w:i/>
                <w:sz w:val="18"/>
                <w:szCs w:val="18"/>
              </w:rPr>
              <w:t xml:space="preserve">ng &amp; Construction Co. </w:t>
            </w:r>
            <w:r w:rsidR="00BA6E63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(GS E &amp; C/ TAKREER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June 11, 2009 – April 09, 2011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Green Diesel Project </w:t>
            </w:r>
            <w:r w:rsidR="00676D4A" w:rsidRPr="00EE2B41">
              <w:rPr>
                <w:rFonts w:ascii="Century Gothic" w:hAnsi="Century Gothic"/>
                <w:i/>
                <w:sz w:val="18"/>
                <w:szCs w:val="18"/>
              </w:rPr>
              <w:t>Onshore Gas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Ruwais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, Abu Dhabi, U.A.E.</w:t>
            </w:r>
            <w:r w:rsidRPr="00EE2B4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sz w:val="16"/>
                <w:szCs w:val="16"/>
              </w:rPr>
            </w:pP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 w:rsidRPr="00EE2B41">
              <w:rPr>
                <w:rFonts w:ascii="Century Gothic" w:hAnsi="Century Gothic"/>
                <w:b/>
                <w:sz w:val="18"/>
                <w:szCs w:val="18"/>
              </w:rPr>
              <w:t xml:space="preserve">Material Controller </w:t>
            </w:r>
            <w:r w:rsidR="00E12E66">
              <w:rPr>
                <w:rFonts w:ascii="Century Gothic" w:hAnsi="Century Gothic"/>
                <w:b/>
                <w:sz w:val="18"/>
                <w:szCs w:val="18"/>
              </w:rPr>
              <w:t xml:space="preserve">Supervisor </w:t>
            </w:r>
            <w:r w:rsidRPr="00EE2B41">
              <w:rPr>
                <w:rFonts w:ascii="Century Gothic" w:hAnsi="Century Gothic"/>
                <w:b/>
                <w:sz w:val="18"/>
                <w:szCs w:val="18"/>
              </w:rPr>
              <w:t>(Electrical/Instr.)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Joint Venture of Saudi Aramco &amp; Sumitomo Chemical Engineering Co., Ltd. </w:t>
            </w:r>
            <w:r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(SCEC</w:t>
            </w:r>
            <w:r w:rsidRPr="00EE2B41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March 05, 2007– July 02, 2008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Petrorabigh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Development Project PC1 &amp; PC3</w:t>
            </w:r>
            <w:r w:rsidR="00676D4A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676D4A" w:rsidRPr="00EE2B41">
              <w:rPr>
                <w:rFonts w:ascii="Century Gothic" w:hAnsi="Century Gothic"/>
                <w:i/>
                <w:sz w:val="18"/>
                <w:szCs w:val="18"/>
              </w:rPr>
              <w:t>Onshore Gas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Rabigh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Kingdom of Saudi Arabia 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646B69" w:rsidRPr="00EE2B41" w:rsidRDefault="00E12E66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 Controller</w:t>
            </w:r>
            <w:r w:rsidR="00646B69" w:rsidRPr="00EE2B41">
              <w:rPr>
                <w:rFonts w:ascii="Century Gothic" w:hAnsi="Century Gothic"/>
                <w:b/>
                <w:sz w:val="18"/>
                <w:szCs w:val="18"/>
              </w:rPr>
              <w:t xml:space="preserve"> Supervisor (Mechanical)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Joint Venture of TOYO/IDRO/JGC/DIC </w:t>
            </w:r>
            <w:proofErr w:type="gramStart"/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</w:t>
            </w:r>
            <w:r w:rsidR="00694806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TIJD</w:t>
            </w:r>
            <w:proofErr w:type="gramEnd"/>
            <w:r w:rsidR="00694806">
              <w:rPr>
                <w:rFonts w:ascii="Century Gothic" w:hAnsi="Century Gothic"/>
                <w:b/>
                <w:i/>
                <w:sz w:val="18"/>
                <w:szCs w:val="18"/>
              </w:rPr>
              <w:t>/</w:t>
            </w:r>
            <w:r w:rsidR="00C0233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PETRO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PARS</w:t>
            </w:r>
            <w:r w:rsidR="00BC3FF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LTD.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November 23, 2004 – November 23, 2006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Project: South Pars Field Development Phases 6, 7 &amp; 8 Onshore Gas Processing Plant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Assaluyeh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Bushehr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Iran 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646B69" w:rsidRPr="00EE2B41" w:rsidRDefault="00046193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Material Controller </w:t>
            </w:r>
            <w:r w:rsidR="00E12E66">
              <w:rPr>
                <w:rFonts w:ascii="Century Gothic" w:hAnsi="Century Gothic"/>
                <w:b/>
                <w:sz w:val="18"/>
                <w:szCs w:val="18"/>
              </w:rPr>
              <w:t xml:space="preserve">Supervisor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(Mechanical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Hyundai Engineering &amp; Const. Co., Ltd</w:t>
            </w:r>
            <w:r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. 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="00842FDD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(HDEC /</w:t>
            </w:r>
            <w:r w:rsidR="009814AA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Eni</w:t>
            </w:r>
            <w:proofErr w:type="spellEnd"/>
            <w:r w:rsidR="00F205E8">
              <w:rPr>
                <w:rFonts w:ascii="Century Gothic" w:hAnsi="Century Gothic"/>
                <w:i/>
                <w:sz w:val="18"/>
                <w:szCs w:val="18"/>
              </w:rPr>
              <w:t xml:space="preserve">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August 21, 2002 – August 21, 2004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Project: South Pars Field Development Phases 4 &amp; 5 Onshore Gas Processing Plant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Assaluyeh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Bushehr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, Iran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 w:rsidRPr="00EE2B41">
              <w:rPr>
                <w:rFonts w:ascii="Century Gothic" w:hAnsi="Century Gothic"/>
                <w:b/>
                <w:sz w:val="18"/>
                <w:szCs w:val="18"/>
              </w:rPr>
              <w:t xml:space="preserve">Material Controller </w:t>
            </w:r>
            <w:r w:rsidR="00E12E66">
              <w:rPr>
                <w:rFonts w:ascii="Century Gothic" w:hAnsi="Century Gothic"/>
                <w:b/>
                <w:sz w:val="18"/>
                <w:szCs w:val="18"/>
              </w:rPr>
              <w:t xml:space="preserve">Supervisor </w:t>
            </w:r>
            <w:r w:rsidRPr="00EE2B41">
              <w:rPr>
                <w:rFonts w:ascii="Century Gothic" w:hAnsi="Century Gothic"/>
                <w:b/>
                <w:sz w:val="18"/>
                <w:szCs w:val="18"/>
              </w:rPr>
              <w:t>(Piping)</w:t>
            </w:r>
          </w:p>
          <w:p w:rsidR="00646B69" w:rsidRPr="00F205E8" w:rsidRDefault="00646B69" w:rsidP="001E1E38">
            <w:pPr>
              <w:ind w:right="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Hyundai Engineering &amp; Const. Co., Ltd. </w:t>
            </w:r>
            <w:r w:rsidR="00F35DCD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( HDEC/ TOTAL </w:t>
            </w:r>
            <w:r w:rsidR="00445231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FINA ELF 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February 01, 2001 – July 31, 2002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South Pars Field Development Phases 2 &amp; 3 Onshore Gas Processing Plant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Assaluyeh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Bushehr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Iran </w:t>
            </w:r>
          </w:p>
          <w:p w:rsidR="00646B69" w:rsidRPr="00F74B9E" w:rsidRDefault="00646B69" w:rsidP="001E1E38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646B69" w:rsidRPr="00EE2B41" w:rsidRDefault="000468C8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</w:t>
            </w:r>
            <w:r w:rsidR="009420FD">
              <w:rPr>
                <w:rFonts w:ascii="Century Gothic" w:hAnsi="Century Gothic"/>
                <w:b/>
                <w:sz w:val="18"/>
                <w:szCs w:val="18"/>
              </w:rPr>
              <w:t xml:space="preserve"> Controller</w:t>
            </w:r>
            <w:r w:rsidR="00646B69" w:rsidRPr="00EE2B41">
              <w:rPr>
                <w:rFonts w:ascii="Century Gothic" w:hAnsi="Century Gothic"/>
                <w:b/>
                <w:sz w:val="18"/>
                <w:szCs w:val="18"/>
              </w:rPr>
              <w:t xml:space="preserve"> (Piping)</w:t>
            </w:r>
          </w:p>
          <w:p w:rsidR="00646B69" w:rsidRPr="005E0CC3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Hyundai</w:t>
            </w:r>
            <w:r w:rsidR="005E0CC3">
              <w:rPr>
                <w:rFonts w:ascii="Century Gothic" w:hAnsi="Century Gothic"/>
                <w:i/>
                <w:sz w:val="18"/>
                <w:szCs w:val="18"/>
              </w:rPr>
              <w:t xml:space="preserve"> Engineering &amp; Const. Co., Ltd. </w:t>
            </w:r>
            <w:r w:rsidR="00F205E8" w:rsidRPr="005E0CC3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( HDEC/ </w:t>
            </w:r>
            <w:r w:rsidR="005E0CC3" w:rsidRPr="005E0CC3">
              <w:rPr>
                <w:rFonts w:ascii="Century Gothic" w:hAnsi="Century Gothic"/>
                <w:b/>
                <w:i/>
                <w:sz w:val="16"/>
                <w:szCs w:val="16"/>
              </w:rPr>
              <w:t>SNAMPROGETTI/</w:t>
            </w:r>
            <w:r w:rsidR="00F205E8" w:rsidRPr="005E0CC3">
              <w:rPr>
                <w:rFonts w:ascii="Century Gothic" w:hAnsi="Century Gothic"/>
                <w:b/>
                <w:i/>
                <w:sz w:val="16"/>
                <w:szCs w:val="16"/>
              </w:rPr>
              <w:t>ADNOC)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May 22, 1999 – February 29, 2000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ASAB Gas Development Project Onshore Gas Processing Plant </w:t>
            </w:r>
          </w:p>
          <w:p w:rsidR="00646B69" w:rsidRDefault="00646B69" w:rsidP="001E1E38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Abu Dhabi, U.A.E.</w:t>
            </w:r>
          </w:p>
          <w:p w:rsidR="00646B69" w:rsidRPr="000035D5" w:rsidRDefault="00646B69" w:rsidP="00D40F97">
            <w:pPr>
              <w:keepNext/>
              <w:tabs>
                <w:tab w:val="left" w:pos="2440"/>
              </w:tabs>
              <w:suppressAutoHyphens/>
              <w:ind w:right="0"/>
              <w:outlineLvl w:val="4"/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:rsidR="000035D5" w:rsidRDefault="00D40F97" w:rsidP="000035D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3238877</wp:posOffset>
                </wp:positionH>
                <wp:positionV relativeFrom="paragraph">
                  <wp:posOffset>127773</wp:posOffset>
                </wp:positionV>
                <wp:extent cx="3951798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1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C0389F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05pt,10.05pt" to="56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" strokecolor="#99cb38 [3204]" strokeweight=".5pt">
                <v:stroke joinstyle="miter"/>
              </v:line>
            </w:pict>
          </mc:Fallback>
        </mc:AlternateContent>
      </w:r>
      <w:r w:rsidR="00F25F86">
        <w:t xml:space="preserve"> </w:t>
      </w:r>
    </w:p>
    <w:sectPr w:rsidR="000035D5" w:rsidSect="00F74B9E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3D" w:rsidRDefault="00344D3D" w:rsidP="00C51CF5">
      <w:r>
        <w:separator/>
      </w:r>
    </w:p>
  </w:endnote>
  <w:endnote w:type="continuationSeparator" w:id="0">
    <w:p w:rsidR="00344D3D" w:rsidRDefault="00344D3D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3D" w:rsidRDefault="00344D3D" w:rsidP="00C51CF5">
      <w:r>
        <w:separator/>
      </w:r>
    </w:p>
  </w:footnote>
  <w:footnote w:type="continuationSeparator" w:id="0">
    <w:p w:rsidR="00344D3D" w:rsidRDefault="00344D3D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8CED68F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F7C87"/>
    <w:multiLevelType w:val="hybridMultilevel"/>
    <w:tmpl w:val="41CEF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E4"/>
    <w:rsid w:val="000035D5"/>
    <w:rsid w:val="000360AB"/>
    <w:rsid w:val="00046193"/>
    <w:rsid w:val="000463A1"/>
    <w:rsid w:val="000468C8"/>
    <w:rsid w:val="000521EF"/>
    <w:rsid w:val="00052E43"/>
    <w:rsid w:val="0008326D"/>
    <w:rsid w:val="000A545F"/>
    <w:rsid w:val="000B4F57"/>
    <w:rsid w:val="000E20D7"/>
    <w:rsid w:val="000E4BCB"/>
    <w:rsid w:val="000F1477"/>
    <w:rsid w:val="000F1A58"/>
    <w:rsid w:val="000F3BEA"/>
    <w:rsid w:val="0010314C"/>
    <w:rsid w:val="0010777F"/>
    <w:rsid w:val="00115078"/>
    <w:rsid w:val="00131B10"/>
    <w:rsid w:val="00133CD6"/>
    <w:rsid w:val="0015171C"/>
    <w:rsid w:val="00153B84"/>
    <w:rsid w:val="00196AAB"/>
    <w:rsid w:val="001A4D1A"/>
    <w:rsid w:val="001B0B3D"/>
    <w:rsid w:val="00253981"/>
    <w:rsid w:val="00264AC9"/>
    <w:rsid w:val="002F2454"/>
    <w:rsid w:val="00344D3D"/>
    <w:rsid w:val="00381C11"/>
    <w:rsid w:val="003922FB"/>
    <w:rsid w:val="003A5900"/>
    <w:rsid w:val="003B0DB8"/>
    <w:rsid w:val="003C6C74"/>
    <w:rsid w:val="0040616E"/>
    <w:rsid w:val="004068E4"/>
    <w:rsid w:val="00426AC5"/>
    <w:rsid w:val="00431999"/>
    <w:rsid w:val="00443E2D"/>
    <w:rsid w:val="00445231"/>
    <w:rsid w:val="00450675"/>
    <w:rsid w:val="00454FCA"/>
    <w:rsid w:val="00465EF1"/>
    <w:rsid w:val="00471E24"/>
    <w:rsid w:val="00496F80"/>
    <w:rsid w:val="004971EE"/>
    <w:rsid w:val="004B7457"/>
    <w:rsid w:val="00503433"/>
    <w:rsid w:val="0053180F"/>
    <w:rsid w:val="00562488"/>
    <w:rsid w:val="00567ED9"/>
    <w:rsid w:val="00572086"/>
    <w:rsid w:val="00572CE8"/>
    <w:rsid w:val="00597871"/>
    <w:rsid w:val="005D10AD"/>
    <w:rsid w:val="005D47DE"/>
    <w:rsid w:val="005E0CC3"/>
    <w:rsid w:val="005F364E"/>
    <w:rsid w:val="005F6982"/>
    <w:rsid w:val="006030E6"/>
    <w:rsid w:val="0062123A"/>
    <w:rsid w:val="00632115"/>
    <w:rsid w:val="00635867"/>
    <w:rsid w:val="00635EF0"/>
    <w:rsid w:val="00642A8E"/>
    <w:rsid w:val="00646B69"/>
    <w:rsid w:val="00646E75"/>
    <w:rsid w:val="00663587"/>
    <w:rsid w:val="00676D4A"/>
    <w:rsid w:val="00683587"/>
    <w:rsid w:val="00694806"/>
    <w:rsid w:val="006A5A5E"/>
    <w:rsid w:val="006D409C"/>
    <w:rsid w:val="006F0BEC"/>
    <w:rsid w:val="00700C3B"/>
    <w:rsid w:val="00737192"/>
    <w:rsid w:val="00763F3E"/>
    <w:rsid w:val="00776643"/>
    <w:rsid w:val="00777B1F"/>
    <w:rsid w:val="00784AAE"/>
    <w:rsid w:val="007868BF"/>
    <w:rsid w:val="00797579"/>
    <w:rsid w:val="007A7F6A"/>
    <w:rsid w:val="007C16C4"/>
    <w:rsid w:val="007D0F5B"/>
    <w:rsid w:val="007E6411"/>
    <w:rsid w:val="008300F1"/>
    <w:rsid w:val="00842FDD"/>
    <w:rsid w:val="00882E29"/>
    <w:rsid w:val="008940D3"/>
    <w:rsid w:val="008B06A5"/>
    <w:rsid w:val="008B387A"/>
    <w:rsid w:val="008F290E"/>
    <w:rsid w:val="009006A1"/>
    <w:rsid w:val="00942045"/>
    <w:rsid w:val="009420FD"/>
    <w:rsid w:val="0096175A"/>
    <w:rsid w:val="00964B9F"/>
    <w:rsid w:val="0097774D"/>
    <w:rsid w:val="009814AA"/>
    <w:rsid w:val="009974B6"/>
    <w:rsid w:val="009A6984"/>
    <w:rsid w:val="009F215D"/>
    <w:rsid w:val="00A43C72"/>
    <w:rsid w:val="00A73BCA"/>
    <w:rsid w:val="00A744D2"/>
    <w:rsid w:val="00A74A1A"/>
    <w:rsid w:val="00A75FCE"/>
    <w:rsid w:val="00AC4D87"/>
    <w:rsid w:val="00AC5509"/>
    <w:rsid w:val="00AC6ADB"/>
    <w:rsid w:val="00AF4EA4"/>
    <w:rsid w:val="00B0669D"/>
    <w:rsid w:val="00B5244C"/>
    <w:rsid w:val="00B729DE"/>
    <w:rsid w:val="00B72CC9"/>
    <w:rsid w:val="00B775D2"/>
    <w:rsid w:val="00B90CEF"/>
    <w:rsid w:val="00B95D4D"/>
    <w:rsid w:val="00BA6E63"/>
    <w:rsid w:val="00BC3BB3"/>
    <w:rsid w:val="00BC3FFC"/>
    <w:rsid w:val="00BC5C18"/>
    <w:rsid w:val="00C00088"/>
    <w:rsid w:val="00C02339"/>
    <w:rsid w:val="00C06C70"/>
    <w:rsid w:val="00C51CF5"/>
    <w:rsid w:val="00C5592A"/>
    <w:rsid w:val="00C86282"/>
    <w:rsid w:val="00C93D20"/>
    <w:rsid w:val="00CA407F"/>
    <w:rsid w:val="00CC584B"/>
    <w:rsid w:val="00CF2E0D"/>
    <w:rsid w:val="00D00A30"/>
    <w:rsid w:val="00D1631D"/>
    <w:rsid w:val="00D35C3B"/>
    <w:rsid w:val="00D40F97"/>
    <w:rsid w:val="00D47BFA"/>
    <w:rsid w:val="00D6122A"/>
    <w:rsid w:val="00D8438A"/>
    <w:rsid w:val="00D90423"/>
    <w:rsid w:val="00D962EA"/>
    <w:rsid w:val="00DC71AE"/>
    <w:rsid w:val="00DE3A06"/>
    <w:rsid w:val="00DF65DE"/>
    <w:rsid w:val="00E12E66"/>
    <w:rsid w:val="00E13216"/>
    <w:rsid w:val="00E21648"/>
    <w:rsid w:val="00E26314"/>
    <w:rsid w:val="00E52996"/>
    <w:rsid w:val="00E52CE1"/>
    <w:rsid w:val="00E55D74"/>
    <w:rsid w:val="00E774C3"/>
    <w:rsid w:val="00E83F95"/>
    <w:rsid w:val="00E8541C"/>
    <w:rsid w:val="00EC2F90"/>
    <w:rsid w:val="00EE2B41"/>
    <w:rsid w:val="00F205E8"/>
    <w:rsid w:val="00F25F86"/>
    <w:rsid w:val="00F35DCD"/>
    <w:rsid w:val="00F56513"/>
    <w:rsid w:val="00F74B9E"/>
    <w:rsid w:val="00FC15DB"/>
    <w:rsid w:val="00FC5CD1"/>
    <w:rsid w:val="00FD27BC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9E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2B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99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character" w:customStyle="1" w:styleId="Heading5Char">
    <w:name w:val="Heading 5 Char"/>
    <w:basedOn w:val="DefaultParagraphFont"/>
    <w:link w:val="Heading5"/>
    <w:uiPriority w:val="9"/>
    <w:semiHidden/>
    <w:rsid w:val="00EE2B41"/>
    <w:rPr>
      <w:rFonts w:asciiTheme="majorHAnsi" w:eastAsiaTheme="majorEastAsia" w:hAnsiTheme="majorHAnsi" w:cstheme="majorBidi"/>
      <w:color w:val="72992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ngkatso27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ela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B14D82B997424E8F4466C82D93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3D71-E07F-4686-9623-5FB529E64DC4}"/>
      </w:docPartPr>
      <w:docPartBody>
        <w:p w:rsidR="00C64502" w:rsidRDefault="000D2A4C" w:rsidP="000D2A4C">
          <w:pPr>
            <w:pStyle w:val="C6B14D82B997424E8F4466C82D93D0A8"/>
          </w:pPr>
          <w:r w:rsidRPr="00036450">
            <w:t>EDUCATION</w:t>
          </w:r>
        </w:p>
      </w:docPartBody>
    </w:docPart>
    <w:docPart>
      <w:docPartPr>
        <w:name w:val="9A34CE16304442369EFC5C6170A8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55A4-9E4D-4C91-9DF4-07F5B8934931}"/>
      </w:docPartPr>
      <w:docPartBody>
        <w:p w:rsidR="00C64502" w:rsidRDefault="000D2A4C" w:rsidP="000D2A4C">
          <w:pPr>
            <w:pStyle w:val="9A34CE16304442369EFC5C6170A88944"/>
          </w:pPr>
          <w:r w:rsidRPr="005D47DE">
            <w:t>Profile</w:t>
          </w:r>
        </w:p>
      </w:docPartBody>
    </w:docPart>
    <w:docPart>
      <w:docPartPr>
        <w:name w:val="F43B06CC41534173A602E4C90302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C027-7223-4572-B456-4C64BE577511}"/>
      </w:docPartPr>
      <w:docPartBody>
        <w:p w:rsidR="00C64502" w:rsidRDefault="000D2A4C" w:rsidP="000D2A4C">
          <w:pPr>
            <w:pStyle w:val="F43B06CC41534173A602E4C903027D61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C"/>
    <w:rsid w:val="00065C4D"/>
    <w:rsid w:val="00072881"/>
    <w:rsid w:val="000D2A4C"/>
    <w:rsid w:val="000E49C4"/>
    <w:rsid w:val="001B3363"/>
    <w:rsid w:val="001F4F36"/>
    <w:rsid w:val="00243B82"/>
    <w:rsid w:val="00306F89"/>
    <w:rsid w:val="0039356C"/>
    <w:rsid w:val="003C3795"/>
    <w:rsid w:val="003D6B62"/>
    <w:rsid w:val="00487C52"/>
    <w:rsid w:val="004941C4"/>
    <w:rsid w:val="004B4C9C"/>
    <w:rsid w:val="00587B6F"/>
    <w:rsid w:val="00682188"/>
    <w:rsid w:val="00693E13"/>
    <w:rsid w:val="00715855"/>
    <w:rsid w:val="00810B7A"/>
    <w:rsid w:val="008977C6"/>
    <w:rsid w:val="008A1E58"/>
    <w:rsid w:val="00907D8A"/>
    <w:rsid w:val="00915170"/>
    <w:rsid w:val="00B84612"/>
    <w:rsid w:val="00C073D4"/>
    <w:rsid w:val="00C64502"/>
    <w:rsid w:val="00CB41A7"/>
    <w:rsid w:val="00CD3A13"/>
    <w:rsid w:val="00D378B4"/>
    <w:rsid w:val="00D96510"/>
    <w:rsid w:val="00DE3955"/>
    <w:rsid w:val="00E06405"/>
    <w:rsid w:val="00E35210"/>
    <w:rsid w:val="00EA55F1"/>
    <w:rsid w:val="00EE6548"/>
    <w:rsid w:val="00F53562"/>
    <w:rsid w:val="00F7208C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75695859374582AF7D8948CE9FB46D">
    <w:name w:val="3675695859374582AF7D8948CE9FB46D"/>
  </w:style>
  <w:style w:type="paragraph" w:customStyle="1" w:styleId="BF024912BDE145F0A9FB5D6466B387D1">
    <w:name w:val="BF024912BDE145F0A9FB5D6466B387D1"/>
  </w:style>
  <w:style w:type="paragraph" w:customStyle="1" w:styleId="75C6C519A5724140B9864265E1FBBA8D">
    <w:name w:val="75C6C519A5724140B9864265E1FBBA8D"/>
  </w:style>
  <w:style w:type="paragraph" w:customStyle="1" w:styleId="918160679BAA441A80F8F2527EA9DF0B">
    <w:name w:val="918160679BAA441A80F8F2527EA9DF0B"/>
  </w:style>
  <w:style w:type="paragraph" w:customStyle="1" w:styleId="4B872D69CD8E43E6998A56C725A6DA4A">
    <w:name w:val="4B872D69CD8E43E6998A56C725A6DA4A"/>
  </w:style>
  <w:style w:type="paragraph" w:customStyle="1" w:styleId="89827944CA98413F876719E74E1A4CCD">
    <w:name w:val="89827944CA98413F876719E74E1A4CCD"/>
  </w:style>
  <w:style w:type="paragraph" w:customStyle="1" w:styleId="2DC63FF7A8D1430A9E5201D59D8972F1">
    <w:name w:val="2DC63FF7A8D1430A9E5201D59D8972F1"/>
  </w:style>
  <w:style w:type="paragraph" w:customStyle="1" w:styleId="A9D0DCE56054497D96B80C6CDBB4A091">
    <w:name w:val="A9D0DCE56054497D96B80C6CDBB4A091"/>
  </w:style>
  <w:style w:type="paragraph" w:customStyle="1" w:styleId="1AE29DD160104822A32CD9DA83FE610F">
    <w:name w:val="1AE29DD160104822A32CD9DA83FE610F"/>
  </w:style>
  <w:style w:type="paragraph" w:customStyle="1" w:styleId="E3BCA3B44E814DEA93EA35B6DD71C5AD">
    <w:name w:val="E3BCA3B44E814DEA93EA35B6DD71C5AD"/>
  </w:style>
  <w:style w:type="paragraph" w:customStyle="1" w:styleId="AFB4EB31E50D4B078D35BECB152FE0FE">
    <w:name w:val="AFB4EB31E50D4B078D35BECB152FE0FE"/>
  </w:style>
  <w:style w:type="paragraph" w:customStyle="1" w:styleId="D136DADE93664812A4EA562B1F0F30F6">
    <w:name w:val="D136DADE93664812A4EA562B1F0F30F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5041712B0AEE49B18D0C87C79098C1D4">
    <w:name w:val="5041712B0AEE49B18D0C87C79098C1D4"/>
  </w:style>
  <w:style w:type="paragraph" w:customStyle="1" w:styleId="E129F6F3B16B455EB9FBC347F9AC1A21">
    <w:name w:val="E129F6F3B16B455EB9FBC347F9AC1A21"/>
  </w:style>
  <w:style w:type="paragraph" w:customStyle="1" w:styleId="50D19FF282B44A81AE5246C105D2F759">
    <w:name w:val="50D19FF282B44A81AE5246C105D2F759"/>
  </w:style>
  <w:style w:type="paragraph" w:customStyle="1" w:styleId="806565425FB04266A4632810DF4FF917">
    <w:name w:val="806565425FB04266A4632810DF4FF917"/>
  </w:style>
  <w:style w:type="paragraph" w:customStyle="1" w:styleId="B5B4D2380A874DBC9D8C81F12A830A78">
    <w:name w:val="B5B4D2380A874DBC9D8C81F12A830A78"/>
  </w:style>
  <w:style w:type="paragraph" w:customStyle="1" w:styleId="E3592E5016294290BC75225CA06376D1">
    <w:name w:val="E3592E5016294290BC75225CA06376D1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A019C12FCAE749999C732E70AB5DB7A7">
    <w:name w:val="A019C12FCAE749999C732E70AB5DB7A7"/>
  </w:style>
  <w:style w:type="paragraph" w:customStyle="1" w:styleId="6A05C9322BA746C487F8BD986C1A48DD">
    <w:name w:val="6A05C9322BA746C487F8BD986C1A48DD"/>
  </w:style>
  <w:style w:type="paragraph" w:customStyle="1" w:styleId="84C46B2545774033AF0D88386BFE02C7">
    <w:name w:val="84C46B2545774033AF0D88386BFE02C7"/>
  </w:style>
  <w:style w:type="paragraph" w:customStyle="1" w:styleId="E519D9A791EC4288B12821A525CFA052">
    <w:name w:val="E519D9A791EC4288B12821A525CFA052"/>
  </w:style>
  <w:style w:type="paragraph" w:customStyle="1" w:styleId="05A238CA7EA146269DE4F71DACD9AB44">
    <w:name w:val="05A238CA7EA146269DE4F71DACD9AB44"/>
  </w:style>
  <w:style w:type="paragraph" w:customStyle="1" w:styleId="CE730A823049497187B097C16E9CCB44">
    <w:name w:val="CE730A823049497187B097C16E9CCB44"/>
  </w:style>
  <w:style w:type="paragraph" w:customStyle="1" w:styleId="8F4C4049FD3E4787A966CA0F35E4AA68">
    <w:name w:val="8F4C4049FD3E4787A966CA0F35E4AA68"/>
  </w:style>
  <w:style w:type="paragraph" w:customStyle="1" w:styleId="8F3FF55837E640E8A628CF539C4C468F">
    <w:name w:val="8F3FF55837E640E8A628CF539C4C468F"/>
  </w:style>
  <w:style w:type="paragraph" w:customStyle="1" w:styleId="3CD7C65DB3BC4FCAAE8D8C25009D356A">
    <w:name w:val="3CD7C65DB3BC4FCAAE8D8C25009D356A"/>
  </w:style>
  <w:style w:type="paragraph" w:customStyle="1" w:styleId="0A26C29B97B14573863C63F07E21F9C8">
    <w:name w:val="0A26C29B97B14573863C63F07E21F9C8"/>
  </w:style>
  <w:style w:type="paragraph" w:customStyle="1" w:styleId="7C915C66ABA14B7599F47B143B711AAD">
    <w:name w:val="7C915C66ABA14B7599F47B143B711AAD"/>
  </w:style>
  <w:style w:type="paragraph" w:customStyle="1" w:styleId="F46C47A2DF3C4498B467540CF4AF4043">
    <w:name w:val="F46C47A2DF3C4498B467540CF4AF4043"/>
  </w:style>
  <w:style w:type="paragraph" w:customStyle="1" w:styleId="DA4BBBC5E4114AAD86343902C7CE7FC8">
    <w:name w:val="DA4BBBC5E4114AAD86343902C7CE7FC8"/>
  </w:style>
  <w:style w:type="paragraph" w:customStyle="1" w:styleId="81D8B8F114094A2CB243792B399A7429">
    <w:name w:val="81D8B8F114094A2CB243792B399A7429"/>
  </w:style>
  <w:style w:type="paragraph" w:customStyle="1" w:styleId="EF03AA8A25AD441FB68BC5BB5D660C39">
    <w:name w:val="EF03AA8A25AD441FB68BC5BB5D660C39"/>
  </w:style>
  <w:style w:type="paragraph" w:customStyle="1" w:styleId="646BA2AE083846BF893F1AC0953E3E52">
    <w:name w:val="646BA2AE083846BF893F1AC0953E3E52"/>
  </w:style>
  <w:style w:type="paragraph" w:customStyle="1" w:styleId="A55A173577FC41ECBE926DD36CE5FB64">
    <w:name w:val="A55A173577FC41ECBE926DD36CE5FB64"/>
  </w:style>
  <w:style w:type="paragraph" w:customStyle="1" w:styleId="AC22B29821B64AE1AB1866627ADC5A93">
    <w:name w:val="AC22B29821B64AE1AB1866627ADC5A93"/>
  </w:style>
  <w:style w:type="paragraph" w:customStyle="1" w:styleId="59F71DB28EFA42E8B66DF57F74B17B49">
    <w:name w:val="59F71DB28EFA42E8B66DF57F74B17B49"/>
  </w:style>
  <w:style w:type="paragraph" w:customStyle="1" w:styleId="DC91A107145440909DFAC4D697AB3AE6">
    <w:name w:val="DC91A107145440909DFAC4D697AB3AE6"/>
  </w:style>
  <w:style w:type="paragraph" w:customStyle="1" w:styleId="70994B86009A4FF7AF85576A6F4E52A8">
    <w:name w:val="70994B86009A4FF7AF85576A6F4E52A8"/>
  </w:style>
  <w:style w:type="paragraph" w:customStyle="1" w:styleId="8910F5E7C82D4F2C8F385C455336567F">
    <w:name w:val="8910F5E7C82D4F2C8F385C455336567F"/>
  </w:style>
  <w:style w:type="paragraph" w:customStyle="1" w:styleId="30345473B1384032944DCD20B1207AB4">
    <w:name w:val="30345473B1384032944DCD20B1207AB4"/>
  </w:style>
  <w:style w:type="paragraph" w:customStyle="1" w:styleId="275EC83E0F894718840E806151987D7E">
    <w:name w:val="275EC83E0F894718840E806151987D7E"/>
    <w:rsid w:val="000D2A4C"/>
  </w:style>
  <w:style w:type="paragraph" w:customStyle="1" w:styleId="60D9E4DD7ED64567931A70ECA8AEFCEE">
    <w:name w:val="60D9E4DD7ED64567931A70ECA8AEFCEE"/>
    <w:rsid w:val="000D2A4C"/>
  </w:style>
  <w:style w:type="paragraph" w:customStyle="1" w:styleId="8C10892104E748CF8CD44F1ACA2B099B">
    <w:name w:val="8C10892104E748CF8CD44F1ACA2B099B"/>
    <w:rsid w:val="000D2A4C"/>
  </w:style>
  <w:style w:type="paragraph" w:customStyle="1" w:styleId="512EE6D2ADE048DDA48E6C172E526861">
    <w:name w:val="512EE6D2ADE048DDA48E6C172E526861"/>
    <w:rsid w:val="000D2A4C"/>
  </w:style>
  <w:style w:type="paragraph" w:customStyle="1" w:styleId="72B2AC5436E64001B4A7926F5F403EF3">
    <w:name w:val="72B2AC5436E64001B4A7926F5F403EF3"/>
    <w:rsid w:val="000D2A4C"/>
  </w:style>
  <w:style w:type="paragraph" w:customStyle="1" w:styleId="F278A135A0B94C2C90A5C19D45C3E5CE">
    <w:name w:val="F278A135A0B94C2C90A5C19D45C3E5CE"/>
    <w:rsid w:val="000D2A4C"/>
  </w:style>
  <w:style w:type="paragraph" w:customStyle="1" w:styleId="556743AE3BA04180BF8A56BD3C7CA249">
    <w:name w:val="556743AE3BA04180BF8A56BD3C7CA249"/>
    <w:rsid w:val="000D2A4C"/>
  </w:style>
  <w:style w:type="paragraph" w:customStyle="1" w:styleId="C6B14D82B997424E8F4466C82D93D0A8">
    <w:name w:val="C6B14D82B997424E8F4466C82D93D0A8"/>
    <w:rsid w:val="000D2A4C"/>
  </w:style>
  <w:style w:type="paragraph" w:customStyle="1" w:styleId="9A34CE16304442369EFC5C6170A88944">
    <w:name w:val="9A34CE16304442369EFC5C6170A88944"/>
    <w:rsid w:val="000D2A4C"/>
  </w:style>
  <w:style w:type="paragraph" w:customStyle="1" w:styleId="F43B06CC41534173A602E4C903027D61">
    <w:name w:val="F43B06CC41534173A602E4C903027D61"/>
    <w:rsid w:val="000D2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2024-06-27T05:05:00Z</dcterms:created>
  <dcterms:modified xsi:type="dcterms:W3CDTF">2024-09-17T11:44:00Z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caee38fbe8eadaefa7cda40f83e184c332d3d7d019312134caaff065ca29572f</vt:lpwstr>
  </property>
</Properties>
</file>