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7735C6" w:rsidTr="001B2ABD">
        <w:trPr>
          <w:trHeight w:val="4410"/>
        </w:trPr>
        <w:tc>
          <w:tcPr>
            <w:tcW w:w="3600" w:type="dxa"/>
            <w:vAlign w:val="bottom"/>
          </w:tcPr>
          <w:p w:rsidR="001B2ABD" w:rsidRPr="00615F78" w:rsidRDefault="00434930" w:rsidP="001B2ABD">
            <w:pPr>
              <w:tabs>
                <w:tab w:val="left" w:pos="990"/>
              </w:tabs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noProof/>
                <w:lang w:eastAsia="en-US"/>
              </w:rPr>
              <w:drawing>
                <wp:inline distT="0" distB="0" distL="0" distR="0">
                  <wp:extent cx="1864042" cy="2380889"/>
                  <wp:effectExtent l="0" t="0" r="317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1-09 at 12.26.36 PM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67" cy="238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Pr="00615F78" w:rsidRDefault="001B2ABD" w:rsidP="000C45FF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470" w:type="dxa"/>
            <w:vAlign w:val="bottom"/>
          </w:tcPr>
          <w:p w:rsidR="001B2ABD" w:rsidRPr="00F12251" w:rsidRDefault="00F12251" w:rsidP="001B2ABD">
            <w:pPr>
              <w:pStyle w:val="Title"/>
              <w:rPr>
                <w:rFonts w:asciiTheme="majorBidi" w:hAnsiTheme="majorBidi" w:cstheme="majorBidi"/>
                <w:sz w:val="72"/>
                <w:szCs w:val="72"/>
                <w:lang w:val="it-IT"/>
              </w:rPr>
            </w:pPr>
            <w:r w:rsidRPr="00F12251">
              <w:rPr>
                <w:rFonts w:asciiTheme="majorBidi" w:hAnsiTheme="majorBidi" w:cstheme="majorBidi"/>
                <w:sz w:val="72"/>
                <w:szCs w:val="72"/>
                <w:lang w:val="it-IT"/>
              </w:rPr>
              <w:t>Hamza Pervaiz</w:t>
            </w:r>
          </w:p>
          <w:p w:rsidR="001B2ABD" w:rsidRPr="00F12251" w:rsidRDefault="007A36DE" w:rsidP="007A36DE">
            <w:pPr>
              <w:pStyle w:val="Subtitle"/>
              <w:rPr>
                <w:rFonts w:asciiTheme="majorBidi" w:hAnsiTheme="majorBidi" w:cstheme="majorBidi"/>
                <w:lang w:val="it-IT"/>
              </w:rPr>
            </w:pPr>
            <w:r w:rsidRPr="00E564FD">
              <w:rPr>
                <w:rFonts w:asciiTheme="majorBidi" w:hAnsiTheme="majorBidi" w:cstheme="majorBidi"/>
                <w:spacing w:val="15"/>
                <w:w w:val="60"/>
                <w:lang w:val="it-IT"/>
              </w:rPr>
              <w:t>Cashier, Computer operato</w:t>
            </w:r>
            <w:r w:rsidRPr="00E564FD">
              <w:rPr>
                <w:rFonts w:asciiTheme="majorBidi" w:hAnsiTheme="majorBidi" w:cstheme="majorBidi"/>
                <w:spacing w:val="120"/>
                <w:w w:val="60"/>
                <w:lang w:val="it-IT"/>
              </w:rPr>
              <w:t>r</w:t>
            </w:r>
          </w:p>
        </w:tc>
      </w:tr>
      <w:tr w:rsidR="001B2ABD" w:rsidRPr="00615F78" w:rsidTr="001B2ABD">
        <w:tc>
          <w:tcPr>
            <w:tcW w:w="3600" w:type="dxa"/>
          </w:tcPr>
          <w:sdt>
            <w:sdtPr>
              <w:rPr>
                <w:rFonts w:asciiTheme="majorBidi" w:hAnsiTheme="majorBidi"/>
              </w:rPr>
              <w:id w:val="-1711873194"/>
              <w:placeholder>
                <w:docPart w:val="4B18D6F631224FDBA96EBE5AB541E82F"/>
              </w:placeholder>
              <w:temporary/>
              <w:showingPlcHdr/>
            </w:sdtPr>
            <w:sdtEndPr/>
            <w:sdtContent>
              <w:p w:rsidR="001B2ABD" w:rsidRPr="00615F78" w:rsidRDefault="00036450" w:rsidP="00036450">
                <w:pPr>
                  <w:pStyle w:val="Heading3"/>
                  <w:rPr>
                    <w:rFonts w:asciiTheme="majorBidi" w:hAnsiTheme="majorBidi"/>
                  </w:rPr>
                </w:pPr>
                <w:r w:rsidRPr="00615F78">
                  <w:rPr>
                    <w:rFonts w:asciiTheme="majorBidi" w:hAnsiTheme="majorBidi"/>
                  </w:rPr>
                  <w:t>Profile</w:t>
                </w:r>
              </w:p>
            </w:sdtContent>
          </w:sdt>
          <w:p w:rsidR="00C97FB8" w:rsidRPr="00615F78" w:rsidRDefault="00C97FB8" w:rsidP="00C97FB8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Successful manag</w:t>
            </w:r>
            <w:r w:rsidR="00F12251">
              <w:rPr>
                <w:rFonts w:asciiTheme="majorBidi" w:hAnsiTheme="majorBidi" w:cstheme="majorBidi"/>
              </w:rPr>
              <w:t xml:space="preserve">ed information using Computer </w:t>
            </w:r>
            <w:r w:rsidRPr="00615F78">
              <w:rPr>
                <w:rFonts w:asciiTheme="majorBidi" w:hAnsiTheme="majorBidi" w:cstheme="majorBidi"/>
              </w:rPr>
              <w:t>software</w:t>
            </w:r>
            <w:r w:rsidR="00F12251">
              <w:rPr>
                <w:rFonts w:asciiTheme="majorBidi" w:hAnsiTheme="majorBidi" w:cstheme="majorBidi"/>
              </w:rPr>
              <w:t xml:space="preserve"> and Amazon</w:t>
            </w:r>
            <w:r w:rsidRPr="00615F78">
              <w:rPr>
                <w:rFonts w:asciiTheme="majorBidi" w:hAnsiTheme="majorBidi" w:cstheme="majorBidi"/>
              </w:rPr>
              <w:t>, including sign-in, customer records, orders, and billing with 10% accuracy. Handled incoming and outgoing telephone calls with an overall customer satisfaction core of over 85% in 2019 and 2022.</w:t>
            </w:r>
          </w:p>
          <w:p w:rsidR="00C97FB8" w:rsidRPr="00615F78" w:rsidRDefault="00C97FB8" w:rsidP="00C97FB8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Preformed administrative and clerical tasks. I am looking for a position in a small or long sized growing firm where I can use my skills to their full potential.</w:t>
            </w:r>
          </w:p>
          <w:p w:rsidR="00036450" w:rsidRPr="00615F78" w:rsidRDefault="00C97FB8" w:rsidP="00C97FB8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Position Applying for: HR Admin (Document Controller Cashier)</w:t>
            </w:r>
          </w:p>
          <w:p w:rsidR="00C97FB8" w:rsidRPr="00615F78" w:rsidRDefault="00C97FB8" w:rsidP="00036450">
            <w:pPr>
              <w:rPr>
                <w:rFonts w:asciiTheme="majorBidi" w:hAnsiTheme="majorBidi" w:cstheme="majorBidi"/>
              </w:rPr>
            </w:pPr>
          </w:p>
          <w:sdt>
            <w:sdtPr>
              <w:rPr>
                <w:rFonts w:asciiTheme="majorBidi" w:hAnsiTheme="majorBidi"/>
              </w:rPr>
              <w:id w:val="-1954003311"/>
              <w:placeholder>
                <w:docPart w:val="363D6C68F7DB4F5A90E50104C6072FE8"/>
              </w:placeholder>
              <w:temporary/>
              <w:showingPlcHdr/>
            </w:sdtPr>
            <w:sdtEndPr/>
            <w:sdtContent>
              <w:p w:rsidR="00036450" w:rsidRPr="00615F78" w:rsidRDefault="00CB0055" w:rsidP="00CB0055">
                <w:pPr>
                  <w:pStyle w:val="Heading3"/>
                  <w:rPr>
                    <w:rFonts w:asciiTheme="majorBidi" w:hAnsiTheme="majorBidi"/>
                  </w:rPr>
                </w:pPr>
                <w:r w:rsidRPr="00615F78">
                  <w:rPr>
                    <w:rFonts w:asciiTheme="majorBidi" w:hAnsiTheme="majorBidi"/>
                  </w:rPr>
                  <w:t>Contact</w:t>
                </w:r>
              </w:p>
            </w:sdtContent>
          </w:sdt>
          <w:sdt>
            <w:sdtPr>
              <w:rPr>
                <w:rFonts w:asciiTheme="majorBidi" w:hAnsiTheme="majorBidi" w:cstheme="majorBidi"/>
              </w:rPr>
              <w:id w:val="1111563247"/>
              <w:placeholder>
                <w:docPart w:val="E175EBAD06E34889B6723947490E36CE"/>
              </w:placeholder>
              <w:temporary/>
              <w:showingPlcHdr/>
            </w:sdtPr>
            <w:sdtEndPr/>
            <w:sdtContent>
              <w:p w:rsidR="004D3011" w:rsidRPr="00615F78" w:rsidRDefault="004D3011" w:rsidP="004D3011">
                <w:pPr>
                  <w:rPr>
                    <w:rFonts w:asciiTheme="majorBidi" w:hAnsiTheme="majorBidi" w:cstheme="majorBidi"/>
                  </w:rPr>
                </w:pPr>
                <w:r w:rsidRPr="00615F78">
                  <w:rPr>
                    <w:rFonts w:asciiTheme="majorBidi" w:hAnsiTheme="majorBidi" w:cstheme="majorBidi"/>
                  </w:rPr>
                  <w:t>PHONE:</w:t>
                </w:r>
              </w:p>
            </w:sdtContent>
          </w:sdt>
          <w:p w:rsidR="004D3011" w:rsidRPr="00615F78" w:rsidRDefault="00F12251" w:rsidP="004349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+92309 1868587</w:t>
            </w:r>
          </w:p>
          <w:p w:rsidR="004D3011" w:rsidRPr="00615F78" w:rsidRDefault="004D3011" w:rsidP="004D3011">
            <w:pPr>
              <w:rPr>
                <w:rFonts w:asciiTheme="majorBidi" w:hAnsiTheme="majorBidi" w:cstheme="majorBidi"/>
              </w:rPr>
            </w:pPr>
          </w:p>
          <w:sdt>
            <w:sdtPr>
              <w:rPr>
                <w:rFonts w:asciiTheme="majorBidi" w:hAnsiTheme="majorBidi" w:cstheme="majorBidi"/>
              </w:rPr>
              <w:id w:val="-240260293"/>
              <w:placeholder>
                <w:docPart w:val="D93D0B1D171B45B38CD189D390B40547"/>
              </w:placeholder>
              <w:temporary/>
              <w:showingPlcHdr/>
            </w:sdtPr>
            <w:sdtEndPr/>
            <w:sdtContent>
              <w:p w:rsidR="004D3011" w:rsidRPr="00615F78" w:rsidRDefault="004D3011" w:rsidP="004D3011">
                <w:pPr>
                  <w:rPr>
                    <w:rFonts w:asciiTheme="majorBidi" w:hAnsiTheme="majorBidi" w:cstheme="majorBidi"/>
                  </w:rPr>
                </w:pPr>
                <w:r w:rsidRPr="00615F78">
                  <w:rPr>
                    <w:rFonts w:asciiTheme="majorBidi" w:hAnsiTheme="majorBidi" w:cstheme="majorBidi"/>
                  </w:rPr>
                  <w:t>EMAIL:</w:t>
                </w:r>
              </w:p>
            </w:sdtContent>
          </w:sdt>
          <w:p w:rsidR="00036450" w:rsidRPr="00615F78" w:rsidRDefault="00F12251" w:rsidP="007A36DE">
            <w:pPr>
              <w:rPr>
                <w:rStyle w:val="Hyperlink"/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hamzapervaiz</w:t>
            </w:r>
            <w:r w:rsidR="007A36DE" w:rsidRPr="00615F78">
              <w:rPr>
                <w:rFonts w:asciiTheme="majorBidi" w:hAnsiTheme="majorBidi" w:cstheme="majorBidi"/>
              </w:rPr>
              <w:t>@gmail.com</w:t>
            </w:r>
          </w:p>
          <w:sdt>
            <w:sdtPr>
              <w:rPr>
                <w:rFonts w:asciiTheme="majorBidi" w:hAnsiTheme="majorBidi"/>
              </w:rPr>
              <w:id w:val="-1444214663"/>
              <w:placeholder>
                <w:docPart w:val="6A370DF3A2974D35B2481BD90BDCC86C"/>
              </w:placeholder>
              <w:temporary/>
              <w:showingPlcHdr/>
            </w:sdtPr>
            <w:sdtEndPr/>
            <w:sdtContent>
              <w:p w:rsidR="007A36DE" w:rsidRPr="00615F78" w:rsidRDefault="00CB0055" w:rsidP="007A36DE">
                <w:pPr>
                  <w:pStyle w:val="Heading3"/>
                  <w:rPr>
                    <w:rFonts w:asciiTheme="majorBidi" w:hAnsiTheme="majorBidi"/>
                  </w:rPr>
                </w:pPr>
                <w:r w:rsidRPr="00615F78">
                  <w:rPr>
                    <w:rFonts w:asciiTheme="majorBidi" w:hAnsiTheme="majorBidi"/>
                  </w:rPr>
                  <w:t>Hobbies</w:t>
                </w:r>
              </w:p>
            </w:sdtContent>
          </w:sdt>
          <w:p w:rsidR="004D3011" w:rsidRPr="00615F78" w:rsidRDefault="007A36DE" w:rsidP="007A36DE">
            <w:pPr>
              <w:spacing w:line="360" w:lineRule="auto"/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Social media scrolling</w:t>
            </w:r>
          </w:p>
          <w:p w:rsidR="004D3011" w:rsidRPr="00615F78" w:rsidRDefault="007A36DE" w:rsidP="007A36DE">
            <w:pPr>
              <w:spacing w:line="360" w:lineRule="auto"/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Watching Movies</w:t>
            </w:r>
          </w:p>
          <w:p w:rsidR="007A36DE" w:rsidRPr="00615F78" w:rsidRDefault="007A36DE" w:rsidP="007A36DE">
            <w:pPr>
              <w:spacing w:line="360" w:lineRule="auto"/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Cricket</w:t>
            </w:r>
          </w:p>
          <w:p w:rsidR="00C97FB8" w:rsidRPr="00615F78" w:rsidRDefault="00C97FB8" w:rsidP="00C627A2">
            <w:pPr>
              <w:pStyle w:val="Heading3"/>
              <w:rPr>
                <w:rFonts w:asciiTheme="majorBidi" w:hAnsiTheme="majorBidi"/>
              </w:rPr>
            </w:pPr>
            <w:r w:rsidRPr="00615F78">
              <w:rPr>
                <w:rFonts w:asciiTheme="majorBidi" w:hAnsiTheme="majorBidi"/>
              </w:rPr>
              <w:t>About</w:t>
            </w:r>
            <w:r w:rsidR="00C627A2" w:rsidRPr="00615F78">
              <w:rPr>
                <w:rFonts w:asciiTheme="majorBidi" w:hAnsiTheme="majorBidi"/>
              </w:rPr>
              <w:t xml:space="preserve"> </w:t>
            </w:r>
            <w:r w:rsidRPr="00615F78">
              <w:rPr>
                <w:rFonts w:asciiTheme="majorBidi" w:hAnsiTheme="majorBidi"/>
              </w:rPr>
              <w:t xml:space="preserve"> </w:t>
            </w:r>
          </w:p>
          <w:p w:rsidR="00C627A2" w:rsidRPr="00615F78" w:rsidRDefault="00F12251" w:rsidP="00C97F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birth     10-02</w:t>
            </w:r>
            <w:r w:rsidR="00615F78" w:rsidRPr="00615F78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2000</w:t>
            </w:r>
          </w:p>
          <w:p w:rsidR="00C97FB8" w:rsidRPr="00615F78" w:rsidRDefault="00C97FB8" w:rsidP="00C97FB8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Nationality        Pakistan</w:t>
            </w:r>
          </w:p>
          <w:p w:rsidR="00C97FB8" w:rsidRPr="00615F78" w:rsidRDefault="00C97FB8" w:rsidP="00C97FB8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Religion             Muslim</w:t>
            </w:r>
          </w:p>
          <w:p w:rsidR="00C97FB8" w:rsidRPr="00615F78" w:rsidRDefault="00C97FB8" w:rsidP="00C97FB8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Status                Unmarried</w:t>
            </w:r>
          </w:p>
          <w:p w:rsidR="00C97FB8" w:rsidRPr="00615F78" w:rsidRDefault="00C97FB8" w:rsidP="007A36DE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7A36DE" w:rsidRDefault="00F12251" w:rsidP="007A36DE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F1225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Current Status</w:t>
            </w:r>
          </w:p>
          <w:p w:rsidR="00F12251" w:rsidRDefault="00F12251" w:rsidP="007A36DE">
            <w:pPr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UAE , Ajman</w:t>
            </w:r>
          </w:p>
          <w:p w:rsidR="00F12251" w:rsidRDefault="00F12251" w:rsidP="00F12251">
            <w:pPr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Visit visa validity 2 months</w:t>
            </w:r>
          </w:p>
          <w:p w:rsidR="00F12251" w:rsidRPr="00F12251" w:rsidRDefault="00F12251" w:rsidP="007A36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1B2ABD" w:rsidRPr="00615F78" w:rsidRDefault="001B2ABD" w:rsidP="000C45FF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  <w:p w:rsidR="00C627A2" w:rsidRPr="00615F78" w:rsidRDefault="00C627A2" w:rsidP="000C45FF">
            <w:pPr>
              <w:tabs>
                <w:tab w:val="left" w:pos="99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6470" w:type="dxa"/>
          </w:tcPr>
          <w:sdt>
            <w:sdtPr>
              <w:rPr>
                <w:rFonts w:asciiTheme="majorBidi" w:hAnsiTheme="majorBidi"/>
                <w:szCs w:val="24"/>
              </w:rPr>
              <w:id w:val="1049110328"/>
              <w:placeholder>
                <w:docPart w:val="58DBB3D1601A4A1A9473BC20679AB3AA"/>
              </w:placeholder>
              <w:temporary/>
              <w:showingPlcHdr/>
            </w:sdtPr>
            <w:sdtEndPr/>
            <w:sdtContent>
              <w:p w:rsidR="001B2ABD" w:rsidRPr="00615F78" w:rsidRDefault="00E25A26" w:rsidP="00036450">
                <w:pPr>
                  <w:pStyle w:val="Heading2"/>
                  <w:rPr>
                    <w:rFonts w:asciiTheme="majorBidi" w:hAnsiTheme="majorBidi"/>
                    <w:szCs w:val="24"/>
                  </w:rPr>
                </w:pPr>
                <w:r w:rsidRPr="00615F78">
                  <w:rPr>
                    <w:rFonts w:asciiTheme="majorBidi" w:hAnsiTheme="majorBidi"/>
                    <w:szCs w:val="24"/>
                  </w:rPr>
                  <w:t>EDUCATION</w:t>
                </w:r>
              </w:p>
            </w:sdtContent>
          </w:sdt>
          <w:p w:rsidR="00853DC2" w:rsidRPr="00615F78" w:rsidRDefault="00853DC2" w:rsidP="00853DC2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BOARD OF INTERMEDIATE AND SECONDARY EDUCATION Gujranwala Intermediate</w:t>
            </w:r>
          </w:p>
          <w:p w:rsidR="00853DC2" w:rsidRPr="00615F78" w:rsidRDefault="00853DC2" w:rsidP="00853DC2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Professional Certification:</w:t>
            </w:r>
          </w:p>
          <w:p w:rsidR="00853DC2" w:rsidRPr="00615F78" w:rsidRDefault="00853DC2" w:rsidP="00853DC2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• Certified Microsoft Office Pro Main Associates computer institutes</w:t>
            </w:r>
          </w:p>
          <w:p w:rsidR="00853DC2" w:rsidRPr="00615F78" w:rsidRDefault="00853DC2" w:rsidP="00853DC2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• Computer Operator from Technical Education &amp;Vocational Training Authority ( TEVTA)</w:t>
            </w:r>
          </w:p>
          <w:sdt>
            <w:sdtPr>
              <w:rPr>
                <w:rFonts w:asciiTheme="majorBidi" w:hAnsiTheme="majorBidi"/>
                <w:szCs w:val="24"/>
              </w:rPr>
              <w:id w:val="1001553383"/>
              <w:placeholder>
                <w:docPart w:val="9A2C01887B54426AB5E6E9DF9DD9984B"/>
              </w:placeholder>
              <w:temporary/>
              <w:showingPlcHdr/>
            </w:sdtPr>
            <w:sdtEndPr/>
            <w:sdtContent>
              <w:p w:rsidR="00036450" w:rsidRPr="00615F78" w:rsidRDefault="00036450" w:rsidP="00036450">
                <w:pPr>
                  <w:pStyle w:val="Heading2"/>
                  <w:rPr>
                    <w:rFonts w:asciiTheme="majorBidi" w:hAnsiTheme="majorBidi"/>
                    <w:szCs w:val="24"/>
                  </w:rPr>
                </w:pPr>
                <w:r w:rsidRPr="00615F78">
                  <w:rPr>
                    <w:rFonts w:asciiTheme="majorBidi" w:hAnsiTheme="majorBidi"/>
                    <w:szCs w:val="24"/>
                  </w:rPr>
                  <w:t>WORK EXPERIENCE</w:t>
                </w:r>
              </w:p>
            </w:sdtContent>
          </w:sdt>
          <w:p w:rsidR="004D3011" w:rsidRDefault="00615F78" w:rsidP="00853DC2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615F78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Computer Operator / Cashier</w:t>
            </w:r>
          </w:p>
          <w:p w:rsidR="00615F78" w:rsidRDefault="00615F78" w:rsidP="00434930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615F78">
              <w:rPr>
                <w:rFonts w:asciiTheme="majorBidi" w:hAnsiTheme="majorBidi" w:cstheme="majorBidi"/>
                <w:sz w:val="20"/>
                <w:szCs w:val="24"/>
              </w:rPr>
              <w:t>1 year work as computer operator and cashier,</w:t>
            </w:r>
            <w:r w:rsidR="00434930">
              <w:rPr>
                <w:rFonts w:asciiTheme="majorBidi" w:hAnsiTheme="majorBidi" w:cstheme="majorBidi"/>
                <w:sz w:val="20"/>
                <w:szCs w:val="24"/>
              </w:rPr>
              <w:t xml:space="preserve"> at Lahore restaurant.</w:t>
            </w:r>
            <w:r w:rsidR="00C92CB2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Customer care representative</w:t>
            </w:r>
          </w:p>
          <w:p w:rsidR="00C92CB2" w:rsidRPr="00C92CB2" w:rsidRDefault="00434930" w:rsidP="00853DC2">
            <w:pPr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Work experience of 1 year as</w:t>
            </w:r>
            <w:r w:rsidR="00C92CB2" w:rsidRPr="00C92CB2">
              <w:rPr>
                <w:rFonts w:asciiTheme="majorBidi" w:hAnsiTheme="majorBidi" w:cstheme="majorBidi"/>
                <w:sz w:val="20"/>
                <w:szCs w:val="24"/>
              </w:rPr>
              <w:t xml:space="preserve"> cu</w:t>
            </w:r>
            <w:r w:rsidR="00C92CB2">
              <w:rPr>
                <w:rFonts w:asciiTheme="majorBidi" w:hAnsiTheme="majorBidi" w:cstheme="majorBidi"/>
                <w:sz w:val="20"/>
                <w:szCs w:val="24"/>
              </w:rPr>
              <w:t>stomer care representative at w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ell reputed company in the area.</w:t>
            </w:r>
          </w:p>
          <w:p w:rsidR="00434930" w:rsidRDefault="00434930" w:rsidP="00C92CB2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Call Centre agent</w:t>
            </w:r>
          </w:p>
          <w:p w:rsidR="00434930" w:rsidRPr="00434930" w:rsidRDefault="00434930" w:rsidP="00C92CB2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4930">
              <w:rPr>
                <w:rFonts w:asciiTheme="majorBidi" w:hAnsiTheme="majorBidi" w:cstheme="majorBidi"/>
                <w:sz w:val="20"/>
                <w:szCs w:val="24"/>
              </w:rPr>
              <w:t>1 year work as call Centre US based company in Lahore.</w:t>
            </w:r>
          </w:p>
          <w:p w:rsidR="00C627A2" w:rsidRDefault="00615F78" w:rsidP="00C92CB2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615F78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Supervisor</w:t>
            </w:r>
            <w:r w:rsidR="00434930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</w:t>
            </w:r>
          </w:p>
          <w:p w:rsidR="00C92CB2" w:rsidRPr="00C92CB2" w:rsidRDefault="00C92CB2" w:rsidP="00C92CB2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C92CB2">
              <w:rPr>
                <w:rFonts w:asciiTheme="majorBidi" w:hAnsiTheme="majorBidi" w:cstheme="majorBidi"/>
                <w:sz w:val="20"/>
                <w:szCs w:val="24"/>
              </w:rPr>
              <w:t>1 year work as supervi</w:t>
            </w:r>
            <w:r w:rsidR="00434930">
              <w:rPr>
                <w:rFonts w:asciiTheme="majorBidi" w:hAnsiTheme="majorBidi" w:cstheme="majorBidi"/>
                <w:sz w:val="20"/>
                <w:szCs w:val="24"/>
              </w:rPr>
              <w:t>sor in market work also as floor manager.</w:t>
            </w:r>
          </w:p>
          <w:p w:rsidR="00853DC2" w:rsidRPr="00615F78" w:rsidRDefault="00C627A2" w:rsidP="00853DC2">
            <w:pPr>
              <w:pStyle w:val="Heading2"/>
              <w:rPr>
                <w:rFonts w:asciiTheme="majorBidi" w:eastAsiaTheme="minorEastAsia" w:hAnsiTheme="majorBidi"/>
                <w:caps w:val="0"/>
                <w:sz w:val="20"/>
                <w:szCs w:val="20"/>
              </w:rPr>
            </w:pPr>
            <w:r w:rsidRPr="00615F78">
              <w:rPr>
                <w:rFonts w:asciiTheme="majorBidi" w:eastAsiaTheme="minorEastAsia" w:hAnsiTheme="majorBidi"/>
                <w:caps w:val="0"/>
                <w:sz w:val="20"/>
                <w:szCs w:val="20"/>
              </w:rPr>
              <w:t>CORE COMPETENCIES</w:t>
            </w:r>
          </w:p>
          <w:p w:rsidR="00853DC2" w:rsidRPr="00615F78" w:rsidRDefault="00853DC2" w:rsidP="00853DC2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• Strong leadership, interpersonal, communication &amp; presentation skills.</w:t>
            </w:r>
          </w:p>
          <w:p w:rsidR="00853DC2" w:rsidRPr="00615F78" w:rsidRDefault="00853DC2" w:rsidP="00853DC2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• Self-motivated.</w:t>
            </w:r>
          </w:p>
          <w:p w:rsidR="00853DC2" w:rsidRPr="00615F78" w:rsidRDefault="00853DC2" w:rsidP="00853DC2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• Proficient in Technology.</w:t>
            </w:r>
          </w:p>
          <w:p w:rsidR="00853DC2" w:rsidRPr="00615F78" w:rsidRDefault="00853DC2" w:rsidP="00853DC2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• Problem solving skills.</w:t>
            </w:r>
          </w:p>
          <w:p w:rsidR="004D3011" w:rsidRPr="00615F78" w:rsidRDefault="00853DC2" w:rsidP="00853DC2">
            <w:pPr>
              <w:rPr>
                <w:rFonts w:asciiTheme="majorBidi" w:hAnsiTheme="majorBidi" w:cstheme="majorBidi"/>
              </w:rPr>
            </w:pPr>
            <w:r w:rsidRPr="00615F78">
              <w:rPr>
                <w:rFonts w:asciiTheme="majorBidi" w:hAnsiTheme="majorBidi" w:cstheme="majorBidi"/>
              </w:rPr>
              <w:t>• Management Collaboration.</w:t>
            </w:r>
          </w:p>
          <w:sdt>
            <w:sdtPr>
              <w:rPr>
                <w:rFonts w:asciiTheme="majorBidi" w:hAnsiTheme="majorBidi"/>
                <w:szCs w:val="24"/>
              </w:rPr>
              <w:id w:val="1669594239"/>
              <w:placeholder>
                <w:docPart w:val="E15AA9B6957849058C38483BA8D759BD"/>
              </w:placeholder>
              <w:temporary/>
              <w:showingPlcHdr/>
            </w:sdtPr>
            <w:sdtEndPr/>
            <w:sdtContent>
              <w:p w:rsidR="00036450" w:rsidRPr="00615F78" w:rsidRDefault="00180329" w:rsidP="00036450">
                <w:pPr>
                  <w:pStyle w:val="Heading2"/>
                  <w:rPr>
                    <w:rFonts w:asciiTheme="majorBidi" w:hAnsiTheme="majorBidi"/>
                    <w:szCs w:val="24"/>
                  </w:rPr>
                </w:pPr>
                <w:r w:rsidRPr="00615F78">
                  <w:rPr>
                    <w:rStyle w:val="Heading2Char"/>
                    <w:rFonts w:asciiTheme="majorBidi" w:hAnsiTheme="majorBidi"/>
                    <w:b/>
                    <w:bCs/>
                    <w:caps/>
                    <w:szCs w:val="24"/>
                  </w:rPr>
                  <w:t>SKILLS</w:t>
                </w:r>
              </w:p>
            </w:sdtContent>
          </w:sdt>
          <w:p w:rsidR="00036450" w:rsidRPr="00615F78" w:rsidRDefault="00112054" w:rsidP="004D3011">
            <w:pPr>
              <w:rPr>
                <w:rFonts w:asciiTheme="majorBidi" w:hAnsiTheme="majorBidi" w:cstheme="majorBidi"/>
                <w:color w:val="FFFFFF" w:themeColor="background1"/>
              </w:rPr>
            </w:pPr>
            <w:r w:rsidRPr="00615F78">
              <w:rPr>
                <w:rFonts w:asciiTheme="majorBidi" w:hAnsiTheme="majorBidi" w:cstheme="majorBidi"/>
                <w:noProof/>
                <w:color w:val="000000" w:themeColor="text1"/>
                <w:lang w:eastAsia="en-US"/>
              </w:rPr>
              <w:drawing>
                <wp:inline distT="0" distB="0" distL="0" distR="0" wp14:anchorId="638ED98C" wp14:editId="7A3CC246">
                  <wp:extent cx="3916393" cy="1259456"/>
                  <wp:effectExtent l="0" t="0" r="27305" b="17145"/>
                  <wp:docPr id="12" name="Chart 12" descr="skill Highlights&#10;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43117B" w:rsidRPr="00615F78" w:rsidRDefault="00E564FD" w:rsidP="00615F78">
      <w:pPr>
        <w:rPr>
          <w:rFonts w:asciiTheme="majorBidi" w:hAnsiTheme="majorBidi" w:cstheme="majorBidi"/>
        </w:rPr>
      </w:pPr>
    </w:p>
    <w:sectPr w:rsidR="0043117B" w:rsidRPr="00615F78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FD" w:rsidRDefault="00E564FD" w:rsidP="000C45FF">
      <w:r>
        <w:separator/>
      </w:r>
    </w:p>
  </w:endnote>
  <w:endnote w:type="continuationSeparator" w:id="0">
    <w:p w:rsidR="00E564FD" w:rsidRDefault="00E564F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FD" w:rsidRDefault="00E564FD" w:rsidP="000C45FF">
      <w:r>
        <w:separator/>
      </w:r>
    </w:p>
  </w:footnote>
  <w:footnote w:type="continuationSeparator" w:id="0">
    <w:p w:rsidR="00E564FD" w:rsidRDefault="00E564F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cx="http://schemas.microsoft.com/office/drawing/2014/chartex" xmlns:w15="http://schemas.microsoft.com/office/word/2012/wordml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A3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34930"/>
    <w:rsid w:val="00445947"/>
    <w:rsid w:val="004554A3"/>
    <w:rsid w:val="004813B3"/>
    <w:rsid w:val="00496591"/>
    <w:rsid w:val="004C63E4"/>
    <w:rsid w:val="004D3011"/>
    <w:rsid w:val="005262AC"/>
    <w:rsid w:val="005E39D5"/>
    <w:rsid w:val="00600670"/>
    <w:rsid w:val="0060327C"/>
    <w:rsid w:val="00615F78"/>
    <w:rsid w:val="0062123A"/>
    <w:rsid w:val="00646E75"/>
    <w:rsid w:val="006771D0"/>
    <w:rsid w:val="00715FCB"/>
    <w:rsid w:val="00743101"/>
    <w:rsid w:val="007735C6"/>
    <w:rsid w:val="007775E1"/>
    <w:rsid w:val="007867A0"/>
    <w:rsid w:val="007927F5"/>
    <w:rsid w:val="007A36DE"/>
    <w:rsid w:val="00802CA0"/>
    <w:rsid w:val="00821CAD"/>
    <w:rsid w:val="00853DC2"/>
    <w:rsid w:val="009260CD"/>
    <w:rsid w:val="00952C25"/>
    <w:rsid w:val="00971F87"/>
    <w:rsid w:val="00A15126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627A2"/>
    <w:rsid w:val="00C72BED"/>
    <w:rsid w:val="00C92CB2"/>
    <w:rsid w:val="00C9578B"/>
    <w:rsid w:val="00C97FB8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564FD"/>
    <w:rsid w:val="00F12251"/>
    <w:rsid w:val="00F60274"/>
    <w:rsid w:val="00F77FB9"/>
    <w:rsid w:val="00FB068F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Bold%20modern%20resum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numFmt formatCode="0%" sourceLinked="0"/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Internet POS system</c:v>
                </c:pt>
                <c:pt idx="1">
                  <c:v>Computer Software</c:v>
                </c:pt>
                <c:pt idx="2">
                  <c:v>Ms Power Point</c:v>
                </c:pt>
                <c:pt idx="3">
                  <c:v>Ms Word</c:v>
                </c:pt>
                <c:pt idx="4">
                  <c:v>Ms Excel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ser>
          <c:idx val="1"/>
          <c:order val="1"/>
          <c:tx>
            <c:v>Ms excel</c:v>
          </c:tx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180367744"/>
        <c:axId val="180369280"/>
      </c:barChart>
      <c:catAx>
        <c:axId val="180367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0369280"/>
        <c:crosses val="autoZero"/>
        <c:auto val="0"/>
        <c:lblAlgn val="ctr"/>
        <c:lblOffset val="100"/>
        <c:noMultiLvlLbl val="0"/>
      </c:catAx>
      <c:valAx>
        <c:axId val="180369280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180367744"/>
        <c:crosses val="autoZero"/>
        <c:crossBetween val="between"/>
        <c:majorUnit val="0.25"/>
      </c:valAx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0.16304</cdr:x>
      <cdr:y>0.94683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0"/>
          <a:ext cx="612475" cy="1190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0.01101</cdr:x>
      <cdr:y>4.17689E-17</cdr:y>
    </cdr:from>
    <cdr:to>
      <cdr:x>0.18063</cdr:x>
      <cdr:y>1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3133" y="251"/>
          <a:ext cx="664234" cy="1259205"/>
        </a:xfrm>
        <a:prstGeom xmlns:a="http://schemas.openxmlformats.org/drawingml/2006/main" prst="rect">
          <a:avLst/>
        </a:prstGeom>
      </cdr:spPr>
    </cdr:pic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18D6F631224FDBA96EBE5AB541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0D5C9-8C7D-4493-A89C-EE59BF3746D2}"/>
      </w:docPartPr>
      <w:docPartBody>
        <w:p w:rsidR="00424F45" w:rsidRDefault="00722FE3">
          <w:pPr>
            <w:pStyle w:val="4B18D6F631224FDBA96EBE5AB541E82F"/>
          </w:pPr>
          <w:r w:rsidRPr="00D5459D">
            <w:t>Profile</w:t>
          </w:r>
        </w:p>
      </w:docPartBody>
    </w:docPart>
    <w:docPart>
      <w:docPartPr>
        <w:name w:val="363D6C68F7DB4F5A90E50104C607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33A1-9455-48BE-ABE2-37AC1155AC3A}"/>
      </w:docPartPr>
      <w:docPartBody>
        <w:p w:rsidR="00424F45" w:rsidRDefault="00722FE3">
          <w:pPr>
            <w:pStyle w:val="363D6C68F7DB4F5A90E50104C6072FE8"/>
          </w:pPr>
          <w:r w:rsidRPr="00CB0055">
            <w:t>Contact</w:t>
          </w:r>
        </w:p>
      </w:docPartBody>
    </w:docPart>
    <w:docPart>
      <w:docPartPr>
        <w:name w:val="E175EBAD06E34889B6723947490E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024B-5105-4C30-B162-9CE43D0F4C73}"/>
      </w:docPartPr>
      <w:docPartBody>
        <w:p w:rsidR="00424F45" w:rsidRDefault="00722FE3">
          <w:pPr>
            <w:pStyle w:val="E175EBAD06E34889B6723947490E36CE"/>
          </w:pPr>
          <w:r w:rsidRPr="004D3011">
            <w:t>PHONE:</w:t>
          </w:r>
        </w:p>
      </w:docPartBody>
    </w:docPart>
    <w:docPart>
      <w:docPartPr>
        <w:name w:val="D93D0B1D171B45B38CD189D390B4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9657-3CC9-43F3-B953-FB882F83AE32}"/>
      </w:docPartPr>
      <w:docPartBody>
        <w:p w:rsidR="00424F45" w:rsidRDefault="00722FE3">
          <w:pPr>
            <w:pStyle w:val="D93D0B1D171B45B38CD189D390B40547"/>
          </w:pPr>
          <w:r w:rsidRPr="004D3011">
            <w:t>EMAIL:</w:t>
          </w:r>
        </w:p>
      </w:docPartBody>
    </w:docPart>
    <w:docPart>
      <w:docPartPr>
        <w:name w:val="6A370DF3A2974D35B2481BD90BDCC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690F-8181-4B55-A8C6-EF0BD586A673}"/>
      </w:docPartPr>
      <w:docPartBody>
        <w:p w:rsidR="00424F45" w:rsidRDefault="00722FE3">
          <w:pPr>
            <w:pStyle w:val="6A370DF3A2974D35B2481BD90BDCC86C"/>
          </w:pPr>
          <w:r w:rsidRPr="00CB0055">
            <w:t>Hobbies</w:t>
          </w:r>
        </w:p>
      </w:docPartBody>
    </w:docPart>
    <w:docPart>
      <w:docPartPr>
        <w:name w:val="58DBB3D1601A4A1A9473BC20679AB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91758-FAA9-4DAC-B12C-E2C03CF6C14D}"/>
      </w:docPartPr>
      <w:docPartBody>
        <w:p w:rsidR="00424F45" w:rsidRDefault="00722FE3">
          <w:pPr>
            <w:pStyle w:val="58DBB3D1601A4A1A9473BC20679AB3AA"/>
          </w:pPr>
          <w:r w:rsidRPr="00036450">
            <w:t>EDUCATION</w:t>
          </w:r>
        </w:p>
      </w:docPartBody>
    </w:docPart>
    <w:docPart>
      <w:docPartPr>
        <w:name w:val="9A2C01887B54426AB5E6E9DF9DD9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CD98-9DD1-4446-9A0C-8E40D3DAC4E8}"/>
      </w:docPartPr>
      <w:docPartBody>
        <w:p w:rsidR="00424F45" w:rsidRDefault="00722FE3">
          <w:pPr>
            <w:pStyle w:val="9A2C01887B54426AB5E6E9DF9DD9984B"/>
          </w:pPr>
          <w:r w:rsidRPr="00036450">
            <w:t>WORK EXPERIENCE</w:t>
          </w:r>
        </w:p>
      </w:docPartBody>
    </w:docPart>
    <w:docPart>
      <w:docPartPr>
        <w:name w:val="E15AA9B6957849058C38483BA8D75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DCE0B-FB5D-405C-8297-F9C04677F978}"/>
      </w:docPartPr>
      <w:docPartBody>
        <w:p w:rsidR="00424F45" w:rsidRDefault="00722FE3">
          <w:pPr>
            <w:pStyle w:val="E15AA9B6957849058C38483BA8D759BD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E3"/>
    <w:rsid w:val="00424F45"/>
    <w:rsid w:val="00457C48"/>
    <w:rsid w:val="00722FE3"/>
    <w:rsid w:val="008048AF"/>
    <w:rsid w:val="0098455E"/>
    <w:rsid w:val="00E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DD321A6B144BE8A4AB54F3A1524389">
    <w:name w:val="C5DD321A6B144BE8A4AB54F3A1524389"/>
  </w:style>
  <w:style w:type="paragraph" w:customStyle="1" w:styleId="281D9A93BDA941318323DFC09AAD0655">
    <w:name w:val="281D9A93BDA941318323DFC09AAD0655"/>
  </w:style>
  <w:style w:type="paragraph" w:customStyle="1" w:styleId="4B18D6F631224FDBA96EBE5AB541E82F">
    <w:name w:val="4B18D6F631224FDBA96EBE5AB541E82F"/>
  </w:style>
  <w:style w:type="paragraph" w:customStyle="1" w:styleId="11F3D8CA64AF488A86CBB185D0869F54">
    <w:name w:val="11F3D8CA64AF488A86CBB185D0869F54"/>
  </w:style>
  <w:style w:type="paragraph" w:customStyle="1" w:styleId="363D6C68F7DB4F5A90E50104C6072FE8">
    <w:name w:val="363D6C68F7DB4F5A90E50104C6072FE8"/>
  </w:style>
  <w:style w:type="paragraph" w:customStyle="1" w:styleId="E175EBAD06E34889B6723947490E36CE">
    <w:name w:val="E175EBAD06E34889B6723947490E36CE"/>
  </w:style>
  <w:style w:type="paragraph" w:customStyle="1" w:styleId="D3F56DCFD0C74D9BB98AE7A62322DD20">
    <w:name w:val="D3F56DCFD0C74D9BB98AE7A62322DD20"/>
  </w:style>
  <w:style w:type="paragraph" w:customStyle="1" w:styleId="67A8120D8BE24E03918B5D947A102D1A">
    <w:name w:val="67A8120D8BE24E03918B5D947A102D1A"/>
  </w:style>
  <w:style w:type="paragraph" w:customStyle="1" w:styleId="96203464618644948DD88C5A1E807FEC">
    <w:name w:val="96203464618644948DD88C5A1E807FEC"/>
  </w:style>
  <w:style w:type="paragraph" w:customStyle="1" w:styleId="D93D0B1D171B45B38CD189D390B40547">
    <w:name w:val="D93D0B1D171B45B38CD189D390B40547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5AAED9B78A4C4312BF7D7DC65ACA4416">
    <w:name w:val="5AAED9B78A4C4312BF7D7DC65ACA4416"/>
  </w:style>
  <w:style w:type="paragraph" w:customStyle="1" w:styleId="6A370DF3A2974D35B2481BD90BDCC86C">
    <w:name w:val="6A370DF3A2974D35B2481BD90BDCC86C"/>
  </w:style>
  <w:style w:type="paragraph" w:customStyle="1" w:styleId="9EAEEDAB17A84C8A83F499C9B808AE5E">
    <w:name w:val="9EAEEDAB17A84C8A83F499C9B808AE5E"/>
  </w:style>
  <w:style w:type="paragraph" w:customStyle="1" w:styleId="D25A1EBD59C046ECB34B311028B07536">
    <w:name w:val="D25A1EBD59C046ECB34B311028B07536"/>
  </w:style>
  <w:style w:type="paragraph" w:customStyle="1" w:styleId="E1C7081B34684B0A9F9A219EE961E368">
    <w:name w:val="E1C7081B34684B0A9F9A219EE961E368"/>
  </w:style>
  <w:style w:type="paragraph" w:customStyle="1" w:styleId="053FFF8DF4394E7F845E7C2C13012A61">
    <w:name w:val="053FFF8DF4394E7F845E7C2C13012A61"/>
  </w:style>
  <w:style w:type="paragraph" w:customStyle="1" w:styleId="58DBB3D1601A4A1A9473BC20679AB3AA">
    <w:name w:val="58DBB3D1601A4A1A9473BC20679AB3AA"/>
  </w:style>
  <w:style w:type="paragraph" w:customStyle="1" w:styleId="435C1A4074A846C881872A9F200B5540">
    <w:name w:val="435C1A4074A846C881872A9F200B5540"/>
  </w:style>
  <w:style w:type="paragraph" w:customStyle="1" w:styleId="5187D0A9112841E88E1DA1755339195B">
    <w:name w:val="5187D0A9112841E88E1DA1755339195B"/>
  </w:style>
  <w:style w:type="paragraph" w:customStyle="1" w:styleId="DE7148B5C47A43BEB05757C7C7931675">
    <w:name w:val="DE7148B5C47A43BEB05757C7C7931675"/>
  </w:style>
  <w:style w:type="paragraph" w:customStyle="1" w:styleId="DA8329303DDF4BC0BF8EBF9AD243DF0F">
    <w:name w:val="DA8329303DDF4BC0BF8EBF9AD243DF0F"/>
  </w:style>
  <w:style w:type="paragraph" w:customStyle="1" w:styleId="484A1BB36C55464F95E299151A3E1860">
    <w:name w:val="484A1BB36C55464F95E299151A3E1860"/>
  </w:style>
  <w:style w:type="paragraph" w:customStyle="1" w:styleId="BBAE3E3A837B4AF1AC73255C1C9A891A">
    <w:name w:val="BBAE3E3A837B4AF1AC73255C1C9A891A"/>
  </w:style>
  <w:style w:type="paragraph" w:customStyle="1" w:styleId="DECFA0478F154366885E2EABADDCC0DB">
    <w:name w:val="DECFA0478F154366885E2EABADDCC0DB"/>
  </w:style>
  <w:style w:type="paragraph" w:customStyle="1" w:styleId="9A2C01887B54426AB5E6E9DF9DD9984B">
    <w:name w:val="9A2C01887B54426AB5E6E9DF9DD9984B"/>
  </w:style>
  <w:style w:type="paragraph" w:customStyle="1" w:styleId="05DE310C9A7C4DE983F7DDA2AA2E6254">
    <w:name w:val="05DE310C9A7C4DE983F7DDA2AA2E6254"/>
  </w:style>
  <w:style w:type="paragraph" w:customStyle="1" w:styleId="4DB57390E980477296485F73D5C164B8">
    <w:name w:val="4DB57390E980477296485F73D5C164B8"/>
  </w:style>
  <w:style w:type="paragraph" w:customStyle="1" w:styleId="02919A6601EC49EFBE85B0426A6BBF60">
    <w:name w:val="02919A6601EC49EFBE85B0426A6BBF60"/>
  </w:style>
  <w:style w:type="paragraph" w:customStyle="1" w:styleId="7AB26735429B4199816861D99C5474FE">
    <w:name w:val="7AB26735429B4199816861D99C5474FE"/>
  </w:style>
  <w:style w:type="paragraph" w:customStyle="1" w:styleId="1F66EB9DC7DA47DAA63DCEDFAA8AF999">
    <w:name w:val="1F66EB9DC7DA47DAA63DCEDFAA8AF999"/>
  </w:style>
  <w:style w:type="paragraph" w:customStyle="1" w:styleId="9B0C2E98FC204B55BC6080772D419515">
    <w:name w:val="9B0C2E98FC204B55BC6080772D419515"/>
  </w:style>
  <w:style w:type="paragraph" w:customStyle="1" w:styleId="F96ABEE037CA49649D1EB54A4E9DA7C6">
    <w:name w:val="F96ABEE037CA49649D1EB54A4E9DA7C6"/>
  </w:style>
  <w:style w:type="paragraph" w:customStyle="1" w:styleId="93D6A70BB77A45E494F080FF01167708">
    <w:name w:val="93D6A70BB77A45E494F080FF01167708"/>
  </w:style>
  <w:style w:type="paragraph" w:customStyle="1" w:styleId="F8D82D06EB044F458B88D709FE310897">
    <w:name w:val="F8D82D06EB044F458B88D709FE310897"/>
  </w:style>
  <w:style w:type="paragraph" w:customStyle="1" w:styleId="C6D6A37E9F364AAD98B2CC1A74E466DE">
    <w:name w:val="C6D6A37E9F364AAD98B2CC1A74E466DE"/>
  </w:style>
  <w:style w:type="paragraph" w:customStyle="1" w:styleId="323673724BEB429BAA37052C658E8FF9">
    <w:name w:val="323673724BEB429BAA37052C658E8FF9"/>
  </w:style>
  <w:style w:type="paragraph" w:customStyle="1" w:styleId="523FDBE75B444989B7680EE219E57F93">
    <w:name w:val="523FDBE75B444989B7680EE219E57F93"/>
  </w:style>
  <w:style w:type="paragraph" w:customStyle="1" w:styleId="CCCB37C45A0A49FDB27CD28528DBD2B1">
    <w:name w:val="CCCB37C45A0A49FDB27CD28528DBD2B1"/>
  </w:style>
  <w:style w:type="paragraph" w:customStyle="1" w:styleId="9D2B84858D074E7A98217396A9526B7A">
    <w:name w:val="9D2B84858D074E7A98217396A9526B7A"/>
  </w:style>
  <w:style w:type="paragraph" w:customStyle="1" w:styleId="9DC523D28D30414294CFF9959FBC0D56">
    <w:name w:val="9DC523D28D30414294CFF9959FBC0D5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E15AA9B6957849058C38483BA8D759BD">
    <w:name w:val="E15AA9B6957849058C38483BA8D759BD"/>
  </w:style>
  <w:style w:type="paragraph" w:customStyle="1" w:styleId="4DBF67B339624B7599794B1151E8CB2E">
    <w:name w:val="4DBF67B339624B7599794B1151E8CB2E"/>
    <w:rsid w:val="00424F45"/>
    <w:pPr>
      <w:spacing w:after="200" w:line="276" w:lineRule="auto"/>
    </w:pPr>
    <w:rPr>
      <w:lang w:val="en-US" w:eastAsia="en-US"/>
    </w:rPr>
  </w:style>
  <w:style w:type="paragraph" w:customStyle="1" w:styleId="D71D43808A354679A7A6CF6908706A61">
    <w:name w:val="D71D43808A354679A7A6CF6908706A61"/>
    <w:rsid w:val="00424F45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DD321A6B144BE8A4AB54F3A1524389">
    <w:name w:val="C5DD321A6B144BE8A4AB54F3A1524389"/>
  </w:style>
  <w:style w:type="paragraph" w:customStyle="1" w:styleId="281D9A93BDA941318323DFC09AAD0655">
    <w:name w:val="281D9A93BDA941318323DFC09AAD0655"/>
  </w:style>
  <w:style w:type="paragraph" w:customStyle="1" w:styleId="4B18D6F631224FDBA96EBE5AB541E82F">
    <w:name w:val="4B18D6F631224FDBA96EBE5AB541E82F"/>
  </w:style>
  <w:style w:type="paragraph" w:customStyle="1" w:styleId="11F3D8CA64AF488A86CBB185D0869F54">
    <w:name w:val="11F3D8CA64AF488A86CBB185D0869F54"/>
  </w:style>
  <w:style w:type="paragraph" w:customStyle="1" w:styleId="363D6C68F7DB4F5A90E50104C6072FE8">
    <w:name w:val="363D6C68F7DB4F5A90E50104C6072FE8"/>
  </w:style>
  <w:style w:type="paragraph" w:customStyle="1" w:styleId="E175EBAD06E34889B6723947490E36CE">
    <w:name w:val="E175EBAD06E34889B6723947490E36CE"/>
  </w:style>
  <w:style w:type="paragraph" w:customStyle="1" w:styleId="D3F56DCFD0C74D9BB98AE7A62322DD20">
    <w:name w:val="D3F56DCFD0C74D9BB98AE7A62322DD20"/>
  </w:style>
  <w:style w:type="paragraph" w:customStyle="1" w:styleId="67A8120D8BE24E03918B5D947A102D1A">
    <w:name w:val="67A8120D8BE24E03918B5D947A102D1A"/>
  </w:style>
  <w:style w:type="paragraph" w:customStyle="1" w:styleId="96203464618644948DD88C5A1E807FEC">
    <w:name w:val="96203464618644948DD88C5A1E807FEC"/>
  </w:style>
  <w:style w:type="paragraph" w:customStyle="1" w:styleId="D93D0B1D171B45B38CD189D390B40547">
    <w:name w:val="D93D0B1D171B45B38CD189D390B40547"/>
  </w:style>
  <w:style w:type="character" w:styleId="Hyperlink">
    <w:name w:val="Hyperlink"/>
    <w:basedOn w:val="DefaultParagraphFont"/>
    <w:uiPriority w:val="99"/>
    <w:unhideWhenUsed/>
    <w:rPr>
      <w:color w:val="943634" w:themeColor="accent2" w:themeShade="BF"/>
      <w:u w:val="single"/>
    </w:rPr>
  </w:style>
  <w:style w:type="paragraph" w:customStyle="1" w:styleId="5AAED9B78A4C4312BF7D7DC65ACA4416">
    <w:name w:val="5AAED9B78A4C4312BF7D7DC65ACA4416"/>
  </w:style>
  <w:style w:type="paragraph" w:customStyle="1" w:styleId="6A370DF3A2974D35B2481BD90BDCC86C">
    <w:name w:val="6A370DF3A2974D35B2481BD90BDCC86C"/>
  </w:style>
  <w:style w:type="paragraph" w:customStyle="1" w:styleId="9EAEEDAB17A84C8A83F499C9B808AE5E">
    <w:name w:val="9EAEEDAB17A84C8A83F499C9B808AE5E"/>
  </w:style>
  <w:style w:type="paragraph" w:customStyle="1" w:styleId="D25A1EBD59C046ECB34B311028B07536">
    <w:name w:val="D25A1EBD59C046ECB34B311028B07536"/>
  </w:style>
  <w:style w:type="paragraph" w:customStyle="1" w:styleId="E1C7081B34684B0A9F9A219EE961E368">
    <w:name w:val="E1C7081B34684B0A9F9A219EE961E368"/>
  </w:style>
  <w:style w:type="paragraph" w:customStyle="1" w:styleId="053FFF8DF4394E7F845E7C2C13012A61">
    <w:name w:val="053FFF8DF4394E7F845E7C2C13012A61"/>
  </w:style>
  <w:style w:type="paragraph" w:customStyle="1" w:styleId="58DBB3D1601A4A1A9473BC20679AB3AA">
    <w:name w:val="58DBB3D1601A4A1A9473BC20679AB3AA"/>
  </w:style>
  <w:style w:type="paragraph" w:customStyle="1" w:styleId="435C1A4074A846C881872A9F200B5540">
    <w:name w:val="435C1A4074A846C881872A9F200B5540"/>
  </w:style>
  <w:style w:type="paragraph" w:customStyle="1" w:styleId="5187D0A9112841E88E1DA1755339195B">
    <w:name w:val="5187D0A9112841E88E1DA1755339195B"/>
  </w:style>
  <w:style w:type="paragraph" w:customStyle="1" w:styleId="DE7148B5C47A43BEB05757C7C7931675">
    <w:name w:val="DE7148B5C47A43BEB05757C7C7931675"/>
  </w:style>
  <w:style w:type="paragraph" w:customStyle="1" w:styleId="DA8329303DDF4BC0BF8EBF9AD243DF0F">
    <w:name w:val="DA8329303DDF4BC0BF8EBF9AD243DF0F"/>
  </w:style>
  <w:style w:type="paragraph" w:customStyle="1" w:styleId="484A1BB36C55464F95E299151A3E1860">
    <w:name w:val="484A1BB36C55464F95E299151A3E1860"/>
  </w:style>
  <w:style w:type="paragraph" w:customStyle="1" w:styleId="BBAE3E3A837B4AF1AC73255C1C9A891A">
    <w:name w:val="BBAE3E3A837B4AF1AC73255C1C9A891A"/>
  </w:style>
  <w:style w:type="paragraph" w:customStyle="1" w:styleId="DECFA0478F154366885E2EABADDCC0DB">
    <w:name w:val="DECFA0478F154366885E2EABADDCC0DB"/>
  </w:style>
  <w:style w:type="paragraph" w:customStyle="1" w:styleId="9A2C01887B54426AB5E6E9DF9DD9984B">
    <w:name w:val="9A2C01887B54426AB5E6E9DF9DD9984B"/>
  </w:style>
  <w:style w:type="paragraph" w:customStyle="1" w:styleId="05DE310C9A7C4DE983F7DDA2AA2E6254">
    <w:name w:val="05DE310C9A7C4DE983F7DDA2AA2E6254"/>
  </w:style>
  <w:style w:type="paragraph" w:customStyle="1" w:styleId="4DB57390E980477296485F73D5C164B8">
    <w:name w:val="4DB57390E980477296485F73D5C164B8"/>
  </w:style>
  <w:style w:type="paragraph" w:customStyle="1" w:styleId="02919A6601EC49EFBE85B0426A6BBF60">
    <w:name w:val="02919A6601EC49EFBE85B0426A6BBF60"/>
  </w:style>
  <w:style w:type="paragraph" w:customStyle="1" w:styleId="7AB26735429B4199816861D99C5474FE">
    <w:name w:val="7AB26735429B4199816861D99C5474FE"/>
  </w:style>
  <w:style w:type="paragraph" w:customStyle="1" w:styleId="1F66EB9DC7DA47DAA63DCEDFAA8AF999">
    <w:name w:val="1F66EB9DC7DA47DAA63DCEDFAA8AF999"/>
  </w:style>
  <w:style w:type="paragraph" w:customStyle="1" w:styleId="9B0C2E98FC204B55BC6080772D419515">
    <w:name w:val="9B0C2E98FC204B55BC6080772D419515"/>
  </w:style>
  <w:style w:type="paragraph" w:customStyle="1" w:styleId="F96ABEE037CA49649D1EB54A4E9DA7C6">
    <w:name w:val="F96ABEE037CA49649D1EB54A4E9DA7C6"/>
  </w:style>
  <w:style w:type="paragraph" w:customStyle="1" w:styleId="93D6A70BB77A45E494F080FF01167708">
    <w:name w:val="93D6A70BB77A45E494F080FF01167708"/>
  </w:style>
  <w:style w:type="paragraph" w:customStyle="1" w:styleId="F8D82D06EB044F458B88D709FE310897">
    <w:name w:val="F8D82D06EB044F458B88D709FE310897"/>
  </w:style>
  <w:style w:type="paragraph" w:customStyle="1" w:styleId="C6D6A37E9F364AAD98B2CC1A74E466DE">
    <w:name w:val="C6D6A37E9F364AAD98B2CC1A74E466DE"/>
  </w:style>
  <w:style w:type="paragraph" w:customStyle="1" w:styleId="323673724BEB429BAA37052C658E8FF9">
    <w:name w:val="323673724BEB429BAA37052C658E8FF9"/>
  </w:style>
  <w:style w:type="paragraph" w:customStyle="1" w:styleId="523FDBE75B444989B7680EE219E57F93">
    <w:name w:val="523FDBE75B444989B7680EE219E57F93"/>
  </w:style>
  <w:style w:type="paragraph" w:customStyle="1" w:styleId="CCCB37C45A0A49FDB27CD28528DBD2B1">
    <w:name w:val="CCCB37C45A0A49FDB27CD28528DBD2B1"/>
  </w:style>
  <w:style w:type="paragraph" w:customStyle="1" w:styleId="9D2B84858D074E7A98217396A9526B7A">
    <w:name w:val="9D2B84858D074E7A98217396A9526B7A"/>
  </w:style>
  <w:style w:type="paragraph" w:customStyle="1" w:styleId="9DC523D28D30414294CFF9959FBC0D56">
    <w:name w:val="9DC523D28D30414294CFF9959FBC0D5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E15AA9B6957849058C38483BA8D759BD">
    <w:name w:val="E15AA9B6957849058C38483BA8D759BD"/>
  </w:style>
  <w:style w:type="paragraph" w:customStyle="1" w:styleId="4DBF67B339624B7599794B1151E8CB2E">
    <w:name w:val="4DBF67B339624B7599794B1151E8CB2E"/>
    <w:rsid w:val="00424F45"/>
    <w:pPr>
      <w:spacing w:after="200" w:line="276" w:lineRule="auto"/>
    </w:pPr>
    <w:rPr>
      <w:lang w:val="en-US" w:eastAsia="en-US"/>
    </w:rPr>
  </w:style>
  <w:style w:type="paragraph" w:customStyle="1" w:styleId="D71D43808A354679A7A6CF6908706A61">
    <w:name w:val="D71D43808A354679A7A6CF6908706A61"/>
    <w:rsid w:val="00424F45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2024-01-08T09:54:00Z</dcterms:created>
  <dcterms:modified xsi:type="dcterms:W3CDTF">2024-01-09T08:38:00Z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