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0334C1" w:rsidRPr="00EC0F79" w:rsidTr="000334C1">
        <w:trPr>
          <w:trHeight w:val="540"/>
        </w:trPr>
        <w:tc>
          <w:tcPr>
            <w:tcW w:w="540" w:type="dxa"/>
            <w:gridSpan w:val="3"/>
          </w:tcPr>
          <w:p w:rsidR="000334C1" w:rsidRDefault="000334C1"/>
        </w:tc>
        <w:sdt>
          <w:sdtPr>
            <w:id w:val="-824886985"/>
            <w:placeholder>
              <w:docPart w:val="AA2D077C5FFA4EFEBAEC3C155A95B7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  <w:tcBorders>
                  <w:bottom w:val="single" w:sz="4" w:space="0" w:color="FFFFFF" w:themeColor="background1"/>
                </w:tcBorders>
              </w:tcPr>
              <w:p w:rsidR="000334C1" w:rsidRDefault="000334C1" w:rsidP="000334C1">
                <w:pPr>
                  <w:pStyle w:val="Heading4"/>
                </w:pPr>
                <w:r w:rsidRPr="00914A53">
                  <w:rPr>
                    <w:sz w:val="28"/>
                    <w:szCs w:val="22"/>
                  </w:rPr>
                  <w:t>A B O U T  M E</w:t>
                </w:r>
              </w:p>
            </w:tc>
          </w:sdtContent>
        </w:sdt>
        <w:tc>
          <w:tcPr>
            <w:tcW w:w="540" w:type="dxa"/>
            <w:gridSpan w:val="2"/>
          </w:tcPr>
          <w:p w:rsidR="000334C1" w:rsidRDefault="000334C1"/>
        </w:tc>
        <w:tc>
          <w:tcPr>
            <w:tcW w:w="720" w:type="dxa"/>
            <w:vMerge w:val="restart"/>
          </w:tcPr>
          <w:p w:rsidR="000334C1" w:rsidRDefault="000334C1" w:rsidP="004A28EA"/>
        </w:tc>
        <w:tc>
          <w:tcPr>
            <w:tcW w:w="7236" w:type="dxa"/>
            <w:vMerge w:val="restart"/>
          </w:tcPr>
          <w:p w:rsidR="000334C1" w:rsidRPr="00914A53" w:rsidRDefault="008F7494" w:rsidP="008F7494">
            <w:pPr>
              <w:pStyle w:val="Title"/>
              <w:rPr>
                <w:sz w:val="40"/>
                <w:szCs w:val="40"/>
                <w:lang w:val="it-IT"/>
              </w:rPr>
            </w:pPr>
            <w:r w:rsidRPr="00914A53">
              <w:rPr>
                <w:sz w:val="40"/>
                <w:szCs w:val="40"/>
              </w:rPr>
              <w:t>Ibrahim Qureshi</w:t>
            </w:r>
          </w:p>
          <w:p w:rsidR="000334C1" w:rsidRPr="0023754B" w:rsidRDefault="00C3453B" w:rsidP="0054342F">
            <w:pPr>
              <w:pStyle w:val="Subtitle"/>
              <w:rPr>
                <w:sz w:val="24"/>
                <w:szCs w:val="24"/>
                <w:lang w:val="it-IT"/>
              </w:rPr>
            </w:pPr>
            <w:r w:rsidRPr="0023754B">
              <w:rPr>
                <w:sz w:val="24"/>
                <w:szCs w:val="24"/>
              </w:rPr>
              <w:t>IT/ med lab tech</w:t>
            </w:r>
            <w:r w:rsidR="0023754B" w:rsidRPr="0023754B">
              <w:rPr>
                <w:sz w:val="24"/>
                <w:szCs w:val="24"/>
              </w:rPr>
              <w:t xml:space="preserve"> &amp; Front desk specialist</w:t>
            </w:r>
          </w:p>
          <w:sdt>
            <w:sdtPr>
              <w:id w:val="1696962928"/>
              <w:placeholder>
                <w:docPart w:val="5697DC1184454B699ED6777E6084B346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EC0F79">
                <w:pPr>
                  <w:pStyle w:val="Heading1"/>
                </w:pPr>
                <w:r w:rsidRPr="00B272AD">
                  <w:rPr>
                    <w:b/>
                    <w:bCs/>
                    <w:sz w:val="24"/>
                    <w:szCs w:val="24"/>
                  </w:rPr>
                  <w:t>Experience</w:t>
                </w:r>
              </w:p>
            </w:sdtContent>
          </w:sdt>
          <w:p w:rsidR="000334C1" w:rsidRPr="00C36009" w:rsidRDefault="00BC0526" w:rsidP="00BC0526">
            <w:pPr>
              <w:pStyle w:val="Heading2"/>
              <w:rPr>
                <w:b/>
                <w:bCs/>
                <w:sz w:val="20"/>
                <w:szCs w:val="20"/>
              </w:rPr>
            </w:pPr>
            <w:r w:rsidRPr="00C36009">
              <w:rPr>
                <w:b/>
                <w:bCs/>
                <w:sz w:val="20"/>
                <w:szCs w:val="20"/>
              </w:rPr>
              <w:t>Holstien dairy farm</w:t>
            </w:r>
          </w:p>
          <w:p w:rsidR="00A77AF1" w:rsidRPr="00411390" w:rsidRDefault="000334C1" w:rsidP="00411390">
            <w:pPr>
              <w:pStyle w:val="Heading3"/>
            </w:pPr>
            <w:r w:rsidRPr="0054342F">
              <w:t>(</w:t>
            </w:r>
            <w:r w:rsidR="00147808">
              <w:t>2016-2018</w:t>
            </w:r>
            <w:r w:rsidRPr="0054342F">
              <w:t>)</w:t>
            </w:r>
          </w:p>
          <w:p w:rsidR="00A77AF1" w:rsidRPr="00A77AF1" w:rsidRDefault="00A77AF1" w:rsidP="00A77A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sz w:val="20"/>
                <w:szCs w:val="20"/>
                <w:lang w:val="it-IT"/>
              </w:rPr>
            </w:pPr>
            <w:r w:rsidRPr="00A77AF1">
              <w:rPr>
                <w:sz w:val="20"/>
                <w:szCs w:val="20"/>
                <w:lang w:val="it-IT"/>
              </w:rPr>
              <w:t>Logged, compiled, and maintained essential farm data for admin manager and CEO.</w:t>
            </w:r>
          </w:p>
          <w:p w:rsidR="00A77AF1" w:rsidRPr="00A77AF1" w:rsidRDefault="00A77AF1" w:rsidP="00AF0A0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sz w:val="20"/>
                <w:szCs w:val="20"/>
                <w:lang w:val="it-IT"/>
              </w:rPr>
            </w:pPr>
            <w:r w:rsidRPr="00A77AF1">
              <w:rPr>
                <w:sz w:val="20"/>
                <w:szCs w:val="20"/>
                <w:lang w:val="it-IT"/>
              </w:rPr>
              <w:t xml:space="preserve">Recorded </w:t>
            </w:r>
            <w:r w:rsidR="00AF0A04">
              <w:rPr>
                <w:sz w:val="20"/>
                <w:szCs w:val="20"/>
                <w:lang w:val="it-IT"/>
              </w:rPr>
              <w:t xml:space="preserve">daily milk production data </w:t>
            </w:r>
            <w:r w:rsidRPr="00A77AF1">
              <w:rPr>
                <w:sz w:val="20"/>
                <w:szCs w:val="20"/>
                <w:lang w:val="it-IT"/>
              </w:rPr>
              <w:t>and tracked health trends.</w:t>
            </w:r>
          </w:p>
          <w:p w:rsidR="00A77AF1" w:rsidRPr="00A77AF1" w:rsidRDefault="00AF0A04" w:rsidP="00A77A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Responsible for communication with concerned health departments </w:t>
            </w:r>
          </w:p>
          <w:p w:rsidR="00A77AF1" w:rsidRPr="00A77AF1" w:rsidRDefault="00A77AF1" w:rsidP="00A77A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sz w:val="20"/>
                <w:szCs w:val="20"/>
                <w:lang w:val="it-IT"/>
              </w:rPr>
            </w:pPr>
            <w:r w:rsidRPr="00A77AF1">
              <w:rPr>
                <w:sz w:val="20"/>
                <w:szCs w:val="20"/>
                <w:lang w:val="it-IT"/>
              </w:rPr>
              <w:t xml:space="preserve">Collected dairy samples and </w:t>
            </w:r>
            <w:r w:rsidR="00AF0A04">
              <w:rPr>
                <w:sz w:val="20"/>
                <w:szCs w:val="20"/>
                <w:lang w:val="it-IT"/>
              </w:rPr>
              <w:t>for weekly quality reporting</w:t>
            </w:r>
          </w:p>
          <w:p w:rsidR="00A77AF1" w:rsidRPr="00A77AF1" w:rsidRDefault="00A77AF1" w:rsidP="00A77A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sz w:val="20"/>
                <w:szCs w:val="20"/>
                <w:lang w:val="it-IT"/>
              </w:rPr>
            </w:pPr>
            <w:r w:rsidRPr="00A77AF1">
              <w:rPr>
                <w:sz w:val="20"/>
                <w:szCs w:val="20"/>
                <w:lang w:val="it-IT"/>
              </w:rPr>
              <w:t>Addressed technical issues within the IT department.</w:t>
            </w:r>
          </w:p>
          <w:p w:rsidR="00A907BB" w:rsidRPr="00D04DE1" w:rsidRDefault="00A77AF1" w:rsidP="00D04DE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sz w:val="20"/>
                <w:szCs w:val="20"/>
                <w:lang w:val="it-IT"/>
              </w:rPr>
            </w:pPr>
            <w:r w:rsidRPr="00A77AF1">
              <w:rPr>
                <w:sz w:val="20"/>
                <w:szCs w:val="20"/>
                <w:lang w:val="it-IT"/>
              </w:rPr>
              <w:t>Assisted in managing farm operations and data organization.</w:t>
            </w:r>
          </w:p>
          <w:p w:rsidR="000334C1" w:rsidRPr="00D61746" w:rsidRDefault="00147808" w:rsidP="00147808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D61746">
              <w:rPr>
                <w:b/>
                <w:bCs/>
                <w:sz w:val="22"/>
                <w:szCs w:val="22"/>
              </w:rPr>
              <w:t xml:space="preserve">Instacom internet service provider </w:t>
            </w:r>
          </w:p>
          <w:p w:rsidR="00FF02E6" w:rsidRDefault="000334C1" w:rsidP="00FF02E6">
            <w:pPr>
              <w:pStyle w:val="Heading3"/>
            </w:pPr>
            <w:r w:rsidRPr="0054342F">
              <w:t>(</w:t>
            </w:r>
            <w:r w:rsidR="00147808">
              <w:t>2020-MID 2022</w:t>
            </w:r>
            <w:r w:rsidRPr="0054342F">
              <w:t>)</w:t>
            </w:r>
          </w:p>
          <w:p w:rsidR="00FF02E6" w:rsidRPr="00FF02E6" w:rsidRDefault="00FF02E6" w:rsidP="00FF02E6"/>
          <w:p w:rsidR="00FF02E6" w:rsidRPr="00FF02E6" w:rsidRDefault="00411390" w:rsidP="00FF02E6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  -</w:t>
            </w:r>
            <w:r w:rsidR="00FF02E6"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Receptionist role responsibilities:</w:t>
            </w:r>
          </w:p>
          <w:p w:rsidR="00FF02E6" w:rsidRPr="00FF02E6" w:rsidRDefault="00FF02E6" w:rsidP="00FF02E6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  - Welcome and guide new customers</w:t>
            </w:r>
          </w:p>
          <w:p w:rsidR="00FF02E6" w:rsidRPr="00FF02E6" w:rsidRDefault="00FF02E6" w:rsidP="00FF02E6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  - Listen to customer queries</w:t>
            </w:r>
          </w:p>
          <w:p w:rsidR="00FF02E6" w:rsidRPr="00FF02E6" w:rsidRDefault="00FF02E6" w:rsidP="00FF02E6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  - Provide relevant information</w:t>
            </w:r>
          </w:p>
          <w:p w:rsidR="00FF02E6" w:rsidRPr="00FF02E6" w:rsidRDefault="00FF02E6" w:rsidP="00FF02E6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  - Assist in choosing internet packages</w:t>
            </w:r>
          </w:p>
          <w:p w:rsidR="00FF02E6" w:rsidRPr="00FF02E6" w:rsidRDefault="00FF02E6" w:rsidP="00FF02E6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  - Handle and forward complaints</w:t>
            </w:r>
          </w:p>
          <w:p w:rsidR="000334C1" w:rsidRPr="00D04DE1" w:rsidRDefault="00FF02E6" w:rsidP="00FF02E6">
            <w:pPr>
              <w:numPr>
                <w:ilvl w:val="0"/>
                <w:numId w:val="6"/>
              </w:numPr>
              <w:rPr>
                <w:lang w:val="it-IT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   - Maintain customer bill status</w:t>
            </w:r>
            <w:r w:rsidR="00D04DE1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br/>
            </w:r>
          </w:p>
          <w:p w:rsidR="00D04DE1" w:rsidRPr="004D6CE8" w:rsidRDefault="00D04DE1" w:rsidP="00D04DE1">
            <w:pPr>
              <w:rPr>
                <w:b/>
                <w:bCs/>
                <w:i/>
                <w:iCs/>
                <w:lang w:val="it-IT"/>
              </w:rPr>
            </w:pPr>
            <w:r w:rsidRPr="004D6CE8">
              <w:rPr>
                <w:rFonts w:asciiTheme="majorHAnsi" w:eastAsia="Times New Roman" w:hAnsiTheme="majorHAnsi" w:cs="Arial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Achievements: Increased customers by 40% and decreased complaint to resolution time by 80%.</w:t>
            </w:r>
          </w:p>
          <w:p w:rsidR="000334C1" w:rsidRPr="00A52F5E" w:rsidRDefault="00147808" w:rsidP="00147808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A52F5E">
              <w:rPr>
                <w:b/>
                <w:bCs/>
                <w:sz w:val="22"/>
                <w:szCs w:val="22"/>
              </w:rPr>
              <w:t>National database &amp; registration authority</w:t>
            </w:r>
          </w:p>
          <w:p w:rsidR="000334C1" w:rsidRDefault="000334C1" w:rsidP="00147808">
            <w:pPr>
              <w:pStyle w:val="Heading3"/>
            </w:pPr>
            <w:r w:rsidRPr="0054342F">
              <w:t>(</w:t>
            </w:r>
            <w:r w:rsidR="00147808">
              <w:t>MID2022-Currently employed</w:t>
            </w:r>
            <w:r w:rsidRPr="0054342F">
              <w:t>)</w:t>
            </w:r>
          </w:p>
          <w:p w:rsidR="00FF02E6" w:rsidRPr="00FF02E6" w:rsidRDefault="00FF02E6" w:rsidP="00FF02E6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</w:pPr>
          </w:p>
          <w:p w:rsidR="00FF02E6" w:rsidRPr="00411390" w:rsidRDefault="00FF02E6" w:rsidP="00411390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>Government-operated department</w:t>
            </w:r>
            <w:r w:rsidR="00411390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 xml:space="preserve"> that deals with registration of legal </w:t>
            </w:r>
            <w:r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 xml:space="preserve"> of citizens</w:t>
            </w:r>
          </w:p>
          <w:p w:rsidR="00FF02E6" w:rsidRDefault="00FF02E6" w:rsidP="00FF02E6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>Data entry operator &amp; junior executive</w:t>
            </w:r>
          </w:p>
          <w:p w:rsidR="00411390" w:rsidRPr="00FF02E6" w:rsidRDefault="00411390" w:rsidP="00FF02E6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>Computer and networks technician</w:t>
            </w:r>
          </w:p>
          <w:p w:rsidR="00FF02E6" w:rsidRPr="00FF02E6" w:rsidRDefault="00411390" w:rsidP="00FF02E6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F02E6"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>Responsible for citizen registration</w:t>
            </w:r>
          </w:p>
          <w:p w:rsidR="00FF02E6" w:rsidRPr="00FF02E6" w:rsidRDefault="00411390" w:rsidP="00FF02E6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 xml:space="preserve"> Responsible for </w:t>
            </w:r>
            <w:r w:rsidR="00FF02E6"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>Issuance of CNIC (Computerized National Identification Number)</w:t>
            </w:r>
          </w:p>
          <w:p w:rsidR="00914A53" w:rsidRDefault="00FF02E6" w:rsidP="00411390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</w:pP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 xml:space="preserve">Tasks involve monitoring, background checks, and </w:t>
            </w:r>
            <w:r w:rsidR="00411390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 xml:space="preserve">conducting </w:t>
            </w:r>
            <w:r w:rsidRPr="00FF02E6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t>interviews</w:t>
            </w:r>
            <w:r w:rsidR="00D55F0C">
              <w:rPr>
                <w:rFonts w:asciiTheme="majorHAnsi" w:eastAsia="Times New Roman" w:hAnsiTheme="majorHAnsi" w:cs="Arial"/>
                <w:color w:val="808080" w:themeColor="background1" w:themeShade="80"/>
                <w:sz w:val="20"/>
                <w:szCs w:val="20"/>
              </w:rPr>
              <w:br/>
            </w:r>
          </w:p>
          <w:p w:rsidR="00D55F0C" w:rsidRPr="004D6CE8" w:rsidRDefault="00D55F0C" w:rsidP="004D6CE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D6CE8">
              <w:rPr>
                <w:rFonts w:asciiTheme="majorHAnsi" w:eastAsia="Times New Roman" w:hAnsiTheme="majorHAnsi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Achievements: </w:t>
            </w:r>
            <w:r w:rsidR="004D6CE8" w:rsidRPr="004D6CE8">
              <w:rPr>
                <w:rFonts w:asciiTheme="majorHAnsi" w:eastAsia="Times New Roman" w:hAnsiTheme="majorHAnsi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Improved process efficiency by reducing applicant wait time with checkpoints and information counters.</w:t>
            </w:r>
          </w:p>
          <w:p w:rsidR="00D53012" w:rsidRPr="00B272AD" w:rsidRDefault="00411390" w:rsidP="00C36009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b/>
                <w:bCs/>
                <w:color w:val="B12FAD" w:themeColor="accent6" w:themeShade="80"/>
                <w:sz w:val="28"/>
                <w:szCs w:val="28"/>
              </w:rPr>
            </w:pPr>
            <w:r w:rsidRPr="00B272AD">
              <w:rPr>
                <w:rFonts w:asciiTheme="majorHAnsi" w:eastAsia="Times New Roman" w:hAnsiTheme="majorHAnsi" w:cs="Arial"/>
                <w:b/>
                <w:bCs/>
                <w:color w:val="B12FAD" w:themeColor="accent6" w:themeShade="80"/>
                <w:sz w:val="28"/>
                <w:szCs w:val="28"/>
              </w:rPr>
              <w:t xml:space="preserve">Skills </w:t>
            </w:r>
          </w:p>
          <w:p w:rsidR="000334C1" w:rsidRPr="00875678" w:rsidRDefault="00E72299" w:rsidP="0087567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875678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>E</w:t>
            </w:r>
            <w:r w:rsidR="00F94098" w:rsidRPr="00875678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>xperienced computer technician</w:t>
            </w:r>
          </w:p>
          <w:p w:rsidR="00E72299" w:rsidRPr="00875678" w:rsidRDefault="00F94098" w:rsidP="0087567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875678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>Versatile and trained in diverse interactions</w:t>
            </w:r>
          </w:p>
          <w:p w:rsidR="00F94098" w:rsidRPr="00875678" w:rsidRDefault="00F94098" w:rsidP="0087567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875678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>Trained to work with groups or teams</w:t>
            </w:r>
          </w:p>
          <w:p w:rsidR="00F94098" w:rsidRPr="00875678" w:rsidRDefault="00EF53FD" w:rsidP="0087567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875678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>Keen Observer and Detail-Oriented Perfectionist</w:t>
            </w:r>
          </w:p>
          <w:p w:rsidR="003B4FE1" w:rsidRDefault="003B4FE1" w:rsidP="0087567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 w:rsidRPr="00875678"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 xml:space="preserve">Proficient in customer handling </w:t>
            </w:r>
          </w:p>
          <w:p w:rsidR="000E6F3C" w:rsidRPr="00875678" w:rsidRDefault="000E6F3C" w:rsidP="0087567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Theme="majorHAnsi" w:eastAsia="Times New Roman" w:hAnsiTheme="majorHAnsi" w:cs="Arial"/>
                <w:color w:val="808080" w:themeColor="background1" w:themeShade="80"/>
                <w:sz w:val="21"/>
                <w:szCs w:val="21"/>
              </w:rPr>
              <w:t>Adept troubleshooter</w:t>
            </w:r>
            <w:bookmarkStart w:id="0" w:name="_GoBack"/>
            <w:bookmarkEnd w:id="0"/>
          </w:p>
        </w:tc>
      </w:tr>
      <w:tr w:rsidR="000334C1" w:rsidRPr="008A171A" w:rsidTr="00A52F5E">
        <w:trPr>
          <w:trHeight w:val="3680"/>
        </w:trPr>
        <w:tc>
          <w:tcPr>
            <w:tcW w:w="3420" w:type="dxa"/>
            <w:gridSpan w:val="6"/>
          </w:tcPr>
          <w:p w:rsidR="000334C1" w:rsidRPr="00914A53" w:rsidRDefault="00F46DBE" w:rsidP="00A6488B">
            <w:pPr>
              <w:pStyle w:val="AboutMe"/>
              <w:jc w:val="left"/>
              <w:rPr>
                <w:sz w:val="22"/>
                <w:szCs w:val="22"/>
                <w:lang w:val="it-IT"/>
              </w:rPr>
            </w:pPr>
            <w:r w:rsidRPr="00914A53">
              <w:rPr>
                <w:sz w:val="22"/>
                <w:szCs w:val="22"/>
              </w:rPr>
              <w:t xml:space="preserve">Versatile problem-solver with a strong focus on seamless operations, adept at handling diverse interactions and ensuring exceptional </w:t>
            </w:r>
            <w:r w:rsidR="00A6488B" w:rsidRPr="00914A53">
              <w:rPr>
                <w:sz w:val="22"/>
                <w:szCs w:val="22"/>
              </w:rPr>
              <w:t>services</w:t>
            </w:r>
            <w:r w:rsidRPr="00914A53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vMerge/>
          </w:tcPr>
          <w:p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:rsidTr="000873F6">
        <w:trPr>
          <w:trHeight w:val="540"/>
        </w:trPr>
        <w:tc>
          <w:tcPr>
            <w:tcW w:w="316" w:type="dxa"/>
          </w:tcPr>
          <w:p w:rsidR="000334C1" w:rsidRPr="008A171A" w:rsidRDefault="000334C1" w:rsidP="00914A53">
            <w:pPr>
              <w:pStyle w:val="Heading4"/>
              <w:jc w:val="left"/>
              <w:rPr>
                <w:lang w:val="it-IT"/>
              </w:rPr>
            </w:pPr>
          </w:p>
        </w:tc>
        <w:sdt>
          <w:sdtPr>
            <w:rPr>
              <w:sz w:val="24"/>
            </w:rPr>
            <w:id w:val="1050265814"/>
            <w:placeholder>
              <w:docPart w:val="FB023DD9AD65468980D678CEB40ABF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:rsidR="000334C1" w:rsidRPr="00914A53" w:rsidRDefault="000334C1" w:rsidP="004A28EA">
                <w:pPr>
                  <w:pStyle w:val="Heading4"/>
                  <w:rPr>
                    <w:sz w:val="24"/>
                  </w:rPr>
                </w:pPr>
                <w:r w:rsidRPr="00A52F5E">
                  <w:rPr>
                    <w:sz w:val="22"/>
                    <w:szCs w:val="22"/>
                  </w:rPr>
                  <w:t>C O N T A C T</w:t>
                </w:r>
              </w:p>
            </w:tc>
          </w:sdtContent>
        </w:sdt>
        <w:tc>
          <w:tcPr>
            <w:tcW w:w="270" w:type="dxa"/>
          </w:tcPr>
          <w:p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:rsidR="000334C1" w:rsidRDefault="000334C1" w:rsidP="008F7494">
            <w:pPr>
              <w:pStyle w:val="Heading4"/>
            </w:pPr>
          </w:p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:rsidR="000334C1" w:rsidRPr="00B8453F" w:rsidRDefault="00EB45F3" w:rsidP="00BE5968">
            <w:r>
              <w:pict w14:anchorId="524ECF46">
                <v:shape id="Graphic 4" o:spid="_x0000_i1027" type="#_x0000_t75" alt="@" style="width:14.25pt;height:14.25pt;visibility:visible">
                  <v:imagedata r:id="rId11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:rsidR="000334C1" w:rsidRPr="00BE62DF" w:rsidRDefault="00A907BB" w:rsidP="00A907BB">
            <w:pPr>
              <w:pStyle w:val="Contact1"/>
              <w:rPr>
                <w:color w:val="F2F2F2" w:themeColor="background1" w:themeShade="F2"/>
                <w:sz w:val="20"/>
                <w:szCs w:val="20"/>
              </w:rPr>
            </w:pPr>
            <w:r w:rsidRPr="00A907BB">
              <w:rPr>
                <w:sz w:val="20"/>
                <w:szCs w:val="20"/>
              </w:rPr>
              <w:t>Ibraheemas</w:t>
            </w:r>
            <w:r>
              <w:rPr>
                <w:sz w:val="20"/>
                <w:szCs w:val="20"/>
              </w:rPr>
              <w:t>im13@gmail.com</w:t>
            </w:r>
          </w:p>
        </w:tc>
        <w:tc>
          <w:tcPr>
            <w:tcW w:w="720" w:type="dxa"/>
            <w:vMerge w:val="restart"/>
          </w:tcPr>
          <w:p w:rsidR="000334C1" w:rsidRDefault="000D5E7C" w:rsidP="004A28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1D32822D" wp14:editId="58BE7F7E">
                      <wp:simplePos x="0" y="0"/>
                      <wp:positionH relativeFrom="page">
                        <wp:posOffset>-2444115</wp:posOffset>
                      </wp:positionH>
                      <wp:positionV relativeFrom="margin">
                        <wp:posOffset>-4443095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1" y="-110884"/>
                                      <a:ext cx="2665729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1" y="1794131"/>
                                      <a:ext cx="2665729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C1111" id="Group 94" o:spid="_x0000_s1026" style="position:absolute;margin-left:-192.45pt;margin-top:-349.8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  <w:r w:rsidR="000334C1">
              <w:t xml:space="preserve"> </w:t>
            </w:r>
          </w:p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:rsidR="000334C1" w:rsidRPr="00B8453F" w:rsidRDefault="007A2776" w:rsidP="00BE5968">
            <w:r>
              <w:rPr>
                <w:noProof/>
              </w:rPr>
              <w:drawing>
                <wp:inline distT="0" distB="0" distL="0" distR="0">
                  <wp:extent cx="238125" cy="247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.ico"/>
                          <pic:cNvPicPr/>
                        </pic:nvPicPr>
                        <pic:blipFill>
                          <a:blip r:embed="rId12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  <w:vAlign w:val="center"/>
          </w:tcPr>
          <w:p w:rsidR="000334C1" w:rsidRPr="00E2749B" w:rsidRDefault="007A2776" w:rsidP="007A2735">
            <w:pPr>
              <w:pStyle w:val="Contact1"/>
              <w:rPr>
                <w:sz w:val="20"/>
                <w:szCs w:val="20"/>
              </w:rPr>
            </w:pPr>
            <w:r w:rsidRPr="00E2749B">
              <w:rPr>
                <w:sz w:val="20"/>
                <w:szCs w:val="20"/>
              </w:rPr>
              <w:t xml:space="preserve"> </w:t>
            </w:r>
            <w:r w:rsidR="007A2735" w:rsidRPr="00E2749B">
              <w:rPr>
                <w:sz w:val="20"/>
                <w:szCs w:val="20"/>
              </w:rPr>
              <w:t xml:space="preserve">+923109702726 </w:t>
            </w:r>
            <w:r w:rsidR="0081511B">
              <w:rPr>
                <w:sz w:val="20"/>
                <w:szCs w:val="20"/>
              </w:rPr>
              <w:t>(Whatsapp)</w:t>
            </w:r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:rsidR="000334C1" w:rsidRPr="00B8453F" w:rsidRDefault="000334C1" w:rsidP="00BE5968"/>
        </w:tc>
        <w:tc>
          <w:tcPr>
            <w:tcW w:w="2970" w:type="dxa"/>
            <w:gridSpan w:val="4"/>
            <w:vAlign w:val="center"/>
          </w:tcPr>
          <w:p w:rsidR="000334C1" w:rsidRPr="00E2749B" w:rsidRDefault="000334C1" w:rsidP="007A2776">
            <w:pPr>
              <w:pStyle w:val="Contact1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:rsidR="000334C1" w:rsidRPr="00E2749B" w:rsidRDefault="00DA1957" w:rsidP="00DA1957">
            <w:pPr>
              <w:pStyle w:val="Contact2"/>
              <w:rPr>
                <w:sz w:val="20"/>
                <w:szCs w:val="20"/>
              </w:rPr>
            </w:pPr>
            <w:r w:rsidRPr="00E2749B">
              <w:rPr>
                <w:noProof/>
                <w:sz w:val="20"/>
                <w:szCs w:val="20"/>
              </w:rPr>
              <w:drawing>
                <wp:inline distT="0" distB="0" distL="0" distR="0" wp14:anchorId="3FDFB4B3" wp14:editId="0423FBE4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720B">
              <w:rPr>
                <w:sz w:val="20"/>
                <w:szCs w:val="20"/>
              </w:rPr>
              <w:br/>
            </w:r>
            <w:r w:rsidR="007A2776" w:rsidRPr="00E2749B">
              <w:rPr>
                <w:sz w:val="20"/>
                <w:szCs w:val="20"/>
              </w:rPr>
              <w:t>Kohat, KPK Pakistan</w:t>
            </w:r>
          </w:p>
          <w:p w:rsidR="000334C1" w:rsidRPr="00E2749B" w:rsidRDefault="000334C1" w:rsidP="00BE5968">
            <w:pPr>
              <w:pStyle w:val="Contact2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8A171A">
        <w:trPr>
          <w:trHeight w:val="1008"/>
        </w:trPr>
        <w:tc>
          <w:tcPr>
            <w:tcW w:w="3420" w:type="dxa"/>
            <w:gridSpan w:val="6"/>
          </w:tcPr>
          <w:p w:rsidR="000334C1" w:rsidRDefault="000334C1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54342F">
        <w:trPr>
          <w:trHeight w:val="504"/>
        </w:trPr>
        <w:tc>
          <w:tcPr>
            <w:tcW w:w="450" w:type="dxa"/>
            <w:gridSpan w:val="2"/>
          </w:tcPr>
          <w:p w:rsidR="000334C1" w:rsidRPr="00453A7B" w:rsidRDefault="000334C1" w:rsidP="00B23205">
            <w:pPr>
              <w:pStyle w:val="Heading4"/>
              <w:jc w:val="left"/>
            </w:pPr>
          </w:p>
        </w:tc>
        <w:sdt>
          <w:sdtPr>
            <w:id w:val="-1745956179"/>
            <w:placeholder>
              <w:docPart w:val="D590EEF0251647B1BE7CE5F22978E6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:rsidR="000334C1" w:rsidRPr="00453A7B" w:rsidRDefault="000334C1" w:rsidP="00E2749B">
                <w:pPr>
                  <w:pStyle w:val="Heading4"/>
                  <w:jc w:val="left"/>
                </w:pPr>
                <w:r w:rsidRPr="00B23205">
                  <w:rPr>
                    <w:sz w:val="28"/>
                    <w:szCs w:val="28"/>
                  </w:rPr>
                  <w:t>E D u c a t i o n</w:t>
                </w:r>
              </w:p>
            </w:tc>
          </w:sdtContent>
        </w:sdt>
        <w:tc>
          <w:tcPr>
            <w:tcW w:w="270" w:type="dxa"/>
          </w:tcPr>
          <w:p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:rsidR="000334C1" w:rsidRDefault="000334C1" w:rsidP="008F7494">
            <w:pPr>
              <w:pStyle w:val="Heading4"/>
            </w:pPr>
          </w:p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124ED6" w:rsidTr="00453A7B">
        <w:trPr>
          <w:trHeight w:val="170"/>
        </w:trPr>
        <w:tc>
          <w:tcPr>
            <w:tcW w:w="3420" w:type="dxa"/>
            <w:gridSpan w:val="6"/>
          </w:tcPr>
          <w:p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:rsidTr="00453A7B">
        <w:trPr>
          <w:trHeight w:val="1107"/>
        </w:trPr>
        <w:tc>
          <w:tcPr>
            <w:tcW w:w="450" w:type="dxa"/>
            <w:gridSpan w:val="2"/>
          </w:tcPr>
          <w:p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5418009B" wp14:editId="5DCD3C52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:rsidR="000334C1" w:rsidRPr="00B23205" w:rsidRDefault="007A2776" w:rsidP="007A2776">
            <w:pPr>
              <w:pStyle w:val="Heading5"/>
              <w:rPr>
                <w:noProof/>
                <w:sz w:val="16"/>
                <w:szCs w:val="16"/>
                <w:lang w:val="it-IT"/>
              </w:rPr>
            </w:pPr>
            <w:r w:rsidRPr="00B23205">
              <w:rPr>
                <w:noProof/>
                <w:sz w:val="16"/>
                <w:szCs w:val="16"/>
                <w:lang w:val="it-IT"/>
              </w:rPr>
              <w:t>National insititute of medical sciences</w:t>
            </w:r>
          </w:p>
          <w:p w:rsidR="000334C1" w:rsidRPr="00B23205" w:rsidRDefault="007A2776" w:rsidP="007A2776">
            <w:pPr>
              <w:pStyle w:val="Contact1"/>
              <w:rPr>
                <w:sz w:val="16"/>
                <w:szCs w:val="16"/>
              </w:rPr>
            </w:pPr>
            <w:r w:rsidRPr="00B23205">
              <w:rPr>
                <w:sz w:val="16"/>
                <w:szCs w:val="16"/>
              </w:rPr>
              <w:t>Medical Lab Technician</w:t>
            </w:r>
          </w:p>
          <w:p w:rsidR="000334C1" w:rsidRPr="00B23205" w:rsidRDefault="00C36009" w:rsidP="008A1DA6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-</w:t>
            </w:r>
            <w:r w:rsidR="008A1DA6" w:rsidRPr="00B23205">
              <w:rPr>
                <w:sz w:val="16"/>
                <w:szCs w:val="16"/>
              </w:rPr>
              <w:t>2021</w:t>
            </w:r>
          </w:p>
        </w:tc>
        <w:tc>
          <w:tcPr>
            <w:tcW w:w="720" w:type="dxa"/>
            <w:vMerge/>
          </w:tcPr>
          <w:p w:rsidR="000334C1" w:rsidRPr="00C62E97" w:rsidRDefault="000334C1" w:rsidP="00453A7B"/>
        </w:tc>
        <w:tc>
          <w:tcPr>
            <w:tcW w:w="7236" w:type="dxa"/>
            <w:vMerge/>
          </w:tcPr>
          <w:p w:rsidR="000334C1" w:rsidRPr="00C62E97" w:rsidRDefault="000334C1" w:rsidP="00453A7B">
            <w:pPr>
              <w:pStyle w:val="Title"/>
            </w:pPr>
          </w:p>
        </w:tc>
      </w:tr>
      <w:tr w:rsidR="008A1DA6" w:rsidRPr="00C62E97" w:rsidTr="00453A7B">
        <w:trPr>
          <w:trHeight w:val="1107"/>
        </w:trPr>
        <w:tc>
          <w:tcPr>
            <w:tcW w:w="450" w:type="dxa"/>
            <w:gridSpan w:val="2"/>
          </w:tcPr>
          <w:p w:rsidR="008A1DA6" w:rsidRDefault="008A1DA6" w:rsidP="00453A7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3D2874" wp14:editId="6145BDAF">
                  <wp:extent cx="313522" cy="313522"/>
                  <wp:effectExtent l="0" t="0" r="0" b="0"/>
                  <wp:docPr id="9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:rsidR="008A1DA6" w:rsidRPr="00B23205" w:rsidRDefault="008A1DA6" w:rsidP="007A2776">
            <w:pPr>
              <w:pStyle w:val="Heading5"/>
              <w:rPr>
                <w:noProof/>
                <w:sz w:val="16"/>
                <w:szCs w:val="16"/>
                <w:lang w:val="it-IT"/>
              </w:rPr>
            </w:pPr>
            <w:r w:rsidRPr="00B23205">
              <w:rPr>
                <w:noProof/>
                <w:sz w:val="16"/>
                <w:szCs w:val="16"/>
                <w:lang w:val="it-IT"/>
              </w:rPr>
              <w:t xml:space="preserve"> coMPROS COMPUTER COLLEGE</w:t>
            </w:r>
          </w:p>
          <w:p w:rsidR="008A1DA6" w:rsidRPr="00B23205" w:rsidRDefault="008A1DA6" w:rsidP="008A1DA6">
            <w:pPr>
              <w:pStyle w:val="Contact1"/>
              <w:rPr>
                <w:sz w:val="16"/>
                <w:szCs w:val="16"/>
              </w:rPr>
            </w:pPr>
            <w:r w:rsidRPr="00B23205">
              <w:rPr>
                <w:sz w:val="16"/>
                <w:szCs w:val="16"/>
              </w:rPr>
              <w:t>Computer network and technical solutions expert</w:t>
            </w:r>
          </w:p>
          <w:p w:rsidR="008A1DA6" w:rsidRPr="00B23205" w:rsidRDefault="00C36009" w:rsidP="008A1DA6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                                      -</w:t>
            </w:r>
            <w:r w:rsidR="008A1DA6" w:rsidRPr="00B23205"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720" w:type="dxa"/>
            <w:vMerge/>
          </w:tcPr>
          <w:p w:rsidR="008A1DA6" w:rsidRPr="00C62E97" w:rsidRDefault="008A1DA6" w:rsidP="00453A7B"/>
        </w:tc>
        <w:tc>
          <w:tcPr>
            <w:tcW w:w="7236" w:type="dxa"/>
            <w:vMerge/>
          </w:tcPr>
          <w:p w:rsidR="008A1DA6" w:rsidRPr="00C62E97" w:rsidRDefault="008A1DA6" w:rsidP="00453A7B">
            <w:pPr>
              <w:pStyle w:val="Title"/>
            </w:pPr>
          </w:p>
        </w:tc>
      </w:tr>
      <w:tr w:rsidR="000334C1" w:rsidRPr="00124ED6" w:rsidTr="00453A7B">
        <w:trPr>
          <w:trHeight w:val="1445"/>
        </w:trPr>
        <w:tc>
          <w:tcPr>
            <w:tcW w:w="450" w:type="dxa"/>
            <w:gridSpan w:val="2"/>
          </w:tcPr>
          <w:p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2F0AF83D" wp14:editId="2590043C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:rsidR="000334C1" w:rsidRPr="00B23205" w:rsidRDefault="007A2776" w:rsidP="007A2776">
            <w:pPr>
              <w:pStyle w:val="Heading5"/>
              <w:rPr>
                <w:sz w:val="16"/>
                <w:szCs w:val="16"/>
              </w:rPr>
            </w:pPr>
            <w:r w:rsidRPr="00B23205">
              <w:rPr>
                <w:sz w:val="16"/>
                <w:szCs w:val="16"/>
              </w:rPr>
              <w:t>Board of intermediate &amp; secondary education</w:t>
            </w:r>
          </w:p>
          <w:p w:rsidR="000334C1" w:rsidRPr="00B23205" w:rsidRDefault="007A2776" w:rsidP="007A2776">
            <w:pPr>
              <w:pStyle w:val="Contact1"/>
              <w:rPr>
                <w:rStyle w:val="Contact1Char"/>
                <w:sz w:val="16"/>
                <w:szCs w:val="16"/>
              </w:rPr>
            </w:pPr>
            <w:r w:rsidRPr="00B23205">
              <w:rPr>
                <w:sz w:val="16"/>
                <w:szCs w:val="16"/>
              </w:rPr>
              <w:t xml:space="preserve">Matriculate </w:t>
            </w:r>
          </w:p>
          <w:p w:rsidR="000334C1" w:rsidRPr="00B23205" w:rsidRDefault="00C36009" w:rsidP="008A1DA6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-</w:t>
            </w:r>
            <w:r w:rsidR="008A1DA6" w:rsidRPr="00B23205">
              <w:rPr>
                <w:sz w:val="16"/>
                <w:szCs w:val="16"/>
              </w:rPr>
              <w:t>2014</w:t>
            </w:r>
          </w:p>
        </w:tc>
        <w:tc>
          <w:tcPr>
            <w:tcW w:w="720" w:type="dxa"/>
            <w:vMerge/>
          </w:tcPr>
          <w:p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:rsidR="00871DB8" w:rsidRDefault="003B4AE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5600734" wp14:editId="20FF4199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029A1C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7F9D7D41" wp14:editId="7B844F37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2A2C7B6A" wp14:editId="1DDFD982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07BEE9E4" wp14:editId="2FA812B0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4DD1FAF2" wp14:editId="5DE1C832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D333DD" wp14:editId="39CA1356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74458" id="Group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801A5" wp14:editId="185496AC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AC1B1" id="Group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F3" w:rsidRDefault="00EB45F3" w:rsidP="00AA35A8">
      <w:pPr>
        <w:spacing w:line="240" w:lineRule="auto"/>
      </w:pPr>
      <w:r>
        <w:separator/>
      </w:r>
    </w:p>
  </w:endnote>
  <w:endnote w:type="continuationSeparator" w:id="0">
    <w:p w:rsidR="00EB45F3" w:rsidRDefault="00EB45F3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F3" w:rsidRDefault="00EB45F3" w:rsidP="00AA35A8">
      <w:pPr>
        <w:spacing w:line="240" w:lineRule="auto"/>
      </w:pPr>
      <w:r>
        <w:separator/>
      </w:r>
    </w:p>
  </w:footnote>
  <w:footnote w:type="continuationSeparator" w:id="0">
    <w:p w:rsidR="00EB45F3" w:rsidRDefault="00EB45F3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47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765540D"/>
    <w:multiLevelType w:val="hybridMultilevel"/>
    <w:tmpl w:val="24EE424E"/>
    <w:lvl w:ilvl="0" w:tplc="138EB130">
      <w:numFmt w:val="bullet"/>
      <w:lvlText w:val="-"/>
      <w:lvlJc w:val="left"/>
      <w:pPr>
        <w:ind w:left="12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B70B04"/>
    <w:multiLevelType w:val="multilevel"/>
    <w:tmpl w:val="B48E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0A64"/>
    <w:multiLevelType w:val="hybridMultilevel"/>
    <w:tmpl w:val="78FE42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109"/>
    <w:multiLevelType w:val="hybridMultilevel"/>
    <w:tmpl w:val="D06A2C5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45C4"/>
    <w:multiLevelType w:val="hybridMultilevel"/>
    <w:tmpl w:val="5854FB1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3324C"/>
    <w:multiLevelType w:val="hybridMultilevel"/>
    <w:tmpl w:val="B6CE743E"/>
    <w:lvl w:ilvl="0" w:tplc="138EB130">
      <w:numFmt w:val="bullet"/>
      <w:lvlText w:val="-"/>
      <w:lvlJc w:val="left"/>
      <w:pPr>
        <w:ind w:left="12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C4D6B"/>
    <w:multiLevelType w:val="hybridMultilevel"/>
    <w:tmpl w:val="9A8EA954"/>
    <w:lvl w:ilvl="0" w:tplc="138EB130">
      <w:numFmt w:val="bullet"/>
      <w:lvlText w:val="-"/>
      <w:lvlJc w:val="left"/>
      <w:pPr>
        <w:ind w:left="12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90308"/>
    <w:multiLevelType w:val="multilevel"/>
    <w:tmpl w:val="FD2C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35"/>
    <w:rsid w:val="00033263"/>
    <w:rsid w:val="000334C1"/>
    <w:rsid w:val="00052194"/>
    <w:rsid w:val="000873F6"/>
    <w:rsid w:val="000B286F"/>
    <w:rsid w:val="000D134B"/>
    <w:rsid w:val="000D5E7C"/>
    <w:rsid w:val="000E6F3C"/>
    <w:rsid w:val="000F240E"/>
    <w:rsid w:val="00124ED6"/>
    <w:rsid w:val="00147808"/>
    <w:rsid w:val="00167789"/>
    <w:rsid w:val="001800ED"/>
    <w:rsid w:val="00194704"/>
    <w:rsid w:val="001B160B"/>
    <w:rsid w:val="00203213"/>
    <w:rsid w:val="002236D5"/>
    <w:rsid w:val="0023754B"/>
    <w:rsid w:val="00243756"/>
    <w:rsid w:val="0027193E"/>
    <w:rsid w:val="002871B3"/>
    <w:rsid w:val="002C4E0C"/>
    <w:rsid w:val="002E7306"/>
    <w:rsid w:val="00331DCE"/>
    <w:rsid w:val="00352A17"/>
    <w:rsid w:val="003564C5"/>
    <w:rsid w:val="003B4AEF"/>
    <w:rsid w:val="003B4FE1"/>
    <w:rsid w:val="003B7BD7"/>
    <w:rsid w:val="00411390"/>
    <w:rsid w:val="00415CF3"/>
    <w:rsid w:val="00453A7B"/>
    <w:rsid w:val="0045720B"/>
    <w:rsid w:val="004936B2"/>
    <w:rsid w:val="004A28EA"/>
    <w:rsid w:val="004D6CE8"/>
    <w:rsid w:val="00500E0D"/>
    <w:rsid w:val="0054342F"/>
    <w:rsid w:val="005738C6"/>
    <w:rsid w:val="006A1E18"/>
    <w:rsid w:val="006C7F5A"/>
    <w:rsid w:val="007039CE"/>
    <w:rsid w:val="00791376"/>
    <w:rsid w:val="007A2735"/>
    <w:rsid w:val="007A2776"/>
    <w:rsid w:val="0081511B"/>
    <w:rsid w:val="00831977"/>
    <w:rsid w:val="00852525"/>
    <w:rsid w:val="00870ACC"/>
    <w:rsid w:val="00871DB8"/>
    <w:rsid w:val="00875678"/>
    <w:rsid w:val="00887E05"/>
    <w:rsid w:val="008A171A"/>
    <w:rsid w:val="008A1DA6"/>
    <w:rsid w:val="008F180B"/>
    <w:rsid w:val="008F48B9"/>
    <w:rsid w:val="008F7494"/>
    <w:rsid w:val="00901F66"/>
    <w:rsid w:val="009049BC"/>
    <w:rsid w:val="0090762F"/>
    <w:rsid w:val="00914A53"/>
    <w:rsid w:val="00923B7F"/>
    <w:rsid w:val="00952C08"/>
    <w:rsid w:val="0099465E"/>
    <w:rsid w:val="009D646A"/>
    <w:rsid w:val="00A22917"/>
    <w:rsid w:val="00A36C06"/>
    <w:rsid w:val="00A47903"/>
    <w:rsid w:val="00A52F5E"/>
    <w:rsid w:val="00A633B0"/>
    <w:rsid w:val="00A6488B"/>
    <w:rsid w:val="00A77AF1"/>
    <w:rsid w:val="00A907BB"/>
    <w:rsid w:val="00AA1166"/>
    <w:rsid w:val="00AA35A8"/>
    <w:rsid w:val="00AB6385"/>
    <w:rsid w:val="00AE562D"/>
    <w:rsid w:val="00AF0A04"/>
    <w:rsid w:val="00B23205"/>
    <w:rsid w:val="00B272AD"/>
    <w:rsid w:val="00B8453F"/>
    <w:rsid w:val="00B85473"/>
    <w:rsid w:val="00BC0526"/>
    <w:rsid w:val="00BE5968"/>
    <w:rsid w:val="00BE62DF"/>
    <w:rsid w:val="00C3453B"/>
    <w:rsid w:val="00C36009"/>
    <w:rsid w:val="00C62E97"/>
    <w:rsid w:val="00C91C0D"/>
    <w:rsid w:val="00CB3E40"/>
    <w:rsid w:val="00CF22B3"/>
    <w:rsid w:val="00D04DE1"/>
    <w:rsid w:val="00D53012"/>
    <w:rsid w:val="00D55F0C"/>
    <w:rsid w:val="00D61746"/>
    <w:rsid w:val="00D86385"/>
    <w:rsid w:val="00D95726"/>
    <w:rsid w:val="00DA1957"/>
    <w:rsid w:val="00DB472D"/>
    <w:rsid w:val="00DC72C3"/>
    <w:rsid w:val="00DE5F88"/>
    <w:rsid w:val="00DF2298"/>
    <w:rsid w:val="00E067BA"/>
    <w:rsid w:val="00E2749B"/>
    <w:rsid w:val="00E441FE"/>
    <w:rsid w:val="00E72299"/>
    <w:rsid w:val="00EB45F3"/>
    <w:rsid w:val="00EB74E8"/>
    <w:rsid w:val="00EC0F79"/>
    <w:rsid w:val="00EF53FD"/>
    <w:rsid w:val="00F30552"/>
    <w:rsid w:val="00F46BDB"/>
    <w:rsid w:val="00F46DBE"/>
    <w:rsid w:val="00F94098"/>
    <w:rsid w:val="00FC3878"/>
    <w:rsid w:val="00FD73C5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E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7A2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7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11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1K0\AppData\Roaming\Microsoft\Templates\Modern%20UIUX%20design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2D077C5FFA4EFEBAEC3C155A95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F31F-D284-429F-9716-20D13563463C}"/>
      </w:docPartPr>
      <w:docPartBody>
        <w:p w:rsidR="007A76D2" w:rsidRDefault="007A76D2">
          <w:pPr>
            <w:pStyle w:val="AA2D077C5FFA4EFEBAEC3C155A95B77A"/>
          </w:pPr>
          <w:r>
            <w:t>A B O U T  M E</w:t>
          </w:r>
        </w:p>
      </w:docPartBody>
    </w:docPart>
    <w:docPart>
      <w:docPartPr>
        <w:name w:val="5697DC1184454B699ED6777E6084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5C48-EC34-4D52-BD38-B67D63BCB5E4}"/>
      </w:docPartPr>
      <w:docPartBody>
        <w:p w:rsidR="007A76D2" w:rsidRDefault="007A76D2">
          <w:pPr>
            <w:pStyle w:val="5697DC1184454B699ED6777E6084B346"/>
          </w:pPr>
          <w:r>
            <w:t>Experience</w:t>
          </w:r>
        </w:p>
      </w:docPartBody>
    </w:docPart>
    <w:docPart>
      <w:docPartPr>
        <w:name w:val="FB023DD9AD65468980D678CEB40A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3676-3DC5-41F8-97A1-4A1AC6C02FE4}"/>
      </w:docPartPr>
      <w:docPartBody>
        <w:p w:rsidR="007A76D2" w:rsidRDefault="007A76D2">
          <w:pPr>
            <w:pStyle w:val="FB023DD9AD65468980D678CEB40ABF31"/>
          </w:pPr>
          <w:r>
            <w:t>C O N T A C T</w:t>
          </w:r>
        </w:p>
      </w:docPartBody>
    </w:docPart>
    <w:docPart>
      <w:docPartPr>
        <w:name w:val="D590EEF0251647B1BE7CE5F22978E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D4FA2-03C6-437D-8AB7-A5958AD4B6BE}"/>
      </w:docPartPr>
      <w:docPartBody>
        <w:p w:rsidR="007A76D2" w:rsidRDefault="007A76D2">
          <w:pPr>
            <w:pStyle w:val="D590EEF0251647B1BE7CE5F22978E6F3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D2"/>
    <w:rsid w:val="00003450"/>
    <w:rsid w:val="00004F70"/>
    <w:rsid w:val="00545AAC"/>
    <w:rsid w:val="007370FC"/>
    <w:rsid w:val="007A76D2"/>
    <w:rsid w:val="00930D6B"/>
    <w:rsid w:val="00E05635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2D077C5FFA4EFEBAEC3C155A95B77A">
    <w:name w:val="AA2D077C5FFA4EFEBAEC3C155A95B77A"/>
  </w:style>
  <w:style w:type="paragraph" w:customStyle="1" w:styleId="F740CA29F01E444491B89916622B08A3">
    <w:name w:val="F740CA29F01E444491B89916622B08A3"/>
  </w:style>
  <w:style w:type="paragraph" w:customStyle="1" w:styleId="7FC138C90DB04D61B74CE51C4AD0B7DD">
    <w:name w:val="7FC138C90DB04D61B74CE51C4AD0B7DD"/>
  </w:style>
  <w:style w:type="paragraph" w:customStyle="1" w:styleId="FD49CF7527904B3692D195EBD5063CED">
    <w:name w:val="FD49CF7527904B3692D195EBD5063CED"/>
  </w:style>
  <w:style w:type="paragraph" w:customStyle="1" w:styleId="7638496B5A494F5CA3D703B21B3A5444">
    <w:name w:val="7638496B5A494F5CA3D703B21B3A5444"/>
  </w:style>
  <w:style w:type="paragraph" w:customStyle="1" w:styleId="5697DC1184454B699ED6777E6084B346">
    <w:name w:val="5697DC1184454B699ED6777E6084B346"/>
  </w:style>
  <w:style w:type="paragraph" w:customStyle="1" w:styleId="CAB541A9FFE84639B43A61BB06519F88">
    <w:name w:val="CAB541A9FFE84639B43A61BB06519F88"/>
  </w:style>
  <w:style w:type="paragraph" w:customStyle="1" w:styleId="8BE0DE38A9B044A298AB57982132F632">
    <w:name w:val="8BE0DE38A9B044A298AB57982132F632"/>
  </w:style>
  <w:style w:type="paragraph" w:customStyle="1" w:styleId="2FA8E25302194228A746CDAD5EF8778F">
    <w:name w:val="2FA8E25302194228A746CDAD5EF8778F"/>
  </w:style>
  <w:style w:type="paragraph" w:customStyle="1" w:styleId="9BA9E30B9C5B471BA5CC103C06640C2B">
    <w:name w:val="9BA9E30B9C5B471BA5CC103C06640C2B"/>
  </w:style>
  <w:style w:type="paragraph" w:customStyle="1" w:styleId="57AEF706FC954DA8B440C50CBC957822">
    <w:name w:val="57AEF706FC954DA8B440C50CBC957822"/>
  </w:style>
  <w:style w:type="paragraph" w:customStyle="1" w:styleId="BA7B881C58874813B46503F1CB33D206">
    <w:name w:val="BA7B881C58874813B46503F1CB33D206"/>
  </w:style>
  <w:style w:type="paragraph" w:customStyle="1" w:styleId="B37A987F193448658A25A71B634EB41D">
    <w:name w:val="B37A987F193448658A25A71B634EB41D"/>
  </w:style>
  <w:style w:type="paragraph" w:customStyle="1" w:styleId="8B8EB8BA95CF42ABA5EE756C0916439B">
    <w:name w:val="8B8EB8BA95CF42ABA5EE756C0916439B"/>
  </w:style>
  <w:style w:type="paragraph" w:customStyle="1" w:styleId="63B2DB0FD0F14A12BAA5EF8239884E1F">
    <w:name w:val="63B2DB0FD0F14A12BAA5EF8239884E1F"/>
  </w:style>
  <w:style w:type="paragraph" w:customStyle="1" w:styleId="9822552904E44D73A665BD030E1ED88C">
    <w:name w:val="9822552904E44D73A665BD030E1ED88C"/>
  </w:style>
  <w:style w:type="paragraph" w:customStyle="1" w:styleId="B095BF4D24E6497A91082CB407F896C1">
    <w:name w:val="B095BF4D24E6497A91082CB407F896C1"/>
  </w:style>
  <w:style w:type="paragraph" w:customStyle="1" w:styleId="74CA52E6AF404561B611037B2E04045C">
    <w:name w:val="74CA52E6AF404561B611037B2E04045C"/>
  </w:style>
  <w:style w:type="paragraph" w:customStyle="1" w:styleId="6505AB7B6A694D6DBA85479278556A3E">
    <w:name w:val="6505AB7B6A694D6DBA85479278556A3E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sz w:val="24"/>
      <w:szCs w:val="24"/>
    </w:rPr>
  </w:style>
  <w:style w:type="paragraph" w:customStyle="1" w:styleId="5DE0898EF7D64076BB6D2E3D075B8449">
    <w:name w:val="5DE0898EF7D64076BB6D2E3D075B8449"/>
  </w:style>
  <w:style w:type="paragraph" w:customStyle="1" w:styleId="FB023DD9AD65468980D678CEB40ABF31">
    <w:name w:val="FB023DD9AD65468980D678CEB40ABF31"/>
  </w:style>
  <w:style w:type="paragraph" w:customStyle="1" w:styleId="E2BD3785D8794F49A46C384A072D974E">
    <w:name w:val="E2BD3785D8794F49A46C384A072D974E"/>
  </w:style>
  <w:style w:type="paragraph" w:customStyle="1" w:styleId="55412FB9F1D94C819DD6433698E9F612">
    <w:name w:val="55412FB9F1D94C819DD6433698E9F612"/>
  </w:style>
  <w:style w:type="paragraph" w:customStyle="1" w:styleId="05E497B35EFA48BC90EEB8C0EB965605">
    <w:name w:val="05E497B35EFA48BC90EEB8C0EB965605"/>
  </w:style>
  <w:style w:type="paragraph" w:customStyle="1" w:styleId="64C575267D874FA788EDD44356A0A45E">
    <w:name w:val="64C575267D874FA788EDD44356A0A45E"/>
  </w:style>
  <w:style w:type="paragraph" w:customStyle="1" w:styleId="D590EEF0251647B1BE7CE5F22978E6F3">
    <w:name w:val="D590EEF0251647B1BE7CE5F22978E6F3"/>
  </w:style>
  <w:style w:type="paragraph" w:customStyle="1" w:styleId="C74395A3B0754AB3B5308696DA06AD42">
    <w:name w:val="C74395A3B0754AB3B5308696DA06AD42"/>
  </w:style>
  <w:style w:type="paragraph" w:customStyle="1" w:styleId="5EE4EC499FA1487BA90164F89A5DEFE6">
    <w:name w:val="5EE4EC499FA1487BA90164F89A5DEFE6"/>
  </w:style>
  <w:style w:type="paragraph" w:customStyle="1" w:styleId="F9086D9E0F6A4313A559843D86AFE575">
    <w:name w:val="F9086D9E0F6A4313A559843D86AFE575"/>
  </w:style>
  <w:style w:type="paragraph" w:customStyle="1" w:styleId="7F94BBBE344D4EABB776DE179861E285">
    <w:name w:val="7F94BBBE344D4EABB776DE179861E285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</w:rPr>
  </w:style>
  <w:style w:type="paragraph" w:customStyle="1" w:styleId="C0847883D7A64312A9DD0B2734987B52">
    <w:name w:val="C0847883D7A64312A9DD0B2734987B52"/>
  </w:style>
  <w:style w:type="paragraph" w:customStyle="1" w:styleId="80C003CC7EB1471A86B3B6A175B0EAE0">
    <w:name w:val="80C003CC7EB1471A86B3B6A175B0EAE0"/>
  </w:style>
  <w:style w:type="paragraph" w:customStyle="1" w:styleId="4D6A6CA8238F409CB3B0B0117B2989FD">
    <w:name w:val="4D6A6CA8238F409CB3B0B0117B2989FD"/>
  </w:style>
  <w:style w:type="paragraph" w:customStyle="1" w:styleId="DB3359DE200744548D5CB4D5079CDE12">
    <w:name w:val="DB3359DE200744548D5CB4D5079CDE12"/>
  </w:style>
  <w:style w:type="paragraph" w:customStyle="1" w:styleId="1FBF9FAC263D48CD9800B89C327E8FF9">
    <w:name w:val="1FBF9FAC263D48CD9800B89C327E8FF9"/>
  </w:style>
  <w:style w:type="paragraph" w:customStyle="1" w:styleId="7691872FD42C4D61942BD745FACF881B">
    <w:name w:val="7691872FD42C4D61942BD745FACF881B"/>
  </w:style>
  <w:style w:type="paragraph" w:customStyle="1" w:styleId="66CC09C5D33B433BB3EE3A3619A3C95D">
    <w:name w:val="66CC09C5D33B433BB3EE3A3619A3C95D"/>
    <w:rsid w:val="007A76D2"/>
  </w:style>
  <w:style w:type="paragraph" w:customStyle="1" w:styleId="5030882B027540D4B7E224614276A8FB">
    <w:name w:val="5030882B027540D4B7E224614276A8FB"/>
    <w:rsid w:val="007A76D2"/>
  </w:style>
  <w:style w:type="paragraph" w:customStyle="1" w:styleId="03593922D36641CC98755BE4038221DB">
    <w:name w:val="03593922D36641CC98755BE4038221DB"/>
    <w:rsid w:val="007A76D2"/>
  </w:style>
  <w:style w:type="paragraph" w:customStyle="1" w:styleId="7667843C353C422CA49CCC37DF8743AE">
    <w:name w:val="7667843C353C422CA49CCC37DF8743AE"/>
    <w:rsid w:val="007A76D2"/>
  </w:style>
  <w:style w:type="paragraph" w:customStyle="1" w:styleId="4C0B49907BA1455E96CFECD8F95F2F29">
    <w:name w:val="4C0B49907BA1455E96CFECD8F95F2F29"/>
    <w:rsid w:val="007A76D2"/>
  </w:style>
  <w:style w:type="paragraph" w:customStyle="1" w:styleId="D739A5E9D40F4600A7B837EB03073778">
    <w:name w:val="D739A5E9D40F4600A7B837EB03073778"/>
    <w:rsid w:val="007A76D2"/>
  </w:style>
  <w:style w:type="paragraph" w:customStyle="1" w:styleId="6FE99755A2EF43C58EC07E17166EA5CB">
    <w:name w:val="6FE99755A2EF43C58EC07E17166EA5CB"/>
    <w:rsid w:val="007A76D2"/>
  </w:style>
  <w:style w:type="paragraph" w:customStyle="1" w:styleId="06C05302E63A431785A224FE3549716B">
    <w:name w:val="06C05302E63A431785A224FE3549716B"/>
    <w:rsid w:val="007A76D2"/>
  </w:style>
  <w:style w:type="paragraph" w:customStyle="1" w:styleId="A631A0EA04C44C1C951B9F76C2AA9B00">
    <w:name w:val="A631A0EA04C44C1C951B9F76C2AA9B00"/>
    <w:rsid w:val="007A76D2"/>
  </w:style>
  <w:style w:type="paragraph" w:customStyle="1" w:styleId="42ADF140BDDA4A47B5C144E7A79049CE">
    <w:name w:val="42ADF140BDDA4A47B5C144E7A79049CE"/>
    <w:rsid w:val="007A76D2"/>
  </w:style>
  <w:style w:type="paragraph" w:customStyle="1" w:styleId="77610AA65A6F4A898C5F4C973C47DF1E">
    <w:name w:val="77610AA65A6F4A898C5F4C973C47DF1E"/>
    <w:rsid w:val="007A76D2"/>
  </w:style>
  <w:style w:type="paragraph" w:customStyle="1" w:styleId="4B3BD354DC754D809DE9C03168BC73BF">
    <w:name w:val="4B3BD354DC754D809DE9C03168BC73BF"/>
    <w:rsid w:val="007A76D2"/>
  </w:style>
  <w:style w:type="paragraph" w:customStyle="1" w:styleId="0AD3BEFB540E4F6B8ED67E1155D8E964">
    <w:name w:val="0AD3BEFB540E4F6B8ED67E1155D8E964"/>
    <w:rsid w:val="007A76D2"/>
  </w:style>
  <w:style w:type="paragraph" w:customStyle="1" w:styleId="6F74AEFDF43646BE8C349EA7919D9E70">
    <w:name w:val="6F74AEFDF43646BE8C349EA7919D9E70"/>
    <w:rsid w:val="007A76D2"/>
  </w:style>
  <w:style w:type="paragraph" w:customStyle="1" w:styleId="E82155D9AF9049E79DD510579DA7596D">
    <w:name w:val="E82155D9AF9049E79DD510579DA7596D"/>
    <w:rsid w:val="007A76D2"/>
  </w:style>
  <w:style w:type="paragraph" w:customStyle="1" w:styleId="30CB74216342411E8611BDDA622C2FFB">
    <w:name w:val="30CB74216342411E8611BDDA622C2FFB"/>
    <w:rsid w:val="007A7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271C5-7A9F-46CB-9128-40FC16CE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UIUX designer resume.dotx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2024-01-26T14:42:00Z</dcterms:created>
  <dcterms:modified xsi:type="dcterms:W3CDTF">2024-10-23T19:36:00Z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