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31FFBA56718448BDA48F4585F0059C8A"/>
        </w:placeholder>
        <w:docPartList>
          <w:docPartGallery w:val="Quick Parts"/>
          <w:docPartCategory w:val=" Resume Name"/>
        </w:docPartList>
      </w:sdtPr>
      <w:sdtEndPr/>
      <w:sdtContent>
        <w:p w14:paraId="323429CD" w14:textId="77777777" w:rsidR="00527FAD" w:rsidRDefault="000B245B" w:rsidP="00E25BDC">
          <w:pPr>
            <w:pStyle w:val="Title"/>
          </w:pPr>
          <w:sdt>
            <w:sdtPr>
              <w:alias w:val="Author"/>
              <w:tag w:val=""/>
              <w:id w:val="1823003119"/>
              <w:placeholder>
                <w:docPart w:val="8EDBFFDC6808422E95187AEF5679B03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25BDC">
                <w:t>Johny hanna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5ACEADE7427C40B5A3A604F1983ADF91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4F239D82" w14:textId="77777777" w:rsidR="00527FAD" w:rsidRDefault="00022A1F" w:rsidP="00022A1F">
              <w:pPr>
                <w:pStyle w:val="NoSpacing"/>
              </w:pPr>
              <w:r>
                <w:t>Hanna.johny27@gmail.com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8BCF610EC1CF4EA99C04BD97C5C7501D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4AD66D3B" w14:textId="77777777" w:rsidR="00527FAD" w:rsidRDefault="00E25BDC" w:rsidP="00022A1F">
              <w:pPr>
                <w:pStyle w:val="NoSpacing"/>
              </w:pPr>
              <w:r>
                <w:t>South Lebanon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FD996BCEB51C456F9B340C5B82532578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57780E96" w14:textId="13CF32A2" w:rsidR="00527FAD" w:rsidRDefault="00C13C51" w:rsidP="00C839F6">
              <w:pPr>
                <w:pStyle w:val="NoSpacing"/>
              </w:pPr>
              <w:r>
                <w:t xml:space="preserve">Phone: </w:t>
              </w:r>
              <w:r w:rsidR="00E25BDC">
                <w:t>+9</w:t>
              </w:r>
              <w:r w:rsidR="00F71EF7">
                <w:t>71</w:t>
              </w:r>
              <w:r>
                <w:t xml:space="preserve"> </w:t>
              </w:r>
              <w:r w:rsidR="002116B3">
                <w:t>5</w:t>
              </w:r>
              <w:r w:rsidR="0066750D">
                <w:t>45767089</w:t>
              </w:r>
            </w:p>
          </w:sdtContent>
        </w:sdt>
        <w:p w14:paraId="672A6659" w14:textId="77777777" w:rsidR="00527FAD" w:rsidRDefault="000B245B"/>
      </w:sdtContent>
    </w:sdt>
    <w:p w14:paraId="69D0C959" w14:textId="77777777" w:rsidR="00527FAD" w:rsidRDefault="00CA4F29">
      <w:pPr>
        <w:pStyle w:val="SectionHeading"/>
      </w:pPr>
      <w:r>
        <w:t>Education</w:t>
      </w:r>
    </w:p>
    <w:p w14:paraId="0A37501D" w14:textId="77777777" w:rsidR="00BC4A53" w:rsidRPr="00BC4A53" w:rsidRDefault="00BC4A53" w:rsidP="00BC4A53"/>
    <w:p w14:paraId="372C68BD" w14:textId="77777777" w:rsidR="00527FAD" w:rsidRDefault="00BC4A53" w:rsidP="00BC4A53">
      <w:pPr>
        <w:pStyle w:val="Subsection"/>
      </w:pPr>
      <w:r>
        <w:t>Lebanese university</w:t>
      </w:r>
    </w:p>
    <w:p w14:paraId="70E13422" w14:textId="77777777" w:rsidR="00527FAD" w:rsidRDefault="00BC4A53" w:rsidP="00BC4A53">
      <w:r>
        <w:rPr>
          <w:b/>
          <w:bCs/>
          <w:i/>
          <w:iCs/>
          <w:color w:val="D1282E" w:themeColor="text2"/>
        </w:rPr>
        <w:t>OCT 2011</w:t>
      </w:r>
      <w:r>
        <w:t xml:space="preserve"> bachelor in Math</w:t>
      </w:r>
    </w:p>
    <w:p w14:paraId="6B90C71C" w14:textId="77777777" w:rsidR="00BC4A53" w:rsidRDefault="00BC4A53" w:rsidP="00BC4A53">
      <w:pPr>
        <w:pStyle w:val="Subsection"/>
      </w:pPr>
      <w:proofErr w:type="spellStart"/>
      <w:r>
        <w:t>Lycee</w:t>
      </w:r>
      <w:proofErr w:type="spellEnd"/>
      <w:r>
        <w:t xml:space="preserve"> </w:t>
      </w:r>
      <w:proofErr w:type="spellStart"/>
      <w:r>
        <w:t>officiel</w:t>
      </w:r>
      <w:proofErr w:type="spellEnd"/>
      <w:r>
        <w:t xml:space="preserve"> de </w:t>
      </w:r>
      <w:proofErr w:type="spellStart"/>
      <w:r>
        <w:t>Rmeich</w:t>
      </w:r>
      <w:proofErr w:type="spellEnd"/>
    </w:p>
    <w:p w14:paraId="550639E2" w14:textId="77777777" w:rsidR="00BC4A53" w:rsidRDefault="00BC4A53" w:rsidP="00BC4A53">
      <w:r>
        <w:rPr>
          <w:b/>
          <w:bCs/>
          <w:i/>
          <w:iCs/>
          <w:color w:val="D1282E" w:themeColor="text2"/>
        </w:rPr>
        <w:t>OCT 2010</w:t>
      </w:r>
      <w:r>
        <w:t xml:space="preserve"> French baccalaureate in General science</w:t>
      </w:r>
    </w:p>
    <w:p w14:paraId="5DAB6C7B" w14:textId="77777777" w:rsidR="00BC4A53" w:rsidRPr="00BC4A53" w:rsidRDefault="00BC4A53" w:rsidP="00BC4A53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718EE1A2" w14:textId="77777777" w:rsidR="00527FAD" w:rsidRDefault="00CA4F29">
      <w:pPr>
        <w:pStyle w:val="SectionHeading"/>
      </w:pPr>
      <w:r>
        <w:t>Experience</w:t>
      </w:r>
    </w:p>
    <w:p w14:paraId="4D7449EC" w14:textId="77777777" w:rsidR="00C56C48" w:rsidRDefault="00C56C48" w:rsidP="0092297F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Shams Al </w:t>
      </w:r>
      <w:proofErr w:type="spellStart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Majarra</w:t>
      </w:r>
      <w:proofErr w:type="spellEnd"/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, Real Estate, Dubai</w:t>
      </w:r>
    </w:p>
    <w:p w14:paraId="022AC757" w14:textId="7C37C8F4" w:rsidR="006F06A3" w:rsidRDefault="00C56C48" w:rsidP="00C56C48">
      <w:pPr>
        <w:pStyle w:val="ListParagraph"/>
        <w:numPr>
          <w:ilvl w:val="0"/>
          <w:numId w:val="7"/>
        </w:numPr>
      </w:pPr>
      <w:r>
        <w:t>September 2023 to present</w:t>
      </w:r>
    </w:p>
    <w:p w14:paraId="43FD1F7F" w14:textId="46977BEC" w:rsidR="00C56C48" w:rsidRDefault="00C7527D" w:rsidP="00C56C48">
      <w:pPr>
        <w:pStyle w:val="ListParagraph"/>
        <w:numPr>
          <w:ilvl w:val="0"/>
          <w:numId w:val="7"/>
        </w:numPr>
      </w:pPr>
      <w:r>
        <w:t xml:space="preserve">2 weeks of training about real estate </w:t>
      </w:r>
      <w:r w:rsidR="00FE3296">
        <w:t>fundamentals</w:t>
      </w:r>
    </w:p>
    <w:p w14:paraId="2A75B3C0" w14:textId="09D3CC59" w:rsidR="00FE3296" w:rsidRDefault="00FE3296" w:rsidP="00C56C48">
      <w:pPr>
        <w:pStyle w:val="ListParagraph"/>
        <w:numPr>
          <w:ilvl w:val="0"/>
          <w:numId w:val="7"/>
        </w:numPr>
      </w:pPr>
      <w:r>
        <w:t xml:space="preserve">Sales trainings with Danube, </w:t>
      </w:r>
      <w:proofErr w:type="spellStart"/>
      <w:r>
        <w:t>Azizi</w:t>
      </w:r>
      <w:proofErr w:type="spellEnd"/>
      <w:r>
        <w:t xml:space="preserve">, </w:t>
      </w:r>
      <w:proofErr w:type="spellStart"/>
      <w:r>
        <w:t>D</w:t>
      </w:r>
      <w:r w:rsidR="00866469">
        <w:t>eyar</w:t>
      </w:r>
      <w:proofErr w:type="spellEnd"/>
      <w:r w:rsidR="00866469">
        <w:t xml:space="preserve"> and </w:t>
      </w:r>
      <w:proofErr w:type="spellStart"/>
      <w:r w:rsidR="00866469">
        <w:t>Samana</w:t>
      </w:r>
      <w:proofErr w:type="spellEnd"/>
      <w:r w:rsidR="00866469">
        <w:t xml:space="preserve"> companies</w:t>
      </w:r>
    </w:p>
    <w:p w14:paraId="1C5C6B2A" w14:textId="7CA09A9F" w:rsidR="00866469" w:rsidRPr="006F06A3" w:rsidRDefault="007933C0" w:rsidP="00C56C48">
      <w:pPr>
        <w:pStyle w:val="ListParagraph"/>
        <w:numPr>
          <w:ilvl w:val="0"/>
          <w:numId w:val="7"/>
        </w:numPr>
      </w:pPr>
      <w:r>
        <w:t>Conducting sales calls, emails and meetings</w:t>
      </w:r>
    </w:p>
    <w:p w14:paraId="1BE6B655" w14:textId="77777777" w:rsidR="00527FAD" w:rsidRDefault="00BC4A53" w:rsidP="00BC4A53">
      <w:pPr>
        <w:pStyle w:val="Subsection"/>
        <w:rPr>
          <w:vanish/>
          <w:specVanish/>
        </w:rPr>
      </w:pPr>
      <w:r>
        <w:t>HANNA Poultry Farm</w:t>
      </w:r>
    </w:p>
    <w:p w14:paraId="36A90158" w14:textId="54316A3F" w:rsidR="00527FAD" w:rsidRDefault="00CA4F29" w:rsidP="00022A1F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</w:t>
      </w:r>
      <w:r w:rsidR="00BC4A53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Lebanon</w:t>
      </w:r>
      <w:r w:rsidR="006F06A3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</w:t>
      </w:r>
    </w:p>
    <w:p w14:paraId="355832F0" w14:textId="77777777" w:rsidR="00527FAD" w:rsidRDefault="00BC4A53" w:rsidP="00AC0089">
      <w:pPr>
        <w:rPr>
          <w:rStyle w:val="Emphasis"/>
        </w:rPr>
      </w:pPr>
      <w:r>
        <w:rPr>
          <w:rStyle w:val="IntenseEmphasis"/>
        </w:rPr>
        <w:t>Owner, director</w:t>
      </w:r>
      <w:r w:rsidR="00CA4F29">
        <w:rPr>
          <w:rStyle w:val="IntenseEmphasis"/>
        </w:rPr>
        <w:t xml:space="preserve"> </w:t>
      </w:r>
      <w:r>
        <w:rPr>
          <w:rStyle w:val="Emphasis"/>
        </w:rPr>
        <w:t>201</w:t>
      </w:r>
      <w:r w:rsidR="00022A1F">
        <w:rPr>
          <w:rStyle w:val="Emphasis"/>
        </w:rPr>
        <w:t>8</w:t>
      </w:r>
      <w:r w:rsidR="00CA4F29">
        <w:rPr>
          <w:rStyle w:val="Emphasis"/>
        </w:rPr>
        <w:t xml:space="preserve"> – </w:t>
      </w:r>
      <w:r>
        <w:rPr>
          <w:rStyle w:val="Emphasis"/>
        </w:rPr>
        <w:t>to present</w:t>
      </w:r>
    </w:p>
    <w:p w14:paraId="73746812" w14:textId="77777777" w:rsidR="004D409F" w:rsidRPr="004D409F" w:rsidRDefault="095A5A95" w:rsidP="004D409F">
      <w:pPr>
        <w:pStyle w:val="ListParagraph"/>
        <w:numPr>
          <w:ilvl w:val="0"/>
          <w:numId w:val="6"/>
        </w:numPr>
        <w:rPr>
          <w:rStyle w:val="hbvzbc"/>
          <w:i/>
          <w:iCs/>
        </w:rPr>
      </w:pPr>
      <w:r w:rsidRPr="095A5A95">
        <w:rPr>
          <w:rStyle w:val="hbvzbc"/>
        </w:rPr>
        <w:t xml:space="preserve">Responsible and accountable for day to day smooth operation of production activities of the farm, </w:t>
      </w:r>
    </w:p>
    <w:p w14:paraId="063F2B58" w14:textId="77777777" w:rsidR="004D409F" w:rsidRPr="004D409F" w:rsidRDefault="095A5A95" w:rsidP="004D409F">
      <w:pPr>
        <w:pStyle w:val="ListParagraph"/>
        <w:numPr>
          <w:ilvl w:val="0"/>
          <w:numId w:val="6"/>
        </w:numPr>
        <w:rPr>
          <w:rStyle w:val="hbvzbc"/>
          <w:i/>
          <w:iCs/>
        </w:rPr>
      </w:pPr>
      <w:r w:rsidRPr="095A5A95">
        <w:rPr>
          <w:rStyle w:val="hbvzbc"/>
        </w:rPr>
        <w:t xml:space="preserve">Ensuring product quality and food safety, </w:t>
      </w:r>
    </w:p>
    <w:p w14:paraId="591D50A0" w14:textId="77777777" w:rsidR="004D409F" w:rsidRPr="004D409F" w:rsidRDefault="095A5A95" w:rsidP="004D409F">
      <w:pPr>
        <w:pStyle w:val="ListParagraph"/>
        <w:numPr>
          <w:ilvl w:val="0"/>
          <w:numId w:val="6"/>
        </w:numPr>
        <w:rPr>
          <w:rStyle w:val="hbvzbc"/>
          <w:i/>
          <w:iCs/>
        </w:rPr>
      </w:pPr>
      <w:r w:rsidRPr="095A5A95">
        <w:rPr>
          <w:rStyle w:val="hbvzbc"/>
        </w:rPr>
        <w:t>Following up vaccination, raising chicks process, medicines and treatment, maintaining flock health programs,</w:t>
      </w:r>
    </w:p>
    <w:p w14:paraId="2A954797" w14:textId="77777777" w:rsidR="004D409F" w:rsidRPr="00C839F6" w:rsidRDefault="095A5A95" w:rsidP="004D409F">
      <w:pPr>
        <w:pStyle w:val="ListParagraph"/>
        <w:numPr>
          <w:ilvl w:val="0"/>
          <w:numId w:val="6"/>
        </w:numPr>
        <w:rPr>
          <w:rStyle w:val="hbvzbc"/>
          <w:i/>
          <w:iCs/>
        </w:rPr>
      </w:pPr>
      <w:r w:rsidRPr="095A5A95">
        <w:rPr>
          <w:rStyle w:val="hbvzbc"/>
        </w:rPr>
        <w:t>Detecting any disease symptoms and solving the problem,</w:t>
      </w:r>
    </w:p>
    <w:p w14:paraId="04A2DA66" w14:textId="77777777" w:rsidR="00C839F6" w:rsidRPr="004D409F" w:rsidRDefault="095A5A95" w:rsidP="004D409F">
      <w:pPr>
        <w:pStyle w:val="ListParagraph"/>
        <w:numPr>
          <w:ilvl w:val="0"/>
          <w:numId w:val="6"/>
        </w:numPr>
        <w:rPr>
          <w:rStyle w:val="hbvzbc"/>
          <w:i/>
          <w:iCs/>
        </w:rPr>
      </w:pPr>
      <w:r w:rsidRPr="095A5A95">
        <w:rPr>
          <w:rStyle w:val="hbvzbc"/>
        </w:rPr>
        <w:t>Team supervisor,</w:t>
      </w:r>
    </w:p>
    <w:p w14:paraId="1925321C" w14:textId="77777777" w:rsidR="008E160F" w:rsidRPr="00AC0089" w:rsidRDefault="095A5A95" w:rsidP="00AC0089">
      <w:pPr>
        <w:pStyle w:val="ListParagraph"/>
        <w:numPr>
          <w:ilvl w:val="0"/>
          <w:numId w:val="6"/>
        </w:numPr>
        <w:rPr>
          <w:rStyle w:val="hbvzbc"/>
          <w:i/>
          <w:iCs/>
        </w:rPr>
      </w:pPr>
      <w:r w:rsidRPr="095A5A95">
        <w:rPr>
          <w:rStyle w:val="hbvzbc"/>
        </w:rPr>
        <w:t>Following up with orders and deliveries with closing daily accounts,</w:t>
      </w:r>
    </w:p>
    <w:p w14:paraId="79B27E99" w14:textId="57D858C0" w:rsidR="00AC0089" w:rsidRDefault="095A5A95" w:rsidP="095A5A95">
      <w:pPr>
        <w:pStyle w:val="ListParagraph"/>
        <w:numPr>
          <w:ilvl w:val="0"/>
          <w:numId w:val="6"/>
        </w:numPr>
      </w:pPr>
      <w:r w:rsidRPr="095A5A95">
        <w:rPr>
          <w:rStyle w:val="hbvzbc"/>
        </w:rPr>
        <w:t>Experience in poultry machines and technical supplies.</w:t>
      </w:r>
      <w:r w:rsidR="00AC0089">
        <w:br/>
      </w:r>
    </w:p>
    <w:p w14:paraId="4B9960F2" w14:textId="30C12746" w:rsidR="00AC0089" w:rsidRDefault="095A5A95" w:rsidP="095A5A95">
      <w:pPr>
        <w:pStyle w:val="Subsection"/>
      </w:pPr>
      <w:r>
        <w:t>Adjutant, Internal Security Forces - Lebanon</w:t>
      </w:r>
    </w:p>
    <w:p w14:paraId="2078235F" w14:textId="358CAA51" w:rsidR="00AC0089" w:rsidRDefault="095A5A95" w:rsidP="095A5A95">
      <w:pPr>
        <w:pStyle w:val="NoSpacing"/>
        <w:numPr>
          <w:ilvl w:val="0"/>
          <w:numId w:val="6"/>
        </w:numPr>
      </w:pPr>
      <w:r w:rsidRPr="095A5A95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2013 – 2023</w:t>
      </w:r>
      <w:r w:rsidR="00AC0089">
        <w:br/>
      </w:r>
      <w:r w:rsidRPr="095A5A95">
        <w:t xml:space="preserve"> 2018: Certificate in Preparation of trainers, </w:t>
      </w:r>
      <w:r w:rsidR="00AC0089">
        <w:br/>
      </w:r>
      <w:r w:rsidRPr="095A5A95">
        <w:lastRenderedPageBreak/>
        <w:t xml:space="preserve">- 2016 – Present: Providing intensive Training courses for newly joiners to the Internal Security Forces, </w:t>
      </w:r>
      <w:r w:rsidR="00AC0089">
        <w:br/>
      </w:r>
      <w:r w:rsidRPr="095A5A95">
        <w:t>- 2014: Riot Control Training,</w:t>
      </w:r>
      <w:r w:rsidR="00AC0089">
        <w:br/>
      </w:r>
      <w:r w:rsidRPr="095A5A95">
        <w:t>- 2014 – 2015: Member of the Rapid Intervention Unit, - 2013: Internal Security Forces Strike Force Training.</w:t>
      </w:r>
    </w:p>
    <w:p w14:paraId="1B35B51A" w14:textId="77777777" w:rsidR="00527FAD" w:rsidRDefault="095A5A95">
      <w:pPr>
        <w:pStyle w:val="SectionHeading"/>
      </w:pPr>
      <w:r>
        <w:t>Skills</w:t>
      </w:r>
    </w:p>
    <w:p w14:paraId="1084768B" w14:textId="6A383673" w:rsidR="095A5A95" w:rsidRDefault="095A5A95" w:rsidP="095A5A95">
      <w:pPr>
        <w:numPr>
          <w:ilvl w:val="0"/>
          <w:numId w:val="4"/>
        </w:numPr>
        <w:spacing w:after="480" w:line="300" w:lineRule="auto"/>
      </w:pPr>
      <w:r w:rsidRPr="095A5A95">
        <w:rPr>
          <w:rFonts w:ascii="Candara" w:eastAsia="Candara" w:hAnsi="Candara" w:cs="Candara"/>
        </w:rPr>
        <w:t>Conflict resolution • Observant and attentive • Crime prevention expertise • Solid work ethic and integrity • Keen investigation skills</w:t>
      </w:r>
    </w:p>
    <w:p w14:paraId="40913654" w14:textId="4645FF6B" w:rsidR="00BC4A53" w:rsidRPr="00A726D3" w:rsidRDefault="095A5A95" w:rsidP="00AC0089">
      <w:pPr>
        <w:numPr>
          <w:ilvl w:val="0"/>
          <w:numId w:val="4"/>
        </w:numPr>
        <w:spacing w:after="480" w:line="300" w:lineRule="auto"/>
      </w:pPr>
      <w:r w:rsidRPr="095A5A95">
        <w:rPr>
          <w:rFonts w:ascii="Candara" w:eastAsia="Candara" w:hAnsi="Candara" w:cs="Candara"/>
        </w:rPr>
        <w:t>Languages: Fluent in Arabic - intermediate in English – intermediate in French.</w:t>
      </w:r>
    </w:p>
    <w:p w14:paraId="26D3B9D4" w14:textId="77777777" w:rsidR="00A726D3" w:rsidRPr="00BC4A53" w:rsidRDefault="00022A1F" w:rsidP="00BC4A53">
      <w:pPr>
        <w:numPr>
          <w:ilvl w:val="0"/>
          <w:numId w:val="4"/>
        </w:numPr>
        <w:spacing w:after="480" w:line="300" w:lineRule="auto"/>
      </w:pPr>
      <w:r>
        <w:t>Computer skills: MS Office (Excel, Word).</w:t>
      </w:r>
    </w:p>
    <w:p w14:paraId="02EB378F" w14:textId="77777777" w:rsidR="00BC4A53" w:rsidRDefault="00BC4A53" w:rsidP="00BC4A53">
      <w:pPr>
        <w:spacing w:after="480" w:line="300" w:lineRule="auto"/>
      </w:pPr>
    </w:p>
    <w:p w14:paraId="6A05A809" w14:textId="77777777" w:rsidR="00C13C51" w:rsidRDefault="00C13C51">
      <w:pPr>
        <w:spacing w:line="276" w:lineRule="auto"/>
      </w:pPr>
    </w:p>
    <w:p w14:paraId="5A39BBE3" w14:textId="77777777" w:rsidR="00C13C51" w:rsidRPr="00C13C51" w:rsidRDefault="00C13C51" w:rsidP="00C13C51"/>
    <w:p w14:paraId="41C8F396" w14:textId="77777777" w:rsidR="00C13C51" w:rsidRPr="00C13C51" w:rsidRDefault="00C13C51" w:rsidP="00C13C51"/>
    <w:p w14:paraId="72A3D3EC" w14:textId="77777777" w:rsidR="00C13C51" w:rsidRPr="00C13C51" w:rsidRDefault="00C13C51" w:rsidP="00C13C51"/>
    <w:p w14:paraId="0D0B940D" w14:textId="77777777" w:rsidR="00C13C51" w:rsidRPr="00C13C51" w:rsidRDefault="00C13C51" w:rsidP="00C13C51"/>
    <w:p w14:paraId="0E27B00A" w14:textId="77777777" w:rsidR="00C13C51" w:rsidRPr="00C13C51" w:rsidRDefault="00C13C51" w:rsidP="00C13C51"/>
    <w:p w14:paraId="60061E4C" w14:textId="77777777" w:rsidR="00C13C51" w:rsidRPr="00C13C51" w:rsidRDefault="00C13C51" w:rsidP="00C13C51"/>
    <w:p w14:paraId="44EAFD9C" w14:textId="77777777" w:rsidR="00C13C51" w:rsidRPr="00C13C51" w:rsidRDefault="00C13C51" w:rsidP="00C13C51"/>
    <w:p w14:paraId="4B94D5A5" w14:textId="77777777" w:rsidR="00C13C51" w:rsidRPr="00C13C51" w:rsidRDefault="00C13C51" w:rsidP="00C13C51"/>
    <w:p w14:paraId="3DEEC669" w14:textId="77777777" w:rsidR="00C13C51" w:rsidRPr="00C13C51" w:rsidRDefault="00C13C51" w:rsidP="00C13C51"/>
    <w:p w14:paraId="3656B9AB" w14:textId="77777777" w:rsidR="00C13C51" w:rsidRPr="00C13C51" w:rsidRDefault="00C13C51" w:rsidP="00C13C51"/>
    <w:p w14:paraId="45FB0818" w14:textId="77777777" w:rsidR="00C13C51" w:rsidRPr="00C13C51" w:rsidRDefault="00C13C51" w:rsidP="00C13C51"/>
    <w:p w14:paraId="049F31CB" w14:textId="77777777" w:rsidR="00C13C51" w:rsidRPr="00C13C51" w:rsidRDefault="00C13C51" w:rsidP="00C13C51"/>
    <w:p w14:paraId="53128261" w14:textId="77777777" w:rsidR="00C13C51" w:rsidRPr="00C13C51" w:rsidRDefault="00C13C51" w:rsidP="00C13C51"/>
    <w:p w14:paraId="62486C05" w14:textId="77777777" w:rsidR="00C13C51" w:rsidRPr="00C13C51" w:rsidRDefault="00C13C51" w:rsidP="00C13C51"/>
    <w:p w14:paraId="4101652C" w14:textId="77777777" w:rsidR="00C13C51" w:rsidRPr="00C13C51" w:rsidRDefault="00C13C51" w:rsidP="00C13C51"/>
    <w:p w14:paraId="4B99056E" w14:textId="77777777" w:rsidR="00C13C51" w:rsidRPr="00C13C51" w:rsidRDefault="00C13C51" w:rsidP="00C13C51"/>
    <w:p w14:paraId="1299C43A" w14:textId="77777777" w:rsidR="00C13C51" w:rsidRPr="00C13C51" w:rsidRDefault="00C13C51" w:rsidP="00C13C51"/>
    <w:p w14:paraId="4DDBEF00" w14:textId="77777777" w:rsidR="00C13C51" w:rsidRPr="00C13C51" w:rsidRDefault="00C13C51" w:rsidP="00653B66">
      <w:pPr>
        <w:jc w:val="right"/>
      </w:pPr>
    </w:p>
    <w:p w14:paraId="3461D779" w14:textId="77777777" w:rsidR="00C13C51" w:rsidRPr="00C13C51" w:rsidRDefault="00C13C51" w:rsidP="00C13C51"/>
    <w:p w14:paraId="3CF2D8B6" w14:textId="77777777" w:rsidR="00C13C51" w:rsidRPr="00C13C51" w:rsidRDefault="00C13C51" w:rsidP="00C13C51"/>
    <w:sectPr w:rsidR="00C13C51" w:rsidRPr="00C13C51">
      <w:footerReference w:type="default" r:id="rId10"/>
      <w:headerReference w:type="first" r:id="rId11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54C8" w14:textId="77777777" w:rsidR="00CD3D6D" w:rsidRDefault="00CD3D6D">
      <w:pPr>
        <w:spacing w:after="0" w:line="240" w:lineRule="auto"/>
      </w:pPr>
      <w:r>
        <w:separator/>
      </w:r>
    </w:p>
  </w:endnote>
  <w:endnote w:type="continuationSeparator" w:id="0">
    <w:p w14:paraId="24B2F9B2" w14:textId="77777777" w:rsidR="00CD3D6D" w:rsidRDefault="00CD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E4E9" w14:textId="77777777" w:rsidR="00527FAD" w:rsidRDefault="00CA4F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73D05CC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<w:pict w14:anchorId="1DC0DD87">
            <v:rect id="Rectangle 4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spid="_x0000_s1026" filled="f" w14:anchorId="673AC6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05A849E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<w:pict w14:anchorId="552D1211">
            <v:rect id="Rectangle 5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spid="_x0000_s1026" fillcolor="black [3213]" stroked="f" w14:anchorId="104C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831784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<w:pict w14:anchorId="5B0A917D">
            <v:rect id="Rectangle 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spid="_x0000_s1026" fillcolor="#d1282e [3215]" stroked="f" w14:anchorId="092C9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>
              <w10:wrap anchorx="margin" anchory="margin"/>
            </v:rect>
          </w:pict>
        </mc:Fallback>
      </mc:AlternateContent>
    </w:r>
  </w:p>
  <w:p w14:paraId="37279C2D" w14:textId="77777777" w:rsidR="00527FAD" w:rsidRDefault="00CA4F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39BFC49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3041E8" w14:textId="77777777" w:rsidR="00527FAD" w:rsidRDefault="00CA4F29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239BFC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" filled="f" stroked="f" strokeweight=".5pt">
              <v:textbox style="layout-flow:vertical;mso-fit-shape-to-text:t" inset="0,0,0,0">
                <w:txbxContent>
                  <w:p w14:paraId="443041E8" w14:textId="77777777" w:rsidR="00527FAD" w:rsidRDefault="00CA4F29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CF4F" w14:textId="77777777" w:rsidR="00CD3D6D" w:rsidRDefault="00CD3D6D">
      <w:pPr>
        <w:spacing w:after="0" w:line="240" w:lineRule="auto"/>
      </w:pPr>
      <w:r>
        <w:separator/>
      </w:r>
    </w:p>
  </w:footnote>
  <w:footnote w:type="continuationSeparator" w:id="0">
    <w:p w14:paraId="04333C3E" w14:textId="77777777" w:rsidR="00CD3D6D" w:rsidRDefault="00CD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6E73" w14:textId="77777777" w:rsidR="00527FAD" w:rsidRDefault="00CA4F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E3A4DC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<w:pict w14:anchorId="34BB00D8">
            <v:rect id="Rectangle 1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spid="_x0000_s1026" filled="f" w14:anchorId="7089B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5D2B475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<w:pict w14:anchorId="0ED69C3B">
            <v:rect id="Rectangle 2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spid="_x0000_s1026" fillcolor="black [3213]" stroked="f" w14:anchorId="4BC232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47EC845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<w:pict w14:anchorId="06F466FE">
            <v:rect id="Rectangle 3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spid="_x0000_s1026" fillcolor="#d1282e [3215]" stroked="f" w14:anchorId="3D95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>
              <w10:wrap anchorx="margin" anchory="margin"/>
            </v:rect>
          </w:pict>
        </mc:Fallback>
      </mc:AlternateContent>
    </w:r>
  </w:p>
  <w:p w14:paraId="0562CB0E" w14:textId="77777777" w:rsidR="00527FAD" w:rsidRDefault="00527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3A91"/>
    <w:multiLevelType w:val="hybridMultilevel"/>
    <w:tmpl w:val="AF5876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C752E8"/>
    <w:multiLevelType w:val="hybridMultilevel"/>
    <w:tmpl w:val="4B8E0B4C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8065">
    <w:abstractNumId w:val="6"/>
  </w:num>
  <w:num w:numId="2" w16cid:durableId="1517422570">
    <w:abstractNumId w:val="2"/>
  </w:num>
  <w:num w:numId="3" w16cid:durableId="1670018991">
    <w:abstractNumId w:val="4"/>
  </w:num>
  <w:num w:numId="4" w16cid:durableId="412623788">
    <w:abstractNumId w:val="0"/>
  </w:num>
  <w:num w:numId="5" w16cid:durableId="1394695883">
    <w:abstractNumId w:val="1"/>
  </w:num>
  <w:num w:numId="6" w16cid:durableId="1402873383">
    <w:abstractNumId w:val="3"/>
  </w:num>
  <w:num w:numId="7" w16cid:durableId="1529371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moveDateAndTime/>
  <w:proofState w:spelling="clean"/>
  <w:attachedTemplate r:id="rId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DC"/>
    <w:rsid w:val="00022A1F"/>
    <w:rsid w:val="000B245B"/>
    <w:rsid w:val="002116B3"/>
    <w:rsid w:val="004D409F"/>
    <w:rsid w:val="00527FAD"/>
    <w:rsid w:val="00561A72"/>
    <w:rsid w:val="00653B66"/>
    <w:rsid w:val="0066750D"/>
    <w:rsid w:val="006F06A3"/>
    <w:rsid w:val="007933C0"/>
    <w:rsid w:val="00811435"/>
    <w:rsid w:val="00814F3D"/>
    <w:rsid w:val="00844371"/>
    <w:rsid w:val="00866469"/>
    <w:rsid w:val="008E160F"/>
    <w:rsid w:val="00A55C00"/>
    <w:rsid w:val="00A726D3"/>
    <w:rsid w:val="00AC0089"/>
    <w:rsid w:val="00B44D51"/>
    <w:rsid w:val="00B82040"/>
    <w:rsid w:val="00BC4A53"/>
    <w:rsid w:val="00C13C51"/>
    <w:rsid w:val="00C5602C"/>
    <w:rsid w:val="00C56C48"/>
    <w:rsid w:val="00C7527D"/>
    <w:rsid w:val="00C839F6"/>
    <w:rsid w:val="00CA4F29"/>
    <w:rsid w:val="00CD3D6D"/>
    <w:rsid w:val="00D07C53"/>
    <w:rsid w:val="00E25BDC"/>
    <w:rsid w:val="00E74D15"/>
    <w:rsid w:val="00F06411"/>
    <w:rsid w:val="00F71EF7"/>
    <w:rsid w:val="00FE3296"/>
    <w:rsid w:val="095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DEC9B"/>
  <w15:docId w15:val="{55FB9927-AE15-45B9-BB72-F2B2989A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paragraph" w:styleId="ListBullet">
    <w:name w:val="List Bullet"/>
    <w:basedOn w:val="Normal"/>
    <w:uiPriority w:val="1"/>
    <w:unhideWhenUsed/>
    <w:qFormat/>
    <w:rsid w:val="00BC4A53"/>
    <w:pPr>
      <w:numPr>
        <w:numId w:val="5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</w:rPr>
  </w:style>
  <w:style w:type="character" w:customStyle="1" w:styleId="hbvzbc">
    <w:name w:val="hbvzbc"/>
    <w:basedOn w:val="DefaultParagraphFont"/>
    <w:rsid w:val="008E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FFBA56718448BDA48F4585F005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A1BA-F1D1-468B-AC1F-D85057D8112F}"/>
      </w:docPartPr>
      <w:docPartBody>
        <w:p w:rsidR="00446C46" w:rsidRDefault="00C94A3F">
          <w:pPr>
            <w:pStyle w:val="31FFBA56718448BDA48F4585F0059C8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EDBFFDC6808422E95187AEF5679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5284-2CB7-46C0-BEC0-EC6E8D23A2FE}"/>
      </w:docPartPr>
      <w:docPartBody>
        <w:p w:rsidR="00446C46" w:rsidRDefault="00C94A3F">
          <w:pPr>
            <w:pStyle w:val="8EDBFFDC6808422E95187AEF5679B03C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5ACEADE7427C40B5A3A604F1983A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68E-AA9D-4148-A1F5-8E9A80244536}"/>
      </w:docPartPr>
      <w:docPartBody>
        <w:p w:rsidR="00446C46" w:rsidRDefault="00C94A3F">
          <w:pPr>
            <w:pStyle w:val="5ACEADE7427C40B5A3A604F1983ADF91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8BCF610EC1CF4EA99C04BD97C5C7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DCCD-43A0-49F9-83B8-5D1AE2751EA4}"/>
      </w:docPartPr>
      <w:docPartBody>
        <w:p w:rsidR="00446C46" w:rsidRDefault="00C94A3F">
          <w:pPr>
            <w:pStyle w:val="8BCF610EC1CF4EA99C04BD97C5C7501D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FD996BCEB51C456F9B340C5B8253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80244-FE05-419E-A06E-EBB2AF7C164B}"/>
      </w:docPartPr>
      <w:docPartBody>
        <w:p w:rsidR="00446C46" w:rsidRDefault="00C94A3F">
          <w:pPr>
            <w:pStyle w:val="FD996BCEB51C456F9B340C5B82532578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3F"/>
    <w:rsid w:val="002F4831"/>
    <w:rsid w:val="00446C46"/>
    <w:rsid w:val="00875430"/>
    <w:rsid w:val="00A07D1E"/>
    <w:rsid w:val="00A622B5"/>
    <w:rsid w:val="00AF4ADF"/>
    <w:rsid w:val="00BD3850"/>
    <w:rsid w:val="00C94A3F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31FFBA56718448BDA48F4585F0059C8A">
    <w:name w:val="31FFBA56718448BDA48F4585F0059C8A"/>
  </w:style>
  <w:style w:type="paragraph" w:customStyle="1" w:styleId="8EDBFFDC6808422E95187AEF5679B03C">
    <w:name w:val="8EDBFFDC6808422E95187AEF5679B03C"/>
  </w:style>
  <w:style w:type="paragraph" w:customStyle="1" w:styleId="5ACEADE7427C40B5A3A604F1983ADF91">
    <w:name w:val="5ACEADE7427C40B5A3A604F1983ADF91"/>
  </w:style>
  <w:style w:type="paragraph" w:customStyle="1" w:styleId="8BCF610EC1CF4EA99C04BD97C5C7501D">
    <w:name w:val="8BCF610EC1CF4EA99C04BD97C5C7501D"/>
  </w:style>
  <w:style w:type="paragraph" w:customStyle="1" w:styleId="FD996BCEB51C456F9B340C5B82532578">
    <w:name w:val="FD996BCEB51C456F9B340C5B82532578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South Lebanon</CompanyAddress>
  <CompanyPhone>Phone: +971 545767089</CompanyPhone>
  <CompanyFax/>
  <CompanyEmail>Hanna.johny27@gmail.com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FAD1753-5519-479F-9396-1A6FC866D6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EssentialResume.dotx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 hanna</dc:creator>
  <cp:lastModifiedBy>JOSETTE MAKHOUL</cp:lastModifiedBy>
  <cp:revision>2</cp:revision>
  <dcterms:created xsi:type="dcterms:W3CDTF">2023-10-09T07:29:00Z</dcterms:created>
  <dcterms:modified xsi:type="dcterms:W3CDTF">2023-10-09T07:29:00Z</dcterms:modified>
</cp:coreProperties>
</file>