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E31B" w14:textId="22B9DF46" w:rsidR="008115E5" w:rsidRPr="007019EA" w:rsidRDefault="00C5634D">
      <w:pPr>
        <w:pStyle w:val="Name"/>
      </w:pPr>
      <w:r w:rsidRPr="007019EA">
        <w:t xml:space="preserve">Stalin Inyambukhu </w:t>
      </w:r>
    </w:p>
    <w:p w14:paraId="42533DB4" w14:textId="0F5F5B34" w:rsidR="008115E5" w:rsidRDefault="0086508E">
      <w:pPr>
        <w:pStyle w:val="ContactInfo"/>
      </w:pPr>
      <w:r>
        <w:t>Phone: +254726552123</w:t>
      </w:r>
    </w:p>
    <w:p w14:paraId="5842CCD9" w14:textId="131826B4" w:rsidR="0086508E" w:rsidRDefault="00206B4E">
      <w:pPr>
        <w:pStyle w:val="ContactInfo"/>
      </w:pPr>
      <w:r>
        <w:t>Email: khagai.stalin@yahoo.com</w:t>
      </w:r>
    </w:p>
    <w:p w14:paraId="0E72F364" w14:textId="5A44B125" w:rsidR="008115E5" w:rsidRPr="00FC589C" w:rsidRDefault="00A646C7">
      <w:pPr>
        <w:pStyle w:val="Heading1"/>
      </w:pPr>
      <w:r w:rsidRPr="00FC589C">
        <w:t>Professional summary</w:t>
      </w:r>
    </w:p>
    <w:p w14:paraId="13FD5023" w14:textId="3DBF75DE" w:rsidR="00473320" w:rsidRDefault="00473320">
      <w:r>
        <w:t xml:space="preserve">Effective communicator with excellent, </w:t>
      </w:r>
      <w:r w:rsidR="004B7A2A">
        <w:t>planning</w:t>
      </w:r>
      <w:r>
        <w:t>, organizational and problem-solving skills.</w:t>
      </w:r>
    </w:p>
    <w:p w14:paraId="27BC6C0F" w14:textId="5363792C" w:rsidR="00473320" w:rsidRDefault="00473320">
      <w:r>
        <w:t xml:space="preserve">Quick learner and highly energetic with a keen aptitude for learning and applying new </w:t>
      </w:r>
      <w:r w:rsidR="00AE1F47">
        <w:t xml:space="preserve">knowledge </w:t>
      </w:r>
      <w:r w:rsidR="004B7A2A">
        <w:t>resourcefully.</w:t>
      </w:r>
    </w:p>
    <w:p w14:paraId="16EE48E7" w14:textId="5D5BA782" w:rsidR="008115E5" w:rsidRDefault="008F2376" w:rsidP="008E51E6">
      <w:pPr>
        <w:pStyle w:val="Heading1"/>
      </w:pPr>
      <w:r>
        <w:t xml:space="preserve">Work </w:t>
      </w:r>
      <w:r w:rsidR="004A4448">
        <w:t xml:space="preserve">Experience </w:t>
      </w:r>
    </w:p>
    <w:p w14:paraId="7FD32063" w14:textId="23B360FA" w:rsidR="00F13338" w:rsidRPr="0057078E" w:rsidRDefault="006406A5">
      <w:pPr>
        <w:rPr>
          <w:b/>
          <w:bCs/>
        </w:rPr>
      </w:pPr>
      <w:r w:rsidRPr="0057078E">
        <w:rPr>
          <w:b/>
          <w:bCs/>
        </w:rPr>
        <w:t>03/2020 – 12/2023</w:t>
      </w:r>
      <w:r w:rsidR="00F13338" w:rsidRPr="0057078E">
        <w:rPr>
          <w:b/>
          <w:bCs/>
        </w:rPr>
        <w:t xml:space="preserve">   </w:t>
      </w:r>
    </w:p>
    <w:p w14:paraId="65EDF95A" w14:textId="39795C35" w:rsidR="009F507F" w:rsidRPr="002910AB" w:rsidRDefault="00A21AD1">
      <w:pPr>
        <w:rPr>
          <w:b/>
          <w:bCs/>
        </w:rPr>
      </w:pPr>
      <w:r w:rsidRPr="002910AB">
        <w:rPr>
          <w:b/>
          <w:bCs/>
        </w:rPr>
        <w:t>Lakeland</w:t>
      </w:r>
      <w:r w:rsidR="009F507F" w:rsidRPr="002910AB">
        <w:rPr>
          <w:b/>
          <w:bCs/>
        </w:rPr>
        <w:t xml:space="preserve"> Cargo and Logistics Limited, Kenya </w:t>
      </w:r>
    </w:p>
    <w:p w14:paraId="7583E8C1" w14:textId="54F61600" w:rsidR="009F507F" w:rsidRDefault="00BA323F">
      <w:r>
        <w:t xml:space="preserve">Position: </w:t>
      </w:r>
      <w:r w:rsidR="009F507F">
        <w:t>Delivery Helper</w:t>
      </w:r>
    </w:p>
    <w:p w14:paraId="60852601" w14:textId="77777777" w:rsidR="009F507F" w:rsidRDefault="009F507F"/>
    <w:p w14:paraId="2402BC43" w14:textId="18EB98E4" w:rsidR="006C3CAC" w:rsidRDefault="009F507F" w:rsidP="006125A8">
      <w:pPr>
        <w:pStyle w:val="ListParagraph"/>
        <w:numPr>
          <w:ilvl w:val="0"/>
          <w:numId w:val="17"/>
        </w:numPr>
      </w:pPr>
      <w:r>
        <w:t xml:space="preserve">Assist with the loading and unloading of trucks and </w:t>
      </w:r>
      <w:r w:rsidR="00D06F92">
        <w:t>containers.</w:t>
      </w:r>
    </w:p>
    <w:p w14:paraId="45AA95F8" w14:textId="26396EF0" w:rsidR="006C3CAC" w:rsidRDefault="009F507F" w:rsidP="006125A8">
      <w:pPr>
        <w:pStyle w:val="ListParagraph"/>
        <w:numPr>
          <w:ilvl w:val="0"/>
          <w:numId w:val="17"/>
        </w:numPr>
      </w:pPr>
      <w:r>
        <w:t xml:space="preserve">Receive and process incoming stock and </w:t>
      </w:r>
      <w:r w:rsidR="002C17D6">
        <w:t>materials.</w:t>
      </w:r>
    </w:p>
    <w:p w14:paraId="733EFE4D" w14:textId="059CA3EB" w:rsidR="006C3CAC" w:rsidRDefault="009F507F" w:rsidP="006125A8">
      <w:pPr>
        <w:pStyle w:val="ListParagraph"/>
        <w:numPr>
          <w:ilvl w:val="0"/>
          <w:numId w:val="17"/>
        </w:numPr>
      </w:pPr>
      <w:r>
        <w:t xml:space="preserve">Pick and fill orders from </w:t>
      </w:r>
      <w:r w:rsidR="002C17D6">
        <w:t>stock.</w:t>
      </w:r>
    </w:p>
    <w:p w14:paraId="03B8497E" w14:textId="7CC6965F" w:rsidR="006C3CAC" w:rsidRDefault="009F507F" w:rsidP="006125A8">
      <w:pPr>
        <w:pStyle w:val="ListParagraph"/>
        <w:numPr>
          <w:ilvl w:val="0"/>
          <w:numId w:val="17"/>
        </w:numPr>
      </w:pPr>
      <w:r>
        <w:t xml:space="preserve">Collect parcels from </w:t>
      </w:r>
      <w:r w:rsidR="002C17D6">
        <w:t>customers.</w:t>
      </w:r>
    </w:p>
    <w:p w14:paraId="2A76696D" w14:textId="50B09425" w:rsidR="009F507F" w:rsidRDefault="009F507F" w:rsidP="006125A8">
      <w:pPr>
        <w:pStyle w:val="ListParagraph"/>
        <w:numPr>
          <w:ilvl w:val="0"/>
          <w:numId w:val="17"/>
        </w:numPr>
      </w:pPr>
      <w:r>
        <w:t xml:space="preserve">Delivery of goods and parcels to respective </w:t>
      </w:r>
      <w:r w:rsidR="002C17D6">
        <w:t>customers.</w:t>
      </w:r>
    </w:p>
    <w:p w14:paraId="77DA432A" w14:textId="77777777" w:rsidR="006C3CAC" w:rsidRDefault="006C3CAC"/>
    <w:p w14:paraId="56D37576" w14:textId="5C9924FB" w:rsidR="00D06F92" w:rsidRPr="00A00E21" w:rsidRDefault="00D06F92">
      <w:pPr>
        <w:rPr>
          <w:b/>
          <w:bCs/>
        </w:rPr>
      </w:pPr>
      <w:r w:rsidRPr="00A00E21">
        <w:rPr>
          <w:b/>
          <w:bCs/>
        </w:rPr>
        <w:t>09/2014</w:t>
      </w:r>
      <w:r w:rsidR="000A29D5" w:rsidRPr="00A00E21">
        <w:rPr>
          <w:b/>
          <w:bCs/>
        </w:rPr>
        <w:t xml:space="preserve"> – 02/2017</w:t>
      </w:r>
    </w:p>
    <w:p w14:paraId="395EEA54" w14:textId="1508CEA4" w:rsidR="0006198C" w:rsidRPr="00A00E21" w:rsidRDefault="002C17D6" w:rsidP="005E475A">
      <w:pPr>
        <w:pStyle w:val="ListBullet"/>
        <w:numPr>
          <w:ilvl w:val="0"/>
          <w:numId w:val="0"/>
        </w:numPr>
        <w:rPr>
          <w:b/>
          <w:bCs/>
        </w:rPr>
      </w:pPr>
      <w:proofErr w:type="spellStart"/>
      <w:r w:rsidRPr="00A00E21">
        <w:rPr>
          <w:b/>
          <w:bCs/>
        </w:rPr>
        <w:t>Chandarana</w:t>
      </w:r>
      <w:proofErr w:type="spellEnd"/>
      <w:r w:rsidR="0006198C" w:rsidRPr="00A00E21">
        <w:rPr>
          <w:b/>
          <w:bCs/>
        </w:rPr>
        <w:t xml:space="preserve"> Supermarket Limited, Kenya </w:t>
      </w:r>
    </w:p>
    <w:p w14:paraId="09505BA8" w14:textId="77777777" w:rsidR="0006198C" w:rsidRDefault="0006198C" w:rsidP="00C46C66">
      <w:pPr>
        <w:pStyle w:val="ListBullet"/>
        <w:numPr>
          <w:ilvl w:val="0"/>
          <w:numId w:val="0"/>
        </w:numPr>
        <w:ind w:left="216"/>
      </w:pPr>
    </w:p>
    <w:p w14:paraId="4C599B29" w14:textId="77777777" w:rsidR="006C3CAC" w:rsidRDefault="005E475A" w:rsidP="006C3CAC">
      <w:pPr>
        <w:pStyle w:val="ListBullet"/>
        <w:numPr>
          <w:ilvl w:val="0"/>
          <w:numId w:val="0"/>
        </w:numPr>
        <w:ind w:left="216" w:hanging="216"/>
      </w:pPr>
      <w:r>
        <w:t xml:space="preserve">Position: </w:t>
      </w:r>
      <w:r w:rsidR="0006198C">
        <w:t xml:space="preserve">Warehouse </w:t>
      </w:r>
      <w:r w:rsidR="006C3CAC">
        <w:t>Assistant</w:t>
      </w:r>
    </w:p>
    <w:p w14:paraId="24A2608B" w14:textId="77777777" w:rsidR="006C3CAC" w:rsidRDefault="006C3CAC" w:rsidP="006C3CAC">
      <w:pPr>
        <w:pStyle w:val="ListBullet"/>
        <w:numPr>
          <w:ilvl w:val="0"/>
          <w:numId w:val="0"/>
        </w:numPr>
        <w:ind w:left="216" w:hanging="216"/>
      </w:pPr>
    </w:p>
    <w:p w14:paraId="41855F2F" w14:textId="045E7683" w:rsidR="0006198C" w:rsidRDefault="0006198C" w:rsidP="0097124B">
      <w:pPr>
        <w:pStyle w:val="ListBullet"/>
        <w:numPr>
          <w:ilvl w:val="0"/>
          <w:numId w:val="16"/>
        </w:numPr>
      </w:pPr>
      <w:r>
        <w:t>Loading and offloading of trucks</w:t>
      </w:r>
    </w:p>
    <w:p w14:paraId="314FB455" w14:textId="3D1B6357" w:rsidR="0006198C" w:rsidRDefault="0006198C" w:rsidP="0097124B">
      <w:pPr>
        <w:pStyle w:val="ListBullet"/>
        <w:numPr>
          <w:ilvl w:val="0"/>
          <w:numId w:val="16"/>
        </w:numPr>
      </w:pPr>
      <w:r>
        <w:t>Taking stock of goods stored</w:t>
      </w:r>
    </w:p>
    <w:p w14:paraId="1ACE7AEA" w14:textId="10C9DF99" w:rsidR="0006198C" w:rsidRDefault="0006198C" w:rsidP="0097124B">
      <w:pPr>
        <w:pStyle w:val="ListBullet"/>
        <w:numPr>
          <w:ilvl w:val="0"/>
          <w:numId w:val="16"/>
        </w:numPr>
      </w:pPr>
      <w:r>
        <w:t>Pick, assemble, and prepare pallet orders in a timely manner.</w:t>
      </w:r>
    </w:p>
    <w:p w14:paraId="18703A4D" w14:textId="6BBDC9D0" w:rsidR="0006198C" w:rsidRDefault="0006198C" w:rsidP="0097124B">
      <w:pPr>
        <w:pStyle w:val="ListBullet"/>
        <w:numPr>
          <w:ilvl w:val="0"/>
          <w:numId w:val="16"/>
        </w:numPr>
      </w:pPr>
      <w:r>
        <w:t>Removing damaged and expired goods from shelves.</w:t>
      </w:r>
    </w:p>
    <w:p w14:paraId="613F4E87" w14:textId="53A7C762" w:rsidR="0006198C" w:rsidRDefault="0006198C" w:rsidP="00CF71AF">
      <w:pPr>
        <w:pStyle w:val="ListBullet"/>
        <w:numPr>
          <w:ilvl w:val="0"/>
          <w:numId w:val="16"/>
        </w:numPr>
      </w:pPr>
      <w:r>
        <w:t>Manually unload cases of product from containers and trailers</w:t>
      </w:r>
      <w:r w:rsidR="000C10D9">
        <w:t>.</w:t>
      </w:r>
    </w:p>
    <w:p w14:paraId="2B778F1E" w14:textId="16352748" w:rsidR="0006198C" w:rsidRDefault="0006198C" w:rsidP="00CF71AF">
      <w:pPr>
        <w:pStyle w:val="ListBullet"/>
        <w:numPr>
          <w:ilvl w:val="0"/>
          <w:numId w:val="16"/>
        </w:numPr>
      </w:pPr>
      <w:r>
        <w:t>With the assistance of power belt and step stools.</w:t>
      </w:r>
    </w:p>
    <w:p w14:paraId="155DD85C" w14:textId="4B5D68FD" w:rsidR="0006198C" w:rsidRDefault="0006198C" w:rsidP="00CF71AF">
      <w:pPr>
        <w:pStyle w:val="ListBullet"/>
        <w:numPr>
          <w:ilvl w:val="0"/>
          <w:numId w:val="16"/>
        </w:numPr>
      </w:pPr>
      <w:r>
        <w:t xml:space="preserve">Cleaning up accidental spills, stuff drops on occasion; </w:t>
      </w:r>
      <w:r w:rsidR="000C10D9">
        <w:t>maintaining.</w:t>
      </w:r>
    </w:p>
    <w:p w14:paraId="198AEB29" w14:textId="68E478FC" w:rsidR="0006198C" w:rsidRDefault="0006198C" w:rsidP="00CF71AF">
      <w:pPr>
        <w:pStyle w:val="ListBullet"/>
        <w:numPr>
          <w:ilvl w:val="0"/>
          <w:numId w:val="16"/>
        </w:numPr>
      </w:pPr>
      <w:r>
        <w:t>A clean working environment.</w:t>
      </w:r>
    </w:p>
    <w:p w14:paraId="3121B756" w14:textId="01C3E981" w:rsidR="0006198C" w:rsidRDefault="0006198C" w:rsidP="00CF71AF">
      <w:pPr>
        <w:pStyle w:val="ListBullet"/>
        <w:numPr>
          <w:ilvl w:val="0"/>
          <w:numId w:val="16"/>
        </w:numPr>
      </w:pPr>
      <w:r>
        <w:t>Filling out dock sheets, checking purchase orders and imputing</w:t>
      </w:r>
      <w:r w:rsidR="000C10D9">
        <w:t>.</w:t>
      </w:r>
    </w:p>
    <w:p w14:paraId="75833E60" w14:textId="4EDD7B84" w:rsidR="0006198C" w:rsidRDefault="0006198C" w:rsidP="00CF71AF">
      <w:pPr>
        <w:pStyle w:val="ListBullet"/>
        <w:numPr>
          <w:ilvl w:val="0"/>
          <w:numId w:val="16"/>
        </w:numPr>
      </w:pPr>
      <w:r>
        <w:t>Small</w:t>
      </w:r>
      <w:r w:rsidR="003540C7">
        <w:t xml:space="preserve"> data </w:t>
      </w:r>
      <w:r>
        <w:t>points into a computer.</w:t>
      </w:r>
    </w:p>
    <w:p w14:paraId="58BCD95C" w14:textId="77777777" w:rsidR="00C46C66" w:rsidRDefault="00C46C66" w:rsidP="00C46C66">
      <w:pPr>
        <w:pStyle w:val="ListBullet"/>
        <w:numPr>
          <w:ilvl w:val="0"/>
          <w:numId w:val="0"/>
        </w:numPr>
        <w:ind w:left="216"/>
      </w:pPr>
    </w:p>
    <w:sdt>
      <w:sdtPr>
        <w:id w:val="720946933"/>
        <w:placeholder>
          <w:docPart w:val="96F5FC845306B5459DE0C482FDF0C115"/>
        </w:placeholder>
        <w:temporary/>
        <w:showingPlcHdr/>
        <w15:appearance w15:val="hidden"/>
      </w:sdtPr>
      <w:sdtContent>
        <w:p w14:paraId="031C35B1" w14:textId="77777777" w:rsidR="008115E5" w:rsidRDefault="00691927">
          <w:pPr>
            <w:pStyle w:val="Heading1"/>
          </w:pPr>
          <w:r>
            <w:t>Education</w:t>
          </w:r>
        </w:p>
      </w:sdtContent>
    </w:sdt>
    <w:p w14:paraId="2C258966" w14:textId="4164C72A" w:rsidR="00845216" w:rsidRDefault="004B7A2A">
      <w:r>
        <w:t xml:space="preserve">St. Paul’s </w:t>
      </w:r>
      <w:r w:rsidR="00845216">
        <w:t xml:space="preserve">University, Kenya – Diploma </w:t>
      </w:r>
      <w:r w:rsidR="009E4375">
        <w:t>in</w:t>
      </w:r>
      <w:r w:rsidR="00845216">
        <w:t xml:space="preserve"> Business Management </w:t>
      </w:r>
    </w:p>
    <w:p w14:paraId="76023B68" w14:textId="269838F9" w:rsidR="00C55229" w:rsidRDefault="00C55229" w:rsidP="00A058D3">
      <w:pPr>
        <w:pStyle w:val="Heading1"/>
      </w:pPr>
      <w:r>
        <w:t xml:space="preserve">SKILLS </w:t>
      </w:r>
    </w:p>
    <w:p w14:paraId="00550EF4" w14:textId="60E395B8" w:rsidR="00A058D3" w:rsidRDefault="00A058D3" w:rsidP="00A40A8F">
      <w:pPr>
        <w:pStyle w:val="ListBullet"/>
        <w:numPr>
          <w:ilvl w:val="0"/>
          <w:numId w:val="18"/>
        </w:numPr>
      </w:pPr>
      <w:r>
        <w:t>Good communication skills</w:t>
      </w:r>
    </w:p>
    <w:p w14:paraId="7EC4A265" w14:textId="7A00B5FE" w:rsidR="00A40A8F" w:rsidRDefault="00C55229" w:rsidP="00A40A8F">
      <w:pPr>
        <w:pStyle w:val="ListBullet"/>
        <w:numPr>
          <w:ilvl w:val="0"/>
          <w:numId w:val="18"/>
        </w:numPr>
      </w:pPr>
      <w:r>
        <w:t xml:space="preserve">Team </w:t>
      </w:r>
      <w:r w:rsidR="00A40A8F">
        <w:t>work</w:t>
      </w:r>
    </w:p>
    <w:p w14:paraId="4BECE0CF" w14:textId="589706EF" w:rsidR="00C55229" w:rsidRDefault="00C55229" w:rsidP="00A40A8F">
      <w:pPr>
        <w:pStyle w:val="ListBullet"/>
        <w:numPr>
          <w:ilvl w:val="0"/>
          <w:numId w:val="18"/>
        </w:numPr>
      </w:pPr>
      <w:r>
        <w:t>Good interpersonal skills</w:t>
      </w:r>
    </w:p>
    <w:p w14:paraId="597940C3" w14:textId="3FB6D465" w:rsidR="00C55229" w:rsidRDefault="00C55229" w:rsidP="00A40A8F">
      <w:pPr>
        <w:pStyle w:val="ListBullet"/>
        <w:numPr>
          <w:ilvl w:val="0"/>
          <w:numId w:val="18"/>
        </w:numPr>
      </w:pPr>
      <w:r>
        <w:t>Ability to multitask</w:t>
      </w:r>
    </w:p>
    <w:p w14:paraId="3C5AF136" w14:textId="6BA15766" w:rsidR="00C55229" w:rsidRDefault="00C55229" w:rsidP="00A40A8F">
      <w:pPr>
        <w:pStyle w:val="ListBullet"/>
        <w:numPr>
          <w:ilvl w:val="0"/>
          <w:numId w:val="18"/>
        </w:numPr>
      </w:pPr>
      <w:r>
        <w:t>Good planning and organizational skills</w:t>
      </w:r>
    </w:p>
    <w:p w14:paraId="44925195" w14:textId="2ACBBB63" w:rsidR="00B023FD" w:rsidRDefault="00C55229" w:rsidP="00A40A8F">
      <w:pPr>
        <w:pStyle w:val="ListBullet"/>
        <w:numPr>
          <w:ilvl w:val="0"/>
          <w:numId w:val="18"/>
        </w:numPr>
      </w:pPr>
      <w:r>
        <w:t xml:space="preserve">High level of </w:t>
      </w:r>
      <w:r w:rsidR="00B023FD">
        <w:t>commitment</w:t>
      </w:r>
    </w:p>
    <w:p w14:paraId="78BEF874" w14:textId="1DA51BFF" w:rsidR="00C55229" w:rsidRDefault="00C55229" w:rsidP="00A40A8F">
      <w:pPr>
        <w:pStyle w:val="ListBullet"/>
        <w:numPr>
          <w:ilvl w:val="0"/>
          <w:numId w:val="18"/>
        </w:numPr>
      </w:pPr>
      <w:r>
        <w:t>Adaptability</w:t>
      </w:r>
    </w:p>
    <w:p w14:paraId="4B6D6B7E" w14:textId="6853E3C0" w:rsidR="00C55229" w:rsidRDefault="00C55229" w:rsidP="00A40A8F">
      <w:pPr>
        <w:pStyle w:val="ListBullet"/>
        <w:numPr>
          <w:ilvl w:val="0"/>
          <w:numId w:val="18"/>
        </w:numPr>
      </w:pPr>
      <w:r>
        <w:t>High level of physical fitness</w:t>
      </w:r>
    </w:p>
    <w:p w14:paraId="029A1C19" w14:textId="60444301" w:rsidR="00C55229" w:rsidRDefault="00C55229" w:rsidP="00A40A8F">
      <w:pPr>
        <w:pStyle w:val="ListBullet"/>
        <w:numPr>
          <w:ilvl w:val="0"/>
          <w:numId w:val="18"/>
        </w:numPr>
      </w:pPr>
      <w:r>
        <w:t>Good problem solving skills</w:t>
      </w:r>
    </w:p>
    <w:p w14:paraId="15D64F96" w14:textId="55DFEBEC" w:rsidR="00C55229" w:rsidRDefault="00C55229" w:rsidP="00A40A8F">
      <w:pPr>
        <w:pStyle w:val="ListBullet"/>
        <w:numPr>
          <w:ilvl w:val="0"/>
          <w:numId w:val="18"/>
        </w:numPr>
      </w:pPr>
      <w:r>
        <w:t>Reliable</w:t>
      </w:r>
    </w:p>
    <w:p w14:paraId="04FACC4D" w14:textId="77777777" w:rsidR="00A96920" w:rsidRDefault="00C55229" w:rsidP="00A40A8F">
      <w:pPr>
        <w:pStyle w:val="ListBullet"/>
        <w:numPr>
          <w:ilvl w:val="0"/>
          <w:numId w:val="18"/>
        </w:numPr>
      </w:pPr>
      <w:r>
        <w:t xml:space="preserve">Ability to work well under </w:t>
      </w:r>
      <w:r w:rsidR="00A96920">
        <w:t>pressure</w:t>
      </w:r>
    </w:p>
    <w:p w14:paraId="247C4B70" w14:textId="4571D47C" w:rsidR="00A96920" w:rsidRDefault="00A96920" w:rsidP="00A40A8F">
      <w:pPr>
        <w:pStyle w:val="ListBullet"/>
        <w:numPr>
          <w:ilvl w:val="0"/>
          <w:numId w:val="18"/>
        </w:numPr>
      </w:pPr>
      <w:r>
        <w:t>Attention to details</w:t>
      </w:r>
    </w:p>
    <w:p w14:paraId="1FC25B8A" w14:textId="4F66DAA2" w:rsidR="008115E5" w:rsidRDefault="008115E5" w:rsidP="00C55229">
      <w:pPr>
        <w:pStyle w:val="ListBullet"/>
        <w:numPr>
          <w:ilvl w:val="0"/>
          <w:numId w:val="0"/>
        </w:numPr>
        <w:ind w:left="216"/>
      </w:pPr>
    </w:p>
    <w:sectPr w:rsidR="008115E5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089C8" w14:textId="77777777" w:rsidR="00B26E50" w:rsidRDefault="00B26E50">
      <w:r>
        <w:separator/>
      </w:r>
    </w:p>
  </w:endnote>
  <w:endnote w:type="continuationSeparator" w:id="0">
    <w:p w14:paraId="17B48D92" w14:textId="77777777" w:rsidR="00B26E50" w:rsidRDefault="00B26E50">
      <w:r>
        <w:continuationSeparator/>
      </w:r>
    </w:p>
  </w:endnote>
  <w:endnote w:type="continuationNotice" w:id="1">
    <w:p w14:paraId="377AF07C" w14:textId="77777777" w:rsidR="00B26E50" w:rsidRDefault="00B26E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CB44" w14:textId="77777777"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D704" w14:textId="77777777" w:rsidR="00B26E50" w:rsidRDefault="00B26E50">
      <w:r>
        <w:separator/>
      </w:r>
    </w:p>
  </w:footnote>
  <w:footnote w:type="continuationSeparator" w:id="0">
    <w:p w14:paraId="0A67E10B" w14:textId="77777777" w:rsidR="00B26E50" w:rsidRDefault="00B26E50">
      <w:r>
        <w:continuationSeparator/>
      </w:r>
    </w:p>
  </w:footnote>
  <w:footnote w:type="continuationNotice" w:id="1">
    <w:p w14:paraId="4ADF0CA6" w14:textId="77777777" w:rsidR="00B26E50" w:rsidRDefault="00B26E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457E6" w14:textId="77777777"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950DFC" wp14:editId="08463CB0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3647B4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A9766" w14:textId="77777777"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992F200" wp14:editId="655A97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63CDFC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992F200" id="Group 4" o:spid="_x0000_s1026" alt="Title: Page frame with tab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">
              <v:shape id="Frame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F63CDFC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70C70"/>
    <w:multiLevelType w:val="hybridMultilevel"/>
    <w:tmpl w:val="C8C00C1C"/>
    <w:lvl w:ilvl="0" w:tplc="FFFFFFFF">
      <w:numFmt w:val="bullet"/>
      <w:lvlText w:val="•"/>
      <w:lvlJc w:val="left"/>
      <w:pPr>
        <w:ind w:left="638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CA2C4D"/>
    <w:multiLevelType w:val="hybridMultilevel"/>
    <w:tmpl w:val="A5C270D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3A175341"/>
    <w:multiLevelType w:val="hybridMultilevel"/>
    <w:tmpl w:val="64405790"/>
    <w:lvl w:ilvl="0" w:tplc="FFFFFFFF">
      <w:numFmt w:val="bullet"/>
      <w:lvlText w:val="•"/>
      <w:lvlJc w:val="left"/>
      <w:pPr>
        <w:ind w:left="638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43430"/>
    <w:multiLevelType w:val="hybridMultilevel"/>
    <w:tmpl w:val="8D7AEF0A"/>
    <w:lvl w:ilvl="0" w:tplc="FFFFFFFF">
      <w:numFmt w:val="bullet"/>
      <w:lvlText w:val="•"/>
      <w:lvlJc w:val="left"/>
      <w:pPr>
        <w:ind w:left="638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27BE1"/>
    <w:multiLevelType w:val="hybridMultilevel"/>
    <w:tmpl w:val="898AE6AE"/>
    <w:lvl w:ilvl="0" w:tplc="FFFFFFFF">
      <w:numFmt w:val="bullet"/>
      <w:lvlText w:val="•"/>
      <w:lvlJc w:val="left"/>
      <w:pPr>
        <w:ind w:left="638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251405">
    <w:abstractNumId w:val="9"/>
  </w:num>
  <w:num w:numId="2" w16cid:durableId="1892036375">
    <w:abstractNumId w:val="14"/>
  </w:num>
  <w:num w:numId="3" w16cid:durableId="326327103">
    <w:abstractNumId w:val="11"/>
  </w:num>
  <w:num w:numId="4" w16cid:durableId="55932369">
    <w:abstractNumId w:val="7"/>
  </w:num>
  <w:num w:numId="5" w16cid:durableId="699739343">
    <w:abstractNumId w:val="6"/>
  </w:num>
  <w:num w:numId="6" w16cid:durableId="820733819">
    <w:abstractNumId w:val="5"/>
  </w:num>
  <w:num w:numId="7" w16cid:durableId="486628298">
    <w:abstractNumId w:val="4"/>
  </w:num>
  <w:num w:numId="8" w16cid:durableId="345642776">
    <w:abstractNumId w:val="8"/>
  </w:num>
  <w:num w:numId="9" w16cid:durableId="1700426456">
    <w:abstractNumId w:val="3"/>
  </w:num>
  <w:num w:numId="10" w16cid:durableId="1460220113">
    <w:abstractNumId w:val="2"/>
  </w:num>
  <w:num w:numId="11" w16cid:durableId="1310131556">
    <w:abstractNumId w:val="1"/>
  </w:num>
  <w:num w:numId="12" w16cid:durableId="357507878">
    <w:abstractNumId w:val="0"/>
  </w:num>
  <w:num w:numId="13" w16cid:durableId="152181811">
    <w:abstractNumId w:val="16"/>
  </w:num>
  <w:num w:numId="14" w16cid:durableId="1824465852">
    <w:abstractNumId w:val="12"/>
  </w:num>
  <w:num w:numId="15" w16cid:durableId="1686008685">
    <w:abstractNumId w:val="10"/>
  </w:num>
  <w:num w:numId="16" w16cid:durableId="1884096981">
    <w:abstractNumId w:val="15"/>
  </w:num>
  <w:num w:numId="17" w16cid:durableId="613445295">
    <w:abstractNumId w:val="17"/>
  </w:num>
  <w:num w:numId="18" w16cid:durableId="10173168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4D"/>
    <w:rsid w:val="0006198C"/>
    <w:rsid w:val="000A29D5"/>
    <w:rsid w:val="000C10D9"/>
    <w:rsid w:val="001E5B57"/>
    <w:rsid w:val="001F3A59"/>
    <w:rsid w:val="00206B4E"/>
    <w:rsid w:val="00223E77"/>
    <w:rsid w:val="002910AB"/>
    <w:rsid w:val="00294BA6"/>
    <w:rsid w:val="002A5248"/>
    <w:rsid w:val="002C17D6"/>
    <w:rsid w:val="003540C7"/>
    <w:rsid w:val="0036378E"/>
    <w:rsid w:val="003A62C3"/>
    <w:rsid w:val="00473320"/>
    <w:rsid w:val="004A4448"/>
    <w:rsid w:val="004B7A2A"/>
    <w:rsid w:val="004D5E71"/>
    <w:rsid w:val="005560B9"/>
    <w:rsid w:val="0057078E"/>
    <w:rsid w:val="005E475A"/>
    <w:rsid w:val="006125A8"/>
    <w:rsid w:val="006406A5"/>
    <w:rsid w:val="00650665"/>
    <w:rsid w:val="00691927"/>
    <w:rsid w:val="006C3CAC"/>
    <w:rsid w:val="007019EA"/>
    <w:rsid w:val="00766753"/>
    <w:rsid w:val="008115E5"/>
    <w:rsid w:val="00845216"/>
    <w:rsid w:val="0086508E"/>
    <w:rsid w:val="008D10B4"/>
    <w:rsid w:val="008E51E6"/>
    <w:rsid w:val="008F2376"/>
    <w:rsid w:val="0097124B"/>
    <w:rsid w:val="009C0D94"/>
    <w:rsid w:val="009E4375"/>
    <w:rsid w:val="009F507F"/>
    <w:rsid w:val="00A00E21"/>
    <w:rsid w:val="00A058D3"/>
    <w:rsid w:val="00A21AD1"/>
    <w:rsid w:val="00A40A8F"/>
    <w:rsid w:val="00A646C7"/>
    <w:rsid w:val="00A96920"/>
    <w:rsid w:val="00AE1F47"/>
    <w:rsid w:val="00B023FD"/>
    <w:rsid w:val="00B26E50"/>
    <w:rsid w:val="00B77AF9"/>
    <w:rsid w:val="00B86249"/>
    <w:rsid w:val="00BA323F"/>
    <w:rsid w:val="00C46C66"/>
    <w:rsid w:val="00C55229"/>
    <w:rsid w:val="00C5634D"/>
    <w:rsid w:val="00CC085F"/>
    <w:rsid w:val="00CF71AF"/>
    <w:rsid w:val="00D06F92"/>
    <w:rsid w:val="00D312EE"/>
    <w:rsid w:val="00E64781"/>
    <w:rsid w:val="00E65CF9"/>
    <w:rsid w:val="00F13338"/>
    <w:rsid w:val="00F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D1FE7"/>
  <w15:chartTrackingRefBased/>
  <w15:docId w15:val="{31CFA21B-7EDB-2C44-A54E-00FB3CF5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68D791F-3153-4C40-9DB1-4BC1D25AC87E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F5FC845306B5459DE0C482FDF0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A401-29F9-7145-A953-A38E70285353}"/>
      </w:docPartPr>
      <w:docPartBody>
        <w:p w:rsidR="00631577" w:rsidRDefault="00631577">
          <w:pPr>
            <w:pStyle w:val="96F5FC845306B5459DE0C482FDF0C11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77293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77"/>
    <w:rsid w:val="00294BA6"/>
    <w:rsid w:val="00631577"/>
    <w:rsid w:val="009C0D94"/>
    <w:rsid w:val="009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customStyle="1" w:styleId="96F5FC845306B5459DE0C482FDF0C115">
    <w:name w:val="96F5FC845306B5459DE0C482FDF0C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%7b168D791F-3153-4C40-9DB1-4BC1D25AC87E%7dtf50002018.dotx</Template>
  <TotalTime>45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Khagai</dc:creator>
  <cp:keywords/>
  <dc:description/>
  <cp:lastModifiedBy>Stalin Khagai</cp:lastModifiedBy>
  <cp:revision>53</cp:revision>
  <dcterms:created xsi:type="dcterms:W3CDTF">2024-07-10T17:46:00Z</dcterms:created>
  <dcterms:modified xsi:type="dcterms:W3CDTF">2025-01-01T09:11:00Z</dcterms:modified>
</cp:coreProperties>
</file>