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4603"/>
        <w:gridCol w:w="525"/>
        <w:gridCol w:w="6891"/>
      </w:tblGrid>
      <w:tr w:rsidR="006D409C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6D409C" w:rsidRDefault="004A6E89" w:rsidP="00C67751">
            <w:pPr>
              <w:tabs>
                <w:tab w:val="left" w:pos="990"/>
              </w:tabs>
            </w:pPr>
            <w:r>
              <w:object w:dxaOrig="3991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41.75pt" o:ole="">
                  <v:imagedata r:id="rId11" o:title=""/>
                </v:shape>
                <o:OLEObject Type="Embed" ProgID="PBrush" ShapeID="_x0000_i1025" DrawAspect="Content" ObjectID="_1746542862" r:id="rId12"/>
              </w:object>
            </w: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A257C3ADEDE14BF0A9825405B350D266"/>
              </w:placeholder>
              <w:temporary/>
              <w:showingPlcHdr/>
            </w:sdtPr>
            <w:sdtContent>
              <w:p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125089" w:rsidP="00776643">
            <w:pPr>
              <w:tabs>
                <w:tab w:val="left" w:pos="99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shape id="Right Triangle 3" o:spid="_x0000_s1029" style="width:17.95pt;height:24.5pt;rotation:90;visibility:visible;mso-position-horizontal-relative:char;mso-position-vertical-relative:line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Right Triangle 3">
                    <w:txbxContent>
                      <w:p w:rsidR="006D409C" w:rsidRPr="00AF4EA4" w:rsidRDefault="006D409C" w:rsidP="006D409C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6619" w:type="dxa"/>
          </w:tcPr>
          <w:p w:rsidR="006D409C" w:rsidRDefault="006D409C" w:rsidP="00776643">
            <w:pPr>
              <w:pStyle w:val="Date"/>
            </w:pPr>
          </w:p>
          <w:p w:rsidR="00D970E0" w:rsidRPr="00D970E0" w:rsidRDefault="00D970E0" w:rsidP="00D970E0"/>
          <w:p w:rsidR="00E345C7" w:rsidRDefault="00AD7AE0" w:rsidP="000C498E">
            <w:pPr>
              <w:pStyle w:val="ListParagraph"/>
              <w:numPr>
                <w:ilvl w:val="0"/>
                <w:numId w:val="3"/>
              </w:numPr>
            </w:pPr>
            <w:r w:rsidRPr="00A619A8">
              <w:rPr>
                <w:b/>
                <w:bCs/>
              </w:rPr>
              <w:t>Matriculation</w:t>
            </w:r>
            <w:r w:rsidR="004A6E89">
              <w:rPr>
                <w:b/>
                <w:bCs/>
              </w:rPr>
              <w:t xml:space="preserve"> </w:t>
            </w:r>
            <w:r w:rsidR="00ED6524">
              <w:t>in Royal Heaven Cambridge School Lahore, Pakistan</w:t>
            </w:r>
          </w:p>
          <w:p w:rsidR="00E345C7" w:rsidRDefault="00AD7AE0" w:rsidP="000C498E">
            <w:pPr>
              <w:pStyle w:val="ListParagraph"/>
              <w:numPr>
                <w:ilvl w:val="0"/>
                <w:numId w:val="3"/>
              </w:numPr>
            </w:pPr>
            <w:r w:rsidRPr="00A619A8">
              <w:rPr>
                <w:b/>
                <w:bCs/>
              </w:rPr>
              <w:t>Intermediate</w:t>
            </w:r>
            <w:r w:rsidR="004A6E89">
              <w:rPr>
                <w:b/>
                <w:bCs/>
              </w:rPr>
              <w:t xml:space="preserve"> </w:t>
            </w:r>
            <w:r w:rsidR="00ED6524">
              <w:t xml:space="preserve">Himayat-e-Islam </w:t>
            </w:r>
            <w:r>
              <w:t>Degree College Lahor</w:t>
            </w:r>
            <w:r w:rsidR="00262471">
              <w:t>e, Pakistan</w:t>
            </w:r>
          </w:p>
          <w:p w:rsidR="00ED6524" w:rsidRPr="00262471" w:rsidRDefault="00ED6524" w:rsidP="00262471">
            <w:pPr>
              <w:pStyle w:val="ListParagraph"/>
              <w:numPr>
                <w:ilvl w:val="0"/>
                <w:numId w:val="3"/>
              </w:numPr>
            </w:pPr>
            <w:r w:rsidRPr="00A619A8">
              <w:rPr>
                <w:b/>
                <w:bCs/>
              </w:rPr>
              <w:t>Graduation</w:t>
            </w:r>
            <w:r>
              <w:t xml:space="preserve"> in Samnabad Degree Coll</w:t>
            </w:r>
            <w:r w:rsidR="00013F1E">
              <w:t>ege</w:t>
            </w:r>
            <w:r w:rsidR="00A619A8">
              <w:t xml:space="preserve"> Lahore, Pakistan</w:t>
            </w:r>
          </w:p>
        </w:tc>
      </w:tr>
      <w:tr w:rsidR="006D409C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6D409C" w:rsidRDefault="00431BB5" w:rsidP="00D970E0">
            <w:pPr>
              <w:pStyle w:val="Title"/>
              <w:jc w:val="left"/>
            </w:pPr>
            <w:r>
              <w:t>MALEEHA IQBAL</w:t>
            </w:r>
          </w:p>
          <w:p w:rsidR="00AF5DF6" w:rsidRPr="00AF5DF6" w:rsidRDefault="00AF5DF6" w:rsidP="00AF5DF6"/>
          <w:p w:rsidR="006D409C" w:rsidRDefault="0057308E" w:rsidP="005D47DE">
            <w:pPr>
              <w:pStyle w:val="Heading2"/>
            </w:pPr>
            <w:r w:rsidRPr="0057308E">
              <w:t>Professional Summary</w:t>
            </w:r>
          </w:p>
          <w:p w:rsidR="00594AEF" w:rsidRPr="00594AEF" w:rsidRDefault="00594AEF" w:rsidP="00594AEF"/>
          <w:p w:rsidR="00AD619A" w:rsidRPr="005611EC" w:rsidRDefault="005611EC" w:rsidP="005611EC">
            <w:pPr>
              <w:pStyle w:val="ProfileText"/>
              <w:shd w:val="clear" w:color="auto" w:fill="F7FBEF"/>
              <w:rPr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  <w:shd w:val="clear" w:color="auto" w:fill="F7FBEF"/>
                <w:lang w:eastAsia="en-US"/>
              </w:rPr>
              <w:t xml:space="preserve">Multifaceted professional leveraging extensive, wide-ranging, and increasingly responsible experience towards a challenging position. </w:t>
            </w:r>
          </w:p>
          <w:p w:rsidR="00510390" w:rsidRDefault="00594AEF" w:rsidP="00510390">
            <w:pPr>
              <w:pStyle w:val="Heading2"/>
            </w:pPr>
            <w:r>
              <w:t>contac t details</w:t>
            </w:r>
          </w:p>
          <w:sdt>
            <w:sdtPr>
              <w:id w:val="2054267535"/>
              <w:placeholder>
                <w:docPart w:val="A297921208B54C3EAD901B2CFF913FC8"/>
              </w:placeholder>
              <w:temporary/>
              <w:showingPlcHdr/>
            </w:sdtPr>
            <w:sdtContent>
              <w:p w:rsidR="00510390" w:rsidRDefault="00510390" w:rsidP="00510390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:rsidR="00510390" w:rsidRDefault="005611EC" w:rsidP="00510390">
            <w:r>
              <w:t xml:space="preserve">+971 </w:t>
            </w:r>
            <w:r w:rsidR="00594AEF">
              <w:t>501492055</w:t>
            </w:r>
          </w:p>
          <w:sdt>
            <w:sdtPr>
              <w:id w:val="-240260293"/>
              <w:placeholder>
                <w:docPart w:val="9279153617C24335A96E931683AB3CDE"/>
              </w:placeholder>
              <w:temporary/>
              <w:showingPlcHdr/>
            </w:sdtPr>
            <w:sdtContent>
              <w:p w:rsidR="00510390" w:rsidRDefault="00510390" w:rsidP="00510390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:rsidR="00510390" w:rsidRPr="004D58C5" w:rsidRDefault="005611EC" w:rsidP="00510390">
            <w:r>
              <w:t>leoshah1512</w:t>
            </w:r>
            <w:r w:rsidR="0098079C" w:rsidRPr="004D58C5">
              <w:t>@gmail.com</w:t>
            </w:r>
          </w:p>
          <w:p w:rsidR="006D409C" w:rsidRDefault="006D409C" w:rsidP="005D47DE"/>
        </w:tc>
        <w:tc>
          <w:tcPr>
            <w:tcW w:w="504" w:type="dxa"/>
            <w:shd w:val="clear" w:color="auto" w:fill="31521B" w:themeFill="accent2" w:themeFillShade="80"/>
          </w:tcPr>
          <w:p w:rsidR="00C67751" w:rsidRPr="00C67751" w:rsidRDefault="00C67751" w:rsidP="00C67751"/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E9AE0722F678416CA5D666CCA6259A5C"/>
              </w:placeholder>
              <w:temporary/>
              <w:showingPlcHdr/>
            </w:sdtPr>
            <w:sdtContent>
              <w:p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:rsidTr="00F56513">
        <w:trPr>
          <w:trHeight w:val="5688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125089" w:rsidP="00776643">
            <w:pPr>
              <w:tabs>
                <w:tab w:val="left" w:pos="99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shape id="_x0000_s1028" style="width:17.95pt;height:24.5pt;rotation:90;visibility:visible;mso-position-horizontal-relative:char;mso-position-vertical-relative:line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_x0000_s1028">
                    <w:txbxContent>
                      <w:p w:rsidR="00F56513" w:rsidRPr="00AF4EA4" w:rsidRDefault="00F56513" w:rsidP="00F56513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6619" w:type="dxa"/>
          </w:tcPr>
          <w:p w:rsidR="002B2EE5" w:rsidRPr="000F43C2" w:rsidRDefault="002B2EE5" w:rsidP="002B2EE5"/>
          <w:p w:rsidR="00D970E0" w:rsidRDefault="00D970E0" w:rsidP="00776643">
            <w:pPr>
              <w:rPr>
                <w:b/>
              </w:rPr>
            </w:pPr>
          </w:p>
          <w:p w:rsidR="00D05C8E" w:rsidRDefault="0043028A" w:rsidP="0061276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05C8E">
              <w:rPr>
                <w:b/>
              </w:rPr>
              <w:t>FSG GROUP – G</w:t>
            </w:r>
            <w:r w:rsidR="000F43C2">
              <w:rPr>
                <w:b/>
              </w:rPr>
              <w:t>uest Experience Ambassador (GXA- Current Job)</w:t>
            </w:r>
          </w:p>
          <w:p w:rsidR="00D05C8E" w:rsidRPr="000F43C2" w:rsidRDefault="00D05C8E" w:rsidP="00612763">
            <w:pPr>
              <w:rPr>
                <w:b/>
              </w:rPr>
            </w:pPr>
          </w:p>
          <w:p w:rsidR="00D05C8E" w:rsidRPr="000F43C2" w:rsidRDefault="00D05C8E" w:rsidP="000F43C2">
            <w:pPr>
              <w:pStyle w:val="ListParagraph"/>
              <w:numPr>
                <w:ilvl w:val="0"/>
                <w:numId w:val="17"/>
              </w:numPr>
            </w:pPr>
            <w:r w:rsidRPr="000F43C2">
              <w:t>Guiding passengers how to use smart gates at airports</w:t>
            </w:r>
          </w:p>
          <w:p w:rsidR="00D05C8E" w:rsidRPr="000F43C2" w:rsidRDefault="000F43C2" w:rsidP="000F43C2">
            <w:pPr>
              <w:pStyle w:val="ListParagraph"/>
              <w:numPr>
                <w:ilvl w:val="0"/>
                <w:numId w:val="17"/>
              </w:numPr>
            </w:pPr>
            <w:r w:rsidRPr="000F43C2">
              <w:t>To provide assistance for people who are checking – in, making reservations, rebooking a flight, and checking in baggage.</w:t>
            </w:r>
          </w:p>
          <w:p w:rsidR="000F43C2" w:rsidRDefault="000F43C2" w:rsidP="000F43C2">
            <w:pPr>
              <w:pStyle w:val="ListParagraph"/>
              <w:numPr>
                <w:ilvl w:val="0"/>
                <w:numId w:val="17"/>
              </w:numPr>
            </w:pPr>
            <w:r w:rsidRPr="000F43C2">
              <w:t>To escort</w:t>
            </w:r>
            <w:r>
              <w:t xml:space="preserve"> passengers</w:t>
            </w:r>
            <w:r w:rsidRPr="000F43C2">
              <w:t xml:space="preserve"> to the boar</w:t>
            </w:r>
            <w:r>
              <w:t>ding gate</w:t>
            </w:r>
          </w:p>
          <w:p w:rsidR="000F43C2" w:rsidRPr="000F43C2" w:rsidRDefault="000F43C2" w:rsidP="000F43C2">
            <w:pPr>
              <w:pStyle w:val="ListParagraph"/>
              <w:numPr>
                <w:ilvl w:val="0"/>
                <w:numId w:val="17"/>
              </w:numPr>
            </w:pPr>
            <w:r>
              <w:t>To answers any questions that passengers may have.</w:t>
            </w:r>
          </w:p>
          <w:p w:rsidR="00D05C8E" w:rsidRDefault="00D05C8E" w:rsidP="00612763">
            <w:pPr>
              <w:rPr>
                <w:b/>
              </w:rPr>
            </w:pPr>
          </w:p>
          <w:p w:rsidR="00D05C8E" w:rsidRDefault="00D05C8E" w:rsidP="00612763">
            <w:pPr>
              <w:rPr>
                <w:b/>
              </w:rPr>
            </w:pPr>
          </w:p>
          <w:p w:rsidR="00612763" w:rsidRPr="00E345C7" w:rsidRDefault="00D05C8E" w:rsidP="00612763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612763" w:rsidRPr="00E345C7">
              <w:rPr>
                <w:b/>
              </w:rPr>
              <w:t xml:space="preserve">EMIRATES </w:t>
            </w:r>
            <w:r>
              <w:rPr>
                <w:b/>
              </w:rPr>
              <w:t>GROUP</w:t>
            </w:r>
            <w:r w:rsidR="00612763" w:rsidRPr="00E345C7">
              <w:rPr>
                <w:b/>
              </w:rPr>
              <w:t xml:space="preserve">– DNATA </w:t>
            </w:r>
            <w:r w:rsidR="00DF4225">
              <w:rPr>
                <w:b/>
              </w:rPr>
              <w:t xml:space="preserve">       </w:t>
            </w:r>
            <w:r w:rsidR="00612763" w:rsidRPr="00E345C7">
              <w:rPr>
                <w:b/>
              </w:rPr>
              <w:t xml:space="preserve">                     </w:t>
            </w:r>
            <w:r w:rsidR="000F43C2">
              <w:rPr>
                <w:b/>
              </w:rPr>
              <w:t xml:space="preserve">          Customer Service Agent</w:t>
            </w:r>
          </w:p>
          <w:p w:rsidR="00612763" w:rsidRDefault="00612763" w:rsidP="00612763">
            <w:pPr>
              <w:rPr>
                <w:b/>
              </w:rPr>
            </w:pPr>
          </w:p>
          <w:p w:rsidR="00612763" w:rsidRPr="007A4F4B" w:rsidRDefault="00612763" w:rsidP="00612763">
            <w:pPr>
              <w:rPr>
                <w:b/>
              </w:rPr>
            </w:pPr>
          </w:p>
          <w:p w:rsidR="005F019B" w:rsidRPr="007A4F4B" w:rsidRDefault="00612763" w:rsidP="00612763">
            <w:pPr>
              <w:rPr>
                <w:b/>
                <w:bCs/>
                <w:i/>
                <w:iCs/>
              </w:rPr>
            </w:pPr>
            <w:r w:rsidRPr="007A4F4B">
              <w:rPr>
                <w:b/>
              </w:rPr>
              <w:t xml:space="preserve"> </w:t>
            </w:r>
            <w:r w:rsidR="000C498E">
              <w:rPr>
                <w:b/>
              </w:rPr>
              <w:t xml:space="preserve"> </w:t>
            </w:r>
            <w:r w:rsidRPr="007A4F4B">
              <w:rPr>
                <w:b/>
              </w:rPr>
              <w:t>(</w:t>
            </w:r>
            <w:r w:rsidRPr="007A4F4B">
              <w:rPr>
                <w:b/>
                <w:bCs/>
                <w:i/>
                <w:iCs/>
              </w:rPr>
              <w:t>16 March 2022– 30 August 2022</w:t>
            </w:r>
            <w:r w:rsidR="005F019B" w:rsidRPr="007A4F4B">
              <w:rPr>
                <w:b/>
                <w:i/>
              </w:rPr>
              <w:t xml:space="preserve">) </w:t>
            </w:r>
            <w:r w:rsidRPr="007A4F4B">
              <w:rPr>
                <w:b/>
                <w:i/>
              </w:rPr>
              <w:t xml:space="preserve"> </w:t>
            </w:r>
            <w:r w:rsidR="005F019B" w:rsidRPr="007A4F4B">
              <w:rPr>
                <w:b/>
                <w:i/>
              </w:rPr>
              <w:t>DUBAI, UAE</w:t>
            </w:r>
          </w:p>
          <w:p w:rsidR="005F019B" w:rsidRDefault="005F019B" w:rsidP="00776643">
            <w:pPr>
              <w:rPr>
                <w:b/>
              </w:rPr>
            </w:pPr>
          </w:p>
          <w:p w:rsidR="005F019B" w:rsidRDefault="005F019B" w:rsidP="00776643">
            <w:pPr>
              <w:rPr>
                <w:b/>
              </w:rPr>
            </w:pPr>
          </w:p>
          <w:p w:rsidR="00594AEF" w:rsidRPr="00594AEF" w:rsidRDefault="00594AEF" w:rsidP="005F019B">
            <w:pPr>
              <w:pStyle w:val="ListParagraph"/>
              <w:numPr>
                <w:ilvl w:val="0"/>
                <w:numId w:val="16"/>
              </w:numPr>
            </w:pPr>
            <w:r w:rsidRPr="00594AEF">
              <w:t>Doing system boarding</w:t>
            </w:r>
          </w:p>
          <w:p w:rsidR="005F019B" w:rsidRPr="00594AEF" w:rsidRDefault="005F019B" w:rsidP="005F019B">
            <w:pPr>
              <w:pStyle w:val="ListParagraph"/>
              <w:numPr>
                <w:ilvl w:val="0"/>
                <w:numId w:val="16"/>
              </w:numPr>
            </w:pPr>
            <w:r w:rsidRPr="00594AEF">
              <w:t>Help</w:t>
            </w:r>
            <w:r w:rsidR="00594AEF" w:rsidRPr="00594AEF">
              <w:t>ing</w:t>
            </w:r>
            <w:r w:rsidRPr="00594AEF">
              <w:t xml:space="preserve"> passengers  and assisting check in procedures</w:t>
            </w:r>
          </w:p>
          <w:p w:rsidR="005F019B" w:rsidRPr="00594AEF" w:rsidRDefault="005F019B" w:rsidP="005F019B">
            <w:pPr>
              <w:pStyle w:val="ListParagraph"/>
              <w:numPr>
                <w:ilvl w:val="0"/>
                <w:numId w:val="16"/>
              </w:numPr>
            </w:pPr>
            <w:r w:rsidRPr="00594AEF">
              <w:t>Dealing with passenger flight queries</w:t>
            </w:r>
          </w:p>
          <w:p w:rsidR="005F019B" w:rsidRPr="00594AEF" w:rsidRDefault="005F019B" w:rsidP="005F019B">
            <w:pPr>
              <w:pStyle w:val="ListParagraph"/>
              <w:numPr>
                <w:ilvl w:val="0"/>
                <w:numId w:val="16"/>
              </w:numPr>
            </w:pPr>
            <w:r w:rsidRPr="00594AEF">
              <w:t>Verify travel documents and provide boarding passes.</w:t>
            </w:r>
          </w:p>
          <w:p w:rsidR="005F019B" w:rsidRPr="00594AEF" w:rsidRDefault="005F019B" w:rsidP="005F019B">
            <w:pPr>
              <w:pStyle w:val="ListParagraph"/>
              <w:numPr>
                <w:ilvl w:val="0"/>
                <w:numId w:val="16"/>
              </w:numPr>
            </w:pPr>
            <w:r w:rsidRPr="00594AEF">
              <w:t xml:space="preserve">Guiding passengers </w:t>
            </w:r>
            <w:r w:rsidR="00594AEF" w:rsidRPr="00594AEF">
              <w:t>about</w:t>
            </w:r>
            <w:r w:rsidRPr="00594AEF">
              <w:t xml:space="preserve"> luggage restrictions</w:t>
            </w:r>
          </w:p>
          <w:p w:rsidR="005F019B" w:rsidRDefault="005F019B" w:rsidP="00776643">
            <w:pPr>
              <w:rPr>
                <w:b/>
              </w:rPr>
            </w:pPr>
          </w:p>
          <w:p w:rsidR="00612763" w:rsidRDefault="00612763" w:rsidP="00776643">
            <w:pPr>
              <w:rPr>
                <w:b/>
              </w:rPr>
            </w:pPr>
          </w:p>
          <w:p w:rsidR="00261645" w:rsidRPr="00E345C7" w:rsidRDefault="00261645" w:rsidP="00261645"/>
          <w:p w:rsidR="00612763" w:rsidRPr="00E345C7" w:rsidRDefault="0043028A" w:rsidP="00261645">
            <w:pPr>
              <w:rPr>
                <w:b/>
                <w:bCs/>
              </w:rPr>
            </w:pPr>
            <w:r w:rsidRPr="00E345C7">
              <w:rPr>
                <w:b/>
                <w:bCs/>
              </w:rPr>
              <w:t xml:space="preserve"> </w:t>
            </w:r>
            <w:r w:rsidR="00612763" w:rsidRPr="00E345C7">
              <w:rPr>
                <w:b/>
                <w:bCs/>
              </w:rPr>
              <w:t xml:space="preserve">EXPO 2020   (DOORSEC )             </w:t>
            </w:r>
            <w:r w:rsidR="00086E94" w:rsidRPr="00E345C7">
              <w:rPr>
                <w:b/>
                <w:bCs/>
              </w:rPr>
              <w:t xml:space="preserve">                         </w:t>
            </w:r>
            <w:r w:rsidR="00612763" w:rsidRPr="00E345C7">
              <w:rPr>
                <w:b/>
                <w:bCs/>
              </w:rPr>
              <w:t xml:space="preserve">  SECURITY</w:t>
            </w:r>
          </w:p>
          <w:p w:rsidR="00612763" w:rsidRPr="007A4F4B" w:rsidRDefault="00612763" w:rsidP="00261645">
            <w:pPr>
              <w:rPr>
                <w:b/>
                <w:bCs/>
                <w:i/>
              </w:rPr>
            </w:pPr>
          </w:p>
          <w:p w:rsidR="00261645" w:rsidRPr="007A4F4B" w:rsidRDefault="00612763" w:rsidP="00261645">
            <w:pPr>
              <w:rPr>
                <w:b/>
                <w:bCs/>
                <w:i/>
              </w:rPr>
            </w:pPr>
            <w:r w:rsidRPr="007A4F4B">
              <w:rPr>
                <w:b/>
                <w:bCs/>
                <w:i/>
              </w:rPr>
              <w:t xml:space="preserve"> </w:t>
            </w:r>
            <w:r w:rsidR="000C498E">
              <w:rPr>
                <w:b/>
                <w:bCs/>
                <w:i/>
              </w:rPr>
              <w:t xml:space="preserve">  </w:t>
            </w:r>
            <w:r w:rsidR="00086E94" w:rsidRPr="007A4F4B">
              <w:rPr>
                <w:b/>
                <w:bCs/>
                <w:i/>
              </w:rPr>
              <w:t xml:space="preserve">(1 April </w:t>
            </w:r>
            <w:r w:rsidRPr="007A4F4B">
              <w:rPr>
                <w:b/>
                <w:bCs/>
                <w:i/>
              </w:rPr>
              <w:t xml:space="preserve">2021 – 20 </w:t>
            </w:r>
            <w:r w:rsidR="00086E94" w:rsidRPr="007A4F4B">
              <w:rPr>
                <w:b/>
                <w:bCs/>
                <w:i/>
              </w:rPr>
              <w:t>January 2022</w:t>
            </w:r>
            <w:r w:rsidRPr="007A4F4B">
              <w:rPr>
                <w:b/>
                <w:bCs/>
                <w:i/>
              </w:rPr>
              <w:t xml:space="preserve">)  </w:t>
            </w:r>
            <w:r w:rsidR="00261645" w:rsidRPr="007A4F4B">
              <w:rPr>
                <w:b/>
                <w:bCs/>
                <w:i/>
              </w:rPr>
              <w:t>DUBAI, UAE</w:t>
            </w:r>
          </w:p>
          <w:p w:rsidR="00261645" w:rsidRDefault="00261645" w:rsidP="00261645">
            <w:pPr>
              <w:rPr>
                <w:b/>
                <w:bCs/>
              </w:rPr>
            </w:pPr>
          </w:p>
          <w:p w:rsidR="00492B1B" w:rsidRDefault="00492B1B" w:rsidP="00AF5DF6"/>
          <w:p w:rsidR="00431BB5" w:rsidRDefault="00431BB5" w:rsidP="005611EC">
            <w:pPr>
              <w:pStyle w:val="ListParagraph"/>
              <w:numPr>
                <w:ilvl w:val="0"/>
                <w:numId w:val="4"/>
              </w:numPr>
            </w:pPr>
            <w:r>
              <w:t>Verifying identification to ensure only authorized persons are permitted in the premises.</w:t>
            </w:r>
          </w:p>
          <w:p w:rsidR="00431BB5" w:rsidRDefault="00431BB5" w:rsidP="005611EC">
            <w:pPr>
              <w:pStyle w:val="ListParagraph"/>
              <w:numPr>
                <w:ilvl w:val="0"/>
                <w:numId w:val="4"/>
              </w:numPr>
            </w:pPr>
            <w:r>
              <w:t>Answering queries from members of the public</w:t>
            </w:r>
          </w:p>
          <w:p w:rsidR="00431BB5" w:rsidRDefault="00431BB5" w:rsidP="0083344A">
            <w:pPr>
              <w:pStyle w:val="ListParagraph"/>
              <w:numPr>
                <w:ilvl w:val="0"/>
                <w:numId w:val="4"/>
              </w:numPr>
            </w:pPr>
            <w:r>
              <w:t>Protecting clients for accidental damages</w:t>
            </w:r>
          </w:p>
          <w:p w:rsidR="00431BB5" w:rsidRDefault="00431BB5" w:rsidP="005611EC">
            <w:pPr>
              <w:pStyle w:val="ListParagraph"/>
              <w:numPr>
                <w:ilvl w:val="0"/>
                <w:numId w:val="5"/>
              </w:numPr>
            </w:pPr>
            <w:r>
              <w:t>Assessing the security needs of an emergency situation and then acting accordingly.</w:t>
            </w:r>
          </w:p>
          <w:p w:rsidR="00431BB5" w:rsidRDefault="00431BB5" w:rsidP="005611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Enforcing rules and regulations</w:t>
            </w:r>
          </w:p>
          <w:p w:rsidR="00492B1B" w:rsidRDefault="00492B1B" w:rsidP="005611EC">
            <w:pPr>
              <w:pStyle w:val="ListParagraph"/>
              <w:numPr>
                <w:ilvl w:val="0"/>
                <w:numId w:val="5"/>
              </w:numPr>
            </w:pPr>
            <w:r>
              <w:t>Dealing with CID and Police</w:t>
            </w:r>
          </w:p>
          <w:p w:rsidR="00492B1B" w:rsidRDefault="00492B1B" w:rsidP="005611EC">
            <w:pPr>
              <w:pStyle w:val="ListParagraph"/>
              <w:numPr>
                <w:ilvl w:val="0"/>
                <w:numId w:val="5"/>
              </w:numPr>
            </w:pPr>
            <w:r>
              <w:t>Protecting clients</w:t>
            </w:r>
          </w:p>
          <w:p w:rsidR="00492B1B" w:rsidRDefault="00492B1B" w:rsidP="005611EC">
            <w:pPr>
              <w:pStyle w:val="ListParagraph"/>
              <w:numPr>
                <w:ilvl w:val="0"/>
                <w:numId w:val="5"/>
              </w:numPr>
            </w:pPr>
            <w:r>
              <w:t xml:space="preserve">Scheduling their </w:t>
            </w:r>
            <w:r w:rsidR="00431BB5">
              <w:t>travelling</w:t>
            </w:r>
          </w:p>
          <w:p w:rsidR="00492B1B" w:rsidRDefault="00492B1B" w:rsidP="005611EC">
            <w:pPr>
              <w:pStyle w:val="ListParagraph"/>
              <w:numPr>
                <w:ilvl w:val="0"/>
                <w:numId w:val="5"/>
              </w:numPr>
            </w:pPr>
            <w:r>
              <w:t>Checking CCTV recordings</w:t>
            </w:r>
          </w:p>
          <w:p w:rsidR="0083344A" w:rsidRDefault="0083344A" w:rsidP="00261645"/>
          <w:p w:rsidR="00492B1B" w:rsidRDefault="00492B1B" w:rsidP="00AF5DF6"/>
          <w:p w:rsidR="00086E94" w:rsidRPr="00E345C7" w:rsidRDefault="000C498E" w:rsidP="00086E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86E94" w:rsidRPr="00E345C7">
              <w:rPr>
                <w:b/>
                <w:bCs/>
              </w:rPr>
              <w:t>SHAPES</w:t>
            </w:r>
            <w:r w:rsidR="00492B1B" w:rsidRPr="00E345C7">
              <w:rPr>
                <w:b/>
                <w:bCs/>
              </w:rPr>
              <w:t xml:space="preserve"> </w:t>
            </w:r>
            <w:r w:rsidR="00086E94" w:rsidRPr="00E345C7">
              <w:rPr>
                <w:b/>
                <w:bCs/>
              </w:rPr>
              <w:t>GYM                                      Trainer and Receptionist</w:t>
            </w:r>
          </w:p>
          <w:p w:rsidR="00086E94" w:rsidRDefault="00086E94" w:rsidP="00AF5D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</w:p>
          <w:p w:rsidR="00086E94" w:rsidRDefault="00086E94" w:rsidP="00AF5DF6">
            <w:pPr>
              <w:rPr>
                <w:b/>
                <w:bCs/>
              </w:rPr>
            </w:pPr>
          </w:p>
          <w:p w:rsidR="00492B1B" w:rsidRPr="007A4F4B" w:rsidRDefault="00086E94" w:rsidP="00AF5DF6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="000C498E">
              <w:rPr>
                <w:b/>
                <w:bCs/>
              </w:rPr>
              <w:t xml:space="preserve">  </w:t>
            </w:r>
            <w:r w:rsidRPr="007A4F4B">
              <w:rPr>
                <w:b/>
                <w:bCs/>
                <w:i/>
              </w:rPr>
              <w:t xml:space="preserve">(11 December 2016 – 15 July 2018 ) </w:t>
            </w:r>
            <w:r w:rsidR="00492B1B" w:rsidRPr="007A4F4B">
              <w:rPr>
                <w:b/>
                <w:bCs/>
                <w:i/>
              </w:rPr>
              <w:t>LAHORE, PAKISTAN</w:t>
            </w:r>
          </w:p>
          <w:p w:rsidR="00086E94" w:rsidRPr="00086E94" w:rsidRDefault="00086E94" w:rsidP="00AF5DF6">
            <w:pPr>
              <w:rPr>
                <w:b/>
                <w:bCs/>
              </w:rPr>
            </w:pPr>
          </w:p>
          <w:p w:rsidR="002C157E" w:rsidRDefault="002C157E" w:rsidP="005611EC">
            <w:pPr>
              <w:pStyle w:val="ListParagraph"/>
              <w:numPr>
                <w:ilvl w:val="0"/>
                <w:numId w:val="7"/>
              </w:numPr>
            </w:pPr>
            <w:r>
              <w:t>Accounts and Registrations of new clients</w:t>
            </w:r>
          </w:p>
          <w:p w:rsidR="002C157E" w:rsidRDefault="002C157E" w:rsidP="005611EC">
            <w:pPr>
              <w:pStyle w:val="ListParagraph"/>
              <w:numPr>
                <w:ilvl w:val="0"/>
                <w:numId w:val="7"/>
              </w:numPr>
            </w:pPr>
            <w:r>
              <w:t>Attending calls and checking emails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Handling social media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Guide clients in safe exercise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Taking into accounts individualize physical limitations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Lead clients of all ages through personal work outs and skill training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Administer fitness assessments</w:t>
            </w:r>
          </w:p>
          <w:p w:rsidR="002C157E" w:rsidRDefault="002C157E" w:rsidP="00A619A8">
            <w:pPr>
              <w:pStyle w:val="ListParagraph"/>
              <w:numPr>
                <w:ilvl w:val="0"/>
                <w:numId w:val="7"/>
              </w:numPr>
            </w:pPr>
            <w:r>
              <w:t>Counsel clients on proper nutrition and exercise habits</w:t>
            </w:r>
          </w:p>
          <w:p w:rsidR="00261645" w:rsidRPr="00261645" w:rsidRDefault="002C157E" w:rsidP="00E345C7">
            <w:pPr>
              <w:pStyle w:val="ListParagraph"/>
              <w:numPr>
                <w:ilvl w:val="0"/>
                <w:numId w:val="7"/>
              </w:numPr>
            </w:pPr>
            <w:r>
              <w:t>Measurements blood pressure and treadmills test</w:t>
            </w:r>
          </w:p>
        </w:tc>
      </w:tr>
      <w:tr w:rsidR="006D409C" w:rsidTr="00F56513">
        <w:trPr>
          <w:trHeight w:val="1080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179154F947C848CBBFDF4EEED83C2A26"/>
              </w:placeholder>
              <w:temporary/>
              <w:showingPlcHdr/>
            </w:sdtPr>
            <w:sdtContent>
              <w:p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125089" w:rsidP="00776643">
            <w:pPr>
              <w:tabs>
                <w:tab w:val="left" w:pos="99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shape id="_x0000_s1027" style="width:17.95pt;height:24.5pt;rotation:90;visibility:visible;mso-position-horizontal-relative:char;mso-position-vertical-relative:line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xq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BST6xq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_x0000_s1027">
                    <w:txbxContent>
                      <w:p w:rsidR="00F56513" w:rsidRPr="00AF4EA4" w:rsidRDefault="00F56513" w:rsidP="00F56513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753DFD" w:rsidRDefault="00753DFD" w:rsidP="00776643">
            <w:pPr>
              <w:tabs>
                <w:tab w:val="left" w:pos="990"/>
              </w:tabs>
            </w:pPr>
          </w:p>
          <w:p w:rsidR="00753DFD" w:rsidRDefault="00753DFD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:rsidR="00261645" w:rsidRDefault="00261645" w:rsidP="00753DFD">
            <w:pPr>
              <w:pStyle w:val="public-draftstyledefault-unorderedlistitem"/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D409C" w:rsidRDefault="007662C5" w:rsidP="007662C5">
            <w:pPr>
              <w:pStyle w:val="public-draftstyledefault-unorderedlistitem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Professionally trained in all aspects of riot and disturbance control</w:t>
            </w:r>
          </w:p>
          <w:p w:rsidR="00753DFD" w:rsidRDefault="00753DFD" w:rsidP="007662C5">
            <w:pPr>
              <w:pStyle w:val="public-draftstyledefault-unorderedlistitem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Meeting coordination</w:t>
            </w:r>
          </w:p>
          <w:p w:rsidR="007662C5" w:rsidRDefault="007662C5" w:rsidP="007662C5">
            <w:pPr>
              <w:pStyle w:val="public-draftstyledefault-unorderedlistitem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Firearms Expert/Trainer: contact self-d</w:t>
            </w:r>
            <w:r w:rsidR="005611EC">
              <w:rPr>
                <w:rFonts w:asciiTheme="minorHAnsi" w:hAnsiTheme="minorHAnsi"/>
                <w:color w:val="000000"/>
                <w:sz w:val="22"/>
                <w:szCs w:val="22"/>
              </w:rPr>
              <w:t>efense and protection classes</w:t>
            </w:r>
          </w:p>
          <w:p w:rsidR="005611EC" w:rsidRDefault="005611EC" w:rsidP="007662C5">
            <w:pPr>
              <w:pStyle w:val="public-draftstyledefault-unorderedlistitem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Making strategic plans, programmed management, conflict resolution: Team leadership, training</w:t>
            </w:r>
          </w:p>
          <w:p w:rsidR="00594AEF" w:rsidRPr="00594AEF" w:rsidRDefault="005611EC" w:rsidP="00594AEF">
            <w:pPr>
              <w:pStyle w:val="public-draftstyledefault-unorderedlistitem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Development and implementation of safety, security, and loss prevention</w:t>
            </w:r>
            <w:r w:rsidR="00594AEF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</w:tbl>
    <w:p w:rsidR="00153B84" w:rsidRDefault="00153B84" w:rsidP="005D47DE"/>
    <w:p w:rsidR="00AD619A" w:rsidRDefault="00AD619A" w:rsidP="005D47DE"/>
    <w:tbl>
      <w:tblPr>
        <w:tblW w:w="501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4862"/>
        <w:gridCol w:w="266"/>
        <w:gridCol w:w="6891"/>
      </w:tblGrid>
      <w:tr w:rsidR="00E23458" w:rsidTr="00E23458">
        <w:trPr>
          <w:trHeight w:val="1080"/>
        </w:trPr>
        <w:tc>
          <w:tcPr>
            <w:tcW w:w="4670" w:type="dxa"/>
            <w:vMerge w:val="restart"/>
            <w:tcMar>
              <w:left w:w="360" w:type="dxa"/>
            </w:tcMar>
            <w:vAlign w:val="bottom"/>
          </w:tcPr>
          <w:p w:rsidR="00E23458" w:rsidRDefault="00E23458" w:rsidP="00295ED2">
            <w:pPr>
              <w:tabs>
                <w:tab w:val="left" w:pos="990"/>
              </w:tabs>
              <w:jc w:val="center"/>
            </w:pPr>
          </w:p>
        </w:tc>
        <w:tc>
          <w:tcPr>
            <w:tcW w:w="255" w:type="dxa"/>
            <w:shd w:val="clear" w:color="auto" w:fill="31521B" w:themeFill="accent2" w:themeFillShade="80"/>
          </w:tcPr>
          <w:p w:rsidR="00E23458" w:rsidRDefault="00E23458" w:rsidP="00295ED2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p w:rsidR="00E23458" w:rsidRDefault="00E23458" w:rsidP="00295ED2">
            <w:pPr>
              <w:pStyle w:val="Heading1"/>
            </w:pPr>
            <w:r w:rsidRPr="00E23458">
              <w:t>Personal Information</w:t>
            </w:r>
          </w:p>
        </w:tc>
      </w:tr>
      <w:tr w:rsidR="00E23458" w:rsidTr="00E23458">
        <w:trPr>
          <w:trHeight w:val="3024"/>
        </w:trPr>
        <w:tc>
          <w:tcPr>
            <w:tcW w:w="4670" w:type="dxa"/>
            <w:vMerge/>
            <w:tcMar>
              <w:left w:w="360" w:type="dxa"/>
            </w:tcMar>
            <w:vAlign w:val="bottom"/>
          </w:tcPr>
          <w:p w:rsidR="00E23458" w:rsidRDefault="00E23458" w:rsidP="00295ED2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255" w:type="dxa"/>
            <w:tcMar>
              <w:left w:w="0" w:type="dxa"/>
              <w:right w:w="0" w:type="dxa"/>
            </w:tcMar>
          </w:tcPr>
          <w:p w:rsidR="00E23458" w:rsidRDefault="00125089" w:rsidP="00295ED2">
            <w:pPr>
              <w:tabs>
                <w:tab w:val="left" w:pos="990"/>
              </w:tabs>
            </w:pPr>
            <w:r>
              <w:rPr>
                <w:noProof/>
              </w:rPr>
            </w:r>
            <w:r>
              <w:rPr>
                <w:noProof/>
              </w:rPr>
              <w:pict>
                <v:shape id="_x0000_s1026" style="width:17.95pt;height:24.5pt;rotation:90;visibility:visible;mso-position-horizontal-relative:char;mso-position-vertical-relative:line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5ajQQAAN0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HJVPlqNBAAA3Q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3,311173;0,333;227812,0;1593,311173" o:connectangles="0,0,0,0" textboxrect="0,0,346895,347348"/>
                  <v:textbox style="mso-next-textbox:#_x0000_s1026">
                    <w:txbxContent>
                      <w:p w:rsidR="00E23458" w:rsidRPr="00AF4EA4" w:rsidRDefault="00E23458" w:rsidP="00E23458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6618" w:type="dxa"/>
          </w:tcPr>
          <w:p w:rsidR="00753DFD" w:rsidRDefault="00753DFD" w:rsidP="00E23458">
            <w:pPr>
              <w:rPr>
                <w:b/>
                <w:bCs/>
              </w:rPr>
            </w:pPr>
          </w:p>
          <w:p w:rsidR="00E23458" w:rsidRDefault="000C498E" w:rsidP="00E23458">
            <w:r>
              <w:rPr>
                <w:b/>
                <w:bCs/>
              </w:rPr>
              <w:t xml:space="preserve">  </w:t>
            </w:r>
            <w:r w:rsidR="00753DFD">
              <w:rPr>
                <w:b/>
                <w:bCs/>
              </w:rPr>
              <w:t>Lan</w:t>
            </w:r>
            <w:r w:rsidR="00E23458" w:rsidRPr="00E23458">
              <w:rPr>
                <w:b/>
                <w:bCs/>
              </w:rPr>
              <w:t>guages</w:t>
            </w:r>
            <w:r w:rsidR="00AF5DF6">
              <w:t>–</w:t>
            </w:r>
            <w:r w:rsidR="004D58C5">
              <w:t xml:space="preserve"> Urdu</w:t>
            </w:r>
            <w:r w:rsidR="00AF5DF6">
              <w:t xml:space="preserve">, </w:t>
            </w:r>
            <w:r w:rsidR="00E23458">
              <w:t>English</w:t>
            </w:r>
            <w:r w:rsidR="00AF5DF6">
              <w:t xml:space="preserve">, </w:t>
            </w:r>
            <w:r w:rsidR="004D58C5">
              <w:t>Hindi, Punjabi</w:t>
            </w:r>
          </w:p>
          <w:p w:rsidR="00E23458" w:rsidRDefault="00E23458" w:rsidP="00E23458">
            <w:pPr>
              <w:rPr>
                <w:b/>
                <w:bCs/>
              </w:rPr>
            </w:pPr>
          </w:p>
          <w:p w:rsidR="00E23458" w:rsidRDefault="000C498E" w:rsidP="00E23458">
            <w:r>
              <w:rPr>
                <w:b/>
                <w:bCs/>
              </w:rPr>
              <w:t xml:space="preserve">  </w:t>
            </w:r>
            <w:r w:rsidR="00E23458" w:rsidRPr="00E23458">
              <w:rPr>
                <w:b/>
                <w:bCs/>
              </w:rPr>
              <w:t>Interest</w:t>
            </w:r>
            <w:r w:rsidR="00AF5DF6">
              <w:t>–</w:t>
            </w:r>
            <w:r w:rsidR="00E23458">
              <w:t xml:space="preserve"> Music</w:t>
            </w:r>
            <w:r w:rsidR="00AF5DF6">
              <w:t xml:space="preserve">, </w:t>
            </w:r>
            <w:r w:rsidR="004D58C5">
              <w:t xml:space="preserve">and </w:t>
            </w:r>
            <w:r w:rsidR="00AF5DF6">
              <w:t>Travelling</w:t>
            </w:r>
          </w:p>
          <w:p w:rsidR="00E23458" w:rsidRDefault="00E23458" w:rsidP="00E23458">
            <w:pPr>
              <w:rPr>
                <w:b/>
                <w:bCs/>
              </w:rPr>
            </w:pPr>
          </w:p>
          <w:p w:rsidR="00E23458" w:rsidRDefault="000C498E" w:rsidP="00E23458">
            <w:r>
              <w:rPr>
                <w:b/>
                <w:bCs/>
              </w:rPr>
              <w:t xml:space="preserve">  </w:t>
            </w:r>
            <w:r w:rsidR="00E23458" w:rsidRPr="00E23458">
              <w:rPr>
                <w:b/>
                <w:bCs/>
              </w:rPr>
              <w:t>Activities</w:t>
            </w:r>
            <w:r w:rsidR="00E23458">
              <w:t xml:space="preserve"> - Taking part in social activities.</w:t>
            </w:r>
          </w:p>
          <w:p w:rsidR="008B55A5" w:rsidRDefault="008B55A5" w:rsidP="00E23458"/>
          <w:p w:rsidR="00DF5933" w:rsidRDefault="000C498E" w:rsidP="00E23458">
            <w:r>
              <w:rPr>
                <w:b/>
                <w:bCs/>
              </w:rPr>
              <w:t xml:space="preserve">  </w:t>
            </w:r>
            <w:r w:rsidR="004D58C5" w:rsidRPr="004D58C5">
              <w:rPr>
                <w:b/>
                <w:bCs/>
              </w:rPr>
              <w:t>D</w:t>
            </w:r>
            <w:r w:rsidR="004D58C5">
              <w:rPr>
                <w:b/>
                <w:bCs/>
              </w:rPr>
              <w:t>.</w:t>
            </w:r>
            <w:r w:rsidR="004D58C5" w:rsidRPr="004D58C5">
              <w:rPr>
                <w:b/>
                <w:bCs/>
              </w:rPr>
              <w:t xml:space="preserve"> O. B</w:t>
            </w:r>
            <w:r w:rsidR="004D58C5">
              <w:rPr>
                <w:b/>
                <w:bCs/>
              </w:rPr>
              <w:t xml:space="preserve"> – </w:t>
            </w:r>
            <w:r w:rsidR="00753DFD">
              <w:t>07 August 1989</w:t>
            </w:r>
          </w:p>
          <w:p w:rsidR="00753DFD" w:rsidRPr="004D58C5" w:rsidRDefault="00753DFD" w:rsidP="00E23458"/>
          <w:p w:rsidR="00DF5933" w:rsidRDefault="000C498E" w:rsidP="00E23458">
            <w:r>
              <w:rPr>
                <w:b/>
                <w:bCs/>
              </w:rPr>
              <w:t xml:space="preserve">  </w:t>
            </w:r>
            <w:r w:rsidR="004D58C5" w:rsidRPr="004D58C5">
              <w:rPr>
                <w:b/>
                <w:bCs/>
              </w:rPr>
              <w:t>Nationality</w:t>
            </w:r>
            <w:r w:rsidR="004D58C5">
              <w:t xml:space="preserve"> - Pakistani</w:t>
            </w:r>
          </w:p>
        </w:tc>
      </w:tr>
    </w:tbl>
    <w:p w:rsidR="00AD619A" w:rsidRDefault="00AD619A" w:rsidP="008B55A5"/>
    <w:sectPr w:rsidR="00AD619A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DF" w:rsidRDefault="003C39DF" w:rsidP="00C51CF5">
      <w:r>
        <w:separator/>
      </w:r>
    </w:p>
  </w:endnote>
  <w:endnote w:type="continuationSeparator" w:id="1">
    <w:p w:rsidR="003C39DF" w:rsidRDefault="003C39DF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DF" w:rsidRDefault="003C39DF" w:rsidP="00C51CF5">
      <w:r>
        <w:separator/>
      </w:r>
    </w:p>
  </w:footnote>
  <w:footnote w:type="continuationSeparator" w:id="1">
    <w:p w:rsidR="003C39DF" w:rsidRDefault="003C39DF" w:rsidP="00C5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5" w:rsidRDefault="00125089">
    <w:pPr>
      <w:pStyle w:val="Header"/>
    </w:pPr>
    <w:r>
      <w:rPr>
        <w:noProof/>
      </w:rPr>
      <w:pict>
        <v:shapetype id="_x0000_t118" coordsize="21600,21600" o:spt="118" path="m,4292l21600,r,21600l,21600xe">
          <v:stroke joinstyle="miter"/>
          <v:path gradientshapeok="t" o:connecttype="custom" o:connectlocs="10800,2146;0,10800;10800,21600;21600,10800" textboxrect="0,4291,21600,21600"/>
        </v:shapetype>
        <v:shape id="Manual Input 4" o:spid="_x0000_s8193" type="#_x0000_t118" style="position:absolute;margin-left:18pt;margin-top:0;width:236.6pt;height:745.45pt;z-index:-251658752;visibility:visible;mso-width-percent:405;mso-height-percent:941;mso-position-horizontal-relative:page;mso-position-vertical:center;mso-position-vertical-relative:page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43355"/>
    <w:multiLevelType w:val="hybridMultilevel"/>
    <w:tmpl w:val="684E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753E"/>
    <w:multiLevelType w:val="hybridMultilevel"/>
    <w:tmpl w:val="35E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15CE0"/>
    <w:multiLevelType w:val="hybridMultilevel"/>
    <w:tmpl w:val="CC82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1FE4"/>
    <w:multiLevelType w:val="hybridMultilevel"/>
    <w:tmpl w:val="3D2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C3E95"/>
    <w:multiLevelType w:val="hybridMultilevel"/>
    <w:tmpl w:val="8A661714"/>
    <w:lvl w:ilvl="0" w:tplc="D76CE248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84F"/>
    <w:multiLevelType w:val="hybridMultilevel"/>
    <w:tmpl w:val="744E6D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BD0E7C"/>
    <w:multiLevelType w:val="hybridMultilevel"/>
    <w:tmpl w:val="DCE2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97F1C"/>
    <w:multiLevelType w:val="multilevel"/>
    <w:tmpl w:val="511E6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F851B1E"/>
    <w:multiLevelType w:val="hybridMultilevel"/>
    <w:tmpl w:val="B82E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366E0"/>
    <w:multiLevelType w:val="hybridMultilevel"/>
    <w:tmpl w:val="C38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21CE4"/>
    <w:multiLevelType w:val="hybridMultilevel"/>
    <w:tmpl w:val="4238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47467"/>
    <w:multiLevelType w:val="hybridMultilevel"/>
    <w:tmpl w:val="DD1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86D44"/>
    <w:multiLevelType w:val="hybridMultilevel"/>
    <w:tmpl w:val="121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B0B7D"/>
    <w:multiLevelType w:val="hybridMultilevel"/>
    <w:tmpl w:val="D0E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82C4D"/>
    <w:multiLevelType w:val="hybridMultilevel"/>
    <w:tmpl w:val="125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265E7"/>
    <w:multiLevelType w:val="hybridMultilevel"/>
    <w:tmpl w:val="9222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6"/>
  </w:num>
  <w:num w:numId="5">
    <w:abstractNumId w:val="3"/>
  </w:num>
  <w:num w:numId="6">
    <w:abstractNumId w:val="15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6D31"/>
    <w:rsid w:val="00013F1E"/>
    <w:rsid w:val="000521EF"/>
    <w:rsid w:val="000813C3"/>
    <w:rsid w:val="00086E94"/>
    <w:rsid w:val="000A545F"/>
    <w:rsid w:val="000C498E"/>
    <w:rsid w:val="000F3BEA"/>
    <w:rsid w:val="000F43C2"/>
    <w:rsid w:val="0010314C"/>
    <w:rsid w:val="00125089"/>
    <w:rsid w:val="00125EB1"/>
    <w:rsid w:val="00153B84"/>
    <w:rsid w:val="0015430B"/>
    <w:rsid w:val="00162455"/>
    <w:rsid w:val="001750F6"/>
    <w:rsid w:val="00196AAB"/>
    <w:rsid w:val="001A4D1A"/>
    <w:rsid w:val="001B0B3D"/>
    <w:rsid w:val="001C208E"/>
    <w:rsid w:val="00247D53"/>
    <w:rsid w:val="00261645"/>
    <w:rsid w:val="00261791"/>
    <w:rsid w:val="00262471"/>
    <w:rsid w:val="00282E8C"/>
    <w:rsid w:val="002A782C"/>
    <w:rsid w:val="002B2EE5"/>
    <w:rsid w:val="002C157E"/>
    <w:rsid w:val="00307120"/>
    <w:rsid w:val="00320890"/>
    <w:rsid w:val="0033179C"/>
    <w:rsid w:val="003400C7"/>
    <w:rsid w:val="00371131"/>
    <w:rsid w:val="0037764F"/>
    <w:rsid w:val="003B0DB8"/>
    <w:rsid w:val="003C39DF"/>
    <w:rsid w:val="003D7194"/>
    <w:rsid w:val="003F2587"/>
    <w:rsid w:val="0043028A"/>
    <w:rsid w:val="00431999"/>
    <w:rsid w:val="00431BB5"/>
    <w:rsid w:val="00443E2D"/>
    <w:rsid w:val="00466D31"/>
    <w:rsid w:val="00485CC2"/>
    <w:rsid w:val="00492B1B"/>
    <w:rsid w:val="004A6E89"/>
    <w:rsid w:val="004D58C5"/>
    <w:rsid w:val="00510390"/>
    <w:rsid w:val="005611EC"/>
    <w:rsid w:val="00572086"/>
    <w:rsid w:val="0057308E"/>
    <w:rsid w:val="00594AEF"/>
    <w:rsid w:val="00597871"/>
    <w:rsid w:val="005D167B"/>
    <w:rsid w:val="005D47DE"/>
    <w:rsid w:val="005F019B"/>
    <w:rsid w:val="005F364E"/>
    <w:rsid w:val="00612763"/>
    <w:rsid w:val="006156E2"/>
    <w:rsid w:val="0062123A"/>
    <w:rsid w:val="00635EF0"/>
    <w:rsid w:val="00646E75"/>
    <w:rsid w:val="00663587"/>
    <w:rsid w:val="00682B0B"/>
    <w:rsid w:val="00683527"/>
    <w:rsid w:val="006D409C"/>
    <w:rsid w:val="00753DFD"/>
    <w:rsid w:val="007662C5"/>
    <w:rsid w:val="00776643"/>
    <w:rsid w:val="00797579"/>
    <w:rsid w:val="007A4F4B"/>
    <w:rsid w:val="007D0F5B"/>
    <w:rsid w:val="0082146F"/>
    <w:rsid w:val="00826497"/>
    <w:rsid w:val="0083344A"/>
    <w:rsid w:val="00882E29"/>
    <w:rsid w:val="008B55A5"/>
    <w:rsid w:val="008C71A7"/>
    <w:rsid w:val="008F290E"/>
    <w:rsid w:val="00942045"/>
    <w:rsid w:val="00964B9F"/>
    <w:rsid w:val="0098079C"/>
    <w:rsid w:val="009F215D"/>
    <w:rsid w:val="00A619A8"/>
    <w:rsid w:val="00A73BCA"/>
    <w:rsid w:val="00A75FCE"/>
    <w:rsid w:val="00AA653E"/>
    <w:rsid w:val="00AC5509"/>
    <w:rsid w:val="00AD4F59"/>
    <w:rsid w:val="00AD619A"/>
    <w:rsid w:val="00AD7AE0"/>
    <w:rsid w:val="00AF4EA4"/>
    <w:rsid w:val="00AF5DF6"/>
    <w:rsid w:val="00B0669D"/>
    <w:rsid w:val="00B773B2"/>
    <w:rsid w:val="00B90CEF"/>
    <w:rsid w:val="00B95D4D"/>
    <w:rsid w:val="00C13E63"/>
    <w:rsid w:val="00C51CF5"/>
    <w:rsid w:val="00C67751"/>
    <w:rsid w:val="00C802E0"/>
    <w:rsid w:val="00C93D20"/>
    <w:rsid w:val="00CA407F"/>
    <w:rsid w:val="00D00A30"/>
    <w:rsid w:val="00D05C8E"/>
    <w:rsid w:val="00D8438A"/>
    <w:rsid w:val="00D970E0"/>
    <w:rsid w:val="00DB3554"/>
    <w:rsid w:val="00DC71AE"/>
    <w:rsid w:val="00DF4225"/>
    <w:rsid w:val="00DF5933"/>
    <w:rsid w:val="00E23458"/>
    <w:rsid w:val="00E345C7"/>
    <w:rsid w:val="00E41357"/>
    <w:rsid w:val="00E55D74"/>
    <w:rsid w:val="00E774C3"/>
    <w:rsid w:val="00E8541C"/>
    <w:rsid w:val="00EC2BD4"/>
    <w:rsid w:val="00ED6524"/>
    <w:rsid w:val="00EE0497"/>
    <w:rsid w:val="00EE1282"/>
    <w:rsid w:val="00F56513"/>
    <w:rsid w:val="00F82983"/>
    <w:rsid w:val="00FC5CD1"/>
    <w:rsid w:val="00FD1D91"/>
    <w:rsid w:val="00FD27BC"/>
    <w:rsid w:val="00FF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customStyle="1" w:styleId="public-draftstyledefault-unorderedlistitem">
    <w:name w:val="public-draftstyledefault-unorderedlistitem"/>
    <w:basedOn w:val="Normal"/>
    <w:rsid w:val="0057308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link w:val="NoSpacingChar"/>
    <w:uiPriority w:val="1"/>
    <w:qFormat/>
    <w:rsid w:val="00AA653E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653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yarc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57C3ADEDE14BF0A9825405B350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37D2-FDF1-4401-9474-5EF4484583CD}"/>
      </w:docPartPr>
      <w:docPartBody>
        <w:p w:rsidR="00BA0CC5" w:rsidRDefault="006F4082">
          <w:pPr>
            <w:pStyle w:val="A257C3ADEDE14BF0A9825405B350D266"/>
          </w:pPr>
          <w:r w:rsidRPr="00036450">
            <w:t>EDUCATION</w:t>
          </w:r>
        </w:p>
      </w:docPartBody>
    </w:docPart>
    <w:docPart>
      <w:docPartPr>
        <w:name w:val="E9AE0722F678416CA5D666CCA625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9C21-B8AB-4575-8ECB-EDF71CBAE0B3}"/>
      </w:docPartPr>
      <w:docPartBody>
        <w:p w:rsidR="00BA0CC5" w:rsidRDefault="006F4082">
          <w:pPr>
            <w:pStyle w:val="E9AE0722F678416CA5D666CCA6259A5C"/>
          </w:pPr>
          <w:r w:rsidRPr="00036450">
            <w:t>WORK EXPERIENCE</w:t>
          </w:r>
        </w:p>
      </w:docPartBody>
    </w:docPart>
    <w:docPart>
      <w:docPartPr>
        <w:name w:val="179154F947C848CBBFDF4EEED83C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E520-3206-4B6B-ADF5-097D30EBC8A3}"/>
      </w:docPartPr>
      <w:docPartBody>
        <w:p w:rsidR="00BA0CC5" w:rsidRDefault="006F4082">
          <w:pPr>
            <w:pStyle w:val="179154F947C848CBBFDF4EEED83C2A26"/>
          </w:pPr>
          <w:r w:rsidRPr="00776643">
            <w:rPr>
              <w:rStyle w:val="Heading2Char"/>
            </w:rPr>
            <w:t>SKILLS</w:t>
          </w:r>
        </w:p>
      </w:docPartBody>
    </w:docPart>
    <w:docPart>
      <w:docPartPr>
        <w:name w:val="9279153617C24335A96E931683AB3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53AB-3967-462F-A49F-31FDA92CF227}"/>
      </w:docPartPr>
      <w:docPartBody>
        <w:p w:rsidR="00BA0CC5" w:rsidRDefault="006F4082" w:rsidP="006F4082">
          <w:pPr>
            <w:pStyle w:val="9279153617C24335A96E931683AB3CDE"/>
          </w:pPr>
          <w:r w:rsidRPr="004D3011">
            <w:t>EMAIL:</w:t>
          </w:r>
        </w:p>
      </w:docPartBody>
    </w:docPart>
    <w:docPart>
      <w:docPartPr>
        <w:name w:val="A297921208B54C3EAD901B2CFF91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72EE-E2C3-4D3A-B5B1-871A84BF6A69}"/>
      </w:docPartPr>
      <w:docPartBody>
        <w:p w:rsidR="00BA0CC5" w:rsidRDefault="006F4082" w:rsidP="006F4082">
          <w:pPr>
            <w:pStyle w:val="A297921208B54C3EAD901B2CFF913FC8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4082"/>
    <w:rsid w:val="0002119E"/>
    <w:rsid w:val="00066042"/>
    <w:rsid w:val="0033138C"/>
    <w:rsid w:val="00355889"/>
    <w:rsid w:val="004B6497"/>
    <w:rsid w:val="005659BA"/>
    <w:rsid w:val="006F4082"/>
    <w:rsid w:val="00964CBC"/>
    <w:rsid w:val="00AD03B5"/>
    <w:rsid w:val="00BA0CC5"/>
    <w:rsid w:val="00D96792"/>
    <w:rsid w:val="00EC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97"/>
  </w:style>
  <w:style w:type="paragraph" w:styleId="Heading2">
    <w:name w:val="heading 2"/>
    <w:basedOn w:val="Normal"/>
    <w:next w:val="Normal"/>
    <w:link w:val="Heading2Char"/>
    <w:uiPriority w:val="9"/>
    <w:qFormat/>
    <w:rsid w:val="00AD03B5"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57C3ADEDE14BF0A9825405B350D266">
    <w:name w:val="A257C3ADEDE14BF0A9825405B350D266"/>
    <w:rsid w:val="004B6497"/>
  </w:style>
  <w:style w:type="character" w:customStyle="1" w:styleId="Heading2Char">
    <w:name w:val="Heading 2 Char"/>
    <w:basedOn w:val="DefaultParagraphFont"/>
    <w:link w:val="Heading2"/>
    <w:uiPriority w:val="9"/>
    <w:rsid w:val="00AD03B5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6F4082"/>
    <w:rPr>
      <w:color w:val="C0504D" w:themeColor="accent2"/>
      <w:u w:val="single"/>
    </w:rPr>
  </w:style>
  <w:style w:type="paragraph" w:customStyle="1" w:styleId="E9AE0722F678416CA5D666CCA6259A5C">
    <w:name w:val="E9AE0722F678416CA5D666CCA6259A5C"/>
    <w:rsid w:val="004B6497"/>
  </w:style>
  <w:style w:type="paragraph" w:customStyle="1" w:styleId="179154F947C848CBBFDF4EEED83C2A26">
    <w:name w:val="179154F947C848CBBFDF4EEED83C2A26"/>
    <w:rsid w:val="004B6497"/>
  </w:style>
  <w:style w:type="paragraph" w:customStyle="1" w:styleId="9279153617C24335A96E931683AB3CDE">
    <w:name w:val="9279153617C24335A96E931683AB3CDE"/>
    <w:rsid w:val="006F4082"/>
  </w:style>
  <w:style w:type="paragraph" w:customStyle="1" w:styleId="30826DDEDEBC41958A42C84468B848FE">
    <w:name w:val="30826DDEDEBC41958A42C84468B848FE"/>
    <w:rsid w:val="006F4082"/>
  </w:style>
  <w:style w:type="paragraph" w:customStyle="1" w:styleId="A297921208B54C3EAD901B2CFF913FC8">
    <w:name w:val="A297921208B54C3EAD901B2CFF913FC8"/>
    <w:rsid w:val="006F4082"/>
  </w:style>
  <w:style w:type="paragraph" w:customStyle="1" w:styleId="6BF4CE5A87B24D458501294B274D92AA">
    <w:name w:val="6BF4CE5A87B24D458501294B274D92AA"/>
    <w:rsid w:val="0033138C"/>
  </w:style>
  <w:style w:type="paragraph" w:customStyle="1" w:styleId="0520D97B656D4D45B57975780629D9C9">
    <w:name w:val="0520D97B656D4D45B57975780629D9C9"/>
    <w:rsid w:val="00AD03B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E9ED2-630B-4653-B7ED-6124D5F32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resume.dotx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2023-05-25T14:01:00Z</dcterms:created>
  <dcterms:modified xsi:type="dcterms:W3CDTF">2023-05-25T14:01:00Z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