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152" w:rsidRPr="00A47152" w:rsidRDefault="00A47152" w:rsidP="00A47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A4715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-228600</wp:posOffset>
            </wp:positionH>
            <wp:positionV relativeFrom="margin">
              <wp:align>top</wp:align>
            </wp:positionV>
            <wp:extent cx="980440" cy="1348105"/>
            <wp:effectExtent l="0" t="0" r="0" b="4445"/>
            <wp:wrapSquare wrapText="bothSides"/>
            <wp:docPr id="3" name="Picture 3" descr="C:\Users\aboh2tm\Downloads\WhatsApp Image 2024-10-19 at 1.20.3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boh2tm\Downloads\WhatsApp Image 2024-10-19 at 1.20.31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C2A" w:rsidRPr="00FE1C55" w:rsidRDefault="0078370E" w:rsidP="00FE1C55">
      <w:pPr>
        <w:pStyle w:val="NormalWeb"/>
        <w:rPr>
          <w:rFonts w:eastAsia="Times New Roman"/>
          <w:color w:val="auto"/>
          <w:lang w:eastAsia="en-US"/>
        </w:rPr>
      </w:pPr>
      <w:sdt>
        <w:sdtPr>
          <w:rPr>
            <w:rStyle w:val="Emphasis"/>
            <w:b/>
          </w:rPr>
          <w:alias w:val="Enter email:"/>
          <w:tag w:val="Enter email:"/>
          <w:id w:val="1889536063"/>
          <w:placeholder>
            <w:docPart w:val="B658EF676C8647BBA8EE14A6226138DB"/>
          </w:placeholder>
          <w:temporary/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/>
        </w:sdtPr>
        <w:sdtEndPr>
          <w:rPr>
            <w:rStyle w:val="DefaultParagraphFont"/>
            <w:b w:val="0"/>
            <w:color w:val="595959" w:themeColor="text1" w:themeTint="A6"/>
          </w:rPr>
        </w:sdtEndPr>
        <w:sdtContent>
          <w:r w:rsidR="00A71C6F" w:rsidRPr="00BD53A9">
            <w:rPr>
              <w:rStyle w:val="Emphasis"/>
              <w:b/>
            </w:rPr>
            <w:t>Email</w:t>
          </w:r>
        </w:sdtContent>
      </w:sdt>
      <w:r w:rsidR="00C94329">
        <w:rPr>
          <w:rStyle w:val="Emphasis"/>
        </w:rPr>
        <w:t xml:space="preserve"> : </w:t>
      </w:r>
      <w:r w:rsidR="00A47152" w:rsidRPr="00A47152">
        <w:rPr>
          <w:rStyle w:val="Emphasis"/>
        </w:rPr>
        <w:t>manohar612345@gmail.com</w:t>
      </w:r>
      <w:r w:rsidR="007E3DA2">
        <w:br/>
      </w:r>
      <w:r w:rsidR="00C94329" w:rsidRPr="00BD53A9">
        <w:rPr>
          <w:b/>
        </w:rPr>
        <w:t>Mob. No</w:t>
      </w:r>
      <w:r w:rsidR="00C94329">
        <w:t xml:space="preserve">. </w:t>
      </w:r>
      <w:r w:rsidR="00A47152" w:rsidRPr="00A47152">
        <w:t>+974 3081 7239</w:t>
      </w:r>
    </w:p>
    <w:p w:rsidR="009C4C2A" w:rsidRPr="00293282" w:rsidRDefault="0078370E" w:rsidP="00293282">
      <w:pPr>
        <w:pStyle w:val="Title"/>
      </w:pPr>
      <w:sdt>
        <w:sdtPr>
          <w:alias w:val="Enter Your Name:"/>
          <w:tag w:val="Enter Your Name:"/>
          <w:id w:val="65386479"/>
          <w:placeholder>
            <w:docPart w:val="B5FECB5566AF4B08AAC9FAE9B1FE4A4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A47152">
            <w:t>MANOHAR BAIREDDY</w:t>
          </w:r>
        </w:sdtContent>
      </w:sdt>
    </w:p>
    <w:tbl>
      <w:tblPr>
        <w:tblStyle w:val="ResumeTable"/>
        <w:tblW w:w="5000" w:type="pct"/>
        <w:tblLayout w:type="fixed"/>
        <w:tblCellMar>
          <w:bottom w:w="72" w:type="dxa"/>
        </w:tblCellMar>
        <w:tblLook w:val="04A0" w:firstRow="1" w:lastRow="0" w:firstColumn="1" w:lastColumn="0" w:noHBand="0" w:noVBand="1"/>
        <w:tblDescription w:val="Resume layout table"/>
      </w:tblPr>
      <w:tblGrid>
        <w:gridCol w:w="2122"/>
        <w:gridCol w:w="8678"/>
      </w:tblGrid>
      <w:tr w:rsidR="009B4D16" w:rsidRPr="00293282" w:rsidTr="00CE25C8">
        <w:tc>
          <w:tcPr>
            <w:tcW w:w="2122" w:type="dxa"/>
          </w:tcPr>
          <w:p w:rsidR="009B4D16" w:rsidRPr="00CE25C8" w:rsidRDefault="00CE25C8" w:rsidP="00FE1C55">
            <w:pPr>
              <w:pStyle w:val="Heading1"/>
              <w:jc w:val="left"/>
              <w:rPr>
                <w:b/>
              </w:rPr>
            </w:pPr>
            <w:r w:rsidRPr="00CE25C8">
              <w:rPr>
                <w:b/>
              </w:rPr>
              <w:t>OBJECTIVE</w:t>
            </w:r>
          </w:p>
        </w:tc>
        <w:tc>
          <w:tcPr>
            <w:tcW w:w="8678" w:type="dxa"/>
            <w:tcMar>
              <w:left w:w="274" w:type="dxa"/>
            </w:tcMar>
          </w:tcPr>
          <w:p w:rsidR="009B4D16" w:rsidRPr="00293282" w:rsidRDefault="00A47152" w:rsidP="007E3DA2">
            <w:r>
              <w:t>Dedicated and skilled fishmonger with experience in seafood handling and sales, seeking to leverage expertise in a challenging role. Committed to providing excellent customer service and ensuring high standards of quality in fishery products.</w:t>
            </w:r>
          </w:p>
        </w:tc>
      </w:tr>
      <w:tr w:rsidR="009B4D16" w:rsidRPr="00293282" w:rsidTr="00BD53A9">
        <w:trPr>
          <w:trHeight w:val="2609"/>
        </w:trPr>
        <w:tc>
          <w:tcPr>
            <w:tcW w:w="2122" w:type="dxa"/>
          </w:tcPr>
          <w:p w:rsidR="009B4D16" w:rsidRPr="00CE25C8" w:rsidRDefault="00CE25C8" w:rsidP="00CE25C8">
            <w:pPr>
              <w:pStyle w:val="Heading1"/>
              <w:jc w:val="left"/>
              <w:rPr>
                <w:b/>
              </w:rPr>
            </w:pPr>
            <w:r w:rsidRPr="00CE25C8">
              <w:rPr>
                <w:b/>
              </w:rPr>
              <w:t>EXPERIENCE</w:t>
            </w:r>
          </w:p>
        </w:tc>
        <w:tc>
          <w:tcPr>
            <w:tcW w:w="8678" w:type="dxa"/>
            <w:tcMar>
              <w:left w:w="274" w:type="dxa"/>
            </w:tcMar>
          </w:tcPr>
          <w:p w:rsidR="00BD53A9" w:rsidRDefault="00BD53A9" w:rsidP="00BD53A9">
            <w:pPr>
              <w:pStyle w:val="Heading2"/>
            </w:pPr>
            <w:r>
              <w:t>Fish</w:t>
            </w:r>
            <w:r w:rsidR="000A1C8C">
              <w:t xml:space="preserve"> </w:t>
            </w:r>
            <w:r>
              <w:t>monger</w:t>
            </w:r>
            <w:r>
              <w:t xml:space="preserve"> 2018 SPAR INternational present</w:t>
            </w:r>
          </w:p>
          <w:p w:rsidR="00BD53A9" w:rsidRPr="00BD53A9" w:rsidRDefault="00BD53A9" w:rsidP="00BD53A9">
            <w:pPr>
              <w:pStyle w:val="ListParagraph"/>
              <w:numPr>
                <w:ilvl w:val="0"/>
                <w:numId w:val="22"/>
              </w:numPr>
            </w:pPr>
            <w:r w:rsidRPr="00BD53A9">
              <w:t>Responsible for sourcing, preparing, and selling a variety of seafood products.</w:t>
            </w:r>
          </w:p>
          <w:p w:rsidR="00BD53A9" w:rsidRPr="00BD53A9" w:rsidRDefault="00BD53A9" w:rsidP="00BD53A9">
            <w:pPr>
              <w:pStyle w:val="ListParagraph"/>
              <w:numPr>
                <w:ilvl w:val="0"/>
                <w:numId w:val="22"/>
              </w:numPr>
            </w:pPr>
            <w:r w:rsidRPr="00BD53A9">
              <w:t>Ensure</w:t>
            </w:r>
            <w:bookmarkStart w:id="0" w:name="_GoBack"/>
            <w:bookmarkEnd w:id="0"/>
            <w:r w:rsidRPr="00BD53A9">
              <w:t>d proper handling, storage, and display of fish and seafood to maintain freshness and quality.</w:t>
            </w:r>
          </w:p>
          <w:p w:rsidR="00BD53A9" w:rsidRPr="00BD53A9" w:rsidRDefault="00BD53A9" w:rsidP="00BD53A9">
            <w:pPr>
              <w:pStyle w:val="ListParagraph"/>
              <w:numPr>
                <w:ilvl w:val="0"/>
                <w:numId w:val="22"/>
              </w:numPr>
            </w:pPr>
            <w:r w:rsidRPr="00BD53A9">
              <w:t>Assisted customers in selecting seafood products and provided cooking tips and recipe ideas.</w:t>
            </w:r>
          </w:p>
          <w:p w:rsidR="00BD53A9" w:rsidRPr="00BD53A9" w:rsidRDefault="00BD53A9" w:rsidP="00BD53A9">
            <w:pPr>
              <w:pStyle w:val="ListParagraph"/>
              <w:numPr>
                <w:ilvl w:val="0"/>
                <w:numId w:val="22"/>
              </w:numPr>
            </w:pPr>
            <w:r w:rsidRPr="00BD53A9">
              <w:t>Maintained cleanliness and organization of the fish market area.</w:t>
            </w:r>
          </w:p>
          <w:p w:rsidR="003F47D0" w:rsidRPr="00293282" w:rsidRDefault="00BD53A9" w:rsidP="00BD53A9">
            <w:pPr>
              <w:pStyle w:val="ListParagraph"/>
              <w:numPr>
                <w:ilvl w:val="0"/>
                <w:numId w:val="22"/>
              </w:numPr>
            </w:pPr>
            <w:r w:rsidRPr="00BD53A9">
              <w:t xml:space="preserve"> Managed inventory and assisted in ordering new stock as needed.</w:t>
            </w:r>
          </w:p>
        </w:tc>
      </w:tr>
      <w:tr w:rsidR="009B4D16" w:rsidRPr="00293282" w:rsidTr="009B1E30">
        <w:trPr>
          <w:trHeight w:val="1439"/>
        </w:trPr>
        <w:tc>
          <w:tcPr>
            <w:tcW w:w="2122" w:type="dxa"/>
          </w:tcPr>
          <w:p w:rsidR="009B4D16" w:rsidRPr="00293282" w:rsidRDefault="0078370E" w:rsidP="009B1E30">
            <w:pPr>
              <w:pStyle w:val="Heading1"/>
              <w:jc w:val="left"/>
            </w:pPr>
            <w:sdt>
              <w:sdtPr>
                <w:alias w:val="Education:"/>
                <w:tag w:val="Education:"/>
                <w:id w:val="-1343390206"/>
                <w:placeholder>
                  <w:docPart w:val="CAF404F54D524CE59BE110CFE6072441"/>
                </w:placeholder>
                <w:temporary/>
                <w:showingPlcHdr/>
                <w15:appearance w15:val="hidden"/>
              </w:sdtPr>
              <w:sdtEndPr/>
              <w:sdtContent>
                <w:r w:rsidR="00C70F03" w:rsidRPr="009B1E30">
                  <w:rPr>
                    <w:b/>
                  </w:rPr>
                  <w:t>Education</w:t>
                </w:r>
              </w:sdtContent>
            </w:sdt>
          </w:p>
        </w:tc>
        <w:tc>
          <w:tcPr>
            <w:tcW w:w="8678" w:type="dxa"/>
            <w:tcMar>
              <w:left w:w="274" w:type="dxa"/>
            </w:tcMar>
          </w:tcPr>
          <w:p w:rsidR="00A47152" w:rsidRDefault="00BD53A9" w:rsidP="009B1E30">
            <w:pPr>
              <w:pStyle w:val="ListParagraph"/>
              <w:numPr>
                <w:ilvl w:val="0"/>
                <w:numId w:val="16"/>
              </w:numPr>
            </w:pPr>
            <w:r>
              <w:t>Post Graduate Diploma in Computer Applications</w:t>
            </w:r>
            <w:r>
              <w:t>.</w:t>
            </w:r>
          </w:p>
          <w:p w:rsidR="00A47152" w:rsidRDefault="00A47152" w:rsidP="009B1E30">
            <w:pPr>
              <w:pStyle w:val="ListParagraph"/>
              <w:numPr>
                <w:ilvl w:val="0"/>
                <w:numId w:val="16"/>
              </w:numPr>
            </w:pPr>
            <w:r>
              <w:t>Intermediate</w:t>
            </w:r>
            <w:r>
              <w:t xml:space="preserve"> </w:t>
            </w:r>
            <w:r>
              <w:t>Govt Junior College Rudrangi, Rudrangi</w:t>
            </w:r>
            <w:r>
              <w:t xml:space="preserve"> </w:t>
            </w:r>
            <w:r>
              <w:t>First Division</w:t>
            </w:r>
          </w:p>
          <w:p w:rsidR="009B1E30" w:rsidRPr="009B1E30" w:rsidRDefault="00A47152" w:rsidP="00A47152">
            <w:pPr>
              <w:pStyle w:val="ListParagraph"/>
              <w:numPr>
                <w:ilvl w:val="0"/>
                <w:numId w:val="16"/>
              </w:numPr>
            </w:pPr>
            <w:r>
              <w:t>Secondary School Certificate (SSC)</w:t>
            </w:r>
            <w:r>
              <w:t xml:space="preserve"> </w:t>
            </w:r>
            <w:r>
              <w:t>Chaithanya Bharathi High School, Rudrangi</w:t>
            </w:r>
          </w:p>
        </w:tc>
      </w:tr>
      <w:tr w:rsidR="009B1E30" w:rsidRPr="009B1E30" w:rsidTr="009B1E30">
        <w:tblPrEx>
          <w:tblCellMar>
            <w:bottom w:w="144" w:type="dxa"/>
          </w:tblCellMar>
        </w:tblPrEx>
        <w:trPr>
          <w:trHeight w:val="1439"/>
        </w:trPr>
        <w:tc>
          <w:tcPr>
            <w:tcW w:w="2122" w:type="dxa"/>
          </w:tcPr>
          <w:p w:rsidR="009B1E30" w:rsidRPr="00293282" w:rsidRDefault="00E47032" w:rsidP="00325636">
            <w:pPr>
              <w:pStyle w:val="Heading1"/>
              <w:jc w:val="left"/>
            </w:pPr>
            <w:r w:rsidRPr="00E47032">
              <w:t>PERSONAL DETAILS</w:t>
            </w:r>
          </w:p>
        </w:tc>
        <w:tc>
          <w:tcPr>
            <w:tcW w:w="8678" w:type="dxa"/>
          </w:tcPr>
          <w:p w:rsidR="009B1E30" w:rsidRDefault="009B1E30" w:rsidP="00E47032"/>
          <w:p w:rsidR="00E47032" w:rsidRDefault="00E47032" w:rsidP="00E47032">
            <w:pPr>
              <w:pStyle w:val="ListParagraph"/>
              <w:numPr>
                <w:ilvl w:val="0"/>
                <w:numId w:val="19"/>
              </w:numPr>
            </w:pPr>
            <w:r w:rsidRPr="00E47032">
              <w:rPr>
                <w:b/>
              </w:rPr>
              <w:t>Date of Birth</w:t>
            </w:r>
            <w:r w:rsidR="00C6249A">
              <w:t>: 24 June</w:t>
            </w:r>
            <w:r>
              <w:t xml:space="preserve"> 1999</w:t>
            </w:r>
          </w:p>
          <w:p w:rsidR="00E47032" w:rsidRDefault="00E47032" w:rsidP="00E47032">
            <w:pPr>
              <w:pStyle w:val="ListParagraph"/>
              <w:numPr>
                <w:ilvl w:val="0"/>
                <w:numId w:val="19"/>
              </w:numPr>
            </w:pPr>
            <w:r w:rsidRPr="00E47032">
              <w:rPr>
                <w:b/>
              </w:rPr>
              <w:t>Gender</w:t>
            </w:r>
            <w:r>
              <w:t>: Male</w:t>
            </w:r>
          </w:p>
          <w:p w:rsidR="00E47032" w:rsidRDefault="00E47032" w:rsidP="00E47032">
            <w:pPr>
              <w:pStyle w:val="ListParagraph"/>
              <w:numPr>
                <w:ilvl w:val="0"/>
                <w:numId w:val="19"/>
              </w:numPr>
            </w:pPr>
            <w:r w:rsidRPr="00E47032">
              <w:rPr>
                <w:b/>
              </w:rPr>
              <w:t>Marital Status</w:t>
            </w:r>
            <w:r w:rsidR="00C6249A">
              <w:t>: M</w:t>
            </w:r>
            <w:r>
              <w:t>arried</w:t>
            </w:r>
          </w:p>
          <w:p w:rsidR="00E47032" w:rsidRDefault="00E47032" w:rsidP="00C6249A">
            <w:pPr>
              <w:pStyle w:val="ListParagraph"/>
              <w:numPr>
                <w:ilvl w:val="0"/>
                <w:numId w:val="19"/>
              </w:numPr>
            </w:pPr>
            <w:r w:rsidRPr="00E47032">
              <w:rPr>
                <w:b/>
              </w:rPr>
              <w:t>Languages Known</w:t>
            </w:r>
            <w:r>
              <w:t xml:space="preserve">: </w:t>
            </w:r>
            <w:r w:rsidR="00C6249A">
              <w:t xml:space="preserve">English,hindhi ,Arabic &amp; </w:t>
            </w:r>
            <w:r w:rsidR="00C6249A" w:rsidRPr="00C6249A">
              <w:t>Telugu</w:t>
            </w:r>
          </w:p>
          <w:p w:rsidR="00E47032" w:rsidRDefault="00E47032" w:rsidP="00E47032">
            <w:pPr>
              <w:pStyle w:val="ListParagraph"/>
              <w:numPr>
                <w:ilvl w:val="0"/>
                <w:numId w:val="19"/>
              </w:numPr>
            </w:pPr>
            <w:r w:rsidRPr="00E47032">
              <w:rPr>
                <w:b/>
              </w:rPr>
              <w:t>Nationality</w:t>
            </w:r>
            <w:r>
              <w:t xml:space="preserve">: Indian </w:t>
            </w:r>
          </w:p>
          <w:p w:rsidR="00E47032" w:rsidRPr="009B1E30" w:rsidRDefault="00E47032" w:rsidP="00E47032">
            <w:pPr>
              <w:pStyle w:val="ListParagraph"/>
              <w:numPr>
                <w:ilvl w:val="0"/>
                <w:numId w:val="19"/>
              </w:numPr>
            </w:pPr>
            <w:r w:rsidRPr="005B54E0">
              <w:rPr>
                <w:b/>
              </w:rPr>
              <w:t>Hobbies</w:t>
            </w:r>
            <w:r>
              <w:t>: Learning new skills</w:t>
            </w:r>
          </w:p>
        </w:tc>
      </w:tr>
    </w:tbl>
    <w:p w:rsidR="008F11E2" w:rsidRDefault="008F11E2" w:rsidP="000A0D31"/>
    <w:sectPr w:rsidR="008F11E2" w:rsidSect="00C41EBB">
      <w:footerReference w:type="default" r:id="rId10"/>
      <w:pgSz w:w="12240" w:h="15840" w:code="1"/>
      <w:pgMar w:top="576" w:right="720" w:bottom="576" w:left="72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70E" w:rsidRDefault="0078370E">
      <w:pPr>
        <w:spacing w:after="0" w:line="240" w:lineRule="auto"/>
      </w:pPr>
      <w:r>
        <w:separator/>
      </w:r>
    </w:p>
    <w:p w:rsidR="0078370E" w:rsidRDefault="0078370E"/>
    <w:p w:rsidR="0078370E" w:rsidRDefault="0078370E"/>
  </w:endnote>
  <w:endnote w:type="continuationSeparator" w:id="0">
    <w:p w:rsidR="0078370E" w:rsidRDefault="0078370E">
      <w:pPr>
        <w:spacing w:after="0" w:line="240" w:lineRule="auto"/>
      </w:pPr>
      <w:r>
        <w:continuationSeparator/>
      </w:r>
    </w:p>
    <w:p w:rsidR="0078370E" w:rsidRDefault="0078370E"/>
    <w:p w:rsidR="0078370E" w:rsidRDefault="007837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sumeTable"/>
      <w:tblW w:w="5000" w:type="pct"/>
      <w:tblBorders>
        <w:top w:val="single" w:sz="4" w:space="0" w:color="2E74B5" w:themeColor="accent1" w:themeShade="BF"/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  <w:tblDescription w:val="Footer layout table"/>
    </w:tblPr>
    <w:tblGrid>
      <w:gridCol w:w="3471"/>
      <w:gridCol w:w="7329"/>
    </w:tblGrid>
    <w:tr w:rsidR="008F11E2" w:rsidTr="001E7033">
      <w:tc>
        <w:tcPr>
          <w:tcW w:w="3240" w:type="dxa"/>
        </w:tcPr>
        <w:p w:rsidR="008F11E2" w:rsidRDefault="008F11E2" w:rsidP="003C409E">
          <w:pPr>
            <w:pStyle w:val="Footer"/>
          </w:pPr>
          <w:r w:rsidRPr="008F11E2">
            <w:t xml:space="preserve">Page </w:t>
          </w:r>
          <w:r w:rsidRPr="008F11E2">
            <w:fldChar w:fldCharType="begin"/>
          </w:r>
          <w:r w:rsidRPr="008F11E2">
            <w:instrText xml:space="preserve"> PAGE </w:instrText>
          </w:r>
          <w:r w:rsidRPr="008F11E2">
            <w:fldChar w:fldCharType="separate"/>
          </w:r>
          <w:r w:rsidR="00A47152">
            <w:rPr>
              <w:noProof/>
            </w:rPr>
            <w:t>2</w:t>
          </w:r>
          <w:r w:rsidRPr="008F11E2">
            <w:fldChar w:fldCharType="end"/>
          </w:r>
        </w:p>
      </w:tc>
      <w:tc>
        <w:tcPr>
          <w:tcW w:w="6840" w:type="dxa"/>
        </w:tcPr>
        <w:p w:rsidR="008F11E2" w:rsidRDefault="0078370E" w:rsidP="001E7033">
          <w:pPr>
            <w:pStyle w:val="Footer-RightAlign"/>
          </w:pPr>
          <w:sdt>
            <w:sdtPr>
              <w:alias w:val="Enter Your Name:"/>
              <w:tag w:val="Enter Your Name:"/>
              <w:id w:val="1942648725"/>
              <w:placeholder>
                <w:docPart w:val="33792BC0C69144E989D21E1EE4A7E567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r w:rsidR="00A47152">
                <w:t>MANOHAR BAIREDDY</w:t>
              </w:r>
            </w:sdtContent>
          </w:sdt>
        </w:p>
      </w:tc>
    </w:tr>
  </w:tbl>
  <w:p w:rsidR="009C4C2A" w:rsidRDefault="009C4C2A" w:rsidP="008F11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70E" w:rsidRDefault="0078370E">
      <w:pPr>
        <w:spacing w:after="0" w:line="240" w:lineRule="auto"/>
      </w:pPr>
      <w:r>
        <w:separator/>
      </w:r>
    </w:p>
    <w:p w:rsidR="0078370E" w:rsidRDefault="0078370E"/>
    <w:p w:rsidR="0078370E" w:rsidRDefault="0078370E"/>
  </w:footnote>
  <w:footnote w:type="continuationSeparator" w:id="0">
    <w:p w:rsidR="0078370E" w:rsidRDefault="0078370E">
      <w:pPr>
        <w:spacing w:after="0" w:line="240" w:lineRule="auto"/>
      </w:pPr>
      <w:r>
        <w:continuationSeparator/>
      </w:r>
    </w:p>
    <w:p w:rsidR="0078370E" w:rsidRDefault="0078370E"/>
    <w:p w:rsidR="0078370E" w:rsidRDefault="007837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C25B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DCD32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18CD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8627A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5E666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D841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C070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B4F23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2A00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7637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C70994"/>
    <w:multiLevelType w:val="hybridMultilevel"/>
    <w:tmpl w:val="3854759E"/>
    <w:lvl w:ilvl="0" w:tplc="CECE4B10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C0231C"/>
    <w:multiLevelType w:val="hybridMultilevel"/>
    <w:tmpl w:val="64C8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103B5"/>
    <w:multiLevelType w:val="hybridMultilevel"/>
    <w:tmpl w:val="AD8EA452"/>
    <w:lvl w:ilvl="0" w:tplc="CECE4B10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963DA"/>
    <w:multiLevelType w:val="hybridMultilevel"/>
    <w:tmpl w:val="CC463930"/>
    <w:lvl w:ilvl="0" w:tplc="CECE4B10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A0605"/>
    <w:multiLevelType w:val="hybridMultilevel"/>
    <w:tmpl w:val="1EBC7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05A61"/>
    <w:multiLevelType w:val="hybridMultilevel"/>
    <w:tmpl w:val="FA30B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F118C"/>
    <w:multiLevelType w:val="hybridMultilevel"/>
    <w:tmpl w:val="A3C685B6"/>
    <w:lvl w:ilvl="0" w:tplc="CECE4B10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322FD"/>
    <w:multiLevelType w:val="hybridMultilevel"/>
    <w:tmpl w:val="0D50F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56D8F"/>
    <w:multiLevelType w:val="hybridMultilevel"/>
    <w:tmpl w:val="B180EFE4"/>
    <w:lvl w:ilvl="0" w:tplc="CECE4B10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83EC6"/>
    <w:multiLevelType w:val="hybridMultilevel"/>
    <w:tmpl w:val="228CB960"/>
    <w:lvl w:ilvl="0" w:tplc="CECE4B10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5654B"/>
    <w:multiLevelType w:val="hybridMultilevel"/>
    <w:tmpl w:val="836AE39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D4A9F"/>
    <w:multiLevelType w:val="hybridMultilevel"/>
    <w:tmpl w:val="0D7A4A14"/>
    <w:lvl w:ilvl="0" w:tplc="CECE4B10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9"/>
  </w:num>
  <w:num w:numId="14">
    <w:abstractNumId w:val="10"/>
  </w:num>
  <w:num w:numId="15">
    <w:abstractNumId w:val="12"/>
  </w:num>
  <w:num w:numId="16">
    <w:abstractNumId w:val="21"/>
  </w:num>
  <w:num w:numId="17">
    <w:abstractNumId w:val="18"/>
  </w:num>
  <w:num w:numId="18">
    <w:abstractNumId w:val="13"/>
  </w:num>
  <w:num w:numId="19">
    <w:abstractNumId w:val="16"/>
  </w:num>
  <w:num w:numId="20">
    <w:abstractNumId w:val="11"/>
  </w:num>
  <w:num w:numId="21">
    <w:abstractNumId w:val="2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C8"/>
    <w:rsid w:val="00004F39"/>
    <w:rsid w:val="000A0D31"/>
    <w:rsid w:val="000A1C8C"/>
    <w:rsid w:val="001E7033"/>
    <w:rsid w:val="001F2802"/>
    <w:rsid w:val="0022794A"/>
    <w:rsid w:val="0028156A"/>
    <w:rsid w:val="002828A5"/>
    <w:rsid w:val="00293282"/>
    <w:rsid w:val="002B2EA8"/>
    <w:rsid w:val="00306857"/>
    <w:rsid w:val="00327F9F"/>
    <w:rsid w:val="003341C4"/>
    <w:rsid w:val="00340376"/>
    <w:rsid w:val="003C21B2"/>
    <w:rsid w:val="003F47D0"/>
    <w:rsid w:val="00415C27"/>
    <w:rsid w:val="004363AC"/>
    <w:rsid w:val="004857EE"/>
    <w:rsid w:val="00486FF2"/>
    <w:rsid w:val="0048711A"/>
    <w:rsid w:val="00545EBD"/>
    <w:rsid w:val="005B54E0"/>
    <w:rsid w:val="006039A6"/>
    <w:rsid w:val="00681958"/>
    <w:rsid w:val="006E0C31"/>
    <w:rsid w:val="0076504D"/>
    <w:rsid w:val="00776552"/>
    <w:rsid w:val="0078370E"/>
    <w:rsid w:val="007E3DA2"/>
    <w:rsid w:val="007E59B8"/>
    <w:rsid w:val="007F70C7"/>
    <w:rsid w:val="008362E3"/>
    <w:rsid w:val="00847604"/>
    <w:rsid w:val="008F11E2"/>
    <w:rsid w:val="00973159"/>
    <w:rsid w:val="0097602F"/>
    <w:rsid w:val="00986F49"/>
    <w:rsid w:val="009B1E30"/>
    <w:rsid w:val="009B4D16"/>
    <w:rsid w:val="009B5D1A"/>
    <w:rsid w:val="009C2979"/>
    <w:rsid w:val="009C4C2A"/>
    <w:rsid w:val="00A401F5"/>
    <w:rsid w:val="00A42251"/>
    <w:rsid w:val="00A47152"/>
    <w:rsid w:val="00A71C6F"/>
    <w:rsid w:val="00AB3DA1"/>
    <w:rsid w:val="00AC5E68"/>
    <w:rsid w:val="00AF5F3D"/>
    <w:rsid w:val="00AF6711"/>
    <w:rsid w:val="00BD53A9"/>
    <w:rsid w:val="00BD6544"/>
    <w:rsid w:val="00BF3396"/>
    <w:rsid w:val="00C20FDD"/>
    <w:rsid w:val="00C379BF"/>
    <w:rsid w:val="00C41EBB"/>
    <w:rsid w:val="00C5794C"/>
    <w:rsid w:val="00C6249A"/>
    <w:rsid w:val="00C70F03"/>
    <w:rsid w:val="00C94329"/>
    <w:rsid w:val="00CE25C8"/>
    <w:rsid w:val="00D62B96"/>
    <w:rsid w:val="00E22010"/>
    <w:rsid w:val="00E47032"/>
    <w:rsid w:val="00E5345A"/>
    <w:rsid w:val="00EB452E"/>
    <w:rsid w:val="00F44009"/>
    <w:rsid w:val="00FB32B3"/>
    <w:rsid w:val="00FB3F24"/>
    <w:rsid w:val="00FE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075691-F844-4FB5-8D60-9E018779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EA8"/>
  </w:style>
  <w:style w:type="paragraph" w:styleId="Heading1">
    <w:name w:val="heading 1"/>
    <w:basedOn w:val="Normal"/>
    <w:uiPriority w:val="4"/>
    <w:qFormat/>
    <w:rsid w:val="001E7033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</w:rPr>
  </w:style>
  <w:style w:type="paragraph" w:styleId="Heading2">
    <w:name w:val="heading 2"/>
    <w:basedOn w:val="Normal"/>
    <w:next w:val="Normal"/>
    <w:uiPriority w:val="4"/>
    <w:unhideWhenUsed/>
    <w:qFormat/>
    <w:rsid w:val="00293282"/>
    <w:pPr>
      <w:keepNext/>
      <w:keepLines/>
      <w:spacing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293282"/>
    <w:pPr>
      <w:keepNext/>
      <w:keepLines/>
      <w:spacing w:after="40" w:line="240" w:lineRule="auto"/>
      <w:contextualSpacing/>
      <w:outlineLvl w:val="2"/>
    </w:pPr>
    <w:rPr>
      <w:rFonts w:asciiTheme="majorHAnsi" w:eastAsiaTheme="majorEastAsia" w:hAnsiTheme="majorHAnsi" w:cstheme="majorBidi"/>
      <w:bCs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415C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F11E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1E2"/>
  </w:style>
  <w:style w:type="character" w:styleId="PlaceholderText">
    <w:name w:val="Placeholder Text"/>
    <w:basedOn w:val="DefaultParagraphFont"/>
    <w:uiPriority w:val="99"/>
    <w:semiHidden/>
    <w:rsid w:val="00BF3396"/>
    <w:rPr>
      <w:color w:val="595959" w:themeColor="text1" w:themeTint="A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4"/>
    <w:rsid w:val="00AB3DA1"/>
    <w:rPr>
      <w:rFonts w:asciiTheme="majorHAnsi" w:eastAsiaTheme="majorEastAsia" w:hAnsiTheme="majorHAnsi" w:cstheme="majorBidi"/>
      <w:bCs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AB3DA1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AB3DA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AB3DA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AB3D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AB3DA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AB3D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ResumeTable">
    <w:name w:val="Resume Table"/>
    <w:basedOn w:val="TableNormal"/>
    <w:uiPriority w:val="99"/>
    <w:rsid w:val="001E7033"/>
    <w:tblPr>
      <w:tblBorders>
        <w:bottom w:val="single" w:sz="4" w:space="0" w:color="2E74B5" w:themeColor="accent1" w:themeShade="BF"/>
        <w:insideH w:val="single" w:sz="4" w:space="0" w:color="2E74B5" w:themeColor="accent1" w:themeShade="BF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Emphasis">
    <w:name w:val="Emphasis"/>
    <w:basedOn w:val="DefaultParagraphFont"/>
    <w:uiPriority w:val="1"/>
    <w:qFormat/>
    <w:rsid w:val="0022794A"/>
    <w:rPr>
      <w:color w:val="1F4E79" w:themeColor="accent1" w:themeShade="80"/>
    </w:rPr>
  </w:style>
  <w:style w:type="paragraph" w:customStyle="1" w:styleId="ContactInfo">
    <w:name w:val="Contact Info"/>
    <w:basedOn w:val="Normal"/>
    <w:uiPriority w:val="2"/>
    <w:qFormat/>
    <w:rsid w:val="007E3DA2"/>
    <w:pPr>
      <w:spacing w:after="240" w:line="240" w:lineRule="auto"/>
      <w:contextualSpacing/>
      <w:jc w:val="right"/>
    </w:pPr>
    <w:rPr>
      <w:szCs w:val="18"/>
    </w:rPr>
  </w:style>
  <w:style w:type="paragraph" w:customStyle="1" w:styleId="Footer-RightAlign">
    <w:name w:val="Footer - Right Align"/>
    <w:basedOn w:val="Normal"/>
    <w:uiPriority w:val="99"/>
    <w:qFormat/>
    <w:rsid w:val="001E7033"/>
    <w:pPr>
      <w:spacing w:after="0" w:line="240" w:lineRule="auto"/>
      <w:jc w:val="right"/>
    </w:pPr>
  </w:style>
  <w:style w:type="paragraph" w:styleId="ListBullet">
    <w:name w:val="List Bullet"/>
    <w:basedOn w:val="Normal"/>
    <w:uiPriority w:val="5"/>
    <w:qFormat/>
    <w:rsid w:val="00293282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rsid w:val="00545EBD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EBD"/>
  </w:style>
  <w:style w:type="paragraph" w:styleId="BalloonText">
    <w:name w:val="Balloon Text"/>
    <w:basedOn w:val="Normal"/>
    <w:link w:val="BalloonTextChar"/>
    <w:uiPriority w:val="99"/>
    <w:semiHidden/>
    <w:unhideWhenUsed/>
    <w:rsid w:val="0084760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60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7604"/>
  </w:style>
  <w:style w:type="paragraph" w:styleId="BlockText">
    <w:name w:val="Block Text"/>
    <w:basedOn w:val="Normal"/>
    <w:uiPriority w:val="99"/>
    <w:semiHidden/>
    <w:unhideWhenUsed/>
    <w:rsid w:val="00BF3396"/>
    <w:pPr>
      <w:pBdr>
        <w:top w:val="single" w:sz="2" w:space="10" w:color="1F4E79" w:themeColor="accent1" w:themeShade="80" w:shadow="1"/>
        <w:left w:val="single" w:sz="2" w:space="10" w:color="1F4E79" w:themeColor="accent1" w:themeShade="80" w:shadow="1"/>
        <w:bottom w:val="single" w:sz="2" w:space="10" w:color="1F4E79" w:themeColor="accent1" w:themeShade="80" w:shadow="1"/>
        <w:right w:val="single" w:sz="2" w:space="10" w:color="1F4E79" w:themeColor="accent1" w:themeShade="80" w:shadow="1"/>
      </w:pBdr>
      <w:ind w:left="1152" w:right="1152"/>
    </w:pPr>
    <w:rPr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8476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7604"/>
  </w:style>
  <w:style w:type="paragraph" w:styleId="BodyText2">
    <w:name w:val="Body Text 2"/>
    <w:basedOn w:val="Normal"/>
    <w:link w:val="BodyText2Char"/>
    <w:uiPriority w:val="99"/>
    <w:semiHidden/>
    <w:unhideWhenUsed/>
    <w:rsid w:val="008476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7604"/>
  </w:style>
  <w:style w:type="paragraph" w:styleId="BodyText3">
    <w:name w:val="Body Text 3"/>
    <w:basedOn w:val="Normal"/>
    <w:link w:val="BodyText3Char"/>
    <w:uiPriority w:val="99"/>
    <w:semiHidden/>
    <w:unhideWhenUsed/>
    <w:rsid w:val="0084760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760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760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760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760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760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7604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760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760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760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760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7604"/>
    <w:rPr>
      <w:szCs w:val="16"/>
    </w:rPr>
  </w:style>
  <w:style w:type="character" w:styleId="BookTitle">
    <w:name w:val="Book Title"/>
    <w:basedOn w:val="DefaultParagraphFont"/>
    <w:uiPriority w:val="33"/>
    <w:semiHidden/>
    <w:qFormat/>
    <w:rsid w:val="00415C2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760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8"/>
    <w:semiHidden/>
    <w:unhideWhenUsed/>
    <w:rsid w:val="0084760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8"/>
    <w:semiHidden/>
    <w:rsid w:val="00847604"/>
  </w:style>
  <w:style w:type="table" w:styleId="ColorfulGrid">
    <w:name w:val="Colorful Grid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760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60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60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60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8"/>
    <w:semiHidden/>
    <w:unhideWhenUsed/>
    <w:rsid w:val="00847604"/>
  </w:style>
  <w:style w:type="character" w:customStyle="1" w:styleId="DateChar">
    <w:name w:val="Date Char"/>
    <w:basedOn w:val="DefaultParagraphFont"/>
    <w:link w:val="Date"/>
    <w:uiPriority w:val="8"/>
    <w:semiHidden/>
    <w:rsid w:val="00847604"/>
  </w:style>
  <w:style w:type="paragraph" w:styleId="DocumentMap">
    <w:name w:val="Document Map"/>
    <w:basedOn w:val="Normal"/>
    <w:link w:val="DocumentMapChar"/>
    <w:uiPriority w:val="99"/>
    <w:semiHidden/>
    <w:unhideWhenUsed/>
    <w:rsid w:val="0084760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760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760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7604"/>
  </w:style>
  <w:style w:type="character" w:styleId="EndnoteReference">
    <w:name w:val="endnote reference"/>
    <w:basedOn w:val="DefaultParagraphFont"/>
    <w:uiPriority w:val="99"/>
    <w:semiHidden/>
    <w:unhideWhenUsed/>
    <w:rsid w:val="0084760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760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760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760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760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760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760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7604"/>
    <w:rPr>
      <w:szCs w:val="20"/>
    </w:rPr>
  </w:style>
  <w:style w:type="table" w:styleId="GridTable1Light">
    <w:name w:val="Grid Table 1 Light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47604"/>
  </w:style>
  <w:style w:type="paragraph" w:styleId="HTMLAddress">
    <w:name w:val="HTML Address"/>
    <w:basedOn w:val="Normal"/>
    <w:link w:val="HTMLAddressChar"/>
    <w:uiPriority w:val="99"/>
    <w:semiHidden/>
    <w:unhideWhenUsed/>
    <w:rsid w:val="0084760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760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760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760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760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760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760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760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760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760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760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760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760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415C27"/>
    <w:rPr>
      <w:i/>
      <w:iCs/>
      <w:color w:val="1F4E7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15C2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15C27"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qFormat/>
    <w:rsid w:val="00415C27"/>
    <w:rPr>
      <w:b/>
      <w:bCs/>
      <w:caps w:val="0"/>
      <w:smallCaps/>
      <w:color w:val="1F4E7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760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7604"/>
  </w:style>
  <w:style w:type="paragraph" w:styleId="List">
    <w:name w:val="List"/>
    <w:basedOn w:val="Normal"/>
    <w:uiPriority w:val="99"/>
    <w:semiHidden/>
    <w:unhideWhenUsed/>
    <w:rsid w:val="0084760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760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760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760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7604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847604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7604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7604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7604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760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760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760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760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7604"/>
    <w:pPr>
      <w:spacing w:after="120"/>
      <w:ind w:left="1800"/>
      <w:contextualSpacing/>
    </w:pPr>
  </w:style>
  <w:style w:type="paragraph" w:styleId="ListNumber">
    <w:name w:val="List Number"/>
    <w:basedOn w:val="Normal"/>
    <w:uiPriority w:val="5"/>
    <w:qFormat/>
    <w:rsid w:val="00293282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7604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7604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7604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7604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84760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76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760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76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760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semiHidden/>
    <w:unhideWhenUsed/>
    <w:qFormat/>
    <w:rsid w:val="0084760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4760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760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760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7604"/>
  </w:style>
  <w:style w:type="character" w:styleId="PageNumber">
    <w:name w:val="page number"/>
    <w:basedOn w:val="DefaultParagraphFont"/>
    <w:uiPriority w:val="99"/>
    <w:semiHidden/>
    <w:unhideWhenUsed/>
    <w:rsid w:val="00847604"/>
  </w:style>
  <w:style w:type="table" w:styleId="PlainTable1">
    <w:name w:val="Plain Table 1"/>
    <w:basedOn w:val="TableNormal"/>
    <w:uiPriority w:val="4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760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760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415C27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15C2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8"/>
    <w:semiHidden/>
    <w:unhideWhenUsed/>
    <w:rsid w:val="00847604"/>
  </w:style>
  <w:style w:type="character" w:customStyle="1" w:styleId="SalutationChar">
    <w:name w:val="Salutation Char"/>
    <w:basedOn w:val="DefaultParagraphFont"/>
    <w:link w:val="Salutation"/>
    <w:uiPriority w:val="8"/>
    <w:semiHidden/>
    <w:rsid w:val="00847604"/>
  </w:style>
  <w:style w:type="paragraph" w:styleId="Signature">
    <w:name w:val="Signature"/>
    <w:basedOn w:val="Normal"/>
    <w:link w:val="SignatureChar"/>
    <w:uiPriority w:val="8"/>
    <w:semiHidden/>
    <w:unhideWhenUsed/>
    <w:rsid w:val="0084760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8"/>
    <w:semiHidden/>
    <w:rsid w:val="00847604"/>
  </w:style>
  <w:style w:type="character" w:styleId="Strong">
    <w:name w:val="Strong"/>
    <w:basedOn w:val="DefaultParagraphFont"/>
    <w:uiPriority w:val="9"/>
    <w:semiHidden/>
    <w:qFormat/>
    <w:rsid w:val="0084760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857EE"/>
    <w:pPr>
      <w:numPr>
        <w:ilvl w:val="1"/>
      </w:numPr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857EE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qFormat/>
    <w:rsid w:val="0084760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84760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760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760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760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760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760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760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760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760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760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760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760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760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760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760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760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760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760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760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8476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760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760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760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760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76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760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760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760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760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760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7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760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760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760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3"/>
    <w:qFormat/>
    <w:rsid w:val="00293282"/>
    <w:pPr>
      <w:pBdr>
        <w:top w:val="single" w:sz="4" w:space="6" w:color="2E74B5" w:themeColor="accent1" w:themeShade="BF"/>
        <w:left w:val="single" w:sz="4" w:space="6" w:color="2E74B5" w:themeColor="accent1" w:themeShade="BF"/>
        <w:bottom w:val="single" w:sz="4" w:space="4" w:color="2E74B5" w:themeColor="accent1" w:themeShade="BF"/>
        <w:right w:val="single" w:sz="4" w:space="6" w:color="2E74B5" w:themeColor="accent1" w:themeShade="BF"/>
      </w:pBdr>
      <w:shd w:val="clear" w:color="auto" w:fill="2E74B5" w:themeFill="accent1" w:themeFillShade="BF"/>
      <w:spacing w:before="240"/>
      <w:ind w:left="144" w:right="144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3"/>
    <w:rsid w:val="00AB3DA1"/>
    <w:rPr>
      <w:rFonts w:asciiTheme="majorHAnsi" w:eastAsiaTheme="majorEastAsia" w:hAnsiTheme="majorHAnsi" w:cstheme="majorBidi"/>
      <w:caps/>
      <w:color w:val="FFFFFF" w:themeColor="background1"/>
      <w:kern w:val="28"/>
      <w:sz w:val="32"/>
      <w:szCs w:val="56"/>
      <w:shd w:val="clear" w:color="auto" w:fill="2E74B5" w:themeFill="accent1" w:themeFillShade="BF"/>
    </w:rPr>
  </w:style>
  <w:style w:type="paragraph" w:styleId="TOAHeading">
    <w:name w:val="toa heading"/>
    <w:basedOn w:val="Normal"/>
    <w:next w:val="Normal"/>
    <w:uiPriority w:val="99"/>
    <w:semiHidden/>
    <w:unhideWhenUsed/>
    <w:rsid w:val="008476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760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760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760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760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760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760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760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760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760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2EA8"/>
    <w:pPr>
      <w:keepNext/>
      <w:keepLines/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oh2tm\AppData\Roaming\Microsoft\Templates\Resume%20for%20internal%20company%20transf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58EF676C8647BBA8EE14A622613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8867E-8027-4397-A932-3F442CB026B7}"/>
      </w:docPartPr>
      <w:docPartBody>
        <w:p w:rsidR="004E7B4D" w:rsidRDefault="009C798C">
          <w:pPr>
            <w:pStyle w:val="B658EF676C8647BBA8EE14A6226138DB"/>
          </w:pPr>
          <w:r w:rsidRPr="007E3DA2">
            <w:rPr>
              <w:rStyle w:val="Emphasis"/>
            </w:rPr>
            <w:t>Email</w:t>
          </w:r>
        </w:p>
      </w:docPartBody>
    </w:docPart>
    <w:docPart>
      <w:docPartPr>
        <w:name w:val="B5FECB5566AF4B08AAC9FAE9B1FE4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4AFC0-02DC-4C74-9092-C726154B1419}"/>
      </w:docPartPr>
      <w:docPartBody>
        <w:p w:rsidR="004E7B4D" w:rsidRDefault="009C798C">
          <w:pPr>
            <w:pStyle w:val="B5FECB5566AF4B08AAC9FAE9B1FE4A43"/>
          </w:pPr>
          <w:r>
            <w:t>Your Name</w:t>
          </w:r>
        </w:p>
      </w:docPartBody>
    </w:docPart>
    <w:docPart>
      <w:docPartPr>
        <w:name w:val="CAF404F54D524CE59BE110CFE6072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052AF-EBF7-49D0-A62A-BFB186CE4FD7}"/>
      </w:docPartPr>
      <w:docPartBody>
        <w:p w:rsidR="004E7B4D" w:rsidRDefault="009C798C">
          <w:pPr>
            <w:pStyle w:val="CAF404F54D524CE59BE110CFE6072441"/>
          </w:pPr>
          <w:r w:rsidRPr="00293282">
            <w:t>Education</w:t>
          </w:r>
        </w:p>
      </w:docPartBody>
    </w:docPart>
    <w:docPart>
      <w:docPartPr>
        <w:name w:val="33792BC0C69144E989D21E1EE4A7E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0D7A7-6EC9-41FA-88B4-5E7335E9EB22}"/>
      </w:docPartPr>
      <w:docPartBody>
        <w:p w:rsidR="004E7B4D" w:rsidRDefault="001F2F98" w:rsidP="001F2F98">
          <w:pPr>
            <w:pStyle w:val="33792BC0C69144E989D21E1EE4A7E567"/>
          </w:pPr>
          <w:r>
            <w:t>Skills &amp; Abilities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F98"/>
    <w:rsid w:val="001F2E51"/>
    <w:rsid w:val="001F2F98"/>
    <w:rsid w:val="004E7B4D"/>
    <w:rsid w:val="009C798C"/>
    <w:rsid w:val="00E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1"/>
    <w:qFormat/>
    <w:rPr>
      <w:color w:val="1F4E79" w:themeColor="accent1" w:themeShade="80"/>
    </w:rPr>
  </w:style>
  <w:style w:type="paragraph" w:customStyle="1" w:styleId="B658EF676C8647BBA8EE14A6226138DB">
    <w:name w:val="B658EF676C8647BBA8EE14A6226138DB"/>
  </w:style>
  <w:style w:type="paragraph" w:customStyle="1" w:styleId="D0373913DF4144E1ABCB206FA75CD1E3">
    <w:name w:val="D0373913DF4144E1ABCB206FA75CD1E3"/>
  </w:style>
  <w:style w:type="paragraph" w:customStyle="1" w:styleId="B5FECB5566AF4B08AAC9FAE9B1FE4A43">
    <w:name w:val="B5FECB5566AF4B08AAC9FAE9B1FE4A43"/>
  </w:style>
  <w:style w:type="paragraph" w:customStyle="1" w:styleId="E419F48C29BD481FB1E83DD5E3290ACA">
    <w:name w:val="E419F48C29BD481FB1E83DD5E3290ACA"/>
  </w:style>
  <w:style w:type="paragraph" w:customStyle="1" w:styleId="41162EA6C50849C2B9D2A9E99D892E38">
    <w:name w:val="41162EA6C50849C2B9D2A9E99D892E38"/>
  </w:style>
  <w:style w:type="paragraph" w:customStyle="1" w:styleId="3D78BA88672245679A75234AF4EBA20F">
    <w:name w:val="3D78BA88672245679A75234AF4EBA20F"/>
  </w:style>
  <w:style w:type="paragraph" w:customStyle="1" w:styleId="60C710E821F546D18D959104B1E7C257">
    <w:name w:val="60C710E821F546D18D959104B1E7C257"/>
  </w:style>
  <w:style w:type="paragraph" w:customStyle="1" w:styleId="E1893A9B6F44492D93A69A08A9DBBFFB">
    <w:name w:val="E1893A9B6F44492D93A69A08A9DBBFFB"/>
  </w:style>
  <w:style w:type="paragraph" w:customStyle="1" w:styleId="916DF0B9A4524E4DA78E881F18093E56">
    <w:name w:val="916DF0B9A4524E4DA78E881F18093E56"/>
  </w:style>
  <w:style w:type="paragraph" w:customStyle="1" w:styleId="43D87C09404144EC99245F40DA8C4D35">
    <w:name w:val="43D87C09404144EC99245F40DA8C4D35"/>
  </w:style>
  <w:style w:type="paragraph" w:customStyle="1" w:styleId="082EFEDE3EBE4C209BCF04544CB4E27C">
    <w:name w:val="082EFEDE3EBE4C209BCF04544CB4E27C"/>
  </w:style>
  <w:style w:type="paragraph" w:customStyle="1" w:styleId="4F3BE1A8D31B438BBE446A4012C8F939">
    <w:name w:val="4F3BE1A8D31B438BBE446A4012C8F939"/>
  </w:style>
  <w:style w:type="paragraph" w:customStyle="1" w:styleId="D47F7F4BE09C4EB399087F26861836E5">
    <w:name w:val="D47F7F4BE09C4EB399087F26861836E5"/>
  </w:style>
  <w:style w:type="paragraph" w:customStyle="1" w:styleId="403860F935C94A619039152ED9D251B8">
    <w:name w:val="403860F935C94A619039152ED9D251B8"/>
  </w:style>
  <w:style w:type="paragraph" w:customStyle="1" w:styleId="C517C4B9EBD64349A291E8B119CDDC54">
    <w:name w:val="C517C4B9EBD64349A291E8B119CDDC54"/>
  </w:style>
  <w:style w:type="paragraph" w:customStyle="1" w:styleId="FF8F4E1A242C48EEA2E8E0397C67AB56">
    <w:name w:val="FF8F4E1A242C48EEA2E8E0397C67AB56"/>
  </w:style>
  <w:style w:type="paragraph" w:customStyle="1" w:styleId="43AEA3694B4D447F91DF8C38A0E5787C">
    <w:name w:val="43AEA3694B4D447F91DF8C38A0E5787C"/>
  </w:style>
  <w:style w:type="paragraph" w:customStyle="1" w:styleId="AF85EC7D47B447FD81052098B42ED5DD">
    <w:name w:val="AF85EC7D47B447FD81052098B42ED5DD"/>
  </w:style>
  <w:style w:type="paragraph" w:customStyle="1" w:styleId="BA6EEBE7957D42E0A429F00652AD0206">
    <w:name w:val="BA6EEBE7957D42E0A429F00652AD0206"/>
  </w:style>
  <w:style w:type="paragraph" w:customStyle="1" w:styleId="5CC1D40EBBD140279F50A7F4E68AA231">
    <w:name w:val="5CC1D40EBBD140279F50A7F4E68AA231"/>
  </w:style>
  <w:style w:type="paragraph" w:customStyle="1" w:styleId="882517FDB4BD4467AF33A19F59587A31">
    <w:name w:val="882517FDB4BD4467AF33A19F59587A31"/>
  </w:style>
  <w:style w:type="paragraph" w:customStyle="1" w:styleId="F8E717EB13D440A2BF96AB3DFC5F3333">
    <w:name w:val="F8E717EB13D440A2BF96AB3DFC5F3333"/>
  </w:style>
  <w:style w:type="paragraph" w:customStyle="1" w:styleId="BFA230A9F253466CBB7B24D0A1A60952">
    <w:name w:val="BFA230A9F253466CBB7B24D0A1A60952"/>
  </w:style>
  <w:style w:type="paragraph" w:customStyle="1" w:styleId="054AD1480AF24C7FB396341CF3BC0778">
    <w:name w:val="054AD1480AF24C7FB396341CF3BC0778"/>
  </w:style>
  <w:style w:type="paragraph" w:customStyle="1" w:styleId="F1933D9FF2AA40AE940997B6F48A81FA">
    <w:name w:val="F1933D9FF2AA40AE940997B6F48A81FA"/>
  </w:style>
  <w:style w:type="paragraph" w:customStyle="1" w:styleId="CAF404F54D524CE59BE110CFE6072441">
    <w:name w:val="CAF404F54D524CE59BE110CFE6072441"/>
  </w:style>
  <w:style w:type="paragraph" w:customStyle="1" w:styleId="C2CF1881C65A4E5181262E2D4AADB6F6">
    <w:name w:val="C2CF1881C65A4E5181262E2D4AADB6F6"/>
  </w:style>
  <w:style w:type="paragraph" w:customStyle="1" w:styleId="4725B18116F84194948C1471E0330C8C">
    <w:name w:val="4725B18116F84194948C1471E0330C8C"/>
  </w:style>
  <w:style w:type="paragraph" w:customStyle="1" w:styleId="FC598F0BDA9A49F89978B1A0E4A711A0">
    <w:name w:val="FC598F0BDA9A49F89978B1A0E4A711A0"/>
  </w:style>
  <w:style w:type="paragraph" w:customStyle="1" w:styleId="69C0D3E8F7E348FB889407090385578E">
    <w:name w:val="69C0D3E8F7E348FB889407090385578E"/>
  </w:style>
  <w:style w:type="paragraph" w:customStyle="1" w:styleId="33792BC0C69144E989D21E1EE4A7E567">
    <w:name w:val="33792BC0C69144E989D21E1EE4A7E567"/>
    <w:rsid w:val="001F2F98"/>
  </w:style>
  <w:style w:type="paragraph" w:customStyle="1" w:styleId="BEE79D78364A4649BF11DD9AED7D91DA">
    <w:name w:val="BEE79D78364A4649BF11DD9AED7D91DA"/>
    <w:rsid w:val="001F2F98"/>
  </w:style>
  <w:style w:type="paragraph" w:customStyle="1" w:styleId="3BF3E982D93F4CBF8139D9767CD37F19">
    <w:name w:val="3BF3E982D93F4CBF8139D9767CD37F19"/>
    <w:rsid w:val="001F2F98"/>
  </w:style>
  <w:style w:type="paragraph" w:customStyle="1" w:styleId="14077359E7F74898B3C4BAA4BCDD7BCD">
    <w:name w:val="14077359E7F74898B3C4BAA4BCDD7BCD"/>
    <w:rsid w:val="001F2F98"/>
  </w:style>
  <w:style w:type="paragraph" w:customStyle="1" w:styleId="735AF69A3F964ECDAD4A681C83AFD55D">
    <w:name w:val="735AF69A3F964ECDAD4A681C83AFD55D"/>
    <w:rsid w:val="004E7B4D"/>
  </w:style>
  <w:style w:type="paragraph" w:customStyle="1" w:styleId="F17C10F459B449C2B2155C21538388E1">
    <w:name w:val="F17C10F459B449C2B2155C21538388E1"/>
    <w:rsid w:val="004E7B4D"/>
  </w:style>
  <w:style w:type="paragraph" w:customStyle="1" w:styleId="9D873E00C8C8486DB99BDB3063D2D3AF">
    <w:name w:val="9D873E00C8C8486DB99BDB3063D2D3AF"/>
    <w:rsid w:val="004E7B4D"/>
  </w:style>
  <w:style w:type="paragraph" w:customStyle="1" w:styleId="DD1E4E2CB60B407E91CC578706ACB6C2">
    <w:name w:val="DD1E4E2CB60B407E91CC578706ACB6C2"/>
    <w:rsid w:val="004E7B4D"/>
  </w:style>
  <w:style w:type="paragraph" w:customStyle="1" w:styleId="F05562446D6246EEBE19CEF35A30C5E5">
    <w:name w:val="F05562446D6246EEBE19CEF35A30C5E5"/>
    <w:rsid w:val="004E7B4D"/>
  </w:style>
  <w:style w:type="paragraph" w:customStyle="1" w:styleId="F38E1EB59B9E4CC48D2FB4196CB955B0">
    <w:name w:val="F38E1EB59B9E4CC48D2FB4196CB955B0"/>
    <w:rsid w:val="004E7B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 HD - core">
      <a:majorFont>
        <a:latin typeface="Trebuchet MS" panose="020B0603020202020204"/>
        <a:ea typeface=""/>
        <a:cs typeface=""/>
      </a:majorFont>
      <a:minorFont>
        <a:latin typeface="Trebuchet MS" panose="020B0603020202020204"/>
        <a:ea typeface=""/>
        <a:cs typeface=""/>
      </a:minorFont>
    </a:fontScheme>
    <a:fmtScheme name="Facet HD - cor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1C9037-345E-4037-BBA7-CBF6C118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for internal company transfer.dotx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Saqlain Alam Shaan</dc:creator>
  <cp:keywords>MANOHAR BAIREDDY</cp:keywords>
  <cp:lastModifiedBy>Saqlain Alam</cp:lastModifiedBy>
  <cp:revision>4</cp:revision>
  <dcterms:created xsi:type="dcterms:W3CDTF">2024-10-22T12:17:00Z</dcterms:created>
  <dcterms:modified xsi:type="dcterms:W3CDTF">2024-10-22T12:19:00Z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