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942"/>
        <w:gridCol w:w="3740"/>
      </w:tblGrid>
      <w:tr w:rsidR="00083491" w:rsidRPr="00FA7B5B" w:rsidTr="002D44B0">
        <w:tc>
          <w:tcPr>
            <w:tcW w:w="6453" w:type="dxa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6237"/>
            </w:tblGrid>
            <w:tr w:rsidR="00083491" w:rsidRPr="002D44B0" w:rsidTr="002D44B0">
              <w:tc>
                <w:tcPr>
                  <w:tcW w:w="6237" w:type="dxa"/>
                </w:tcPr>
                <w:p w:rsidR="00083491" w:rsidRPr="002D44B0" w:rsidRDefault="0037131F" w:rsidP="002D44B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>Majid Khan Muhammad</w:t>
                  </w:r>
                </w:p>
              </w:tc>
            </w:tr>
            <w:tr w:rsidR="00083491" w:rsidRPr="002D44B0" w:rsidTr="002D44B0">
              <w:tc>
                <w:tcPr>
                  <w:tcW w:w="6237" w:type="dxa"/>
                </w:tcPr>
                <w:p w:rsidR="00083491" w:rsidRPr="002D44B0" w:rsidRDefault="009F2958" w:rsidP="00FA7B5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6D83B3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>Citizenship</w:t>
                  </w:r>
                  <w:r w:rsidR="00A34C4E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</w:t>
                  </w:r>
                  <w:r w:rsidR="00083491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: </w:t>
                  </w:r>
                  <w:r w:rsidR="0037131F">
                    <w:rPr>
                      <w:rFonts w:ascii="Arial" w:hAnsi="Arial" w:cs="Arial"/>
                      <w:b/>
                      <w:bCs/>
                      <w:color w:val="6D83B3"/>
                    </w:rPr>
                    <w:t>Pakistani</w:t>
                  </w: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▪ Date of birth</w:t>
                  </w:r>
                  <w:r w:rsidR="00A34C4E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</w:t>
                  </w:r>
                  <w:r w:rsidR="00083491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: </w:t>
                  </w:r>
                  <w:r w:rsidR="0037131F">
                    <w:rPr>
                      <w:rFonts w:ascii="Arial" w:hAnsi="Arial" w:cs="Arial"/>
                      <w:b/>
                      <w:bCs/>
                      <w:color w:val="6D83B3"/>
                    </w:rPr>
                    <w:t>11</w:t>
                  </w:r>
                  <w:r w:rsidR="00FA7B5B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July 1</w:t>
                  </w:r>
                  <w:r w:rsidR="0037131F">
                    <w:rPr>
                      <w:rFonts w:ascii="Arial" w:hAnsi="Arial" w:cs="Arial"/>
                      <w:b/>
                      <w:bCs/>
                      <w:color w:val="6D83B3"/>
                    </w:rPr>
                    <w:t>982</w:t>
                  </w:r>
                </w:p>
              </w:tc>
            </w:tr>
          </w:tbl>
          <w:p w:rsidR="00083491" w:rsidRPr="002D44B0" w:rsidRDefault="0008349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29" w:type="dxa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3504"/>
            </w:tblGrid>
            <w:tr w:rsidR="00083491" w:rsidRPr="002D44B0" w:rsidTr="002D44B0">
              <w:tc>
                <w:tcPr>
                  <w:tcW w:w="5072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83491" w:rsidRPr="002D44B0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 w:rsidR="00083491" w:rsidRPr="00FA7B5B" w:rsidTr="002D44B0">
              <w:tc>
                <w:tcPr>
                  <w:tcW w:w="507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B508D4" w:rsidRPr="00FA7B5B" w:rsidRDefault="009F2958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Tel : </w:t>
                  </w:r>
                  <w:r w:rsidR="00140A1A">
                    <w:rPr>
                      <w:rFonts w:ascii="Arial" w:hAnsi="Arial" w:cs="Arial"/>
                      <w:b/>
                      <w:bCs/>
                      <w:color w:val="3B3E42"/>
                    </w:rPr>
                    <w:t>+971-56-6471333</w:t>
                  </w:r>
                </w:p>
                <w:p w:rsidR="009F2958" w:rsidRPr="00FA7B5B" w:rsidRDefault="0037131F" w:rsidP="00140A1A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e-mail : </w:t>
                  </w:r>
                  <w:r w:rsidR="00140A1A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speeder.gtr@gmail.com</w:t>
                  </w:r>
                  <w:bookmarkStart w:id="0" w:name="_GoBack"/>
                  <w:bookmarkEnd w:id="0"/>
                </w:p>
              </w:tc>
            </w:tr>
          </w:tbl>
          <w:p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9F2958" w:rsidRPr="00864960" w:rsidTr="002D44B0">
        <w:tc>
          <w:tcPr>
            <w:tcW w:w="10682" w:type="dxa"/>
            <w:gridSpan w:val="2"/>
          </w:tcPr>
          <w:p w:rsidR="0052303B" w:rsidRPr="00FA7B5B" w:rsidRDefault="0052303B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9F2958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9F2958" w:rsidRPr="002D44B0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Address</w:t>
                  </w:r>
                </w:p>
              </w:tc>
            </w:tr>
            <w:tr w:rsidR="009F2958" w:rsidRPr="0086496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9F2958" w:rsidRPr="00864960" w:rsidRDefault="0037131F" w:rsidP="00864960">
                  <w:pPr>
                    <w:spacing w:before="80" w:after="4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>Al Wasel road Dubai</w:t>
                  </w:r>
                  <w:r w:rsidR="0086704C"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>, U.A.E. (</w:t>
                  </w:r>
                  <w:r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 xml:space="preserve">P.O. Box 191910) </w:t>
                  </w:r>
                </w:p>
              </w:tc>
            </w:tr>
          </w:tbl>
          <w:p w:rsidR="009F2958" w:rsidRPr="00864960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A34C4E" w:rsidRPr="002D44B0" w:rsidTr="002D44B0">
        <w:tc>
          <w:tcPr>
            <w:tcW w:w="10682" w:type="dxa"/>
            <w:gridSpan w:val="2"/>
          </w:tcPr>
          <w:p w:rsidR="00A34C4E" w:rsidRPr="00864960" w:rsidRDefault="00A34C4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A34C4E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34C4E" w:rsidRPr="002D44B0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Profile</w:t>
                  </w:r>
                </w:p>
              </w:tc>
            </w:tr>
            <w:tr w:rsidR="00A34C4E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315076" w:rsidRPr="002D44B0" w:rsidTr="002D44B0">
                    <w:tc>
                      <w:tcPr>
                        <w:tcW w:w="2145" w:type="dxa"/>
                      </w:tcPr>
                      <w:p w:rsidR="00315076" w:rsidRPr="002D44B0" w:rsidRDefault="00315076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Objective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315076" w:rsidRPr="002D44B0" w:rsidRDefault="00E93F7B" w:rsidP="00504C88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I am s</w:t>
                        </w:r>
                        <w:r w:rsidR="00315076" w:rsidRPr="002D44B0">
                          <w:rPr>
                            <w:rFonts w:ascii="Arial" w:hAnsi="Arial" w:cs="Arial"/>
                            <w:color w:val="3B3E42"/>
                          </w:rPr>
                          <w:t>eeking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a position </w:t>
                        </w:r>
                        <w:r w:rsidR="0086704C">
                          <w:rPr>
                            <w:rFonts w:ascii="Arial" w:hAnsi="Arial" w:cs="Arial"/>
                            <w:color w:val="3B3E42"/>
                          </w:rPr>
                          <w:t>according to my education and experience, (special in managing and customer services</w:t>
                        </w:r>
                        <w:r w:rsidR="00504C88">
                          <w:rPr>
                            <w:rFonts w:ascii="Arial" w:hAnsi="Arial" w:cs="Arial"/>
                            <w:color w:val="3B3E42"/>
                          </w:rPr>
                          <w:t>)</w:t>
                        </w:r>
                        <w:r w:rsidR="00914EC1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</w:tc>
                  </w:tr>
                  <w:tr w:rsidR="00315076" w:rsidRPr="002D44B0" w:rsidTr="002D44B0">
                    <w:tc>
                      <w:tcPr>
                        <w:tcW w:w="2145" w:type="dxa"/>
                      </w:tcPr>
                      <w:p w:rsidR="00315076" w:rsidRPr="002D44B0" w:rsidRDefault="00315076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Availability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315076" w:rsidRPr="002D44B0" w:rsidRDefault="0086704C" w:rsidP="00FA7B5B">
                        <w:pPr>
                          <w:spacing w:before="80"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From July 2010</w:t>
                        </w:r>
                        <w:r w:rsidR="00315076"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</w:p>
                    </w:tc>
                  </w:tr>
                </w:tbl>
                <w:p w:rsidR="00A34C4E" w:rsidRPr="002D44B0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34C4E" w:rsidRPr="002D44B0" w:rsidRDefault="00A34C4E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315076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Key Skills</w:t>
                  </w:r>
                </w:p>
              </w:tc>
            </w:tr>
            <w:tr w:rsidR="00315076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315076" w:rsidRPr="002D44B0" w:rsidRDefault="00315076" w:rsidP="002D44B0">
                  <w:pPr>
                    <w:spacing w:before="80" w:after="120" w:line="240" w:lineRule="auto"/>
                    <w:jc w:val="distribute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Cs/>
                      <w:color w:val="3B3E42"/>
                    </w:rPr>
                    <w:t>Proficient or familiar with a vast array of programming languages, concepts and technologies, including: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53"/>
                    <w:gridCol w:w="2554"/>
                    <w:gridCol w:w="2554"/>
                    <w:gridCol w:w="2554"/>
                  </w:tblGrid>
                  <w:tr w:rsidR="003303B1" w:rsidRPr="002D44B0" w:rsidTr="002D44B0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:rsidR="00130370" w:rsidRPr="002D44B0" w:rsidRDefault="004C007A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Microsoft Word and Exel,2003&amp;2007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130370" w:rsidRDefault="004C007A" w:rsidP="000B2DD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Microsoft office outlook</w:t>
                        </w:r>
                      </w:p>
                      <w:p w:rsidR="003275AD" w:rsidRPr="002D44B0" w:rsidRDefault="003275AD" w:rsidP="000B2DD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130370" w:rsidRPr="002D44B0" w:rsidRDefault="004C007A" w:rsidP="004C007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Survey and </w:t>
                        </w:r>
                        <w:r w:rsidR="003275AD">
                          <w:rPr>
                            <w:rFonts w:ascii="Arial" w:hAnsi="Arial" w:cs="Arial"/>
                            <w:color w:val="3B3E42"/>
                          </w:rPr>
                          <w:t>landscaping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with level machine and total station, and GPRS. 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:rsidR="00130370" w:rsidRPr="002D44B0" w:rsidRDefault="000B2DD3" w:rsidP="000B2DD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Hardware and software programming and assembling</w:t>
                        </w:r>
                      </w:p>
                    </w:tc>
                  </w:tr>
                  <w:tr w:rsidR="003303B1" w:rsidRPr="002D44B0" w:rsidTr="002D44B0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:rsidR="00130370" w:rsidRPr="002D44B0" w:rsidRDefault="00130370" w:rsidP="004C007A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130370" w:rsidRPr="002D44B0" w:rsidRDefault="00130370" w:rsidP="004C007A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130370" w:rsidRPr="002D44B0" w:rsidRDefault="00130370" w:rsidP="004C007A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:rsidR="00130370" w:rsidRPr="002D44B0" w:rsidRDefault="00130370" w:rsidP="004C007A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</w:tbl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</w:rPr>
                  </w:pPr>
                </w:p>
              </w:tc>
            </w:tr>
          </w:tbl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315076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Education</w:t>
                  </w:r>
                </w:p>
              </w:tc>
            </w:tr>
            <w:tr w:rsidR="00315076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50"/>
                    <w:gridCol w:w="8065"/>
                  </w:tblGrid>
                  <w:tr w:rsidR="003303B1" w:rsidRPr="002D44B0" w:rsidTr="002D44B0">
                    <w:tc>
                      <w:tcPr>
                        <w:tcW w:w="2150" w:type="dxa"/>
                      </w:tcPr>
                      <w:p w:rsidR="00DB5A85" w:rsidRPr="002D44B0" w:rsidRDefault="00AA1EF5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1998 to 2000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2D44B0" w:rsidRDefault="008B05DA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High School Certificate Peshawar, </w:t>
                        </w:r>
                        <w:r w:rsidR="00AA1EF5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(Science Group</w:t>
                        </w:r>
                        <w:r w:rsidR="00DB5A85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)</w:t>
                        </w:r>
                      </w:p>
                      <w:p w:rsidR="00DB5A85" w:rsidRPr="002D44B0" w:rsidRDefault="00F51715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Government High School No.1</w:t>
                        </w:r>
                        <w:r w:rsidR="00DB5A85"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Mardan</w:t>
                        </w:r>
                      </w:p>
                    </w:tc>
                  </w:tr>
                  <w:tr w:rsidR="003303B1" w:rsidRPr="002D44B0" w:rsidTr="002D44B0">
                    <w:tc>
                      <w:tcPr>
                        <w:tcW w:w="2150" w:type="dxa"/>
                      </w:tcPr>
                      <w:p w:rsidR="00DB5A85" w:rsidRPr="002D44B0" w:rsidRDefault="00AA1EF5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2000</w:t>
                        </w:r>
                        <w:r w:rsidR="00DB5A85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to 200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2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2D44B0" w:rsidRDefault="00DB5A85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2-years</w:t>
                        </w:r>
                        <w:r w:rsidR="00D11CD6">
                          <w:rPr>
                            <w:rFonts w:ascii="Arial" w:hAnsi="Arial" w:cs="Arial"/>
                            <w:b/>
                            <w:color w:val="3B3E42"/>
                          </w:rPr>
                          <w:t>-speciali</w:t>
                        </w:r>
                        <w:r w:rsidR="00F51715">
                          <w:rPr>
                            <w:rFonts w:ascii="Arial" w:hAnsi="Arial" w:cs="Arial"/>
                            <w:b/>
                            <w:color w:val="3B3E42"/>
                          </w:rPr>
                          <w:t>zed diploma in associate engineer,</w:t>
                        </w:r>
                        <w:r w:rsidR="00D11CD6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</w:p>
                      <w:p w:rsidR="00DB5A85" w:rsidRPr="002D44B0" w:rsidRDefault="00F51715" w:rsidP="002D44B0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Government Polytechnic </w:t>
                        </w:r>
                        <w:r w:rsidR="002C1A7A">
                          <w:rPr>
                            <w:rFonts w:ascii="Arial" w:hAnsi="Arial" w:cs="Arial"/>
                            <w:color w:val="3B3E42"/>
                          </w:rPr>
                          <w:t>Institute, Swat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</w:p>
                    </w:tc>
                  </w:tr>
                </w:tbl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046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61"/>
            </w:tblGrid>
            <w:tr w:rsidR="00315076" w:rsidRPr="002D44B0" w:rsidTr="00A95C62">
              <w:trPr>
                <w:trHeight w:val="257"/>
              </w:trPr>
              <w:tc>
                <w:tcPr>
                  <w:tcW w:w="1046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Work Experience</w:t>
                  </w:r>
                </w:p>
              </w:tc>
            </w:tr>
            <w:tr w:rsidR="00315076" w:rsidRPr="002D44B0" w:rsidTr="00A95C62">
              <w:trPr>
                <w:trHeight w:val="4837"/>
              </w:trPr>
              <w:tc>
                <w:tcPr>
                  <w:tcW w:w="1046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070"/>
                    <w:gridCol w:w="5072"/>
                  </w:tblGrid>
                  <w:tr w:rsidR="008312AB" w:rsidRPr="002D44B0" w:rsidTr="00A95C62">
                    <w:trPr>
                      <w:trHeight w:val="263"/>
                    </w:trPr>
                    <w:tc>
                      <w:tcPr>
                        <w:tcW w:w="5070" w:type="dxa"/>
                      </w:tcPr>
                      <w:p w:rsidR="008312AB" w:rsidRPr="002D44B0" w:rsidRDefault="000B2DD3" w:rsidP="00E6278F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Hafit Motor Driving </w:t>
                        </w:r>
                        <w:r w:rsidR="008B05DA">
                          <w:rPr>
                            <w:rFonts w:ascii="Arial" w:hAnsi="Arial" w:cs="Arial"/>
                            <w:b/>
                            <w:color w:val="3B3E42"/>
                          </w:rPr>
                          <w:t>Institute, Dubai</w:t>
                        </w:r>
                        <w:r w:rsidR="00A2433D">
                          <w:rPr>
                            <w:rFonts w:ascii="Arial" w:hAnsi="Arial" w:cs="Arial"/>
                            <w:b/>
                            <w:color w:val="3B3E42"/>
                          </w:rPr>
                          <w:t>-U.A.E.</w:t>
                        </w:r>
                      </w:p>
                    </w:tc>
                    <w:tc>
                      <w:tcPr>
                        <w:tcW w:w="5072" w:type="dxa"/>
                      </w:tcPr>
                      <w:p w:rsidR="008312AB" w:rsidRPr="002D44B0" w:rsidRDefault="008312AB" w:rsidP="00E6278F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  <w:tr w:rsidR="008312AB" w:rsidRPr="002D44B0" w:rsidTr="00A95C62">
                    <w:trPr>
                      <w:trHeight w:val="431"/>
                    </w:trPr>
                    <w:tc>
                      <w:tcPr>
                        <w:tcW w:w="5070" w:type="dxa"/>
                      </w:tcPr>
                      <w:p w:rsidR="008312AB" w:rsidRPr="002D44B0" w:rsidRDefault="00A2433D" w:rsidP="00E6278F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Office </w:t>
                        </w:r>
                        <w:r w:rsidR="000B2DD3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Manager (reporting to management and </w:t>
                        </w:r>
                        <w:r w:rsidR="0044060C">
                          <w:rPr>
                            <w:rFonts w:ascii="Arial" w:hAnsi="Arial" w:cs="Arial"/>
                            <w:b/>
                            <w:color w:val="3B3E42"/>
                          </w:rPr>
                          <w:t>responsible</w:t>
                        </w:r>
                        <w:r w:rsidR="00562696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)</w:t>
                        </w:r>
                      </w:p>
                    </w:tc>
                    <w:tc>
                      <w:tcPr>
                        <w:tcW w:w="5072" w:type="dxa"/>
                      </w:tcPr>
                      <w:p w:rsidR="008312AB" w:rsidRPr="002D44B0" w:rsidRDefault="00562696" w:rsidP="00E6278F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March</w:t>
                        </w:r>
                        <w:r w:rsidR="002C1A7A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2002 to May</w:t>
                        </w: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, 200</w:t>
                        </w:r>
                        <w:r w:rsidR="002C1A7A">
                          <w:rPr>
                            <w:rFonts w:ascii="Arial" w:hAnsi="Arial" w:cs="Arial"/>
                            <w:b/>
                            <w:color w:val="3B3E42"/>
                          </w:rPr>
                          <w:t>5</w:t>
                        </w:r>
                      </w:p>
                    </w:tc>
                  </w:tr>
                  <w:tr w:rsidR="008312AB" w:rsidRPr="002D44B0" w:rsidTr="00A95C62">
                    <w:trPr>
                      <w:trHeight w:val="511"/>
                    </w:trPr>
                    <w:tc>
                      <w:tcPr>
                        <w:tcW w:w="10142" w:type="dxa"/>
                        <w:gridSpan w:val="2"/>
                      </w:tcPr>
                      <w:p w:rsidR="008312AB" w:rsidRPr="002D44B0" w:rsidRDefault="00A2433D" w:rsidP="00E6278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Responsibility of the office and providing the best services to the customer and caring the staff about their requirements and managing the daily over times and monthly</w:t>
                        </w:r>
                        <w:r w:rsidR="008B05DA">
                          <w:rPr>
                            <w:rFonts w:ascii="Arial" w:hAnsi="Arial" w:cs="Arial"/>
                            <w:color w:val="3B3E42"/>
                          </w:rPr>
                          <w:t xml:space="preserve"> salaries reporting</w:t>
                        </w:r>
                        <w:r w:rsidR="007E70AC">
                          <w:rPr>
                            <w:rFonts w:ascii="Arial" w:hAnsi="Arial" w:cs="Arial"/>
                            <w:color w:val="3B3E42"/>
                          </w:rPr>
                          <w:t>;</w:t>
                        </w:r>
                      </w:p>
                    </w:tc>
                  </w:tr>
                  <w:tr w:rsidR="008312AB" w:rsidRPr="002D44B0" w:rsidTr="00A95C62">
                    <w:trPr>
                      <w:trHeight w:val="275"/>
                    </w:trPr>
                    <w:tc>
                      <w:tcPr>
                        <w:tcW w:w="5070" w:type="dxa"/>
                      </w:tcPr>
                      <w:p w:rsidR="008312AB" w:rsidRPr="002D44B0" w:rsidRDefault="00F51715" w:rsidP="00E6278F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Emirates Advocates</w:t>
                        </w:r>
                        <w:r w:rsidR="00E1542F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072" w:type="dxa"/>
                      </w:tcPr>
                      <w:p w:rsidR="008312AB" w:rsidRPr="002D44B0" w:rsidRDefault="00606CB9" w:rsidP="00E6278F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Part-time job</w:t>
                        </w:r>
                      </w:p>
                    </w:tc>
                  </w:tr>
                  <w:tr w:rsidR="008312AB" w:rsidRPr="002D44B0" w:rsidTr="00A95C62">
                    <w:trPr>
                      <w:trHeight w:val="237"/>
                    </w:trPr>
                    <w:tc>
                      <w:tcPr>
                        <w:tcW w:w="5070" w:type="dxa"/>
                      </w:tcPr>
                      <w:p w:rsidR="008312AB" w:rsidRPr="002D44B0" w:rsidRDefault="00E1542F" w:rsidP="00E6278F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Recovery (recovery and data entry)</w:t>
                        </w:r>
                      </w:p>
                    </w:tc>
                    <w:tc>
                      <w:tcPr>
                        <w:tcW w:w="5072" w:type="dxa"/>
                      </w:tcPr>
                      <w:p w:rsidR="008312AB" w:rsidRPr="002D44B0" w:rsidRDefault="00562696" w:rsidP="00E6278F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May to December, </w:t>
                        </w:r>
                        <w:r w:rsidR="002C1A7A">
                          <w:rPr>
                            <w:rFonts w:ascii="Arial" w:hAnsi="Arial" w:cs="Arial"/>
                            <w:b/>
                            <w:color w:val="3B3E42"/>
                          </w:rPr>
                          <w:t>2000</w:t>
                        </w:r>
                      </w:p>
                    </w:tc>
                  </w:tr>
                  <w:tr w:rsidR="008312AB" w:rsidRPr="002D44B0" w:rsidTr="00A95C62">
                    <w:trPr>
                      <w:trHeight w:val="708"/>
                    </w:trPr>
                    <w:tc>
                      <w:tcPr>
                        <w:tcW w:w="10142" w:type="dxa"/>
                        <w:gridSpan w:val="2"/>
                      </w:tcPr>
                      <w:p w:rsidR="00606CB9" w:rsidRPr="002D44B0" w:rsidRDefault="00E1542F" w:rsidP="00E6278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Recovery of bounced cheques</w:t>
                        </w:r>
                        <w:r w:rsidR="00606CB9" w:rsidRPr="002D44B0">
                          <w:rPr>
                            <w:rFonts w:ascii="Arial" w:hAnsi="Arial" w:cs="Arial"/>
                            <w:color w:val="3B3E42"/>
                          </w:rPr>
                          <w:t>;</w:t>
                        </w:r>
                      </w:p>
                      <w:p w:rsidR="00606CB9" w:rsidRPr="002D44B0" w:rsidRDefault="00472E4D" w:rsidP="00E6278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Conducted with marketing departments about complains and recoveries</w:t>
                        </w:r>
                        <w:r w:rsidR="00606CB9" w:rsidRPr="002D44B0">
                          <w:rPr>
                            <w:rFonts w:ascii="Arial" w:hAnsi="Arial" w:cs="Arial"/>
                            <w:color w:val="3B3E42"/>
                          </w:rPr>
                          <w:t>;</w:t>
                        </w:r>
                      </w:p>
                      <w:p w:rsidR="008312AB" w:rsidRPr="002D44B0" w:rsidRDefault="00472E4D" w:rsidP="00E6278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Data entry after the recovery and reporting</w:t>
                        </w:r>
                        <w:r w:rsidR="00606CB9" w:rsidRPr="002D44B0">
                          <w:rPr>
                            <w:rFonts w:ascii="Arial" w:hAnsi="Arial" w:cs="Arial"/>
                            <w:color w:val="3B3E42"/>
                          </w:rPr>
                          <w:t>;</w:t>
                        </w:r>
                      </w:p>
                    </w:tc>
                  </w:tr>
                  <w:tr w:rsidR="008312AB" w:rsidRPr="002D44B0" w:rsidTr="00A95C62">
                    <w:trPr>
                      <w:trHeight w:val="263"/>
                    </w:trPr>
                    <w:tc>
                      <w:tcPr>
                        <w:tcW w:w="5070" w:type="dxa"/>
                      </w:tcPr>
                      <w:p w:rsidR="008312AB" w:rsidRPr="002D44B0" w:rsidRDefault="00472E4D" w:rsidP="00E6278F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Dubai Driving Center</w:t>
                        </w:r>
                        <w:r w:rsidR="008312AB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Dubai</w:t>
                        </w:r>
                      </w:p>
                    </w:tc>
                    <w:tc>
                      <w:tcPr>
                        <w:tcW w:w="5072" w:type="dxa"/>
                      </w:tcPr>
                      <w:p w:rsidR="008312AB" w:rsidRPr="002D44B0" w:rsidRDefault="008312AB" w:rsidP="00E6278F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  <w:tr w:rsidR="008312AB" w:rsidRPr="002D44B0" w:rsidTr="00A95C62">
                    <w:trPr>
                      <w:trHeight w:val="237"/>
                    </w:trPr>
                    <w:tc>
                      <w:tcPr>
                        <w:tcW w:w="5070" w:type="dxa"/>
                      </w:tcPr>
                      <w:p w:rsidR="008312AB" w:rsidRPr="002D44B0" w:rsidRDefault="00472E4D" w:rsidP="00E6278F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Brach Manager (al qouz area</w:t>
                        </w:r>
                        <w:r w:rsidR="008312AB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)</w:t>
                        </w:r>
                      </w:p>
                    </w:tc>
                    <w:tc>
                      <w:tcPr>
                        <w:tcW w:w="5072" w:type="dxa"/>
                      </w:tcPr>
                      <w:p w:rsidR="008312AB" w:rsidRPr="002D44B0" w:rsidRDefault="00A95C62" w:rsidP="00E6278F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July 2005 to December</w:t>
                        </w:r>
                        <w:r w:rsidR="00562696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, 200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8</w:t>
                        </w:r>
                      </w:p>
                    </w:tc>
                  </w:tr>
                  <w:tr w:rsidR="008312AB" w:rsidRPr="002D44B0" w:rsidTr="00A95C62">
                    <w:trPr>
                      <w:trHeight w:val="1113"/>
                    </w:trPr>
                    <w:tc>
                      <w:tcPr>
                        <w:tcW w:w="10142" w:type="dxa"/>
                        <w:gridSpan w:val="2"/>
                      </w:tcPr>
                      <w:p w:rsidR="00606CB9" w:rsidRPr="002D44B0" w:rsidRDefault="00472E4D" w:rsidP="00E6278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Managing Daily </w:t>
                        </w:r>
                        <w:r w:rsidR="006C52C9">
                          <w:rPr>
                            <w:rFonts w:ascii="Arial" w:hAnsi="Arial" w:cs="Arial"/>
                            <w:color w:val="3B3E42"/>
                          </w:rPr>
                          <w:t>schedule about 300 different category of vehicles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="00606CB9"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; </w:t>
                        </w:r>
                      </w:p>
                      <w:p w:rsidR="00606CB9" w:rsidRDefault="006C52C9" w:rsidP="00E6278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Trained the employees; to manage the system and customer requirements and preparing the driving classes with the instructors</w:t>
                        </w:r>
                        <w:r w:rsidR="00606CB9" w:rsidRPr="002D44B0">
                          <w:rPr>
                            <w:rFonts w:ascii="Arial" w:hAnsi="Arial" w:cs="Arial"/>
                            <w:color w:val="3B3E42"/>
                          </w:rPr>
                          <w:t>;</w:t>
                        </w:r>
                      </w:p>
                      <w:p w:rsidR="006C52C9" w:rsidRPr="002D44B0" w:rsidRDefault="006C52C9" w:rsidP="00E6278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Managing all the instructors monthly overtimes salaries and leaves</w:t>
                        </w: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;</w:t>
                        </w:r>
                      </w:p>
                      <w:p w:rsidR="008312AB" w:rsidRPr="002D44B0" w:rsidRDefault="006C52C9" w:rsidP="00E6278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jc w:val="left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="0044060C">
                          <w:rPr>
                            <w:rFonts w:ascii="Arial" w:hAnsi="Arial" w:cs="Arial"/>
                            <w:color w:val="3B3E42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eporting to the management</w:t>
                        </w:r>
                        <w:r w:rsidR="00606CB9" w:rsidRPr="002D44B0">
                          <w:rPr>
                            <w:rFonts w:ascii="Arial" w:hAnsi="Arial" w:cs="Arial"/>
                            <w:color w:val="3B3E42"/>
                          </w:rPr>
                          <w:t>;</w:t>
                        </w:r>
                      </w:p>
                    </w:tc>
                  </w:tr>
                </w:tbl>
                <w:p w:rsidR="00315076" w:rsidRPr="002D44B0" w:rsidRDefault="00315076" w:rsidP="00E6278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:rsidTr="002D44B0">
        <w:tc>
          <w:tcPr>
            <w:tcW w:w="10682" w:type="dxa"/>
            <w:gridSpan w:val="2"/>
          </w:tcPr>
          <w:p w:rsidR="0052303B" w:rsidRPr="002D44B0" w:rsidRDefault="0052303B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CA4EDD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A4EDD" w:rsidRPr="002D44B0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Activities and Interests</w:t>
                  </w:r>
                </w:p>
              </w:tc>
            </w:tr>
            <w:tr w:rsidR="00CA4EDD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606CB9" w:rsidRPr="002D44B0" w:rsidTr="002D44B0">
                    <w:tc>
                      <w:tcPr>
                        <w:tcW w:w="2145" w:type="dxa"/>
                      </w:tcPr>
                      <w:p w:rsidR="00606CB9" w:rsidRPr="002D44B0" w:rsidRDefault="00606CB9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Automobile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2D44B0" w:rsidRDefault="00606CB9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Cars in general, </w:t>
                        </w:r>
                        <w:r w:rsidR="00062AD3" w:rsidRPr="002D44B0">
                          <w:rPr>
                            <w:rFonts w:ascii="Arial" w:hAnsi="Arial" w:cs="Arial"/>
                            <w:color w:val="3B3E42"/>
                          </w:rPr>
                          <w:t>s</w:t>
                        </w: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ports cars</w:t>
                        </w:r>
                        <w:r w:rsidR="0052303B">
                          <w:rPr>
                            <w:rFonts w:ascii="Arial" w:hAnsi="Arial" w:cs="Arial"/>
                            <w:color w:val="3B3E42"/>
                          </w:rPr>
                          <w:t>,</w:t>
                        </w:r>
                        <w:r w:rsidR="0044060C">
                          <w:rPr>
                            <w:rFonts w:ascii="Arial" w:hAnsi="Arial" w:cs="Arial"/>
                            <w:color w:val="3B3E42"/>
                          </w:rPr>
                          <w:t xml:space="preserve"> and holding U.A.E. Dubai</w:t>
                        </w:r>
                        <w:r w:rsidR="0052303B">
                          <w:rPr>
                            <w:rFonts w:ascii="Arial" w:hAnsi="Arial" w:cs="Arial"/>
                            <w:color w:val="3B3E42"/>
                          </w:rPr>
                          <w:t xml:space="preserve"> driving</w:t>
                        </w:r>
                        <w:r w:rsidR="0044060C">
                          <w:rPr>
                            <w:rFonts w:ascii="Arial" w:hAnsi="Arial" w:cs="Arial"/>
                            <w:color w:val="3B3E42"/>
                          </w:rPr>
                          <w:t xml:space="preserve"> License from 2002.</w:t>
                        </w:r>
                      </w:p>
                    </w:tc>
                  </w:tr>
                  <w:tr w:rsidR="00606CB9" w:rsidRPr="002D44B0" w:rsidTr="002D44B0">
                    <w:tc>
                      <w:tcPr>
                        <w:tcW w:w="2145" w:type="dxa"/>
                      </w:tcPr>
                      <w:p w:rsidR="00606CB9" w:rsidRPr="002D44B0" w:rsidRDefault="00606CB9" w:rsidP="002D44B0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Traveling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2D44B0" w:rsidRDefault="0044060C" w:rsidP="00BE76CE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Pakistan, Thailand, </w:t>
                        </w:r>
                        <w:r w:rsidR="004927D9">
                          <w:rPr>
                            <w:rFonts w:ascii="Arial" w:hAnsi="Arial" w:cs="Arial"/>
                            <w:color w:val="3B3E42"/>
                          </w:rPr>
                          <w:t>Oman, Saudi Arabia.</w:t>
                        </w:r>
                      </w:p>
                    </w:tc>
                  </w:tr>
                </w:tbl>
                <w:p w:rsidR="00CA4EDD" w:rsidRPr="002D44B0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D653C" w:rsidRPr="002D44B0" w:rsidRDefault="008D653C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03B1" w:rsidRPr="002D44B0" w:rsidTr="00504C88">
        <w:tc>
          <w:tcPr>
            <w:tcW w:w="10682" w:type="dxa"/>
            <w:gridSpan w:val="2"/>
          </w:tcPr>
          <w:p w:rsidR="0052303B" w:rsidRDefault="0052303B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3303B1" w:rsidRPr="002D44B0" w:rsidTr="00504C88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303B1" w:rsidRPr="002D44B0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Languages</w:t>
                  </w:r>
                </w:p>
              </w:tc>
            </w:tr>
            <w:tr w:rsidR="003303B1" w:rsidRPr="002D44B0" w:rsidTr="00504C88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710"/>
                    <w:gridCol w:w="3544"/>
                    <w:gridCol w:w="3961"/>
                  </w:tblGrid>
                  <w:tr w:rsidR="003303B1" w:rsidRPr="00504C88" w:rsidTr="00504C88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:rsidR="003303B1" w:rsidRPr="00504C88" w:rsidRDefault="0086704C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Pashto, Urdu</w:t>
                        </w:r>
                        <w:r w:rsidR="003303B1" w:rsidRPr="00504C88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 </w:t>
                        </w:r>
                        <w:r w:rsidR="003303B1" w:rsidRPr="00504C88">
                          <w:rPr>
                            <w:rFonts w:ascii="Arial" w:hAnsi="Arial" w:cs="Arial"/>
                            <w:bCs/>
                            <w:color w:val="3B3E42"/>
                          </w:rPr>
                          <w:t>(native)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3303B1" w:rsidRPr="00504C88" w:rsidRDefault="003275AD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English</w:t>
                        </w:r>
                        <w:r w:rsidR="00F51715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 </w:t>
                        </w:r>
                        <w:r w:rsidR="003303B1" w:rsidRPr="00504C88">
                          <w:rPr>
                            <w:rFonts w:ascii="Arial" w:hAnsi="Arial" w:cs="Arial"/>
                            <w:bCs/>
                            <w:color w:val="3B3E42"/>
                          </w:rPr>
                          <w:t>(fluent, TOEIC 900)</w:t>
                        </w:r>
                      </w:p>
                    </w:tc>
                    <w:tc>
                      <w:tcPr>
                        <w:tcW w:w="3961" w:type="dxa"/>
                      </w:tcPr>
                      <w:p w:rsidR="003303B1" w:rsidRPr="00504C88" w:rsidRDefault="0086704C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Arabic</w:t>
                        </w:r>
                        <w:r w:rsidR="003303B1" w:rsidRPr="00504C88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 </w:t>
                        </w:r>
                        <w:r w:rsidR="003303B1" w:rsidRPr="00504C88">
                          <w:rPr>
                            <w:rFonts w:ascii="Arial" w:hAnsi="Arial" w:cs="Arial"/>
                            <w:bCs/>
                            <w:color w:val="3B3E42"/>
                          </w:rPr>
                          <w:t>(</w:t>
                        </w:r>
                        <w:r w:rsidR="00A95C62" w:rsidRPr="00504C88">
                          <w:rPr>
                            <w:rFonts w:ascii="Arial" w:hAnsi="Arial" w:cs="Arial"/>
                            <w:bCs/>
                            <w:color w:val="3B3E42"/>
                          </w:rPr>
                          <w:t>fluent, TOEIC 900</w:t>
                        </w:r>
                        <w:r w:rsidR="003303B1" w:rsidRPr="00504C88">
                          <w:rPr>
                            <w:rFonts w:ascii="Arial" w:hAnsi="Arial" w:cs="Arial"/>
                            <w:bCs/>
                            <w:color w:val="3B3E42"/>
                          </w:rPr>
                          <w:t>)</w:t>
                        </w:r>
                      </w:p>
                    </w:tc>
                  </w:tr>
                </w:tbl>
                <w:p w:rsidR="003303B1" w:rsidRPr="002D44B0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303B1" w:rsidRPr="002D44B0" w:rsidRDefault="003303B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:rsidTr="002D44B0">
        <w:tc>
          <w:tcPr>
            <w:tcW w:w="10682" w:type="dxa"/>
            <w:gridSpan w:val="2"/>
          </w:tcPr>
          <w:p w:rsidR="00CA4EDD" w:rsidRPr="007E70AC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94E29" w:rsidRPr="00215B45" w:rsidRDefault="00694E29">
      <w:pPr>
        <w:rPr>
          <w:rFonts w:ascii="Arial" w:hAnsi="Arial" w:cs="Arial"/>
        </w:rPr>
      </w:pPr>
    </w:p>
    <w:sectPr w:rsidR="00694E29" w:rsidRPr="00215B45" w:rsidSect="000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131F"/>
    <w:rsid w:val="00062AD3"/>
    <w:rsid w:val="00083491"/>
    <w:rsid w:val="000B2DD3"/>
    <w:rsid w:val="001211DC"/>
    <w:rsid w:val="00130370"/>
    <w:rsid w:val="00140A1A"/>
    <w:rsid w:val="00215B45"/>
    <w:rsid w:val="002C1A7A"/>
    <w:rsid w:val="002D44B0"/>
    <w:rsid w:val="00315076"/>
    <w:rsid w:val="003275AD"/>
    <w:rsid w:val="003303B1"/>
    <w:rsid w:val="0037131F"/>
    <w:rsid w:val="0044060C"/>
    <w:rsid w:val="00472E4D"/>
    <w:rsid w:val="004927D9"/>
    <w:rsid w:val="004C007A"/>
    <w:rsid w:val="00502143"/>
    <w:rsid w:val="00504C88"/>
    <w:rsid w:val="0052303B"/>
    <w:rsid w:val="00532D43"/>
    <w:rsid w:val="00562696"/>
    <w:rsid w:val="005C0270"/>
    <w:rsid w:val="006068F3"/>
    <w:rsid w:val="00606CB9"/>
    <w:rsid w:val="00641208"/>
    <w:rsid w:val="00694E29"/>
    <w:rsid w:val="006C52C9"/>
    <w:rsid w:val="006E5165"/>
    <w:rsid w:val="007E70AC"/>
    <w:rsid w:val="008312AB"/>
    <w:rsid w:val="00864960"/>
    <w:rsid w:val="0086704C"/>
    <w:rsid w:val="008B05DA"/>
    <w:rsid w:val="008D653C"/>
    <w:rsid w:val="00914EC1"/>
    <w:rsid w:val="0092272F"/>
    <w:rsid w:val="00964DE9"/>
    <w:rsid w:val="009F2958"/>
    <w:rsid w:val="009F79C8"/>
    <w:rsid w:val="00A2433D"/>
    <w:rsid w:val="00A34C4E"/>
    <w:rsid w:val="00A95C62"/>
    <w:rsid w:val="00AA1EF5"/>
    <w:rsid w:val="00B34E7A"/>
    <w:rsid w:val="00B508D4"/>
    <w:rsid w:val="00BB17F5"/>
    <w:rsid w:val="00BE76CE"/>
    <w:rsid w:val="00BF0E24"/>
    <w:rsid w:val="00CA4EDD"/>
    <w:rsid w:val="00D11CD6"/>
    <w:rsid w:val="00D41955"/>
    <w:rsid w:val="00D51AE4"/>
    <w:rsid w:val="00DB5A85"/>
    <w:rsid w:val="00DE2EAE"/>
    <w:rsid w:val="00E1542F"/>
    <w:rsid w:val="00E27C26"/>
    <w:rsid w:val="00E6278F"/>
    <w:rsid w:val="00E93F7B"/>
    <w:rsid w:val="00ED023E"/>
    <w:rsid w:val="00F51715"/>
    <w:rsid w:val="00FA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jid\Application%20Data\Microsoft\Templates\TP03000060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761F-0616-4CFD-99F8-EDF3EC19B30F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C3FD3421-4F1B-4808-BCA5-EE2FC7729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770E2-7D09-4479-B3E9-5A6D788EF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BA07E4-40FF-4653-8969-96C55A2F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TP030000607</Template>
  <TotalTime>228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</dc:creator>
  <cp:keywords/>
  <dc:description/>
  <cp:lastModifiedBy>SONY</cp:lastModifiedBy>
  <cp:revision>10</cp:revision>
  <cp:lastPrinted>2010-09-22T14:34:00Z</cp:lastPrinted>
  <dcterms:created xsi:type="dcterms:W3CDTF">2010-09-14T04:59:00Z</dcterms:created>
  <dcterms:modified xsi:type="dcterms:W3CDTF">2021-09-29T08:52:00Z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TC300006079990</vt:lpwstr>
  </property>
</Properties>
</file>