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50" w:rsidRPr="000F11CF" w:rsidRDefault="00973CB8" w:rsidP="00C97AD5">
      <w:pPr>
        <w:pStyle w:val="NoSpacing"/>
        <w:tabs>
          <w:tab w:val="left" w:pos="106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0.75pt;margin-top:531pt;width:383.2pt;height:100pt;z-index:251679744;visibility:visible;mso-wrap-distance-top:3.6pt;mso-wrap-distance-bottom:3.6pt;mso-position-horizontal-relative:margin;mso-position-vertical-relative:margin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" filled="f" stroked="f">
            <v:textbox>
              <w:txbxContent>
                <w:p w:rsidR="000153AC" w:rsidRDefault="000153AC" w:rsidP="000153AC">
                  <w:pPr>
                    <w:pStyle w:val="Heading3"/>
                    <w:pBdr>
                      <w:bottom w:val="single" w:sz="48" w:space="11" w:color="EA4E4E" w:themeColor="accent1"/>
                    </w:pBdr>
                    <w:spacing w:before="0" w:after="0" w:line="240" w:lineRule="auto"/>
                    <w:rPr>
                      <w:rFonts w:ascii="Calibri" w:hAnsi="Calibri" w:cs="Calibri"/>
                      <w:b/>
                      <w:caps w:val="0"/>
                      <w:color w:val="000000" w:themeColor="text1"/>
                      <w:sz w:val="24"/>
                      <w:u w:val="single"/>
                    </w:rPr>
                  </w:pPr>
                  <w:r w:rsidRPr="00675903">
                    <w:rPr>
                      <w:rFonts w:ascii="Calibri" w:hAnsi="Calibri" w:cs="Calibri"/>
                      <w:b/>
                      <w:caps w:val="0"/>
                      <w:color w:val="000000" w:themeColor="text1"/>
                      <w:sz w:val="24"/>
                      <w:u w:val="single"/>
                    </w:rPr>
                    <w:t>Declaration</w:t>
                  </w:r>
                </w:p>
                <w:p w:rsidR="00840D66" w:rsidRPr="00840D66" w:rsidRDefault="00840D66" w:rsidP="00111C67">
                  <w:pPr>
                    <w:pStyle w:val="Heading3"/>
                    <w:pBdr>
                      <w:bottom w:val="single" w:sz="48" w:space="11" w:color="EA4E4E" w:themeColor="accent1"/>
                    </w:pBdr>
                    <w:spacing w:line="360" w:lineRule="auto"/>
                    <w:ind w:firstLine="720"/>
                    <w:jc w:val="both"/>
                    <w:rPr>
                      <w:rFonts w:ascii="Calibri" w:hAnsi="Calibri" w:cs="Calibri"/>
                      <w:caps w:val="0"/>
                      <w:color w:val="000000" w:themeColor="text1"/>
                      <w:sz w:val="24"/>
                    </w:rPr>
                  </w:pPr>
                  <w:r w:rsidRPr="00840D66">
                    <w:rPr>
                      <w:rFonts w:ascii="Calibri" w:hAnsi="Calibri" w:cs="Calibri"/>
                      <w:caps w:val="0"/>
                      <w:color w:val="000000" w:themeColor="text1"/>
                      <w:sz w:val="24"/>
                    </w:rPr>
                    <w:t>I hereby declare that the above-furnished details are true and correct to the best of my knowledge and belief.</w:t>
                  </w:r>
                </w:p>
                <w:p w:rsidR="0008048F" w:rsidRDefault="0008048F" w:rsidP="0008048F">
                  <w:pPr>
                    <w:pStyle w:val="Heading3"/>
                    <w:pBdr>
                      <w:bottom w:val="single" w:sz="48" w:space="11" w:color="EA4E4E" w:themeColor="accent1"/>
                    </w:pBdr>
                    <w:spacing w:line="240" w:lineRule="auto"/>
                    <w:rPr>
                      <w:rFonts w:ascii="Calibri" w:hAnsi="Calibri" w:cs="Calibri"/>
                      <w:caps w:val="0"/>
                      <w:color w:val="000000" w:themeColor="text1"/>
                      <w:sz w:val="24"/>
                    </w:rPr>
                  </w:pPr>
                </w:p>
                <w:p w:rsidR="00840D66" w:rsidRDefault="00111C67" w:rsidP="00B15DA0">
                  <w:pPr>
                    <w:pStyle w:val="Heading3"/>
                    <w:pBdr>
                      <w:bottom w:val="single" w:sz="48" w:space="11" w:color="EA4E4E" w:themeColor="accent1"/>
                    </w:pBdr>
                    <w:spacing w:line="240" w:lineRule="auto"/>
                    <w:ind w:firstLine="720"/>
                    <w:jc w:val="right"/>
                    <w:rPr>
                      <w:rFonts w:ascii="Calibri" w:hAnsi="Calibri" w:cs="Calibri"/>
                      <w:b/>
                      <w:caps w:val="0"/>
                      <w:color w:val="000000" w:themeColor="text1"/>
                      <w:sz w:val="24"/>
                      <w:u w:val="single"/>
                    </w:rPr>
                  </w:pPr>
                  <w:r>
                    <w:rPr>
                      <w:rFonts w:ascii="Calibri" w:hAnsi="Calibri" w:cs="Calibri"/>
                      <w:caps w:val="0"/>
                      <w:color w:val="000000" w:themeColor="text1"/>
                      <w:sz w:val="24"/>
                    </w:rPr>
                    <w:t>MAMTA NIMBRAN</w:t>
                  </w:r>
                </w:p>
                <w:p w:rsidR="00840D66" w:rsidRDefault="00840D66" w:rsidP="000153AC">
                  <w:pPr>
                    <w:pStyle w:val="Heading3"/>
                    <w:pBdr>
                      <w:bottom w:val="single" w:sz="48" w:space="11" w:color="EA4E4E" w:themeColor="accent1"/>
                    </w:pBdr>
                    <w:spacing w:before="0" w:after="0" w:line="240" w:lineRule="auto"/>
                    <w:rPr>
                      <w:rFonts w:ascii="Calibri" w:hAnsi="Calibri" w:cs="Calibri"/>
                      <w:b/>
                      <w:caps w:val="0"/>
                      <w:color w:val="000000" w:themeColor="text1"/>
                      <w:sz w:val="24"/>
                      <w:u w:val="single"/>
                    </w:rPr>
                  </w:pPr>
                </w:p>
                <w:p w:rsidR="00803457" w:rsidRDefault="00803457" w:rsidP="000153AC">
                  <w:pPr>
                    <w:pStyle w:val="Heading3"/>
                    <w:pBdr>
                      <w:bottom w:val="single" w:sz="48" w:space="11" w:color="EA4E4E" w:themeColor="accent1"/>
                    </w:pBdr>
                    <w:spacing w:before="0" w:after="0" w:line="240" w:lineRule="auto"/>
                    <w:rPr>
                      <w:rFonts w:ascii="Calibri" w:hAnsi="Calibri" w:cs="Calibri"/>
                      <w:b/>
                      <w:caps w:val="0"/>
                      <w:color w:val="000000" w:themeColor="text1"/>
                      <w:sz w:val="24"/>
                      <w:u w:val="single"/>
                    </w:rPr>
                  </w:pPr>
                </w:p>
                <w:p w:rsidR="00840D66" w:rsidRPr="00675903" w:rsidRDefault="00840D66" w:rsidP="000153AC">
                  <w:pPr>
                    <w:pStyle w:val="Heading3"/>
                    <w:pBdr>
                      <w:bottom w:val="single" w:sz="48" w:space="11" w:color="EA4E4E" w:themeColor="accent1"/>
                    </w:pBdr>
                    <w:spacing w:before="0" w:after="0" w:line="240" w:lineRule="auto"/>
                    <w:rPr>
                      <w:rFonts w:ascii="Calibri" w:hAnsi="Calibri" w:cs="Calibri"/>
                      <w:b/>
                      <w:caps w:val="0"/>
                      <w:color w:val="000000" w:themeColor="text1"/>
                      <w:sz w:val="24"/>
                      <w:u w:val="single"/>
                    </w:rPr>
                  </w:pPr>
                </w:p>
                <w:p w:rsidR="000162D0" w:rsidRDefault="000162D0" w:rsidP="00675903">
                  <w:pPr>
                    <w:jc w:val="center"/>
                    <w:rPr>
                      <w:rFonts w:ascii="Calibri" w:hAnsi="Calibri" w:cs="Calibri"/>
                      <w:sz w:val="20"/>
                      <w:szCs w:val="24"/>
                    </w:rPr>
                  </w:pPr>
                </w:p>
                <w:p w:rsidR="00E858EE" w:rsidRPr="00675903" w:rsidRDefault="00E858EE" w:rsidP="00675903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0153AC" w:rsidRPr="00675903" w:rsidRDefault="000153AC" w:rsidP="000162D0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2" o:spid="_x0000_s2055" type="#_x0000_t202" style="position:absolute;margin-left:29.35pt;margin-top:103.5pt;width:381.85pt;height:427.5pt;z-index:251677696;visibility:visible;mso-wrap-distance-top:3.6pt;mso-wrap-distance-bottom:3.6pt;mso-position-horizontal-relative:margin;mso-position-vertical-relative:margin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" filled="f" stroked="f">
            <v:textbox>
              <w:txbxContent>
                <w:p w:rsidR="000153AC" w:rsidRPr="00D35E15" w:rsidRDefault="000153AC" w:rsidP="00675903">
                  <w:pPr>
                    <w:spacing w:line="240" w:lineRule="auto"/>
                    <w:rPr>
                      <w:rFonts w:ascii="Calibri" w:hAnsi="Calibri" w:cs="Calibri"/>
                      <w:b/>
                      <w:color w:val="000000" w:themeColor="text1"/>
                      <w:szCs w:val="24"/>
                      <w:u w:val="single"/>
                    </w:rPr>
                  </w:pPr>
                  <w:r w:rsidRPr="00D35E15">
                    <w:rPr>
                      <w:rFonts w:ascii="Calibri" w:hAnsi="Calibri" w:cs="Calibri"/>
                      <w:b/>
                      <w:color w:val="000000" w:themeColor="text1"/>
                      <w:szCs w:val="24"/>
                      <w:u w:val="single"/>
                    </w:rPr>
                    <w:t>Objectives</w:t>
                  </w:r>
                </w:p>
                <w:p w:rsidR="00CC744B" w:rsidRPr="00D35E15" w:rsidRDefault="00CC744B" w:rsidP="00CC744B">
                  <w:pPr>
                    <w:spacing w:line="240" w:lineRule="auto"/>
                    <w:ind w:firstLine="180"/>
                    <w:rPr>
                      <w:rFonts w:ascii="Calibri" w:hAnsi="Calibri" w:cs="Calibri"/>
                      <w:szCs w:val="24"/>
                    </w:rPr>
                  </w:pPr>
                </w:p>
                <w:p w:rsidR="00CC744B" w:rsidRPr="00D35E15" w:rsidRDefault="00CC744B" w:rsidP="00B15DA0">
                  <w:pPr>
                    <w:spacing w:line="240" w:lineRule="auto"/>
                    <w:ind w:firstLine="720"/>
                    <w:jc w:val="both"/>
                    <w:rPr>
                      <w:rFonts w:ascii="Calibri" w:hAnsi="Calibri" w:cs="Calibri"/>
                      <w:szCs w:val="24"/>
                    </w:rPr>
                  </w:pPr>
                  <w:r w:rsidRPr="00D35E15">
                    <w:rPr>
                      <w:rFonts w:ascii="Calibri" w:hAnsi="Calibri" w:cs="Calibri"/>
                      <w:szCs w:val="24"/>
                    </w:rPr>
                    <w:t>To work in an environment conductive for innovative experiences, which offers me a Knowledge base, to enhance my talent, exposure and which in return benefits the organization.</w:t>
                  </w:r>
                </w:p>
                <w:p w:rsidR="00675903" w:rsidRPr="00D35E15" w:rsidRDefault="00CB4822" w:rsidP="00675903">
                  <w:pPr>
                    <w:spacing w:line="240" w:lineRule="auto"/>
                    <w:ind w:firstLine="180"/>
                    <w:rPr>
                      <w:rFonts w:ascii="Calibri" w:hAnsi="Calibri" w:cs="Calibri"/>
                      <w:szCs w:val="24"/>
                    </w:rPr>
                  </w:pPr>
                  <w:r w:rsidRPr="00D35E15">
                    <w:rPr>
                      <w:rFonts w:ascii="Calibri" w:hAnsi="Calibri" w:cs="Calibri"/>
                      <w:szCs w:val="24"/>
                    </w:rPr>
                    <w:tab/>
                  </w:r>
                </w:p>
                <w:p w:rsidR="00F8608B" w:rsidRDefault="00F8608B" w:rsidP="00F8608B">
                  <w:pPr>
                    <w:spacing w:line="240" w:lineRule="auto"/>
                    <w:rPr>
                      <w:rFonts w:ascii="Calibri" w:hAnsi="Calibri" w:cs="Calibri"/>
                      <w:b/>
                      <w:color w:val="000000" w:themeColor="text1"/>
                      <w:szCs w:val="24"/>
                      <w:u w:val="single"/>
                    </w:rPr>
                  </w:pPr>
                  <w:r w:rsidRPr="00D35E15">
                    <w:rPr>
                      <w:rFonts w:ascii="Calibri" w:hAnsi="Calibri" w:cs="Calibri"/>
                      <w:b/>
                      <w:color w:val="000000" w:themeColor="text1"/>
                      <w:szCs w:val="24"/>
                      <w:u w:val="single"/>
                    </w:rPr>
                    <w:t>Work Experience</w:t>
                  </w:r>
                </w:p>
                <w:p w:rsidR="00803457" w:rsidRPr="00D35E15" w:rsidRDefault="00803457" w:rsidP="00F8608B">
                  <w:pPr>
                    <w:spacing w:line="240" w:lineRule="auto"/>
                    <w:rPr>
                      <w:rFonts w:ascii="Calibri" w:hAnsi="Calibri" w:cs="Calibri"/>
                      <w:b/>
                      <w:color w:val="000000" w:themeColor="text1"/>
                      <w:szCs w:val="24"/>
                      <w:u w:val="single"/>
                    </w:rPr>
                  </w:pPr>
                </w:p>
                <w:p w:rsidR="00507E1C" w:rsidRDefault="00796591" w:rsidP="00507E1C">
                  <w:pPr>
                    <w:pStyle w:val="ListParagraph"/>
                    <w:numPr>
                      <w:ilvl w:val="0"/>
                      <w:numId w:val="24"/>
                    </w:numPr>
                    <w:spacing w:line="240" w:lineRule="auto"/>
                    <w:jc w:val="both"/>
                    <w:rPr>
                      <w:rFonts w:ascii="Calibri" w:hAnsi="Calibri" w:cs="Calibri"/>
                      <w:b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Cs w:val="24"/>
                    </w:rPr>
                    <w:t xml:space="preserve">Working </w:t>
                  </w:r>
                  <w:r w:rsidR="00507E1C">
                    <w:rPr>
                      <w:rFonts w:ascii="Calibri" w:hAnsi="Calibri" w:cs="Calibri"/>
                      <w:b/>
                      <w:szCs w:val="24"/>
                    </w:rPr>
                    <w:t xml:space="preserve">as 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 xml:space="preserve">Cashier </w:t>
                  </w:r>
                  <w:r w:rsidR="00507E1C">
                    <w:rPr>
                      <w:rFonts w:ascii="Calibri" w:hAnsi="Calibri" w:cs="Calibri"/>
                      <w:b/>
                      <w:szCs w:val="24"/>
                    </w:rPr>
                    <w:t>in Al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 xml:space="preserve"> Nahda Palace Gift, Dubai </w:t>
                  </w:r>
                  <w:r w:rsidR="00507E1C" w:rsidRPr="00803457">
                    <w:rPr>
                      <w:rFonts w:ascii="Calibri" w:hAnsi="Calibri" w:cs="Calibri"/>
                      <w:b/>
                      <w:szCs w:val="24"/>
                    </w:rPr>
                    <w:t>from</w:t>
                  </w:r>
                  <w:r w:rsidR="001759D5">
                    <w:rPr>
                      <w:rFonts w:ascii="Calibri" w:hAnsi="Calibri" w:cs="Calibri"/>
                      <w:b/>
                      <w:szCs w:val="24"/>
                    </w:rPr>
                    <w:t xml:space="preserve"> June 2023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 xml:space="preserve"> to till</w:t>
                  </w:r>
                  <w:r w:rsidR="00507E1C">
                    <w:rPr>
                      <w:rFonts w:ascii="Calibri" w:hAnsi="Calibri" w:cs="Calibri"/>
                      <w:b/>
                      <w:szCs w:val="24"/>
                    </w:rPr>
                    <w:t>.</w:t>
                  </w:r>
                </w:p>
                <w:p w:rsidR="00111C67" w:rsidRPr="00803457" w:rsidRDefault="00111C67" w:rsidP="00111C67">
                  <w:pPr>
                    <w:pStyle w:val="ListParagraph"/>
                    <w:spacing w:line="240" w:lineRule="auto"/>
                    <w:ind w:left="360"/>
                    <w:jc w:val="both"/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  <w:p w:rsidR="00803457" w:rsidRDefault="00796591" w:rsidP="00507E1C">
                  <w:pPr>
                    <w:pStyle w:val="ListParagraph"/>
                    <w:numPr>
                      <w:ilvl w:val="0"/>
                      <w:numId w:val="24"/>
                    </w:numPr>
                    <w:spacing w:line="240" w:lineRule="auto"/>
                    <w:jc w:val="both"/>
                    <w:rPr>
                      <w:rFonts w:ascii="Calibri" w:hAnsi="Calibri" w:cs="Calibri"/>
                      <w:b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Cs w:val="24"/>
                    </w:rPr>
                    <w:t xml:space="preserve">Worked as </w:t>
                  </w:r>
                  <w:r w:rsidR="00111C67">
                    <w:rPr>
                      <w:rFonts w:ascii="Calibri" w:hAnsi="Calibri" w:cs="Calibri"/>
                      <w:b/>
                      <w:szCs w:val="24"/>
                    </w:rPr>
                    <w:t>Junior Relationship O</w:t>
                  </w:r>
                  <w:r w:rsidRPr="00796591">
                    <w:rPr>
                      <w:rFonts w:ascii="Calibri" w:hAnsi="Calibri" w:cs="Calibri"/>
                      <w:b/>
                      <w:szCs w:val="24"/>
                    </w:rPr>
                    <w:t>fficer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 xml:space="preserve"> in Axis Bank, Ambala City, Haryana – India</w:t>
                  </w:r>
                  <w:r w:rsidR="00111C67">
                    <w:rPr>
                      <w:rFonts w:ascii="Calibri" w:hAnsi="Calibri" w:cs="Calibri"/>
                      <w:b/>
                      <w:szCs w:val="24"/>
                    </w:rPr>
                    <w:t xml:space="preserve"> from May 2021 to April 2023</w:t>
                  </w:r>
                  <w:r>
                    <w:rPr>
                      <w:rFonts w:ascii="Calibri" w:hAnsi="Calibri" w:cs="Calibri"/>
                      <w:b/>
                      <w:szCs w:val="24"/>
                    </w:rPr>
                    <w:t>.</w:t>
                  </w:r>
                </w:p>
                <w:p w:rsidR="00796591" w:rsidRDefault="00796591" w:rsidP="00ED7826">
                  <w:pPr>
                    <w:spacing w:line="360" w:lineRule="auto"/>
                    <w:rPr>
                      <w:rFonts w:ascii="Calibri" w:hAnsi="Calibri" w:cs="Calibri"/>
                      <w:b/>
                      <w:szCs w:val="24"/>
                      <w:u w:val="single"/>
                    </w:rPr>
                  </w:pPr>
                </w:p>
                <w:p w:rsidR="00ED7826" w:rsidRPr="00ED7826" w:rsidRDefault="0014423D" w:rsidP="00ED7826">
                  <w:pPr>
                    <w:spacing w:line="360" w:lineRule="auto"/>
                    <w:rPr>
                      <w:rFonts w:ascii="Calibri" w:hAnsi="Calibri" w:cs="Calibri"/>
                      <w:b/>
                      <w:szCs w:val="24"/>
                      <w:u w:val="single"/>
                    </w:rPr>
                  </w:pPr>
                  <w:r w:rsidRPr="0008048F">
                    <w:rPr>
                      <w:rFonts w:ascii="Calibri" w:hAnsi="Calibri" w:cs="Calibri"/>
                      <w:b/>
                      <w:szCs w:val="24"/>
                      <w:u w:val="single"/>
                    </w:rPr>
                    <w:t>Skills</w:t>
                  </w:r>
                </w:p>
                <w:p w:rsidR="0014423D" w:rsidRPr="0014423D" w:rsidRDefault="0014423D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14423D">
                    <w:rPr>
                      <w:rFonts w:ascii="Calibri" w:hAnsi="Calibri" w:cs="Calibri"/>
                      <w:szCs w:val="24"/>
                    </w:rPr>
                    <w:t>Easily Accept any Kind of Responsibility and Ability to Work Independently.</w:t>
                  </w:r>
                </w:p>
                <w:p w:rsidR="0014423D" w:rsidRDefault="0014423D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14423D">
                    <w:rPr>
                      <w:rFonts w:ascii="Calibri" w:hAnsi="Calibri" w:cs="Calibri"/>
                      <w:szCs w:val="24"/>
                    </w:rPr>
                    <w:t>Confident, Hardworking, Flexible and Optimistic.</w:t>
                  </w:r>
                </w:p>
                <w:p w:rsidR="00ED7826" w:rsidRPr="00796591" w:rsidRDefault="00ED7826" w:rsidP="0079659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Good Knowledge of computer, MS Word, Excel etc.</w:t>
                  </w:r>
                </w:p>
                <w:p w:rsidR="005361A1" w:rsidRPr="005361A1" w:rsidRDefault="005361A1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5361A1">
                    <w:rPr>
                      <w:rFonts w:ascii="Calibri" w:hAnsi="Calibri" w:cs="Calibri"/>
                      <w:szCs w:val="24"/>
                    </w:rPr>
                    <w:t>Communication Skills</w:t>
                  </w:r>
                </w:p>
                <w:p w:rsidR="00803457" w:rsidRPr="00803457" w:rsidRDefault="00803457" w:rsidP="00803457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803457">
                    <w:rPr>
                      <w:rFonts w:ascii="Calibri" w:hAnsi="Calibri" w:cs="Calibri"/>
                      <w:szCs w:val="24"/>
                    </w:rPr>
                    <w:t xml:space="preserve">Good Organizational </w:t>
                  </w:r>
                  <w:r w:rsidR="00525994" w:rsidRPr="00803457">
                    <w:rPr>
                      <w:rFonts w:ascii="Calibri" w:hAnsi="Calibri" w:cs="Calibri"/>
                      <w:szCs w:val="24"/>
                    </w:rPr>
                    <w:t>Skills</w:t>
                  </w:r>
                  <w:r w:rsidRPr="00803457">
                    <w:rPr>
                      <w:rFonts w:ascii="Calibri" w:hAnsi="Calibri" w:cs="Calibri"/>
                      <w:szCs w:val="24"/>
                    </w:rPr>
                    <w:t>.</w:t>
                  </w:r>
                </w:p>
                <w:p w:rsidR="00803457" w:rsidRPr="00803457" w:rsidRDefault="00803457" w:rsidP="00803457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803457">
                    <w:rPr>
                      <w:rFonts w:ascii="Calibri" w:hAnsi="Calibri" w:cs="Calibri"/>
                      <w:szCs w:val="24"/>
                    </w:rPr>
                    <w:t>Sincere Approach in duties and</w:t>
                  </w:r>
                </w:p>
                <w:p w:rsidR="005361A1" w:rsidRPr="005361A1" w:rsidRDefault="005361A1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5361A1">
                    <w:rPr>
                      <w:rFonts w:ascii="Calibri" w:hAnsi="Calibri" w:cs="Calibri"/>
                      <w:szCs w:val="24"/>
                    </w:rPr>
                    <w:t>Interpersonal skills</w:t>
                  </w:r>
                </w:p>
                <w:p w:rsidR="00D35E15" w:rsidRPr="005361A1" w:rsidRDefault="0014423D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b/>
                      <w:szCs w:val="24"/>
                      <w:u w:val="single"/>
                    </w:rPr>
                  </w:pPr>
                  <w:r w:rsidRPr="0014423D">
                    <w:rPr>
                      <w:rFonts w:ascii="Calibri" w:hAnsi="Calibri" w:cs="Calibri"/>
                      <w:szCs w:val="24"/>
                    </w:rPr>
                    <w:t>Leadership quality</w:t>
                  </w:r>
                </w:p>
                <w:p w:rsidR="005361A1" w:rsidRPr="005361A1" w:rsidRDefault="005361A1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5361A1">
                    <w:rPr>
                      <w:rFonts w:ascii="Calibri" w:hAnsi="Calibri" w:cs="Calibri"/>
                      <w:szCs w:val="24"/>
                    </w:rPr>
                    <w:t>Time Management</w:t>
                  </w:r>
                </w:p>
                <w:p w:rsidR="005361A1" w:rsidRPr="005361A1" w:rsidRDefault="005361A1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5361A1">
                    <w:rPr>
                      <w:rFonts w:ascii="Calibri" w:hAnsi="Calibri" w:cs="Calibri"/>
                      <w:szCs w:val="24"/>
                    </w:rPr>
                    <w:t>Punctual focused and very dedicated to any task given.</w:t>
                  </w:r>
                </w:p>
                <w:p w:rsidR="005361A1" w:rsidRPr="005361A1" w:rsidRDefault="005361A1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5361A1">
                    <w:rPr>
                      <w:rFonts w:ascii="Calibri" w:hAnsi="Calibri" w:cs="Calibri"/>
                      <w:szCs w:val="24"/>
                    </w:rPr>
                    <w:t>Good team spirit &amp; hard working nature.</w:t>
                  </w:r>
                </w:p>
                <w:p w:rsidR="005361A1" w:rsidRPr="005361A1" w:rsidRDefault="005361A1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5361A1">
                    <w:rPr>
                      <w:rFonts w:ascii="Calibri" w:hAnsi="Calibri" w:cs="Calibri"/>
                      <w:szCs w:val="24"/>
                    </w:rPr>
                    <w:t>Easily Accept any Kind of Responsibility</w:t>
                  </w:r>
                </w:p>
                <w:p w:rsidR="005361A1" w:rsidRPr="005361A1" w:rsidRDefault="005361A1" w:rsidP="005361A1">
                  <w:pPr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alibri" w:hAnsi="Calibri" w:cs="Calibri"/>
                      <w:szCs w:val="24"/>
                    </w:rPr>
                  </w:pPr>
                  <w:r w:rsidRPr="005361A1">
                    <w:rPr>
                      <w:rFonts w:ascii="Calibri" w:hAnsi="Calibri" w:cs="Calibri"/>
                      <w:szCs w:val="24"/>
                    </w:rPr>
                    <w:t>Highly trustworthily, discreet and ethical.</w:t>
                  </w:r>
                </w:p>
              </w:txbxContent>
            </v:textbox>
            <w10:wrap anchorx="margin" anchory="margin"/>
          </v:shape>
        </w:pict>
      </w:r>
      <w:r w:rsidR="00111C67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-1613535</wp:posOffset>
            </wp:positionH>
            <wp:positionV relativeFrom="paragraph">
              <wp:posOffset>508000</wp:posOffset>
            </wp:positionV>
            <wp:extent cx="1208405" cy="1553845"/>
            <wp:effectExtent l="19050" t="19050" r="10795" b="273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S_7620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55384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2051" type="#_x0000_t202" style="position:absolute;margin-left:-151.5pt;margin-top:190.05pt;width:160.5pt;height:561.9pt;z-index:251666432;visibility:visible;mso-wrap-distance-top:3.6pt;mso-wrap-distance-bottom:3.6pt;mso-position-horizontal-relative:margin;mso-position-vertical-relative:margin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" filled="f" stroked="f">
            <v:textbox>
              <w:txbxContent>
                <w:p w:rsidR="00393813" w:rsidRPr="00224A0F" w:rsidRDefault="00395D4E" w:rsidP="00FB11E5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224A0F"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  <w:t>Personal Data</w:t>
                  </w:r>
                </w:p>
                <w:p w:rsidR="00787E2C" w:rsidRPr="00224A0F" w:rsidRDefault="00787E2C" w:rsidP="00FB11E5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</w:p>
                <w:p w:rsidR="00395D4E" w:rsidRPr="00224A0F" w:rsidRDefault="00395D4E" w:rsidP="00FB11E5">
                  <w:pPr>
                    <w:pStyle w:val="Heading6"/>
                    <w:spacing w:before="0"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Date of </w:t>
                  </w:r>
                  <w:r w:rsidR="007B5791"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Birth</w:t>
                  </w:r>
                  <w:r w:rsidR="00104C90"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</w:r>
                  <w:r w:rsidR="00F8608B"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: </w:t>
                  </w:r>
                  <w:r w:rsidR="00796591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15</w:t>
                  </w:r>
                  <w:r w:rsidR="00DF01D2" w:rsidRPr="00DF01D2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/0</w:t>
                  </w:r>
                  <w:r w:rsidR="00796591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8</w:t>
                  </w:r>
                  <w:r w:rsidR="00DF01D2" w:rsidRPr="00DF01D2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/</w:t>
                  </w:r>
                  <w:r w:rsidR="00B308DA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1</w:t>
                  </w:r>
                  <w:r w:rsidR="009A7C8E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99</w:t>
                  </w:r>
                  <w:r w:rsidR="00796591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6</w:t>
                  </w:r>
                </w:p>
                <w:p w:rsidR="00C350AC" w:rsidRPr="00224A0F" w:rsidRDefault="00395D4E" w:rsidP="00FB11E5">
                  <w:pPr>
                    <w:pStyle w:val="Heading6"/>
                    <w:spacing w:before="0"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Gender        </w:t>
                  </w:r>
                  <w:r w:rsidR="00104C90"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</w:r>
                  <w:r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: </w:t>
                  </w:r>
                  <w:r w:rsidR="00796591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Fem</w:t>
                  </w:r>
                  <w:r w:rsidR="00112229"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ale</w:t>
                  </w:r>
                </w:p>
                <w:p w:rsidR="00C350AC" w:rsidRDefault="00104C90" w:rsidP="00FB11E5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Nationality </w:t>
                  </w:r>
                  <w:r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</w:r>
                  <w:r w:rsidR="00395D4E"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: </w:t>
                  </w:r>
                  <w:r w:rsidR="00FB5E63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Indian</w:t>
                  </w:r>
                </w:p>
                <w:p w:rsidR="00DF03BA" w:rsidRDefault="00DF03BA" w:rsidP="00FB11E5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Marital Status</w:t>
                  </w: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 xml:space="preserve">: </w:t>
                  </w:r>
                  <w:r w:rsidR="00FB5E63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Married</w:t>
                  </w:r>
                </w:p>
                <w:p w:rsidR="002E2F6F" w:rsidRPr="00224A0F" w:rsidRDefault="002E2F6F" w:rsidP="00FB11E5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</w:p>
                <w:p w:rsidR="002E2F6F" w:rsidRDefault="002E2F6F" w:rsidP="002E2F6F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  <w:t xml:space="preserve">Passport </w:t>
                  </w:r>
                  <w:r w:rsidRPr="00224A0F"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  <w:t>Details</w:t>
                  </w:r>
                </w:p>
                <w:p w:rsidR="0005150E" w:rsidRDefault="0005150E" w:rsidP="002E2F6F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</w:p>
                <w:p w:rsidR="002E2F6F" w:rsidRPr="00224A0F" w:rsidRDefault="002E2F6F" w:rsidP="002E2F6F">
                  <w:pPr>
                    <w:pStyle w:val="Heading6"/>
                    <w:spacing w:before="0"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Passport No</w:t>
                  </w:r>
                  <w:r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 xml:space="preserve">: </w:t>
                  </w:r>
                  <w:r w:rsidR="001759D5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X9733476</w:t>
                  </w:r>
                </w:p>
                <w:p w:rsidR="002E2F6F" w:rsidRPr="00224A0F" w:rsidRDefault="002E2F6F" w:rsidP="002E2F6F">
                  <w:pPr>
                    <w:pStyle w:val="Heading6"/>
                    <w:spacing w:before="0"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Issue date</w:t>
                  </w:r>
                  <w:r w:rsidRPr="00224A0F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>:</w:t>
                  </w:r>
                  <w:r w:rsidR="001759D5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09/05/2023</w:t>
                  </w:r>
                </w:p>
                <w:p w:rsidR="002E2F6F" w:rsidRDefault="002E2F6F" w:rsidP="002E2F6F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Expiry date</w:t>
                  </w:r>
                  <w:r w:rsidR="00111C67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>:</w:t>
                  </w:r>
                  <w:r w:rsidR="001759D5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08</w:t>
                  </w:r>
                  <w:r w:rsidR="00DF01D2" w:rsidRPr="00DF01D2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/</w:t>
                  </w:r>
                  <w:r w:rsidR="001759D5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05</w:t>
                  </w:r>
                  <w:r w:rsidR="00DF01D2" w:rsidRPr="00DF01D2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/20</w:t>
                  </w:r>
                  <w:r w:rsidR="009A7C8E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3</w:t>
                  </w:r>
                  <w:r w:rsidR="001759D5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3</w:t>
                  </w:r>
                </w:p>
                <w:p w:rsidR="00D55FD5" w:rsidRDefault="00D55FD5" w:rsidP="002E2F6F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</w:p>
                <w:p w:rsidR="00CC744B" w:rsidRDefault="00CC744B" w:rsidP="002E2F6F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Visa Status</w:t>
                  </w: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 xml:space="preserve">: </w:t>
                  </w:r>
                  <w:r w:rsidR="00F7674C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Residence</w:t>
                  </w: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 Visa</w:t>
                  </w:r>
                </w:p>
                <w:p w:rsidR="00FB5E63" w:rsidRPr="00796591" w:rsidRDefault="00DC63A0" w:rsidP="00796591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</w:r>
                </w:p>
                <w:p w:rsidR="00B01DAA" w:rsidRDefault="00B01DAA" w:rsidP="002E2F6F">
                  <w:pPr>
                    <w:spacing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</w:p>
                <w:p w:rsidR="002D4A16" w:rsidRDefault="00395D4E" w:rsidP="0075678F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224A0F"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  <w:t xml:space="preserve">Languages Known: </w:t>
                  </w:r>
                </w:p>
                <w:p w:rsidR="00DC63A0" w:rsidRDefault="00DC63A0" w:rsidP="0075678F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</w:p>
                <w:p w:rsidR="00DF01D2" w:rsidRDefault="00DF03BA" w:rsidP="00CC744B">
                  <w:pPr>
                    <w:spacing w:line="240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English, </w:t>
                  </w:r>
                  <w:r w:rsidR="00FB5E63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Hindi</w:t>
                  </w:r>
                </w:p>
                <w:p w:rsidR="009A7C8E" w:rsidRPr="00CC744B" w:rsidRDefault="009A7C8E" w:rsidP="00CC744B">
                  <w:pPr>
                    <w:spacing w:line="240" w:lineRule="auto"/>
                    <w:rPr>
                      <w:rFonts w:ascii="Calibri" w:hAnsi="Calibri" w:cs="Calibri"/>
                      <w:b/>
                      <w:color w:val="FFFFFF" w:themeColor="background1"/>
                      <w:sz w:val="24"/>
                      <w:u w:val="single"/>
                    </w:rPr>
                  </w:pPr>
                </w:p>
                <w:p w:rsidR="0005150E" w:rsidRDefault="0005150E" w:rsidP="0005150E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  <w:t>Education</w:t>
                  </w:r>
                  <w:r w:rsidRPr="00224A0F"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  <w:t xml:space="preserve">: </w:t>
                  </w:r>
                </w:p>
                <w:p w:rsidR="0005150E" w:rsidRDefault="0005150E" w:rsidP="0005150E">
                  <w:pPr>
                    <w:spacing w:line="276" w:lineRule="auto"/>
                    <w:rPr>
                      <w:rFonts w:ascii="Calibri" w:hAnsi="Calibri" w:cs="Calibri"/>
                      <w:b/>
                      <w:color w:val="FFFFFF" w:themeColor="background1"/>
                      <w:szCs w:val="24"/>
                      <w:u w:val="single"/>
                    </w:rPr>
                  </w:pPr>
                </w:p>
                <w:p w:rsidR="009A7C8E" w:rsidRDefault="00FB5E63" w:rsidP="00FB11E5">
                  <w:pPr>
                    <w:pStyle w:val="Header"/>
                    <w:spacing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 xml:space="preserve">SSLC </w:t>
                  </w: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>(</w:t>
                  </w:r>
                  <w:r w:rsidR="00111C67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2012</w:t>
                  </w:r>
                  <w:r w:rsidR="00803457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)</w:t>
                  </w:r>
                </w:p>
                <w:p w:rsidR="00803457" w:rsidRDefault="00803457" w:rsidP="00FB11E5">
                  <w:pPr>
                    <w:pStyle w:val="Header"/>
                    <w:spacing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12</w:t>
                  </w:r>
                  <w:r w:rsidRPr="00803457">
                    <w:rPr>
                      <w:rFonts w:ascii="Calibri" w:hAnsi="Calibri" w:cs="Calibri"/>
                      <w:color w:val="FFFFFF" w:themeColor="background1"/>
                      <w:szCs w:val="24"/>
                      <w:vertAlign w:val="superscript"/>
                    </w:rPr>
                    <w:t>th</w:t>
                  </w:r>
                  <w:r w:rsidR="00111C67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>(2014</w:t>
                  </w: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)</w:t>
                  </w:r>
                </w:p>
                <w:p w:rsidR="00803457" w:rsidRDefault="00111C67" w:rsidP="00FB11E5">
                  <w:pPr>
                    <w:pStyle w:val="Header"/>
                    <w:spacing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B.A</w:t>
                  </w: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ab/>
                    <w:t>(2017</w:t>
                  </w:r>
                  <w:r w:rsidR="00803457"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)</w:t>
                  </w:r>
                </w:p>
                <w:p w:rsidR="00111C67" w:rsidRPr="00224A0F" w:rsidRDefault="00111C67" w:rsidP="00FB11E5">
                  <w:pPr>
                    <w:pStyle w:val="Header"/>
                    <w:spacing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  <w:t>M.A.      (2020)</w:t>
                  </w:r>
                </w:p>
                <w:p w:rsidR="00A731B2" w:rsidRDefault="00A731B2" w:rsidP="00FB11E5">
                  <w:pPr>
                    <w:pStyle w:val="Header"/>
                    <w:spacing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</w:p>
                <w:p w:rsidR="00CC744B" w:rsidRPr="00224A0F" w:rsidRDefault="00CC744B" w:rsidP="00FB11E5">
                  <w:pPr>
                    <w:pStyle w:val="Header"/>
                    <w:spacing w:line="276" w:lineRule="auto"/>
                    <w:rPr>
                      <w:rFonts w:ascii="Calibri" w:hAnsi="Calibri" w:cs="Calibri"/>
                      <w:color w:val="FFFFFF" w:themeColor="background1"/>
                      <w:szCs w:val="24"/>
                    </w:rPr>
                  </w:pPr>
                </w:p>
                <w:p w:rsidR="00A05813" w:rsidRDefault="00A05813"/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line id="Straight Connector 24" o:spid="_x0000_s2056" style="position:absolute;flip:y;z-index:251680768;visibility:visible;mso-position-horizontal-relative:text;mso-position-vertical-relative:text;mso-width-relative:margin;mso-height-relative:margin" from="24.75pt,91.45pt" to="411.2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" strokecolor="#ea4e4e [3204]" strokeweight=".5pt">
            <v:stroke joinstyle="miter"/>
          </v:line>
        </w:pict>
      </w:r>
      <w:r>
        <w:rPr>
          <w:noProof/>
        </w:rPr>
        <w:pict>
          <v:line id="Straight Connector 2" o:spid="_x0000_s2053" style="position:absolute;z-index:251674624;visibility:visible;mso-position-horizontal-relative:text;mso-position-vertical-relative:text;mso-height-relative:margin" from="20.75pt,168.05pt" to="20.75pt,6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" strokecolor="#ffc000 [3207]" strokeweight=".5pt">
            <v:stroke joinstyle="miter"/>
          </v:line>
        </w:pict>
      </w:r>
      <w:r>
        <w:rPr>
          <w:noProof/>
        </w:rPr>
        <w:pict>
          <v:shape id="_x0000_s2052" type="#_x0000_t202" style="position:absolute;margin-left:25.3pt;margin-top:-.15pt;width:392.2pt;height:93.85pt;z-index:251664384;visibility:visible;mso-wrap-distance-top:3.6pt;mso-wrap-distance-bottom:3.6pt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" filled="f" stroked="f">
            <v:textbox>
              <w:txbxContent>
                <w:p w:rsidR="004529BA" w:rsidRPr="00B15DA0" w:rsidRDefault="00796591" w:rsidP="004529BA">
                  <w:pPr>
                    <w:spacing w:line="276" w:lineRule="auto"/>
                    <w:jc w:val="center"/>
                    <w:rPr>
                      <w:rFonts w:ascii="Adobe Gothic Std B" w:eastAsia="Adobe Gothic Std B" w:hAnsi="Adobe Gothic Std B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Adobe Gothic Std B" w:eastAsia="Adobe Gothic Std B" w:hAnsi="Adobe Gothic Std B"/>
                      <w:b/>
                      <w:sz w:val="36"/>
                      <w:szCs w:val="36"/>
                      <w:u w:val="single"/>
                    </w:rPr>
                    <w:t>MAMTA NIMBRAN</w:t>
                  </w:r>
                </w:p>
                <w:p w:rsidR="004529BA" w:rsidRPr="00507E1C" w:rsidRDefault="004529BA" w:rsidP="004529BA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r w:rsidRPr="00507E1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  <w:t xml:space="preserve">Contact: +971 </w:t>
                  </w:r>
                  <w:r w:rsidR="009A7C8E" w:rsidRPr="00507E1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  <w:t>5</w:t>
                  </w:r>
                  <w:r w:rsidR="00796591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  <w:t>55170658</w:t>
                  </w:r>
                  <w:r w:rsidR="00FB5E63" w:rsidRPr="00507E1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FB5E63" w:rsidRPr="00507E1C" w:rsidRDefault="0072324C" w:rsidP="004529BA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</w:t>
                  </w:r>
                  <w:r w:rsidR="00796591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amta</w:t>
                  </w:r>
                  <w:r w:rsidR="001759D5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bedi6547@gmail.com</w:t>
                  </w:r>
                </w:p>
                <w:p w:rsidR="000B7775" w:rsidRPr="00507E1C" w:rsidRDefault="004529BA" w:rsidP="004529BA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507E1C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Al Nahda 2, Dubai - UAE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Rectangle 7" o:spid="_x0000_s2050" style="position:absolute;margin-left:-208.25pt;margin-top:-19.5pt;width:222.25pt;height:927pt;z-index:-251642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" fillcolor="#525252 [1606]" stroked="f" strokeweight="1pt"/>
        </w:pict>
      </w:r>
    </w:p>
    <w:sectPr w:rsidR="00C62C50" w:rsidRPr="000F11CF" w:rsidSect="00111C67">
      <w:headerReference w:type="default" r:id="rId12"/>
      <w:footerReference w:type="default" r:id="rId13"/>
      <w:footerReference w:type="first" r:id="rId14"/>
      <w:pgSz w:w="11880" w:h="16848"/>
      <w:pgMar w:top="990" w:right="3384" w:bottom="9317" w:left="3341" w:header="576" w:footer="576" w:gutter="0"/>
      <w:paperSrc w:firs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72" w:rsidRDefault="00D92772" w:rsidP="00713050">
      <w:pPr>
        <w:spacing w:line="240" w:lineRule="auto"/>
      </w:pPr>
      <w:r>
        <w:separator/>
      </w:r>
    </w:p>
  </w:endnote>
  <w:endnote w:type="continuationSeparator" w:id="1">
    <w:p w:rsidR="00D92772" w:rsidRDefault="00D9277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1347"/>
      <w:gridCol w:w="1346"/>
      <w:gridCol w:w="1346"/>
      <w:gridCol w:w="1346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973CB8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102" o:spid="_x0000_s1042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<o:lock v:ext="edit" aspectratio="t"/>
                <v:oval id="Oval 17" o:spid="_x0000_s1045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<v:stroke joinstyle="miter"/>
                </v:oval>
                <v:group id="Group 18" o:spid="_x0000_s1043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44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2" o:spid="_x0000_s1032" type="#_x0000_t5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973CB8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4" o:spid="_x0000_s1039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<o:lock v:ext="edit" aspectratio="t"/>
                <v:shape id="Circle around Twitter symbol" o:spid="_x0000_s1041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Twitter symbol" o:spid="_x0000_s1040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973CB8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10" o:spid="_x0000_s103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<o:lock v:ext="edit" aspectratio="t"/>
                <v:shape id="Circle around telephone symbol" o:spid="_x0000_s1038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1037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973CB8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>
              <v:group id="Group 16" o:spid="_x0000_s1033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<o:lock v:ext="edit" aspectratio="t"/>
                <v:shape id="Circle around LinkedIn symbol" o:spid="_x0000_s1035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LinkedIn symbol" o:spid="_x0000_s1034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973CB8" w:rsidP="00217980">
        <w:pPr>
          <w:pStyle w:val="Footer"/>
          <w:rPr>
            <w:noProof/>
          </w:rPr>
        </w:pPr>
        <w:r>
          <w:fldChar w:fldCharType="begin"/>
        </w:r>
        <w:r w:rsidR="00217980">
          <w:instrText xml:space="preserve"> PAGE   \* MERGEFORMAT </w:instrText>
        </w:r>
        <w:r>
          <w:fldChar w:fldCharType="separate"/>
        </w:r>
        <w:r w:rsidR="00210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80" w:rsidRPr="00395D4E" w:rsidRDefault="00217980" w:rsidP="00395D4E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72" w:rsidRDefault="00D92772" w:rsidP="00713050">
      <w:pPr>
        <w:spacing w:line="240" w:lineRule="auto"/>
      </w:pPr>
      <w:r>
        <w:separator/>
      </w:r>
    </w:p>
  </w:footnote>
  <w:footnote w:type="continuationSeparator" w:id="1">
    <w:p w:rsidR="00D92772" w:rsidRDefault="00D9277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2111"/>
      <w:gridCol w:w="3044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973CB8" w:rsidP="001A5CA9">
          <w:pPr>
            <w:pStyle w:val="Initials"/>
          </w:pPr>
          <w:r>
            <w:rPr>
              <w:noProof/>
            </w:rPr>
            <w:pict>
              <v:group id="Group 3" o:spid="_x0000_s1026" alt="Title: Continuation page header graphic" style="position:absolute;left:0;text-align:left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<v:rect id="Red rectangle" o:spid="_x0000_s1027" style="position:absolute;left:11334;top:4191;width:55321;height:100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<v:oval id="White circle" o:spid="_x0000_s1028" style="position:absolute;left:571;top:571;width:17044;height:170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29" type="#_x0000_t23" style="position:absolute;width:18103;height:181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<v:stroke joinstyle="miter"/>
                </v:shape>
                <w10:wrap anchory="page"/>
                <w10:anchorlock/>
              </v:group>
            </w:pic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3044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973CB8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8A0037CF719E4E6493D790F9F62599EB"/>
                    </w:placeholder>
                    <w:showingPlcHdr/>
                  </w:sdtPr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B60414"/>
    <w:multiLevelType w:val="hybridMultilevel"/>
    <w:tmpl w:val="322E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856C5"/>
    <w:multiLevelType w:val="multilevel"/>
    <w:tmpl w:val="FB7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096E0A"/>
    <w:multiLevelType w:val="hybridMultilevel"/>
    <w:tmpl w:val="6C1E28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2A675E4"/>
    <w:multiLevelType w:val="hybridMultilevel"/>
    <w:tmpl w:val="06FC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445C3"/>
    <w:multiLevelType w:val="hybridMultilevel"/>
    <w:tmpl w:val="A284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83643"/>
    <w:multiLevelType w:val="hybridMultilevel"/>
    <w:tmpl w:val="E990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31C38"/>
    <w:multiLevelType w:val="hybridMultilevel"/>
    <w:tmpl w:val="746E04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9496580"/>
    <w:multiLevelType w:val="hybridMultilevel"/>
    <w:tmpl w:val="459AA728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537D1CFC"/>
    <w:multiLevelType w:val="hybridMultilevel"/>
    <w:tmpl w:val="5A8E74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B035DC2"/>
    <w:multiLevelType w:val="hybridMultilevel"/>
    <w:tmpl w:val="3EF8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25805"/>
    <w:multiLevelType w:val="hybridMultilevel"/>
    <w:tmpl w:val="0C7EB1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37A92"/>
    <w:multiLevelType w:val="hybridMultilevel"/>
    <w:tmpl w:val="EDEAE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19C63B4"/>
    <w:multiLevelType w:val="hybridMultilevel"/>
    <w:tmpl w:val="EEFE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072C2F"/>
    <w:multiLevelType w:val="hybridMultilevel"/>
    <w:tmpl w:val="924E61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11"/>
  </w:num>
  <w:num w:numId="14">
    <w:abstractNumId w:val="12"/>
  </w:num>
  <w:num w:numId="15">
    <w:abstractNumId w:val="21"/>
  </w:num>
  <w:num w:numId="16">
    <w:abstractNumId w:val="17"/>
  </w:num>
  <w:num w:numId="17">
    <w:abstractNumId w:val="18"/>
  </w:num>
  <w:num w:numId="18">
    <w:abstractNumId w:val="23"/>
  </w:num>
  <w:num w:numId="19">
    <w:abstractNumId w:val="16"/>
  </w:num>
  <w:num w:numId="20">
    <w:abstractNumId w:val="15"/>
  </w:num>
  <w:num w:numId="21">
    <w:abstractNumId w:val="22"/>
  </w:num>
  <w:num w:numId="22">
    <w:abstractNumId w:val="13"/>
  </w:num>
  <w:num w:numId="23">
    <w:abstractNumId w:val="10"/>
  </w:num>
  <w:num w:numId="24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95D4E"/>
    <w:rsid w:val="00001BAA"/>
    <w:rsid w:val="00003CE5"/>
    <w:rsid w:val="000106F9"/>
    <w:rsid w:val="000153AC"/>
    <w:rsid w:val="0001545D"/>
    <w:rsid w:val="000162D0"/>
    <w:rsid w:val="000222BC"/>
    <w:rsid w:val="000223FA"/>
    <w:rsid w:val="00026551"/>
    <w:rsid w:val="00030D86"/>
    <w:rsid w:val="00035976"/>
    <w:rsid w:val="00045976"/>
    <w:rsid w:val="00047750"/>
    <w:rsid w:val="0005150E"/>
    <w:rsid w:val="00053212"/>
    <w:rsid w:val="000631CA"/>
    <w:rsid w:val="00071ABA"/>
    <w:rsid w:val="0008048F"/>
    <w:rsid w:val="00081B64"/>
    <w:rsid w:val="00081B92"/>
    <w:rsid w:val="00091382"/>
    <w:rsid w:val="00094277"/>
    <w:rsid w:val="000A07DA"/>
    <w:rsid w:val="000A2BFA"/>
    <w:rsid w:val="000A7A15"/>
    <w:rsid w:val="000B0619"/>
    <w:rsid w:val="000B61CA"/>
    <w:rsid w:val="000B6E44"/>
    <w:rsid w:val="000B7775"/>
    <w:rsid w:val="000C4386"/>
    <w:rsid w:val="000D3D13"/>
    <w:rsid w:val="000F11CF"/>
    <w:rsid w:val="000F7610"/>
    <w:rsid w:val="0010176E"/>
    <w:rsid w:val="00104C90"/>
    <w:rsid w:val="001074D5"/>
    <w:rsid w:val="00111C67"/>
    <w:rsid w:val="00112229"/>
    <w:rsid w:val="00114ED7"/>
    <w:rsid w:val="001300CA"/>
    <w:rsid w:val="001306E9"/>
    <w:rsid w:val="00136B45"/>
    <w:rsid w:val="00140B0E"/>
    <w:rsid w:val="0014423D"/>
    <w:rsid w:val="001556AE"/>
    <w:rsid w:val="0015631E"/>
    <w:rsid w:val="00171547"/>
    <w:rsid w:val="00171AF7"/>
    <w:rsid w:val="00172BED"/>
    <w:rsid w:val="001759D5"/>
    <w:rsid w:val="00180FF5"/>
    <w:rsid w:val="00183A7B"/>
    <w:rsid w:val="0018454A"/>
    <w:rsid w:val="0019042D"/>
    <w:rsid w:val="001950D3"/>
    <w:rsid w:val="001975C6"/>
    <w:rsid w:val="001A5CA9"/>
    <w:rsid w:val="001A6B96"/>
    <w:rsid w:val="001B2AC1"/>
    <w:rsid w:val="001B3580"/>
    <w:rsid w:val="001B403A"/>
    <w:rsid w:val="001C0DF0"/>
    <w:rsid w:val="001C414F"/>
    <w:rsid w:val="001D4D99"/>
    <w:rsid w:val="001D67BF"/>
    <w:rsid w:val="001F4583"/>
    <w:rsid w:val="001F4A03"/>
    <w:rsid w:val="00202022"/>
    <w:rsid w:val="002024D7"/>
    <w:rsid w:val="00210E7C"/>
    <w:rsid w:val="00210FA7"/>
    <w:rsid w:val="00217980"/>
    <w:rsid w:val="00224A0F"/>
    <w:rsid w:val="00224F7A"/>
    <w:rsid w:val="0023069B"/>
    <w:rsid w:val="00230CE7"/>
    <w:rsid w:val="0024125A"/>
    <w:rsid w:val="002500F9"/>
    <w:rsid w:val="002502B7"/>
    <w:rsid w:val="0025231E"/>
    <w:rsid w:val="00256F25"/>
    <w:rsid w:val="00271662"/>
    <w:rsid w:val="0027404F"/>
    <w:rsid w:val="002760B4"/>
    <w:rsid w:val="002766BD"/>
    <w:rsid w:val="00281FC3"/>
    <w:rsid w:val="00287CC9"/>
    <w:rsid w:val="00290AAA"/>
    <w:rsid w:val="00291758"/>
    <w:rsid w:val="00293B83"/>
    <w:rsid w:val="002976FF"/>
    <w:rsid w:val="002A48A7"/>
    <w:rsid w:val="002A641E"/>
    <w:rsid w:val="002B0070"/>
    <w:rsid w:val="002B091C"/>
    <w:rsid w:val="002C06FC"/>
    <w:rsid w:val="002C2CDD"/>
    <w:rsid w:val="002C3EAB"/>
    <w:rsid w:val="002D1D3D"/>
    <w:rsid w:val="002D45C6"/>
    <w:rsid w:val="002D4A16"/>
    <w:rsid w:val="002E225D"/>
    <w:rsid w:val="002E2F6F"/>
    <w:rsid w:val="002E4313"/>
    <w:rsid w:val="002E64EE"/>
    <w:rsid w:val="002F03FA"/>
    <w:rsid w:val="002F157D"/>
    <w:rsid w:val="002F25D8"/>
    <w:rsid w:val="00304495"/>
    <w:rsid w:val="00313E86"/>
    <w:rsid w:val="00333046"/>
    <w:rsid w:val="00333CD3"/>
    <w:rsid w:val="00337758"/>
    <w:rsid w:val="00340365"/>
    <w:rsid w:val="00341A4D"/>
    <w:rsid w:val="00342B64"/>
    <w:rsid w:val="003503E5"/>
    <w:rsid w:val="003511E2"/>
    <w:rsid w:val="00352FC9"/>
    <w:rsid w:val="00353B02"/>
    <w:rsid w:val="00354D02"/>
    <w:rsid w:val="00364079"/>
    <w:rsid w:val="0036543E"/>
    <w:rsid w:val="00374C0E"/>
    <w:rsid w:val="00393813"/>
    <w:rsid w:val="00395D4E"/>
    <w:rsid w:val="003A241B"/>
    <w:rsid w:val="003B107C"/>
    <w:rsid w:val="003B275C"/>
    <w:rsid w:val="003B2C6F"/>
    <w:rsid w:val="003C3076"/>
    <w:rsid w:val="003C5528"/>
    <w:rsid w:val="003D03E5"/>
    <w:rsid w:val="003E19EC"/>
    <w:rsid w:val="003E295C"/>
    <w:rsid w:val="004077FB"/>
    <w:rsid w:val="00410F0D"/>
    <w:rsid w:val="004113A5"/>
    <w:rsid w:val="00417DC5"/>
    <w:rsid w:val="00421513"/>
    <w:rsid w:val="004244FF"/>
    <w:rsid w:val="00424DD9"/>
    <w:rsid w:val="004305E4"/>
    <w:rsid w:val="00440CB2"/>
    <w:rsid w:val="00451C9F"/>
    <w:rsid w:val="00452055"/>
    <w:rsid w:val="004529BA"/>
    <w:rsid w:val="00455C15"/>
    <w:rsid w:val="00455CFB"/>
    <w:rsid w:val="004573DD"/>
    <w:rsid w:val="0046104A"/>
    <w:rsid w:val="00465B0D"/>
    <w:rsid w:val="0046700A"/>
    <w:rsid w:val="004717C5"/>
    <w:rsid w:val="00471D38"/>
    <w:rsid w:val="004823C1"/>
    <w:rsid w:val="004848EF"/>
    <w:rsid w:val="00490BAA"/>
    <w:rsid w:val="00495A3A"/>
    <w:rsid w:val="004A1868"/>
    <w:rsid w:val="004A24CC"/>
    <w:rsid w:val="004C440A"/>
    <w:rsid w:val="00507E1C"/>
    <w:rsid w:val="00523479"/>
    <w:rsid w:val="00525994"/>
    <w:rsid w:val="00527BAB"/>
    <w:rsid w:val="005361A1"/>
    <w:rsid w:val="00541EED"/>
    <w:rsid w:val="005436CA"/>
    <w:rsid w:val="00543A90"/>
    <w:rsid w:val="00543DB7"/>
    <w:rsid w:val="00555144"/>
    <w:rsid w:val="00566EEE"/>
    <w:rsid w:val="005712E5"/>
    <w:rsid w:val="005729B0"/>
    <w:rsid w:val="00576BAA"/>
    <w:rsid w:val="00583E4F"/>
    <w:rsid w:val="00592A1E"/>
    <w:rsid w:val="005969A3"/>
    <w:rsid w:val="00597551"/>
    <w:rsid w:val="005A0140"/>
    <w:rsid w:val="005D6FD7"/>
    <w:rsid w:val="005D73C6"/>
    <w:rsid w:val="005E519A"/>
    <w:rsid w:val="005E578C"/>
    <w:rsid w:val="005F2C16"/>
    <w:rsid w:val="00603826"/>
    <w:rsid w:val="00604E94"/>
    <w:rsid w:val="00614C4F"/>
    <w:rsid w:val="00615996"/>
    <w:rsid w:val="00626CF6"/>
    <w:rsid w:val="006408D8"/>
    <w:rsid w:val="00641630"/>
    <w:rsid w:val="0064529A"/>
    <w:rsid w:val="00655081"/>
    <w:rsid w:val="00657394"/>
    <w:rsid w:val="00660F77"/>
    <w:rsid w:val="00667021"/>
    <w:rsid w:val="00671202"/>
    <w:rsid w:val="006739F6"/>
    <w:rsid w:val="00674A39"/>
    <w:rsid w:val="00675903"/>
    <w:rsid w:val="00677776"/>
    <w:rsid w:val="00681FC4"/>
    <w:rsid w:val="00684488"/>
    <w:rsid w:val="00690098"/>
    <w:rsid w:val="006940F9"/>
    <w:rsid w:val="006A2DD7"/>
    <w:rsid w:val="006A3CE7"/>
    <w:rsid w:val="006A6D89"/>
    <w:rsid w:val="006A7746"/>
    <w:rsid w:val="006B16A0"/>
    <w:rsid w:val="006B7D99"/>
    <w:rsid w:val="006C495B"/>
    <w:rsid w:val="006C4C50"/>
    <w:rsid w:val="006D255D"/>
    <w:rsid w:val="006D272D"/>
    <w:rsid w:val="006D76B1"/>
    <w:rsid w:val="006E058D"/>
    <w:rsid w:val="006E714E"/>
    <w:rsid w:val="00707AE8"/>
    <w:rsid w:val="00713050"/>
    <w:rsid w:val="0072324C"/>
    <w:rsid w:val="0073398C"/>
    <w:rsid w:val="0073771A"/>
    <w:rsid w:val="00741125"/>
    <w:rsid w:val="00746F7F"/>
    <w:rsid w:val="0075563B"/>
    <w:rsid w:val="0075678F"/>
    <w:rsid w:val="007569C1"/>
    <w:rsid w:val="00763832"/>
    <w:rsid w:val="007702E1"/>
    <w:rsid w:val="00772919"/>
    <w:rsid w:val="007753F4"/>
    <w:rsid w:val="00787E2C"/>
    <w:rsid w:val="007918A7"/>
    <w:rsid w:val="00792554"/>
    <w:rsid w:val="00796591"/>
    <w:rsid w:val="007B5791"/>
    <w:rsid w:val="007C71AD"/>
    <w:rsid w:val="007D2696"/>
    <w:rsid w:val="007D2FD2"/>
    <w:rsid w:val="007D406E"/>
    <w:rsid w:val="007D6458"/>
    <w:rsid w:val="007D68D6"/>
    <w:rsid w:val="007E4C09"/>
    <w:rsid w:val="007E7A1B"/>
    <w:rsid w:val="007F3105"/>
    <w:rsid w:val="00803457"/>
    <w:rsid w:val="00806026"/>
    <w:rsid w:val="00811117"/>
    <w:rsid w:val="008115BE"/>
    <w:rsid w:val="00823C54"/>
    <w:rsid w:val="00830888"/>
    <w:rsid w:val="00832343"/>
    <w:rsid w:val="00840D66"/>
    <w:rsid w:val="00841146"/>
    <w:rsid w:val="00842781"/>
    <w:rsid w:val="00851CFD"/>
    <w:rsid w:val="00861817"/>
    <w:rsid w:val="00863765"/>
    <w:rsid w:val="008649AB"/>
    <w:rsid w:val="00865384"/>
    <w:rsid w:val="008653AF"/>
    <w:rsid w:val="00883335"/>
    <w:rsid w:val="0088504C"/>
    <w:rsid w:val="0089382B"/>
    <w:rsid w:val="00893B29"/>
    <w:rsid w:val="008A1907"/>
    <w:rsid w:val="008A2EDA"/>
    <w:rsid w:val="008C1500"/>
    <w:rsid w:val="008C4CC9"/>
    <w:rsid w:val="008C6BCA"/>
    <w:rsid w:val="008C7B50"/>
    <w:rsid w:val="008D4750"/>
    <w:rsid w:val="008E3E0E"/>
    <w:rsid w:val="008E4B30"/>
    <w:rsid w:val="008E5924"/>
    <w:rsid w:val="008F25C2"/>
    <w:rsid w:val="00906BEE"/>
    <w:rsid w:val="00915DCA"/>
    <w:rsid w:val="009230C4"/>
    <w:rsid w:val="009243E7"/>
    <w:rsid w:val="009262E4"/>
    <w:rsid w:val="00926920"/>
    <w:rsid w:val="00966A8B"/>
    <w:rsid w:val="0096784B"/>
    <w:rsid w:val="00973CB8"/>
    <w:rsid w:val="00985D58"/>
    <w:rsid w:val="00987FCF"/>
    <w:rsid w:val="009936F4"/>
    <w:rsid w:val="00993948"/>
    <w:rsid w:val="00995252"/>
    <w:rsid w:val="009A674B"/>
    <w:rsid w:val="009A7C8E"/>
    <w:rsid w:val="009B3C40"/>
    <w:rsid w:val="009B7BEC"/>
    <w:rsid w:val="009C0132"/>
    <w:rsid w:val="009C5E8B"/>
    <w:rsid w:val="009D7C37"/>
    <w:rsid w:val="009E34A5"/>
    <w:rsid w:val="009E3C41"/>
    <w:rsid w:val="009E3FBA"/>
    <w:rsid w:val="009E6426"/>
    <w:rsid w:val="009E753C"/>
    <w:rsid w:val="009F7AD9"/>
    <w:rsid w:val="00A057BE"/>
    <w:rsid w:val="00A05813"/>
    <w:rsid w:val="00A13DC7"/>
    <w:rsid w:val="00A15003"/>
    <w:rsid w:val="00A34901"/>
    <w:rsid w:val="00A41C86"/>
    <w:rsid w:val="00A42540"/>
    <w:rsid w:val="00A45090"/>
    <w:rsid w:val="00A4539B"/>
    <w:rsid w:val="00A50939"/>
    <w:rsid w:val="00A52096"/>
    <w:rsid w:val="00A53C4A"/>
    <w:rsid w:val="00A63213"/>
    <w:rsid w:val="00A63C32"/>
    <w:rsid w:val="00A731B2"/>
    <w:rsid w:val="00A763F3"/>
    <w:rsid w:val="00A80591"/>
    <w:rsid w:val="00A8213F"/>
    <w:rsid w:val="00A83413"/>
    <w:rsid w:val="00A86E5C"/>
    <w:rsid w:val="00AA6A40"/>
    <w:rsid w:val="00AA75F6"/>
    <w:rsid w:val="00AC4024"/>
    <w:rsid w:val="00AC6CEE"/>
    <w:rsid w:val="00AD00FD"/>
    <w:rsid w:val="00AD180F"/>
    <w:rsid w:val="00AD6E59"/>
    <w:rsid w:val="00AD6F96"/>
    <w:rsid w:val="00AE0A24"/>
    <w:rsid w:val="00AE2D01"/>
    <w:rsid w:val="00AE4C54"/>
    <w:rsid w:val="00AF0180"/>
    <w:rsid w:val="00AF0A8E"/>
    <w:rsid w:val="00AF35C3"/>
    <w:rsid w:val="00B00346"/>
    <w:rsid w:val="00B01DAA"/>
    <w:rsid w:val="00B10742"/>
    <w:rsid w:val="00B1369F"/>
    <w:rsid w:val="00B15263"/>
    <w:rsid w:val="00B15DA0"/>
    <w:rsid w:val="00B27019"/>
    <w:rsid w:val="00B308DA"/>
    <w:rsid w:val="00B3650B"/>
    <w:rsid w:val="00B4479C"/>
    <w:rsid w:val="00B509B6"/>
    <w:rsid w:val="00B53514"/>
    <w:rsid w:val="00B56095"/>
    <w:rsid w:val="00B5664D"/>
    <w:rsid w:val="00B65AE8"/>
    <w:rsid w:val="00B76A83"/>
    <w:rsid w:val="00B85ABA"/>
    <w:rsid w:val="00B95147"/>
    <w:rsid w:val="00B95497"/>
    <w:rsid w:val="00BA5B40"/>
    <w:rsid w:val="00BA7BE4"/>
    <w:rsid w:val="00BB7BF5"/>
    <w:rsid w:val="00BC4634"/>
    <w:rsid w:val="00BD0206"/>
    <w:rsid w:val="00BD5544"/>
    <w:rsid w:val="00BD78FC"/>
    <w:rsid w:val="00BD7AB3"/>
    <w:rsid w:val="00BF4F72"/>
    <w:rsid w:val="00BF7D3C"/>
    <w:rsid w:val="00C15339"/>
    <w:rsid w:val="00C168BE"/>
    <w:rsid w:val="00C200E1"/>
    <w:rsid w:val="00C2098A"/>
    <w:rsid w:val="00C315BC"/>
    <w:rsid w:val="00C33510"/>
    <w:rsid w:val="00C33A6D"/>
    <w:rsid w:val="00C350AC"/>
    <w:rsid w:val="00C438C3"/>
    <w:rsid w:val="00C46633"/>
    <w:rsid w:val="00C54250"/>
    <w:rsid w:val="00C5444A"/>
    <w:rsid w:val="00C612DA"/>
    <w:rsid w:val="00C62C50"/>
    <w:rsid w:val="00C768D7"/>
    <w:rsid w:val="00C7741E"/>
    <w:rsid w:val="00C81064"/>
    <w:rsid w:val="00C875AB"/>
    <w:rsid w:val="00C97AD5"/>
    <w:rsid w:val="00CA1F15"/>
    <w:rsid w:val="00CA2ADD"/>
    <w:rsid w:val="00CA3DF1"/>
    <w:rsid w:val="00CA4581"/>
    <w:rsid w:val="00CB05C3"/>
    <w:rsid w:val="00CB4822"/>
    <w:rsid w:val="00CB6388"/>
    <w:rsid w:val="00CC744B"/>
    <w:rsid w:val="00CD2BFD"/>
    <w:rsid w:val="00CD7146"/>
    <w:rsid w:val="00CE18D5"/>
    <w:rsid w:val="00CE7426"/>
    <w:rsid w:val="00CF5E3F"/>
    <w:rsid w:val="00D04109"/>
    <w:rsid w:val="00D04C4A"/>
    <w:rsid w:val="00D16B67"/>
    <w:rsid w:val="00D247C5"/>
    <w:rsid w:val="00D252E7"/>
    <w:rsid w:val="00D303C8"/>
    <w:rsid w:val="00D33819"/>
    <w:rsid w:val="00D35DC7"/>
    <w:rsid w:val="00D35E15"/>
    <w:rsid w:val="00D35FFA"/>
    <w:rsid w:val="00D40106"/>
    <w:rsid w:val="00D505E8"/>
    <w:rsid w:val="00D55FD5"/>
    <w:rsid w:val="00D7092D"/>
    <w:rsid w:val="00D76699"/>
    <w:rsid w:val="00D91AA9"/>
    <w:rsid w:val="00D92772"/>
    <w:rsid w:val="00D9374E"/>
    <w:rsid w:val="00D97A41"/>
    <w:rsid w:val="00DA1682"/>
    <w:rsid w:val="00DA3CEC"/>
    <w:rsid w:val="00DA54E1"/>
    <w:rsid w:val="00DB77D8"/>
    <w:rsid w:val="00DC63A0"/>
    <w:rsid w:val="00DD0309"/>
    <w:rsid w:val="00DD0718"/>
    <w:rsid w:val="00DD34CA"/>
    <w:rsid w:val="00DD3CF6"/>
    <w:rsid w:val="00DD57D5"/>
    <w:rsid w:val="00DD6416"/>
    <w:rsid w:val="00DF01D2"/>
    <w:rsid w:val="00DF03BA"/>
    <w:rsid w:val="00DF4E0A"/>
    <w:rsid w:val="00DF7338"/>
    <w:rsid w:val="00E02CCD"/>
    <w:rsid w:val="00E02DCD"/>
    <w:rsid w:val="00E07997"/>
    <w:rsid w:val="00E12C60"/>
    <w:rsid w:val="00E20AD1"/>
    <w:rsid w:val="00E22C5F"/>
    <w:rsid w:val="00E22E87"/>
    <w:rsid w:val="00E277F1"/>
    <w:rsid w:val="00E4209B"/>
    <w:rsid w:val="00E44DE0"/>
    <w:rsid w:val="00E57630"/>
    <w:rsid w:val="00E641D5"/>
    <w:rsid w:val="00E7028C"/>
    <w:rsid w:val="00E858EE"/>
    <w:rsid w:val="00E86C2B"/>
    <w:rsid w:val="00E91B6A"/>
    <w:rsid w:val="00EB203A"/>
    <w:rsid w:val="00EB2D52"/>
    <w:rsid w:val="00EC04C0"/>
    <w:rsid w:val="00ED2983"/>
    <w:rsid w:val="00ED5ED1"/>
    <w:rsid w:val="00ED7826"/>
    <w:rsid w:val="00EF7CC9"/>
    <w:rsid w:val="00F0367B"/>
    <w:rsid w:val="00F1229D"/>
    <w:rsid w:val="00F207C0"/>
    <w:rsid w:val="00F20AE5"/>
    <w:rsid w:val="00F22C4D"/>
    <w:rsid w:val="00F25E31"/>
    <w:rsid w:val="00F47E97"/>
    <w:rsid w:val="00F645C7"/>
    <w:rsid w:val="00F72270"/>
    <w:rsid w:val="00F72C67"/>
    <w:rsid w:val="00F751BB"/>
    <w:rsid w:val="00F7674C"/>
    <w:rsid w:val="00F8608B"/>
    <w:rsid w:val="00F91C20"/>
    <w:rsid w:val="00F952B5"/>
    <w:rsid w:val="00FA6030"/>
    <w:rsid w:val="00FB11E5"/>
    <w:rsid w:val="00FB5E63"/>
    <w:rsid w:val="00FC1286"/>
    <w:rsid w:val="00FC1A64"/>
    <w:rsid w:val="00FF4243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1">
    <w:name w:val="Grid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1">
    <w:name w:val="Plain Table 1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Default">
    <w:name w:val="Default"/>
    <w:rsid w:val="002760B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os\AppData\Roaming\Microsoft\Templates\Polished%20resume,%20designed%20by%20MOO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0037CF719E4E6493D790F9F625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ECAF-890B-48CD-A744-C281E5D8B78F}"/>
      </w:docPartPr>
      <w:docPartBody>
        <w:p w:rsidR="00010095" w:rsidRDefault="00D02BCA">
          <w:pPr>
            <w:pStyle w:val="8A0037CF719E4E6493D790F9F62599EB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20"/>
  <w:characterSpacingControl w:val="doNotCompress"/>
  <w:compat>
    <w:useFELayout/>
  </w:compat>
  <w:rsids>
    <w:rsidRoot w:val="00D02BCA"/>
    <w:rsid w:val="00010095"/>
    <w:rsid w:val="00024916"/>
    <w:rsid w:val="00024A99"/>
    <w:rsid w:val="00050545"/>
    <w:rsid w:val="00073501"/>
    <w:rsid w:val="00131DDA"/>
    <w:rsid w:val="00166295"/>
    <w:rsid w:val="001A63D5"/>
    <w:rsid w:val="001D1F12"/>
    <w:rsid w:val="001D78FA"/>
    <w:rsid w:val="00212B22"/>
    <w:rsid w:val="00263DB8"/>
    <w:rsid w:val="00283CB4"/>
    <w:rsid w:val="002C5EDD"/>
    <w:rsid w:val="003406D1"/>
    <w:rsid w:val="00366BB7"/>
    <w:rsid w:val="003F7E2E"/>
    <w:rsid w:val="00401A3D"/>
    <w:rsid w:val="004272CE"/>
    <w:rsid w:val="004C0680"/>
    <w:rsid w:val="004E500D"/>
    <w:rsid w:val="00592AAE"/>
    <w:rsid w:val="005E2134"/>
    <w:rsid w:val="005F1AD9"/>
    <w:rsid w:val="00604D4E"/>
    <w:rsid w:val="00616942"/>
    <w:rsid w:val="006971ED"/>
    <w:rsid w:val="006C1915"/>
    <w:rsid w:val="007A2577"/>
    <w:rsid w:val="007D28E6"/>
    <w:rsid w:val="007F3371"/>
    <w:rsid w:val="008061D7"/>
    <w:rsid w:val="0086274D"/>
    <w:rsid w:val="0093175F"/>
    <w:rsid w:val="00943970"/>
    <w:rsid w:val="009E5B45"/>
    <w:rsid w:val="00A03AFB"/>
    <w:rsid w:val="00A06679"/>
    <w:rsid w:val="00A25958"/>
    <w:rsid w:val="00A93409"/>
    <w:rsid w:val="00AA707F"/>
    <w:rsid w:val="00AB2D40"/>
    <w:rsid w:val="00B126FF"/>
    <w:rsid w:val="00B23E1C"/>
    <w:rsid w:val="00B34730"/>
    <w:rsid w:val="00B6185E"/>
    <w:rsid w:val="00B6633C"/>
    <w:rsid w:val="00B71B1F"/>
    <w:rsid w:val="00BA7862"/>
    <w:rsid w:val="00C360E4"/>
    <w:rsid w:val="00C43A0C"/>
    <w:rsid w:val="00C641D0"/>
    <w:rsid w:val="00C769F2"/>
    <w:rsid w:val="00C92914"/>
    <w:rsid w:val="00CB2880"/>
    <w:rsid w:val="00CC2355"/>
    <w:rsid w:val="00D02BCA"/>
    <w:rsid w:val="00D12CB4"/>
    <w:rsid w:val="00D1798C"/>
    <w:rsid w:val="00D250C0"/>
    <w:rsid w:val="00D567FF"/>
    <w:rsid w:val="00E54B4B"/>
    <w:rsid w:val="00E60545"/>
    <w:rsid w:val="00E82DD4"/>
    <w:rsid w:val="00ED43EC"/>
    <w:rsid w:val="00F4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0037CF719E4E6493D790F9F62599EB">
    <w:name w:val="8A0037CF719E4E6493D790F9F62599EB"/>
    <w:rsid w:val="00401A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1DECC-65E1-40FC-9AD4-12180E3D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MOO(3)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2024-04-21T16:41:00Z</dcterms:created>
  <dcterms:modified xsi:type="dcterms:W3CDTF">2024-09-08T09:44:00Z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