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99017C0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7AE7B0C" w14:textId="30AA3BDD" w:rsidR="00692703" w:rsidRPr="00CF1A49" w:rsidRDefault="00491007" w:rsidP="00913946">
            <w:pPr>
              <w:pStyle w:val="Title"/>
            </w:pPr>
            <w:r>
              <w:t>Mostafa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safadieh</w:t>
            </w:r>
          </w:p>
          <w:p w14:paraId="2BB3575F" w14:textId="5CDCF9AC" w:rsidR="00692703" w:rsidRPr="00CF1A49" w:rsidRDefault="00491007" w:rsidP="00913946">
            <w:pPr>
              <w:pStyle w:val="ContactInfo"/>
              <w:contextualSpacing w:val="0"/>
            </w:pPr>
            <w:r w:rsidRPr="002C755B">
              <w:t>Sa</w:t>
            </w:r>
            <w:r>
              <w:t>ida – Lebanon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6425A2F48ACA489098463AEACB1B50D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FF6EFE" w:rsidRPr="0049511D">
              <w:t>+ 96</w:t>
            </w:r>
            <w:r w:rsidR="00FF6EFE">
              <w:t>1</w:t>
            </w:r>
            <w:r w:rsidR="00FF6EFE" w:rsidRPr="0049511D">
              <w:t xml:space="preserve"> </w:t>
            </w:r>
            <w:r w:rsidR="00FF6EFE">
              <w:t>70</w:t>
            </w:r>
            <w:r w:rsidR="00FF6EFE" w:rsidRPr="0049511D">
              <w:t xml:space="preserve"> </w:t>
            </w:r>
            <w:r w:rsidR="00FF6EFE">
              <w:t>530509</w:t>
            </w:r>
          </w:p>
          <w:p w14:paraId="4E0B6C42" w14:textId="7155E46A" w:rsidR="00AC7208" w:rsidRDefault="00582B57" w:rsidP="00AC7208">
            <w:pPr>
              <w:pStyle w:val="ContactInfoEmphasis"/>
              <w:contextualSpacing w:val="0"/>
              <w:rPr>
                <w:rStyle w:val="Hyperlink"/>
              </w:rPr>
            </w:pPr>
            <w:sdt>
              <w:sdtPr>
                <w:rPr>
                  <w:color w:val="2C5C85" w:themeColor="hyperlink"/>
                  <w:u w:val="single"/>
                </w:rPr>
                <w:alias w:val="Enter email:"/>
                <w:tag w:val="Enter email:"/>
                <w:id w:val="1154873695"/>
                <w:placeholder>
                  <w:docPart w:val="9A3D167A8B764DAC9C642500D3321C33"/>
                </w:placeholder>
                <w:temporary/>
                <w:showingPlcHdr/>
                <w15:appearance w15:val="hidden"/>
              </w:sdtPr>
              <w:sdtEndPr>
                <w:rPr>
                  <w:color w:val="1D824C" w:themeColor="accent1"/>
                  <w:u w:val="none"/>
                </w:rPr>
              </w:sdtEndPr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F5A7942C00F64F08AF6B714E50D9F00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hyperlink r:id="rId7" w:history="1">
              <w:r w:rsidR="00B8256C" w:rsidRPr="000E73E9">
                <w:rPr>
                  <w:rStyle w:val="Hyperlink"/>
                </w:rPr>
                <w:t>safadieh@hotmail.com</w:t>
              </w:r>
            </w:hyperlink>
            <w:r w:rsidR="00AC7208" w:rsidRPr="001729DB">
              <w:rPr>
                <w:rStyle w:val="Hyperlink"/>
                <w:u w:val="none"/>
              </w:rPr>
              <w:t xml:space="preserve"> </w:t>
            </w:r>
            <w:r w:rsidR="001729DB" w:rsidRPr="001729DB">
              <w:rPr>
                <w:rStyle w:val="Hyperlink"/>
                <w:u w:val="none"/>
              </w:rPr>
              <w:t xml:space="preserve"> ;  </w:t>
            </w:r>
            <w:hyperlink r:id="rId8" w:history="1">
              <w:r w:rsidR="001729DB" w:rsidRPr="00056748">
                <w:rPr>
                  <w:rStyle w:val="Hyperlink"/>
                </w:rPr>
                <w:t>safadieh@gmail.com</w:t>
              </w:r>
            </w:hyperlink>
          </w:p>
          <w:p w14:paraId="1A2BB374" w14:textId="184E30A0" w:rsidR="00AC7208" w:rsidRPr="00AC7208" w:rsidRDefault="00582B57" w:rsidP="00AC7208">
            <w:pPr>
              <w:pStyle w:val="ContactInfoEmphasis"/>
              <w:contextualSpacing w:val="0"/>
              <w:rPr>
                <w:color w:val="2C5C85" w:themeColor="hyperlink"/>
                <w:u w:val="single"/>
              </w:rPr>
            </w:pPr>
            <w:hyperlink r:id="rId9" w:history="1">
              <w:r w:rsidR="003C000D" w:rsidRPr="00FC2EC9">
                <w:rPr>
                  <w:rStyle w:val="Hyperlink"/>
                </w:rPr>
                <w:t>https://www.linkedin.com/in/mostafa-safadieh-416ba9260/</w:t>
              </w:r>
            </w:hyperlink>
          </w:p>
        </w:tc>
      </w:tr>
      <w:tr w:rsidR="009571D8" w:rsidRPr="00CF1A49" w14:paraId="3D1CC809" w14:textId="77777777" w:rsidTr="00692703">
        <w:tc>
          <w:tcPr>
            <w:tcW w:w="9360" w:type="dxa"/>
            <w:tcMar>
              <w:top w:w="432" w:type="dxa"/>
            </w:tcMar>
          </w:tcPr>
          <w:p w14:paraId="0701FB66" w14:textId="6EABFEE8" w:rsidR="001755A8" w:rsidRDefault="00FF6EFE" w:rsidP="00FF6EFE">
            <w:pPr>
              <w:rPr>
                <w:b/>
                <w:bCs/>
                <w:color w:val="000000"/>
              </w:rPr>
            </w:pPr>
            <w:r w:rsidRPr="00673C90">
              <w:rPr>
                <w:b/>
                <w:bCs/>
                <w:color w:val="000000"/>
              </w:rPr>
              <w:t>Seeking employment where my experience and my practical skills can be exploited</w:t>
            </w:r>
            <w:r w:rsidRPr="0051011F">
              <w:rPr>
                <w:b/>
                <w:bCs/>
                <w:color w:val="000000"/>
              </w:rPr>
              <w:t>, as well as adding to my existing experience.</w:t>
            </w:r>
          </w:p>
          <w:p w14:paraId="575EEB03" w14:textId="77777777" w:rsidR="00D00543" w:rsidRDefault="00D00543" w:rsidP="00FF6EFE">
            <w:pPr>
              <w:rPr>
                <w:b/>
                <w:bCs/>
                <w:color w:val="000000"/>
              </w:rPr>
            </w:pPr>
          </w:p>
          <w:p w14:paraId="4435011A" w14:textId="639E7091" w:rsidR="000C0FBD" w:rsidRPr="000C0FBD" w:rsidRDefault="000C0FBD" w:rsidP="000C0FBD">
            <w:pPr>
              <w:numPr>
                <w:ilvl w:val="0"/>
                <w:numId w:val="18"/>
              </w:numPr>
              <w:rPr>
                <w:b/>
                <w:bCs/>
                <w:color w:val="000000"/>
                <w:lang w:val="en-GB"/>
              </w:rPr>
            </w:pPr>
            <w:r w:rsidRPr="000C0FBD">
              <w:rPr>
                <w:b/>
                <w:bCs/>
                <w:color w:val="000000"/>
                <w:lang w:val="en-GB"/>
              </w:rPr>
              <w:t xml:space="preserve">15+ years of progressively responsible experience in the areas of procurement/purchasing, executive support to senior management and provision of administrative services and general office support, front office experience, project/contract management, supply chain, logistics support &amp;, fully knowledgeable in reporting, budgeting, developing and maintaining policies and procedures. </w:t>
            </w:r>
          </w:p>
          <w:p w14:paraId="172624F7" w14:textId="78709898" w:rsidR="00FA3DF8" w:rsidRDefault="000C0FBD" w:rsidP="000C0FBD">
            <w:pPr>
              <w:numPr>
                <w:ilvl w:val="0"/>
                <w:numId w:val="18"/>
              </w:numPr>
              <w:rPr>
                <w:b/>
                <w:bCs/>
                <w:color w:val="000000"/>
                <w:lang w:val="en-GB"/>
              </w:rPr>
            </w:pPr>
            <w:r w:rsidRPr="000C0FBD">
              <w:rPr>
                <w:b/>
                <w:bCs/>
                <w:color w:val="000000"/>
                <w:lang w:val="en-GB"/>
              </w:rPr>
              <w:t xml:space="preserve">Full experience in the mentioned </w:t>
            </w:r>
            <w:r w:rsidR="001B0FB2" w:rsidRPr="001B0FB2">
              <w:rPr>
                <w:b/>
                <w:bCs/>
                <w:color w:val="000000"/>
                <w:lang w:val="en-GB"/>
              </w:rPr>
              <w:t>fields</w:t>
            </w:r>
            <w:r w:rsidRPr="000C0FBD">
              <w:rPr>
                <w:b/>
                <w:bCs/>
                <w:color w:val="000000"/>
                <w:lang w:val="en-GB"/>
              </w:rPr>
              <w:t>: Construction, Repairs &amp; Maintenance; Food &amp; Beverage; Healthcare.</w:t>
            </w:r>
          </w:p>
          <w:p w14:paraId="54F4BFD4" w14:textId="64AA8D3E" w:rsidR="00D00543" w:rsidRDefault="00D00543" w:rsidP="00D00543">
            <w:pPr>
              <w:numPr>
                <w:ilvl w:val="0"/>
                <w:numId w:val="18"/>
              </w:numPr>
              <w:rPr>
                <w:b/>
                <w:bCs/>
                <w:color w:val="000000"/>
                <w:lang w:val="en-GB"/>
              </w:rPr>
            </w:pPr>
            <w:r w:rsidRPr="00D00543">
              <w:rPr>
                <w:b/>
                <w:bCs/>
                <w:color w:val="000000"/>
                <w:lang w:val="en-GB"/>
              </w:rPr>
              <w:t>Passionate about client satisfaction and team growth</w:t>
            </w:r>
            <w:r w:rsidR="00FA3DF8">
              <w:rPr>
                <w:b/>
                <w:bCs/>
                <w:color w:val="000000"/>
                <w:lang w:val="en-GB"/>
              </w:rPr>
              <w:t xml:space="preserve"> and </w:t>
            </w:r>
            <w:r w:rsidR="00FA3DF8" w:rsidRPr="00D00543">
              <w:rPr>
                <w:b/>
                <w:bCs/>
                <w:color w:val="000000"/>
                <w:lang w:val="en-GB"/>
              </w:rPr>
              <w:t>to learn and to increase skills</w:t>
            </w:r>
            <w:r w:rsidR="00FA3DF8">
              <w:rPr>
                <w:b/>
                <w:bCs/>
                <w:color w:val="000000"/>
                <w:lang w:val="en-GB"/>
              </w:rPr>
              <w:t>.</w:t>
            </w:r>
          </w:p>
          <w:p w14:paraId="64D84F6D" w14:textId="77777777" w:rsidR="00B24B0B" w:rsidRDefault="00B24B0B" w:rsidP="00B24B0B">
            <w:pPr>
              <w:pStyle w:val="ListParagraph"/>
              <w:rPr>
                <w:b/>
                <w:bCs/>
                <w:color w:val="000000"/>
                <w:lang w:val="en-GB"/>
              </w:rPr>
            </w:pPr>
          </w:p>
          <w:p w14:paraId="2015EC08" w14:textId="77777777" w:rsidR="00B24B0B" w:rsidRPr="00B24B0B" w:rsidRDefault="00B24B0B" w:rsidP="00B24B0B">
            <w:pPr>
              <w:numPr>
                <w:ilvl w:val="0"/>
                <w:numId w:val="18"/>
              </w:numPr>
              <w:rPr>
                <w:b/>
                <w:bCs/>
                <w:color w:val="000000"/>
                <w:lang w:val="en-GB"/>
              </w:rPr>
            </w:pPr>
            <w:r w:rsidRPr="00B24B0B">
              <w:rPr>
                <w:b/>
                <w:bCs/>
                <w:color w:val="000000"/>
                <w:lang w:val="en-GB"/>
              </w:rPr>
              <w:t>Experience in computer applications:</w:t>
            </w:r>
          </w:p>
          <w:p w14:paraId="040CB891" w14:textId="251C9B34" w:rsidR="00B24B0B" w:rsidRPr="00B24B0B" w:rsidRDefault="00B24B0B" w:rsidP="00B24B0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 xml:space="preserve">                       </w:t>
            </w:r>
            <w:r w:rsidRPr="00B24B0B">
              <w:rPr>
                <w:b/>
                <w:bCs/>
                <w:color w:val="000000"/>
                <w:lang w:val="en-GB"/>
              </w:rPr>
              <w:t xml:space="preserve"> Microsoft Office: Microsoft Teams. Word, Excel, Outlook, OneNote, OneDrive</w:t>
            </w:r>
          </w:p>
          <w:p w14:paraId="771134FD" w14:textId="4FEF730D" w:rsidR="00B24B0B" w:rsidRPr="00B24B0B" w:rsidRDefault="00B24B0B" w:rsidP="00B24B0B">
            <w:pPr>
              <w:ind w:left="1210"/>
              <w:rPr>
                <w:b/>
                <w:bCs/>
                <w:color w:val="000000"/>
                <w:lang w:val="en-GB"/>
              </w:rPr>
            </w:pPr>
            <w:r w:rsidRPr="00B24B0B">
              <w:rPr>
                <w:b/>
                <w:bCs/>
                <w:color w:val="000000"/>
                <w:lang w:val="en-GB"/>
              </w:rPr>
              <w:t>Operating system: SAP, ERP, MAXIMO</w:t>
            </w:r>
          </w:p>
          <w:p w14:paraId="6A2AD574" w14:textId="301D8F24" w:rsidR="00B24B0B" w:rsidRPr="00B24B0B" w:rsidRDefault="00B24B0B" w:rsidP="00B24B0B">
            <w:pPr>
              <w:ind w:left="1210"/>
              <w:rPr>
                <w:b/>
                <w:bCs/>
                <w:color w:val="000000"/>
                <w:lang w:val="en-GB"/>
              </w:rPr>
            </w:pPr>
            <w:r w:rsidRPr="00B24B0B">
              <w:rPr>
                <w:b/>
                <w:bCs/>
                <w:color w:val="000000"/>
                <w:lang w:val="en-GB"/>
              </w:rPr>
              <w:t>Internet browsers, Real-time online communication, Multimedia Software</w:t>
            </w:r>
          </w:p>
          <w:p w14:paraId="47EBD37A" w14:textId="28EB09C7" w:rsidR="00D00543" w:rsidRPr="00B24B0B" w:rsidRDefault="00D00543" w:rsidP="00B24B0B">
            <w:pPr>
              <w:rPr>
                <w:b/>
                <w:bCs/>
                <w:color w:val="000000"/>
                <w:lang w:val="en-GB"/>
              </w:rPr>
            </w:pPr>
          </w:p>
        </w:tc>
      </w:tr>
    </w:tbl>
    <w:p w14:paraId="1432DD82" w14:textId="77777777" w:rsidR="004E01EB" w:rsidRPr="00CF1A49" w:rsidRDefault="00582B57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001AC2F02564D84A1CA3D49CC2C4AFD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C22129" w:rsidRPr="00CF1A49" w14:paraId="5DEE773C" w14:textId="77777777" w:rsidTr="008115FA">
        <w:tc>
          <w:tcPr>
            <w:tcW w:w="9290" w:type="dxa"/>
            <w:tcMar>
              <w:top w:w="216" w:type="dxa"/>
            </w:tcMar>
          </w:tcPr>
          <w:p w14:paraId="17145262" w14:textId="11124515" w:rsidR="008D3361" w:rsidRPr="00BD3A0A" w:rsidRDefault="008D3361" w:rsidP="008D3361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bookmarkStart w:id="0" w:name="_Hlk114595662"/>
            <w:r>
              <w:rPr>
                <w:rFonts w:eastAsiaTheme="majorEastAsia" w:cstheme="majorBidi"/>
                <w:b/>
                <w:caps/>
                <w:szCs w:val="24"/>
                <w:lang w:val="en-GB"/>
              </w:rPr>
              <w:t xml:space="preserve">August </w:t>
            </w:r>
            <w:r w:rsidRPr="00A25972">
              <w:rPr>
                <w:rFonts w:eastAsiaTheme="majorEastAsia" w:cstheme="majorBidi"/>
                <w:b/>
                <w:caps/>
                <w:szCs w:val="24"/>
                <w:lang w:val="en-GB"/>
              </w:rPr>
              <w:t>20</w:t>
            </w:r>
            <w:r>
              <w:rPr>
                <w:rFonts w:eastAsiaTheme="majorEastAsia" w:cstheme="majorBidi"/>
                <w:b/>
                <w:caps/>
                <w:szCs w:val="24"/>
                <w:lang w:val="en-GB"/>
              </w:rPr>
              <w:t>23</w:t>
            </w:r>
            <w:r w:rsidRPr="00BD3A0A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 w:rsidR="00B85813">
              <w:rPr>
                <w:rFonts w:eastAsiaTheme="majorEastAsia" w:cstheme="majorBidi"/>
                <w:b/>
                <w:caps/>
                <w:szCs w:val="24"/>
                <w:lang w:val="en-GB"/>
              </w:rPr>
              <w:t>APRIL 2024</w:t>
            </w:r>
          </w:p>
          <w:p w14:paraId="01A926B6" w14:textId="381FD099" w:rsidR="008D3361" w:rsidRPr="00BD3A0A" w:rsidRDefault="008D3361" w:rsidP="008D3361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 w:rsidRPr="008D3361">
              <w:rPr>
                <w:rFonts w:eastAsiaTheme="majorEastAsia" w:cstheme="majorBidi"/>
                <w:b/>
                <w:bCs/>
                <w:caps/>
                <w:color w:val="1D824C" w:themeColor="accent1"/>
                <w:sz w:val="26"/>
                <w:szCs w:val="26"/>
                <w:lang w:val="en-GB"/>
              </w:rPr>
              <w:t>Procurement Manager</w:t>
            </w:r>
            <w:r w:rsidRPr="00A25972">
              <w:rPr>
                <w:rFonts w:eastAsiaTheme="majorEastAsia" w:cstheme="majorBidi"/>
                <w:b/>
                <w:bCs/>
                <w:caps/>
                <w:color w:val="1D824C" w:themeColor="accent1"/>
                <w:sz w:val="26"/>
                <w:szCs w:val="26"/>
                <w:lang w:val="en-GB"/>
              </w:rPr>
              <w:t>,</w:t>
            </w:r>
            <w:r w:rsidRPr="00BD3A0A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</w:t>
            </w:r>
            <w:r w:rsidR="001113A3">
              <w:rPr>
                <w:rFonts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AHLOUNA</w:t>
            </w:r>
            <w:r w:rsidRPr="006B1909">
              <w:rPr>
                <w:rFonts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- LEBANON</w:t>
            </w:r>
          </w:p>
          <w:p w14:paraId="513ED4EE" w14:textId="77777777" w:rsidR="008D3361" w:rsidRDefault="008D3361" w:rsidP="008D3361">
            <w:pPr>
              <w:outlineLvl w:val="2"/>
              <w:rPr>
                <w:lang w:val="en-GB"/>
              </w:rPr>
            </w:pPr>
            <w:r w:rsidRPr="00A25972">
              <w:rPr>
                <w:lang w:val="en-GB"/>
              </w:rPr>
              <w:t xml:space="preserve">Managing and supervising what follows: </w:t>
            </w:r>
          </w:p>
          <w:p w14:paraId="727B8CDE" w14:textId="77777777" w:rsidR="008D3361" w:rsidRPr="00A358B3" w:rsidRDefault="008D3361" w:rsidP="008D3361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Purchase the material</w:t>
            </w:r>
            <w:r>
              <w:rPr>
                <w:lang w:val="en-GB"/>
              </w:rPr>
              <w:t>s</w:t>
            </w:r>
            <w:r w:rsidRPr="00A358B3">
              <w:rPr>
                <w:lang w:val="en-GB"/>
              </w:rPr>
              <w:t>.</w:t>
            </w:r>
          </w:p>
          <w:p w14:paraId="08D82739" w14:textId="77777777" w:rsidR="008D3361" w:rsidRPr="00A358B3" w:rsidRDefault="008D3361" w:rsidP="008D3361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Responsible for verifying and approving prices on quotations.</w:t>
            </w:r>
          </w:p>
          <w:p w14:paraId="676571DF" w14:textId="77777777" w:rsidR="008D3361" w:rsidRPr="00A358B3" w:rsidRDefault="008D3361" w:rsidP="008D3361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Responsible for Invoice Processing.</w:t>
            </w:r>
          </w:p>
          <w:p w14:paraId="39CE72BF" w14:textId="77777777" w:rsidR="008D3361" w:rsidRPr="00A358B3" w:rsidRDefault="008D3361" w:rsidP="008D3361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Processing all material requests and furnishing the requestor with the required material.</w:t>
            </w:r>
          </w:p>
          <w:p w14:paraId="4014D118" w14:textId="1B64AA8A" w:rsidR="008D3361" w:rsidRDefault="008D3361" w:rsidP="008D3361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Researching the local markets for latest material, products and techniques</w:t>
            </w:r>
            <w:r>
              <w:rPr>
                <w:lang w:val="en-GB"/>
              </w:rPr>
              <w:t xml:space="preserve"> </w:t>
            </w:r>
            <w:r w:rsidRPr="003C651B">
              <w:rPr>
                <w:lang w:val="en-GB"/>
              </w:rPr>
              <w:t>available. Introducing new material, suppliers and manufacturers to the Company.</w:t>
            </w:r>
          </w:p>
          <w:p w14:paraId="4BB263E1" w14:textId="40C37184" w:rsidR="003F4300" w:rsidRPr="007566A9" w:rsidRDefault="003F4300" w:rsidP="003F4300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Monitoring &amp; control all payment requested through monthly budget</w:t>
            </w:r>
            <w:r>
              <w:rPr>
                <w:lang w:val="en-GB"/>
              </w:rPr>
              <w:t xml:space="preserve"> / direct purchase.</w:t>
            </w:r>
          </w:p>
          <w:p w14:paraId="6FB80588" w14:textId="7143EC00" w:rsidR="003F4300" w:rsidRPr="007566A9" w:rsidRDefault="003F4300" w:rsidP="003F4300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Monitoring &amp; control all materials requested by service</w:t>
            </w:r>
            <w:r w:rsidR="00944C49">
              <w:rPr>
                <w:lang w:val="en-GB"/>
              </w:rPr>
              <w:t xml:space="preserve"> department.</w:t>
            </w:r>
          </w:p>
          <w:p w14:paraId="01B92DD1" w14:textId="237DE135" w:rsidR="003F4300" w:rsidRPr="007566A9" w:rsidRDefault="003F4300" w:rsidP="003F4300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 xml:space="preserve">Monitoring stock </w:t>
            </w:r>
            <w:r w:rsidR="00944C49" w:rsidRPr="007566A9">
              <w:rPr>
                <w:lang w:val="en-GB"/>
              </w:rPr>
              <w:t>items</w:t>
            </w:r>
            <w:r w:rsidR="00944C49">
              <w:rPr>
                <w:lang w:val="en-GB"/>
              </w:rPr>
              <w:t>.</w:t>
            </w:r>
          </w:p>
          <w:p w14:paraId="2BEC54F1" w14:textId="298C600B" w:rsidR="003F4300" w:rsidRPr="007566A9" w:rsidRDefault="003F4300" w:rsidP="003F4300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Discussing operational requirements</w:t>
            </w:r>
            <w:r w:rsidR="00944C49">
              <w:rPr>
                <w:lang w:val="en-GB"/>
              </w:rPr>
              <w:t>.</w:t>
            </w:r>
          </w:p>
          <w:p w14:paraId="24837938" w14:textId="2F356E78" w:rsidR="003F4300" w:rsidRPr="007566A9" w:rsidRDefault="003F4300" w:rsidP="003F4300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Analysing data to identify opportunities to improve</w:t>
            </w:r>
            <w:r>
              <w:rPr>
                <w:lang w:val="en-GB"/>
              </w:rPr>
              <w:t xml:space="preserve"> </w:t>
            </w:r>
            <w:r w:rsidRPr="007566A9">
              <w:rPr>
                <w:lang w:val="en-GB"/>
              </w:rPr>
              <w:t>providing accurate budget figures</w:t>
            </w:r>
            <w:r w:rsidR="00944C49">
              <w:rPr>
                <w:lang w:val="en-GB"/>
              </w:rPr>
              <w:t>.</w:t>
            </w:r>
          </w:p>
          <w:p w14:paraId="18CB4390" w14:textId="2FDBBE9F" w:rsidR="003F4300" w:rsidRPr="007566A9" w:rsidRDefault="003F4300" w:rsidP="003F4300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Keeping up to date with technological and legal developments</w:t>
            </w:r>
            <w:r w:rsidR="00944C49">
              <w:rPr>
                <w:lang w:val="en-GB"/>
              </w:rPr>
              <w:t>.</w:t>
            </w:r>
          </w:p>
          <w:p w14:paraId="48EBAEAC" w14:textId="77777777" w:rsidR="003F4300" w:rsidRPr="007566A9" w:rsidRDefault="003F4300" w:rsidP="003F4300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Audit by researching materials, formulating a plan of action.</w:t>
            </w:r>
          </w:p>
          <w:p w14:paraId="1498E1A4" w14:textId="77777777" w:rsidR="003F4300" w:rsidRPr="007566A9" w:rsidRDefault="003F4300" w:rsidP="003F4300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Examining and analysing records, reports, and documentation,</w:t>
            </w:r>
          </w:p>
          <w:p w14:paraId="48150C4C" w14:textId="77777777" w:rsidR="003F4300" w:rsidRPr="007566A9" w:rsidRDefault="003F4300" w:rsidP="003F4300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Verifies assets and liabilities by comparing items to documentation.</w:t>
            </w:r>
          </w:p>
          <w:p w14:paraId="6A859088" w14:textId="58D1FBDA" w:rsidR="003F4300" w:rsidRPr="007566A9" w:rsidRDefault="00944C49" w:rsidP="00944C4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>
              <w:rPr>
                <w:lang w:val="en-GB"/>
              </w:rPr>
              <w:t xml:space="preserve">Deliver </w:t>
            </w:r>
            <w:r w:rsidRPr="007566A9">
              <w:rPr>
                <w:lang w:val="en-GB"/>
              </w:rPr>
              <w:t>reports</w:t>
            </w:r>
            <w:r w:rsidR="003F4300" w:rsidRPr="007566A9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to the high </w:t>
            </w:r>
            <w:r w:rsidR="003F4300" w:rsidRPr="007566A9">
              <w:rPr>
                <w:lang w:val="en-GB"/>
              </w:rPr>
              <w:t>management</w:t>
            </w:r>
            <w:r>
              <w:rPr>
                <w:lang w:val="en-GB"/>
              </w:rPr>
              <w:t>.</w:t>
            </w:r>
          </w:p>
          <w:p w14:paraId="7FEF3D9B" w14:textId="043794D3" w:rsidR="003F4300" w:rsidRPr="00944C49" w:rsidRDefault="003F4300" w:rsidP="00944C4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Communicating with different departments and helping meet their schedules,</w:t>
            </w:r>
            <w:r>
              <w:rPr>
                <w:lang w:val="en-GB"/>
              </w:rPr>
              <w:t xml:space="preserve"> </w:t>
            </w:r>
            <w:r w:rsidRPr="007566A9">
              <w:rPr>
                <w:lang w:val="en-GB"/>
              </w:rPr>
              <w:t>knowledgeable about the inventory and materials they needed.</w:t>
            </w:r>
          </w:p>
          <w:p w14:paraId="79A65909" w14:textId="77777777" w:rsidR="008D3361" w:rsidRPr="00DA2331" w:rsidRDefault="008D3361" w:rsidP="008D3361">
            <w:pPr>
              <w:pStyle w:val="ListParagraph"/>
              <w:ind w:left="501"/>
              <w:outlineLvl w:val="2"/>
              <w:rPr>
                <w:sz w:val="6"/>
                <w:szCs w:val="6"/>
                <w:lang w:val="en-GB"/>
              </w:rPr>
            </w:pPr>
          </w:p>
          <w:p w14:paraId="4AC52ABD" w14:textId="77777777" w:rsidR="008D3361" w:rsidRDefault="008D3361" w:rsidP="006E36B0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  <w:lang w:val="en-GB"/>
              </w:rPr>
            </w:pPr>
          </w:p>
          <w:p w14:paraId="2BFC5477" w14:textId="2C9E10C9" w:rsidR="006E36B0" w:rsidRPr="00BD3A0A" w:rsidRDefault="006E36B0" w:rsidP="006E36B0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A25972">
              <w:rPr>
                <w:rFonts w:eastAsiaTheme="majorEastAsia" w:cstheme="majorBidi"/>
                <w:b/>
                <w:caps/>
                <w:szCs w:val="24"/>
                <w:lang w:val="en-GB"/>
              </w:rPr>
              <w:t>January 20</w:t>
            </w:r>
            <w:r>
              <w:rPr>
                <w:rFonts w:eastAsiaTheme="majorEastAsia" w:cstheme="majorBidi"/>
                <w:b/>
                <w:caps/>
                <w:szCs w:val="24"/>
                <w:lang w:val="en-GB"/>
              </w:rPr>
              <w:t>23</w:t>
            </w:r>
            <w:r w:rsidRPr="00BD3A0A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 w:rsidR="008D3361">
              <w:rPr>
                <w:rFonts w:eastAsiaTheme="majorEastAsia" w:cstheme="majorBidi"/>
                <w:b/>
                <w:caps/>
                <w:szCs w:val="24"/>
                <w:lang w:val="en-GB"/>
              </w:rPr>
              <w:t xml:space="preserve">August </w:t>
            </w:r>
            <w:r w:rsidR="008D3361" w:rsidRPr="00A25972">
              <w:rPr>
                <w:rFonts w:eastAsiaTheme="majorEastAsia" w:cstheme="majorBidi"/>
                <w:b/>
                <w:caps/>
                <w:szCs w:val="24"/>
                <w:lang w:val="en-GB"/>
              </w:rPr>
              <w:t>20</w:t>
            </w:r>
            <w:r w:rsidR="008D3361">
              <w:rPr>
                <w:rFonts w:eastAsiaTheme="majorEastAsia" w:cstheme="majorBidi"/>
                <w:b/>
                <w:caps/>
                <w:szCs w:val="24"/>
                <w:lang w:val="en-GB"/>
              </w:rPr>
              <w:t>23</w:t>
            </w:r>
          </w:p>
          <w:p w14:paraId="3A829550" w14:textId="79470E16" w:rsidR="006E36B0" w:rsidRPr="00BD3A0A" w:rsidRDefault="006E36B0" w:rsidP="001C3917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 w:rsidRPr="00A25972">
              <w:rPr>
                <w:rFonts w:eastAsiaTheme="majorEastAsia" w:cstheme="majorBidi"/>
                <w:b/>
                <w:bCs/>
                <w:caps/>
                <w:color w:val="1D824C" w:themeColor="accent1"/>
                <w:sz w:val="26"/>
                <w:szCs w:val="26"/>
                <w:lang w:val="en-GB"/>
              </w:rPr>
              <w:t>Senior BUYER,</w:t>
            </w:r>
            <w:r w:rsidRPr="00BD3A0A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</w:t>
            </w:r>
            <w:r w:rsidR="006B1909" w:rsidRPr="006B1909">
              <w:rPr>
                <w:rFonts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SEAMOSQ CHARITABLE ASSOCIATION</w:t>
            </w:r>
            <w:r w:rsidR="001C3917">
              <w:rPr>
                <w:rFonts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 - </w:t>
            </w:r>
            <w:r w:rsidR="00632498">
              <w:rPr>
                <w:rFonts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LEBANON</w:t>
            </w:r>
          </w:p>
          <w:p w14:paraId="3EA6F7FA" w14:textId="77777777" w:rsidR="006E36B0" w:rsidRDefault="006E36B0" w:rsidP="006E36B0">
            <w:pPr>
              <w:outlineLvl w:val="2"/>
              <w:rPr>
                <w:lang w:val="en-GB"/>
              </w:rPr>
            </w:pPr>
            <w:r w:rsidRPr="00A25972">
              <w:rPr>
                <w:lang w:val="en-GB"/>
              </w:rPr>
              <w:t xml:space="preserve">Managing and supervising what follows: </w:t>
            </w:r>
          </w:p>
          <w:p w14:paraId="26840A76" w14:textId="42B4DAAA" w:rsidR="006E36B0" w:rsidRPr="00A358B3" w:rsidRDefault="006E36B0" w:rsidP="006E36B0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Purchase the material</w:t>
            </w:r>
            <w:r w:rsidR="00DA2331">
              <w:rPr>
                <w:lang w:val="en-GB"/>
              </w:rPr>
              <w:t>s</w:t>
            </w:r>
            <w:r w:rsidRPr="00A358B3">
              <w:rPr>
                <w:lang w:val="en-GB"/>
              </w:rPr>
              <w:t>.</w:t>
            </w:r>
          </w:p>
          <w:p w14:paraId="2BCDDB51" w14:textId="4DA52A62" w:rsidR="006E36B0" w:rsidRPr="00A358B3" w:rsidRDefault="006E36B0" w:rsidP="006E36B0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Responsible for verifying and approving prices on quotations.</w:t>
            </w:r>
          </w:p>
          <w:p w14:paraId="13637AA9" w14:textId="77777777" w:rsidR="006E36B0" w:rsidRPr="00A358B3" w:rsidRDefault="006E36B0" w:rsidP="006E36B0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Responsible for Invoice Processing.</w:t>
            </w:r>
          </w:p>
          <w:p w14:paraId="4DA4ADF5" w14:textId="77777777" w:rsidR="006E36B0" w:rsidRPr="00A358B3" w:rsidRDefault="006E36B0" w:rsidP="006E36B0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Processing all material requests and furnishing the requestor with the required material.</w:t>
            </w:r>
          </w:p>
          <w:p w14:paraId="3355FE94" w14:textId="3FE6CEDF" w:rsidR="006E36B0" w:rsidRDefault="006E36B0" w:rsidP="00DA2331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Researching the local markets for latest material, products and techniques</w:t>
            </w:r>
            <w:r>
              <w:rPr>
                <w:lang w:val="en-GB"/>
              </w:rPr>
              <w:t xml:space="preserve"> </w:t>
            </w:r>
            <w:r w:rsidRPr="003C651B">
              <w:rPr>
                <w:lang w:val="en-GB"/>
              </w:rPr>
              <w:t>available. Introducing new material, suppliers and manufacturers to the Company.</w:t>
            </w:r>
          </w:p>
          <w:p w14:paraId="149B22A5" w14:textId="77777777" w:rsidR="00DA2331" w:rsidRPr="00DA2331" w:rsidRDefault="00DA2331" w:rsidP="00DA2331">
            <w:pPr>
              <w:pStyle w:val="ListParagraph"/>
              <w:ind w:left="501"/>
              <w:outlineLvl w:val="2"/>
              <w:rPr>
                <w:sz w:val="6"/>
                <w:szCs w:val="6"/>
                <w:lang w:val="en-GB"/>
              </w:rPr>
            </w:pPr>
          </w:p>
          <w:p w14:paraId="76F4E4D9" w14:textId="18663D0B" w:rsidR="006E36B0" w:rsidRDefault="006E36B0" w:rsidP="006E36B0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 w:val="20"/>
                <w:szCs w:val="20"/>
                <w:lang w:val="en-GB"/>
              </w:rPr>
            </w:pPr>
          </w:p>
          <w:p w14:paraId="25408BFD" w14:textId="77777777" w:rsidR="001113A3" w:rsidRPr="00DA2331" w:rsidRDefault="001113A3" w:rsidP="006E36B0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 w:val="20"/>
                <w:szCs w:val="20"/>
                <w:lang w:val="en-GB"/>
              </w:rPr>
            </w:pPr>
          </w:p>
          <w:p w14:paraId="072684E0" w14:textId="05144DAF" w:rsidR="006E36B0" w:rsidRPr="00BD3A0A" w:rsidRDefault="006E36B0" w:rsidP="006E36B0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A25972">
              <w:rPr>
                <w:rFonts w:eastAsiaTheme="majorEastAsia" w:cstheme="majorBidi"/>
                <w:b/>
                <w:caps/>
                <w:szCs w:val="24"/>
                <w:lang w:val="en-GB"/>
              </w:rPr>
              <w:t>January 20</w:t>
            </w:r>
            <w:r>
              <w:rPr>
                <w:rFonts w:eastAsiaTheme="majorEastAsia" w:cstheme="majorBidi"/>
                <w:b/>
                <w:caps/>
                <w:szCs w:val="24"/>
                <w:lang w:val="en-GB"/>
              </w:rPr>
              <w:t>21</w:t>
            </w:r>
            <w:r w:rsidRPr="00BD3A0A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  <w:lang w:val="en-GB"/>
              </w:rPr>
              <w:t>Present</w:t>
            </w:r>
          </w:p>
          <w:p w14:paraId="52AF8165" w14:textId="35F44A12" w:rsidR="001C3917" w:rsidRPr="006E36B0" w:rsidRDefault="006E36B0" w:rsidP="001C3917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bCs/>
                <w:caps/>
                <w:color w:val="1D824C" w:themeColor="accent1"/>
                <w:sz w:val="26"/>
                <w:szCs w:val="26"/>
                <w:lang w:val="en-GB"/>
              </w:rPr>
              <w:t>Owner</w:t>
            </w:r>
            <w:r w:rsidRPr="00A25972">
              <w:rPr>
                <w:rFonts w:eastAsiaTheme="majorEastAsia" w:cstheme="majorBidi"/>
                <w:b/>
                <w:bCs/>
                <w:caps/>
                <w:color w:val="1D824C" w:themeColor="accent1"/>
                <w:sz w:val="26"/>
                <w:szCs w:val="26"/>
                <w:lang w:val="en-GB"/>
              </w:rPr>
              <w:t>,</w:t>
            </w:r>
            <w:r w:rsidRPr="00BD3A0A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</w:t>
            </w:r>
            <w:r>
              <w:rPr>
                <w:rFonts w:eastAsiaTheme="majorEastAsia" w:cstheme="majorBidi"/>
                <w:b/>
                <w:bCs/>
                <w:caps/>
                <w:smallCaps/>
                <w:sz w:val="26"/>
                <w:szCs w:val="26"/>
                <w:lang w:val="en-GB"/>
              </w:rPr>
              <w:t xml:space="preserve">Al-Safi </w:t>
            </w:r>
            <w:r w:rsidRPr="0039545C">
              <w:rPr>
                <w:b/>
                <w:bCs/>
                <w:sz w:val="24"/>
                <w:szCs w:val="24"/>
              </w:rPr>
              <w:t xml:space="preserve">FISHING </w:t>
            </w:r>
            <w:r>
              <w:rPr>
                <w:b/>
                <w:bCs/>
                <w:sz w:val="24"/>
                <w:szCs w:val="24"/>
              </w:rPr>
              <w:t>BOAT</w:t>
            </w:r>
            <w:r w:rsidR="001C3917">
              <w:rPr>
                <w:rFonts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 - LEBANON</w:t>
            </w:r>
          </w:p>
          <w:p w14:paraId="2C54D612" w14:textId="1E8CE16B" w:rsidR="006B1909" w:rsidRPr="00DA2331" w:rsidRDefault="006B1909" w:rsidP="00BD3A0A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 w:val="20"/>
                <w:szCs w:val="20"/>
                <w:lang w:val="en-GB"/>
              </w:rPr>
            </w:pPr>
          </w:p>
          <w:p w14:paraId="1DB098AB" w14:textId="77777777" w:rsidR="00DA2331" w:rsidRPr="00DA2331" w:rsidRDefault="00DA2331" w:rsidP="00BD3A0A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 w:val="6"/>
                <w:szCs w:val="6"/>
                <w:lang w:val="en-GB"/>
              </w:rPr>
            </w:pPr>
          </w:p>
          <w:p w14:paraId="5B267C98" w14:textId="7118A8AA" w:rsidR="00C22129" w:rsidRPr="00C22129" w:rsidRDefault="00BD3A0A" w:rsidP="00BD3A0A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BD3A0A">
              <w:rPr>
                <w:rFonts w:eastAsiaTheme="majorEastAsia" w:cstheme="majorBidi"/>
                <w:b/>
                <w:caps/>
                <w:szCs w:val="24"/>
                <w:lang w:val="en-GB"/>
              </w:rPr>
              <w:t>August 2017</w:t>
            </w:r>
            <w:bookmarkEnd w:id="0"/>
            <w:r w:rsidR="00C22129" w:rsidRPr="00C22129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 w:rsidRPr="00BD3A0A">
              <w:rPr>
                <w:rFonts w:eastAsiaTheme="majorEastAsia" w:cstheme="majorBidi"/>
                <w:b/>
                <w:caps/>
                <w:szCs w:val="24"/>
                <w:lang w:val="en-GB"/>
              </w:rPr>
              <w:t>July 2020</w:t>
            </w:r>
          </w:p>
          <w:p w14:paraId="354365D2" w14:textId="54BFD04C" w:rsidR="001C3917" w:rsidRPr="00C22129" w:rsidRDefault="00180404" w:rsidP="001C3917">
            <w:pPr>
              <w:spacing w:after="4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 w:rsidRPr="00A25972">
              <w:rPr>
                <w:rFonts w:eastAsiaTheme="majorEastAsia" w:cstheme="majorBidi"/>
                <w:b/>
                <w:bCs/>
                <w:color w:val="1D824C" w:themeColor="accent1"/>
                <w:sz w:val="26"/>
                <w:szCs w:val="26"/>
                <w:u w:val="single"/>
                <w:lang w:val="en-GB"/>
              </w:rPr>
              <w:t>General</w:t>
            </w:r>
            <w:r>
              <w:rPr>
                <w:rFonts w:eastAsiaTheme="majorEastAsia" w:cstheme="majorBidi"/>
                <w:b/>
                <w:bCs/>
                <w:color w:val="1D824C" w:themeColor="accent1"/>
                <w:sz w:val="26"/>
                <w:szCs w:val="26"/>
                <w:u w:val="single"/>
                <w:lang w:val="en-GB"/>
              </w:rPr>
              <w:t xml:space="preserve"> </w:t>
            </w:r>
            <w:r w:rsidRPr="00A25972">
              <w:rPr>
                <w:rFonts w:eastAsiaTheme="majorEastAsia" w:cstheme="majorBidi"/>
                <w:b/>
                <w:bCs/>
                <w:color w:val="1D824C" w:themeColor="accent1"/>
                <w:sz w:val="26"/>
                <w:szCs w:val="26"/>
                <w:u w:val="single"/>
                <w:lang w:val="en-GB"/>
              </w:rPr>
              <w:t>Coordinator</w:t>
            </w:r>
            <w:r w:rsidR="00A25972" w:rsidRPr="00A25972">
              <w:rPr>
                <w:rFonts w:eastAsiaTheme="majorEastAsia" w:cstheme="majorBidi" w:hint="cs"/>
                <w:b/>
                <w:bCs/>
                <w:caps/>
                <w:color w:val="1D824C" w:themeColor="accent1"/>
                <w:sz w:val="26"/>
                <w:szCs w:val="26"/>
                <w:u w:val="single"/>
                <w:rtl/>
              </w:rPr>
              <w:t xml:space="preserve"> /</w:t>
            </w:r>
            <w:r w:rsidRPr="00025829">
              <w:rPr>
                <w:rFonts w:eastAsiaTheme="majorEastAsia" w:cstheme="majorBidi"/>
                <w:b/>
                <w:bCs/>
                <w:color w:val="1D824C" w:themeColor="accent1"/>
                <w:sz w:val="26"/>
                <w:szCs w:val="26"/>
                <w:u w:val="single"/>
              </w:rPr>
              <w:t>Procurement, Logistics And Planning Materials</w:t>
            </w:r>
            <w:r w:rsidR="00025829">
              <w:rPr>
                <w:rFonts w:eastAsiaTheme="majorEastAsia" w:cstheme="majorBidi"/>
                <w:b/>
                <w:bCs/>
                <w:caps/>
                <w:color w:val="1D824C" w:themeColor="accent1"/>
                <w:sz w:val="26"/>
                <w:szCs w:val="26"/>
                <w:u w:val="single"/>
              </w:rPr>
              <w:t>,</w:t>
            </w:r>
            <w:r w:rsidR="00025829" w:rsidRPr="00A25972">
              <w:rPr>
                <w:rFonts w:eastAsiaTheme="majorEastAsia" w:cstheme="majorBidi"/>
                <w:caps/>
                <w:smallCaps/>
                <w:sz w:val="26"/>
                <w:szCs w:val="26"/>
              </w:rPr>
              <w:t xml:space="preserve"> </w:t>
            </w:r>
            <w:r w:rsidR="00025829" w:rsidRPr="001C3917">
              <w:rPr>
                <w:rFonts w:eastAsiaTheme="majorEastAsia" w:cstheme="majorBidi"/>
                <w:caps/>
                <w:smallCaps/>
                <w:sz w:val="24"/>
                <w:szCs w:val="24"/>
              </w:rPr>
              <w:t>MODERN</w:t>
            </w:r>
            <w:r w:rsidR="00A25972" w:rsidRPr="001C3917">
              <w:rPr>
                <w:rFonts w:eastAsiaTheme="majorEastAsia" w:cstheme="majorBidi"/>
                <w:caps/>
                <w:smallCaps/>
                <w:sz w:val="24"/>
                <w:szCs w:val="24"/>
              </w:rPr>
              <w:t xml:space="preserve"> Architecture Contracting Company Jeddah Branch (MACC FM)</w:t>
            </w:r>
            <w:r w:rsidR="001C3917">
              <w:rPr>
                <w:rFonts w:eastAsiaTheme="majorEastAsia" w:cstheme="majorBidi"/>
                <w:caps/>
                <w:smallCaps/>
                <w:sz w:val="26"/>
                <w:szCs w:val="26"/>
              </w:rPr>
              <w:t xml:space="preserve"> </w:t>
            </w:r>
            <w:r w:rsidR="001C3917">
              <w:rPr>
                <w:rFonts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- SAUDI ARABIA</w:t>
            </w:r>
          </w:p>
          <w:p w14:paraId="5BD4F603" w14:textId="77777777" w:rsidR="007566A9" w:rsidRDefault="00A25972" w:rsidP="00A25972">
            <w:pPr>
              <w:tabs>
                <w:tab w:val="left" w:pos="968"/>
              </w:tabs>
              <w:rPr>
                <w:lang w:val="en-GB"/>
              </w:rPr>
            </w:pPr>
            <w:r w:rsidRPr="00A25972">
              <w:rPr>
                <w:lang w:val="en-GB"/>
              </w:rPr>
              <w:t xml:space="preserve">Managing and supervising what follows: </w:t>
            </w:r>
          </w:p>
          <w:p w14:paraId="4A78E4D8" w14:textId="77777777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Manage Site monthly budget</w:t>
            </w:r>
          </w:p>
          <w:p w14:paraId="1AF02051" w14:textId="48C19DE6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* Monitoring &amp; control all payment requested through monthly budget</w:t>
            </w:r>
          </w:p>
          <w:p w14:paraId="091481D8" w14:textId="77777777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* Following it up with purchasing dpt. &amp; accounting DPT.</w:t>
            </w:r>
          </w:p>
          <w:p w14:paraId="72C5FAB5" w14:textId="6017BDBD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Manage Site petty cash budget</w:t>
            </w:r>
          </w:p>
          <w:p w14:paraId="302FD748" w14:textId="34E68A60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* Monitoring &amp; control all materials requested through petty cash</w:t>
            </w:r>
          </w:p>
          <w:p w14:paraId="3662C3CB" w14:textId="77777777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* Following it up with purchasing dpt. &amp; accounting DPT.</w:t>
            </w:r>
          </w:p>
          <w:p w14:paraId="05FE0609" w14:textId="133C307E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Monitoring &amp; control all materials requested by services</w:t>
            </w:r>
          </w:p>
          <w:p w14:paraId="7D3A3F16" w14:textId="001FD143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Monitoring stock items</w:t>
            </w:r>
          </w:p>
          <w:p w14:paraId="3E933B8F" w14:textId="329A8606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 xml:space="preserve">* To avoid any </w:t>
            </w:r>
            <w:r w:rsidR="00A57ED6">
              <w:rPr>
                <w:lang w:val="en-GB"/>
              </w:rPr>
              <w:t xml:space="preserve">of </w:t>
            </w:r>
            <w:r w:rsidRPr="007566A9">
              <w:rPr>
                <w:lang w:val="en-GB"/>
              </w:rPr>
              <w:t>shorten in the material</w:t>
            </w:r>
            <w:r w:rsidR="00A57ED6">
              <w:rPr>
                <w:lang w:val="en-GB"/>
              </w:rPr>
              <w:t>s</w:t>
            </w:r>
          </w:p>
          <w:p w14:paraId="3160AD80" w14:textId="2AC5D23A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* To request stock materials through direct purchase when needed</w:t>
            </w:r>
          </w:p>
          <w:p w14:paraId="64ECC517" w14:textId="56915370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Focal point between Site &amp; all departments (accounting dpt., supply chain dpt., logistic dpt., IT &amp; system operation DPT.)</w:t>
            </w:r>
          </w:p>
          <w:p w14:paraId="6A51E908" w14:textId="09803B29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Discussing operational requirements</w:t>
            </w:r>
          </w:p>
          <w:p w14:paraId="522C7DDB" w14:textId="2216E6D0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Analysing data to identify opportunities to improve</w:t>
            </w:r>
            <w:r>
              <w:rPr>
                <w:lang w:val="en-GB"/>
              </w:rPr>
              <w:t xml:space="preserve"> </w:t>
            </w:r>
            <w:r w:rsidRPr="007566A9">
              <w:rPr>
                <w:lang w:val="en-GB"/>
              </w:rPr>
              <w:t>providing accurate budget figures</w:t>
            </w:r>
          </w:p>
          <w:p w14:paraId="0FE51D9E" w14:textId="1DFB0F19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Consulting with regulatory officials</w:t>
            </w:r>
          </w:p>
          <w:p w14:paraId="63ADEED1" w14:textId="47BD924E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Keeping up to date with technological and legal developments</w:t>
            </w:r>
          </w:p>
          <w:p w14:paraId="22AFBF83" w14:textId="50D5D498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Audit by researching materials, formulating a plan of action.</w:t>
            </w:r>
          </w:p>
          <w:p w14:paraId="4B52DA88" w14:textId="41A469C0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Examining and analysing records, reports, and documentation,</w:t>
            </w:r>
          </w:p>
          <w:p w14:paraId="44967A5C" w14:textId="6B57B0ED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Verifies assets and liabilities by comparing items to documentation.</w:t>
            </w:r>
          </w:p>
          <w:p w14:paraId="5BE0E4ED" w14:textId="29CD7E2D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Provides management reports by collecting, analysing, and summarizing management</w:t>
            </w:r>
            <w:r>
              <w:rPr>
                <w:lang w:val="en-GB"/>
              </w:rPr>
              <w:t xml:space="preserve"> </w:t>
            </w:r>
            <w:r w:rsidRPr="007566A9">
              <w:rPr>
                <w:lang w:val="en-GB"/>
              </w:rPr>
              <w:t>information, preparing reports, providing information in meetings.</w:t>
            </w:r>
          </w:p>
          <w:p w14:paraId="5DBB3934" w14:textId="6051B4F3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Accepting for accomplishing new and different requests, exploring opportunities to add value to job accomplishments.</w:t>
            </w:r>
          </w:p>
          <w:p w14:paraId="728E6950" w14:textId="0C6C5DCE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Coordinating and expediting the flow of work and materials between various departments as a Material Controller.</w:t>
            </w:r>
          </w:p>
          <w:p w14:paraId="5C6B11B4" w14:textId="14E9CE29" w:rsidR="007566A9" w:rsidRP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Review needed materials and check with department managers, following up requested materials with purchasing and store, and document any exceptions.</w:t>
            </w:r>
          </w:p>
          <w:p w14:paraId="3315A2D8" w14:textId="03BA538B" w:rsidR="007566A9" w:rsidRDefault="007566A9" w:rsidP="007566A9">
            <w:pPr>
              <w:pStyle w:val="ListParagraph"/>
              <w:numPr>
                <w:ilvl w:val="0"/>
                <w:numId w:val="14"/>
              </w:numPr>
              <w:tabs>
                <w:tab w:val="left" w:pos="968"/>
              </w:tabs>
              <w:rPr>
                <w:lang w:val="en-GB"/>
              </w:rPr>
            </w:pPr>
            <w:r w:rsidRPr="007566A9">
              <w:rPr>
                <w:lang w:val="en-GB"/>
              </w:rPr>
              <w:t>Communicating with different departments and helping meet their schedules,</w:t>
            </w:r>
            <w:r w:rsidR="00A57ED6">
              <w:rPr>
                <w:lang w:val="en-GB"/>
              </w:rPr>
              <w:t xml:space="preserve"> </w:t>
            </w:r>
            <w:r w:rsidRPr="007566A9">
              <w:rPr>
                <w:lang w:val="en-GB"/>
              </w:rPr>
              <w:t>knowledgeable about the inventory and materials they needed.</w:t>
            </w:r>
          </w:p>
          <w:p w14:paraId="26531F8F" w14:textId="69B426C2" w:rsidR="00A6562D" w:rsidRPr="00115DE9" w:rsidRDefault="00C22129" w:rsidP="00A57ED6">
            <w:pPr>
              <w:tabs>
                <w:tab w:val="left" w:pos="968"/>
              </w:tabs>
              <w:ind w:left="141"/>
              <w:rPr>
                <w:lang w:val="en-GB"/>
              </w:rPr>
            </w:pPr>
            <w:r w:rsidRPr="00A57ED6">
              <w:rPr>
                <w:lang w:val="en-GB"/>
              </w:rPr>
              <w:tab/>
            </w:r>
          </w:p>
        </w:tc>
      </w:tr>
      <w:tr w:rsidR="00BD3A0A" w:rsidRPr="00CF1A49" w14:paraId="7AB19299" w14:textId="77777777" w:rsidTr="008115FA">
        <w:tc>
          <w:tcPr>
            <w:tcW w:w="9290" w:type="dxa"/>
            <w:tcMar>
              <w:top w:w="216" w:type="dxa"/>
            </w:tcMar>
          </w:tcPr>
          <w:p w14:paraId="19730A5D" w14:textId="12B78673" w:rsidR="00BD3A0A" w:rsidRPr="00BD3A0A" w:rsidRDefault="00A25972" w:rsidP="00A25972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A25972">
              <w:rPr>
                <w:rFonts w:eastAsiaTheme="majorEastAsia" w:cstheme="majorBidi"/>
                <w:b/>
                <w:caps/>
                <w:szCs w:val="24"/>
                <w:lang w:val="en-GB"/>
              </w:rPr>
              <w:lastRenderedPageBreak/>
              <w:t>January 2010</w:t>
            </w:r>
            <w:r w:rsidR="00BD3A0A" w:rsidRPr="00BD3A0A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 w:rsidRPr="00A25972">
              <w:rPr>
                <w:rFonts w:eastAsiaTheme="majorEastAsia" w:cstheme="majorBidi"/>
                <w:b/>
                <w:caps/>
                <w:szCs w:val="24"/>
                <w:lang w:val="en-GB"/>
              </w:rPr>
              <w:t>August 2017</w:t>
            </w:r>
          </w:p>
          <w:p w14:paraId="55D2E29F" w14:textId="3C9802E8" w:rsidR="001C3917" w:rsidRPr="001C3917" w:rsidRDefault="00A25972" w:rsidP="001C3917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bCs/>
                <w:caps/>
                <w:smallCaps/>
                <w:sz w:val="26"/>
                <w:szCs w:val="26"/>
                <w:lang w:val="en-GB"/>
              </w:rPr>
            </w:pPr>
            <w:r w:rsidRPr="00A25972">
              <w:rPr>
                <w:rFonts w:eastAsiaTheme="majorEastAsia" w:cstheme="majorBidi"/>
                <w:b/>
                <w:bCs/>
                <w:caps/>
                <w:color w:val="1D824C" w:themeColor="accent1"/>
                <w:sz w:val="26"/>
                <w:szCs w:val="26"/>
                <w:lang w:val="en-GB"/>
              </w:rPr>
              <w:t>Senior BUYER,</w:t>
            </w:r>
            <w:r w:rsidR="00BD3A0A" w:rsidRPr="00BD3A0A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</w:t>
            </w:r>
            <w:r w:rsidRPr="00A25972">
              <w:rPr>
                <w:rFonts w:eastAsiaTheme="majorEastAsia" w:cstheme="majorBidi"/>
                <w:b/>
                <w:bCs/>
                <w:caps/>
                <w:smallCaps/>
                <w:sz w:val="26"/>
                <w:szCs w:val="26"/>
                <w:lang w:val="en-GB"/>
              </w:rPr>
              <w:t>SAUDI OGER LTD</w:t>
            </w:r>
            <w:r w:rsidR="001C3917">
              <w:rPr>
                <w:rFonts w:eastAsiaTheme="majorEastAsia" w:cstheme="majorBidi"/>
                <w:b/>
                <w:bCs/>
                <w:caps/>
                <w:smallCaps/>
                <w:sz w:val="26"/>
                <w:szCs w:val="26"/>
                <w:lang w:val="en-GB"/>
              </w:rPr>
              <w:t xml:space="preserve"> - </w:t>
            </w:r>
            <w:r w:rsidR="001C3917">
              <w:rPr>
                <w:rFonts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SAUDI ARABIA</w:t>
            </w:r>
          </w:p>
          <w:p w14:paraId="4295F7A4" w14:textId="77777777" w:rsidR="00A358B3" w:rsidRDefault="00A25972" w:rsidP="003C651B">
            <w:pPr>
              <w:outlineLvl w:val="2"/>
              <w:rPr>
                <w:lang w:val="en-GB"/>
              </w:rPr>
            </w:pPr>
            <w:r w:rsidRPr="00A25972">
              <w:rPr>
                <w:lang w:val="en-GB"/>
              </w:rPr>
              <w:t xml:space="preserve">Managing and supervising what follows: </w:t>
            </w:r>
          </w:p>
          <w:p w14:paraId="43E9CB35" w14:textId="77777777" w:rsidR="00A358B3" w:rsidRPr="00A358B3" w:rsidRDefault="00A358B3" w:rsidP="00A358B3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Purchase the material.</w:t>
            </w:r>
          </w:p>
          <w:p w14:paraId="7B259C39" w14:textId="24744A38" w:rsidR="00A358B3" w:rsidRPr="00A358B3" w:rsidRDefault="00A358B3" w:rsidP="00A358B3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Responsible for following up Foreign Orders and Quotation Requests with International Sources.</w:t>
            </w:r>
          </w:p>
          <w:p w14:paraId="6CE72D17" w14:textId="0919FC9B" w:rsidR="00A358B3" w:rsidRPr="00A358B3" w:rsidRDefault="00A358B3" w:rsidP="00A358B3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Responsible for verifying and approving prices on quotations and Buyer Invoices.</w:t>
            </w:r>
          </w:p>
          <w:p w14:paraId="7BB9CB41" w14:textId="7935A566" w:rsidR="00A358B3" w:rsidRPr="00A358B3" w:rsidRDefault="00A358B3" w:rsidP="00A358B3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Responsible for Invoice Processing.</w:t>
            </w:r>
          </w:p>
          <w:p w14:paraId="21B77F37" w14:textId="1FEF381E" w:rsidR="00A358B3" w:rsidRPr="00A358B3" w:rsidRDefault="00A358B3" w:rsidP="00A358B3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Responsible for issuing and managing Blanket Contracts for Bulk Materials and Services.</w:t>
            </w:r>
          </w:p>
          <w:p w14:paraId="17982B89" w14:textId="63B5CDED" w:rsidR="00A358B3" w:rsidRPr="00A358B3" w:rsidRDefault="00A358B3" w:rsidP="00A358B3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Processing all material requests and furnishing the requestor with the required material.</w:t>
            </w:r>
          </w:p>
          <w:p w14:paraId="69FE007B" w14:textId="0E5D6063" w:rsidR="00A358B3" w:rsidRDefault="00A358B3" w:rsidP="00A358B3">
            <w:pPr>
              <w:pStyle w:val="ListParagraph"/>
              <w:numPr>
                <w:ilvl w:val="0"/>
                <w:numId w:val="14"/>
              </w:numPr>
              <w:outlineLvl w:val="2"/>
              <w:rPr>
                <w:lang w:val="en-GB"/>
              </w:rPr>
            </w:pPr>
            <w:r w:rsidRPr="00A358B3">
              <w:rPr>
                <w:lang w:val="en-GB"/>
              </w:rPr>
              <w:t>Researching the local and international markets for latest material, products and techniques</w:t>
            </w:r>
            <w:r>
              <w:rPr>
                <w:lang w:val="en-GB"/>
              </w:rPr>
              <w:t xml:space="preserve"> </w:t>
            </w:r>
            <w:r w:rsidR="003C651B" w:rsidRPr="003C651B">
              <w:rPr>
                <w:lang w:val="en-GB"/>
              </w:rPr>
              <w:t>available. Introducing new material, contractors, suppliers and manufacturers to the Company.</w:t>
            </w:r>
          </w:p>
          <w:p w14:paraId="59E3293B" w14:textId="47AB319C" w:rsidR="00A6562D" w:rsidRPr="003C651B" w:rsidRDefault="00A6562D" w:rsidP="003A4A28">
            <w:pPr>
              <w:outlineLvl w:val="2"/>
              <w:rPr>
                <w:lang w:val="en-GB"/>
              </w:rPr>
            </w:pPr>
          </w:p>
        </w:tc>
      </w:tr>
      <w:tr w:rsidR="00BD3A0A" w:rsidRPr="00CF1A49" w14:paraId="4166B418" w14:textId="77777777" w:rsidTr="002C41FC">
        <w:trPr>
          <w:trHeight w:val="1263"/>
        </w:trPr>
        <w:tc>
          <w:tcPr>
            <w:tcW w:w="9290" w:type="dxa"/>
            <w:tcMar>
              <w:top w:w="216" w:type="dxa"/>
            </w:tcMar>
          </w:tcPr>
          <w:p w14:paraId="40B2F7EC" w14:textId="210A4BF6" w:rsidR="00BD3A0A" w:rsidRPr="00C22129" w:rsidRDefault="002C41FC" w:rsidP="002C41FC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2C41FC">
              <w:rPr>
                <w:rFonts w:eastAsiaTheme="majorEastAsia" w:cstheme="majorBidi"/>
                <w:b/>
                <w:caps/>
                <w:szCs w:val="24"/>
                <w:lang w:val="en-GB"/>
              </w:rPr>
              <w:t>January 2006</w:t>
            </w:r>
            <w:r w:rsidR="00BD3A0A" w:rsidRPr="00C22129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 w:rsidRPr="002C41FC">
              <w:rPr>
                <w:rFonts w:eastAsiaTheme="majorEastAsia" w:cstheme="majorBidi"/>
                <w:b/>
                <w:caps/>
                <w:szCs w:val="24"/>
                <w:lang w:val="en-GB"/>
              </w:rPr>
              <w:t>January 2010</w:t>
            </w:r>
          </w:p>
          <w:p w14:paraId="2CDDE9F5" w14:textId="44809C59" w:rsidR="00BD3A0A" w:rsidRPr="00C22129" w:rsidRDefault="00A25972" w:rsidP="002C41FC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 w:rsidRPr="00A25972">
              <w:rPr>
                <w:rFonts w:eastAsiaTheme="majorEastAsia" w:cstheme="majorBidi"/>
                <w:b/>
                <w:bCs/>
                <w:caps/>
                <w:color w:val="1D824C" w:themeColor="accent1"/>
                <w:sz w:val="26"/>
                <w:szCs w:val="26"/>
                <w:lang w:val="en-GB"/>
              </w:rPr>
              <w:t>Admission Officer</w:t>
            </w:r>
            <w:r w:rsidR="00BD3A0A" w:rsidRPr="00C22129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 w:rsidR="002C41FC" w:rsidRPr="002C41FC">
              <w:rPr>
                <w:rFonts w:eastAsiaTheme="majorEastAsia" w:cstheme="majorBidi"/>
                <w:b/>
                <w:bCs/>
                <w:caps/>
                <w:smallCaps/>
                <w:sz w:val="26"/>
                <w:szCs w:val="26"/>
                <w:lang w:val="en-GB"/>
              </w:rPr>
              <w:t>BEIRUT GOVERNMENTAL UNIVERSITY HOSPITAL</w:t>
            </w:r>
            <w:r w:rsidR="003A5A0A">
              <w:rPr>
                <w:rFonts w:eastAsiaTheme="majorEastAsia" w:cstheme="majorBidi"/>
                <w:b/>
                <w:bCs/>
                <w:caps/>
                <w:smallCaps/>
                <w:sz w:val="26"/>
                <w:szCs w:val="26"/>
                <w:lang w:val="en-GB"/>
              </w:rPr>
              <w:t xml:space="preserve"> </w:t>
            </w:r>
            <w:r w:rsidR="003A5A0A">
              <w:rPr>
                <w:rFonts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- LEBANON</w:t>
            </w:r>
          </w:p>
          <w:p w14:paraId="44BBF352" w14:textId="535A71C9" w:rsidR="003C651B" w:rsidRPr="002D0C95" w:rsidRDefault="003C651B" w:rsidP="003C651B">
            <w:pPr>
              <w:ind w:left="357"/>
              <w:rPr>
                <w:rFonts w:cstheme="minorHAnsi"/>
                <w:sz w:val="24"/>
                <w:szCs w:val="24"/>
              </w:rPr>
            </w:pPr>
            <w:r w:rsidRPr="002D0C95">
              <w:rPr>
                <w:rFonts w:cstheme="minorHAnsi"/>
                <w:sz w:val="24"/>
                <w:szCs w:val="24"/>
              </w:rPr>
              <w:t>Managing and supervising what follows:</w:t>
            </w:r>
          </w:p>
          <w:p w14:paraId="7972684D" w14:textId="77777777" w:rsidR="003C651B" w:rsidRPr="009330E7" w:rsidRDefault="003C651B" w:rsidP="003C651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5C5C5C"/>
                <w:lang w:eastAsia="en-GB"/>
              </w:rPr>
            </w:pPr>
            <w:r w:rsidRPr="004B5306">
              <w:rPr>
                <w:rFonts w:eastAsia="Times New Roman" w:cstheme="minorHAnsi"/>
                <w:color w:val="5C5C5C"/>
                <w:lang w:eastAsia="en-GB"/>
              </w:rPr>
              <w:t>Interviews patients on admission, records required, personal information, secures signatures, and supplies patient data to concerned hospital departments</w:t>
            </w:r>
            <w:r w:rsidRPr="009330E7">
              <w:rPr>
                <w:rFonts w:eastAsia="Times New Roman" w:cstheme="minorHAnsi"/>
                <w:color w:val="5C5C5C"/>
                <w:lang w:eastAsia="en-GB"/>
              </w:rPr>
              <w:t xml:space="preserve">. </w:t>
            </w:r>
          </w:p>
          <w:p w14:paraId="3518582C" w14:textId="77777777" w:rsidR="003C651B" w:rsidRPr="004B5306" w:rsidRDefault="003C651B" w:rsidP="003C651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5C5C5C"/>
                <w:lang w:eastAsia="en-GB"/>
              </w:rPr>
            </w:pPr>
            <w:r w:rsidRPr="004B5306">
              <w:rPr>
                <w:rFonts w:eastAsia="Times New Roman" w:cstheme="minorHAnsi"/>
                <w:color w:val="5C5C5C"/>
                <w:lang w:eastAsia="en-GB"/>
              </w:rPr>
              <w:t>Welcome patients with professionalism and eloquence.</w:t>
            </w:r>
          </w:p>
          <w:p w14:paraId="01FB4FC1" w14:textId="77777777" w:rsidR="003C651B" w:rsidRPr="004B5306" w:rsidRDefault="003C651B" w:rsidP="003C651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5C5C5C"/>
                <w:lang w:eastAsia="en-GB"/>
              </w:rPr>
            </w:pPr>
            <w:r w:rsidRPr="004B5306">
              <w:rPr>
                <w:rFonts w:eastAsia="Times New Roman" w:cstheme="minorHAnsi"/>
                <w:color w:val="5C5C5C"/>
                <w:lang w:eastAsia="en-GB"/>
              </w:rPr>
              <w:t>Admits patients by prioritizing them according to the urgency of their health state and according to the ratios set by management</w:t>
            </w:r>
          </w:p>
          <w:p w14:paraId="212F4255" w14:textId="77777777" w:rsidR="003C651B" w:rsidRPr="004B5306" w:rsidRDefault="003C651B" w:rsidP="003C651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5C5C5C"/>
                <w:lang w:eastAsia="en-GB"/>
              </w:rPr>
            </w:pPr>
            <w:r w:rsidRPr="004B5306">
              <w:rPr>
                <w:rFonts w:eastAsia="Times New Roman" w:cstheme="minorHAnsi"/>
                <w:color w:val="5C5C5C"/>
                <w:lang w:eastAsia="en-GB"/>
              </w:rPr>
              <w:t>Follow up on all medical procedure approval requests with doctors and insurance parties</w:t>
            </w:r>
          </w:p>
          <w:p w14:paraId="2D107898" w14:textId="77777777" w:rsidR="003C651B" w:rsidRPr="004B5306" w:rsidRDefault="003C651B" w:rsidP="003C651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5C5C5C"/>
                <w:lang w:eastAsia="en-GB"/>
              </w:rPr>
            </w:pPr>
            <w:r w:rsidRPr="004B5306">
              <w:rPr>
                <w:rFonts w:eastAsia="Times New Roman" w:cstheme="minorHAnsi"/>
                <w:color w:val="5C5C5C"/>
                <w:lang w:eastAsia="en-GB"/>
              </w:rPr>
              <w:t>Explains to patients the internal process of their inquiry and guide them to their requested destination</w:t>
            </w:r>
          </w:p>
          <w:p w14:paraId="6BEF3529" w14:textId="77777777" w:rsidR="003C651B" w:rsidRPr="004B5306" w:rsidRDefault="003C651B" w:rsidP="003C651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5C5C5C"/>
                <w:lang w:eastAsia="en-GB"/>
              </w:rPr>
            </w:pPr>
            <w:r w:rsidRPr="004B5306">
              <w:rPr>
                <w:rFonts w:eastAsia="Times New Roman" w:cstheme="minorHAnsi"/>
                <w:color w:val="5C5C5C"/>
                <w:lang w:eastAsia="en-GB"/>
              </w:rPr>
              <w:t>Coordinates with hospital’s different departments to ensure proper response to patients needs</w:t>
            </w:r>
          </w:p>
          <w:p w14:paraId="52D74CD8" w14:textId="77777777" w:rsidR="003C651B" w:rsidRPr="004B5306" w:rsidRDefault="003C651B" w:rsidP="003C651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5C5C5C"/>
                <w:lang w:eastAsia="en-GB"/>
              </w:rPr>
            </w:pPr>
            <w:r w:rsidRPr="004B5306">
              <w:rPr>
                <w:rFonts w:eastAsia="Times New Roman" w:cstheme="minorHAnsi"/>
                <w:color w:val="5C5C5C"/>
                <w:lang w:eastAsia="en-GB"/>
              </w:rPr>
              <w:t>Performs admitting activities. Greets patients and conducts patient interviews to obtain required information and signatures. Notifies nursing unit of patient arrival </w:t>
            </w:r>
          </w:p>
          <w:p w14:paraId="28ABEA7D" w14:textId="77777777" w:rsidR="003C651B" w:rsidRPr="004B5306" w:rsidRDefault="003C651B" w:rsidP="003C651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5C5C5C"/>
                <w:lang w:eastAsia="en-GB"/>
              </w:rPr>
            </w:pPr>
            <w:r w:rsidRPr="004B5306">
              <w:rPr>
                <w:rFonts w:eastAsia="Times New Roman" w:cstheme="minorHAnsi"/>
                <w:color w:val="5C5C5C"/>
                <w:lang w:eastAsia="en-GB"/>
              </w:rPr>
              <w:t>Serves as a liaison with insurance companies regarding the admission of their subscribers and logs notifications made.</w:t>
            </w:r>
          </w:p>
          <w:p w14:paraId="664F8617" w14:textId="77777777" w:rsidR="003C651B" w:rsidRPr="004B5306" w:rsidRDefault="003C651B" w:rsidP="003C651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5C5C5C"/>
                <w:lang w:eastAsia="en-GB"/>
              </w:rPr>
            </w:pPr>
            <w:r w:rsidRPr="004B5306">
              <w:rPr>
                <w:rFonts w:eastAsia="Times New Roman" w:cstheme="minorHAnsi"/>
                <w:color w:val="5C5C5C"/>
                <w:lang w:eastAsia="en-GB"/>
              </w:rPr>
              <w:t>Calculates daily census and verifies accuracy of nursing-unit census listings.</w:t>
            </w:r>
          </w:p>
          <w:p w14:paraId="13D8018A" w14:textId="77777777" w:rsidR="003C651B" w:rsidRPr="004B5306" w:rsidRDefault="003C651B" w:rsidP="003C651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5C5C5C"/>
                <w:lang w:eastAsia="en-GB"/>
              </w:rPr>
            </w:pPr>
            <w:r w:rsidRPr="004B5306">
              <w:rPr>
                <w:rFonts w:eastAsia="Times New Roman" w:cstheme="minorHAnsi"/>
                <w:color w:val="5C5C5C"/>
                <w:lang w:eastAsia="en-GB"/>
              </w:rPr>
              <w:t>Monitors physicians overdue chart list to ensure that booking restrictions are applied.</w:t>
            </w:r>
          </w:p>
          <w:p w14:paraId="60BFD529" w14:textId="061892CC" w:rsidR="003C651B" w:rsidRDefault="003C651B" w:rsidP="003C651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5C5C5C"/>
                <w:lang w:eastAsia="en-GB"/>
              </w:rPr>
            </w:pPr>
            <w:r w:rsidRPr="004B5306">
              <w:rPr>
                <w:rFonts w:eastAsia="Times New Roman" w:cstheme="minorHAnsi"/>
                <w:color w:val="5C5C5C"/>
                <w:lang w:eastAsia="en-GB"/>
              </w:rPr>
              <w:t>Answers inquiries regarding admitting procedures, hospital regulations and services; refers inquiries to appropriate person or department elsewhere in the hospital when necessary.</w:t>
            </w:r>
          </w:p>
          <w:p w14:paraId="74D8EF71" w14:textId="3BDC9D79" w:rsidR="00BD3A0A" w:rsidRPr="003A4A28" w:rsidRDefault="009B53FA" w:rsidP="003A4A2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5C5C5C"/>
                <w:lang w:eastAsia="en-GB"/>
              </w:rPr>
            </w:pPr>
            <w:r w:rsidRPr="009B53FA">
              <w:rPr>
                <w:rFonts w:eastAsia="Times New Roman" w:cstheme="minorHAnsi"/>
                <w:color w:val="5C5C5C"/>
                <w:lang w:eastAsia="en-GB"/>
              </w:rPr>
              <w:t>Takes emergency bookings; assigns beds to new admissions; arranges transfers; maintains a list of available beds and bed board index of patients; enters discharges and transfers into the system.</w:t>
            </w:r>
          </w:p>
        </w:tc>
      </w:tr>
      <w:tr w:rsidR="00BD3A0A" w:rsidRPr="00CF1A49" w14:paraId="0F6FAB8D" w14:textId="77777777" w:rsidTr="008115FA">
        <w:tc>
          <w:tcPr>
            <w:tcW w:w="9290" w:type="dxa"/>
            <w:tcMar>
              <w:top w:w="216" w:type="dxa"/>
            </w:tcMar>
          </w:tcPr>
          <w:p w14:paraId="3A10A3D0" w14:textId="31F7002B" w:rsidR="00BD3A0A" w:rsidRPr="00C22129" w:rsidRDefault="009B53FA" w:rsidP="009B53FA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9B53FA">
              <w:rPr>
                <w:rFonts w:eastAsiaTheme="majorEastAsia" w:cstheme="majorBidi"/>
                <w:b/>
                <w:caps/>
                <w:szCs w:val="24"/>
                <w:lang w:val="en-GB"/>
              </w:rPr>
              <w:t>January 2004</w:t>
            </w:r>
            <w:r w:rsidR="00BD3A0A" w:rsidRPr="00C22129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 w:rsidRPr="009B53FA">
              <w:rPr>
                <w:rFonts w:eastAsiaTheme="majorEastAsia" w:cstheme="majorBidi"/>
                <w:b/>
                <w:caps/>
                <w:szCs w:val="24"/>
                <w:lang w:val="en-GB"/>
              </w:rPr>
              <w:t>December 2006</w:t>
            </w:r>
          </w:p>
          <w:p w14:paraId="2B693728" w14:textId="77FCC8B8" w:rsidR="00BD3A0A" w:rsidRPr="00C22129" w:rsidRDefault="009B53FA" w:rsidP="009B53FA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 w:rsidRPr="009B53FA">
              <w:rPr>
                <w:rFonts w:eastAsiaTheme="majorEastAsia" w:cstheme="majorBidi"/>
                <w:b/>
                <w:bCs/>
                <w:caps/>
                <w:color w:val="1D824C" w:themeColor="accent1"/>
                <w:sz w:val="26"/>
                <w:szCs w:val="26"/>
                <w:lang w:val="en-GB"/>
              </w:rPr>
              <w:t>Sound TECHNICIAN,</w:t>
            </w:r>
            <w:r w:rsidR="00BD3A0A" w:rsidRPr="00C22129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</w:t>
            </w:r>
            <w:r w:rsidRPr="009B53FA">
              <w:rPr>
                <w:rFonts w:eastAsiaTheme="majorEastAsia" w:cstheme="majorBidi"/>
                <w:b/>
                <w:bCs/>
                <w:caps/>
                <w:smallCaps/>
                <w:sz w:val="26"/>
                <w:szCs w:val="26"/>
                <w:lang w:val="en-GB"/>
              </w:rPr>
              <w:t>FUTURE TV</w:t>
            </w:r>
            <w:r w:rsidR="003A5A0A">
              <w:rPr>
                <w:rFonts w:eastAsiaTheme="majorEastAsia" w:cstheme="majorBidi"/>
                <w:b/>
                <w:bCs/>
                <w:caps/>
                <w:smallCaps/>
                <w:sz w:val="26"/>
                <w:szCs w:val="26"/>
                <w:lang w:val="en-GB"/>
              </w:rPr>
              <w:t xml:space="preserve"> </w:t>
            </w:r>
            <w:r w:rsidR="003A5A0A">
              <w:rPr>
                <w:rFonts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- LEBANON</w:t>
            </w:r>
          </w:p>
          <w:p w14:paraId="4CCDF598" w14:textId="6B107C7D" w:rsidR="009B53FA" w:rsidRPr="009B53FA" w:rsidRDefault="009B53FA" w:rsidP="009B53FA">
            <w:pPr>
              <w:pStyle w:val="Heading3"/>
              <w:outlineLvl w:val="2"/>
              <w:rPr>
                <w:b w:val="0"/>
                <w:bCs/>
                <w:lang w:val="en-GB"/>
              </w:rPr>
            </w:pPr>
            <w:r w:rsidRPr="009B53FA">
              <w:rPr>
                <w:b w:val="0"/>
                <w:bCs/>
                <w:lang w:val="en-GB"/>
              </w:rPr>
              <w:t>Responsibilities:</w:t>
            </w:r>
          </w:p>
          <w:p w14:paraId="1453B265" w14:textId="2D056A56" w:rsidR="009B53FA" w:rsidRPr="009B53FA" w:rsidRDefault="003A4A28" w:rsidP="009B53FA">
            <w:pPr>
              <w:pStyle w:val="Heading3"/>
              <w:numPr>
                <w:ilvl w:val="0"/>
                <w:numId w:val="16"/>
              </w:numPr>
              <w:outlineLvl w:val="2"/>
              <w:rPr>
                <w:b w:val="0"/>
                <w:bCs/>
                <w:lang w:val="en-GB"/>
              </w:rPr>
            </w:pPr>
            <w:r w:rsidRPr="009B53FA">
              <w:rPr>
                <w:b w:val="0"/>
                <w:bCs/>
                <w:caps w:val="0"/>
                <w:lang w:val="en-GB"/>
              </w:rPr>
              <w:t>Production - the recording of all sound on set or on location:</w:t>
            </w:r>
          </w:p>
          <w:p w14:paraId="69EF8EED" w14:textId="2F3FB0C0" w:rsidR="009B53FA" w:rsidRPr="009B53FA" w:rsidRDefault="003A4A28" w:rsidP="009B53FA">
            <w:pPr>
              <w:pStyle w:val="Heading3"/>
              <w:numPr>
                <w:ilvl w:val="0"/>
                <w:numId w:val="17"/>
              </w:numPr>
              <w:outlineLvl w:val="2"/>
              <w:rPr>
                <w:b w:val="0"/>
                <w:bCs/>
                <w:lang w:val="en-GB"/>
              </w:rPr>
            </w:pPr>
            <w:r w:rsidRPr="009B53FA">
              <w:rPr>
                <w:b w:val="0"/>
                <w:bCs/>
                <w:caps w:val="0"/>
                <w:lang w:val="en-GB"/>
              </w:rPr>
              <w:t>Assess the acoustics of the performance area</w:t>
            </w:r>
          </w:p>
          <w:p w14:paraId="264B09D1" w14:textId="1046F9A6" w:rsidR="009B53FA" w:rsidRPr="009B53FA" w:rsidRDefault="003A4A28" w:rsidP="009B53FA">
            <w:pPr>
              <w:pStyle w:val="Heading3"/>
              <w:numPr>
                <w:ilvl w:val="0"/>
                <w:numId w:val="17"/>
              </w:numPr>
              <w:outlineLvl w:val="2"/>
              <w:rPr>
                <w:b w:val="0"/>
                <w:bCs/>
                <w:lang w:val="en-GB"/>
              </w:rPr>
            </w:pPr>
            <w:r w:rsidRPr="009B53FA">
              <w:rPr>
                <w:b w:val="0"/>
                <w:bCs/>
                <w:caps w:val="0"/>
                <w:lang w:val="en-GB"/>
              </w:rPr>
              <w:t>Select, position, adjust and operate sound equipment, such as booms, fishing rods and microphones, used for amplification and recording</w:t>
            </w:r>
          </w:p>
          <w:p w14:paraId="27C46A19" w14:textId="01CCBFD7" w:rsidR="009B53FA" w:rsidRPr="009B53FA" w:rsidRDefault="003A4A28" w:rsidP="009B53FA">
            <w:pPr>
              <w:pStyle w:val="Heading3"/>
              <w:numPr>
                <w:ilvl w:val="0"/>
                <w:numId w:val="17"/>
              </w:numPr>
              <w:outlineLvl w:val="2"/>
              <w:rPr>
                <w:b w:val="0"/>
                <w:bCs/>
                <w:lang w:val="en-GB"/>
              </w:rPr>
            </w:pPr>
            <w:r w:rsidRPr="009B53FA">
              <w:rPr>
                <w:b w:val="0"/>
                <w:bCs/>
                <w:caps w:val="0"/>
                <w:lang w:val="en-GB"/>
              </w:rPr>
              <w:t>Communicate with production staff and performers to determine the sound requirements</w:t>
            </w:r>
          </w:p>
          <w:p w14:paraId="35270C63" w14:textId="36F67481" w:rsidR="009B53FA" w:rsidRPr="009B53FA" w:rsidRDefault="003A4A28" w:rsidP="009B53FA">
            <w:pPr>
              <w:pStyle w:val="Heading3"/>
              <w:numPr>
                <w:ilvl w:val="0"/>
                <w:numId w:val="17"/>
              </w:numPr>
              <w:outlineLvl w:val="2"/>
              <w:rPr>
                <w:b w:val="0"/>
                <w:bCs/>
                <w:lang w:val="en-GB"/>
              </w:rPr>
            </w:pPr>
            <w:r w:rsidRPr="009B53FA">
              <w:rPr>
                <w:b w:val="0"/>
                <w:bCs/>
                <w:caps w:val="0"/>
                <w:lang w:val="en-GB"/>
              </w:rPr>
              <w:lastRenderedPageBreak/>
              <w:t>Apply technical knowledge of sound recording equipment to achieve the determined artistic objectives</w:t>
            </w:r>
          </w:p>
          <w:p w14:paraId="3612FA7F" w14:textId="646CCE14" w:rsidR="009B53FA" w:rsidRPr="009B53FA" w:rsidRDefault="003A4A28" w:rsidP="009B53FA">
            <w:pPr>
              <w:pStyle w:val="Heading3"/>
              <w:numPr>
                <w:ilvl w:val="0"/>
                <w:numId w:val="17"/>
              </w:numPr>
              <w:outlineLvl w:val="2"/>
              <w:rPr>
                <w:b w:val="0"/>
                <w:bCs/>
                <w:lang w:val="en-GB"/>
              </w:rPr>
            </w:pPr>
            <w:r w:rsidRPr="009B53FA">
              <w:rPr>
                <w:b w:val="0"/>
                <w:bCs/>
                <w:caps w:val="0"/>
                <w:lang w:val="en-GB"/>
              </w:rPr>
              <w:t>Record sound onto digital audio tape or hard disk recorders</w:t>
            </w:r>
          </w:p>
          <w:p w14:paraId="1120AD63" w14:textId="2AA06411" w:rsidR="009B53FA" w:rsidRPr="009B53FA" w:rsidRDefault="003A4A28" w:rsidP="009B53FA">
            <w:pPr>
              <w:pStyle w:val="Heading3"/>
              <w:numPr>
                <w:ilvl w:val="0"/>
                <w:numId w:val="17"/>
              </w:numPr>
              <w:outlineLvl w:val="2"/>
              <w:rPr>
                <w:b w:val="0"/>
                <w:bCs/>
                <w:lang w:val="en-GB"/>
              </w:rPr>
            </w:pPr>
            <w:r w:rsidRPr="009B53FA">
              <w:rPr>
                <w:b w:val="0"/>
                <w:bCs/>
                <w:caps w:val="0"/>
                <w:lang w:val="en-GB"/>
              </w:rPr>
              <w:t>Monitor audio signals to detect sound-quality deviations or malfunctions</w:t>
            </w:r>
          </w:p>
          <w:p w14:paraId="2DA85AE0" w14:textId="34AED298" w:rsidR="009B53FA" w:rsidRPr="009B53FA" w:rsidRDefault="003A4A28" w:rsidP="009B53FA">
            <w:pPr>
              <w:pStyle w:val="Heading3"/>
              <w:numPr>
                <w:ilvl w:val="0"/>
                <w:numId w:val="17"/>
              </w:numPr>
              <w:outlineLvl w:val="2"/>
              <w:rPr>
                <w:b w:val="0"/>
                <w:bCs/>
                <w:lang w:val="en-GB"/>
              </w:rPr>
            </w:pPr>
            <w:r w:rsidRPr="009B53FA">
              <w:rPr>
                <w:b w:val="0"/>
                <w:bCs/>
                <w:caps w:val="0"/>
                <w:lang w:val="en-GB"/>
              </w:rPr>
              <w:t>Anticipate and correct any faults</w:t>
            </w:r>
          </w:p>
          <w:p w14:paraId="2EB307C9" w14:textId="5C2AFC05" w:rsidR="009B53FA" w:rsidRPr="009B53FA" w:rsidRDefault="003A4A28" w:rsidP="009B53FA">
            <w:pPr>
              <w:pStyle w:val="Heading3"/>
              <w:numPr>
                <w:ilvl w:val="0"/>
                <w:numId w:val="17"/>
              </w:numPr>
              <w:outlineLvl w:val="2"/>
              <w:rPr>
                <w:b w:val="0"/>
                <w:bCs/>
                <w:lang w:val="en-GB"/>
              </w:rPr>
            </w:pPr>
            <w:r w:rsidRPr="009B53FA">
              <w:rPr>
                <w:b w:val="0"/>
                <w:bCs/>
                <w:caps w:val="0"/>
                <w:lang w:val="en-GB"/>
              </w:rPr>
              <w:t>Maintain and repair sound equipment</w:t>
            </w:r>
          </w:p>
          <w:p w14:paraId="253E7DA4" w14:textId="10DAB83E" w:rsidR="009B53FA" w:rsidRPr="009B53FA" w:rsidRDefault="003A4A28" w:rsidP="009B53FA">
            <w:pPr>
              <w:pStyle w:val="Heading3"/>
              <w:numPr>
                <w:ilvl w:val="0"/>
                <w:numId w:val="17"/>
              </w:numPr>
              <w:outlineLvl w:val="2"/>
              <w:rPr>
                <w:b w:val="0"/>
                <w:bCs/>
                <w:lang w:val="en-GB"/>
              </w:rPr>
            </w:pPr>
            <w:r w:rsidRPr="009B53FA">
              <w:rPr>
                <w:b w:val="0"/>
                <w:bCs/>
                <w:caps w:val="0"/>
                <w:lang w:val="en-GB"/>
              </w:rPr>
              <w:t>Comply with all relevant health and safety legislation.</w:t>
            </w:r>
          </w:p>
          <w:p w14:paraId="5AE7F35A" w14:textId="3CF701E5" w:rsidR="00BD3A0A" w:rsidRPr="00DA2331" w:rsidRDefault="00BD3A0A" w:rsidP="00F61DF9">
            <w:pPr>
              <w:pStyle w:val="Heading3"/>
              <w:outlineLvl w:val="2"/>
              <w:rPr>
                <w:sz w:val="12"/>
                <w:szCs w:val="12"/>
                <w:lang w:val="en-GB"/>
              </w:rPr>
            </w:pPr>
          </w:p>
        </w:tc>
      </w:tr>
      <w:tr w:rsidR="00D00543" w:rsidRPr="00CF1A49" w14:paraId="12EB7339" w14:textId="77777777" w:rsidTr="008115FA">
        <w:tc>
          <w:tcPr>
            <w:tcW w:w="9290" w:type="dxa"/>
            <w:tcMar>
              <w:top w:w="216" w:type="dxa"/>
            </w:tcMar>
          </w:tcPr>
          <w:p w14:paraId="2D74FF87" w14:textId="37AD447D" w:rsidR="00D00543" w:rsidRPr="00CF1A49" w:rsidRDefault="00D00543" w:rsidP="00D00543">
            <w:pPr>
              <w:pStyle w:val="Heading3"/>
              <w:contextualSpacing w:val="0"/>
              <w:outlineLvl w:val="2"/>
            </w:pPr>
            <w:r w:rsidRPr="009B53FA">
              <w:rPr>
                <w:lang w:val="en-GB"/>
              </w:rPr>
              <w:lastRenderedPageBreak/>
              <w:t>January 2002</w:t>
            </w:r>
            <w:r w:rsidRPr="00CF1A49">
              <w:t xml:space="preserve"> – </w:t>
            </w:r>
            <w:r w:rsidRPr="009B53FA">
              <w:rPr>
                <w:lang w:val="en-GB"/>
              </w:rPr>
              <w:t>January 2005</w:t>
            </w:r>
            <w:r w:rsidR="003A5A0A">
              <w:rPr>
                <w:lang w:val="en-GB"/>
              </w:rPr>
              <w:t xml:space="preserve"> </w:t>
            </w:r>
          </w:p>
          <w:p w14:paraId="7C7B9C74" w14:textId="602A6CF4" w:rsidR="00D00543" w:rsidRPr="00CF1A49" w:rsidRDefault="00D00543" w:rsidP="00D00543">
            <w:pPr>
              <w:pStyle w:val="Heading2"/>
              <w:contextualSpacing w:val="0"/>
              <w:outlineLvl w:val="1"/>
            </w:pPr>
            <w:r w:rsidRPr="009B53FA">
              <w:rPr>
                <w:bCs/>
                <w:lang w:val="en-GB"/>
              </w:rPr>
              <w:t>MEDIC,</w:t>
            </w:r>
            <w:r w:rsidRPr="00CF1A49">
              <w:t xml:space="preserve"> </w:t>
            </w:r>
            <w:r w:rsidRPr="009B53FA">
              <w:rPr>
                <w:b w:val="0"/>
                <w:bCs/>
                <w:smallCaps/>
                <w:color w:val="595959" w:themeColor="text1" w:themeTint="A6"/>
                <w:lang w:val="en-GB"/>
              </w:rPr>
              <w:t>Lebanese Red Cross</w:t>
            </w:r>
            <w:r w:rsidR="003A5A0A">
              <w:rPr>
                <w:b w:val="0"/>
                <w:bCs/>
                <w:smallCaps/>
                <w:color w:val="595959" w:themeColor="text1" w:themeTint="A6"/>
                <w:lang w:val="en-GB"/>
              </w:rPr>
              <w:t xml:space="preserve"> </w:t>
            </w:r>
            <w:r w:rsidR="003A5A0A" w:rsidRPr="003A5A0A">
              <w:rPr>
                <w:rFonts w:cstheme="minorHAnsi"/>
                <w:color w:val="050505"/>
                <w:sz w:val="24"/>
                <w:szCs w:val="24"/>
                <w:shd w:val="clear" w:color="auto" w:fill="FFFFFF"/>
              </w:rPr>
              <w:t>- LEBANON</w:t>
            </w:r>
          </w:p>
          <w:p w14:paraId="2D2E1A1C" w14:textId="33C38A80" w:rsidR="00D00543" w:rsidRPr="009B53FA" w:rsidRDefault="003A4A28" w:rsidP="00D00543">
            <w:pPr>
              <w:pStyle w:val="Heading3"/>
              <w:numPr>
                <w:ilvl w:val="0"/>
                <w:numId w:val="17"/>
              </w:numPr>
              <w:outlineLvl w:val="2"/>
              <w:rPr>
                <w:b w:val="0"/>
                <w:bCs/>
                <w:lang w:val="en-GB"/>
              </w:rPr>
            </w:pPr>
            <w:r w:rsidRPr="009B53FA">
              <w:rPr>
                <w:b w:val="0"/>
                <w:bCs/>
                <w:caps w:val="0"/>
                <w:lang w:val="en-GB"/>
              </w:rPr>
              <w:t xml:space="preserve">Responsible for providing immediate, lifesaving medical care to an ill or injured person. </w:t>
            </w:r>
          </w:p>
          <w:p w14:paraId="6CA50CDD" w14:textId="1D7076CD" w:rsidR="00E90C3C" w:rsidRPr="00DA2331" w:rsidRDefault="00E90C3C" w:rsidP="00F61DF9">
            <w:pPr>
              <w:pStyle w:val="Heading3"/>
              <w:outlineLvl w:val="2"/>
              <w:rPr>
                <w:sz w:val="6"/>
                <w:szCs w:val="6"/>
                <w:lang w:val="en-GB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D78B433959524EF3AA1AEE56A5D772CA"/>
        </w:placeholder>
        <w:temporary/>
        <w:showingPlcHdr/>
        <w15:appearance w15:val="hidden"/>
      </w:sdtPr>
      <w:sdtEndPr/>
      <w:sdtContent>
        <w:p w14:paraId="206111D0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995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  <w:gridCol w:w="9291"/>
      </w:tblGrid>
      <w:tr w:rsidR="003429F4" w:rsidRPr="00CF1A49" w14:paraId="430AD9B7" w14:textId="77777777" w:rsidTr="009B65BE">
        <w:trPr>
          <w:gridAfter w:val="1"/>
          <w:wAfter w:w="9291" w:type="dxa"/>
        </w:trPr>
        <w:tc>
          <w:tcPr>
            <w:tcW w:w="9290" w:type="dxa"/>
          </w:tcPr>
          <w:p w14:paraId="6E30597B" w14:textId="77777777" w:rsidR="003429F4" w:rsidRPr="00CF1A49" w:rsidRDefault="003429F4" w:rsidP="009B65BE">
            <w:pPr>
              <w:pStyle w:val="Heading3"/>
              <w:contextualSpacing w:val="0"/>
              <w:outlineLvl w:val="2"/>
            </w:pPr>
            <w:r w:rsidRPr="008F13ED">
              <w:rPr>
                <w:lang w:val="en-GB"/>
              </w:rPr>
              <w:t>July 2004</w:t>
            </w:r>
          </w:p>
          <w:p w14:paraId="4FE5B892" w14:textId="77777777" w:rsidR="003429F4" w:rsidRPr="00CF1A49" w:rsidRDefault="003429F4" w:rsidP="009B65BE">
            <w:pPr>
              <w:pStyle w:val="Heading2"/>
              <w:contextualSpacing w:val="0"/>
              <w:outlineLvl w:val="1"/>
            </w:pPr>
            <w:r>
              <w:rPr>
                <w:bCs/>
                <w:lang w:val="en-GB"/>
              </w:rPr>
              <w:t>Certificate</w:t>
            </w:r>
            <w:r w:rsidRPr="0097718F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In </w:t>
            </w:r>
            <w:r w:rsidRPr="0097718F">
              <w:rPr>
                <w:lang w:val="en-GB"/>
              </w:rPr>
              <w:t>information technology</w:t>
            </w:r>
            <w:r w:rsidRPr="00CF1A49">
              <w:t xml:space="preserve">, </w:t>
            </w:r>
            <w:r w:rsidRPr="002025ED">
              <w:rPr>
                <w:b w:val="0"/>
                <w:smallCaps/>
                <w:color w:val="595959" w:themeColor="text1" w:themeTint="A6"/>
                <w:lang w:val="en-GB"/>
              </w:rPr>
              <w:t>United Nations education programme /lebanon siblin training centre</w:t>
            </w:r>
          </w:p>
          <w:p w14:paraId="7AEFC281" w14:textId="77777777" w:rsidR="003429F4" w:rsidRPr="008F13ED" w:rsidRDefault="003429F4" w:rsidP="009B65BE">
            <w:pPr>
              <w:pStyle w:val="Heading3"/>
              <w:outlineLvl w:val="2"/>
              <w:rPr>
                <w:lang w:val="en-GB"/>
              </w:rPr>
            </w:pPr>
          </w:p>
        </w:tc>
      </w:tr>
      <w:tr w:rsidR="009B65BE" w:rsidRPr="00CF1A49" w14:paraId="23E58B49" w14:textId="77777777" w:rsidTr="003429F4">
        <w:tc>
          <w:tcPr>
            <w:tcW w:w="9290" w:type="dxa"/>
          </w:tcPr>
          <w:p w14:paraId="381D4217" w14:textId="77777777" w:rsidR="009B65BE" w:rsidRPr="00CF1A49" w:rsidRDefault="009B65BE" w:rsidP="009B65BE">
            <w:pPr>
              <w:pStyle w:val="Heading3"/>
              <w:contextualSpacing w:val="0"/>
              <w:outlineLvl w:val="2"/>
            </w:pPr>
            <w:r w:rsidRPr="00A3667E">
              <w:rPr>
                <w:lang w:val="en-GB"/>
              </w:rPr>
              <w:t>September</w:t>
            </w:r>
            <w:r w:rsidRPr="00CF1A49">
              <w:t xml:space="preserve"> </w:t>
            </w:r>
            <w:r w:rsidRPr="00A3667E">
              <w:rPr>
                <w:lang w:val="en-GB"/>
              </w:rPr>
              <w:t>2003</w:t>
            </w:r>
          </w:p>
          <w:p w14:paraId="0CC9186B" w14:textId="0376EAF9" w:rsidR="009B65BE" w:rsidRPr="009B65BE" w:rsidRDefault="009B65BE" w:rsidP="009B65BE">
            <w:pPr>
              <w:pStyle w:val="Heading2"/>
              <w:contextualSpacing w:val="0"/>
              <w:outlineLvl w:val="1"/>
            </w:pPr>
            <w:r w:rsidRPr="00A3667E">
              <w:t>Baccalaureate in Accounting and Information’s</w:t>
            </w:r>
            <w:r w:rsidRPr="00CF1A49">
              <w:t xml:space="preserve">, </w:t>
            </w:r>
            <w:r w:rsidRPr="00A3667E">
              <w:rPr>
                <w:b w:val="0"/>
                <w:smallCaps/>
                <w:color w:val="595959" w:themeColor="text1" w:themeTint="A6"/>
                <w:lang w:val="en-GB"/>
              </w:rPr>
              <w:t xml:space="preserve">Saida Technical </w:t>
            </w:r>
            <w:r w:rsidR="007E6620" w:rsidRPr="007E6620">
              <w:rPr>
                <w:b w:val="0"/>
                <w:smallCaps/>
                <w:color w:val="595959" w:themeColor="text1" w:themeTint="A6"/>
                <w:lang w:val="en-GB"/>
              </w:rPr>
              <w:t>INSTITUTE</w:t>
            </w:r>
          </w:p>
        </w:tc>
        <w:tc>
          <w:tcPr>
            <w:tcW w:w="9291" w:type="dxa"/>
          </w:tcPr>
          <w:p w14:paraId="19BA874E" w14:textId="77777777" w:rsidR="009B65BE" w:rsidRPr="008F13ED" w:rsidRDefault="009B65BE" w:rsidP="009B65BE">
            <w:pPr>
              <w:pStyle w:val="Heading3"/>
              <w:outlineLvl w:val="2"/>
              <w:rPr>
                <w:lang w:val="en-GB"/>
              </w:rPr>
            </w:pPr>
          </w:p>
        </w:tc>
      </w:tr>
    </w:tbl>
    <w:p w14:paraId="70CCA59C" w14:textId="77777777" w:rsidR="001A5BD6" w:rsidRDefault="001A5BD6" w:rsidP="0003799E">
      <w:pPr>
        <w:pStyle w:val="Heading1"/>
        <w:rPr>
          <w:bCs/>
          <w:lang w:val="en-GB"/>
        </w:rPr>
      </w:pPr>
      <w:bookmarkStart w:id="1" w:name="_Hlk119193110"/>
    </w:p>
    <w:p w14:paraId="6CF16176" w14:textId="7573A6A3" w:rsidR="0003799E" w:rsidRPr="00CF1A49" w:rsidRDefault="0003799E" w:rsidP="0003799E">
      <w:pPr>
        <w:pStyle w:val="Heading1"/>
      </w:pPr>
      <w:r>
        <w:rPr>
          <w:bCs/>
          <w:lang w:val="en-GB"/>
        </w:rPr>
        <w:t>languageS</w:t>
      </w:r>
    </w:p>
    <w:p w14:paraId="0334DD50" w14:textId="77777777" w:rsidR="0003799E" w:rsidRPr="00A575C1" w:rsidRDefault="0003799E" w:rsidP="0003799E">
      <w:pPr>
        <w:shd w:val="clear" w:color="auto" w:fill="FFFFFF"/>
        <w:rPr>
          <w:rFonts w:ascii="Lato" w:eastAsia="Times New Roman" w:hAnsi="Lato" w:cs="Times New Roman"/>
          <w:color w:val="3B3B3B"/>
          <w:sz w:val="21"/>
          <w:szCs w:val="21"/>
          <w:lang w:val="en-GB" w:eastAsia="en-GB"/>
        </w:rPr>
      </w:pPr>
      <w:r w:rsidRPr="0003799E">
        <w:rPr>
          <w:rFonts w:ascii="Lato" w:eastAsia="Times New Roman" w:hAnsi="Lato" w:cs="Times New Roman"/>
          <w:color w:val="3B3B3B"/>
          <w:sz w:val="21"/>
          <w:szCs w:val="21"/>
          <w:lang w:val="en-GB" w:eastAsia="en-GB"/>
        </w:rPr>
        <w:t>Arabic Level</w:t>
      </w:r>
      <w:r w:rsidRPr="00A575C1">
        <w:rPr>
          <w:rFonts w:ascii="Lato" w:eastAsia="Times New Roman" w:hAnsi="Lato" w:cs="Times New Roman"/>
          <w:color w:val="3B3B3B"/>
          <w:sz w:val="21"/>
          <w:szCs w:val="21"/>
          <w:lang w:val="en-GB" w:eastAsia="en-GB"/>
        </w:rPr>
        <w:t>: Expert</w:t>
      </w:r>
    </w:p>
    <w:p w14:paraId="1E1AF9D7" w14:textId="77777777" w:rsidR="0003799E" w:rsidRPr="00A575C1" w:rsidRDefault="0003799E" w:rsidP="0003799E">
      <w:pPr>
        <w:shd w:val="clear" w:color="auto" w:fill="FFFFFF"/>
        <w:rPr>
          <w:rFonts w:ascii="Lato" w:eastAsia="Times New Roman" w:hAnsi="Lato" w:cs="Times New Roman"/>
          <w:color w:val="3B3B3B"/>
          <w:sz w:val="21"/>
          <w:szCs w:val="21"/>
          <w:lang w:val="en-GB" w:eastAsia="en-GB"/>
        </w:rPr>
      </w:pPr>
      <w:r w:rsidRPr="00A575C1">
        <w:rPr>
          <w:rFonts w:ascii="Lato" w:eastAsia="Times New Roman" w:hAnsi="Lato" w:cs="Times New Roman"/>
          <w:color w:val="3B3B3B"/>
          <w:sz w:val="21"/>
          <w:szCs w:val="21"/>
          <w:lang w:val="en-GB" w:eastAsia="en-GB"/>
        </w:rPr>
        <w:t>English</w:t>
      </w:r>
      <w:r w:rsidRPr="0003799E">
        <w:rPr>
          <w:rFonts w:ascii="Lato" w:eastAsia="Times New Roman" w:hAnsi="Lato" w:cs="Times New Roman"/>
          <w:color w:val="3B3B3B"/>
          <w:sz w:val="21"/>
          <w:szCs w:val="21"/>
          <w:lang w:val="en-GB" w:eastAsia="en-GB"/>
        </w:rPr>
        <w:t xml:space="preserve"> </w:t>
      </w:r>
      <w:r w:rsidRPr="00A575C1">
        <w:rPr>
          <w:rFonts w:ascii="Lato" w:eastAsia="Times New Roman" w:hAnsi="Lato" w:cs="Times New Roman"/>
          <w:color w:val="3B3B3B"/>
          <w:sz w:val="21"/>
          <w:szCs w:val="21"/>
          <w:lang w:val="en-GB" w:eastAsia="en-GB"/>
        </w:rPr>
        <w:t>Level: Expert</w:t>
      </w:r>
    </w:p>
    <w:p w14:paraId="0BEF744B" w14:textId="77777777" w:rsidR="0003799E" w:rsidRPr="00A575C1" w:rsidRDefault="0003799E" w:rsidP="0003799E">
      <w:pPr>
        <w:shd w:val="clear" w:color="auto" w:fill="FFFFFF"/>
        <w:rPr>
          <w:rFonts w:ascii="Lato" w:eastAsia="Times New Roman" w:hAnsi="Lato" w:cs="Times New Roman"/>
          <w:color w:val="3B3B3B"/>
          <w:sz w:val="21"/>
          <w:szCs w:val="21"/>
          <w:lang w:val="en-GB" w:eastAsia="en-GB"/>
        </w:rPr>
      </w:pPr>
      <w:r w:rsidRPr="00A575C1">
        <w:rPr>
          <w:rFonts w:ascii="Lato" w:eastAsia="Times New Roman" w:hAnsi="Lato" w:cs="Times New Roman"/>
          <w:color w:val="3B3B3B"/>
          <w:sz w:val="21"/>
          <w:szCs w:val="21"/>
          <w:lang w:val="en-GB" w:eastAsia="en-GB"/>
        </w:rPr>
        <w:t>French</w:t>
      </w:r>
      <w:r w:rsidRPr="0003799E">
        <w:rPr>
          <w:rFonts w:ascii="Lato" w:eastAsia="Times New Roman" w:hAnsi="Lato" w:cs="Times New Roman"/>
          <w:color w:val="3B3B3B"/>
          <w:sz w:val="21"/>
          <w:szCs w:val="21"/>
          <w:lang w:val="en-GB" w:eastAsia="en-GB"/>
        </w:rPr>
        <w:t xml:space="preserve"> </w:t>
      </w:r>
      <w:r w:rsidRPr="00A575C1">
        <w:rPr>
          <w:rFonts w:ascii="Lato" w:eastAsia="Times New Roman" w:hAnsi="Lato" w:cs="Times New Roman"/>
          <w:color w:val="3B3B3B"/>
          <w:sz w:val="21"/>
          <w:szCs w:val="21"/>
          <w:lang w:val="en-GB" w:eastAsia="en-GB"/>
        </w:rPr>
        <w:t>Level: Beginner</w:t>
      </w:r>
    </w:p>
    <w:bookmarkEnd w:id="1" w:displacedByCustomXml="next"/>
    <w:sdt>
      <w:sdtPr>
        <w:alias w:val="Skills:"/>
        <w:tag w:val="Skills:"/>
        <w:id w:val="22675097"/>
        <w:placeholder>
          <w:docPart w:val="9A4ECF99D90B4D0695A9C9D11C03A90C"/>
        </w:placeholder>
        <w:temporary/>
        <w:showingPlcHdr/>
        <w15:appearance w15:val="hidden"/>
      </w:sdtPr>
      <w:sdtEndPr/>
      <w:sdtContent>
        <w:p w14:paraId="794DEA73" w14:textId="77777777" w:rsidR="0003799E" w:rsidRPr="00CF1A49" w:rsidRDefault="0003799E" w:rsidP="0003799E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03799E" w:rsidRPr="006E1507" w14:paraId="68FC7C0C" w14:textId="77777777" w:rsidTr="008A1F13">
        <w:tc>
          <w:tcPr>
            <w:tcW w:w="4675" w:type="dxa"/>
          </w:tcPr>
          <w:p w14:paraId="3D283A89" w14:textId="26DA383E" w:rsidR="0003799E" w:rsidRPr="006E1507" w:rsidRDefault="003A4A28" w:rsidP="008A1F13">
            <w:pPr>
              <w:pStyle w:val="ListBullet"/>
              <w:contextualSpacing w:val="0"/>
            </w:pPr>
            <w:r w:rsidRPr="00E5143F">
              <w:t>Data Analysis, Including Working with Electronic Data.</w:t>
            </w:r>
          </w:p>
          <w:p w14:paraId="185534CB" w14:textId="1B91427C" w:rsidR="00E5143F" w:rsidRPr="00E5143F" w:rsidRDefault="003A4A28" w:rsidP="00E5143F">
            <w:pPr>
              <w:pStyle w:val="ListBullet"/>
              <w:rPr>
                <w:lang w:val="en-GB"/>
              </w:rPr>
            </w:pPr>
            <w:r w:rsidRPr="00E5143F">
              <w:rPr>
                <w:lang w:val="en-GB"/>
              </w:rPr>
              <w:t>Logical Reasoning and Problem-Solving Skills.</w:t>
            </w:r>
          </w:p>
          <w:p w14:paraId="3B7D913A" w14:textId="77777777" w:rsidR="0003799E" w:rsidRDefault="003A4A28" w:rsidP="00E5143F">
            <w:pPr>
              <w:pStyle w:val="ListBullet"/>
              <w:contextualSpacing w:val="0"/>
            </w:pPr>
            <w:r w:rsidRPr="00E5143F">
              <w:t>The Ability to Work Well in A Team, As Well As to Manage and Motivate Others.</w:t>
            </w:r>
          </w:p>
          <w:p w14:paraId="5A7F58B1" w14:textId="77777777" w:rsidR="000B7A0D" w:rsidRPr="000B7A0D" w:rsidRDefault="000B7A0D" w:rsidP="000B7A0D">
            <w:pPr>
              <w:pStyle w:val="ListBullet"/>
            </w:pPr>
            <w:r w:rsidRPr="000B7A0D">
              <w:t>Logistic Support</w:t>
            </w:r>
          </w:p>
          <w:p w14:paraId="627A75CF" w14:textId="77777777" w:rsidR="000B7A0D" w:rsidRPr="000B7A0D" w:rsidRDefault="000B7A0D" w:rsidP="000B7A0D">
            <w:pPr>
              <w:pStyle w:val="ListBullet"/>
            </w:pPr>
            <w:r w:rsidRPr="000B7A0D">
              <w:t>Material Requirements Planning (MRP)</w:t>
            </w:r>
          </w:p>
          <w:p w14:paraId="0F067B8A" w14:textId="77777777" w:rsidR="000B7A0D" w:rsidRPr="000B7A0D" w:rsidRDefault="000B7A0D" w:rsidP="000B7A0D">
            <w:pPr>
              <w:pStyle w:val="ListBullet"/>
            </w:pPr>
            <w:r w:rsidRPr="000B7A0D">
              <w:t>Inventory Control</w:t>
            </w:r>
          </w:p>
          <w:p w14:paraId="06BE21D9" w14:textId="77777777" w:rsidR="000B7A0D" w:rsidRPr="000B7A0D" w:rsidRDefault="000B7A0D" w:rsidP="000B7A0D">
            <w:pPr>
              <w:pStyle w:val="ListBullet"/>
            </w:pPr>
            <w:r w:rsidRPr="000B7A0D">
              <w:t>Operating Budgets</w:t>
            </w:r>
          </w:p>
          <w:p w14:paraId="47252499" w14:textId="77777777" w:rsidR="000B7A0D" w:rsidRPr="000B7A0D" w:rsidRDefault="000B7A0D" w:rsidP="000B7A0D">
            <w:pPr>
              <w:pStyle w:val="ListBullet"/>
            </w:pPr>
            <w:r w:rsidRPr="000B7A0D">
              <w:t>Service Coordination</w:t>
            </w:r>
          </w:p>
          <w:p w14:paraId="76F9E635" w14:textId="77777777" w:rsidR="000B7A0D" w:rsidRPr="000B7A0D" w:rsidRDefault="000B7A0D" w:rsidP="000B7A0D">
            <w:pPr>
              <w:pStyle w:val="ListBullet"/>
            </w:pPr>
            <w:r w:rsidRPr="000B7A0D">
              <w:t>Data Management</w:t>
            </w:r>
          </w:p>
          <w:p w14:paraId="6C017D48" w14:textId="77777777" w:rsidR="000B7A0D" w:rsidRPr="000B7A0D" w:rsidRDefault="000B7A0D" w:rsidP="000B7A0D">
            <w:pPr>
              <w:pStyle w:val="ListBullet"/>
            </w:pPr>
            <w:r w:rsidRPr="000B7A0D">
              <w:t>Purchase Management</w:t>
            </w:r>
          </w:p>
          <w:p w14:paraId="10302114" w14:textId="77777777" w:rsidR="000B7A0D" w:rsidRPr="000B7A0D" w:rsidRDefault="000B7A0D" w:rsidP="000B7A0D">
            <w:pPr>
              <w:pStyle w:val="ListBullet"/>
            </w:pPr>
            <w:r w:rsidRPr="000B7A0D">
              <w:t>Enterprise Resource Planning (ERP)</w:t>
            </w:r>
          </w:p>
          <w:p w14:paraId="2171C1BA" w14:textId="77777777" w:rsidR="000B7A0D" w:rsidRPr="000B7A0D" w:rsidRDefault="000B7A0D" w:rsidP="000B7A0D">
            <w:pPr>
              <w:pStyle w:val="ListBullet"/>
            </w:pPr>
            <w:r w:rsidRPr="000B7A0D">
              <w:t>Purchasing Processes</w:t>
            </w:r>
          </w:p>
          <w:p w14:paraId="2421BEA9" w14:textId="77777777" w:rsidR="000B7A0D" w:rsidRPr="000B7A0D" w:rsidRDefault="000B7A0D" w:rsidP="000B7A0D">
            <w:pPr>
              <w:pStyle w:val="ListBullet"/>
            </w:pPr>
            <w:r w:rsidRPr="000B7A0D">
              <w:lastRenderedPageBreak/>
              <w:t>Budgeting &amp; Forecasting</w:t>
            </w:r>
          </w:p>
          <w:p w14:paraId="3D9C14D0" w14:textId="77777777" w:rsidR="000B7A0D" w:rsidRPr="000B7A0D" w:rsidRDefault="000B7A0D" w:rsidP="000B7A0D">
            <w:pPr>
              <w:pStyle w:val="ListBullet"/>
            </w:pPr>
            <w:r w:rsidRPr="000B7A0D">
              <w:t>Project Coordination</w:t>
            </w:r>
          </w:p>
          <w:p w14:paraId="27D74AFA" w14:textId="77777777" w:rsidR="000B7A0D" w:rsidRPr="000B7A0D" w:rsidRDefault="000B7A0D" w:rsidP="000B7A0D">
            <w:pPr>
              <w:pStyle w:val="ListBullet"/>
            </w:pPr>
            <w:r w:rsidRPr="000B7A0D">
              <w:t>Purchase Orders</w:t>
            </w:r>
          </w:p>
          <w:p w14:paraId="09642361" w14:textId="77777777" w:rsidR="000B7A0D" w:rsidRPr="000B7A0D" w:rsidRDefault="000B7A0D" w:rsidP="000B7A0D">
            <w:pPr>
              <w:pStyle w:val="ListBullet"/>
            </w:pPr>
            <w:r w:rsidRPr="000B7A0D">
              <w:t>Customer Satisfaction</w:t>
            </w:r>
          </w:p>
          <w:p w14:paraId="61ADE972" w14:textId="77777777" w:rsidR="000B7A0D" w:rsidRPr="000B7A0D" w:rsidRDefault="000B7A0D" w:rsidP="000B7A0D">
            <w:pPr>
              <w:pStyle w:val="ListBullet"/>
            </w:pPr>
            <w:r w:rsidRPr="000B7A0D">
              <w:t>Site Management</w:t>
            </w:r>
          </w:p>
          <w:p w14:paraId="4B5A5DE1" w14:textId="1A22E39D" w:rsidR="000B7A0D" w:rsidRPr="006E1507" w:rsidRDefault="000B7A0D" w:rsidP="000B7A0D">
            <w:pPr>
              <w:pStyle w:val="ListBullet"/>
            </w:pPr>
            <w:r w:rsidRPr="000B7A0D">
              <w:t>Budget Control</w:t>
            </w:r>
          </w:p>
        </w:tc>
        <w:tc>
          <w:tcPr>
            <w:tcW w:w="4675" w:type="dxa"/>
            <w:tcMar>
              <w:left w:w="360" w:type="dxa"/>
            </w:tcMar>
          </w:tcPr>
          <w:p w14:paraId="463FFE31" w14:textId="03366C40" w:rsidR="00E5143F" w:rsidRPr="00E5143F" w:rsidRDefault="003A4A28" w:rsidP="000B7A0D">
            <w:pPr>
              <w:pStyle w:val="ListBullet"/>
              <w:rPr>
                <w:lang w:val="en-GB"/>
              </w:rPr>
            </w:pPr>
            <w:r w:rsidRPr="00E5143F">
              <w:rPr>
                <w:lang w:val="en-GB"/>
              </w:rPr>
              <w:lastRenderedPageBreak/>
              <w:t>Negotiating And Agreeing Contracts</w:t>
            </w:r>
          </w:p>
          <w:p w14:paraId="4B0E5F35" w14:textId="44CE3B76" w:rsidR="00E5143F" w:rsidRPr="00E5143F" w:rsidRDefault="003A4A28" w:rsidP="000B7A0D">
            <w:pPr>
              <w:pStyle w:val="ListBullet"/>
              <w:rPr>
                <w:lang w:val="en-GB" w:eastAsia="en-GB"/>
              </w:rPr>
            </w:pPr>
            <w:r w:rsidRPr="00E5143F">
              <w:rPr>
                <w:lang w:val="en-GB" w:eastAsia="en-GB"/>
              </w:rPr>
              <w:t>Planning For and Negotiating Technical Difficulties</w:t>
            </w:r>
          </w:p>
          <w:p w14:paraId="74393B19" w14:textId="77777777" w:rsidR="0003799E" w:rsidRDefault="003A4A28" w:rsidP="000B7A0D">
            <w:pPr>
              <w:pStyle w:val="ListBullet"/>
              <w:rPr>
                <w:lang w:val="en-GB" w:eastAsia="en-GB"/>
              </w:rPr>
            </w:pPr>
            <w:r w:rsidRPr="00E5143F">
              <w:rPr>
                <w:lang w:val="en-GB" w:eastAsia="en-GB"/>
              </w:rPr>
              <w:t>Ensuring Health and Safety Standards Are Met.</w:t>
            </w:r>
          </w:p>
          <w:p w14:paraId="3E4F73CE" w14:textId="77777777" w:rsidR="000B7A0D" w:rsidRDefault="000B7A0D" w:rsidP="000B7A0D">
            <w:pPr>
              <w:pStyle w:val="ListBullet"/>
            </w:pPr>
            <w:r>
              <w:t>A passion to learn and to increase skills</w:t>
            </w:r>
          </w:p>
          <w:p w14:paraId="091A8393" w14:textId="77777777" w:rsidR="000B7A0D" w:rsidRDefault="000B7A0D" w:rsidP="000B7A0D">
            <w:pPr>
              <w:pStyle w:val="ListBullet"/>
            </w:pPr>
            <w:r>
              <w:t>Experience in first aid medic</w:t>
            </w:r>
          </w:p>
          <w:p w14:paraId="59365ACB" w14:textId="77777777" w:rsidR="000B7A0D" w:rsidRDefault="000B7A0D" w:rsidP="000B7A0D">
            <w:pPr>
              <w:pStyle w:val="ListBullet"/>
            </w:pPr>
            <w:r>
              <w:t>Reporting &amp; Analysis</w:t>
            </w:r>
          </w:p>
          <w:p w14:paraId="15460706" w14:textId="77777777" w:rsidR="000B7A0D" w:rsidRDefault="000B7A0D" w:rsidP="000B7A0D">
            <w:pPr>
              <w:pStyle w:val="ListBullet"/>
            </w:pPr>
            <w:r>
              <w:t>SAP Materials Management (SAP MM)</w:t>
            </w:r>
          </w:p>
          <w:p w14:paraId="3A882C86" w14:textId="77777777" w:rsidR="000B7A0D" w:rsidRDefault="000B7A0D" w:rsidP="000B7A0D">
            <w:pPr>
              <w:pStyle w:val="ListBullet"/>
            </w:pPr>
            <w:r>
              <w:t>Executive Reporting</w:t>
            </w:r>
          </w:p>
          <w:p w14:paraId="1520E520" w14:textId="77777777" w:rsidR="000B7A0D" w:rsidRDefault="000B7A0D" w:rsidP="000B7A0D">
            <w:pPr>
              <w:pStyle w:val="ListBullet"/>
            </w:pPr>
            <w:r>
              <w:t>Auditing</w:t>
            </w:r>
          </w:p>
          <w:p w14:paraId="2A02CB4D" w14:textId="77777777" w:rsidR="000B7A0D" w:rsidRDefault="000B7A0D" w:rsidP="000B7A0D">
            <w:pPr>
              <w:pStyle w:val="ListBullet"/>
            </w:pPr>
            <w:r>
              <w:t>Focal Point</w:t>
            </w:r>
          </w:p>
          <w:p w14:paraId="483E182C" w14:textId="77777777" w:rsidR="000B7A0D" w:rsidRDefault="000B7A0D" w:rsidP="000B7A0D">
            <w:pPr>
              <w:pStyle w:val="ListBullet"/>
            </w:pPr>
            <w:r>
              <w:t>Supply Chain Management</w:t>
            </w:r>
          </w:p>
          <w:p w14:paraId="1132299A" w14:textId="77777777" w:rsidR="000B7A0D" w:rsidRDefault="000B7A0D" w:rsidP="000B7A0D">
            <w:pPr>
              <w:pStyle w:val="ListBullet"/>
            </w:pPr>
            <w:r>
              <w:t>Planning Budgeting &amp; Forecasting</w:t>
            </w:r>
          </w:p>
          <w:p w14:paraId="29CE746C" w14:textId="77777777" w:rsidR="000B7A0D" w:rsidRPr="000B7A0D" w:rsidRDefault="000B7A0D" w:rsidP="000B7A0D">
            <w:pPr>
              <w:pStyle w:val="ListBullet"/>
              <w:rPr>
                <w:lang w:eastAsia="en-GB"/>
              </w:rPr>
            </w:pPr>
            <w:r w:rsidRPr="000B7A0D">
              <w:rPr>
                <w:lang w:eastAsia="en-GB"/>
              </w:rPr>
              <w:lastRenderedPageBreak/>
              <w:t>Expense Reports</w:t>
            </w:r>
          </w:p>
          <w:p w14:paraId="70552222" w14:textId="77777777" w:rsidR="000B7A0D" w:rsidRPr="000B7A0D" w:rsidRDefault="000B7A0D" w:rsidP="000B7A0D">
            <w:pPr>
              <w:pStyle w:val="ListBullet"/>
              <w:rPr>
                <w:lang w:eastAsia="en-GB"/>
              </w:rPr>
            </w:pPr>
            <w:r w:rsidRPr="000B7A0D">
              <w:rPr>
                <w:lang w:eastAsia="en-GB"/>
              </w:rPr>
              <w:t>Executive Support</w:t>
            </w:r>
          </w:p>
          <w:p w14:paraId="0D0B5676" w14:textId="77777777" w:rsidR="000B7A0D" w:rsidRPr="000B7A0D" w:rsidRDefault="000B7A0D" w:rsidP="000B7A0D">
            <w:pPr>
              <w:pStyle w:val="ListBullet"/>
              <w:rPr>
                <w:lang w:eastAsia="en-GB"/>
              </w:rPr>
            </w:pPr>
            <w:r w:rsidRPr="000B7A0D">
              <w:rPr>
                <w:lang w:eastAsia="en-GB"/>
              </w:rPr>
              <w:t>Delivery Of Projects</w:t>
            </w:r>
          </w:p>
          <w:p w14:paraId="070093C2" w14:textId="77777777" w:rsidR="000B7A0D" w:rsidRPr="000B7A0D" w:rsidRDefault="000B7A0D" w:rsidP="000B7A0D">
            <w:pPr>
              <w:pStyle w:val="ListBullet"/>
              <w:rPr>
                <w:lang w:eastAsia="en-GB"/>
              </w:rPr>
            </w:pPr>
            <w:r w:rsidRPr="000B7A0D">
              <w:rPr>
                <w:lang w:eastAsia="en-GB"/>
              </w:rPr>
              <w:t>Project Documentation</w:t>
            </w:r>
          </w:p>
          <w:p w14:paraId="3C31375E" w14:textId="77777777" w:rsidR="000B7A0D" w:rsidRPr="000B7A0D" w:rsidRDefault="000B7A0D" w:rsidP="000B7A0D">
            <w:pPr>
              <w:pStyle w:val="ListBullet"/>
              <w:rPr>
                <w:lang w:eastAsia="en-GB"/>
              </w:rPr>
            </w:pPr>
            <w:r w:rsidRPr="000B7A0D">
              <w:rPr>
                <w:lang w:eastAsia="en-GB"/>
              </w:rPr>
              <w:t>Project Accounting</w:t>
            </w:r>
          </w:p>
          <w:p w14:paraId="566482D8" w14:textId="55E78A72" w:rsidR="000B7A0D" w:rsidRPr="000B7A0D" w:rsidRDefault="000B7A0D" w:rsidP="000B7A0D">
            <w:pPr>
              <w:pStyle w:val="ListBullet"/>
              <w:rPr>
                <w:lang w:eastAsia="en-GB"/>
              </w:rPr>
            </w:pPr>
            <w:r w:rsidRPr="000B7A0D">
              <w:rPr>
                <w:lang w:eastAsia="en-GB"/>
              </w:rPr>
              <w:t>Contract Management</w:t>
            </w:r>
          </w:p>
        </w:tc>
      </w:tr>
    </w:tbl>
    <w:p w14:paraId="1B26FC99" w14:textId="77777777" w:rsidR="00A575C1" w:rsidRPr="00CF1A49" w:rsidRDefault="00A575C1" w:rsidP="00A575C1">
      <w:pPr>
        <w:pStyle w:val="Heading1"/>
      </w:pPr>
      <w:r w:rsidRPr="001620DA">
        <w:rPr>
          <w:bCs/>
          <w:lang w:val="en-GB"/>
        </w:rPr>
        <w:lastRenderedPageBreak/>
        <w:t>Hobbies</w:t>
      </w:r>
    </w:p>
    <w:p w14:paraId="41B528DD" w14:textId="0063B3A6" w:rsidR="00A575C1" w:rsidRPr="006E1507" w:rsidRDefault="003445F3" w:rsidP="00A575C1">
      <w:r w:rsidRPr="001620DA">
        <w:rPr>
          <w:lang w:val="en-GB"/>
        </w:rPr>
        <w:t>SWIMMING, FISHING, WALKING</w:t>
      </w:r>
      <w:r>
        <w:rPr>
          <w:lang w:val="en-GB"/>
        </w:rPr>
        <w:t>.</w:t>
      </w:r>
    </w:p>
    <w:p w14:paraId="1E41B850" w14:textId="77777777" w:rsidR="00A575C1" w:rsidRPr="006E1507" w:rsidRDefault="00A575C1" w:rsidP="001620DA"/>
    <w:sectPr w:rsidR="00A575C1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6567" w14:textId="77777777" w:rsidR="00582B57" w:rsidRDefault="00582B57" w:rsidP="0068194B">
      <w:r>
        <w:separator/>
      </w:r>
    </w:p>
    <w:p w14:paraId="72DD154E" w14:textId="77777777" w:rsidR="00582B57" w:rsidRDefault="00582B57"/>
    <w:p w14:paraId="268738F7" w14:textId="77777777" w:rsidR="00582B57" w:rsidRDefault="00582B57"/>
  </w:endnote>
  <w:endnote w:type="continuationSeparator" w:id="0">
    <w:p w14:paraId="3B07A7F6" w14:textId="77777777" w:rsidR="00582B57" w:rsidRDefault="00582B57" w:rsidP="0068194B">
      <w:r>
        <w:continuationSeparator/>
      </w:r>
    </w:p>
    <w:p w14:paraId="2FC34AAE" w14:textId="77777777" w:rsidR="00582B57" w:rsidRDefault="00582B57"/>
    <w:p w14:paraId="7214C588" w14:textId="77777777" w:rsidR="00582B57" w:rsidRDefault="00582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0615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7320" w14:textId="77777777" w:rsidR="00582B57" w:rsidRDefault="00582B57" w:rsidP="0068194B">
      <w:r>
        <w:separator/>
      </w:r>
    </w:p>
    <w:p w14:paraId="14687FB9" w14:textId="77777777" w:rsidR="00582B57" w:rsidRDefault="00582B57"/>
    <w:p w14:paraId="07F8A1AB" w14:textId="77777777" w:rsidR="00582B57" w:rsidRDefault="00582B57"/>
  </w:footnote>
  <w:footnote w:type="continuationSeparator" w:id="0">
    <w:p w14:paraId="1AA5D60A" w14:textId="77777777" w:rsidR="00582B57" w:rsidRDefault="00582B57" w:rsidP="0068194B">
      <w:r>
        <w:continuationSeparator/>
      </w:r>
    </w:p>
    <w:p w14:paraId="6710F2AE" w14:textId="77777777" w:rsidR="00582B57" w:rsidRDefault="00582B57"/>
    <w:p w14:paraId="103AEE22" w14:textId="77777777" w:rsidR="00582B57" w:rsidRDefault="00582B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C33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ABC6B6" wp14:editId="6AF2F7C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837497D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3760"/>
        </w:tabs>
        <w:ind w:left="376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567EA3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C52993"/>
    <w:multiLevelType w:val="hybridMultilevel"/>
    <w:tmpl w:val="EC7251D0"/>
    <w:lvl w:ilvl="0" w:tplc="DCA65C3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0AC132D1"/>
    <w:multiLevelType w:val="multilevel"/>
    <w:tmpl w:val="88FEE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4E4A00"/>
    <w:multiLevelType w:val="hybridMultilevel"/>
    <w:tmpl w:val="1E1C6C44"/>
    <w:lvl w:ilvl="0" w:tplc="085E3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1B0833E4"/>
    <w:multiLevelType w:val="hybridMultilevel"/>
    <w:tmpl w:val="DFF42BA6"/>
    <w:lvl w:ilvl="0" w:tplc="1B5E3E2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5060D"/>
    <w:multiLevelType w:val="multilevel"/>
    <w:tmpl w:val="7FC4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2100DB"/>
    <w:multiLevelType w:val="multilevel"/>
    <w:tmpl w:val="FFB675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EE5E05"/>
    <w:multiLevelType w:val="multilevel"/>
    <w:tmpl w:val="65362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DE0938"/>
    <w:multiLevelType w:val="multilevel"/>
    <w:tmpl w:val="A9F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EBE1024"/>
    <w:multiLevelType w:val="multilevel"/>
    <w:tmpl w:val="B9D0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D42A2C"/>
    <w:multiLevelType w:val="multilevel"/>
    <w:tmpl w:val="037A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7"/>
  </w:num>
  <w:num w:numId="8">
    <w:abstractNumId w:val="2"/>
  </w:num>
  <w:num w:numId="9">
    <w:abstractNumId w:val="20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8"/>
  </w:num>
  <w:num w:numId="16">
    <w:abstractNumId w:val="14"/>
  </w:num>
  <w:num w:numId="17">
    <w:abstractNumId w:val="11"/>
  </w:num>
  <w:num w:numId="18">
    <w:abstractNumId w:val="10"/>
  </w:num>
  <w:num w:numId="19">
    <w:abstractNumId w:val="12"/>
  </w:num>
  <w:num w:numId="20">
    <w:abstractNumId w:val="19"/>
  </w:num>
  <w:num w:numId="21">
    <w:abstractNumId w:val="21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07"/>
    <w:rsid w:val="000001EF"/>
    <w:rsid w:val="00007322"/>
    <w:rsid w:val="00007728"/>
    <w:rsid w:val="00022EB2"/>
    <w:rsid w:val="00024584"/>
    <w:rsid w:val="00024730"/>
    <w:rsid w:val="00025829"/>
    <w:rsid w:val="0003799E"/>
    <w:rsid w:val="00046C77"/>
    <w:rsid w:val="00055C60"/>
    <w:rsid w:val="00055E95"/>
    <w:rsid w:val="0007021F"/>
    <w:rsid w:val="000750B8"/>
    <w:rsid w:val="00076464"/>
    <w:rsid w:val="000A7A03"/>
    <w:rsid w:val="000B2BA5"/>
    <w:rsid w:val="000B7A0D"/>
    <w:rsid w:val="000C0FBD"/>
    <w:rsid w:val="000F2F8C"/>
    <w:rsid w:val="0010006E"/>
    <w:rsid w:val="001045A8"/>
    <w:rsid w:val="001113A3"/>
    <w:rsid w:val="00114A91"/>
    <w:rsid w:val="00115DE9"/>
    <w:rsid w:val="001427E1"/>
    <w:rsid w:val="001620DA"/>
    <w:rsid w:val="00163668"/>
    <w:rsid w:val="00171566"/>
    <w:rsid w:val="001729DB"/>
    <w:rsid w:val="00174676"/>
    <w:rsid w:val="001755A8"/>
    <w:rsid w:val="00175762"/>
    <w:rsid w:val="00180404"/>
    <w:rsid w:val="00184014"/>
    <w:rsid w:val="0018794A"/>
    <w:rsid w:val="00191B15"/>
    <w:rsid w:val="00192008"/>
    <w:rsid w:val="00195206"/>
    <w:rsid w:val="001A5BD6"/>
    <w:rsid w:val="001B0FB2"/>
    <w:rsid w:val="001C0E68"/>
    <w:rsid w:val="001C3917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36ED8"/>
    <w:rsid w:val="00241D8C"/>
    <w:rsid w:val="00241FDB"/>
    <w:rsid w:val="0024720C"/>
    <w:rsid w:val="002617AE"/>
    <w:rsid w:val="002638D0"/>
    <w:rsid w:val="002647D3"/>
    <w:rsid w:val="00275EAE"/>
    <w:rsid w:val="00292014"/>
    <w:rsid w:val="00294998"/>
    <w:rsid w:val="00297F18"/>
    <w:rsid w:val="002A1945"/>
    <w:rsid w:val="002B2958"/>
    <w:rsid w:val="002B3FC8"/>
    <w:rsid w:val="002C41FC"/>
    <w:rsid w:val="002D23C5"/>
    <w:rsid w:val="002D6137"/>
    <w:rsid w:val="002E7E61"/>
    <w:rsid w:val="002F05E5"/>
    <w:rsid w:val="002F254D"/>
    <w:rsid w:val="002F30E4"/>
    <w:rsid w:val="00307140"/>
    <w:rsid w:val="00316DFF"/>
    <w:rsid w:val="003171CB"/>
    <w:rsid w:val="00325B57"/>
    <w:rsid w:val="00336056"/>
    <w:rsid w:val="003429F4"/>
    <w:rsid w:val="003445F3"/>
    <w:rsid w:val="003544E1"/>
    <w:rsid w:val="00366398"/>
    <w:rsid w:val="003A0632"/>
    <w:rsid w:val="003A30E5"/>
    <w:rsid w:val="003A4A28"/>
    <w:rsid w:val="003A5A0A"/>
    <w:rsid w:val="003A6ADF"/>
    <w:rsid w:val="003B5928"/>
    <w:rsid w:val="003C000D"/>
    <w:rsid w:val="003C651B"/>
    <w:rsid w:val="003D380F"/>
    <w:rsid w:val="003D6C64"/>
    <w:rsid w:val="003E160D"/>
    <w:rsid w:val="003F1D5F"/>
    <w:rsid w:val="003F4300"/>
    <w:rsid w:val="003F56F3"/>
    <w:rsid w:val="00405128"/>
    <w:rsid w:val="00406CFF"/>
    <w:rsid w:val="00416B25"/>
    <w:rsid w:val="00420592"/>
    <w:rsid w:val="004319E0"/>
    <w:rsid w:val="00437E8C"/>
    <w:rsid w:val="00440225"/>
    <w:rsid w:val="004658A8"/>
    <w:rsid w:val="004726BC"/>
    <w:rsid w:val="00474105"/>
    <w:rsid w:val="00480E6E"/>
    <w:rsid w:val="00486277"/>
    <w:rsid w:val="0049100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82B5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2498"/>
    <w:rsid w:val="006618E9"/>
    <w:rsid w:val="0068194B"/>
    <w:rsid w:val="00692703"/>
    <w:rsid w:val="0069303A"/>
    <w:rsid w:val="006A1962"/>
    <w:rsid w:val="006B1909"/>
    <w:rsid w:val="006B5D48"/>
    <w:rsid w:val="006B7D7B"/>
    <w:rsid w:val="006C1A5E"/>
    <w:rsid w:val="006D65FA"/>
    <w:rsid w:val="006E04F3"/>
    <w:rsid w:val="006E1507"/>
    <w:rsid w:val="006E36B0"/>
    <w:rsid w:val="00712D8B"/>
    <w:rsid w:val="007273B7"/>
    <w:rsid w:val="00733E0A"/>
    <w:rsid w:val="0074403D"/>
    <w:rsid w:val="00746D44"/>
    <w:rsid w:val="007538DC"/>
    <w:rsid w:val="007566A9"/>
    <w:rsid w:val="00757803"/>
    <w:rsid w:val="00782C44"/>
    <w:rsid w:val="0079206B"/>
    <w:rsid w:val="00796076"/>
    <w:rsid w:val="007C0566"/>
    <w:rsid w:val="007C606B"/>
    <w:rsid w:val="007E2287"/>
    <w:rsid w:val="007E6620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B568D"/>
    <w:rsid w:val="008C7056"/>
    <w:rsid w:val="008D3361"/>
    <w:rsid w:val="008E3F6A"/>
    <w:rsid w:val="008F13ED"/>
    <w:rsid w:val="008F3B14"/>
    <w:rsid w:val="00901899"/>
    <w:rsid w:val="0090344B"/>
    <w:rsid w:val="00905715"/>
    <w:rsid w:val="00907E55"/>
    <w:rsid w:val="0091321E"/>
    <w:rsid w:val="00913946"/>
    <w:rsid w:val="0092726B"/>
    <w:rsid w:val="009361BA"/>
    <w:rsid w:val="00944C49"/>
    <w:rsid w:val="00944F78"/>
    <w:rsid w:val="009510E7"/>
    <w:rsid w:val="00952C89"/>
    <w:rsid w:val="009571D8"/>
    <w:rsid w:val="009650EA"/>
    <w:rsid w:val="0097718F"/>
    <w:rsid w:val="0097790C"/>
    <w:rsid w:val="0098506E"/>
    <w:rsid w:val="009A44CE"/>
    <w:rsid w:val="009B53FA"/>
    <w:rsid w:val="009B65BE"/>
    <w:rsid w:val="009C4DFC"/>
    <w:rsid w:val="009D44F8"/>
    <w:rsid w:val="009E3160"/>
    <w:rsid w:val="009E70F4"/>
    <w:rsid w:val="009F220C"/>
    <w:rsid w:val="009F3B05"/>
    <w:rsid w:val="009F4931"/>
    <w:rsid w:val="00A14534"/>
    <w:rsid w:val="00A16DAA"/>
    <w:rsid w:val="00A24162"/>
    <w:rsid w:val="00A25023"/>
    <w:rsid w:val="00A25972"/>
    <w:rsid w:val="00A270EA"/>
    <w:rsid w:val="00A316C5"/>
    <w:rsid w:val="00A34BA2"/>
    <w:rsid w:val="00A358B3"/>
    <w:rsid w:val="00A3667E"/>
    <w:rsid w:val="00A36F27"/>
    <w:rsid w:val="00A42E32"/>
    <w:rsid w:val="00A46E63"/>
    <w:rsid w:val="00A51DC5"/>
    <w:rsid w:val="00A53DE1"/>
    <w:rsid w:val="00A575C1"/>
    <w:rsid w:val="00A57ED6"/>
    <w:rsid w:val="00A615E1"/>
    <w:rsid w:val="00A6562D"/>
    <w:rsid w:val="00A755E8"/>
    <w:rsid w:val="00A93A5D"/>
    <w:rsid w:val="00AB32F8"/>
    <w:rsid w:val="00AB610B"/>
    <w:rsid w:val="00AC7208"/>
    <w:rsid w:val="00AD360E"/>
    <w:rsid w:val="00AD40FB"/>
    <w:rsid w:val="00AD782D"/>
    <w:rsid w:val="00AE7650"/>
    <w:rsid w:val="00B10EBE"/>
    <w:rsid w:val="00B236F1"/>
    <w:rsid w:val="00B24B0B"/>
    <w:rsid w:val="00B50F99"/>
    <w:rsid w:val="00B51D1B"/>
    <w:rsid w:val="00B540F4"/>
    <w:rsid w:val="00B60FD0"/>
    <w:rsid w:val="00B622DF"/>
    <w:rsid w:val="00B6332A"/>
    <w:rsid w:val="00B81760"/>
    <w:rsid w:val="00B8256C"/>
    <w:rsid w:val="00B8494C"/>
    <w:rsid w:val="00B85813"/>
    <w:rsid w:val="00B94E0C"/>
    <w:rsid w:val="00BA0D22"/>
    <w:rsid w:val="00BA1546"/>
    <w:rsid w:val="00BB4E51"/>
    <w:rsid w:val="00BD3A0A"/>
    <w:rsid w:val="00BD431F"/>
    <w:rsid w:val="00BE423E"/>
    <w:rsid w:val="00BF61AC"/>
    <w:rsid w:val="00C1702A"/>
    <w:rsid w:val="00C22129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0543"/>
    <w:rsid w:val="00D0630C"/>
    <w:rsid w:val="00D243A9"/>
    <w:rsid w:val="00D26BB9"/>
    <w:rsid w:val="00D305E5"/>
    <w:rsid w:val="00D37CD3"/>
    <w:rsid w:val="00D502F9"/>
    <w:rsid w:val="00D544F2"/>
    <w:rsid w:val="00D66A52"/>
    <w:rsid w:val="00D66EFA"/>
    <w:rsid w:val="00D72A2D"/>
    <w:rsid w:val="00D92C6E"/>
    <w:rsid w:val="00D9521A"/>
    <w:rsid w:val="00DA2331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5311"/>
    <w:rsid w:val="00E362DB"/>
    <w:rsid w:val="00E5143F"/>
    <w:rsid w:val="00E5632B"/>
    <w:rsid w:val="00E70240"/>
    <w:rsid w:val="00E71E6B"/>
    <w:rsid w:val="00E81CC5"/>
    <w:rsid w:val="00E82FC0"/>
    <w:rsid w:val="00E85A87"/>
    <w:rsid w:val="00E85B4A"/>
    <w:rsid w:val="00E90C3C"/>
    <w:rsid w:val="00E9528E"/>
    <w:rsid w:val="00EA5099"/>
    <w:rsid w:val="00EC1351"/>
    <w:rsid w:val="00EC4CBF"/>
    <w:rsid w:val="00EE2CA8"/>
    <w:rsid w:val="00EF17E8"/>
    <w:rsid w:val="00EF51D9"/>
    <w:rsid w:val="00F049E8"/>
    <w:rsid w:val="00F130DD"/>
    <w:rsid w:val="00F1562D"/>
    <w:rsid w:val="00F203AB"/>
    <w:rsid w:val="00F2229F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A3DF8"/>
    <w:rsid w:val="00FB31C1"/>
    <w:rsid w:val="00FB38F3"/>
    <w:rsid w:val="00FB58F2"/>
    <w:rsid w:val="00FC2EC9"/>
    <w:rsid w:val="00FC6AEA"/>
    <w:rsid w:val="00FD3D13"/>
    <w:rsid w:val="00FE55A2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8F3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B0B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8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adieh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afadieh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mostafa-safadieh-416ba9260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fad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25A2F48ACA489098463AEACB1B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0B15F-DDEB-4F7D-B7EB-9290E58D4C22}"/>
      </w:docPartPr>
      <w:docPartBody>
        <w:p w:rsidR="00EA5EED" w:rsidRDefault="00706CF5">
          <w:pPr>
            <w:pStyle w:val="6425A2F48ACA489098463AEACB1B50DD"/>
          </w:pPr>
          <w:r w:rsidRPr="00CF1A49">
            <w:t>·</w:t>
          </w:r>
        </w:p>
      </w:docPartBody>
    </w:docPart>
    <w:docPart>
      <w:docPartPr>
        <w:name w:val="9A3D167A8B764DAC9C642500D332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1297-3468-4E7C-9EC3-4BC741861CCF}"/>
      </w:docPartPr>
      <w:docPartBody>
        <w:p w:rsidR="00EA5EED" w:rsidRDefault="00706CF5">
          <w:pPr>
            <w:pStyle w:val="9A3D167A8B764DAC9C642500D3321C33"/>
          </w:pPr>
          <w:r w:rsidRPr="00CF1A49">
            <w:t>Email</w:t>
          </w:r>
        </w:p>
      </w:docPartBody>
    </w:docPart>
    <w:docPart>
      <w:docPartPr>
        <w:name w:val="F5A7942C00F64F08AF6B714E50D9F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10651-7A3A-4944-AA53-4D5F35E60AE4}"/>
      </w:docPartPr>
      <w:docPartBody>
        <w:p w:rsidR="00EA5EED" w:rsidRDefault="00706CF5">
          <w:pPr>
            <w:pStyle w:val="F5A7942C00F64F08AF6B714E50D9F004"/>
          </w:pPr>
          <w:r w:rsidRPr="00CF1A49">
            <w:t>·</w:t>
          </w:r>
        </w:p>
      </w:docPartBody>
    </w:docPart>
    <w:docPart>
      <w:docPartPr>
        <w:name w:val="A001AC2F02564D84A1CA3D49CC2C4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8310F-6BF7-4424-8757-A09DA0FBD531}"/>
      </w:docPartPr>
      <w:docPartBody>
        <w:p w:rsidR="00EA5EED" w:rsidRDefault="00706CF5">
          <w:pPr>
            <w:pStyle w:val="A001AC2F02564D84A1CA3D49CC2C4AFD"/>
          </w:pPr>
          <w:r w:rsidRPr="00CF1A49">
            <w:t>Experience</w:t>
          </w:r>
        </w:p>
      </w:docPartBody>
    </w:docPart>
    <w:docPart>
      <w:docPartPr>
        <w:name w:val="D78B433959524EF3AA1AEE56A5D77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DE08-79BD-4126-8DBD-D62E60D74FA3}"/>
      </w:docPartPr>
      <w:docPartBody>
        <w:p w:rsidR="00EA5EED" w:rsidRDefault="00706CF5">
          <w:pPr>
            <w:pStyle w:val="D78B433959524EF3AA1AEE56A5D772CA"/>
          </w:pPr>
          <w:r w:rsidRPr="00CF1A49">
            <w:t>Education</w:t>
          </w:r>
        </w:p>
      </w:docPartBody>
    </w:docPart>
    <w:docPart>
      <w:docPartPr>
        <w:name w:val="9A4ECF99D90B4D0695A9C9D11C03A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335AD-609A-4158-B858-B31BED10D366}"/>
      </w:docPartPr>
      <w:docPartBody>
        <w:p w:rsidR="00EA5EED" w:rsidRDefault="00C17820" w:rsidP="00C17820">
          <w:pPr>
            <w:pStyle w:val="9A4ECF99D90B4D0695A9C9D11C03A90C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20"/>
    <w:rsid w:val="00092E43"/>
    <w:rsid w:val="001C34AF"/>
    <w:rsid w:val="001C781B"/>
    <w:rsid w:val="00202E27"/>
    <w:rsid w:val="002412FA"/>
    <w:rsid w:val="00357DDB"/>
    <w:rsid w:val="003C1FE0"/>
    <w:rsid w:val="003C2FDD"/>
    <w:rsid w:val="003F79E2"/>
    <w:rsid w:val="004A5913"/>
    <w:rsid w:val="00532733"/>
    <w:rsid w:val="005B49DD"/>
    <w:rsid w:val="00706CF5"/>
    <w:rsid w:val="008D6ABC"/>
    <w:rsid w:val="008F2AE9"/>
    <w:rsid w:val="00A64DD5"/>
    <w:rsid w:val="00C1155D"/>
    <w:rsid w:val="00C17820"/>
    <w:rsid w:val="00C24F4B"/>
    <w:rsid w:val="00E17257"/>
    <w:rsid w:val="00E33FEF"/>
    <w:rsid w:val="00EA4BCB"/>
    <w:rsid w:val="00EA5EED"/>
    <w:rsid w:val="00F026ED"/>
    <w:rsid w:val="00FA7EA8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425A2F48ACA489098463AEACB1B50DD">
    <w:name w:val="6425A2F48ACA489098463AEACB1B50DD"/>
  </w:style>
  <w:style w:type="paragraph" w:customStyle="1" w:styleId="9A3D167A8B764DAC9C642500D3321C33">
    <w:name w:val="9A3D167A8B764DAC9C642500D3321C33"/>
  </w:style>
  <w:style w:type="paragraph" w:customStyle="1" w:styleId="F5A7942C00F64F08AF6B714E50D9F004">
    <w:name w:val="F5A7942C00F64F08AF6B714E50D9F004"/>
  </w:style>
  <w:style w:type="paragraph" w:customStyle="1" w:styleId="A001AC2F02564D84A1CA3D49CC2C4AFD">
    <w:name w:val="A001AC2F02564D84A1CA3D49CC2C4AFD"/>
  </w:style>
  <w:style w:type="character" w:styleId="SubtleReference">
    <w:name w:val="Subtle Reference"/>
    <w:basedOn w:val="DefaultParagraphFont"/>
    <w:uiPriority w:val="10"/>
    <w:qFormat/>
    <w:rsid w:val="00C17820"/>
    <w:rPr>
      <w:b/>
      <w:caps w:val="0"/>
      <w:smallCaps/>
      <w:color w:val="595959" w:themeColor="text1" w:themeTint="A6"/>
    </w:rPr>
  </w:style>
  <w:style w:type="paragraph" w:customStyle="1" w:styleId="D78B433959524EF3AA1AEE56A5D772CA">
    <w:name w:val="D78B433959524EF3AA1AEE56A5D772CA"/>
  </w:style>
  <w:style w:type="paragraph" w:customStyle="1" w:styleId="9A4ECF99D90B4D0695A9C9D11C03A90C">
    <w:name w:val="9A4ECF99D90B4D0695A9C9D11C03A90C"/>
    <w:rsid w:val="00C17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2023-03-13T13:26:00Z</dcterms:created>
  <dcterms:modified xsi:type="dcterms:W3CDTF">2024-09-11T21:48:00Z</dcterms:modified>
  <cp:category/>
</cp:coreProperties>
</file>