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313B6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2D575B36" wp14:editId="0B52E928">
                  <wp:extent cx="1390650" cy="1787978"/>
                  <wp:effectExtent l="19050" t="0" r="19050" b="536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237" cy="1793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444C36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Pr="00425ACC" w:rsidRDefault="006E3B7B" w:rsidP="00444C36">
            <w:pPr>
              <w:pStyle w:val="Title"/>
              <w:rPr>
                <w:b/>
                <w:sz w:val="48"/>
                <w:szCs w:val="48"/>
              </w:rPr>
            </w:pPr>
            <w:r w:rsidRPr="00425ACC">
              <w:rPr>
                <w:b/>
                <w:sz w:val="48"/>
                <w:szCs w:val="48"/>
              </w:rPr>
              <w:t>MUHAMMAD UZAIR KHAN</w:t>
            </w:r>
          </w:p>
          <w:p w:rsidR="00CB1F1D" w:rsidRPr="00B87F1F" w:rsidRDefault="00CB1F1D" w:rsidP="00444C36">
            <w:pPr>
              <w:rPr>
                <w:sz w:val="24"/>
                <w:szCs w:val="24"/>
              </w:rPr>
            </w:pPr>
            <w:r w:rsidRPr="00B87F1F">
              <w:rPr>
                <w:sz w:val="24"/>
                <w:szCs w:val="24"/>
              </w:rPr>
              <w:t xml:space="preserve">Assistant Admin Manager </w:t>
            </w:r>
          </w:p>
          <w:p w:rsidR="001B2ABD" w:rsidRDefault="001B2ABD" w:rsidP="00444C36">
            <w:pPr>
              <w:pStyle w:val="Subtitle"/>
            </w:pP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93BF9F5F304C43BEA32BA3B36BB131FB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6E3B7B">
                  <w:rPr>
                    <w:color w:val="336699"/>
                  </w:rPr>
                  <w:t>Profile</w:t>
                </w:r>
              </w:p>
            </w:sdtContent>
          </w:sdt>
          <w:p w:rsidR="00036450" w:rsidRPr="00ED1D58" w:rsidRDefault="006E3B7B" w:rsidP="009260CD">
            <w:r w:rsidRPr="00ED1D58">
              <w:t xml:space="preserve">To acquire any suitable position, utilizing my education and work experience within a team environment where professional advancement is based upon performance. </w:t>
            </w:r>
            <w:r w:rsidRPr="00ED1D58">
              <w:rPr>
                <w:rFonts w:eastAsia="Times New Roman" w:cs="Arial"/>
                <w:color w:val="202124"/>
                <w:lang w:eastAsia="en-GB"/>
              </w:rPr>
              <w:t> I am always energetic and eager to learn new skills</w:t>
            </w:r>
          </w:p>
          <w:p w:rsidR="00036450" w:rsidRDefault="00036450" w:rsidP="00036450"/>
          <w:sdt>
            <w:sdtPr>
              <w:id w:val="-1954003311"/>
              <w:placeholder>
                <w:docPart w:val="B67B7C12C3B9430492426BBF2BB85750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6E3B7B">
                  <w:rPr>
                    <w:color w:val="336699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C02471F1F3EA4722997D487265C45520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313B65" w:rsidP="00313B65">
            <w:r>
              <w:t>+923212438997</w:t>
            </w:r>
          </w:p>
          <w:p w:rsidR="004D3011" w:rsidRDefault="004D3011" w:rsidP="00313B65"/>
          <w:p w:rsidR="004D3011" w:rsidRDefault="004D3011" w:rsidP="004D3011"/>
          <w:p w:rsidR="004D3011" w:rsidRPr="008F24A9" w:rsidRDefault="00B87F1F" w:rsidP="00B87F1F">
            <w:pPr>
              <w:rPr>
                <w:b/>
                <w:bCs/>
                <w:color w:val="336699"/>
                <w:sz w:val="22"/>
              </w:rPr>
            </w:pPr>
            <w:r w:rsidRPr="00B87F1F">
              <w:rPr>
                <w:b/>
                <w:bCs/>
                <w:color w:val="336699"/>
                <w:sz w:val="22"/>
              </w:rPr>
              <w:t>EMAIL</w:t>
            </w:r>
          </w:p>
          <w:p w:rsidR="006E3B7B" w:rsidRPr="008F24A9" w:rsidRDefault="0055409B" w:rsidP="008F24A9">
            <w:pPr>
              <w:rPr>
                <w:color w:val="000000" w:themeColor="text1"/>
              </w:rPr>
            </w:pPr>
            <w:hyperlink r:id="rId11" w:history="1">
              <w:r w:rsidR="008F24A9" w:rsidRPr="008F24A9">
                <w:rPr>
                  <w:rStyle w:val="Hyperlink"/>
                  <w:color w:val="000000" w:themeColor="text1"/>
                  <w:u w:val="none"/>
                </w:rPr>
                <w:t>ukhan6995@gmail.com</w:t>
              </w:r>
            </w:hyperlink>
          </w:p>
          <w:p w:rsidR="008F24A9" w:rsidRPr="006E3B7B" w:rsidRDefault="008F24A9" w:rsidP="006E3B7B">
            <w:pPr>
              <w:rPr>
                <w:color w:val="B85A22" w:themeColor="accent2" w:themeShade="BF"/>
                <w:u w:val="single"/>
              </w:rPr>
            </w:pPr>
          </w:p>
          <w:p w:rsidR="006E3B7B" w:rsidRDefault="006E3B7B" w:rsidP="006E3B7B">
            <w:pPr>
              <w:pStyle w:val="Heading3"/>
              <w:spacing w:after="0"/>
              <w:rPr>
                <w:color w:val="336699"/>
              </w:rPr>
            </w:pPr>
            <w:r w:rsidRPr="006E3B7B">
              <w:rPr>
                <w:color w:val="336699"/>
              </w:rPr>
              <w:t>ADDRess</w:t>
            </w:r>
          </w:p>
          <w:p w:rsidR="008F24A9" w:rsidRPr="008F24A9" w:rsidRDefault="006E3B7B" w:rsidP="008F24A9">
            <w:pPr>
              <w:rPr>
                <w:rFonts w:ascii="Century Gothic" w:hAnsi="Century Gothic" w:cs="Calibri"/>
                <w:szCs w:val="18"/>
              </w:rPr>
            </w:pPr>
            <w:r w:rsidRPr="006E3B7B">
              <w:rPr>
                <w:rFonts w:ascii="Century Gothic" w:hAnsi="Century Gothic" w:cs="Calibri"/>
                <w:szCs w:val="18"/>
              </w:rPr>
              <w:t>House</w:t>
            </w:r>
            <w:r w:rsidR="00ED1D58">
              <w:rPr>
                <w:rFonts w:ascii="Century Gothic" w:hAnsi="Century Gothic" w:cs="Calibri"/>
                <w:szCs w:val="18"/>
              </w:rPr>
              <w:t xml:space="preserve"> No # L1-44, Block B </w:t>
            </w:r>
            <w:proofErr w:type="spellStart"/>
            <w:r w:rsidR="00ED1D58">
              <w:rPr>
                <w:rFonts w:ascii="Century Gothic" w:hAnsi="Century Gothic" w:cs="Calibri"/>
                <w:szCs w:val="18"/>
              </w:rPr>
              <w:t>Gulshan</w:t>
            </w:r>
            <w:proofErr w:type="spellEnd"/>
            <w:r w:rsidR="00ED1D58">
              <w:rPr>
                <w:rFonts w:ascii="Century Gothic" w:hAnsi="Century Gothic" w:cs="Calibri"/>
                <w:szCs w:val="18"/>
              </w:rPr>
              <w:t>-e-</w:t>
            </w:r>
            <w:proofErr w:type="spellStart"/>
            <w:proofErr w:type="gramStart"/>
            <w:r w:rsidR="00ED1D58">
              <w:rPr>
                <w:rFonts w:ascii="Century Gothic" w:hAnsi="Century Gothic" w:cs="Calibri"/>
                <w:szCs w:val="18"/>
              </w:rPr>
              <w:t>M</w:t>
            </w:r>
            <w:r w:rsidRPr="006E3B7B">
              <w:rPr>
                <w:rFonts w:ascii="Century Gothic" w:hAnsi="Century Gothic" w:cs="Calibri"/>
                <w:szCs w:val="18"/>
              </w:rPr>
              <w:t>illat</w:t>
            </w:r>
            <w:proofErr w:type="spellEnd"/>
            <w:r w:rsidRPr="006E3B7B">
              <w:rPr>
                <w:rFonts w:ascii="Century Gothic" w:hAnsi="Century Gothic" w:cs="Calibri"/>
                <w:szCs w:val="18"/>
              </w:rPr>
              <w:t xml:space="preserve">  </w:t>
            </w:r>
            <w:proofErr w:type="spellStart"/>
            <w:r w:rsidRPr="006E3B7B">
              <w:rPr>
                <w:rFonts w:ascii="Century Gothic" w:hAnsi="Century Gothic" w:cs="Calibri"/>
                <w:szCs w:val="18"/>
              </w:rPr>
              <w:t>Korangi</w:t>
            </w:r>
            <w:proofErr w:type="spellEnd"/>
            <w:proofErr w:type="gramEnd"/>
            <w:r w:rsidRPr="006E3B7B">
              <w:rPr>
                <w:rFonts w:ascii="Century Gothic" w:hAnsi="Century Gothic" w:cs="Calibri"/>
                <w:szCs w:val="18"/>
              </w:rPr>
              <w:t xml:space="preserve"> Sector 10 </w:t>
            </w:r>
            <w:proofErr w:type="spellStart"/>
            <w:r w:rsidRPr="006E3B7B">
              <w:rPr>
                <w:rFonts w:ascii="Century Gothic" w:hAnsi="Century Gothic" w:cs="Calibri"/>
                <w:szCs w:val="18"/>
              </w:rPr>
              <w:t>Korangi</w:t>
            </w:r>
            <w:proofErr w:type="spellEnd"/>
            <w:r w:rsidRPr="006E3B7B">
              <w:rPr>
                <w:rFonts w:ascii="Century Gothic" w:hAnsi="Century Gothic" w:cs="Calibri"/>
                <w:szCs w:val="18"/>
              </w:rPr>
              <w:t xml:space="preserve"> Karachi, Pakistan</w:t>
            </w:r>
            <w:r>
              <w:rPr>
                <w:rFonts w:ascii="Century Gothic" w:hAnsi="Century Gothic" w:cs="Calibri"/>
                <w:szCs w:val="18"/>
              </w:rPr>
              <w:t>.</w:t>
            </w:r>
          </w:p>
          <w:sdt>
            <w:sdtPr>
              <w:id w:val="-1444214663"/>
              <w:placeholder>
                <w:docPart w:val="E77DCDBA77144B03A97969D1A2557B1D"/>
              </w:placeholder>
              <w:temporary/>
              <w:showingPlcHdr/>
              <w15:appearance w15:val="hidden"/>
            </w:sdtPr>
            <w:sdtEndPr/>
            <w:sdtContent>
              <w:p w:rsidR="004D3011" w:rsidRPr="00CB0055" w:rsidRDefault="00CB0055" w:rsidP="00CB0055">
                <w:pPr>
                  <w:pStyle w:val="Heading3"/>
                </w:pPr>
                <w:r w:rsidRPr="006E3B7B">
                  <w:rPr>
                    <w:color w:val="336699"/>
                  </w:rPr>
                  <w:t>Hobbies</w:t>
                </w:r>
              </w:p>
            </w:sdtContent>
          </w:sdt>
          <w:p w:rsidR="004D3011" w:rsidRDefault="00B763A5" w:rsidP="00B763A5">
            <w:r>
              <w:t>Photography</w:t>
            </w:r>
          </w:p>
          <w:p w:rsidR="004D3011" w:rsidRDefault="00B763A5" w:rsidP="00B763A5">
            <w:r>
              <w:t>Travelling</w:t>
            </w:r>
          </w:p>
          <w:p w:rsidR="004D3011" w:rsidRDefault="006E3B7B" w:rsidP="006E3B7B">
            <w:r>
              <w:t>Creativity, Designing</w:t>
            </w:r>
          </w:p>
          <w:p w:rsidR="004D3011" w:rsidRDefault="006E3B7B" w:rsidP="006E3B7B">
            <w:r>
              <w:t>Watching Movies</w:t>
            </w:r>
          </w:p>
          <w:p w:rsidR="00ED1D58" w:rsidRDefault="00ED1D58" w:rsidP="006E3B7B"/>
          <w:p w:rsidR="00ED1D58" w:rsidRDefault="00ED1D58" w:rsidP="006E3B7B"/>
          <w:p w:rsidR="00ED1D58" w:rsidRDefault="00ED1D58" w:rsidP="006E3B7B">
            <w:pPr>
              <w:rPr>
                <w:b/>
                <w:bCs/>
                <w:color w:val="336699"/>
                <w:sz w:val="22"/>
              </w:rPr>
            </w:pPr>
            <w:r w:rsidRPr="00ED1D58">
              <w:rPr>
                <w:b/>
                <w:bCs/>
                <w:color w:val="336699"/>
                <w:sz w:val="22"/>
              </w:rPr>
              <w:t>LANGUAGES</w:t>
            </w:r>
          </w:p>
          <w:p w:rsidR="00ED1D58" w:rsidRPr="00ED1D58" w:rsidRDefault="00ED1D58" w:rsidP="006E3B7B">
            <w:pPr>
              <w:rPr>
                <w:color w:val="000000" w:themeColor="text1"/>
                <w:szCs w:val="18"/>
              </w:rPr>
            </w:pPr>
            <w:r w:rsidRPr="00ED1D58">
              <w:rPr>
                <w:color w:val="000000" w:themeColor="text1"/>
                <w:szCs w:val="18"/>
              </w:rPr>
              <w:t xml:space="preserve">English </w:t>
            </w:r>
          </w:p>
          <w:p w:rsidR="00ED1D58" w:rsidRPr="00ED1D58" w:rsidRDefault="00ED1D58" w:rsidP="006E3B7B">
            <w:pPr>
              <w:rPr>
                <w:b/>
                <w:bCs/>
                <w:sz w:val="22"/>
              </w:rPr>
            </w:pPr>
            <w:r w:rsidRPr="00ED1D58">
              <w:rPr>
                <w:color w:val="000000" w:themeColor="text1"/>
                <w:szCs w:val="18"/>
              </w:rPr>
              <w:t>Urdu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801CD367ED354BCD89113C7A31272E4D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ED1D58" w:rsidRDefault="00756997" w:rsidP="00756997">
            <w:pPr>
              <w:pStyle w:val="Heading4"/>
              <w:rPr>
                <w:color w:val="336699"/>
                <w:sz w:val="20"/>
                <w:szCs w:val="20"/>
              </w:rPr>
            </w:pPr>
            <w:r w:rsidRPr="00ED1D58">
              <w:rPr>
                <w:color w:val="336699"/>
                <w:sz w:val="20"/>
                <w:szCs w:val="20"/>
              </w:rPr>
              <w:t>APTECH COMPUTER EDUCATION</w:t>
            </w:r>
          </w:p>
          <w:p w:rsidR="00036450" w:rsidRPr="006E3B7B" w:rsidRDefault="009149E7" w:rsidP="00036450">
            <w:r w:rsidRPr="006E3B7B">
              <w:t xml:space="preserve">Diploma </w:t>
            </w:r>
            <w:r w:rsidR="00BF4FB5">
              <w:t>In I.T</w:t>
            </w:r>
          </w:p>
          <w:p w:rsidR="009149E7" w:rsidRPr="00ED1D58" w:rsidRDefault="009149E7" w:rsidP="00036450">
            <w:pPr>
              <w:rPr>
                <w:sz w:val="22"/>
              </w:rPr>
            </w:pPr>
          </w:p>
          <w:p w:rsidR="006E3B7B" w:rsidRPr="00ED1D58" w:rsidRDefault="006E3B7B" w:rsidP="006E3B7B">
            <w:pPr>
              <w:pStyle w:val="Heading4"/>
              <w:rPr>
                <w:color w:val="336699"/>
                <w:sz w:val="20"/>
                <w:szCs w:val="20"/>
              </w:rPr>
            </w:pPr>
            <w:r w:rsidRPr="00ED1D58">
              <w:rPr>
                <w:color w:val="336699"/>
                <w:sz w:val="20"/>
                <w:szCs w:val="20"/>
              </w:rPr>
              <w:t xml:space="preserve">GOVT DEGREE </w:t>
            </w:r>
            <w:r w:rsidR="00444C36">
              <w:rPr>
                <w:color w:val="336699"/>
                <w:sz w:val="20"/>
                <w:szCs w:val="20"/>
              </w:rPr>
              <w:t xml:space="preserve">SCIENCE </w:t>
            </w:r>
            <w:r w:rsidRPr="00ED1D58">
              <w:rPr>
                <w:color w:val="336699"/>
                <w:sz w:val="20"/>
                <w:szCs w:val="20"/>
              </w:rPr>
              <w:t>COLLEGE</w:t>
            </w:r>
          </w:p>
          <w:p w:rsidR="00036450" w:rsidRPr="006E3B7B" w:rsidRDefault="00425ACC" w:rsidP="006E3B7B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Inter</w:t>
            </w:r>
            <w:r w:rsidR="006E3B7B" w:rsidRPr="006E3B7B">
              <w:rPr>
                <w:b w:val="0"/>
                <w:bCs/>
              </w:rPr>
              <w:t xml:space="preserve">mediate </w:t>
            </w:r>
            <w:proofErr w:type="gramStart"/>
            <w:r w:rsidR="006E3B7B" w:rsidRPr="006E3B7B">
              <w:rPr>
                <w:b w:val="0"/>
                <w:bCs/>
              </w:rPr>
              <w:t>In</w:t>
            </w:r>
            <w:proofErr w:type="gramEnd"/>
            <w:r w:rsidR="006E3B7B" w:rsidRPr="006E3B7B">
              <w:rPr>
                <w:b w:val="0"/>
                <w:bCs/>
              </w:rPr>
              <w:t xml:space="preserve"> Science </w:t>
            </w:r>
          </w:p>
          <w:sdt>
            <w:sdtPr>
              <w:id w:val="1001553383"/>
              <w:placeholder>
                <w:docPart w:val="40E0DEAF2EE24149A62E497CEA77E4CB"/>
              </w:placeholder>
              <w:temporary/>
              <w:showingPlcHdr/>
              <w15:appearance w15:val="hidden"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B763A5" w:rsidRPr="00ED1D58" w:rsidRDefault="00B763A5" w:rsidP="00B763A5">
            <w:pPr>
              <w:pStyle w:val="Heading4"/>
              <w:rPr>
                <w:color w:val="336699"/>
                <w:sz w:val="20"/>
                <w:szCs w:val="20"/>
              </w:rPr>
            </w:pPr>
            <w:r w:rsidRPr="00ED1D58">
              <w:rPr>
                <w:color w:val="336699"/>
                <w:sz w:val="20"/>
                <w:szCs w:val="20"/>
              </w:rPr>
              <w:t>CARE AND CURE MARKETING SERVICES</w:t>
            </w:r>
            <w:r w:rsidR="00036450" w:rsidRPr="00ED1D58">
              <w:rPr>
                <w:color w:val="336699"/>
                <w:sz w:val="20"/>
                <w:szCs w:val="20"/>
              </w:rPr>
              <w:t xml:space="preserve">  </w:t>
            </w:r>
          </w:p>
          <w:p w:rsidR="00036450" w:rsidRPr="00B763A5" w:rsidRDefault="00B763A5" w:rsidP="00B763A5">
            <w:pPr>
              <w:pStyle w:val="Heading4"/>
              <w:rPr>
                <w:bCs/>
              </w:rPr>
            </w:pPr>
            <w:r>
              <w:t>Admin Assistant</w:t>
            </w:r>
            <w:r w:rsidR="00F302D1">
              <w:t>,</w:t>
            </w:r>
            <w:r>
              <w:t xml:space="preserve"> </w:t>
            </w:r>
            <w:r w:rsidR="00F302D1">
              <w:t xml:space="preserve">(Aug 2019 to Current) </w:t>
            </w:r>
          </w:p>
          <w:p w:rsidR="00444C36" w:rsidRDefault="00B763A5" w:rsidP="00B763A5">
            <w:r>
              <w:t xml:space="preserve">Documents handling, Maintain Data Record in Database  </w:t>
            </w:r>
            <w:r w:rsidR="00036450" w:rsidRPr="00036450">
              <w:t xml:space="preserve"> </w:t>
            </w:r>
          </w:p>
          <w:p w:rsidR="004D3011" w:rsidRDefault="004D3011" w:rsidP="00036450"/>
          <w:p w:rsidR="00425ACC" w:rsidRPr="006F6EA5" w:rsidRDefault="00425ACC" w:rsidP="00425ACC">
            <w:pPr>
              <w:pStyle w:val="roleSubHeadingBoldStyle"/>
              <w:rPr>
                <w:rStyle w:val="locationCharacterStyle"/>
                <w:color w:val="548AB7" w:themeColor="accent1" w:themeShade="BF"/>
              </w:rPr>
            </w:pPr>
            <w:r w:rsidRPr="006F6EA5">
              <w:rPr>
                <w:rStyle w:val="locationCharacterStyle"/>
                <w:color w:val="548AB7" w:themeColor="accent1" w:themeShade="BF"/>
              </w:rPr>
              <w:t>Key responsibilities</w:t>
            </w:r>
          </w:p>
          <w:p w:rsidR="00425ACC" w:rsidRDefault="00425ACC" w:rsidP="00425ACC">
            <w:pPr>
              <w:pStyle w:val="bulletStyle"/>
              <w:rPr>
                <w:rStyle w:val="locationCharacterStyle"/>
              </w:rPr>
            </w:pPr>
            <w:r>
              <w:rPr>
                <w:rStyle w:val="locationCharacterStyle"/>
              </w:rPr>
              <w:t>Handling Invoices and documents Between firm and clients</w:t>
            </w:r>
          </w:p>
          <w:p w:rsidR="00425ACC" w:rsidRPr="009C702F" w:rsidRDefault="00425ACC" w:rsidP="00425ACC">
            <w:pPr>
              <w:pStyle w:val="bulletStyle"/>
              <w:rPr>
                <w:color w:val="040C28"/>
                <w:sz w:val="30"/>
                <w:szCs w:val="30"/>
              </w:rPr>
            </w:pPr>
            <w:r>
              <w:t xml:space="preserve">Making Monthly outstanding and finalize data from data base and spreadsheets </w:t>
            </w:r>
          </w:p>
          <w:p w:rsidR="00425ACC" w:rsidRPr="009C702F" w:rsidRDefault="00425ACC" w:rsidP="00425ACC">
            <w:pPr>
              <w:pStyle w:val="bulletStyle"/>
              <w:rPr>
                <w:color w:val="040C28"/>
                <w:sz w:val="30"/>
                <w:szCs w:val="30"/>
              </w:rPr>
            </w:pPr>
            <w:r>
              <w:t xml:space="preserve">Collect Data from sales, Administration and finance to use in establishing organizational structure. </w:t>
            </w:r>
            <w:r w:rsidRPr="00F570BB">
              <w:t>Maintain Data Record in Database.</w:t>
            </w:r>
          </w:p>
          <w:p w:rsidR="00425ACC" w:rsidRDefault="00425ACC" w:rsidP="00425ACC">
            <w:pPr>
              <w:pStyle w:val="bulletStyle"/>
              <w:rPr>
                <w:rStyle w:val="locationCharacterStyle"/>
              </w:rPr>
            </w:pPr>
            <w:r>
              <w:rPr>
                <w:rStyle w:val="locationCharacterStyle"/>
              </w:rPr>
              <w:t>Keep record in soft copies and hard copies</w:t>
            </w:r>
          </w:p>
          <w:p w:rsidR="00425ACC" w:rsidRPr="00425ACC" w:rsidRDefault="00425ACC" w:rsidP="00425ACC">
            <w:pPr>
              <w:pStyle w:val="bulletStyle"/>
              <w:rPr>
                <w:color w:val="1C1C1C"/>
                <w:sz w:val="24"/>
              </w:rPr>
            </w:pPr>
            <w:r>
              <w:rPr>
                <w:shd w:val="clear" w:color="auto" w:fill="FFFFFF"/>
              </w:rPr>
              <w:t>Organise statistical information to help colleagues and clients use it make decisions</w:t>
            </w:r>
            <w:r>
              <w:t xml:space="preserve">.  </w:t>
            </w:r>
          </w:p>
          <w:p w:rsidR="00036450" w:rsidRDefault="00036450" w:rsidP="00425ACC">
            <w:pPr>
              <w:pStyle w:val="Heading2"/>
            </w:pPr>
          </w:p>
          <w:p w:rsidR="00036450" w:rsidRPr="004D3011" w:rsidRDefault="00036450" w:rsidP="00756997">
            <w:pPr>
              <w:rPr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43117B" w:rsidRDefault="0055409B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44C36" w:rsidRDefault="00444C36" w:rsidP="000C45FF">
      <w:pPr>
        <w:tabs>
          <w:tab w:val="left" w:pos="990"/>
        </w:tabs>
      </w:pPr>
    </w:p>
    <w:p w:rsidR="00425ACC" w:rsidRPr="00ED1D58" w:rsidRDefault="00425ACC" w:rsidP="00425ACC">
      <w:pPr>
        <w:pStyle w:val="Heading4"/>
        <w:ind w:left="4320"/>
        <w:rPr>
          <w:bCs/>
          <w:color w:val="336699"/>
          <w:sz w:val="20"/>
          <w:szCs w:val="20"/>
        </w:rPr>
      </w:pPr>
      <w:r w:rsidRPr="00ED1D58">
        <w:rPr>
          <w:color w:val="336699"/>
          <w:sz w:val="20"/>
          <w:szCs w:val="20"/>
        </w:rPr>
        <w:t xml:space="preserve">GLOAX SOLUTIONS  </w:t>
      </w:r>
    </w:p>
    <w:p w:rsidR="00425ACC" w:rsidRPr="00B763A5" w:rsidRDefault="00425ACC" w:rsidP="00425ACC">
      <w:pPr>
        <w:pStyle w:val="Date"/>
        <w:ind w:left="4320"/>
        <w:rPr>
          <w:b/>
          <w:bCs/>
        </w:rPr>
      </w:pPr>
      <w:r>
        <w:rPr>
          <w:b/>
          <w:bCs/>
        </w:rPr>
        <w:t>Search Engine Optimization,</w:t>
      </w:r>
      <w:r w:rsidRPr="00B763A5">
        <w:rPr>
          <w:b/>
          <w:bCs/>
        </w:rPr>
        <w:t xml:space="preserve"> </w:t>
      </w:r>
      <w:r>
        <w:rPr>
          <w:b/>
          <w:bCs/>
        </w:rPr>
        <w:t xml:space="preserve">(Sep 2018 to June 2019) </w:t>
      </w:r>
    </w:p>
    <w:p w:rsidR="00425ACC" w:rsidRPr="004D3011" w:rsidRDefault="00425ACC" w:rsidP="00425ACC">
      <w:pPr>
        <w:ind w:left="4320"/>
      </w:pPr>
      <w:r>
        <w:t xml:space="preserve">Working </w:t>
      </w:r>
      <w:proofErr w:type="gramStart"/>
      <w:r>
        <w:t>On</w:t>
      </w:r>
      <w:proofErr w:type="gramEnd"/>
      <w:r>
        <w:t xml:space="preserve"> Amazon and other similar websites (</w:t>
      </w:r>
      <w:proofErr w:type="spellStart"/>
      <w:r>
        <w:t>Analyz</w:t>
      </w:r>
      <w:proofErr w:type="spellEnd"/>
      <w:r>
        <w:t xml:space="preserve"> Data)</w:t>
      </w:r>
    </w:p>
    <w:p w:rsidR="00425ACC" w:rsidRPr="00ED1D58" w:rsidRDefault="00425ACC" w:rsidP="00425ACC">
      <w:pPr>
        <w:ind w:left="4320"/>
        <w:rPr>
          <w:color w:val="336699"/>
          <w:sz w:val="22"/>
        </w:rPr>
      </w:pPr>
    </w:p>
    <w:p w:rsidR="00425ACC" w:rsidRPr="00ED1D58" w:rsidRDefault="00425ACC" w:rsidP="00425ACC">
      <w:pPr>
        <w:pStyle w:val="Heading4"/>
        <w:ind w:left="4320"/>
        <w:rPr>
          <w:color w:val="336699"/>
          <w:sz w:val="20"/>
          <w:szCs w:val="20"/>
        </w:rPr>
      </w:pPr>
      <w:r w:rsidRPr="00ED1D58">
        <w:rPr>
          <w:color w:val="336699"/>
          <w:sz w:val="20"/>
          <w:szCs w:val="20"/>
        </w:rPr>
        <w:t xml:space="preserve">INSTITUTE OF BUSINESS ADMINISTRATION  </w:t>
      </w:r>
    </w:p>
    <w:p w:rsidR="00425ACC" w:rsidRPr="009149E7" w:rsidRDefault="00425ACC" w:rsidP="00425ACC">
      <w:pPr>
        <w:ind w:left="4320"/>
        <w:rPr>
          <w:b/>
          <w:bCs/>
        </w:rPr>
      </w:pPr>
      <w:r w:rsidRPr="009149E7">
        <w:rPr>
          <w:b/>
          <w:bCs/>
        </w:rPr>
        <w:t>Graphics Designing</w:t>
      </w:r>
      <w:r>
        <w:rPr>
          <w:b/>
          <w:bCs/>
        </w:rPr>
        <w:t xml:space="preserve"> (Sep 2017 to March 2018)</w:t>
      </w:r>
    </w:p>
    <w:p w:rsidR="00425ACC" w:rsidRDefault="00425ACC" w:rsidP="00425ACC">
      <w:pPr>
        <w:ind w:left="4320"/>
      </w:pPr>
      <w:r>
        <w:t xml:space="preserve">Design Social Media Posts, Event Posters, Cover Pages </w:t>
      </w:r>
      <w:proofErr w:type="spellStart"/>
      <w:r>
        <w:t>Etc</w:t>
      </w:r>
      <w:proofErr w:type="spellEnd"/>
    </w:p>
    <w:p w:rsidR="00425ACC" w:rsidRDefault="00425ACC" w:rsidP="00425ACC">
      <w:pPr>
        <w:ind w:left="4320"/>
      </w:pPr>
    </w:p>
    <w:p w:rsidR="00425ACC" w:rsidRPr="00FB15B8" w:rsidRDefault="00425ACC" w:rsidP="00425ACC">
      <w:pPr>
        <w:ind w:left="4320"/>
        <w:rPr>
          <w:b/>
          <w:bCs/>
          <w:sz w:val="20"/>
          <w:szCs w:val="20"/>
        </w:rPr>
      </w:pPr>
      <w:r w:rsidRPr="00FB15B8">
        <w:rPr>
          <w:b/>
          <w:bCs/>
          <w:color w:val="336699"/>
          <w:sz w:val="20"/>
          <w:szCs w:val="20"/>
        </w:rPr>
        <w:t>ROSE EDUCATIONAL SOCIETY</w:t>
      </w:r>
      <w:r w:rsidRPr="00FB15B8">
        <w:rPr>
          <w:b/>
          <w:bCs/>
          <w:sz w:val="20"/>
          <w:szCs w:val="20"/>
        </w:rPr>
        <w:t xml:space="preserve"> </w:t>
      </w:r>
    </w:p>
    <w:p w:rsidR="00425ACC" w:rsidRDefault="00425ACC" w:rsidP="00425ACC">
      <w:pPr>
        <w:ind w:left="4320"/>
      </w:pPr>
      <w:r>
        <w:t xml:space="preserve">Cashier (June 2012 </w:t>
      </w:r>
      <w:proofErr w:type="gramStart"/>
      <w:r>
        <w:t>To</w:t>
      </w:r>
      <w:proofErr w:type="gramEnd"/>
      <w:r>
        <w:t xml:space="preserve"> April 2014)</w:t>
      </w:r>
    </w:p>
    <w:sdt>
      <w:sdtPr>
        <w:id w:val="1669594239"/>
        <w:placeholder>
          <w:docPart w:val="280A5931A46F4E8F81C8C620F80DE73F"/>
        </w:placeholder>
        <w:temporary/>
        <w:showingPlcHdr/>
        <w15:appearance w15:val="hidden"/>
      </w:sdtPr>
      <w:sdtContent>
        <w:p w:rsidR="00425ACC" w:rsidRPr="00425ACC" w:rsidRDefault="00425ACC" w:rsidP="00425ACC">
          <w:pPr>
            <w:pStyle w:val="Heading2"/>
            <w:ind w:left="4435"/>
            <w:rPr>
              <w:rFonts w:asciiTheme="minorHAnsi" w:eastAsiaTheme="minorEastAsia" w:hAnsiTheme="minorHAnsi" w:cstheme="minorBidi"/>
              <w:sz w:val="24"/>
              <w:szCs w:val="24"/>
            </w:rPr>
          </w:pPr>
          <w:r w:rsidRPr="00036450">
            <w:rPr>
              <w:rStyle w:val="Heading2Char"/>
              <w:b/>
              <w:bCs/>
              <w:caps/>
            </w:rPr>
            <w:t>SKILLS</w:t>
          </w:r>
        </w:p>
      </w:sdtContent>
    </w:sdt>
    <w:p w:rsidR="00425ACC" w:rsidRPr="00AD4CA9" w:rsidRDefault="00425ACC" w:rsidP="00425ACC">
      <w:pPr>
        <w:pStyle w:val="bulletStyle"/>
        <w:numPr>
          <w:ilvl w:val="0"/>
          <w:numId w:val="0"/>
        </w:numPr>
        <w:ind w:left="307" w:hanging="219"/>
        <w:rPr>
          <w:rStyle w:val="locationCharacterStyle"/>
        </w:rPr>
      </w:pPr>
    </w:p>
    <w:p w:rsidR="00444C36" w:rsidRDefault="00FA4E55" w:rsidP="00425ACC">
      <w:pPr>
        <w:tabs>
          <w:tab w:val="left" w:pos="990"/>
        </w:tabs>
        <w:ind w:left="4435"/>
      </w:pPr>
      <w:r w:rsidRPr="00B90CEF">
        <w:rPr>
          <w:noProof/>
          <w:color w:val="000000" w:themeColor="text1"/>
          <w:lang w:eastAsia="en-US"/>
        </w:rPr>
        <w:drawing>
          <wp:inline distT="0" distB="0" distL="0" distR="0" wp14:anchorId="5FA7F5E6" wp14:editId="49916A12">
            <wp:extent cx="3810000" cy="1257300"/>
            <wp:effectExtent l="0" t="0" r="0" b="0"/>
            <wp:docPr id="12" name="Chart 12" descr="skills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5ACC" w:rsidRDefault="00425ACC" w:rsidP="00425ACC">
      <w:pPr>
        <w:tabs>
          <w:tab w:val="left" w:pos="990"/>
        </w:tabs>
        <w:ind w:left="4435"/>
      </w:pPr>
    </w:p>
    <w:sectPr w:rsidR="00425ACC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9B" w:rsidRDefault="0055409B" w:rsidP="000C45FF">
      <w:r>
        <w:separator/>
      </w:r>
    </w:p>
  </w:endnote>
  <w:endnote w:type="continuationSeparator" w:id="0">
    <w:p w:rsidR="0055409B" w:rsidRDefault="0055409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9B" w:rsidRDefault="0055409B" w:rsidP="000C45FF">
      <w:r>
        <w:separator/>
      </w:r>
    </w:p>
  </w:footnote>
  <w:footnote w:type="continuationSeparator" w:id="0">
    <w:p w:rsidR="0055409B" w:rsidRDefault="0055409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6310"/>
    <w:multiLevelType w:val="hybridMultilevel"/>
    <w:tmpl w:val="3F52B73C"/>
    <w:lvl w:ilvl="0" w:tplc="F1BA0D3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80D63"/>
    <w:multiLevelType w:val="hybridMultilevel"/>
    <w:tmpl w:val="A6D49C68"/>
    <w:lvl w:ilvl="0" w:tplc="C5CE1A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CC9C6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A84AA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CFD2A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C2D08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6ACDA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4287C">
      <w:start w:val="1"/>
      <w:numFmt w:val="bullet"/>
      <w:lvlText w:val="•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232D8">
      <w:start w:val="1"/>
      <w:numFmt w:val="bullet"/>
      <w:lvlText w:val="o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CFC3A">
      <w:start w:val="1"/>
      <w:numFmt w:val="bullet"/>
      <w:lvlText w:val="▪"/>
      <w:lvlJc w:val="left"/>
      <w:pPr>
        <w:ind w:left="7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5"/>
    <w:rsid w:val="00036450"/>
    <w:rsid w:val="00051859"/>
    <w:rsid w:val="00062540"/>
    <w:rsid w:val="00094499"/>
    <w:rsid w:val="000C45FF"/>
    <w:rsid w:val="000D3A1C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3B65"/>
    <w:rsid w:val="003156FC"/>
    <w:rsid w:val="003254B5"/>
    <w:rsid w:val="0037121F"/>
    <w:rsid w:val="003A6B7D"/>
    <w:rsid w:val="003B06CA"/>
    <w:rsid w:val="004071FC"/>
    <w:rsid w:val="00425ACC"/>
    <w:rsid w:val="00444C36"/>
    <w:rsid w:val="00445947"/>
    <w:rsid w:val="004813B3"/>
    <w:rsid w:val="00496591"/>
    <w:rsid w:val="004C63E4"/>
    <w:rsid w:val="004D3011"/>
    <w:rsid w:val="005262AC"/>
    <w:rsid w:val="0055409B"/>
    <w:rsid w:val="005E39D5"/>
    <w:rsid w:val="00600670"/>
    <w:rsid w:val="0062123A"/>
    <w:rsid w:val="00646E75"/>
    <w:rsid w:val="006771D0"/>
    <w:rsid w:val="006B695B"/>
    <w:rsid w:val="006E3B7B"/>
    <w:rsid w:val="00715FCB"/>
    <w:rsid w:val="00743101"/>
    <w:rsid w:val="00756997"/>
    <w:rsid w:val="007775E1"/>
    <w:rsid w:val="007867A0"/>
    <w:rsid w:val="00790912"/>
    <w:rsid w:val="007927F5"/>
    <w:rsid w:val="00802CA0"/>
    <w:rsid w:val="008F24A9"/>
    <w:rsid w:val="0090039D"/>
    <w:rsid w:val="009149E7"/>
    <w:rsid w:val="009260CD"/>
    <w:rsid w:val="00952C25"/>
    <w:rsid w:val="00A2118D"/>
    <w:rsid w:val="00AD76E2"/>
    <w:rsid w:val="00B20152"/>
    <w:rsid w:val="00B359E4"/>
    <w:rsid w:val="00B57D98"/>
    <w:rsid w:val="00B70850"/>
    <w:rsid w:val="00B763A5"/>
    <w:rsid w:val="00B87F1F"/>
    <w:rsid w:val="00BF4FB5"/>
    <w:rsid w:val="00C066B6"/>
    <w:rsid w:val="00C10256"/>
    <w:rsid w:val="00C37BA1"/>
    <w:rsid w:val="00C4674C"/>
    <w:rsid w:val="00C506CF"/>
    <w:rsid w:val="00C72BED"/>
    <w:rsid w:val="00C9578B"/>
    <w:rsid w:val="00CB0055"/>
    <w:rsid w:val="00CB1F1D"/>
    <w:rsid w:val="00D2522B"/>
    <w:rsid w:val="00D422DE"/>
    <w:rsid w:val="00D5459D"/>
    <w:rsid w:val="00DA1F4D"/>
    <w:rsid w:val="00DB151A"/>
    <w:rsid w:val="00DD172A"/>
    <w:rsid w:val="00E25A26"/>
    <w:rsid w:val="00E4381A"/>
    <w:rsid w:val="00E55D74"/>
    <w:rsid w:val="00ED1D58"/>
    <w:rsid w:val="00F302D1"/>
    <w:rsid w:val="00F60274"/>
    <w:rsid w:val="00F77FB9"/>
    <w:rsid w:val="00FA4E55"/>
    <w:rsid w:val="00FB068F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customStyle="1" w:styleId="locationCharacterStyle">
    <w:name w:val="locationCharacterStyle"/>
    <w:basedOn w:val="DefaultParagraphFont"/>
    <w:uiPriority w:val="1"/>
    <w:qFormat/>
    <w:rsid w:val="00FA4E55"/>
    <w:rPr>
      <w:rFonts w:ascii="Arial" w:hAnsi="Arial"/>
      <w:color w:val="1C1C1C"/>
      <w:sz w:val="24"/>
    </w:rPr>
  </w:style>
  <w:style w:type="paragraph" w:customStyle="1" w:styleId="roleSubHeadingBoldStyle">
    <w:name w:val="roleSubHeadingBoldStyle"/>
    <w:basedOn w:val="Normal"/>
    <w:qFormat/>
    <w:rsid w:val="00FA4E55"/>
    <w:pPr>
      <w:keepNext/>
      <w:spacing w:before="120"/>
    </w:pPr>
    <w:rPr>
      <w:rFonts w:ascii="Arial" w:hAnsi="Arial" w:cs="Arial"/>
      <w:b/>
      <w:color w:val="000000" w:themeColor="text1"/>
      <w:sz w:val="22"/>
      <w:lang w:val="en-AU"/>
    </w:rPr>
  </w:style>
  <w:style w:type="paragraph" w:customStyle="1" w:styleId="bulletStyle">
    <w:name w:val="bulletStyle"/>
    <w:basedOn w:val="Normal"/>
    <w:qFormat/>
    <w:rsid w:val="00FA4E55"/>
    <w:pPr>
      <w:keepNext/>
      <w:numPr>
        <w:numId w:val="2"/>
      </w:numPr>
      <w:spacing w:before="120"/>
      <w:ind w:left="307" w:hanging="219"/>
    </w:pPr>
    <w:rPr>
      <w:rFonts w:ascii="Arial" w:hAnsi="Arial" w:cs="Arial"/>
      <w:color w:val="000000" w:themeColor="text1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han6995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AX\AppData\Roaming\Microsoft\Templates\Blue%20grey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92509186351706"/>
          <c:y val="0"/>
          <c:w val="0.63138057742782161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Ms Office</c:v>
                </c:pt>
                <c:pt idx="1">
                  <c:v>Ms Excel</c:v>
                </c:pt>
                <c:pt idx="2">
                  <c:v>Inpage</c:v>
                </c:pt>
                <c:pt idx="3">
                  <c:v>Adobe Photoshop</c:v>
                </c:pt>
                <c:pt idx="4">
                  <c:v>Adobe Illustrator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0.7</c:v>
                </c:pt>
                <c:pt idx="1">
                  <c:v>0.6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-86728240"/>
        <c:axId val="-2023299552"/>
      </c:barChart>
      <c:catAx>
        <c:axId val="-8672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23299552"/>
        <c:crosses val="autoZero"/>
        <c:auto val="1"/>
        <c:lblAlgn val="ctr"/>
        <c:lblOffset val="100"/>
        <c:noMultiLvlLbl val="0"/>
      </c:catAx>
      <c:valAx>
        <c:axId val="-2023299552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-86728240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BF9F5F304C43BEA32BA3B36BB1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E59A-C86D-46F0-A9AD-4A2199956CE0}"/>
      </w:docPartPr>
      <w:docPartBody>
        <w:p w:rsidR="001922FA" w:rsidRDefault="00DB5257">
          <w:pPr>
            <w:pStyle w:val="93BF9F5F304C43BEA32BA3B36BB131FB"/>
          </w:pPr>
          <w:r w:rsidRPr="00D5459D">
            <w:t>Profile</w:t>
          </w:r>
        </w:p>
      </w:docPartBody>
    </w:docPart>
    <w:docPart>
      <w:docPartPr>
        <w:name w:val="B67B7C12C3B9430492426BBF2BB8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9B9C-FCEE-4A79-9329-0B555F197963}"/>
      </w:docPartPr>
      <w:docPartBody>
        <w:p w:rsidR="001922FA" w:rsidRDefault="00DB5257">
          <w:pPr>
            <w:pStyle w:val="B67B7C12C3B9430492426BBF2BB85750"/>
          </w:pPr>
          <w:r w:rsidRPr="00CB0055">
            <w:t>Contact</w:t>
          </w:r>
        </w:p>
      </w:docPartBody>
    </w:docPart>
    <w:docPart>
      <w:docPartPr>
        <w:name w:val="C02471F1F3EA4722997D487265C4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4CDAA-61FC-4A44-A223-30A2A722B9B9}"/>
      </w:docPartPr>
      <w:docPartBody>
        <w:p w:rsidR="001922FA" w:rsidRDefault="00DB5257">
          <w:pPr>
            <w:pStyle w:val="C02471F1F3EA4722997D487265C45520"/>
          </w:pPr>
          <w:r w:rsidRPr="004D3011">
            <w:t>PHONE:</w:t>
          </w:r>
        </w:p>
      </w:docPartBody>
    </w:docPart>
    <w:docPart>
      <w:docPartPr>
        <w:name w:val="E77DCDBA77144B03A97969D1A255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1BA1-440C-4948-9A70-D92814F8294F}"/>
      </w:docPartPr>
      <w:docPartBody>
        <w:p w:rsidR="001922FA" w:rsidRDefault="00DB5257">
          <w:pPr>
            <w:pStyle w:val="E77DCDBA77144B03A97969D1A2557B1D"/>
          </w:pPr>
          <w:r w:rsidRPr="00CB0055">
            <w:t>Hobbies</w:t>
          </w:r>
        </w:p>
      </w:docPartBody>
    </w:docPart>
    <w:docPart>
      <w:docPartPr>
        <w:name w:val="801CD367ED354BCD89113C7A3127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DBE7-A2BE-4BAC-BF4E-DF131D4EFE2B}"/>
      </w:docPartPr>
      <w:docPartBody>
        <w:p w:rsidR="001922FA" w:rsidRDefault="00DB5257">
          <w:pPr>
            <w:pStyle w:val="801CD367ED354BCD89113C7A31272E4D"/>
          </w:pPr>
          <w:r w:rsidRPr="00036450">
            <w:t>EDUCATION</w:t>
          </w:r>
        </w:p>
      </w:docPartBody>
    </w:docPart>
    <w:docPart>
      <w:docPartPr>
        <w:name w:val="40E0DEAF2EE24149A62E497CEA77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738A-BE27-4F1F-B11A-DD0B6CE626EF}"/>
      </w:docPartPr>
      <w:docPartBody>
        <w:p w:rsidR="001922FA" w:rsidRDefault="00DB5257">
          <w:pPr>
            <w:pStyle w:val="40E0DEAF2EE24149A62E497CEA77E4CB"/>
          </w:pPr>
          <w:r w:rsidRPr="00036450">
            <w:t>WORK EXPERIENCE</w:t>
          </w:r>
        </w:p>
      </w:docPartBody>
    </w:docPart>
    <w:docPart>
      <w:docPartPr>
        <w:name w:val="280A5931A46F4E8F81C8C620F80DE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975B-9570-49BE-9797-769BC2D86D42}"/>
      </w:docPartPr>
      <w:docPartBody>
        <w:p w:rsidR="00000000" w:rsidRDefault="00D51C11" w:rsidP="00D51C11">
          <w:pPr>
            <w:pStyle w:val="280A5931A46F4E8F81C8C620F80DE73F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57"/>
    <w:rsid w:val="001922FA"/>
    <w:rsid w:val="003212EA"/>
    <w:rsid w:val="00631A17"/>
    <w:rsid w:val="007F6CFF"/>
    <w:rsid w:val="00D51C11"/>
    <w:rsid w:val="00D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51C11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09E0F941DD41F5A5338695D778E3D4">
    <w:name w:val="5F09E0F941DD41F5A5338695D778E3D4"/>
  </w:style>
  <w:style w:type="paragraph" w:customStyle="1" w:styleId="DAB495FAE10C4035A93CD4DB0435BEC9">
    <w:name w:val="DAB495FAE10C4035A93CD4DB0435BEC9"/>
  </w:style>
  <w:style w:type="paragraph" w:customStyle="1" w:styleId="93BF9F5F304C43BEA32BA3B36BB131FB">
    <w:name w:val="93BF9F5F304C43BEA32BA3B36BB131FB"/>
  </w:style>
  <w:style w:type="paragraph" w:customStyle="1" w:styleId="07389819AE1C4B97A97E31AD3D0CD017">
    <w:name w:val="07389819AE1C4B97A97E31AD3D0CD017"/>
  </w:style>
  <w:style w:type="paragraph" w:customStyle="1" w:styleId="B67B7C12C3B9430492426BBF2BB85750">
    <w:name w:val="B67B7C12C3B9430492426BBF2BB85750"/>
  </w:style>
  <w:style w:type="paragraph" w:customStyle="1" w:styleId="C02471F1F3EA4722997D487265C45520">
    <w:name w:val="C02471F1F3EA4722997D487265C45520"/>
  </w:style>
  <w:style w:type="paragraph" w:customStyle="1" w:styleId="BCB511DF373248F08DCDAF57C6BA3EC7">
    <w:name w:val="BCB511DF373248F08DCDAF57C6BA3EC7"/>
  </w:style>
  <w:style w:type="paragraph" w:customStyle="1" w:styleId="A6235DC34C7F4AEA996E47D9E23CD70C">
    <w:name w:val="A6235DC34C7F4AEA996E47D9E23CD70C"/>
  </w:style>
  <w:style w:type="paragraph" w:customStyle="1" w:styleId="BF836EAC967141BA92DABA5AB0ACDD54">
    <w:name w:val="BF836EAC967141BA92DABA5AB0ACDD54"/>
  </w:style>
  <w:style w:type="paragraph" w:customStyle="1" w:styleId="3990A0EF466A461188F63C2A04E684C0">
    <w:name w:val="3990A0EF466A461188F63C2A04E684C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9C6B86EF5D674AA4B6F1F96F7072C4D0">
    <w:name w:val="9C6B86EF5D674AA4B6F1F96F7072C4D0"/>
  </w:style>
  <w:style w:type="paragraph" w:customStyle="1" w:styleId="E77DCDBA77144B03A97969D1A2557B1D">
    <w:name w:val="E77DCDBA77144B03A97969D1A2557B1D"/>
  </w:style>
  <w:style w:type="paragraph" w:customStyle="1" w:styleId="AEB1A9CE9A2B4E2F96FEE02C0247A1D3">
    <w:name w:val="AEB1A9CE9A2B4E2F96FEE02C0247A1D3"/>
  </w:style>
  <w:style w:type="paragraph" w:customStyle="1" w:styleId="F9FFF181CB8443B7AE876928B5C3BA2A">
    <w:name w:val="F9FFF181CB8443B7AE876928B5C3BA2A"/>
  </w:style>
  <w:style w:type="paragraph" w:customStyle="1" w:styleId="3D84C2535DC04FCAAA6C845465DED455">
    <w:name w:val="3D84C2535DC04FCAAA6C845465DED455"/>
  </w:style>
  <w:style w:type="paragraph" w:customStyle="1" w:styleId="8790E67DBAF3417C9EA0A4E1BB04B2F9">
    <w:name w:val="8790E67DBAF3417C9EA0A4E1BB04B2F9"/>
  </w:style>
  <w:style w:type="paragraph" w:customStyle="1" w:styleId="801CD367ED354BCD89113C7A31272E4D">
    <w:name w:val="801CD367ED354BCD89113C7A31272E4D"/>
  </w:style>
  <w:style w:type="paragraph" w:customStyle="1" w:styleId="31E12C227B9A40C48D29506906494DF4">
    <w:name w:val="31E12C227B9A40C48D29506906494DF4"/>
  </w:style>
  <w:style w:type="paragraph" w:customStyle="1" w:styleId="BCE3EDEC32B54BADB12CB3DAD95F48A1">
    <w:name w:val="BCE3EDEC32B54BADB12CB3DAD95F48A1"/>
  </w:style>
  <w:style w:type="paragraph" w:customStyle="1" w:styleId="FDB2237281A14C2B80D6EFC6A673DDCE">
    <w:name w:val="FDB2237281A14C2B80D6EFC6A673DDCE"/>
  </w:style>
  <w:style w:type="paragraph" w:customStyle="1" w:styleId="39F2676EEF6546F1B6C2A1BA126797AD">
    <w:name w:val="39F2676EEF6546F1B6C2A1BA126797AD"/>
  </w:style>
  <w:style w:type="paragraph" w:customStyle="1" w:styleId="26AEB96DAD55411485B5061AF14CDDCC">
    <w:name w:val="26AEB96DAD55411485B5061AF14CDDCC"/>
  </w:style>
  <w:style w:type="paragraph" w:customStyle="1" w:styleId="2A7386590E584EDB991E3A5C01BC4D4F">
    <w:name w:val="2A7386590E584EDB991E3A5C01BC4D4F"/>
  </w:style>
  <w:style w:type="paragraph" w:customStyle="1" w:styleId="634C65C5393C403C86BE7B2268FFFC9F">
    <w:name w:val="634C65C5393C403C86BE7B2268FFFC9F"/>
  </w:style>
  <w:style w:type="paragraph" w:customStyle="1" w:styleId="40E0DEAF2EE24149A62E497CEA77E4CB">
    <w:name w:val="40E0DEAF2EE24149A62E497CEA77E4CB"/>
  </w:style>
  <w:style w:type="paragraph" w:customStyle="1" w:styleId="C6FF0E2CA1AE40C298F61EE978A370CE">
    <w:name w:val="C6FF0E2CA1AE40C298F61EE978A370CE"/>
  </w:style>
  <w:style w:type="paragraph" w:customStyle="1" w:styleId="9B1AA4DF5E074926A5D6CBA94779B7E8">
    <w:name w:val="9B1AA4DF5E074926A5D6CBA94779B7E8"/>
  </w:style>
  <w:style w:type="paragraph" w:customStyle="1" w:styleId="12E3F07F93E449CCB596E7B45DC81A2C">
    <w:name w:val="12E3F07F93E449CCB596E7B45DC81A2C"/>
  </w:style>
  <w:style w:type="paragraph" w:customStyle="1" w:styleId="E6924FFF02E148E095EDA3E81A7A9BAC">
    <w:name w:val="E6924FFF02E148E095EDA3E81A7A9BAC"/>
  </w:style>
  <w:style w:type="paragraph" w:customStyle="1" w:styleId="F80EA079C6CB4FDB8871C913F3E230F2">
    <w:name w:val="F80EA079C6CB4FDB8871C913F3E230F2"/>
  </w:style>
  <w:style w:type="paragraph" w:customStyle="1" w:styleId="1FBF28005C1941DD95483151AF037FDD">
    <w:name w:val="1FBF28005C1941DD95483151AF037FDD"/>
  </w:style>
  <w:style w:type="paragraph" w:customStyle="1" w:styleId="8E20492C7ABC47DE82F3F4769432E061">
    <w:name w:val="8E20492C7ABC47DE82F3F4769432E061"/>
  </w:style>
  <w:style w:type="paragraph" w:customStyle="1" w:styleId="F4F9CE5544634AF68E194D06BDAD9A99">
    <w:name w:val="F4F9CE5544634AF68E194D06BDAD9A99"/>
  </w:style>
  <w:style w:type="paragraph" w:customStyle="1" w:styleId="ACA852C6D87047D3A71F1D575726AA01">
    <w:name w:val="ACA852C6D87047D3A71F1D575726AA01"/>
  </w:style>
  <w:style w:type="paragraph" w:customStyle="1" w:styleId="34AEE1C99D5D42658DAC05961232CBE2">
    <w:name w:val="34AEE1C99D5D42658DAC05961232CBE2"/>
  </w:style>
  <w:style w:type="paragraph" w:customStyle="1" w:styleId="88F97B3C022B4F07BA615E91B8617AA3">
    <w:name w:val="88F97B3C022B4F07BA615E91B8617AA3"/>
  </w:style>
  <w:style w:type="paragraph" w:customStyle="1" w:styleId="8D1B428D3DB349599CBB9153ED4547E8">
    <w:name w:val="8D1B428D3DB349599CBB9153ED4547E8"/>
  </w:style>
  <w:style w:type="paragraph" w:customStyle="1" w:styleId="A541BE4455FF4A58BFB0FE9AA5D63F66">
    <w:name w:val="A541BE4455FF4A58BFB0FE9AA5D63F66"/>
  </w:style>
  <w:style w:type="paragraph" w:customStyle="1" w:styleId="458CA00D2C74424A9055D23E4895A74D">
    <w:name w:val="458CA00D2C74424A9055D23E4895A74D"/>
  </w:style>
  <w:style w:type="paragraph" w:customStyle="1" w:styleId="BFFA084FD54743FBAA6FAB8A4E8EC98B">
    <w:name w:val="BFFA084FD54743FBAA6FAB8A4E8EC98B"/>
  </w:style>
  <w:style w:type="character" w:customStyle="1" w:styleId="Heading2Char">
    <w:name w:val="Heading 2 Char"/>
    <w:basedOn w:val="DefaultParagraphFont"/>
    <w:link w:val="Heading2"/>
    <w:uiPriority w:val="9"/>
    <w:rsid w:val="00D51C11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D597FEC9B75A44E48F56C75B760687F2">
    <w:name w:val="D597FEC9B75A44E48F56C75B760687F2"/>
  </w:style>
  <w:style w:type="paragraph" w:customStyle="1" w:styleId="9343C28821CA4EA3B819C4540B91AD74">
    <w:name w:val="9343C28821CA4EA3B819C4540B91AD74"/>
    <w:rsid w:val="00D51C11"/>
    <w:rPr>
      <w:lang w:val="en-US" w:eastAsia="en-US"/>
    </w:rPr>
  </w:style>
  <w:style w:type="paragraph" w:customStyle="1" w:styleId="7F1065E0D5BF41FD842647964F87712E">
    <w:name w:val="7F1065E0D5BF41FD842647964F87712E"/>
    <w:rsid w:val="00D51C11"/>
    <w:rPr>
      <w:lang w:val="en-US" w:eastAsia="en-US"/>
    </w:rPr>
  </w:style>
  <w:style w:type="paragraph" w:customStyle="1" w:styleId="3C29B90984F9401D8B5DA5424F0355B6">
    <w:name w:val="3C29B90984F9401D8B5DA5424F0355B6"/>
    <w:rsid w:val="00D51C11"/>
    <w:rPr>
      <w:lang w:val="en-US" w:eastAsia="en-US"/>
    </w:rPr>
  </w:style>
  <w:style w:type="paragraph" w:customStyle="1" w:styleId="9E09F0F83AAB4B329861D820313C5915">
    <w:name w:val="9E09F0F83AAB4B329861D820313C5915"/>
    <w:rsid w:val="00D51C11"/>
    <w:rPr>
      <w:lang w:val="en-US" w:eastAsia="en-US"/>
    </w:rPr>
  </w:style>
  <w:style w:type="paragraph" w:customStyle="1" w:styleId="5917844EA89944A28835AB6A7F9EC444">
    <w:name w:val="5917844EA89944A28835AB6A7F9EC444"/>
    <w:rsid w:val="00D51C11"/>
    <w:rPr>
      <w:lang w:val="en-US" w:eastAsia="en-US"/>
    </w:rPr>
  </w:style>
  <w:style w:type="paragraph" w:customStyle="1" w:styleId="DA268F2183504647A2F1E59C505B990E">
    <w:name w:val="DA268F2183504647A2F1E59C505B990E"/>
    <w:rsid w:val="00D51C11"/>
    <w:rPr>
      <w:lang w:val="en-US" w:eastAsia="en-US"/>
    </w:rPr>
  </w:style>
  <w:style w:type="paragraph" w:customStyle="1" w:styleId="4F8F67B38B4E45D7AE1E01AFB25816A7">
    <w:name w:val="4F8F67B38B4E45D7AE1E01AFB25816A7"/>
    <w:rsid w:val="00D51C11"/>
    <w:rPr>
      <w:lang w:val="en-US" w:eastAsia="en-US"/>
    </w:rPr>
  </w:style>
  <w:style w:type="paragraph" w:customStyle="1" w:styleId="D0E46797E98B4453B570034B3C6221B9">
    <w:name w:val="D0E46797E98B4453B570034B3C6221B9"/>
    <w:rsid w:val="00D51C11"/>
    <w:rPr>
      <w:lang w:val="en-US" w:eastAsia="en-US"/>
    </w:rPr>
  </w:style>
  <w:style w:type="paragraph" w:customStyle="1" w:styleId="416CED5250564ECBA757DB65FD1547C9">
    <w:name w:val="416CED5250564ECBA757DB65FD1547C9"/>
    <w:rsid w:val="00D51C11"/>
    <w:rPr>
      <w:lang w:val="en-US" w:eastAsia="en-US"/>
    </w:rPr>
  </w:style>
  <w:style w:type="paragraph" w:customStyle="1" w:styleId="50CFDAFF28294EE69D313EF8376AA23B">
    <w:name w:val="50CFDAFF28294EE69D313EF8376AA23B"/>
    <w:rsid w:val="00D51C11"/>
    <w:rPr>
      <w:lang w:val="en-US" w:eastAsia="en-US"/>
    </w:rPr>
  </w:style>
  <w:style w:type="paragraph" w:customStyle="1" w:styleId="D89A382CBB4D4B35A49FFADE3A1AC9F4">
    <w:name w:val="D89A382CBB4D4B35A49FFADE3A1AC9F4"/>
    <w:rsid w:val="00D51C11"/>
    <w:rPr>
      <w:lang w:val="en-US" w:eastAsia="en-US"/>
    </w:rPr>
  </w:style>
  <w:style w:type="paragraph" w:customStyle="1" w:styleId="96EEFC9D18BA42C2A59F99F937EE9F18">
    <w:name w:val="96EEFC9D18BA42C2A59F99F937EE9F18"/>
    <w:rsid w:val="00D51C11"/>
    <w:rPr>
      <w:lang w:val="en-US" w:eastAsia="en-US"/>
    </w:rPr>
  </w:style>
  <w:style w:type="paragraph" w:customStyle="1" w:styleId="02451945E7884FD7B62FEB1C2AEDDBBF">
    <w:name w:val="02451945E7884FD7B62FEB1C2AEDDBBF"/>
    <w:rsid w:val="00D51C11"/>
    <w:rPr>
      <w:lang w:val="en-US" w:eastAsia="en-US"/>
    </w:rPr>
  </w:style>
  <w:style w:type="paragraph" w:customStyle="1" w:styleId="F903D7EB5A174410ABB716D5D6A58ABE">
    <w:name w:val="F903D7EB5A174410ABB716D5D6A58ABE"/>
    <w:rsid w:val="00D51C11"/>
    <w:rPr>
      <w:lang w:val="en-US" w:eastAsia="en-US"/>
    </w:rPr>
  </w:style>
  <w:style w:type="paragraph" w:customStyle="1" w:styleId="FEA43450962647E6B39FDA001775B03E">
    <w:name w:val="FEA43450962647E6B39FDA001775B03E"/>
    <w:rsid w:val="00D51C11"/>
    <w:rPr>
      <w:lang w:val="en-US" w:eastAsia="en-US"/>
    </w:rPr>
  </w:style>
  <w:style w:type="paragraph" w:customStyle="1" w:styleId="36547260540A47768BEF4F52B11BC454">
    <w:name w:val="36547260540A47768BEF4F52B11BC454"/>
    <w:rsid w:val="00D51C11"/>
    <w:rPr>
      <w:lang w:val="en-US" w:eastAsia="en-US"/>
    </w:rPr>
  </w:style>
  <w:style w:type="paragraph" w:customStyle="1" w:styleId="1287A8BC455549F18848D01FFC3BE482">
    <w:name w:val="1287A8BC455549F18848D01FFC3BE482"/>
    <w:rsid w:val="00D51C11"/>
    <w:rPr>
      <w:lang w:val="en-US" w:eastAsia="en-US"/>
    </w:rPr>
  </w:style>
  <w:style w:type="paragraph" w:customStyle="1" w:styleId="E617AEC0868440399D31742CDAD4ECCD">
    <w:name w:val="E617AEC0868440399D31742CDAD4ECCD"/>
    <w:rsid w:val="00D51C11"/>
    <w:rPr>
      <w:lang w:val="en-US" w:eastAsia="en-US"/>
    </w:rPr>
  </w:style>
  <w:style w:type="paragraph" w:customStyle="1" w:styleId="48CC5B9F262548A28E049D5469E85077">
    <w:name w:val="48CC5B9F262548A28E049D5469E85077"/>
    <w:rsid w:val="00D51C11"/>
    <w:rPr>
      <w:lang w:val="en-US" w:eastAsia="en-US"/>
    </w:rPr>
  </w:style>
  <w:style w:type="paragraph" w:customStyle="1" w:styleId="FA2ACDC4831B4EBC9F9AA63B66499D89">
    <w:name w:val="FA2ACDC4831B4EBC9F9AA63B66499D89"/>
    <w:rsid w:val="00D51C11"/>
    <w:rPr>
      <w:lang w:val="en-US" w:eastAsia="en-US"/>
    </w:rPr>
  </w:style>
  <w:style w:type="paragraph" w:customStyle="1" w:styleId="C82222AEB3B1479DB6184AE762DDAB3D">
    <w:name w:val="C82222AEB3B1479DB6184AE762DDAB3D"/>
    <w:rsid w:val="00D51C11"/>
    <w:rPr>
      <w:lang w:val="en-US" w:eastAsia="en-US"/>
    </w:rPr>
  </w:style>
  <w:style w:type="paragraph" w:customStyle="1" w:styleId="B7E9611408064CD7BAF6C6CCD2EF41E1">
    <w:name w:val="B7E9611408064CD7BAF6C6CCD2EF41E1"/>
    <w:rsid w:val="00D51C11"/>
    <w:rPr>
      <w:lang w:val="en-US" w:eastAsia="en-US"/>
    </w:rPr>
  </w:style>
  <w:style w:type="paragraph" w:customStyle="1" w:styleId="B20C02A2F3F34047826B257E94C9A16D">
    <w:name w:val="B20C02A2F3F34047826B257E94C9A16D"/>
    <w:rsid w:val="00D51C11"/>
    <w:rPr>
      <w:lang w:val="en-US" w:eastAsia="en-US"/>
    </w:rPr>
  </w:style>
  <w:style w:type="paragraph" w:customStyle="1" w:styleId="280A5931A46F4E8F81C8C620F80DE73F">
    <w:name w:val="280A5931A46F4E8F81C8C620F80DE73F"/>
    <w:rsid w:val="00D51C1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2024-02-29T06:24:00Z</dcterms:created>
  <dcterms:modified xsi:type="dcterms:W3CDTF">2024-02-29T06:24:00Z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