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391"/>
        <w:gridCol w:w="3301"/>
      </w:tblGrid>
      <w:tr w:rsidR="00300B7F" w:rsidRPr="00300B7F" w:rsidTr="007E0CB9">
        <w:tc>
          <w:tcPr>
            <w:tcW w:w="7210" w:type="dxa"/>
          </w:tcPr>
          <w:tbl>
            <w:tblPr>
              <w:tblW w:w="5245" w:type="dxa"/>
              <w:tblBorders>
                <w:top w:val="single" w:sz="8" w:space="0" w:color="AEBAD5"/>
                <w:bottom w:val="single" w:sz="8" w:space="0" w:color="AEBAD5"/>
              </w:tblBorders>
              <w:tblLook w:val="0680" w:firstRow="0" w:lastRow="0" w:firstColumn="1" w:lastColumn="0" w:noHBand="1" w:noVBand="1"/>
            </w:tblPr>
            <w:tblGrid>
              <w:gridCol w:w="5245"/>
            </w:tblGrid>
            <w:tr w:rsidR="00083491" w:rsidRPr="00300B7F" w:rsidTr="00A42DEA">
              <w:trPr>
                <w:trHeight w:val="529"/>
              </w:trPr>
              <w:tc>
                <w:tcPr>
                  <w:tcW w:w="5245" w:type="dxa"/>
                </w:tcPr>
                <w:p w:rsidR="00083491" w:rsidRPr="00300B7F" w:rsidRDefault="00EF2C77" w:rsidP="002D44B0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bCs/>
                      <w:sz w:val="42"/>
                      <w:szCs w:val="42"/>
                    </w:rPr>
                  </w:pPr>
                  <w:bookmarkStart w:id="0" w:name="_GoBack"/>
                  <w:bookmarkEnd w:id="0"/>
                  <w:r>
                    <w:rPr>
                      <w:rFonts w:ascii="Arial" w:hAnsi="Arial" w:cs="Arial"/>
                      <w:b/>
                      <w:bCs/>
                      <w:sz w:val="42"/>
                      <w:szCs w:val="42"/>
                    </w:rPr>
                    <w:t>STEPHEN OFORI</w:t>
                  </w:r>
                  <w:r w:rsidR="00F245B3">
                    <w:rPr>
                      <w:rFonts w:ascii="Arial" w:hAnsi="Arial" w:cs="Arial"/>
                      <w:b/>
                      <w:bCs/>
                      <w:sz w:val="42"/>
                      <w:szCs w:val="42"/>
                    </w:rPr>
                    <w:t xml:space="preserve">          </w:t>
                  </w:r>
                </w:p>
              </w:tc>
            </w:tr>
            <w:tr w:rsidR="00083491" w:rsidRPr="00300B7F" w:rsidTr="00A42DEA">
              <w:trPr>
                <w:trHeight w:val="635"/>
              </w:trPr>
              <w:tc>
                <w:tcPr>
                  <w:tcW w:w="5245" w:type="dxa"/>
                </w:tcPr>
                <w:p w:rsidR="00D319ED" w:rsidRDefault="009F2958" w:rsidP="00EC15D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300B7F">
                    <w:rPr>
                      <w:rFonts w:ascii="Arial" w:hAnsi="Arial" w:cs="Arial"/>
                      <w:b/>
                      <w:bCs/>
                    </w:rPr>
                    <w:t>Citizenship</w:t>
                  </w:r>
                  <w:r w:rsidR="00A34C4E" w:rsidRPr="00300B7F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2D1AB9">
                    <w:rPr>
                      <w:rFonts w:ascii="Arial" w:hAnsi="Arial" w:cs="Arial"/>
                      <w:b/>
                      <w:bCs/>
                    </w:rPr>
                    <w:t xml:space="preserve">  </w:t>
                  </w:r>
                  <w:r w:rsidR="00083491" w:rsidRPr="00300B7F">
                    <w:rPr>
                      <w:rFonts w:ascii="Arial" w:hAnsi="Arial" w:cs="Arial"/>
                      <w:b/>
                      <w:bCs/>
                    </w:rPr>
                    <w:t xml:space="preserve">: </w:t>
                  </w:r>
                  <w:r w:rsidR="00C243E0" w:rsidRPr="00300B7F">
                    <w:rPr>
                      <w:rFonts w:ascii="Arial" w:hAnsi="Arial" w:cs="Arial"/>
                      <w:b/>
                      <w:bCs/>
                    </w:rPr>
                    <w:t>Ghanaian</w:t>
                  </w:r>
                </w:p>
                <w:p w:rsidR="00083491" w:rsidRDefault="00D319ED" w:rsidP="00EC15D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Visa Status</w:t>
                  </w:r>
                  <w:r w:rsidR="002D1AB9">
                    <w:rPr>
                      <w:rFonts w:ascii="Arial" w:hAnsi="Arial" w:cs="Arial"/>
                      <w:b/>
                      <w:bCs/>
                    </w:rPr>
                    <w:t xml:space="preserve">   </w:t>
                  </w:r>
                  <w:r w:rsidR="00EF2C77">
                    <w:rPr>
                      <w:rFonts w:ascii="Arial" w:hAnsi="Arial" w:cs="Arial"/>
                      <w:b/>
                      <w:bCs/>
                    </w:rPr>
                    <w:t>: Employment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Visa.</w:t>
                  </w:r>
                  <w:r w:rsidR="00EC15D4" w:rsidRPr="00300B7F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  <w:p w:rsidR="002D1AB9" w:rsidRPr="00300B7F" w:rsidRDefault="002D1AB9" w:rsidP="00EC15D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Passport No :</w:t>
                  </w:r>
                  <w:r w:rsidR="00EF2C77">
                    <w:rPr>
                      <w:rFonts w:ascii="Arial" w:hAnsi="Arial" w:cs="Arial"/>
                      <w:b/>
                      <w:bCs/>
                    </w:rPr>
                    <w:t xml:space="preserve"> G1517131</w:t>
                  </w:r>
                </w:p>
              </w:tc>
            </w:tr>
          </w:tbl>
          <w:p w:rsidR="00C359D9" w:rsidRPr="00C359D9" w:rsidRDefault="00C359D9" w:rsidP="00C359D9">
            <w:pPr>
              <w:spacing w:before="0" w:after="0"/>
              <w:rPr>
                <w:vanish/>
              </w:rPr>
            </w:pPr>
          </w:p>
          <w:tbl>
            <w:tblPr>
              <w:tblpPr w:leftFromText="180" w:rightFromText="180" w:vertAnchor="text" w:horzAnchor="margin" w:tblpY="59"/>
              <w:tblOverlap w:val="never"/>
              <w:tblW w:w="5269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5269"/>
            </w:tblGrid>
            <w:tr w:rsidR="00FD21AA" w:rsidRPr="00300B7F" w:rsidTr="00FD21AA">
              <w:trPr>
                <w:trHeight w:val="308"/>
              </w:trPr>
              <w:tc>
                <w:tcPr>
                  <w:tcW w:w="5269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FD21AA" w:rsidRPr="00300B7F" w:rsidRDefault="00FD21AA" w:rsidP="00FD21A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300B7F">
                    <w:rPr>
                      <w:rFonts w:ascii="Arial" w:hAnsi="Arial" w:cs="Arial"/>
                      <w:b/>
                      <w:bCs/>
                    </w:rPr>
                    <w:t>Contact</w:t>
                  </w:r>
                </w:p>
              </w:tc>
            </w:tr>
            <w:tr w:rsidR="00FD21AA" w:rsidRPr="00300B7F" w:rsidTr="00FD21AA">
              <w:trPr>
                <w:trHeight w:val="614"/>
              </w:trPr>
              <w:tc>
                <w:tcPr>
                  <w:tcW w:w="5269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FD21AA" w:rsidRPr="00300B7F" w:rsidRDefault="00FD21AA" w:rsidP="00FD21AA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</w:rPr>
                  </w:pPr>
                  <w:r w:rsidRPr="00300B7F">
                    <w:rPr>
                      <w:rFonts w:ascii="Arial" w:hAnsi="Arial" w:cs="Arial"/>
                      <w:b/>
                      <w:bCs/>
                    </w:rPr>
                    <w:t xml:space="preserve">Tel :     + </w:t>
                  </w:r>
                  <w:r>
                    <w:rPr>
                      <w:rFonts w:ascii="Arial" w:hAnsi="Arial" w:cs="Arial"/>
                      <w:b/>
                      <w:bCs/>
                    </w:rPr>
                    <w:t>971 52 535 9113</w:t>
                  </w:r>
                </w:p>
                <w:p w:rsidR="00FD21AA" w:rsidRPr="00300B7F" w:rsidRDefault="00FD21AA" w:rsidP="00FD21AA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 w:rsidRPr="00300B7F">
                    <w:rPr>
                      <w:rFonts w:ascii="Arial" w:hAnsi="Arial" w:cs="Arial"/>
                      <w:b/>
                      <w:bCs/>
                      <w:lang w:val="fr-FR"/>
                    </w:rPr>
                    <w:t xml:space="preserve">Email : </w:t>
                  </w:r>
                  <w:r>
                    <w:rPr>
                      <w:rFonts w:ascii="Arial" w:hAnsi="Arial" w:cs="Arial"/>
                      <w:b/>
                      <w:bCs/>
                      <w:lang w:val="fr-FR"/>
                    </w:rPr>
                    <w:t>stephenofori899@gmail.com</w:t>
                  </w:r>
                </w:p>
              </w:tc>
            </w:tr>
          </w:tbl>
          <w:p w:rsidR="00083491" w:rsidRPr="00300B7F" w:rsidRDefault="00083491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64" w:type="dxa"/>
          </w:tcPr>
          <w:p w:rsidR="009F2958" w:rsidRPr="00300B7F" w:rsidRDefault="00BE753E" w:rsidP="002D44B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42"/>
                <w:szCs w:val="42"/>
              </w:rPr>
              <w:drawing>
                <wp:inline distT="0" distB="0" distL="0" distR="0">
                  <wp:extent cx="1332865" cy="1757045"/>
                  <wp:effectExtent l="0" t="0" r="0" b="0"/>
                  <wp:docPr id="1" name="Picture 1" descr="WhatsApp Image 2020-01-12 at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WhatsApp Image 2020-01-12 at 17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865" cy="175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640" w:rsidRPr="00300B7F" w:rsidTr="00A63EA1">
        <w:tc>
          <w:tcPr>
            <w:tcW w:w="10574" w:type="dxa"/>
            <w:gridSpan w:val="2"/>
          </w:tcPr>
          <w:p w:rsidR="009F2958" w:rsidRPr="00300B7F" w:rsidRDefault="009F2958" w:rsidP="002D44B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 w:rsidR="00FE4640" w:rsidRPr="00300B7F" w:rsidTr="00A63EA1">
        <w:tc>
          <w:tcPr>
            <w:tcW w:w="10574" w:type="dxa"/>
            <w:gridSpan w:val="2"/>
          </w:tcPr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338"/>
            </w:tblGrid>
            <w:tr w:rsidR="009D2384" w:rsidRPr="00300B7F" w:rsidTr="009D2384">
              <w:tc>
                <w:tcPr>
                  <w:tcW w:w="10338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A34C4E" w:rsidRPr="00300B7F" w:rsidRDefault="00A34C4E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300B7F">
                    <w:rPr>
                      <w:rFonts w:ascii="Arial" w:hAnsi="Arial" w:cs="Arial"/>
                      <w:b/>
                      <w:bCs/>
                    </w:rPr>
                    <w:t>Profile</w:t>
                  </w:r>
                  <w:r w:rsidR="00657D23">
                    <w:rPr>
                      <w:rFonts w:ascii="Arial" w:hAnsi="Arial" w:cs="Arial"/>
                      <w:b/>
                      <w:bCs/>
                    </w:rPr>
                    <w:t>:</w:t>
                  </w:r>
                </w:p>
              </w:tc>
            </w:tr>
            <w:tr w:rsidR="009D2384" w:rsidRPr="00300B7F" w:rsidTr="009D2384">
              <w:tc>
                <w:tcPr>
                  <w:tcW w:w="10338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35"/>
                    <w:gridCol w:w="7987"/>
                  </w:tblGrid>
                  <w:tr w:rsidR="00315076" w:rsidRPr="00300B7F" w:rsidTr="002D44B0">
                    <w:tc>
                      <w:tcPr>
                        <w:tcW w:w="2145" w:type="dxa"/>
                      </w:tcPr>
                      <w:p w:rsidR="00315076" w:rsidRDefault="00657D23" w:rsidP="002D44B0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</w:rPr>
                        </w:pPr>
                        <w:r w:rsidRPr="00657D23">
                          <w:rPr>
                            <w:rFonts w:ascii="Arial" w:hAnsi="Arial" w:cs="Arial"/>
                            <w:b/>
                          </w:rPr>
                          <w:t>Personal summary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:</w:t>
                        </w:r>
                      </w:p>
                      <w:p w:rsidR="00657D23" w:rsidRPr="00300B7F" w:rsidRDefault="00657D23" w:rsidP="00657D23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                          </w:t>
                        </w:r>
                      </w:p>
                    </w:tc>
                    <w:tc>
                      <w:tcPr>
                        <w:tcW w:w="8070" w:type="dxa"/>
                      </w:tcPr>
                      <w:p w:rsidR="00657D23" w:rsidRPr="00061F07" w:rsidRDefault="0003719D" w:rsidP="00061F07">
                        <w:pPr>
                          <w:spacing w:before="0" w:after="0" w:line="240" w:lineRule="auto"/>
                          <w:jc w:val="lef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Skilled and enthusiastic </w:t>
                        </w:r>
                        <w:r w:rsidR="003D0E75">
                          <w:rPr>
                            <w:rFonts w:ascii="Arial" w:hAnsi="Arial" w:cs="Arial"/>
                          </w:rPr>
                          <w:t>store keeper</w:t>
                        </w:r>
                        <w:r>
                          <w:rPr>
                            <w:rFonts w:ascii="Arial" w:hAnsi="Arial" w:cs="Arial"/>
                          </w:rPr>
                          <w:t xml:space="preserve"> with immense knowledge of providing advice on services. Looking for a challenging position to utilize my experience in the mentioned field. To improve my productivity, I am willing to attend trainings and seminars relevant to my duties</w:t>
                        </w:r>
                        <w:r w:rsidR="0020177C" w:rsidRPr="00061F07">
                          <w:rPr>
                            <w:rFonts w:ascii="Arial" w:hAnsi="Arial" w:cs="Arial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</w:rPr>
                          <w:t xml:space="preserve"> With this said, I am confident that I could be a useful talen</w:t>
                        </w:r>
                        <w:r w:rsidR="003D0E75">
                          <w:rPr>
                            <w:rFonts w:ascii="Arial" w:hAnsi="Arial" w:cs="Arial"/>
                          </w:rPr>
                          <w:t>t to this reputable company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657D23" w:rsidRPr="00300B7F" w:rsidRDefault="00657D23" w:rsidP="00062584">
                        <w:pPr>
                          <w:spacing w:before="0"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315076" w:rsidRPr="00300B7F" w:rsidTr="002D44B0">
                    <w:tc>
                      <w:tcPr>
                        <w:tcW w:w="2145" w:type="dxa"/>
                      </w:tcPr>
                      <w:p w:rsidR="00315076" w:rsidRPr="00300B7F" w:rsidRDefault="00315076" w:rsidP="0006258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  <w:r w:rsidRPr="00300B7F">
                          <w:rPr>
                            <w:rFonts w:ascii="Arial" w:hAnsi="Arial" w:cs="Arial"/>
                            <w:b/>
                          </w:rPr>
                          <w:t>Availability</w:t>
                        </w:r>
                        <w:r w:rsidR="00657D23">
                          <w:rPr>
                            <w:rFonts w:ascii="Arial" w:hAnsi="Arial" w:cs="Arial"/>
                            <w:b/>
                          </w:rPr>
                          <w:t>:</w:t>
                        </w:r>
                      </w:p>
                    </w:tc>
                    <w:tc>
                      <w:tcPr>
                        <w:tcW w:w="8070" w:type="dxa"/>
                      </w:tcPr>
                      <w:p w:rsidR="00315076" w:rsidRPr="00657D23" w:rsidRDefault="00657D23" w:rsidP="0006258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  <w:r w:rsidRPr="00657D23">
                          <w:rPr>
                            <w:rFonts w:ascii="Arial" w:hAnsi="Arial" w:cs="Arial"/>
                            <w:b/>
                          </w:rPr>
                          <w:t>Available to join immediately</w:t>
                        </w:r>
                        <w:r w:rsidR="00062584">
                          <w:rPr>
                            <w:rFonts w:ascii="Arial" w:hAnsi="Arial" w:cs="Arial"/>
                            <w:b/>
                          </w:rPr>
                          <w:t>.</w:t>
                        </w:r>
                      </w:p>
                    </w:tc>
                  </w:tr>
                </w:tbl>
                <w:p w:rsidR="00A34C4E" w:rsidRPr="00300B7F" w:rsidRDefault="00A34C4E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A34C4E" w:rsidRPr="00300B7F" w:rsidRDefault="00A34C4E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4640" w:rsidRPr="00300B7F" w:rsidTr="00A63EA1">
        <w:tc>
          <w:tcPr>
            <w:tcW w:w="10574" w:type="dxa"/>
            <w:gridSpan w:val="2"/>
          </w:tcPr>
          <w:p w:rsidR="00315076" w:rsidRPr="00300B7F" w:rsidRDefault="00315076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4640" w:rsidRPr="00300B7F" w:rsidTr="00A63EA1">
        <w:tc>
          <w:tcPr>
            <w:tcW w:w="10574" w:type="dxa"/>
            <w:gridSpan w:val="2"/>
          </w:tcPr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51"/>
            </w:tblGrid>
            <w:tr w:rsidR="00FE4640" w:rsidRPr="00300B7F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315076" w:rsidRPr="00300B7F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300B7F">
                    <w:rPr>
                      <w:rFonts w:ascii="Arial" w:hAnsi="Arial" w:cs="Arial"/>
                      <w:b/>
                      <w:bCs/>
                    </w:rPr>
                    <w:t>Education</w:t>
                  </w:r>
                </w:p>
              </w:tc>
            </w:tr>
            <w:tr w:rsidR="00FE4640" w:rsidRPr="00300B7F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50"/>
                    <w:gridCol w:w="8065"/>
                  </w:tblGrid>
                  <w:tr w:rsidR="00FE4640" w:rsidRPr="00300B7F" w:rsidTr="002D44B0">
                    <w:tc>
                      <w:tcPr>
                        <w:tcW w:w="2150" w:type="dxa"/>
                      </w:tcPr>
                      <w:p w:rsidR="00DB5A85" w:rsidRPr="00300B7F" w:rsidRDefault="00281FE8" w:rsidP="002D44B0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300B7F">
                          <w:rPr>
                            <w:rFonts w:ascii="Arial" w:hAnsi="Arial" w:cs="Arial"/>
                            <w:b/>
                          </w:rPr>
                          <w:t>2012</w:t>
                        </w:r>
                        <w:r w:rsidR="00DB5A85" w:rsidRPr="00300B7F">
                          <w:rPr>
                            <w:rFonts w:ascii="Arial" w:hAnsi="Arial" w:cs="Arial"/>
                            <w:b/>
                          </w:rPr>
                          <w:t xml:space="preserve"> to </w:t>
                        </w:r>
                        <w:r w:rsidR="00CB3A8F" w:rsidRPr="00300B7F">
                          <w:rPr>
                            <w:rFonts w:ascii="Arial" w:hAnsi="Arial" w:cs="Arial"/>
                            <w:b/>
                          </w:rPr>
                          <w:t>2014</w:t>
                        </w:r>
                      </w:p>
                    </w:tc>
                    <w:tc>
                      <w:tcPr>
                        <w:tcW w:w="8065" w:type="dxa"/>
                      </w:tcPr>
                      <w:p w:rsidR="00DB5A85" w:rsidRPr="00300B7F" w:rsidRDefault="00281FE8" w:rsidP="002D44B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  <w:r w:rsidRPr="00300B7F">
                          <w:rPr>
                            <w:rFonts w:ascii="Arial" w:hAnsi="Arial" w:cs="Arial"/>
                            <w:b/>
                          </w:rPr>
                          <w:t>Diploma in System Administration</w:t>
                        </w:r>
                      </w:p>
                      <w:p w:rsidR="00DB5A85" w:rsidRPr="00300B7F" w:rsidRDefault="00FA7B5B" w:rsidP="00281FE8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300B7F">
                          <w:rPr>
                            <w:rFonts w:ascii="Arial" w:hAnsi="Arial" w:cs="Arial"/>
                          </w:rPr>
                          <w:t xml:space="preserve">SCHOOL NAME, </w:t>
                        </w:r>
                        <w:r w:rsidR="00281FE8" w:rsidRPr="00300B7F">
                          <w:rPr>
                            <w:rFonts w:ascii="Arial" w:hAnsi="Arial" w:cs="Arial"/>
                          </w:rPr>
                          <w:t>Ghana Institute of Management and Public Administration (GIMPA)</w:t>
                        </w:r>
                      </w:p>
                    </w:tc>
                  </w:tr>
                  <w:tr w:rsidR="00FE4640" w:rsidRPr="00300B7F" w:rsidTr="002D44B0">
                    <w:tc>
                      <w:tcPr>
                        <w:tcW w:w="2150" w:type="dxa"/>
                      </w:tcPr>
                      <w:p w:rsidR="005F429B" w:rsidRPr="00300B7F" w:rsidRDefault="00DC094E" w:rsidP="00FE4640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300B7F">
                          <w:rPr>
                            <w:rFonts w:ascii="Arial" w:hAnsi="Arial" w:cs="Arial"/>
                            <w:b/>
                          </w:rPr>
                          <w:t>2003 to 2006</w:t>
                        </w:r>
                        <w:r w:rsidR="005F429B" w:rsidRPr="00300B7F">
                          <w:rPr>
                            <w:rFonts w:ascii="Arial" w:hAnsi="Arial" w:cs="Arial"/>
                            <w:b/>
                          </w:rPr>
                          <w:t xml:space="preserve">                                            </w:t>
                        </w:r>
                      </w:p>
                    </w:tc>
                    <w:tc>
                      <w:tcPr>
                        <w:tcW w:w="8065" w:type="dxa"/>
                      </w:tcPr>
                      <w:p w:rsidR="00DC094E" w:rsidRPr="00300B7F" w:rsidRDefault="00DC094E" w:rsidP="00DC094E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  <w:r w:rsidRPr="00300B7F">
                          <w:rPr>
                            <w:rFonts w:ascii="Arial" w:hAnsi="Arial" w:cs="Arial"/>
                            <w:b/>
                          </w:rPr>
                          <w:t>3-years-Senior High School Certificate (WASSCE)</w:t>
                        </w:r>
                      </w:p>
                      <w:p w:rsidR="005F429B" w:rsidRPr="00300B7F" w:rsidRDefault="00FA7B5B" w:rsidP="00B92579">
                        <w:pPr>
                          <w:spacing w:before="0" w:after="0" w:line="240" w:lineRule="auto"/>
                          <w:rPr>
                            <w:rFonts w:ascii="Arial" w:hAnsi="Arial" w:cs="Arial"/>
                          </w:rPr>
                        </w:pPr>
                        <w:r w:rsidRPr="00300B7F">
                          <w:rPr>
                            <w:rFonts w:ascii="Arial" w:hAnsi="Arial" w:cs="Arial"/>
                          </w:rPr>
                          <w:t>SCHOOL NAME,</w:t>
                        </w:r>
                        <w:r w:rsidR="00DB5A85" w:rsidRPr="00300B7F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="00300B7F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="00B92579">
                          <w:rPr>
                            <w:rFonts w:ascii="Arial" w:hAnsi="Arial" w:cs="Arial"/>
                          </w:rPr>
                          <w:t>Dunkwa Senior High</w:t>
                        </w:r>
                        <w:r w:rsidR="00300B7F">
                          <w:rPr>
                            <w:rFonts w:ascii="Arial" w:hAnsi="Arial" w:cs="Arial"/>
                          </w:rPr>
                          <w:t xml:space="preserve"> Technical School</w:t>
                        </w:r>
                      </w:p>
                    </w:tc>
                  </w:tr>
                  <w:tr w:rsidR="00FE4640" w:rsidRPr="00300B7F" w:rsidTr="002D44B0">
                    <w:tc>
                      <w:tcPr>
                        <w:tcW w:w="2150" w:type="dxa"/>
                      </w:tcPr>
                      <w:p w:rsidR="00DB5A85" w:rsidRPr="00300B7F" w:rsidRDefault="00DB5A85" w:rsidP="00FE4640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8065" w:type="dxa"/>
                      </w:tcPr>
                      <w:p w:rsidR="00DB5A85" w:rsidRPr="00300B7F" w:rsidRDefault="00DB5A85" w:rsidP="00281FE8">
                        <w:pPr>
                          <w:spacing w:before="80"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315076" w:rsidRPr="00300B7F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315076" w:rsidRPr="00300B7F" w:rsidRDefault="00315076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4640" w:rsidRPr="00300B7F" w:rsidTr="00EB0BE4">
        <w:trPr>
          <w:trHeight w:val="1980"/>
        </w:trPr>
        <w:tc>
          <w:tcPr>
            <w:tcW w:w="10574" w:type="dxa"/>
            <w:gridSpan w:val="2"/>
          </w:tcPr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56"/>
            </w:tblGrid>
            <w:tr w:rsidR="00FE4640" w:rsidRPr="00300B7F" w:rsidTr="00EB0BE4">
              <w:trPr>
                <w:trHeight w:val="17"/>
              </w:trPr>
              <w:tc>
                <w:tcPr>
                  <w:tcW w:w="1051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315076" w:rsidRPr="00300B7F" w:rsidRDefault="00315076" w:rsidP="0055750A">
                  <w:pPr>
                    <w:spacing w:before="100" w:beforeAutospacing="1" w:after="100" w:afterAutospacing="1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300B7F">
                    <w:rPr>
                      <w:rFonts w:ascii="Arial" w:hAnsi="Arial" w:cs="Arial"/>
                      <w:b/>
                      <w:bCs/>
                    </w:rPr>
                    <w:t>Work Experience</w:t>
                  </w:r>
                  <w:r w:rsidR="00062584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</w:tr>
            <w:tr w:rsidR="00FE4640" w:rsidRPr="00300B7F" w:rsidTr="00EB0BE4">
              <w:trPr>
                <w:trHeight w:val="581"/>
              </w:trPr>
              <w:tc>
                <w:tcPr>
                  <w:tcW w:w="1051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10258" w:type="dxa"/>
                    <w:tblInd w:w="1" w:type="dxa"/>
                    <w:tblLook w:val="04A0" w:firstRow="1" w:lastRow="0" w:firstColumn="1" w:lastColumn="0" w:noHBand="0" w:noVBand="1"/>
                  </w:tblPr>
                  <w:tblGrid>
                    <w:gridCol w:w="10001"/>
                    <w:gridCol w:w="257"/>
                  </w:tblGrid>
                  <w:tr w:rsidR="00300B7F" w:rsidRPr="00300B7F" w:rsidTr="00EB0BE4">
                    <w:trPr>
                      <w:trHeight w:val="11"/>
                    </w:trPr>
                    <w:tc>
                      <w:tcPr>
                        <w:tcW w:w="10001" w:type="dxa"/>
                      </w:tcPr>
                      <w:p w:rsidR="00062584" w:rsidRPr="00062584" w:rsidRDefault="000D40DD" w:rsidP="00062584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before="0" w:after="0" w:line="240" w:lineRule="auto"/>
                          <w:jc w:val="left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AMAZON </w:t>
                        </w:r>
                        <w:r w:rsidR="00FC4039">
                          <w:rPr>
                            <w:rFonts w:ascii="Arial" w:hAnsi="Arial" w:cs="Arial"/>
                            <w:b/>
                          </w:rPr>
                          <w:t xml:space="preserve">UAE </w:t>
                        </w:r>
                        <w:r w:rsidR="00FC4039" w:rsidRPr="00062584">
                          <w:rPr>
                            <w:rFonts w:ascii="Arial" w:hAnsi="Arial" w:cs="Arial"/>
                            <w:b/>
                          </w:rPr>
                          <w:t>(</w:t>
                        </w:r>
                        <w:r w:rsidR="00062584" w:rsidRPr="00062584">
                          <w:rPr>
                            <w:rFonts w:ascii="Arial" w:hAnsi="Arial" w:cs="Arial"/>
                            <w:b/>
                          </w:rPr>
                          <w:t xml:space="preserve">Dubai). </w:t>
                        </w:r>
                      </w:p>
                      <w:p w:rsidR="00062584" w:rsidRPr="00062584" w:rsidRDefault="00062584" w:rsidP="00062584">
                        <w:pPr>
                          <w:ind w:left="360"/>
                          <w:jc w:val="left"/>
                          <w:rPr>
                            <w:rFonts w:ascii="Arial" w:hAnsi="Arial" w:cs="Arial"/>
                          </w:rPr>
                        </w:pPr>
                        <w:r w:rsidRPr="00062584">
                          <w:rPr>
                            <w:rFonts w:ascii="Arial" w:hAnsi="Arial" w:cs="Arial"/>
                          </w:rPr>
                          <w:t xml:space="preserve">&gt;   </w:t>
                        </w:r>
                        <w:r w:rsidR="00463ECD">
                          <w:rPr>
                            <w:rFonts w:ascii="Arial" w:hAnsi="Arial" w:cs="Arial"/>
                          </w:rPr>
                          <w:t>Store Keeper</w:t>
                        </w:r>
                      </w:p>
                      <w:p w:rsidR="00062584" w:rsidRPr="00EB0BE4" w:rsidRDefault="00EF2C77" w:rsidP="00062584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before="0" w:after="0" w:line="240" w:lineRule="auto"/>
                          <w:jc w:val="left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SOUQ.com</w:t>
                        </w:r>
                        <w:r w:rsidR="00062584" w:rsidRPr="00EB0BE4">
                          <w:rPr>
                            <w:rFonts w:ascii="Arial" w:hAnsi="Arial" w:cs="Arial"/>
                            <w:b/>
                          </w:rPr>
                          <w:t xml:space="preserve"> (Dubai). </w:t>
                        </w:r>
                      </w:p>
                      <w:p w:rsidR="008312AB" w:rsidRDefault="00062584" w:rsidP="00D319ED">
                        <w:pPr>
                          <w:spacing w:after="0"/>
                          <w:ind w:left="36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 xml:space="preserve">&gt;   </w:t>
                        </w:r>
                        <w:r w:rsidR="00463ECD">
                          <w:rPr>
                            <w:rFonts w:ascii="Arial" w:hAnsi="Arial" w:cs="Arial"/>
                          </w:rPr>
                          <w:t>Store Keeper</w:t>
                        </w:r>
                      </w:p>
                      <w:p w:rsidR="00FC4039" w:rsidRPr="00EB0BE4" w:rsidRDefault="00EF2C77" w:rsidP="00FC403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before="0" w:after="0" w:line="240" w:lineRule="auto"/>
                          <w:jc w:val="left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MABLE SHINING </w:t>
                        </w:r>
                        <w:r w:rsidRPr="00EB0BE4">
                          <w:rPr>
                            <w:rFonts w:ascii="Arial" w:hAnsi="Arial" w:cs="Arial"/>
                            <w:b/>
                          </w:rPr>
                          <w:t>(</w:t>
                        </w:r>
                        <w:r w:rsidR="00FC4039" w:rsidRPr="00EB0BE4">
                          <w:rPr>
                            <w:rFonts w:ascii="Arial" w:hAnsi="Arial" w:cs="Arial"/>
                            <w:b/>
                          </w:rPr>
                          <w:t xml:space="preserve">Dubai). </w:t>
                        </w:r>
                      </w:p>
                      <w:p w:rsidR="00FC4039" w:rsidRPr="00EB0BE4" w:rsidRDefault="00FC4039" w:rsidP="00FC4039">
                        <w:pPr>
                          <w:spacing w:after="0"/>
                          <w:ind w:left="360"/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 xml:space="preserve">&gt;   </w:t>
                        </w:r>
                        <w:r w:rsidR="00463ECD">
                          <w:rPr>
                            <w:rFonts w:ascii="Arial" w:hAnsi="Arial" w:cs="Arial"/>
                          </w:rPr>
                          <w:t>Shop Attendant</w:t>
                        </w:r>
                      </w:p>
                    </w:tc>
                    <w:tc>
                      <w:tcPr>
                        <w:tcW w:w="256" w:type="dxa"/>
                      </w:tcPr>
                      <w:p w:rsidR="008312AB" w:rsidRPr="00300B7F" w:rsidRDefault="008312AB" w:rsidP="0055750A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300B7F" w:rsidRPr="00300B7F" w:rsidTr="00EB0BE4">
                    <w:trPr>
                      <w:trHeight w:val="58"/>
                    </w:trPr>
                    <w:tc>
                      <w:tcPr>
                        <w:tcW w:w="10001" w:type="dxa"/>
                      </w:tcPr>
                      <w:p w:rsidR="003D0E75" w:rsidRPr="00300B7F" w:rsidRDefault="003D0E75" w:rsidP="00EB0BE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:rsidR="008312AB" w:rsidRPr="00300B7F" w:rsidRDefault="008312AB" w:rsidP="0055750A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300B7F" w:rsidRPr="00300B7F" w:rsidTr="00EB0BE4">
                    <w:trPr>
                      <w:trHeight w:val="6"/>
                    </w:trPr>
                    <w:tc>
                      <w:tcPr>
                        <w:tcW w:w="10258" w:type="dxa"/>
                        <w:gridSpan w:val="2"/>
                      </w:tcPr>
                      <w:p w:rsidR="00991D60" w:rsidRPr="00300B7F" w:rsidRDefault="00991D60" w:rsidP="0055750A">
                        <w:pPr>
                          <w:spacing w:before="100" w:beforeAutospacing="1" w:after="100" w:afterAutospacing="1"/>
                          <w:rPr>
                            <w:lang w:val="en-US" w:bidi="ar-SA"/>
                          </w:rPr>
                        </w:pPr>
                      </w:p>
                    </w:tc>
                  </w:tr>
                </w:tbl>
                <w:p w:rsidR="00315076" w:rsidRPr="00300B7F" w:rsidRDefault="00315076" w:rsidP="0055750A">
                  <w:pPr>
                    <w:spacing w:before="100" w:beforeAutospacing="1" w:after="100" w:afterAutospacing="1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315076" w:rsidRPr="00300B7F" w:rsidRDefault="00315076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4640" w:rsidRPr="00300B7F" w:rsidTr="00A63EA1">
        <w:tc>
          <w:tcPr>
            <w:tcW w:w="10574" w:type="dxa"/>
            <w:gridSpan w:val="2"/>
          </w:tcPr>
          <w:p w:rsidR="00A63EA1" w:rsidRDefault="00A63EA1" w:rsidP="00A63E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B0BE4" w:rsidRDefault="00EB0BE4" w:rsidP="00F21343">
            <w:pPr>
              <w:tabs>
                <w:tab w:val="left" w:pos="385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pPr w:leftFromText="180" w:rightFromText="180" w:vertAnchor="text" w:horzAnchor="margin" w:tblpY="-246"/>
              <w:tblOverlap w:val="never"/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127"/>
            </w:tblGrid>
            <w:tr w:rsidR="00844079" w:rsidRPr="00B31F8D" w:rsidTr="00D85660">
              <w:trPr>
                <w:trHeight w:val="213"/>
              </w:trPr>
              <w:tc>
                <w:tcPr>
                  <w:tcW w:w="10127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844079" w:rsidRPr="00B31F8D" w:rsidRDefault="00463ECD" w:rsidP="00B31F8D">
                  <w:pPr>
                    <w:spacing w:before="100" w:beforeAutospacing="1" w:after="100" w:afterAutospacing="1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lastRenderedPageBreak/>
                    <w:t>Store Keeper</w:t>
                  </w:r>
                  <w:r w:rsidR="00B31F8D" w:rsidRPr="00B31F8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Duties</w:t>
                  </w:r>
                </w:p>
              </w:tc>
            </w:tr>
            <w:tr w:rsidR="00844079" w:rsidRPr="00B31F8D" w:rsidTr="00D85660">
              <w:trPr>
                <w:trHeight w:val="5817"/>
              </w:trPr>
              <w:tc>
                <w:tcPr>
                  <w:tcW w:w="10127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844079" w:rsidRPr="00B31F8D" w:rsidRDefault="00FD7BC0" w:rsidP="00B31F8D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/>
                    <w:jc w:val="left"/>
                    <w:rPr>
                      <w:rFonts w:ascii="Open Sans" w:eastAsia="Times New Roman" w:hAnsi="Open Sans"/>
                      <w:color w:val="000000"/>
                      <w:sz w:val="22"/>
                      <w:szCs w:val="22"/>
                      <w:lang w:val="en-US" w:bidi="ar-SA"/>
                    </w:rPr>
                  </w:pPr>
                  <w:r>
                    <w:rPr>
                      <w:rFonts w:ascii="Open Sans" w:eastAsia="Times New Roman" w:hAnsi="Open Sans"/>
                      <w:color w:val="000000"/>
                      <w:sz w:val="22"/>
                      <w:szCs w:val="22"/>
                      <w:lang w:val="en-US" w:bidi="ar-SA"/>
                    </w:rPr>
                    <w:t>Maintain receipts, records and withdrawals of the stockroom.</w:t>
                  </w:r>
                </w:p>
                <w:p w:rsidR="00844079" w:rsidRPr="00B31F8D" w:rsidRDefault="00FD7BC0" w:rsidP="00B31F8D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/>
                    <w:jc w:val="left"/>
                    <w:rPr>
                      <w:rFonts w:ascii="Open Sans" w:eastAsia="Times New Roman" w:hAnsi="Open Sans"/>
                      <w:color w:val="000000"/>
                      <w:sz w:val="22"/>
                      <w:szCs w:val="22"/>
                      <w:lang w:val="en-US" w:bidi="ar-SA"/>
                    </w:rPr>
                  </w:pPr>
                  <w:r>
                    <w:rPr>
                      <w:rFonts w:ascii="Open Sans" w:eastAsia="Times New Roman" w:hAnsi="Open Sans"/>
                      <w:color w:val="000000"/>
                      <w:sz w:val="22"/>
                      <w:szCs w:val="22"/>
                      <w:lang w:val="en-US" w:bidi="ar-SA"/>
                    </w:rPr>
                    <w:t>Receive, Unload and shelve supplies</w:t>
                  </w:r>
                  <w:r w:rsidR="00844079" w:rsidRPr="00B31F8D">
                    <w:rPr>
                      <w:rFonts w:ascii="Open Sans" w:eastAsia="Times New Roman" w:hAnsi="Open Sans"/>
                      <w:color w:val="000000"/>
                      <w:sz w:val="22"/>
                      <w:szCs w:val="22"/>
                      <w:lang w:val="en-US" w:bidi="ar-SA"/>
                    </w:rPr>
                    <w:t>.</w:t>
                  </w:r>
                </w:p>
                <w:p w:rsidR="00844079" w:rsidRPr="00B31F8D" w:rsidRDefault="00FD7BC0" w:rsidP="00B31F8D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/>
                    <w:jc w:val="left"/>
                    <w:rPr>
                      <w:rFonts w:ascii="Open Sans" w:eastAsia="Times New Roman" w:hAnsi="Open Sans"/>
                      <w:color w:val="000000"/>
                      <w:sz w:val="22"/>
                      <w:szCs w:val="22"/>
                      <w:lang w:val="en-US" w:bidi="ar-SA"/>
                    </w:rPr>
                  </w:pPr>
                  <w:r>
                    <w:rPr>
                      <w:rFonts w:ascii="Open Sans" w:eastAsia="Times New Roman" w:hAnsi="Open Sans"/>
                      <w:color w:val="000000"/>
                      <w:sz w:val="22"/>
                      <w:szCs w:val="22"/>
                      <w:lang w:val="en-US" w:bidi="ar-SA"/>
                    </w:rPr>
                    <w:t>Perform other stock-related duties including returning</w:t>
                  </w:r>
                  <w:r w:rsidR="00D85660">
                    <w:rPr>
                      <w:rFonts w:ascii="Open Sans" w:eastAsia="Times New Roman" w:hAnsi="Open Sans"/>
                      <w:color w:val="000000"/>
                      <w:sz w:val="22"/>
                      <w:szCs w:val="22"/>
                      <w:lang w:val="en-US" w:bidi="ar-SA"/>
                    </w:rPr>
                    <w:t>, packing, and pricing</w:t>
                  </w:r>
                  <w:r>
                    <w:rPr>
                      <w:rFonts w:ascii="Open Sans" w:eastAsia="Times New Roman" w:hAnsi="Open Sans"/>
                      <w:color w:val="000000"/>
                      <w:sz w:val="22"/>
                      <w:szCs w:val="22"/>
                      <w:lang w:val="en-US" w:bidi="ar-SA"/>
                    </w:rPr>
                    <w:t xml:space="preserve"> supplies.</w:t>
                  </w:r>
                </w:p>
                <w:p w:rsidR="00844079" w:rsidRPr="00B31F8D" w:rsidRDefault="00FD7BC0" w:rsidP="00B31F8D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/>
                    <w:jc w:val="left"/>
                    <w:rPr>
                      <w:rFonts w:ascii="Open Sans" w:eastAsia="Times New Roman" w:hAnsi="Open Sans"/>
                      <w:color w:val="000000"/>
                      <w:sz w:val="22"/>
                      <w:szCs w:val="22"/>
                      <w:lang w:val="en-US" w:bidi="ar-SA"/>
                    </w:rPr>
                  </w:pPr>
                  <w:r>
                    <w:rPr>
                      <w:rFonts w:ascii="Open Sans" w:eastAsia="Times New Roman" w:hAnsi="Open Sans"/>
                      <w:color w:val="000000"/>
                      <w:sz w:val="22"/>
                      <w:szCs w:val="22"/>
                      <w:lang w:val="en-US" w:bidi="ar-SA"/>
                    </w:rPr>
                    <w:t xml:space="preserve">Inspect delivery for damage or discrepancies. </w:t>
                  </w:r>
                </w:p>
                <w:p w:rsidR="00844079" w:rsidRPr="00B31F8D" w:rsidRDefault="00FD7BC0" w:rsidP="00B31F8D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/>
                    <w:jc w:val="left"/>
                    <w:rPr>
                      <w:rFonts w:ascii="Open Sans" w:eastAsia="Times New Roman" w:hAnsi="Open Sans"/>
                      <w:color w:val="000000"/>
                      <w:sz w:val="22"/>
                      <w:szCs w:val="22"/>
                      <w:lang w:val="en-US" w:bidi="ar-SA"/>
                    </w:rPr>
                  </w:pPr>
                  <w:r>
                    <w:rPr>
                      <w:rFonts w:ascii="Open Sans" w:eastAsia="Times New Roman" w:hAnsi="Open Sans"/>
                      <w:color w:val="000000"/>
                      <w:sz w:val="22"/>
                      <w:szCs w:val="22"/>
                      <w:lang w:val="en-US" w:bidi="ar-SA"/>
                    </w:rPr>
                    <w:t>Report damage items to accounting for reimbursement and record keeping.</w:t>
                  </w:r>
                </w:p>
                <w:p w:rsidR="00844079" w:rsidRPr="00B31F8D" w:rsidRDefault="00844079" w:rsidP="00B31F8D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/>
                    <w:jc w:val="left"/>
                    <w:rPr>
                      <w:rFonts w:ascii="Open Sans" w:eastAsia="Times New Roman" w:hAnsi="Open Sans"/>
                      <w:color w:val="000000"/>
                      <w:sz w:val="22"/>
                      <w:szCs w:val="22"/>
                      <w:lang w:val="en-US" w:bidi="ar-SA"/>
                    </w:rPr>
                  </w:pPr>
                  <w:r w:rsidRPr="00B31F8D">
                    <w:rPr>
                      <w:rFonts w:ascii="Open Sans" w:eastAsia="Times New Roman" w:hAnsi="Open Sans"/>
                      <w:color w:val="000000"/>
                      <w:sz w:val="22"/>
                      <w:szCs w:val="22"/>
                      <w:lang w:val="en-US" w:bidi="ar-SA"/>
                    </w:rPr>
                    <w:t>Selecting space for storage and arranging for good</w:t>
                  </w:r>
                  <w:r w:rsidR="00FD7BC0">
                    <w:rPr>
                      <w:rFonts w:ascii="Open Sans" w:eastAsia="Times New Roman" w:hAnsi="Open Sans"/>
                      <w:color w:val="000000"/>
                      <w:sz w:val="22"/>
                      <w:szCs w:val="22"/>
                      <w:lang w:val="en-US" w:bidi="ar-SA"/>
                    </w:rPr>
                    <w:t>s</w:t>
                  </w:r>
                  <w:r w:rsidRPr="00B31F8D">
                    <w:rPr>
                      <w:rFonts w:ascii="Open Sans" w:eastAsia="Times New Roman" w:hAnsi="Open Sans"/>
                      <w:color w:val="000000"/>
                      <w:sz w:val="22"/>
                      <w:szCs w:val="22"/>
                      <w:lang w:val="en-US" w:bidi="ar-SA"/>
                    </w:rPr>
                    <w:t xml:space="preserve"> to be placed in the designated areas.</w:t>
                  </w:r>
                </w:p>
                <w:p w:rsidR="00844079" w:rsidRPr="00B31F8D" w:rsidRDefault="00FD7BC0" w:rsidP="00B31F8D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/>
                    <w:jc w:val="left"/>
                    <w:rPr>
                      <w:rFonts w:ascii="Open Sans" w:eastAsia="Times New Roman" w:hAnsi="Open Sans"/>
                      <w:color w:val="000000"/>
                      <w:sz w:val="22"/>
                      <w:szCs w:val="22"/>
                      <w:lang w:val="en-US" w:bidi="ar-SA"/>
                    </w:rPr>
                  </w:pPr>
                  <w:r>
                    <w:rPr>
                      <w:rFonts w:ascii="Open Sans" w:eastAsia="Times New Roman" w:hAnsi="Open Sans"/>
                      <w:color w:val="000000"/>
                      <w:sz w:val="22"/>
                      <w:szCs w:val="22"/>
                      <w:lang w:val="en-US" w:bidi="ar-SA"/>
                    </w:rPr>
                    <w:t>Rotate stock and coordinate the disposal of surpluses</w:t>
                  </w:r>
                  <w:r w:rsidR="00844079" w:rsidRPr="00B31F8D">
                    <w:rPr>
                      <w:rFonts w:ascii="Open Sans" w:eastAsia="Times New Roman" w:hAnsi="Open Sans"/>
                      <w:color w:val="000000"/>
                      <w:sz w:val="22"/>
                      <w:szCs w:val="22"/>
                      <w:lang w:val="en-US" w:bidi="ar-SA"/>
                    </w:rPr>
                    <w:t>.</w:t>
                  </w:r>
                </w:p>
                <w:p w:rsidR="00844079" w:rsidRDefault="00844079" w:rsidP="00270D31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/>
                    <w:jc w:val="left"/>
                    <w:rPr>
                      <w:rFonts w:ascii="Open Sans" w:eastAsia="Times New Roman" w:hAnsi="Open Sans"/>
                      <w:color w:val="000000"/>
                      <w:sz w:val="22"/>
                      <w:szCs w:val="22"/>
                      <w:lang w:val="en-US" w:bidi="ar-SA"/>
                    </w:rPr>
                  </w:pPr>
                  <w:r w:rsidRPr="00B31F8D">
                    <w:rPr>
                      <w:rFonts w:ascii="Open Sans" w:eastAsia="Times New Roman" w:hAnsi="Open Sans"/>
                      <w:color w:val="000000"/>
                      <w:sz w:val="22"/>
                      <w:szCs w:val="22"/>
                      <w:lang w:val="en-US" w:bidi="ar-SA"/>
                    </w:rPr>
                    <w:t>Loading and unloading Lorries, vans and other vehicles.</w:t>
                  </w:r>
                </w:p>
                <w:p w:rsidR="00270D31" w:rsidRPr="00270D31" w:rsidRDefault="00270D31" w:rsidP="00270D31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/>
                    <w:jc w:val="left"/>
                    <w:rPr>
                      <w:rFonts w:ascii="Open Sans" w:eastAsia="Times New Roman" w:hAnsi="Open Sans"/>
                      <w:color w:val="000000"/>
                      <w:sz w:val="22"/>
                      <w:szCs w:val="22"/>
                      <w:lang w:val="en-US" w:bidi="ar-SA"/>
                    </w:rPr>
                  </w:pPr>
                  <w:r>
                    <w:rPr>
                      <w:rFonts w:ascii="Open Sans" w:eastAsia="Times New Roman" w:hAnsi="Open Sans"/>
                      <w:color w:val="000000"/>
                      <w:sz w:val="22"/>
                      <w:szCs w:val="22"/>
                      <w:lang w:val="en-US" w:bidi="ar-SA"/>
                    </w:rPr>
                    <w:t>Arrange and segregate materials</w:t>
                  </w:r>
                  <w:r w:rsidR="0003719D">
                    <w:rPr>
                      <w:rFonts w:ascii="Open Sans" w:eastAsia="Times New Roman" w:hAnsi="Open Sans"/>
                      <w:color w:val="000000"/>
                      <w:sz w:val="22"/>
                      <w:szCs w:val="22"/>
                      <w:lang w:val="en-US" w:bidi="ar-SA"/>
                    </w:rPr>
                    <w:t xml:space="preserve"> in their corresponding location.</w:t>
                  </w:r>
                </w:p>
                <w:p w:rsidR="00844079" w:rsidRPr="00B92579" w:rsidRDefault="00844079" w:rsidP="00B925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/>
                    <w:jc w:val="left"/>
                    <w:rPr>
                      <w:rFonts w:ascii="Open Sans" w:eastAsia="Times New Roman" w:hAnsi="Open Sans"/>
                      <w:color w:val="000000"/>
                      <w:sz w:val="22"/>
                      <w:szCs w:val="22"/>
                      <w:lang w:val="en-US" w:bidi="ar-SA"/>
                    </w:rPr>
                  </w:pPr>
                  <w:r w:rsidRPr="00B31F8D">
                    <w:rPr>
                      <w:rFonts w:ascii="Open Sans" w:eastAsia="Times New Roman" w:hAnsi="Open Sans"/>
                      <w:color w:val="000000"/>
                      <w:sz w:val="22"/>
                      <w:szCs w:val="22"/>
                      <w:lang w:val="en-US" w:bidi="ar-SA"/>
                    </w:rPr>
                    <w:t>Labeling goods th</w:t>
                  </w:r>
                  <w:r w:rsidR="00D85660">
                    <w:rPr>
                      <w:rFonts w:ascii="Open Sans" w:eastAsia="Times New Roman" w:hAnsi="Open Sans"/>
                      <w:color w:val="000000"/>
                      <w:sz w:val="22"/>
                      <w:szCs w:val="22"/>
                      <w:lang w:val="en-US" w:bidi="ar-SA"/>
                    </w:rPr>
                    <w:t>at have arrived at the shop</w:t>
                  </w:r>
                  <w:r w:rsidRPr="00B31F8D">
                    <w:rPr>
                      <w:rFonts w:ascii="Open Sans" w:eastAsia="Times New Roman" w:hAnsi="Open Sans"/>
                      <w:color w:val="000000"/>
                      <w:sz w:val="22"/>
                      <w:szCs w:val="22"/>
                      <w:lang w:val="en-US" w:bidi="ar-SA"/>
                    </w:rPr>
                    <w:t>.</w:t>
                  </w:r>
                </w:p>
                <w:p w:rsidR="00844079" w:rsidRPr="00D85660" w:rsidRDefault="00D85660" w:rsidP="00D85660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/>
                    <w:jc w:val="left"/>
                    <w:rPr>
                      <w:rFonts w:ascii="Open Sans" w:eastAsia="Times New Roman" w:hAnsi="Open Sans"/>
                      <w:color w:val="000000"/>
                      <w:sz w:val="22"/>
                      <w:szCs w:val="22"/>
                      <w:lang w:val="en-US" w:bidi="ar-SA"/>
                    </w:rPr>
                  </w:pPr>
                  <w:r>
                    <w:rPr>
                      <w:rFonts w:ascii="Open Sans" w:eastAsia="Times New Roman" w:hAnsi="Open Sans"/>
                      <w:color w:val="000000"/>
                      <w:sz w:val="22"/>
                      <w:szCs w:val="22"/>
                      <w:lang w:val="en-US" w:bidi="ar-SA"/>
                    </w:rPr>
                    <w:t>Welcoming and helping customers who visit the shop</w:t>
                  </w:r>
                  <w:r w:rsidR="00844079" w:rsidRPr="00B31F8D">
                    <w:rPr>
                      <w:rFonts w:ascii="Open Sans" w:eastAsia="Times New Roman" w:hAnsi="Open Sans"/>
                      <w:color w:val="000000"/>
                      <w:sz w:val="22"/>
                      <w:szCs w:val="22"/>
                      <w:lang w:val="en-US" w:bidi="ar-SA"/>
                    </w:rPr>
                    <w:t>.</w:t>
                  </w:r>
                </w:p>
                <w:p w:rsidR="00844079" w:rsidRPr="00B31F8D" w:rsidRDefault="00844079" w:rsidP="00B31F8D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/>
                    <w:jc w:val="left"/>
                    <w:rPr>
                      <w:rFonts w:ascii="Open Sans" w:eastAsia="Times New Roman" w:hAnsi="Open Sans"/>
                      <w:color w:val="000000"/>
                      <w:sz w:val="22"/>
                      <w:szCs w:val="22"/>
                      <w:lang w:val="en-US" w:bidi="ar-SA"/>
                    </w:rPr>
                  </w:pPr>
                  <w:r w:rsidRPr="00B31F8D">
                    <w:rPr>
                      <w:rFonts w:ascii="Open Sans" w:eastAsia="Times New Roman" w:hAnsi="Open Sans"/>
                      <w:color w:val="000000"/>
                      <w:sz w:val="22"/>
                      <w:szCs w:val="22"/>
                      <w:lang w:val="en-US" w:bidi="ar-SA"/>
                    </w:rPr>
                    <w:t>Preparing deliveries for the van drivers.</w:t>
                  </w:r>
                </w:p>
                <w:p w:rsidR="00844079" w:rsidRPr="00B92579" w:rsidRDefault="00844079" w:rsidP="00B9257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/>
                    <w:jc w:val="left"/>
                    <w:rPr>
                      <w:rFonts w:ascii="Open Sans" w:eastAsia="Times New Roman" w:hAnsi="Open Sans"/>
                      <w:color w:val="000000"/>
                      <w:sz w:val="22"/>
                      <w:szCs w:val="22"/>
                      <w:lang w:val="en-US" w:bidi="ar-SA"/>
                    </w:rPr>
                  </w:pPr>
                  <w:r w:rsidRPr="00B31F8D">
                    <w:rPr>
                      <w:rFonts w:ascii="Open Sans" w:eastAsia="Times New Roman" w:hAnsi="Open Sans"/>
                      <w:color w:val="000000"/>
                      <w:sz w:val="22"/>
                      <w:szCs w:val="22"/>
                      <w:lang w:val="en-US" w:bidi="ar-SA"/>
                    </w:rPr>
                    <w:t>Moving and organizing stock.</w:t>
                  </w:r>
                </w:p>
                <w:p w:rsidR="00844079" w:rsidRPr="00D85660" w:rsidRDefault="00844079" w:rsidP="00D85660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/>
                    <w:jc w:val="left"/>
                    <w:rPr>
                      <w:rFonts w:ascii="Open Sans" w:eastAsia="Times New Roman" w:hAnsi="Open Sans"/>
                      <w:color w:val="000000"/>
                      <w:sz w:val="22"/>
                      <w:szCs w:val="22"/>
                      <w:lang w:val="en-US" w:bidi="ar-SA"/>
                    </w:rPr>
                  </w:pPr>
                  <w:r w:rsidRPr="00B31F8D">
                    <w:rPr>
                      <w:rFonts w:ascii="Open Sans" w:eastAsia="Times New Roman" w:hAnsi="Open Sans"/>
                      <w:color w:val="000000"/>
                      <w:sz w:val="22"/>
                      <w:szCs w:val="22"/>
                      <w:lang w:val="en-US" w:bidi="ar-SA"/>
                    </w:rPr>
                    <w:t>Ens</w:t>
                  </w:r>
                  <w:r w:rsidR="00D85660">
                    <w:rPr>
                      <w:rFonts w:ascii="Open Sans" w:eastAsia="Times New Roman" w:hAnsi="Open Sans"/>
                      <w:color w:val="000000"/>
                      <w:sz w:val="22"/>
                      <w:szCs w:val="22"/>
                      <w:lang w:val="en-US" w:bidi="ar-SA"/>
                    </w:rPr>
                    <w:t>uring a clean and safe environment</w:t>
                  </w:r>
                </w:p>
                <w:p w:rsidR="00844079" w:rsidRPr="00270D31" w:rsidRDefault="00844079" w:rsidP="00270D31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/>
                    <w:jc w:val="left"/>
                    <w:rPr>
                      <w:rFonts w:ascii="Open Sans" w:eastAsia="Times New Roman" w:hAnsi="Open Sans"/>
                      <w:color w:val="000000"/>
                      <w:sz w:val="22"/>
                      <w:szCs w:val="22"/>
                      <w:lang w:val="en-US" w:bidi="ar-SA"/>
                    </w:rPr>
                  </w:pPr>
                  <w:r w:rsidRPr="00B31F8D">
                    <w:rPr>
                      <w:rFonts w:ascii="Open Sans" w:eastAsia="Times New Roman" w:hAnsi="Open Sans"/>
                      <w:color w:val="000000"/>
                      <w:sz w:val="22"/>
                      <w:szCs w:val="22"/>
                      <w:lang w:val="en-US" w:bidi="ar-SA"/>
                    </w:rPr>
                    <w:t>Monitoring</w:t>
                  </w:r>
                  <w:r w:rsidR="00270D31">
                    <w:rPr>
                      <w:rFonts w:ascii="Open Sans" w:eastAsia="Times New Roman" w:hAnsi="Open Sans"/>
                      <w:color w:val="000000"/>
                      <w:sz w:val="22"/>
                      <w:szCs w:val="22"/>
                      <w:lang w:val="en-US" w:bidi="ar-SA"/>
                    </w:rPr>
                    <w:t xml:space="preserve"> products levels</w:t>
                  </w:r>
                  <w:r w:rsidRPr="00270D31">
                    <w:rPr>
                      <w:rFonts w:ascii="Open Sans" w:eastAsia="Times New Roman" w:hAnsi="Open Sans"/>
                      <w:color w:val="000000"/>
                      <w:sz w:val="22"/>
                      <w:szCs w:val="22"/>
                      <w:lang w:val="en-US" w:bidi="ar-SA"/>
                    </w:rPr>
                    <w:t>.</w:t>
                  </w:r>
                </w:p>
                <w:p w:rsidR="00844079" w:rsidRPr="00B31F8D" w:rsidRDefault="00270D31" w:rsidP="00B31F8D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/>
                    <w:jc w:val="left"/>
                    <w:rPr>
                      <w:rFonts w:ascii="Open Sans" w:eastAsia="Times New Roman" w:hAnsi="Open Sans"/>
                      <w:color w:val="000000"/>
                      <w:sz w:val="22"/>
                      <w:szCs w:val="22"/>
                      <w:lang w:val="en-US" w:bidi="ar-SA"/>
                    </w:rPr>
                  </w:pPr>
                  <w:r>
                    <w:rPr>
                      <w:rFonts w:ascii="Open Sans" w:eastAsia="Times New Roman" w:hAnsi="Open Sans"/>
                      <w:color w:val="000000"/>
                      <w:sz w:val="22"/>
                      <w:szCs w:val="22"/>
                      <w:lang w:val="en-US" w:bidi="ar-SA"/>
                    </w:rPr>
                    <w:t>To maintain the material stock position according to the requirement of product</w:t>
                  </w:r>
                  <w:r w:rsidR="00844079" w:rsidRPr="00B31F8D">
                    <w:rPr>
                      <w:rFonts w:ascii="Open Sans" w:eastAsia="Times New Roman" w:hAnsi="Open Sans"/>
                      <w:color w:val="000000"/>
                      <w:sz w:val="22"/>
                      <w:szCs w:val="22"/>
                      <w:lang w:val="en-US" w:bidi="ar-SA"/>
                    </w:rPr>
                    <w:t>.</w:t>
                  </w:r>
                </w:p>
                <w:p w:rsidR="00B31F8D" w:rsidRPr="00B31F8D" w:rsidRDefault="00844079" w:rsidP="00B31F8D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/>
                    <w:jc w:val="left"/>
                    <w:rPr>
                      <w:rFonts w:ascii="Open Sans" w:eastAsia="Times New Roman" w:hAnsi="Open Sans"/>
                      <w:color w:val="000000"/>
                      <w:sz w:val="22"/>
                      <w:szCs w:val="22"/>
                      <w:lang w:val="en-US" w:bidi="ar-SA"/>
                    </w:rPr>
                  </w:pPr>
                  <w:r w:rsidRPr="00B31F8D">
                    <w:rPr>
                      <w:rFonts w:ascii="Open Sans" w:eastAsia="Times New Roman" w:hAnsi="Open Sans"/>
                      <w:color w:val="000000"/>
                      <w:sz w:val="22"/>
                      <w:szCs w:val="22"/>
                      <w:lang w:val="en-US" w:bidi="ar-SA"/>
                    </w:rPr>
                    <w:t>Accurately updating all data into computer and manual recording systems</w:t>
                  </w:r>
                </w:p>
                <w:p w:rsidR="00844079" w:rsidRPr="00B31F8D" w:rsidRDefault="00844079" w:rsidP="00B31F8D">
                  <w:pPr>
                    <w:pStyle w:val="BulletedList"/>
                    <w:numPr>
                      <w:ilvl w:val="0"/>
                      <w:numId w:val="0"/>
                    </w:numPr>
                    <w:spacing w:line="276" w:lineRule="auto"/>
                    <w:ind w:left="1440"/>
                    <w:rPr>
                      <w:szCs w:val="22"/>
                    </w:rPr>
                  </w:pPr>
                </w:p>
              </w:tc>
            </w:tr>
          </w:tbl>
          <w:p w:rsidR="00BE5120" w:rsidRPr="00B31F8D" w:rsidRDefault="00BE5120" w:rsidP="00B31F8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BE5120" w:rsidRPr="00B31F8D" w:rsidRDefault="00BE5120" w:rsidP="00B31F8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EB0BE4" w:rsidRPr="00B31F8D" w:rsidRDefault="00EB0BE4" w:rsidP="00B31F8D">
            <w:pPr>
              <w:tabs>
                <w:tab w:val="left" w:pos="5805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Y="-273"/>
              <w:tblOverlap w:val="never"/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51"/>
            </w:tblGrid>
            <w:tr w:rsidR="00A42DEA" w:rsidRPr="00B31F8D" w:rsidTr="00A42DEA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A42DEA" w:rsidRPr="00B31F8D" w:rsidRDefault="00A42DEA" w:rsidP="00A42DEA">
                  <w:pPr>
                    <w:spacing w:before="100" w:beforeAutospacing="1" w:after="100" w:afterAutospacing="1" w:line="24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B31F8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Activities and Interests</w:t>
                  </w:r>
                </w:p>
              </w:tc>
            </w:tr>
            <w:tr w:rsidR="00A42DEA" w:rsidRPr="00B31F8D" w:rsidTr="00A42DEA">
              <w:trPr>
                <w:trHeight w:val="378"/>
              </w:trPr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A42DEA" w:rsidRPr="00B31F8D" w:rsidRDefault="00A42DEA" w:rsidP="00A42DEA">
                  <w:pPr>
                    <w:pStyle w:val="BulletedList"/>
                    <w:numPr>
                      <w:ilvl w:val="0"/>
                      <w:numId w:val="0"/>
                    </w:numPr>
                    <w:ind w:left="720"/>
                    <w:rPr>
                      <w:szCs w:val="22"/>
                    </w:rPr>
                  </w:pPr>
                  <w:r w:rsidRPr="00B31F8D">
                    <w:rPr>
                      <w:szCs w:val="22"/>
                    </w:rPr>
                    <w:t>Sports: football, basketball, volleyball</w:t>
                  </w:r>
                </w:p>
              </w:tc>
            </w:tr>
          </w:tbl>
          <w:p w:rsidR="00655224" w:rsidRPr="00B31F8D" w:rsidRDefault="00655224" w:rsidP="00655224">
            <w:pPr>
              <w:spacing w:before="0" w:after="0"/>
              <w:rPr>
                <w:vanish/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Y="-286"/>
              <w:tblOverlap w:val="never"/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51"/>
            </w:tblGrid>
            <w:tr w:rsidR="00A42DEA" w:rsidRPr="00B31F8D" w:rsidTr="00A42DEA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A42DEA" w:rsidRPr="00B31F8D" w:rsidRDefault="00A42DEA" w:rsidP="00A42DE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B31F8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Languages</w:t>
                  </w:r>
                </w:p>
              </w:tc>
            </w:tr>
            <w:tr w:rsidR="00A42DEA" w:rsidRPr="00B31F8D" w:rsidTr="00A42DEA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2710"/>
                    <w:gridCol w:w="3544"/>
                    <w:gridCol w:w="3961"/>
                  </w:tblGrid>
                  <w:tr w:rsidR="00A42DEA" w:rsidRPr="00B31F8D" w:rsidTr="00B31F8D">
                    <w:trPr>
                      <w:trHeight w:val="80"/>
                      <w:jc w:val="center"/>
                    </w:trPr>
                    <w:tc>
                      <w:tcPr>
                        <w:tcW w:w="2710" w:type="dxa"/>
                      </w:tcPr>
                      <w:p w:rsidR="00A42DEA" w:rsidRPr="00B31F8D" w:rsidRDefault="00A42DEA" w:rsidP="00A42DEA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31F8D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 Twi </w:t>
                        </w:r>
                        <w:r w:rsidRPr="00B31F8D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(native)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A42DEA" w:rsidRPr="00B31F8D" w:rsidRDefault="00A42DEA" w:rsidP="00A42DEA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31F8D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English </w:t>
                        </w:r>
                        <w:r w:rsidRPr="00B31F8D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(fluent)</w:t>
                        </w:r>
                      </w:p>
                    </w:tc>
                    <w:tc>
                      <w:tcPr>
                        <w:tcW w:w="3961" w:type="dxa"/>
                      </w:tcPr>
                      <w:p w:rsidR="00A42DEA" w:rsidRPr="00B31F8D" w:rsidRDefault="00A42DEA" w:rsidP="00A42DEA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A42DEA" w:rsidRPr="00B31F8D" w:rsidRDefault="00A42DEA" w:rsidP="00A42DE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655224" w:rsidRPr="00B31F8D" w:rsidRDefault="00655224" w:rsidP="00655224">
            <w:pPr>
              <w:spacing w:before="0" w:after="0"/>
              <w:rPr>
                <w:vanish/>
              </w:rPr>
            </w:pPr>
          </w:p>
          <w:p w:rsidR="00A63EA1" w:rsidRPr="00300B7F" w:rsidRDefault="00A63EA1" w:rsidP="00A63EA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4640" w:rsidRPr="00300B7F" w:rsidTr="00A63EA1">
        <w:tc>
          <w:tcPr>
            <w:tcW w:w="10574" w:type="dxa"/>
            <w:gridSpan w:val="2"/>
          </w:tcPr>
          <w:p w:rsidR="007E0CB9" w:rsidRPr="00300B7F" w:rsidRDefault="007E0CB9" w:rsidP="00A42DEA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</w:tr>
      <w:tr w:rsidR="00FE4640" w:rsidRPr="00300B7F" w:rsidTr="00A63EA1">
        <w:tc>
          <w:tcPr>
            <w:tcW w:w="10574" w:type="dxa"/>
            <w:gridSpan w:val="2"/>
          </w:tcPr>
          <w:p w:rsidR="007E0CB9" w:rsidRPr="00300B7F" w:rsidRDefault="007E0CB9" w:rsidP="007E0CB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4640" w:rsidRPr="00300B7F" w:rsidTr="00BB5C25">
        <w:tc>
          <w:tcPr>
            <w:tcW w:w="10574" w:type="dxa"/>
            <w:gridSpan w:val="2"/>
          </w:tcPr>
          <w:p w:rsidR="00B92579" w:rsidRDefault="00B92579" w:rsidP="00B92579">
            <w:pPr>
              <w:pStyle w:val="BodyText"/>
              <w:spacing w:before="272" w:line="247" w:lineRule="auto"/>
              <w:ind w:left="100" w:right="111"/>
              <w:jc w:val="both"/>
            </w:pPr>
            <w:r>
              <w:t>I hereby assure you that all the above-mentioned information is true and correct to the best of my knowledge and belief. If given a chance to serve under your control I am assuring that I shall discharge my duties to the full</w:t>
            </w:r>
            <w:r w:rsidR="00B82A64">
              <w:t>est satisfaction to my superior</w:t>
            </w:r>
            <w:r>
              <w:t>.</w:t>
            </w:r>
          </w:p>
          <w:p w:rsidR="00B82A64" w:rsidRDefault="00B82A64" w:rsidP="00B82A64">
            <w:pPr>
              <w:pStyle w:val="BodyText"/>
              <w:spacing w:before="272" w:line="247" w:lineRule="auto"/>
              <w:ind w:left="100" w:right="111"/>
              <w:jc w:val="both"/>
            </w:pPr>
            <w:r>
              <w:t>Reference available on request.</w:t>
            </w:r>
          </w:p>
          <w:p w:rsidR="00B82A64" w:rsidRDefault="00B82A64" w:rsidP="00B82A64">
            <w:pPr>
              <w:pStyle w:val="BodyText"/>
              <w:spacing w:before="272" w:line="247" w:lineRule="auto"/>
              <w:ind w:left="100" w:right="111"/>
              <w:jc w:val="both"/>
            </w:pPr>
          </w:p>
          <w:p w:rsidR="00BB5C25" w:rsidRDefault="00BB5C25" w:rsidP="00A42DEA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82A64" w:rsidRDefault="00B82A64" w:rsidP="00A42DEA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82A64" w:rsidRDefault="00B82A64" w:rsidP="00A42DEA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82A64" w:rsidRPr="00B82A64" w:rsidRDefault="00B82A64" w:rsidP="00A42DEA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82A6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B5C25" w:rsidRPr="00300B7F" w:rsidRDefault="00BB5C25" w:rsidP="00C661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52D97" w:rsidRPr="00300B7F" w:rsidRDefault="00F52D97">
      <w:pPr>
        <w:rPr>
          <w:rFonts w:ascii="Arial" w:hAnsi="Arial" w:cs="Arial"/>
        </w:rPr>
      </w:pPr>
    </w:p>
    <w:sectPr w:rsidR="00F52D97" w:rsidRPr="00300B7F" w:rsidSect="00FE4640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5C9" w:rsidRDefault="000E65C9" w:rsidP="00FD7416">
      <w:pPr>
        <w:spacing w:before="0" w:after="0" w:line="240" w:lineRule="auto"/>
      </w:pPr>
      <w:r>
        <w:separator/>
      </w:r>
    </w:p>
  </w:endnote>
  <w:endnote w:type="continuationSeparator" w:id="0">
    <w:p w:rsidR="000E65C9" w:rsidRDefault="000E65C9" w:rsidP="00FD741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Noto Sans Syriac Estrangel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Schoolbook">
    <w:altName w:val="Tahoma"/>
    <w:panose1 w:val="02040604050505020304"/>
    <w:charset w:val="00"/>
    <w:family w:val="roman"/>
    <w:pitch w:val="variable"/>
    <w:sig w:usb0="00000001" w:usb1="00000000" w:usb2="00000000" w:usb3="00000000" w:csb0="0000009F" w:csb1="00000000"/>
  </w:font>
  <w:font w:name="MS PMincho">
    <w:altName w:val="MS Gothic"/>
    <w:panose1 w:val="02020600040205080304"/>
    <w:charset w:val="80"/>
    <w:family w:val="roman"/>
    <w:pitch w:val="variable"/>
    <w:sig w:usb0="00000000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Noto Sans Syriac Estrangel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5C9" w:rsidRDefault="000E65C9" w:rsidP="00FD7416">
      <w:pPr>
        <w:spacing w:before="0" w:after="0" w:line="240" w:lineRule="auto"/>
      </w:pPr>
      <w:r>
        <w:separator/>
      </w:r>
    </w:p>
  </w:footnote>
  <w:footnote w:type="continuationSeparator" w:id="0">
    <w:p w:rsidR="000E65C9" w:rsidRDefault="000E65C9" w:rsidP="00FD741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601D"/>
    <w:multiLevelType w:val="multilevel"/>
    <w:tmpl w:val="0375601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7E91"/>
    <w:multiLevelType w:val="multilevel"/>
    <w:tmpl w:val="C426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83143"/>
    <w:multiLevelType w:val="multilevel"/>
    <w:tmpl w:val="3AF4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65F3E"/>
    <w:multiLevelType w:val="hybridMultilevel"/>
    <w:tmpl w:val="457AEC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C27B1"/>
    <w:multiLevelType w:val="hybridMultilevel"/>
    <w:tmpl w:val="DD78DA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26920"/>
    <w:multiLevelType w:val="multilevel"/>
    <w:tmpl w:val="6CCA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3517EF"/>
    <w:multiLevelType w:val="hybridMultilevel"/>
    <w:tmpl w:val="C70EEEA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48520F"/>
    <w:multiLevelType w:val="hybridMultilevel"/>
    <w:tmpl w:val="98023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34A3A"/>
    <w:multiLevelType w:val="hybridMultilevel"/>
    <w:tmpl w:val="A712F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63797"/>
    <w:multiLevelType w:val="hybridMultilevel"/>
    <w:tmpl w:val="936AE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E0CD0"/>
    <w:multiLevelType w:val="hybridMultilevel"/>
    <w:tmpl w:val="7A0A37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73A8B"/>
    <w:multiLevelType w:val="hybridMultilevel"/>
    <w:tmpl w:val="3E4E90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06AD9"/>
    <w:multiLevelType w:val="hybridMultilevel"/>
    <w:tmpl w:val="494AFAEC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4"/>
  </w:num>
  <w:num w:numId="9">
    <w:abstractNumId w:val="12"/>
  </w:num>
  <w:num w:numId="10">
    <w:abstractNumId w:val="6"/>
  </w:num>
  <w:num w:numId="11">
    <w:abstractNumId w:val="1"/>
  </w:num>
  <w:num w:numId="12">
    <w:abstractNumId w:val="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E0"/>
    <w:rsid w:val="0003719D"/>
    <w:rsid w:val="00061F07"/>
    <w:rsid w:val="00062584"/>
    <w:rsid w:val="00062AD3"/>
    <w:rsid w:val="00083491"/>
    <w:rsid w:val="000A7474"/>
    <w:rsid w:val="000D40DD"/>
    <w:rsid w:val="000E1CD4"/>
    <w:rsid w:val="000E65C9"/>
    <w:rsid w:val="001211DC"/>
    <w:rsid w:val="00130370"/>
    <w:rsid w:val="001857E8"/>
    <w:rsid w:val="001E0625"/>
    <w:rsid w:val="0020177C"/>
    <w:rsid w:val="00215B45"/>
    <w:rsid w:val="002606B5"/>
    <w:rsid w:val="0026403C"/>
    <w:rsid w:val="00270D31"/>
    <w:rsid w:val="00281FE8"/>
    <w:rsid w:val="002D1AB9"/>
    <w:rsid w:val="002D44B0"/>
    <w:rsid w:val="00300B7F"/>
    <w:rsid w:val="00310829"/>
    <w:rsid w:val="00315076"/>
    <w:rsid w:val="003303B1"/>
    <w:rsid w:val="003D0E75"/>
    <w:rsid w:val="00444886"/>
    <w:rsid w:val="00463ECD"/>
    <w:rsid w:val="004F244E"/>
    <w:rsid w:val="00503C7A"/>
    <w:rsid w:val="00504C88"/>
    <w:rsid w:val="0052540C"/>
    <w:rsid w:val="00532D43"/>
    <w:rsid w:val="0055750A"/>
    <w:rsid w:val="0056049A"/>
    <w:rsid w:val="00562696"/>
    <w:rsid w:val="00577187"/>
    <w:rsid w:val="00593D5E"/>
    <w:rsid w:val="005F429B"/>
    <w:rsid w:val="005F7EE6"/>
    <w:rsid w:val="0060582E"/>
    <w:rsid w:val="006068F3"/>
    <w:rsid w:val="00606CB9"/>
    <w:rsid w:val="00641208"/>
    <w:rsid w:val="00655224"/>
    <w:rsid w:val="00657D23"/>
    <w:rsid w:val="00694E29"/>
    <w:rsid w:val="006B257D"/>
    <w:rsid w:val="006E5165"/>
    <w:rsid w:val="00701FD9"/>
    <w:rsid w:val="007B0FCD"/>
    <w:rsid w:val="007D08AE"/>
    <w:rsid w:val="007D49A7"/>
    <w:rsid w:val="007E0CB9"/>
    <w:rsid w:val="007E70AC"/>
    <w:rsid w:val="008312AB"/>
    <w:rsid w:val="00844079"/>
    <w:rsid w:val="0086030D"/>
    <w:rsid w:val="00863333"/>
    <w:rsid w:val="00864960"/>
    <w:rsid w:val="008D653C"/>
    <w:rsid w:val="008E207D"/>
    <w:rsid w:val="00903636"/>
    <w:rsid w:val="00914EC1"/>
    <w:rsid w:val="00962313"/>
    <w:rsid w:val="00991D60"/>
    <w:rsid w:val="009B55BF"/>
    <w:rsid w:val="009D2384"/>
    <w:rsid w:val="009F2958"/>
    <w:rsid w:val="009F79C8"/>
    <w:rsid w:val="00A11D76"/>
    <w:rsid w:val="00A34C4E"/>
    <w:rsid w:val="00A429F5"/>
    <w:rsid w:val="00A42DEA"/>
    <w:rsid w:val="00A63EA1"/>
    <w:rsid w:val="00A735A8"/>
    <w:rsid w:val="00B31F8D"/>
    <w:rsid w:val="00B34E7A"/>
    <w:rsid w:val="00B508D4"/>
    <w:rsid w:val="00B53174"/>
    <w:rsid w:val="00B70F33"/>
    <w:rsid w:val="00B82A64"/>
    <w:rsid w:val="00B92579"/>
    <w:rsid w:val="00BB17F5"/>
    <w:rsid w:val="00BB5C25"/>
    <w:rsid w:val="00BC2E8C"/>
    <w:rsid w:val="00BE5120"/>
    <w:rsid w:val="00BE753E"/>
    <w:rsid w:val="00BE76CE"/>
    <w:rsid w:val="00BF0E24"/>
    <w:rsid w:val="00C13090"/>
    <w:rsid w:val="00C243E0"/>
    <w:rsid w:val="00C359D9"/>
    <w:rsid w:val="00C514AB"/>
    <w:rsid w:val="00C66130"/>
    <w:rsid w:val="00C871B0"/>
    <w:rsid w:val="00CA4EDD"/>
    <w:rsid w:val="00CB3A8F"/>
    <w:rsid w:val="00CB7D42"/>
    <w:rsid w:val="00CF58E9"/>
    <w:rsid w:val="00D2132A"/>
    <w:rsid w:val="00D319ED"/>
    <w:rsid w:val="00D51AE4"/>
    <w:rsid w:val="00D67CCA"/>
    <w:rsid w:val="00D701BE"/>
    <w:rsid w:val="00D85660"/>
    <w:rsid w:val="00DB5A85"/>
    <w:rsid w:val="00DC094E"/>
    <w:rsid w:val="00DE2EAE"/>
    <w:rsid w:val="00DF7F84"/>
    <w:rsid w:val="00E342A3"/>
    <w:rsid w:val="00E93F7B"/>
    <w:rsid w:val="00EB0BE4"/>
    <w:rsid w:val="00EC15D4"/>
    <w:rsid w:val="00ED023E"/>
    <w:rsid w:val="00EE4250"/>
    <w:rsid w:val="00EF2C77"/>
    <w:rsid w:val="00F21343"/>
    <w:rsid w:val="00F22E22"/>
    <w:rsid w:val="00F245B3"/>
    <w:rsid w:val="00F52D97"/>
    <w:rsid w:val="00FA7B5B"/>
    <w:rsid w:val="00FC28C1"/>
    <w:rsid w:val="00FC4039"/>
    <w:rsid w:val="00FD21AA"/>
    <w:rsid w:val="00FD7416"/>
    <w:rsid w:val="00FD7BC0"/>
    <w:rsid w:val="00FE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D6E81DC-B875-534F-BC45-66253968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="MS PMincho" w:hAnsi="Century Schoolbook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B45"/>
    <w:pPr>
      <w:spacing w:before="40" w:after="200" w:line="276" w:lineRule="auto"/>
      <w:jc w:val="both"/>
    </w:pPr>
    <w:rPr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958"/>
    <w:pPr>
      <w:spacing w:before="300" w:after="40"/>
      <w:jc w:val="left"/>
      <w:outlineLvl w:val="0"/>
    </w:pPr>
    <w:rPr>
      <w:smallCaps/>
      <w:spacing w:val="5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958"/>
    <w:pPr>
      <w:spacing w:before="240" w:after="80"/>
      <w:jc w:val="left"/>
      <w:outlineLvl w:val="1"/>
    </w:pPr>
    <w:rPr>
      <w:smallCaps/>
      <w:spacing w:val="5"/>
      <w:sz w:val="28"/>
      <w:szCs w:val="28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958"/>
    <w:pPr>
      <w:spacing w:after="0"/>
      <w:jc w:val="left"/>
      <w:outlineLvl w:val="2"/>
    </w:pPr>
    <w:rPr>
      <w:smallCaps/>
      <w:spacing w:val="5"/>
      <w:sz w:val="24"/>
      <w:szCs w:val="24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958"/>
    <w:pPr>
      <w:spacing w:before="240" w:after="0"/>
      <w:jc w:val="left"/>
      <w:outlineLvl w:val="3"/>
    </w:pPr>
    <w:rPr>
      <w:smallCaps/>
      <w:spacing w:val="10"/>
      <w:sz w:val="22"/>
      <w:szCs w:val="22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958"/>
    <w:pPr>
      <w:spacing w:before="200" w:after="0"/>
      <w:jc w:val="left"/>
      <w:outlineLvl w:val="4"/>
    </w:pPr>
    <w:rPr>
      <w:smallCaps/>
      <w:color w:val="3667C3"/>
      <w:spacing w:val="10"/>
      <w:sz w:val="22"/>
      <w:szCs w:val="26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958"/>
    <w:pPr>
      <w:spacing w:after="0"/>
      <w:jc w:val="left"/>
      <w:outlineLvl w:val="5"/>
    </w:pPr>
    <w:rPr>
      <w:smallCaps/>
      <w:color w:val="7598D9"/>
      <w:spacing w:val="5"/>
      <w:sz w:val="22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958"/>
    <w:pPr>
      <w:spacing w:after="0"/>
      <w:jc w:val="left"/>
      <w:outlineLvl w:val="6"/>
    </w:pPr>
    <w:rPr>
      <w:b/>
      <w:smallCaps/>
      <w:color w:val="7598D9"/>
      <w:spacing w:val="1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958"/>
    <w:pPr>
      <w:spacing w:after="0"/>
      <w:jc w:val="left"/>
      <w:outlineLvl w:val="7"/>
    </w:pPr>
    <w:rPr>
      <w:b/>
      <w:i/>
      <w:smallCaps/>
      <w:color w:val="3667C3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958"/>
    <w:pPr>
      <w:spacing w:after="0"/>
      <w:jc w:val="left"/>
      <w:outlineLvl w:val="8"/>
    </w:pPr>
    <w:rPr>
      <w:b/>
      <w:i/>
      <w:smallCaps/>
      <w:color w:val="244482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5">
    <w:name w:val="Light Shading Accent 5"/>
    <w:basedOn w:val="TableNormal"/>
    <w:uiPriority w:val="60"/>
    <w:rsid w:val="00083491"/>
    <w:rPr>
      <w:color w:val="6D83B3"/>
    </w:rPr>
    <w:tblPr>
      <w:tblStyleRowBandSize w:val="1"/>
      <w:tblStyleColBandSize w:val="1"/>
      <w:tblBorders>
        <w:top w:val="single" w:sz="8" w:space="0" w:color="AEBAD5"/>
        <w:bottom w:val="single" w:sz="8" w:space="0" w:color="AEBA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character" w:styleId="Hyperlink">
    <w:name w:val="Hyperlink"/>
    <w:uiPriority w:val="99"/>
    <w:unhideWhenUsed/>
    <w:rsid w:val="00083491"/>
    <w:rPr>
      <w:color w:val="D2611C"/>
      <w:u w:val="single"/>
    </w:rPr>
  </w:style>
  <w:style w:type="character" w:customStyle="1" w:styleId="Heading1Char">
    <w:name w:val="Heading 1 Char"/>
    <w:link w:val="Heading1"/>
    <w:uiPriority w:val="9"/>
    <w:rsid w:val="009F2958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F2958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F2958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9F2958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9F2958"/>
    <w:rPr>
      <w:smallCaps/>
      <w:color w:val="3667C3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9F2958"/>
    <w:rPr>
      <w:smallCaps/>
      <w:color w:val="7598D9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9F2958"/>
    <w:rPr>
      <w:b/>
      <w:smallCaps/>
      <w:color w:val="7598D9"/>
      <w:spacing w:val="10"/>
    </w:rPr>
  </w:style>
  <w:style w:type="character" w:customStyle="1" w:styleId="Heading8Char">
    <w:name w:val="Heading 8 Char"/>
    <w:link w:val="Heading8"/>
    <w:uiPriority w:val="9"/>
    <w:semiHidden/>
    <w:rsid w:val="009F2958"/>
    <w:rPr>
      <w:b/>
      <w:i/>
      <w:smallCaps/>
      <w:color w:val="3667C3"/>
    </w:rPr>
  </w:style>
  <w:style w:type="character" w:customStyle="1" w:styleId="Heading9Char">
    <w:name w:val="Heading 9 Char"/>
    <w:link w:val="Heading9"/>
    <w:uiPriority w:val="9"/>
    <w:semiHidden/>
    <w:rsid w:val="009F2958"/>
    <w:rPr>
      <w:b/>
      <w:i/>
      <w:smallCaps/>
      <w:color w:val="24448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295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2958"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9F295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958"/>
    <w:pPr>
      <w:spacing w:after="720" w:line="240" w:lineRule="auto"/>
      <w:jc w:val="right"/>
    </w:pPr>
    <w:rPr>
      <w:szCs w:val="22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9F2958"/>
    <w:rPr>
      <w:rFonts w:ascii="Century Schoolbook" w:eastAsia="MS PMincho" w:hAnsi="Century Schoolbook" w:cs="Times New Roman"/>
      <w:szCs w:val="22"/>
    </w:rPr>
  </w:style>
  <w:style w:type="character" w:styleId="Strong">
    <w:name w:val="Strong"/>
    <w:uiPriority w:val="22"/>
    <w:qFormat/>
    <w:rsid w:val="009F2958"/>
    <w:rPr>
      <w:b/>
      <w:color w:val="7598D9"/>
    </w:rPr>
  </w:style>
  <w:style w:type="character" w:styleId="Emphasis">
    <w:name w:val="Emphasis"/>
    <w:uiPriority w:val="20"/>
    <w:qFormat/>
    <w:rsid w:val="009F295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F29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F2958"/>
  </w:style>
  <w:style w:type="paragraph" w:styleId="ListParagraph">
    <w:name w:val="List Paragraph"/>
    <w:basedOn w:val="Normal"/>
    <w:uiPriority w:val="99"/>
    <w:qFormat/>
    <w:rsid w:val="009F29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2958"/>
    <w:rPr>
      <w:i/>
      <w:lang w:val="x-none" w:eastAsia="x-none" w:bidi="ar-SA"/>
    </w:rPr>
  </w:style>
  <w:style w:type="character" w:customStyle="1" w:styleId="QuoteChar">
    <w:name w:val="Quote Char"/>
    <w:link w:val="Quote"/>
    <w:uiPriority w:val="29"/>
    <w:rsid w:val="009F295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958"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9F2958"/>
    <w:rPr>
      <w:b/>
      <w:i/>
      <w:color w:val="FFFFFF"/>
      <w:shd w:val="clear" w:color="auto" w:fill="7598D9"/>
    </w:rPr>
  </w:style>
  <w:style w:type="character" w:styleId="SubtleEmphasis">
    <w:name w:val="Subtle Emphasis"/>
    <w:uiPriority w:val="19"/>
    <w:qFormat/>
    <w:rsid w:val="009F2958"/>
    <w:rPr>
      <w:i/>
    </w:rPr>
  </w:style>
  <w:style w:type="character" w:styleId="IntenseEmphasis">
    <w:name w:val="Intense Emphasis"/>
    <w:uiPriority w:val="21"/>
    <w:qFormat/>
    <w:rsid w:val="009F2958"/>
    <w:rPr>
      <w:b/>
      <w:i/>
      <w:color w:val="7598D9"/>
      <w:spacing w:val="10"/>
    </w:rPr>
  </w:style>
  <w:style w:type="character" w:styleId="SubtleReference">
    <w:name w:val="Subtle Reference"/>
    <w:uiPriority w:val="31"/>
    <w:qFormat/>
    <w:rsid w:val="009F2958"/>
    <w:rPr>
      <w:b/>
    </w:rPr>
  </w:style>
  <w:style w:type="character" w:styleId="IntenseReference">
    <w:name w:val="Intense Reference"/>
    <w:uiPriority w:val="32"/>
    <w:qFormat/>
    <w:rsid w:val="009F295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2958"/>
    <w:rPr>
      <w:rFonts w:ascii="Century Schoolbook" w:eastAsia="MS PMincho" w:hAnsi="Century Schoolbook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2958"/>
    <w:pPr>
      <w:outlineLvl w:val="9"/>
    </w:pPr>
  </w:style>
  <w:style w:type="table" w:styleId="LightGrid-Accent5">
    <w:name w:val="Light Grid Accent 5"/>
    <w:basedOn w:val="TableNormal"/>
    <w:uiPriority w:val="62"/>
    <w:rsid w:val="00315076"/>
    <w:tblPr>
      <w:tblStyleRowBandSize w:val="1"/>
      <w:tblStyleColBandSize w:val="1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</w:tblPr>
    <w:tblStylePr w:type="firstRow">
      <w:pPr>
        <w:spacing w:before="0" w:after="0" w:line="240" w:lineRule="auto"/>
      </w:pPr>
      <w:rPr>
        <w:rFonts w:ascii="Palatino Linotype" w:eastAsia="Verdana" w:hAnsi="Palatino Linotype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 w:line="240" w:lineRule="auto"/>
      </w:pPr>
      <w:rPr>
        <w:rFonts w:ascii="Palatino Linotype" w:eastAsia="Verdana" w:hAnsi="Palatino Linotype" w:cs="Times New Roman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Palatino Linotype" w:eastAsia="Verdana" w:hAnsi="Palatino Linotype" w:cs="Times New Roman"/>
        <w:b/>
        <w:bCs/>
      </w:rPr>
    </w:tblStylePr>
    <w:tblStylePr w:type="lastCol">
      <w:rPr>
        <w:rFonts w:ascii="Palatino Linotype" w:eastAsia="Verdana" w:hAnsi="Palatino Linotype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  <w:style w:type="paragraph" w:customStyle="1" w:styleId="BulletedList">
    <w:name w:val="Bulleted List"/>
    <w:next w:val="Normal"/>
    <w:rsid w:val="00991D60"/>
    <w:pPr>
      <w:numPr>
        <w:numId w:val="7"/>
      </w:numPr>
    </w:pPr>
    <w:rPr>
      <w:rFonts w:ascii="Times New Roman" w:eastAsia="Times New Roman" w:hAnsi="Times New Roman"/>
      <w:spacing w:val="-5"/>
      <w:sz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D7416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FD7416"/>
    <w:rPr>
      <w:lang w:val="en-GB" w:bidi="en-US"/>
    </w:rPr>
  </w:style>
  <w:style w:type="paragraph" w:styleId="Footer">
    <w:name w:val="footer"/>
    <w:basedOn w:val="Normal"/>
    <w:link w:val="FooterChar"/>
    <w:uiPriority w:val="99"/>
    <w:unhideWhenUsed/>
    <w:rsid w:val="00FD7416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FD7416"/>
    <w:rPr>
      <w:lang w:val="en-GB" w:bidi="en-US"/>
    </w:rPr>
  </w:style>
  <w:style w:type="character" w:customStyle="1" w:styleId="scayt-misspell">
    <w:name w:val="scayt-misspell"/>
    <w:basedOn w:val="DefaultParagraphFont"/>
    <w:rsid w:val="00061F07"/>
  </w:style>
  <w:style w:type="character" w:styleId="UnresolvedMention">
    <w:name w:val="Unresolved Mention"/>
    <w:uiPriority w:val="99"/>
    <w:semiHidden/>
    <w:unhideWhenUsed/>
    <w:rsid w:val="000E1CD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B92579"/>
    <w:pPr>
      <w:widowControl w:val="0"/>
      <w:autoSpaceDE w:val="0"/>
      <w:autoSpaceDN w:val="0"/>
      <w:spacing w:before="8" w:after="0" w:line="240" w:lineRule="auto"/>
      <w:ind w:left="82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link w:val="BodyText"/>
    <w:uiPriority w:val="1"/>
    <w:rsid w:val="00B92579"/>
    <w:rPr>
      <w:rFonts w:ascii="Times New Roman" w:eastAsia="Times New Roman" w:hAnsi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9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theme" Target="theme/theme1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openxmlformats.org/officeDocument/2006/relationships/styles" Target="styles.xml" /><Relationship Id="rId9" Type="http://schemas.openxmlformats.org/officeDocument/2006/relationships/image" Target="media/image1.jpe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:\Users\Administrator\AppData\Roaming\Microsoft\Templates\TP030000607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D3421-4F1B-4808-BCA5-EE2FC77295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38DC1-1AF4-394A-B030-B3378710EDE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TP030000607.dotx</Template>
  <TotalTime>0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Kuunim</dc:creator>
  <cp:keywords/>
  <cp:lastModifiedBy>oforistephen899@gmail.com</cp:lastModifiedBy>
  <cp:revision>2</cp:revision>
  <cp:lastPrinted>2017-10-18T13:12:00Z</cp:lastPrinted>
  <dcterms:created xsi:type="dcterms:W3CDTF">2020-01-23T08:23:00Z</dcterms:created>
  <dcterms:modified xsi:type="dcterms:W3CDTF">2020-01-23T08:23:00Z</dcterms:modified>
  <cp:category>Job Search</cp:category>
  <cp:contentStatus>Final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TC300006079990</vt:lpwstr>
  </property>
</Properties>
</file>