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316709" w:rsidTr="00A33960">
        <w:trPr>
          <w:trHeight w:val="14634"/>
        </w:trPr>
        <w:tc>
          <w:tcPr>
            <w:tcW w:w="3600" w:type="dxa"/>
          </w:tcPr>
          <w:p w:rsidR="00316709" w:rsidRDefault="00316709" w:rsidP="00316709">
            <w:pPr>
              <w:pStyle w:val="Heading3"/>
              <w:tabs>
                <w:tab w:val="right" w:pos="3370"/>
              </w:tabs>
            </w:pPr>
            <w:r>
              <w:t xml:space="preserve">  </w:t>
            </w:r>
          </w:p>
          <w:p w:rsidR="00316709" w:rsidRDefault="00542CFC" w:rsidP="00542CFC">
            <w:pPr>
              <w:pStyle w:val="Title"/>
              <w:jc w:val="center"/>
              <w:rPr>
                <w:sz w:val="52"/>
                <w:szCs w:val="52"/>
              </w:rPr>
            </w:pPr>
            <w:r w:rsidRPr="00542CFC">
              <w:rPr>
                <w:sz w:val="52"/>
                <w:szCs w:val="52"/>
              </w:rPr>
              <w:t>Romanio yasoom</w:t>
            </w:r>
          </w:p>
          <w:p w:rsidR="005640D3" w:rsidRPr="005640D3" w:rsidRDefault="005640D3" w:rsidP="00564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(CGD-Dairy Products </w:t>
            </w:r>
            <w:r w:rsidRPr="005640D3">
              <w:rPr>
                <w:sz w:val="28"/>
                <w:szCs w:val="28"/>
              </w:rPr>
              <w:t>Stocker</w:t>
            </w:r>
            <w:r>
              <w:rPr>
                <w:sz w:val="28"/>
                <w:szCs w:val="28"/>
              </w:rPr>
              <w:t>)</w:t>
            </w:r>
          </w:p>
          <w:p w:rsidR="00542CFC" w:rsidRDefault="00542CFC" w:rsidP="00542CFC">
            <w:pPr>
              <w:pStyle w:val="Heading3"/>
            </w:pPr>
            <w:r>
              <w:t xml:space="preserve">personal summary </w:t>
            </w:r>
          </w:p>
          <w:p w:rsidR="00542CFC" w:rsidRDefault="00542CFC" w:rsidP="00316709">
            <w:pPr>
              <w:pStyle w:val="Heading3"/>
              <w:tabs>
                <w:tab w:val="right" w:pos="3370"/>
              </w:tabs>
              <w:rPr>
                <w:b w:val="0"/>
                <w:cap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2CFC">
              <w:rPr>
                <w:b w:val="0"/>
                <w:cap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Communication, Determined Creative. Determination is Key in my eyes. Not giving up Before achieving whatever you set your mind on.</w:t>
            </w:r>
          </w:p>
          <w:p w:rsidR="00316709" w:rsidRPr="00542CFC" w:rsidRDefault="00D7298F" w:rsidP="00316709">
            <w:pPr>
              <w:pStyle w:val="Heading3"/>
              <w:tabs>
                <w:tab w:val="right" w:pos="3370"/>
              </w:tabs>
              <w:rPr>
                <w:b w:val="0"/>
                <w:cap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id w:val="-1954003311"/>
                <w:placeholder>
                  <w:docPart w:val="FEF916AA741F466B8CE777F3AE7534CD"/>
                </w:placeholder>
                <w:temporary/>
                <w:showingPlcHdr/>
                <w15:appearance w15:val="hidden"/>
              </w:sdtPr>
              <w:sdtEndPr/>
              <w:sdtContent>
                <w:r w:rsidR="00316709" w:rsidRPr="00CB0055">
                  <w:t>Contact</w:t>
                </w:r>
              </w:sdtContent>
            </w:sdt>
          </w:p>
          <w:p w:rsidR="00316709" w:rsidRDefault="00316709" w:rsidP="00316709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Email:</w:t>
            </w:r>
          </w:p>
          <w:p w:rsidR="00316709" w:rsidRDefault="00D7298F" w:rsidP="00316709">
            <w:pPr>
              <w:ind w:left="360"/>
              <w:rPr>
                <w:rStyle w:val="Hyperlink"/>
                <w:color w:val="auto"/>
                <w:u w:val="none"/>
              </w:rPr>
            </w:pPr>
            <w:hyperlink r:id="rId11" w:history="1">
              <w:r w:rsidR="00316709" w:rsidRPr="006F50FF">
                <w:rPr>
                  <w:rStyle w:val="Hyperlink"/>
                </w:rPr>
                <w:t>Mughalromanio79@gamil.com</w:t>
              </w:r>
            </w:hyperlink>
          </w:p>
          <w:p w:rsidR="00316709" w:rsidRDefault="00316709" w:rsidP="00316709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Phone#:</w:t>
            </w:r>
          </w:p>
          <w:p w:rsidR="00316709" w:rsidRDefault="00D82498" w:rsidP="00316709">
            <w:pPr>
              <w:ind w:left="36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+971-524106681</w:t>
            </w:r>
            <w:bookmarkStart w:id="0" w:name="_GoBack"/>
            <w:bookmarkEnd w:id="0"/>
          </w:p>
          <w:p w:rsidR="00316709" w:rsidRDefault="00316709" w:rsidP="00316709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Date of Birth:</w:t>
            </w:r>
          </w:p>
          <w:p w:rsidR="00316709" w:rsidRDefault="00316709" w:rsidP="00316709">
            <w:pPr>
              <w:ind w:left="36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28-06-2001</w:t>
            </w:r>
          </w:p>
          <w:p w:rsidR="00316709" w:rsidRDefault="00316709" w:rsidP="00316709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</w:t>
            </w:r>
            <w:r w:rsidRPr="00436CD4">
              <w:rPr>
                <w:rStyle w:val="Hyperlink"/>
                <w:color w:val="auto"/>
                <w:u w:val="none"/>
              </w:rPr>
              <w:t>ationality</w:t>
            </w:r>
            <w:r>
              <w:rPr>
                <w:rStyle w:val="Hyperlink"/>
                <w:color w:val="auto"/>
                <w:u w:val="none"/>
              </w:rPr>
              <w:t>:</w:t>
            </w:r>
          </w:p>
          <w:p w:rsidR="00316709" w:rsidRDefault="00316709" w:rsidP="00316709">
            <w:pPr>
              <w:ind w:left="36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Pakistani</w:t>
            </w:r>
          </w:p>
          <w:p w:rsidR="00316709" w:rsidRDefault="00316709" w:rsidP="00316709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Current Location</w:t>
            </w:r>
          </w:p>
          <w:p w:rsidR="00316709" w:rsidRDefault="00316709" w:rsidP="00316709">
            <w:pPr>
              <w:ind w:left="36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Dubai, United Arab Emirates</w:t>
            </w:r>
          </w:p>
          <w:p w:rsidR="00316709" w:rsidRDefault="00316709" w:rsidP="00316709">
            <w:pPr>
              <w:ind w:left="36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00000</w:t>
            </w:r>
          </w:p>
          <w:p w:rsidR="006B15BE" w:rsidRPr="006F6288" w:rsidRDefault="006B15BE" w:rsidP="006B15BE">
            <w:pPr>
              <w:pStyle w:val="Heading2"/>
              <w:rPr>
                <w:b w:val="0"/>
              </w:rPr>
            </w:pPr>
            <w:r>
              <w:t>Software Skills</w:t>
            </w:r>
          </w:p>
          <w:p w:rsidR="006B15BE" w:rsidRPr="006F6288" w:rsidRDefault="006B15BE" w:rsidP="006B15BE">
            <w:pPr>
              <w:pStyle w:val="ListParagraph"/>
              <w:numPr>
                <w:ilvl w:val="0"/>
                <w:numId w:val="10"/>
              </w:numPr>
            </w:pPr>
            <w:r w:rsidRPr="006F6288">
              <w:t xml:space="preserve">Alecto </w:t>
            </w:r>
          </w:p>
          <w:p w:rsidR="006B15BE" w:rsidRPr="006F6288" w:rsidRDefault="006B15BE" w:rsidP="006B15BE">
            <w:pPr>
              <w:pStyle w:val="ListParagraph"/>
              <w:numPr>
                <w:ilvl w:val="0"/>
                <w:numId w:val="10"/>
              </w:numPr>
            </w:pPr>
            <w:proofErr w:type="spellStart"/>
            <w:r w:rsidRPr="006F6288">
              <w:t>Magistor</w:t>
            </w:r>
            <w:proofErr w:type="spellEnd"/>
            <w:r w:rsidRPr="006F6288">
              <w:t xml:space="preserve"> </w:t>
            </w:r>
          </w:p>
          <w:p w:rsidR="006B15BE" w:rsidRPr="006F6288" w:rsidRDefault="006B15BE" w:rsidP="006B15BE">
            <w:pPr>
              <w:pStyle w:val="ListParagraph"/>
              <w:numPr>
                <w:ilvl w:val="0"/>
                <w:numId w:val="10"/>
              </w:numPr>
            </w:pPr>
            <w:proofErr w:type="spellStart"/>
            <w:r w:rsidRPr="006F6288">
              <w:t>Cwings</w:t>
            </w:r>
            <w:proofErr w:type="spellEnd"/>
          </w:p>
          <w:p w:rsidR="006B15BE" w:rsidRPr="006F6288" w:rsidRDefault="006B15BE" w:rsidP="006B15BE">
            <w:pPr>
              <w:pStyle w:val="ListParagraph"/>
              <w:numPr>
                <w:ilvl w:val="0"/>
                <w:numId w:val="10"/>
              </w:numPr>
            </w:pPr>
            <w:r w:rsidRPr="006F6288">
              <w:t xml:space="preserve">Windows, </w:t>
            </w:r>
            <w:proofErr w:type="spellStart"/>
            <w:r w:rsidRPr="006F6288">
              <w:t>Ms</w:t>
            </w:r>
            <w:proofErr w:type="spellEnd"/>
            <w:r w:rsidRPr="006F6288">
              <w:t xml:space="preserve"> Office</w:t>
            </w:r>
          </w:p>
          <w:p w:rsidR="006B15BE" w:rsidRPr="006F6288" w:rsidRDefault="006B15BE" w:rsidP="006B15BE">
            <w:pPr>
              <w:pStyle w:val="ListParagraph"/>
              <w:numPr>
                <w:ilvl w:val="0"/>
                <w:numId w:val="10"/>
              </w:numPr>
            </w:pPr>
            <w:r w:rsidRPr="006F6288">
              <w:t>Adobe premiere pro</w:t>
            </w:r>
          </w:p>
          <w:p w:rsidR="006B15BE" w:rsidRPr="006F6288" w:rsidRDefault="006B15BE" w:rsidP="006B15BE">
            <w:pPr>
              <w:pStyle w:val="ListParagraph"/>
              <w:numPr>
                <w:ilvl w:val="0"/>
                <w:numId w:val="10"/>
              </w:numPr>
            </w:pPr>
            <w:r w:rsidRPr="006F6288">
              <w:t xml:space="preserve">Cap </w:t>
            </w:r>
            <w:proofErr w:type="gramStart"/>
            <w:r w:rsidRPr="006F6288">
              <w:t>cut ,</w:t>
            </w:r>
            <w:proofErr w:type="gramEnd"/>
            <w:r w:rsidRPr="006F6288">
              <w:t xml:space="preserve"> </w:t>
            </w:r>
            <w:proofErr w:type="spellStart"/>
            <w:r w:rsidRPr="006F6288">
              <w:t>Canva</w:t>
            </w:r>
            <w:proofErr w:type="spellEnd"/>
          </w:p>
          <w:p w:rsidR="006B15BE" w:rsidRDefault="006B15BE" w:rsidP="006B15BE">
            <w:pPr>
              <w:pStyle w:val="Heading2"/>
            </w:pPr>
            <w:r>
              <w:t xml:space="preserve"> Skills</w:t>
            </w:r>
          </w:p>
          <w:p w:rsidR="006B15BE" w:rsidRPr="001822E5" w:rsidRDefault="006B15BE" w:rsidP="006B15BE">
            <w:pPr>
              <w:pStyle w:val="NormalWeb"/>
              <w:numPr>
                <w:ilvl w:val="0"/>
                <w:numId w:val="14"/>
              </w:numPr>
              <w:rPr>
                <w:rFonts w:asciiTheme="majorHAnsi" w:hAnsiTheme="majorHAnsi"/>
                <w:sz w:val="18"/>
                <w:szCs w:val="18"/>
              </w:rPr>
            </w:pPr>
            <w:r w:rsidRPr="001822E5">
              <w:rPr>
                <w:rFonts w:asciiTheme="majorHAnsi" w:hAnsiTheme="majorHAnsi"/>
                <w:sz w:val="18"/>
                <w:szCs w:val="18"/>
              </w:rPr>
              <w:t>Good communication</w:t>
            </w:r>
          </w:p>
          <w:p w:rsidR="006B15BE" w:rsidRPr="001822E5" w:rsidRDefault="006B15BE" w:rsidP="006B15BE">
            <w:pPr>
              <w:pStyle w:val="NormalWeb"/>
              <w:numPr>
                <w:ilvl w:val="0"/>
                <w:numId w:val="14"/>
              </w:numPr>
              <w:rPr>
                <w:rFonts w:asciiTheme="majorHAnsi" w:hAnsiTheme="majorHAnsi"/>
                <w:sz w:val="18"/>
                <w:szCs w:val="18"/>
              </w:rPr>
            </w:pPr>
            <w:r w:rsidRPr="001822E5">
              <w:rPr>
                <w:rFonts w:asciiTheme="majorHAnsi" w:hAnsiTheme="majorHAnsi"/>
                <w:sz w:val="18"/>
                <w:szCs w:val="18"/>
              </w:rPr>
              <w:t xml:space="preserve">Dispatching </w:t>
            </w:r>
          </w:p>
          <w:p w:rsidR="006B15BE" w:rsidRPr="001822E5" w:rsidRDefault="006B15BE" w:rsidP="006B15BE">
            <w:pPr>
              <w:pStyle w:val="NormalWeb"/>
              <w:numPr>
                <w:ilvl w:val="0"/>
                <w:numId w:val="14"/>
              </w:numPr>
              <w:rPr>
                <w:rFonts w:asciiTheme="majorHAnsi" w:hAnsiTheme="majorHAnsi"/>
                <w:sz w:val="18"/>
                <w:szCs w:val="18"/>
              </w:rPr>
            </w:pPr>
            <w:r w:rsidRPr="001822E5">
              <w:rPr>
                <w:rFonts w:asciiTheme="majorHAnsi" w:hAnsiTheme="majorHAnsi"/>
                <w:sz w:val="18"/>
                <w:szCs w:val="18"/>
              </w:rPr>
              <w:t xml:space="preserve">Reporting </w:t>
            </w:r>
          </w:p>
          <w:p w:rsidR="006B15BE" w:rsidRPr="001822E5" w:rsidRDefault="006B15BE" w:rsidP="006B15BE">
            <w:pPr>
              <w:pStyle w:val="NormalWeb"/>
              <w:numPr>
                <w:ilvl w:val="0"/>
                <w:numId w:val="14"/>
              </w:numPr>
              <w:rPr>
                <w:rFonts w:asciiTheme="majorHAnsi" w:hAnsiTheme="majorHAnsi"/>
                <w:sz w:val="18"/>
                <w:szCs w:val="18"/>
              </w:rPr>
            </w:pPr>
            <w:r w:rsidRPr="001822E5">
              <w:rPr>
                <w:rFonts w:asciiTheme="majorHAnsi" w:hAnsiTheme="majorHAnsi"/>
                <w:sz w:val="18"/>
                <w:szCs w:val="18"/>
              </w:rPr>
              <w:t xml:space="preserve">E-Fulfilment </w:t>
            </w:r>
          </w:p>
          <w:p w:rsidR="006B15BE" w:rsidRPr="001822E5" w:rsidRDefault="006B15BE" w:rsidP="006B15BE">
            <w:pPr>
              <w:pStyle w:val="NormalWeb"/>
              <w:numPr>
                <w:ilvl w:val="0"/>
                <w:numId w:val="14"/>
              </w:numPr>
              <w:rPr>
                <w:rFonts w:asciiTheme="majorHAnsi" w:hAnsiTheme="majorHAnsi"/>
                <w:sz w:val="18"/>
                <w:szCs w:val="18"/>
              </w:rPr>
            </w:pPr>
            <w:r w:rsidRPr="001822E5">
              <w:rPr>
                <w:rFonts w:asciiTheme="majorHAnsi" w:hAnsiTheme="majorHAnsi"/>
                <w:sz w:val="18"/>
                <w:szCs w:val="18"/>
              </w:rPr>
              <w:t xml:space="preserve">Reconciliation </w:t>
            </w:r>
          </w:p>
          <w:p w:rsidR="006B15BE" w:rsidRPr="001822E5" w:rsidRDefault="006B15BE" w:rsidP="006B15BE">
            <w:pPr>
              <w:pStyle w:val="NormalWeb"/>
              <w:numPr>
                <w:ilvl w:val="0"/>
                <w:numId w:val="14"/>
              </w:numPr>
              <w:rPr>
                <w:rFonts w:asciiTheme="majorHAnsi" w:hAnsiTheme="majorHAnsi"/>
                <w:sz w:val="18"/>
                <w:szCs w:val="18"/>
              </w:rPr>
            </w:pPr>
            <w:r w:rsidRPr="001822E5">
              <w:rPr>
                <w:rFonts w:asciiTheme="majorHAnsi" w:hAnsiTheme="majorHAnsi"/>
                <w:sz w:val="18"/>
                <w:szCs w:val="18"/>
              </w:rPr>
              <w:t>Inventory management</w:t>
            </w:r>
          </w:p>
          <w:p w:rsidR="006B15BE" w:rsidRPr="001822E5" w:rsidRDefault="006B15BE" w:rsidP="006B15BE">
            <w:pPr>
              <w:pStyle w:val="NormalWeb"/>
              <w:numPr>
                <w:ilvl w:val="0"/>
                <w:numId w:val="14"/>
              </w:num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822E5">
              <w:rPr>
                <w:rFonts w:asciiTheme="majorHAnsi" w:hAnsiTheme="majorHAnsi"/>
                <w:sz w:val="18"/>
                <w:szCs w:val="18"/>
              </w:rPr>
              <w:t>LastMile</w:t>
            </w:r>
            <w:proofErr w:type="spellEnd"/>
            <w:r w:rsidRPr="001822E5">
              <w:rPr>
                <w:rFonts w:asciiTheme="majorHAnsi" w:hAnsiTheme="majorHAnsi"/>
                <w:sz w:val="18"/>
                <w:szCs w:val="18"/>
              </w:rPr>
              <w:t xml:space="preserve"> Operations </w:t>
            </w:r>
            <w:proofErr w:type="spellStart"/>
            <w:r w:rsidRPr="001822E5">
              <w:rPr>
                <w:rFonts w:asciiTheme="majorHAnsi" w:hAnsiTheme="majorHAnsi"/>
                <w:sz w:val="18"/>
                <w:szCs w:val="18"/>
              </w:rPr>
              <w:t>e.t.c</w:t>
            </w:r>
            <w:proofErr w:type="spellEnd"/>
          </w:p>
          <w:p w:rsidR="00316709" w:rsidRPr="00CB0055" w:rsidRDefault="006B15BE" w:rsidP="006B15BE">
            <w:pPr>
              <w:pStyle w:val="Heading2"/>
            </w:pPr>
            <w:r>
              <w:t>hobbies</w:t>
            </w:r>
          </w:p>
          <w:p w:rsidR="00316709" w:rsidRDefault="00316709" w:rsidP="00316709">
            <w:pPr>
              <w:pStyle w:val="ListParagraph"/>
              <w:numPr>
                <w:ilvl w:val="0"/>
                <w:numId w:val="6"/>
              </w:numPr>
            </w:pPr>
            <w:r>
              <w:t>Traveling</w:t>
            </w:r>
          </w:p>
          <w:p w:rsidR="00316709" w:rsidRDefault="00316709" w:rsidP="00316709">
            <w:pPr>
              <w:pStyle w:val="ListParagraph"/>
              <w:numPr>
                <w:ilvl w:val="0"/>
                <w:numId w:val="6"/>
              </w:numPr>
            </w:pPr>
            <w:r>
              <w:t>Pets Lover</w:t>
            </w:r>
          </w:p>
          <w:p w:rsidR="00316709" w:rsidRDefault="00316709" w:rsidP="00316709">
            <w:pPr>
              <w:pStyle w:val="ListParagraph"/>
              <w:numPr>
                <w:ilvl w:val="0"/>
                <w:numId w:val="6"/>
              </w:numPr>
            </w:pPr>
            <w:r>
              <w:t xml:space="preserve">YouTuber </w:t>
            </w:r>
          </w:p>
          <w:p w:rsidR="00316709" w:rsidRDefault="00316709" w:rsidP="00316709">
            <w:pPr>
              <w:pStyle w:val="ListParagraph"/>
              <w:numPr>
                <w:ilvl w:val="0"/>
                <w:numId w:val="6"/>
              </w:numPr>
            </w:pPr>
            <w:r>
              <w:t xml:space="preserve">Music </w:t>
            </w:r>
          </w:p>
          <w:p w:rsidR="00316709" w:rsidRDefault="00316709" w:rsidP="00316709">
            <w:pPr>
              <w:pStyle w:val="ListParagraph"/>
              <w:numPr>
                <w:ilvl w:val="0"/>
                <w:numId w:val="6"/>
              </w:numPr>
            </w:pPr>
            <w:r>
              <w:t>Football</w:t>
            </w:r>
          </w:p>
          <w:p w:rsidR="00316709" w:rsidRDefault="00316709" w:rsidP="00316709">
            <w:pPr>
              <w:pStyle w:val="ListParagraph"/>
              <w:numPr>
                <w:ilvl w:val="0"/>
                <w:numId w:val="6"/>
              </w:numPr>
            </w:pPr>
            <w:r>
              <w:t>Photography</w:t>
            </w:r>
          </w:p>
          <w:p w:rsidR="001822E5" w:rsidRDefault="00316709" w:rsidP="00316709">
            <w:pPr>
              <w:pStyle w:val="ListParagraph"/>
              <w:numPr>
                <w:ilvl w:val="0"/>
                <w:numId w:val="6"/>
              </w:numPr>
            </w:pPr>
            <w:r>
              <w:t xml:space="preserve">Content Creator </w:t>
            </w:r>
          </w:p>
          <w:p w:rsidR="006F6288" w:rsidRPr="006F6288" w:rsidRDefault="001822E5" w:rsidP="006F6288">
            <w:pPr>
              <w:pStyle w:val="ListParagraph"/>
              <w:numPr>
                <w:ilvl w:val="0"/>
                <w:numId w:val="6"/>
              </w:numPr>
            </w:pPr>
            <w:r>
              <w:t>Gaming</w:t>
            </w:r>
          </w:p>
          <w:p w:rsidR="006F6288" w:rsidRPr="00316709" w:rsidRDefault="006F6288" w:rsidP="006F6288">
            <w:pPr>
              <w:pStyle w:val="ListParagraph"/>
            </w:pPr>
          </w:p>
        </w:tc>
        <w:tc>
          <w:tcPr>
            <w:tcW w:w="720" w:type="dxa"/>
          </w:tcPr>
          <w:p w:rsidR="00316709" w:rsidRDefault="00316709" w:rsidP="00316709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A33960" w:rsidRDefault="00A33960" w:rsidP="001822E5">
            <w:pPr>
              <w:pStyle w:val="Heading2"/>
              <w:tabs>
                <w:tab w:val="left" w:pos="2110"/>
              </w:tabs>
            </w:pPr>
          </w:p>
          <w:p w:rsidR="00316709" w:rsidRDefault="00D7298F" w:rsidP="001822E5">
            <w:pPr>
              <w:pStyle w:val="Heading2"/>
              <w:tabs>
                <w:tab w:val="left" w:pos="2110"/>
              </w:tabs>
            </w:pPr>
            <w:sdt>
              <w:sdtPr>
                <w:id w:val="1049110328"/>
                <w:placeholder>
                  <w:docPart w:val="0C49FCDE28074DD892C2F397F2E1990B"/>
                </w:placeholder>
                <w:temporary/>
                <w:showingPlcHdr/>
                <w15:appearance w15:val="hidden"/>
              </w:sdtPr>
              <w:sdtEndPr/>
              <w:sdtContent>
                <w:r w:rsidR="00316709" w:rsidRPr="00036450">
                  <w:t>EDUCATION</w:t>
                </w:r>
              </w:sdtContent>
            </w:sdt>
            <w:r w:rsidR="001822E5">
              <w:tab/>
            </w:r>
          </w:p>
          <w:p w:rsidR="00316709" w:rsidRPr="00036450" w:rsidRDefault="00316709" w:rsidP="001822E5">
            <w:pPr>
              <w:pStyle w:val="Heading4"/>
              <w:numPr>
                <w:ilvl w:val="0"/>
                <w:numId w:val="10"/>
              </w:numPr>
            </w:pPr>
            <w:r>
              <w:t xml:space="preserve">BISE LAHORE PRIVATE </w:t>
            </w:r>
          </w:p>
          <w:p w:rsidR="00316709" w:rsidRDefault="00316709" w:rsidP="00316709">
            <w:pPr>
              <w:pStyle w:val="Date"/>
              <w:ind w:left="720"/>
            </w:pPr>
            <w:r>
              <w:t>Completed in 21/06/2018</w:t>
            </w:r>
          </w:p>
          <w:p w:rsidR="00316709" w:rsidRDefault="00316709" w:rsidP="00316709">
            <w:pPr>
              <w:pStyle w:val="Date"/>
              <w:ind w:left="720"/>
            </w:pPr>
            <w:r>
              <w:t>Study in Computer Science</w:t>
            </w:r>
          </w:p>
          <w:p w:rsidR="00316709" w:rsidRPr="00B41F43" w:rsidRDefault="00316709" w:rsidP="001822E5">
            <w:pPr>
              <w:pStyle w:val="Date"/>
              <w:numPr>
                <w:ilvl w:val="0"/>
                <w:numId w:val="10"/>
              </w:numPr>
              <w:rPr>
                <w:b/>
              </w:rPr>
            </w:pPr>
            <w:r w:rsidRPr="00B41F43">
              <w:rPr>
                <w:b/>
              </w:rPr>
              <w:t>Brains Groups of Colleges</w:t>
            </w:r>
          </w:p>
          <w:p w:rsidR="00316709" w:rsidRPr="00B359E4" w:rsidRDefault="00316709" w:rsidP="00316709">
            <w:pPr>
              <w:pStyle w:val="Date"/>
              <w:ind w:left="720"/>
            </w:pPr>
            <w:r>
              <w:t>Completed in 10/08/2018</w:t>
            </w:r>
          </w:p>
          <w:p w:rsidR="00316709" w:rsidRDefault="00316709" w:rsidP="00316709">
            <w:pPr>
              <w:pStyle w:val="ListParagraph"/>
            </w:pPr>
            <w:r>
              <w:t>Short Course of</w:t>
            </w:r>
            <w:r w:rsidRPr="00B41F43">
              <w:t xml:space="preserve"> IT, (INFORMATION TECHNOLOGY</w:t>
            </w:r>
            <w:r>
              <w:t>)</w:t>
            </w:r>
          </w:p>
          <w:p w:rsidR="00316709" w:rsidRPr="00436CD4" w:rsidRDefault="00316709" w:rsidP="001822E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436CD4">
              <w:rPr>
                <w:b/>
              </w:rPr>
              <w:t>Punjab Groups of Colleges</w:t>
            </w:r>
          </w:p>
          <w:p w:rsidR="00316709" w:rsidRPr="00E872B4" w:rsidRDefault="00316709" w:rsidP="00316709">
            <w:pPr>
              <w:pStyle w:val="ListParagraph"/>
            </w:pPr>
            <w:r>
              <w:t>Completed in 22/09/2020</w:t>
            </w:r>
          </w:p>
          <w:p w:rsidR="00316709" w:rsidRDefault="00316709" w:rsidP="00316709">
            <w:pPr>
              <w:pStyle w:val="ListParagraph"/>
            </w:pPr>
            <w:r>
              <w:t>The intermediate of Computer Science (ICS)</w:t>
            </w:r>
          </w:p>
          <w:p w:rsidR="00316709" w:rsidRPr="00436CD4" w:rsidRDefault="00316709" w:rsidP="001822E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436CD4">
              <w:rPr>
                <w:b/>
              </w:rPr>
              <w:t>IDEOVERSITY Colleges ARFA TOWER</w:t>
            </w:r>
          </w:p>
          <w:p w:rsidR="00316709" w:rsidRPr="00436CD4" w:rsidRDefault="00316709" w:rsidP="00316709">
            <w:pPr>
              <w:pStyle w:val="ListParagraph"/>
              <w:rPr>
                <w:b/>
              </w:rPr>
            </w:pPr>
            <w:r>
              <w:t>Completed in 19/11/2023</w:t>
            </w:r>
            <w:r w:rsidRPr="00436CD4">
              <w:rPr>
                <w:b/>
              </w:rPr>
              <w:t xml:space="preserve"> </w:t>
            </w:r>
          </w:p>
          <w:p w:rsidR="00316709" w:rsidRPr="00E872B4" w:rsidRDefault="00316709" w:rsidP="001822E5">
            <w:pPr>
              <w:pStyle w:val="ListParagraph"/>
              <w:numPr>
                <w:ilvl w:val="0"/>
                <w:numId w:val="10"/>
              </w:numPr>
            </w:pPr>
            <w:r>
              <w:t>Adobe premiere pro &amp; After effect</w:t>
            </w:r>
          </w:p>
          <w:sdt>
            <w:sdtPr>
              <w:id w:val="1001553383"/>
              <w:placeholder>
                <w:docPart w:val="91DE931B52F840C3A42B71993181FCDD"/>
              </w:placeholder>
              <w:temporary/>
              <w:showingPlcHdr/>
              <w15:appearance w15:val="hidden"/>
            </w:sdtPr>
            <w:sdtEndPr/>
            <w:sdtContent>
              <w:p w:rsidR="00316709" w:rsidRDefault="00316709" w:rsidP="00316709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:rsidR="00316709" w:rsidRDefault="00316709" w:rsidP="00316709">
            <w:pPr>
              <w:pStyle w:val="Heading4"/>
            </w:pPr>
            <w:r>
              <w:t xml:space="preserve">MAF CARREFOURE PVT, LTD </w:t>
            </w:r>
          </w:p>
          <w:p w:rsidR="00316709" w:rsidRDefault="00316709" w:rsidP="00316709">
            <w:r>
              <w:t xml:space="preserve">As a Fulfilment Administrator </w:t>
            </w:r>
          </w:p>
          <w:p w:rsidR="00316709" w:rsidRPr="00036450" w:rsidRDefault="00316709" w:rsidP="00316709">
            <w:r>
              <w:t xml:space="preserve">Joining from 6 May 2021- then Transferred in B2B Section as a Stocker in 2022 </w:t>
            </w:r>
          </w:p>
          <w:p w:rsidR="00316709" w:rsidRDefault="00316709" w:rsidP="00316709">
            <w:r w:rsidRPr="00036450">
              <w:t xml:space="preserve"> </w:t>
            </w:r>
            <w:r>
              <w:t>Key responsibilities:</w:t>
            </w:r>
          </w:p>
          <w:p w:rsidR="00316709" w:rsidRDefault="00316709" w:rsidP="001822E5">
            <w:pPr>
              <w:pStyle w:val="ListParagraph"/>
              <w:numPr>
                <w:ilvl w:val="0"/>
                <w:numId w:val="10"/>
              </w:numPr>
            </w:pPr>
            <w:r>
              <w:t>Warehouse management, Picking and Packing Customer order, Shipping Logistics, Customer complained.</w:t>
            </w:r>
          </w:p>
          <w:p w:rsidR="00316709" w:rsidRDefault="00316709" w:rsidP="001822E5">
            <w:pPr>
              <w:pStyle w:val="ListParagraph"/>
              <w:numPr>
                <w:ilvl w:val="0"/>
                <w:numId w:val="10"/>
              </w:numPr>
            </w:pPr>
            <w:r>
              <w:t>Team management, maintain arrange files and document’s.</w:t>
            </w:r>
          </w:p>
          <w:p w:rsidR="00316709" w:rsidRDefault="00316709" w:rsidP="001822E5">
            <w:pPr>
              <w:pStyle w:val="ListParagraph"/>
              <w:numPr>
                <w:ilvl w:val="0"/>
                <w:numId w:val="10"/>
              </w:numPr>
            </w:pPr>
            <w:r>
              <w:t>Liaison with demands planning team for FC of the top selling.</w:t>
            </w:r>
          </w:p>
          <w:p w:rsidR="00316709" w:rsidRDefault="00316709" w:rsidP="001822E5">
            <w:pPr>
              <w:pStyle w:val="ListParagraph"/>
              <w:numPr>
                <w:ilvl w:val="0"/>
                <w:numId w:val="10"/>
              </w:numPr>
            </w:pPr>
            <w:r>
              <w:t>Time operations and develop process to improve.</w:t>
            </w:r>
          </w:p>
          <w:p w:rsidR="00316709" w:rsidRPr="00382B16" w:rsidRDefault="00316709" w:rsidP="001822E5">
            <w:pPr>
              <w:pStyle w:val="ListParagraph"/>
              <w:numPr>
                <w:ilvl w:val="0"/>
                <w:numId w:val="10"/>
              </w:numPr>
              <w:rPr>
                <w:rStyle w:val="oypena"/>
              </w:rPr>
            </w:pPr>
            <w:r>
              <w:rPr>
                <w:rStyle w:val="oypena"/>
                <w:color w:val="000000"/>
              </w:rPr>
              <w:t>Weekly Operational Meeting.</w:t>
            </w:r>
          </w:p>
          <w:p w:rsidR="00316709" w:rsidRPr="00382B16" w:rsidRDefault="00316709" w:rsidP="001822E5">
            <w:pPr>
              <w:pStyle w:val="ListParagraph"/>
              <w:numPr>
                <w:ilvl w:val="0"/>
                <w:numId w:val="10"/>
              </w:numPr>
              <w:rPr>
                <w:rStyle w:val="oypena"/>
              </w:rPr>
            </w:pPr>
            <w:r>
              <w:rPr>
                <w:rStyle w:val="oypena"/>
                <w:color w:val="000000"/>
              </w:rPr>
              <w:t>Responsible for achieving the target &amp; keeping the staff highly motivated to achieve the set goal every month/every day.</w:t>
            </w:r>
          </w:p>
          <w:p w:rsidR="00316709" w:rsidRPr="00382B16" w:rsidRDefault="00316709" w:rsidP="001822E5">
            <w:pPr>
              <w:pStyle w:val="ListParagraph"/>
              <w:numPr>
                <w:ilvl w:val="0"/>
                <w:numId w:val="10"/>
              </w:numPr>
              <w:rPr>
                <w:rStyle w:val="oypena"/>
              </w:rPr>
            </w:pPr>
            <w:r>
              <w:rPr>
                <w:rStyle w:val="oypena"/>
                <w:color w:val="000000"/>
              </w:rPr>
              <w:t>Dispatching fulfil orders, Location and mapping on the floor.</w:t>
            </w:r>
          </w:p>
          <w:p w:rsidR="00316709" w:rsidRPr="00382B16" w:rsidRDefault="00316709" w:rsidP="001822E5">
            <w:pPr>
              <w:pStyle w:val="ListParagraph"/>
              <w:numPr>
                <w:ilvl w:val="0"/>
                <w:numId w:val="10"/>
              </w:numPr>
              <w:rPr>
                <w:rStyle w:val="oypena"/>
              </w:rPr>
            </w:pPr>
            <w:r>
              <w:rPr>
                <w:rStyle w:val="oypena"/>
                <w:color w:val="000000"/>
              </w:rPr>
              <w:t>Order launching and fulfil as per manager instructions.</w:t>
            </w:r>
          </w:p>
          <w:p w:rsidR="00316709" w:rsidRPr="00382B16" w:rsidRDefault="00316709" w:rsidP="001822E5">
            <w:pPr>
              <w:pStyle w:val="ListParagraph"/>
              <w:numPr>
                <w:ilvl w:val="0"/>
                <w:numId w:val="10"/>
              </w:numPr>
              <w:rPr>
                <w:rStyle w:val="oypena"/>
              </w:rPr>
            </w:pPr>
            <w:r>
              <w:rPr>
                <w:rStyle w:val="oypena"/>
                <w:color w:val="000000"/>
              </w:rPr>
              <w:t xml:space="preserve">Marshaling fulfil order, </w:t>
            </w:r>
            <w:proofErr w:type="spellStart"/>
            <w:r>
              <w:rPr>
                <w:rStyle w:val="oypena"/>
                <w:color w:val="000000"/>
              </w:rPr>
              <w:t>Smaaping</w:t>
            </w:r>
            <w:proofErr w:type="spellEnd"/>
            <w:r>
              <w:rPr>
                <w:rStyle w:val="oypena"/>
                <w:color w:val="000000"/>
              </w:rPr>
              <w:t>, Product Quantity check, Daily sale reports.</w:t>
            </w:r>
          </w:p>
          <w:p w:rsidR="00316709" w:rsidRDefault="00316709" w:rsidP="001822E5">
            <w:pPr>
              <w:pStyle w:val="ListParagraph"/>
              <w:numPr>
                <w:ilvl w:val="0"/>
                <w:numId w:val="10"/>
              </w:numPr>
            </w:pPr>
            <w:r>
              <w:rPr>
                <w:rStyle w:val="oypena"/>
                <w:color w:val="000000"/>
              </w:rPr>
              <w:t>Maintain Ensure that working area are kept clean and well organized</w:t>
            </w:r>
          </w:p>
          <w:p w:rsidR="00316709" w:rsidRDefault="00316709" w:rsidP="00316709">
            <w:pPr>
              <w:pStyle w:val="Heading4"/>
            </w:pPr>
            <w:r>
              <w:t>MAF CARREFOURE PVT, LTD</w:t>
            </w:r>
            <w:r w:rsidRPr="004D3011">
              <w:t xml:space="preserve">  </w:t>
            </w:r>
          </w:p>
          <w:p w:rsidR="00316709" w:rsidRDefault="00316709" w:rsidP="00316709">
            <w:r>
              <w:t>As a B2B Stocker of CGD-Dairy Products SS</w:t>
            </w:r>
          </w:p>
          <w:p w:rsidR="00316709" w:rsidRPr="004D3011" w:rsidRDefault="00316709" w:rsidP="00316709">
            <w:r>
              <w:t>20 September,2023</w:t>
            </w:r>
          </w:p>
          <w:p w:rsidR="001822E5" w:rsidRDefault="00316709" w:rsidP="00316709">
            <w:r>
              <w:t>Key Responsibility</w:t>
            </w:r>
            <w:r w:rsidR="001822E5">
              <w:t>:</w:t>
            </w:r>
          </w:p>
          <w:p w:rsidR="00A33960" w:rsidRDefault="00A33960" w:rsidP="00A33960">
            <w:pPr>
              <w:pStyle w:val="ListParagraph"/>
              <w:numPr>
                <w:ilvl w:val="0"/>
                <w:numId w:val="13"/>
              </w:numPr>
            </w:pPr>
            <w:r>
              <w:t xml:space="preserve">Maintain Emails and Daily Sales Report sending. Weekly Update Dispatch Bulk order and Sales Status on MAF Carrefour Software (CWINGS). </w:t>
            </w:r>
          </w:p>
          <w:p w:rsidR="00A33960" w:rsidRDefault="00A33960" w:rsidP="00A33960">
            <w:pPr>
              <w:pStyle w:val="ListParagraph"/>
              <w:numPr>
                <w:ilvl w:val="0"/>
                <w:numId w:val="13"/>
              </w:numPr>
            </w:pPr>
            <w:r>
              <w:t>Worked with sales team to develop sales plans and learn skills in sales.</w:t>
            </w:r>
          </w:p>
          <w:p w:rsidR="00A33960" w:rsidRDefault="00A33960" w:rsidP="00A33960">
            <w:pPr>
              <w:pStyle w:val="ListParagraph"/>
              <w:numPr>
                <w:ilvl w:val="0"/>
                <w:numId w:val="13"/>
              </w:numPr>
            </w:pPr>
            <w:r>
              <w:t>Developed sales skills through on-the-job training.</w:t>
            </w:r>
          </w:p>
          <w:p w:rsidR="001152F8" w:rsidRDefault="007143D0" w:rsidP="001152F8">
            <w:pPr>
              <w:pStyle w:val="ListParagraph"/>
              <w:numPr>
                <w:ilvl w:val="0"/>
                <w:numId w:val="13"/>
              </w:numPr>
            </w:pPr>
            <w:r>
              <w:t>Giving Customer Best Products Like (</w:t>
            </w:r>
            <w:r w:rsidR="001152F8">
              <w:rPr>
                <w:b/>
              </w:rPr>
              <w:t>Beverages Section,</w:t>
            </w:r>
            <w:r>
              <w:t xml:space="preserve"> </w:t>
            </w:r>
            <w:r w:rsidRPr="001152F8">
              <w:rPr>
                <w:b/>
              </w:rPr>
              <w:t>DPH</w:t>
            </w:r>
            <w:r>
              <w:t xml:space="preserve"> </w:t>
            </w:r>
            <w:r w:rsidR="001152F8" w:rsidRPr="001152F8">
              <w:rPr>
                <w:b/>
              </w:rPr>
              <w:t>Section</w:t>
            </w:r>
            <w:r w:rsidR="001152F8">
              <w:t xml:space="preserve"> </w:t>
            </w:r>
            <w:r w:rsidRPr="001152F8">
              <w:rPr>
                <w:b/>
              </w:rPr>
              <w:t>(</w:t>
            </w:r>
            <w:r w:rsidR="001152F8" w:rsidRPr="001152F8">
              <w:rPr>
                <w:b/>
              </w:rPr>
              <w:t>Detergents, Perfume and Hygiene)</w:t>
            </w:r>
            <w:r w:rsidR="001152F8">
              <w:t>,</w:t>
            </w:r>
            <w:r>
              <w:t xml:space="preserve"> </w:t>
            </w:r>
            <w:r w:rsidR="001152F8">
              <w:rPr>
                <w:b/>
              </w:rPr>
              <w:t>Grocery Section</w:t>
            </w:r>
            <w:r w:rsidR="001152F8" w:rsidRPr="001152F8">
              <w:t>)</w:t>
            </w:r>
            <w:r w:rsidR="001152F8">
              <w:t>.</w:t>
            </w:r>
          </w:p>
          <w:p w:rsidR="001152F8" w:rsidRDefault="001152F8" w:rsidP="001152F8">
            <w:pPr>
              <w:pStyle w:val="ListParagraph"/>
              <w:numPr>
                <w:ilvl w:val="0"/>
                <w:numId w:val="13"/>
              </w:numPr>
            </w:pPr>
            <w:r>
              <w:t xml:space="preserve">Set Sales Goals, Implemented sales Plans, and Managed the sales to achieve a best Sales. </w:t>
            </w:r>
          </w:p>
          <w:p w:rsidR="001355DB" w:rsidRDefault="001152F8" w:rsidP="001152F8">
            <w:pPr>
              <w:pStyle w:val="ListParagraph"/>
              <w:numPr>
                <w:ilvl w:val="0"/>
                <w:numId w:val="13"/>
              </w:numPr>
            </w:pPr>
            <w:r>
              <w:t xml:space="preserve">Worked with </w:t>
            </w:r>
            <w:r w:rsidR="001355DB">
              <w:t>Business Customers</w:t>
            </w:r>
            <w:r>
              <w:t xml:space="preserve"> </w:t>
            </w:r>
            <w:r w:rsidR="001355DB">
              <w:t>Regularly from inside and outside sales perspective.</w:t>
            </w:r>
          </w:p>
          <w:p w:rsidR="001355DB" w:rsidRDefault="001355DB" w:rsidP="001152F8">
            <w:pPr>
              <w:pStyle w:val="ListParagraph"/>
              <w:numPr>
                <w:ilvl w:val="0"/>
                <w:numId w:val="13"/>
              </w:numPr>
            </w:pPr>
            <w:r>
              <w:t xml:space="preserve">Assisted customer with Purchases, Concerns and products Information  </w:t>
            </w:r>
          </w:p>
          <w:p w:rsidR="001152F8" w:rsidRDefault="001355DB" w:rsidP="001152F8">
            <w:pPr>
              <w:pStyle w:val="ListParagraph"/>
              <w:numPr>
                <w:ilvl w:val="0"/>
                <w:numId w:val="13"/>
              </w:numPr>
            </w:pPr>
            <w:r>
              <w:t xml:space="preserve"> Handled all receivable Payments from Customers and Pay payment of customer and mentioned in Store Group that amount Receive from this Customer.</w:t>
            </w:r>
          </w:p>
          <w:p w:rsidR="00FC5849" w:rsidRDefault="001355DB" w:rsidP="001152F8">
            <w:pPr>
              <w:pStyle w:val="ListParagraph"/>
              <w:numPr>
                <w:ilvl w:val="0"/>
                <w:numId w:val="13"/>
              </w:numPr>
            </w:pPr>
            <w:r>
              <w:t xml:space="preserve">Handled the Dispatching Stock and make sure that all stock </w:t>
            </w:r>
            <w:r w:rsidR="00FC5849">
              <w:t>is</w:t>
            </w:r>
            <w:r>
              <w:t xml:space="preserve"> ready according to the custom</w:t>
            </w:r>
            <w:r w:rsidR="00FC5849">
              <w:t xml:space="preserve">ers </w:t>
            </w:r>
          </w:p>
          <w:p w:rsidR="00FC5849" w:rsidRPr="00A33960" w:rsidRDefault="00FC5849" w:rsidP="00C84800">
            <w:pPr>
              <w:pStyle w:val="ListParagraph"/>
              <w:numPr>
                <w:ilvl w:val="0"/>
                <w:numId w:val="13"/>
              </w:numPr>
            </w:pPr>
            <w:r>
              <w:t>Delivery of Stock to Customer First Leave a message in Store Group and mentions Store Duty Manager, CCO, Security manager that Bulk Stock is ready to exit.</w:t>
            </w:r>
          </w:p>
        </w:tc>
      </w:tr>
    </w:tbl>
    <w:p w:rsidR="00733477" w:rsidRDefault="00733477" w:rsidP="005640D3">
      <w:pPr>
        <w:tabs>
          <w:tab w:val="left" w:pos="990"/>
        </w:tabs>
      </w:pPr>
    </w:p>
    <w:sectPr w:rsidR="00733477" w:rsidSect="005640D3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8F" w:rsidRDefault="00D7298F" w:rsidP="000C45FF">
      <w:r>
        <w:separator/>
      </w:r>
    </w:p>
  </w:endnote>
  <w:endnote w:type="continuationSeparator" w:id="0">
    <w:p w:rsidR="00D7298F" w:rsidRDefault="00D7298F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8F" w:rsidRDefault="00D7298F" w:rsidP="000C45FF">
      <w:r>
        <w:separator/>
      </w:r>
    </w:p>
  </w:footnote>
  <w:footnote w:type="continuationSeparator" w:id="0">
    <w:p w:rsidR="00D7298F" w:rsidRDefault="00D7298F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2BFF6A6D" wp14:editId="00A290B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5" name="Graphic 3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9BC"/>
    <w:multiLevelType w:val="multilevel"/>
    <w:tmpl w:val="FCF4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04BB0"/>
    <w:multiLevelType w:val="hybridMultilevel"/>
    <w:tmpl w:val="EB20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73C4"/>
    <w:multiLevelType w:val="hybridMultilevel"/>
    <w:tmpl w:val="EB6E9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10DBD"/>
    <w:multiLevelType w:val="hybridMultilevel"/>
    <w:tmpl w:val="5BEA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F4D3A"/>
    <w:multiLevelType w:val="hybridMultilevel"/>
    <w:tmpl w:val="0E7E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93BED"/>
    <w:multiLevelType w:val="hybridMultilevel"/>
    <w:tmpl w:val="89FC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B358D"/>
    <w:multiLevelType w:val="hybridMultilevel"/>
    <w:tmpl w:val="22A22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B0F1D"/>
    <w:multiLevelType w:val="hybridMultilevel"/>
    <w:tmpl w:val="F258A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C677D"/>
    <w:multiLevelType w:val="hybridMultilevel"/>
    <w:tmpl w:val="E6920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F767C"/>
    <w:multiLevelType w:val="hybridMultilevel"/>
    <w:tmpl w:val="68423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45A28"/>
    <w:multiLevelType w:val="hybridMultilevel"/>
    <w:tmpl w:val="0D3E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270AE"/>
    <w:multiLevelType w:val="hybridMultilevel"/>
    <w:tmpl w:val="032868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431087"/>
    <w:multiLevelType w:val="multilevel"/>
    <w:tmpl w:val="A142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3B59C3"/>
    <w:multiLevelType w:val="hybridMultilevel"/>
    <w:tmpl w:val="91A28B5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10"/>
  </w:num>
  <w:num w:numId="11">
    <w:abstractNumId w:val="12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50"/>
    <w:rsid w:val="00036450"/>
    <w:rsid w:val="00094499"/>
    <w:rsid w:val="000C45FF"/>
    <w:rsid w:val="000E3FD1"/>
    <w:rsid w:val="000F055D"/>
    <w:rsid w:val="00112054"/>
    <w:rsid w:val="001152F8"/>
    <w:rsid w:val="001355DB"/>
    <w:rsid w:val="001525E1"/>
    <w:rsid w:val="00180329"/>
    <w:rsid w:val="001822E5"/>
    <w:rsid w:val="0019001F"/>
    <w:rsid w:val="001A74A5"/>
    <w:rsid w:val="001B2ABD"/>
    <w:rsid w:val="001C3860"/>
    <w:rsid w:val="001E0391"/>
    <w:rsid w:val="001E1759"/>
    <w:rsid w:val="001F1ECC"/>
    <w:rsid w:val="002400EB"/>
    <w:rsid w:val="002520CD"/>
    <w:rsid w:val="00256CF7"/>
    <w:rsid w:val="00281FD5"/>
    <w:rsid w:val="002B0DD1"/>
    <w:rsid w:val="002C69C1"/>
    <w:rsid w:val="0030481B"/>
    <w:rsid w:val="003156FC"/>
    <w:rsid w:val="00316709"/>
    <w:rsid w:val="003254B5"/>
    <w:rsid w:val="003463CE"/>
    <w:rsid w:val="0037121F"/>
    <w:rsid w:val="00382B16"/>
    <w:rsid w:val="003A6B7D"/>
    <w:rsid w:val="003B06CA"/>
    <w:rsid w:val="004071FC"/>
    <w:rsid w:val="004077C4"/>
    <w:rsid w:val="00414E2C"/>
    <w:rsid w:val="00436CD4"/>
    <w:rsid w:val="00445947"/>
    <w:rsid w:val="004813B3"/>
    <w:rsid w:val="00496591"/>
    <w:rsid w:val="004C63E4"/>
    <w:rsid w:val="004D3011"/>
    <w:rsid w:val="004E422B"/>
    <w:rsid w:val="004E51FE"/>
    <w:rsid w:val="005262AC"/>
    <w:rsid w:val="00542CFC"/>
    <w:rsid w:val="0055774D"/>
    <w:rsid w:val="005640D3"/>
    <w:rsid w:val="005D293E"/>
    <w:rsid w:val="005E39D5"/>
    <w:rsid w:val="00600670"/>
    <w:rsid w:val="0062123A"/>
    <w:rsid w:val="00646E75"/>
    <w:rsid w:val="006771D0"/>
    <w:rsid w:val="006B15BE"/>
    <w:rsid w:val="006E2F61"/>
    <w:rsid w:val="006F6288"/>
    <w:rsid w:val="007143D0"/>
    <w:rsid w:val="00715FCB"/>
    <w:rsid w:val="00733477"/>
    <w:rsid w:val="00743101"/>
    <w:rsid w:val="007775E1"/>
    <w:rsid w:val="0078337C"/>
    <w:rsid w:val="007867A0"/>
    <w:rsid w:val="007927F5"/>
    <w:rsid w:val="00802CA0"/>
    <w:rsid w:val="00846A97"/>
    <w:rsid w:val="009260CD"/>
    <w:rsid w:val="00952C25"/>
    <w:rsid w:val="00952EDF"/>
    <w:rsid w:val="00A2118D"/>
    <w:rsid w:val="00A33960"/>
    <w:rsid w:val="00A778C5"/>
    <w:rsid w:val="00AA641A"/>
    <w:rsid w:val="00AD76E2"/>
    <w:rsid w:val="00AF3FF4"/>
    <w:rsid w:val="00B05349"/>
    <w:rsid w:val="00B20152"/>
    <w:rsid w:val="00B359E4"/>
    <w:rsid w:val="00B41F43"/>
    <w:rsid w:val="00B57D98"/>
    <w:rsid w:val="00B70850"/>
    <w:rsid w:val="00C039F4"/>
    <w:rsid w:val="00C066B6"/>
    <w:rsid w:val="00C37BA1"/>
    <w:rsid w:val="00C4674C"/>
    <w:rsid w:val="00C506CF"/>
    <w:rsid w:val="00C657F8"/>
    <w:rsid w:val="00C72BED"/>
    <w:rsid w:val="00C73EE0"/>
    <w:rsid w:val="00C84800"/>
    <w:rsid w:val="00C9578B"/>
    <w:rsid w:val="00CB0055"/>
    <w:rsid w:val="00CD3DF4"/>
    <w:rsid w:val="00CF5650"/>
    <w:rsid w:val="00D2522B"/>
    <w:rsid w:val="00D422DE"/>
    <w:rsid w:val="00D4489A"/>
    <w:rsid w:val="00D47072"/>
    <w:rsid w:val="00D5459D"/>
    <w:rsid w:val="00D7298F"/>
    <w:rsid w:val="00D82498"/>
    <w:rsid w:val="00DA04C6"/>
    <w:rsid w:val="00DA1F4D"/>
    <w:rsid w:val="00DD172A"/>
    <w:rsid w:val="00DF64A7"/>
    <w:rsid w:val="00E24BF9"/>
    <w:rsid w:val="00E25A26"/>
    <w:rsid w:val="00E4381A"/>
    <w:rsid w:val="00E55D74"/>
    <w:rsid w:val="00E872B4"/>
    <w:rsid w:val="00E91525"/>
    <w:rsid w:val="00ED3745"/>
    <w:rsid w:val="00F60274"/>
    <w:rsid w:val="00F77FB9"/>
    <w:rsid w:val="00FB068F"/>
    <w:rsid w:val="00FC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7A4B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1C3860"/>
    <w:pPr>
      <w:ind w:left="720"/>
      <w:contextualSpacing/>
    </w:pPr>
  </w:style>
  <w:style w:type="character" w:customStyle="1" w:styleId="oypena">
    <w:name w:val="oypena"/>
    <w:basedOn w:val="DefaultParagraphFont"/>
    <w:rsid w:val="00382B16"/>
  </w:style>
  <w:style w:type="paragraph" w:styleId="NormalWeb">
    <w:name w:val="Normal (Web)"/>
    <w:basedOn w:val="Normal"/>
    <w:uiPriority w:val="99"/>
    <w:semiHidden/>
    <w:unhideWhenUsed/>
    <w:rsid w:val="001822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ghalromanio79@gam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ks\AppData\Roaming\Microsoft\Templates\Bol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F916AA741F466B8CE777F3AE753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09E8A-6FE6-49F3-A2D9-98622080C65F}"/>
      </w:docPartPr>
      <w:docPartBody>
        <w:p w:rsidR="00FC48F9" w:rsidRDefault="00090871" w:rsidP="00090871">
          <w:pPr>
            <w:pStyle w:val="FEF916AA741F466B8CE777F3AE7534CD"/>
          </w:pPr>
          <w:r w:rsidRPr="00CB0055">
            <w:t>Contact</w:t>
          </w:r>
        </w:p>
      </w:docPartBody>
    </w:docPart>
    <w:docPart>
      <w:docPartPr>
        <w:name w:val="0C49FCDE28074DD892C2F397F2E1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FA0DF-BAF3-4D08-B689-474D57680DA1}"/>
      </w:docPartPr>
      <w:docPartBody>
        <w:p w:rsidR="00FC48F9" w:rsidRDefault="00090871" w:rsidP="00090871">
          <w:pPr>
            <w:pStyle w:val="0C49FCDE28074DD892C2F397F2E1990B"/>
          </w:pPr>
          <w:r w:rsidRPr="00036450">
            <w:t>EDUCATION</w:t>
          </w:r>
        </w:p>
      </w:docPartBody>
    </w:docPart>
    <w:docPart>
      <w:docPartPr>
        <w:name w:val="91DE931B52F840C3A42B71993181F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9944B-1230-4C0E-A07F-FD57F4E021A1}"/>
      </w:docPartPr>
      <w:docPartBody>
        <w:p w:rsidR="00FC48F9" w:rsidRDefault="00090871" w:rsidP="00090871">
          <w:pPr>
            <w:pStyle w:val="91DE931B52F840C3A42B71993181FCDD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62"/>
    <w:rsid w:val="00090871"/>
    <w:rsid w:val="005F2CAC"/>
    <w:rsid w:val="006F6FBB"/>
    <w:rsid w:val="008A3925"/>
    <w:rsid w:val="008F313F"/>
    <w:rsid w:val="00A31CE4"/>
    <w:rsid w:val="00AB5A62"/>
    <w:rsid w:val="00FC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79642B735B427BB268A973B2B4C14F">
    <w:name w:val="6079642B735B427BB268A973B2B4C14F"/>
  </w:style>
  <w:style w:type="paragraph" w:customStyle="1" w:styleId="822646DECDF040DCAD68DCD536D7F14E">
    <w:name w:val="822646DECDF040DCAD68DCD536D7F14E"/>
  </w:style>
  <w:style w:type="paragraph" w:customStyle="1" w:styleId="7A3402A431A54A1FB8C1DCC7DF4E7A76">
    <w:name w:val="7A3402A431A54A1FB8C1DCC7DF4E7A76"/>
  </w:style>
  <w:style w:type="paragraph" w:customStyle="1" w:styleId="E55E4E2C522940E2AA7EB2DF5171CB73">
    <w:name w:val="E55E4E2C522940E2AA7EB2DF5171CB73"/>
  </w:style>
  <w:style w:type="paragraph" w:customStyle="1" w:styleId="4CF4D360CD19481DA0091CF9E0E03997">
    <w:name w:val="4CF4D360CD19481DA0091CF9E0E03997"/>
  </w:style>
  <w:style w:type="paragraph" w:customStyle="1" w:styleId="1B715C620F144A70A44EACBBF853FD86">
    <w:name w:val="1B715C620F144A70A44EACBBF853FD86"/>
  </w:style>
  <w:style w:type="paragraph" w:customStyle="1" w:styleId="FF6714DAE8864278843AE1EFE3389D5A">
    <w:name w:val="FF6714DAE8864278843AE1EFE3389D5A"/>
  </w:style>
  <w:style w:type="paragraph" w:customStyle="1" w:styleId="6E01D902B7FD4D328606EF944FC11C76">
    <w:name w:val="6E01D902B7FD4D328606EF944FC11C76"/>
  </w:style>
  <w:style w:type="paragraph" w:customStyle="1" w:styleId="837EEAA19C294B51A14D3FBEF5F6362C">
    <w:name w:val="837EEAA19C294B51A14D3FBEF5F6362C"/>
  </w:style>
  <w:style w:type="paragraph" w:customStyle="1" w:styleId="AF2FAFC38F8A4A028AC6952DD3376CC6">
    <w:name w:val="AF2FAFC38F8A4A028AC6952DD3376CC6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FC733BD72B56441580252D02306CE57F">
    <w:name w:val="FC733BD72B56441580252D02306CE57F"/>
  </w:style>
  <w:style w:type="paragraph" w:customStyle="1" w:styleId="00A7BFCA72EC406E8B57FDE383A7378C">
    <w:name w:val="00A7BFCA72EC406E8B57FDE383A7378C"/>
  </w:style>
  <w:style w:type="paragraph" w:customStyle="1" w:styleId="7CEE91427E244F60942788E84EB6360C">
    <w:name w:val="7CEE91427E244F60942788E84EB6360C"/>
  </w:style>
  <w:style w:type="paragraph" w:customStyle="1" w:styleId="FEA4815F74CB4EBC984A1AFFF1A291E8">
    <w:name w:val="FEA4815F74CB4EBC984A1AFFF1A291E8"/>
  </w:style>
  <w:style w:type="paragraph" w:customStyle="1" w:styleId="AFDC93A13A9D4E75847756D12F5CEDA6">
    <w:name w:val="AFDC93A13A9D4E75847756D12F5CEDA6"/>
  </w:style>
  <w:style w:type="paragraph" w:customStyle="1" w:styleId="81A4962D64794294A0A5C4C4751D39C2">
    <w:name w:val="81A4962D64794294A0A5C4C4751D39C2"/>
  </w:style>
  <w:style w:type="paragraph" w:customStyle="1" w:styleId="6537F8335BE64A5C8709B69D5DB9654E">
    <w:name w:val="6537F8335BE64A5C8709B69D5DB9654E"/>
  </w:style>
  <w:style w:type="paragraph" w:customStyle="1" w:styleId="B6F1B72F46D14B7B8413CD8F233D71C8">
    <w:name w:val="B6F1B72F46D14B7B8413CD8F233D71C8"/>
  </w:style>
  <w:style w:type="paragraph" w:customStyle="1" w:styleId="38CB656E81044169BD69EE75B9130863">
    <w:name w:val="38CB656E81044169BD69EE75B9130863"/>
  </w:style>
  <w:style w:type="paragraph" w:customStyle="1" w:styleId="139A3AA0379246018D5BB795187B954F">
    <w:name w:val="139A3AA0379246018D5BB795187B954F"/>
  </w:style>
  <w:style w:type="paragraph" w:customStyle="1" w:styleId="FF584B0492CF476A93BE0E8C1422A9B5">
    <w:name w:val="FF584B0492CF476A93BE0E8C1422A9B5"/>
  </w:style>
  <w:style w:type="paragraph" w:customStyle="1" w:styleId="4707BA6987D54425BDE227D2722D45BF">
    <w:name w:val="4707BA6987D54425BDE227D2722D45BF"/>
  </w:style>
  <w:style w:type="paragraph" w:customStyle="1" w:styleId="2E25456D212D447BB2F45E09739FA96F">
    <w:name w:val="2E25456D212D447BB2F45E09739FA96F"/>
  </w:style>
  <w:style w:type="paragraph" w:customStyle="1" w:styleId="5280BCABBCB74351A3F3FBE7BD65023A">
    <w:name w:val="5280BCABBCB74351A3F3FBE7BD65023A"/>
  </w:style>
  <w:style w:type="paragraph" w:customStyle="1" w:styleId="D37964D4F83948CA9C7B0DB4D40C1644">
    <w:name w:val="D37964D4F83948CA9C7B0DB4D40C1644"/>
  </w:style>
  <w:style w:type="paragraph" w:customStyle="1" w:styleId="2E7FB8D5FC864FC2A3F560099B41463C">
    <w:name w:val="2E7FB8D5FC864FC2A3F560099B41463C"/>
  </w:style>
  <w:style w:type="paragraph" w:customStyle="1" w:styleId="CA3CF384E2644DBC838AD962B02AE45B">
    <w:name w:val="CA3CF384E2644DBC838AD962B02AE45B"/>
  </w:style>
  <w:style w:type="paragraph" w:customStyle="1" w:styleId="65816DC643BB4A4F85CD780F4C7ABBF0">
    <w:name w:val="65816DC643BB4A4F85CD780F4C7ABBF0"/>
  </w:style>
  <w:style w:type="paragraph" w:customStyle="1" w:styleId="09664F48874C4738930C060C2332C1C1">
    <w:name w:val="09664F48874C4738930C060C2332C1C1"/>
  </w:style>
  <w:style w:type="paragraph" w:customStyle="1" w:styleId="7547646CB9874355A07BD633EEBDE3D6">
    <w:name w:val="7547646CB9874355A07BD633EEBDE3D6"/>
  </w:style>
  <w:style w:type="paragraph" w:customStyle="1" w:styleId="77F8FDB24BE94A0188002B65BEDDB6E4">
    <w:name w:val="77F8FDB24BE94A0188002B65BEDDB6E4"/>
  </w:style>
  <w:style w:type="paragraph" w:customStyle="1" w:styleId="38CE08A4906F4BEB88041F565AA01713">
    <w:name w:val="38CE08A4906F4BEB88041F565AA01713"/>
  </w:style>
  <w:style w:type="paragraph" w:customStyle="1" w:styleId="84D4F1C3089C40728B401528A1ABD6FF">
    <w:name w:val="84D4F1C3089C40728B401528A1ABD6FF"/>
  </w:style>
  <w:style w:type="paragraph" w:customStyle="1" w:styleId="307DB267CB0D4AC8A25B9A34280100B0">
    <w:name w:val="307DB267CB0D4AC8A25B9A34280100B0"/>
  </w:style>
  <w:style w:type="paragraph" w:customStyle="1" w:styleId="B0319A4EEC0C4D2FAD33D832EA52A167">
    <w:name w:val="B0319A4EEC0C4D2FAD33D832EA52A167"/>
  </w:style>
  <w:style w:type="paragraph" w:customStyle="1" w:styleId="5EE2EE91FF804BCEA8CCED1F415E01CE">
    <w:name w:val="5EE2EE91FF804BCEA8CCED1F415E01CE"/>
  </w:style>
  <w:style w:type="paragraph" w:customStyle="1" w:styleId="8B8978359B0F4CE7B69AB1FFE38E46A2">
    <w:name w:val="8B8978359B0F4CE7B69AB1FFE38E46A2"/>
  </w:style>
  <w:style w:type="paragraph" w:customStyle="1" w:styleId="FB212D3D787E456DA85E74CCDB60AF00">
    <w:name w:val="FB212D3D787E456DA85E74CCDB60AF00"/>
  </w:style>
  <w:style w:type="paragraph" w:customStyle="1" w:styleId="D0D6274FE5EE4713951EC317D88114B2">
    <w:name w:val="D0D6274FE5EE4713951EC317D88114B2"/>
  </w:style>
  <w:style w:type="paragraph" w:customStyle="1" w:styleId="15731569117042A7A45BF389985362C5">
    <w:name w:val="15731569117042A7A45BF389985362C5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0CCA90B4D2C049CEADD2BFB96AA276CA">
    <w:name w:val="0CCA90B4D2C049CEADD2BFB96AA276CA"/>
  </w:style>
  <w:style w:type="paragraph" w:customStyle="1" w:styleId="3D1EC6A8342346FCB4DAF5A496666066">
    <w:name w:val="3D1EC6A8342346FCB4DAF5A496666066"/>
    <w:rsid w:val="00090871"/>
  </w:style>
  <w:style w:type="paragraph" w:customStyle="1" w:styleId="379423F5AE0A4DA79E0235D32717E882">
    <w:name w:val="379423F5AE0A4DA79E0235D32717E882"/>
    <w:rsid w:val="00090871"/>
  </w:style>
  <w:style w:type="paragraph" w:customStyle="1" w:styleId="80A4ED1B4CEF4473A503E9074C9C5D83">
    <w:name w:val="80A4ED1B4CEF4473A503E9074C9C5D83"/>
    <w:rsid w:val="00090871"/>
  </w:style>
  <w:style w:type="paragraph" w:customStyle="1" w:styleId="24A10BAA19C24144876FB4FAE7CA7480">
    <w:name w:val="24A10BAA19C24144876FB4FAE7CA7480"/>
    <w:rsid w:val="00090871"/>
  </w:style>
  <w:style w:type="paragraph" w:customStyle="1" w:styleId="8EC5630D984D457D8030F6B155E577D1">
    <w:name w:val="8EC5630D984D457D8030F6B155E577D1"/>
    <w:rsid w:val="00090871"/>
  </w:style>
  <w:style w:type="paragraph" w:customStyle="1" w:styleId="12448F8E1F0343DDB7BF78CF6EBC587A">
    <w:name w:val="12448F8E1F0343DDB7BF78CF6EBC587A"/>
    <w:rsid w:val="00090871"/>
  </w:style>
  <w:style w:type="paragraph" w:customStyle="1" w:styleId="37BB521C6F074409AD4BEF618DC56C46">
    <w:name w:val="37BB521C6F074409AD4BEF618DC56C46"/>
    <w:rsid w:val="00090871"/>
  </w:style>
  <w:style w:type="paragraph" w:customStyle="1" w:styleId="3E2613D263974C9B8A4B16C32AC0061C">
    <w:name w:val="3E2613D263974C9B8A4B16C32AC0061C"/>
    <w:rsid w:val="00090871"/>
  </w:style>
  <w:style w:type="paragraph" w:customStyle="1" w:styleId="AF72FBADE4DF4526B50E97A669733251">
    <w:name w:val="AF72FBADE4DF4526B50E97A669733251"/>
    <w:rsid w:val="00090871"/>
  </w:style>
  <w:style w:type="paragraph" w:customStyle="1" w:styleId="AB31F84968454033AD3EC064BE5C2563">
    <w:name w:val="AB31F84968454033AD3EC064BE5C2563"/>
    <w:rsid w:val="00090871"/>
  </w:style>
  <w:style w:type="paragraph" w:customStyle="1" w:styleId="536B1CE5DA9B4592A870853B6B901B5D">
    <w:name w:val="536B1CE5DA9B4592A870853B6B901B5D"/>
    <w:rsid w:val="00090871"/>
  </w:style>
  <w:style w:type="paragraph" w:customStyle="1" w:styleId="74E2E64900C44449AD54B766C99635FE">
    <w:name w:val="74E2E64900C44449AD54B766C99635FE"/>
    <w:rsid w:val="00090871"/>
  </w:style>
  <w:style w:type="paragraph" w:customStyle="1" w:styleId="FEF916AA741F466B8CE777F3AE7534CD">
    <w:name w:val="FEF916AA741F466B8CE777F3AE7534CD"/>
    <w:rsid w:val="00090871"/>
  </w:style>
  <w:style w:type="paragraph" w:customStyle="1" w:styleId="BB8325C9928B49A583308125AF367206">
    <w:name w:val="BB8325C9928B49A583308125AF367206"/>
    <w:rsid w:val="00090871"/>
  </w:style>
  <w:style w:type="paragraph" w:customStyle="1" w:styleId="0C49FCDE28074DD892C2F397F2E1990B">
    <w:name w:val="0C49FCDE28074DD892C2F397F2E1990B"/>
    <w:rsid w:val="00090871"/>
  </w:style>
  <w:style w:type="paragraph" w:customStyle="1" w:styleId="91DE931B52F840C3A42B71993181FCDD">
    <w:name w:val="91DE931B52F840C3A42B71993181FCDD"/>
    <w:rsid w:val="00090871"/>
  </w:style>
  <w:style w:type="paragraph" w:customStyle="1" w:styleId="985E6B07DBBB4CB8A4A1AA39D4641926">
    <w:name w:val="985E6B07DBBB4CB8A4A1AA39D4641926"/>
    <w:rsid w:val="00090871"/>
  </w:style>
  <w:style w:type="paragraph" w:customStyle="1" w:styleId="BFE7436ABE3A48998DA6F57131B41CAB">
    <w:name w:val="BFE7436ABE3A48998DA6F57131B41CAB"/>
    <w:rsid w:val="00090871"/>
  </w:style>
  <w:style w:type="paragraph" w:customStyle="1" w:styleId="1723290146E74223B2D9542B4615EC49">
    <w:name w:val="1723290146E74223B2D9542B4615EC49"/>
    <w:rsid w:val="00090871"/>
  </w:style>
  <w:style w:type="paragraph" w:customStyle="1" w:styleId="6A7F53D24062471BAD0F9B38FF29B18F">
    <w:name w:val="6A7F53D24062471BAD0F9B38FF29B18F"/>
    <w:rsid w:val="00090871"/>
  </w:style>
  <w:style w:type="paragraph" w:customStyle="1" w:styleId="F94ECB5F85704DA6B74B890D0056B2EB">
    <w:name w:val="F94ECB5F85704DA6B74B890D0056B2EB"/>
    <w:rsid w:val="00090871"/>
  </w:style>
  <w:style w:type="paragraph" w:customStyle="1" w:styleId="22CA36C639B44FD98D587C86A63B9114">
    <w:name w:val="22CA36C639B44FD98D587C86A63B9114"/>
    <w:rsid w:val="00090871"/>
  </w:style>
  <w:style w:type="paragraph" w:customStyle="1" w:styleId="60E7E03E353F4D588813E1B83F2AD82A">
    <w:name w:val="60E7E03E353F4D588813E1B83F2AD82A"/>
    <w:rsid w:val="00090871"/>
  </w:style>
  <w:style w:type="paragraph" w:customStyle="1" w:styleId="22A26CB478C541F080B64E1B0A5C728B">
    <w:name w:val="22A26CB478C541F080B64E1B0A5C728B"/>
    <w:rsid w:val="00090871"/>
  </w:style>
  <w:style w:type="paragraph" w:customStyle="1" w:styleId="F6CFB3DFFC0D4B7ABFBB8399503E8E35">
    <w:name w:val="F6CFB3DFFC0D4B7ABFBB8399503E8E35"/>
    <w:rsid w:val="00090871"/>
  </w:style>
  <w:style w:type="paragraph" w:customStyle="1" w:styleId="6B1FF328782E4BB385049E66A84F9551">
    <w:name w:val="6B1FF328782E4BB385049E66A84F9551"/>
    <w:rsid w:val="00090871"/>
  </w:style>
  <w:style w:type="paragraph" w:customStyle="1" w:styleId="FC1038D5B51C4DE9B0DB8217399329DE">
    <w:name w:val="FC1038D5B51C4DE9B0DB8217399329DE"/>
    <w:rsid w:val="00090871"/>
  </w:style>
  <w:style w:type="paragraph" w:customStyle="1" w:styleId="2E2C5069589F40B1A8CA7E616C41FF8D">
    <w:name w:val="2E2C5069589F40B1A8CA7E616C41FF8D"/>
    <w:rsid w:val="000908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7A3C5-0E03-42B9-9FF8-3D89E9F2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2023-12-06T15:19:00Z</dcterms:created>
  <dcterms:modified xsi:type="dcterms:W3CDTF">2024-01-13T20:44:00Z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