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tbl>
      <w:tblPr>
        <w:tblW w:w="10699" w:type="dxa"/>
        <w:tblInd w:w="-720" w:type="dxa"/>
        <w:tblCellMar>
          <w:left w:w="115" w:type="dxa"/>
          <w:right w:w="115" w:type="dxa"/>
        </w:tblCellMar>
        <w:tblLook w:val="0600"/>
        <w:tblLayout w:type="fixed"/>
      </w:tblPr>
      <w:tblGrid>
        <w:gridCol w:w="720"/>
        <w:gridCol w:w="631"/>
        <w:gridCol w:w="2313"/>
        <w:gridCol w:w="424"/>
        <w:gridCol w:w="6611"/>
      </w:tblGrid>
      <w:tr>
        <w:trPr>
          <w:trHeight w:val="1971"/>
        </w:trPr>
        <w:tc>
          <w:tcPr>
            <w:tcW w:w="3664" w:type="dxa"/>
            <w:tcMar>
              <w:left w:w="0" w:type="dxa"/>
              <w:right w:w="0" w:type="dxa"/>
            </w:tcMar>
            <w:gridSpan w:val="3"/>
            <w:tcBorders>
              <w:bottom w:val="none" w:sz="0" w:color="000000"/>
            </w:tcBorders>
            <w:vMerge w:val="restart"/>
          </w:tcPr>
          <w:p>
            <w:bookmarkStart w:id="0" w:name="_GoBack"/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drawing>
                <wp:inline>
                  <wp:extent cx="1924054" cy="20764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038" cy="207751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4" w:type="dxa"/>
            <w:tcBorders>
              <w:bottom w:val="none" w:sz="0" w:color="000000"/>
            </w:tcBorders>
            <w:vMerge w:val="restart"/>
          </w:tcPr>
          <w:p/>
        </w:tc>
        <w:tc>
          <w:tcPr>
            <w:tcW w:w="6611" w:type="dxa"/>
            <w:tcBorders>
              <w:bottom w:val="none" w:sz="0" w:color="000000"/>
            </w:tcBorders>
          </w:tcPr>
          <w:p>
            <w:pPr>
              <w:pStyle w:val="Title"/>
            </w:pPr>
            <w:r>
              <w:rPr>
                <w:color w:val="2C567A"/>
                <w:rFonts w:ascii="Corbe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48"/>
                <w:szCs w:val="48"/>
                <w:u w:val="none"/>
              </w:rPr>
              <w:t xml:space="preserve">Ramil</w:t>
              <w:br/>
              <w:t xml:space="preserve">Salido</w:t>
            </w:r>
          </w:p>
        </w:tc>
      </w:tr>
      <w:tr>
        <w:trPr>
          <w:trHeight w:val="884"/>
        </w:trPr>
        <w:tc>
          <w:tcPr>
            <w:tcW w:w="3664" w:type="dxa"/>
            <w:gridSpan w:val="3"/>
            <w:vMerge w:val="continue"/>
          </w:tcPr>
          <w:p/>
        </w:tc>
        <w:tc>
          <w:tcPr>
            <w:tcW w:w="424" w:type="dxa"/>
            <w:vMerge w:val="continue"/>
          </w:tcPr>
          <w:p/>
        </w:tc>
        <w:tc>
          <w:tcPr>
            <w:tcW w:w="6611" w:type="dxa"/>
            <w:vAlign w:val="bottom"/>
          </w:tcPr>
          <w:p>
            <w:pPr>
              <w:pStyle w:val="Contact"/>
              <w:rPr>
                <w:b/>
                <w:bCs/>
              </w:rPr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Seeking an opportunity and a challenging career in a highly competitive company that will utilize my academic achievements, hands-on technical expertise and professional experiences.</w:t>
            </w:r>
          </w:p>
          <w:p>
            <w:pPr>
              <w:pStyle w:val="Contact"/>
              <w:rPr>
                <w:b/>
                <w:bCs/>
              </w:rPr>
            </w:pPr>
          </w:p>
        </w:tc>
      </w:tr>
      <w:tr>
        <w:trPr>
          <w:trHeight w:val="705"/>
        </w:trPr>
        <w:tc>
          <w:tcPr>
            <w:tcW w:w="3664" w:type="dxa"/>
            <w:gridSpan w:val="3"/>
            <w:vMerge w:val="continue"/>
          </w:tcPr>
          <w:p/>
        </w:tc>
        <w:tc>
          <w:tcPr>
            <w:tcW w:w="424" w:type="dxa"/>
            <w:vMerge w:val="continue"/>
          </w:tcPr>
          <w:p/>
        </w:tc>
        <w:tc>
          <w:tcPr>
            <w:tcW w:w="6611" w:type="dxa"/>
            <w:vMerge w:val="restart"/>
          </w:tcPr>
          <w:p>
            <w:pPr>
              <w:pStyle w:val="Heading1"/>
              <w:rPr>
                <w:color w:val="16328C" w:themeColor="accent6" w:themeShade="BF"/>
                <w:u w:val="single"/>
              </w:rPr>
            </w:pPr>
            <w:r>
              <w:rPr>
                <w:color w:val="17358B" w:themeShade="BF"/>
                <w:rFonts w:ascii="Corbe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single"/>
              </w:rPr>
              <w:t xml:space="preserve">Experience</w:t>
            </w: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color w:val="4A6EE2" w:themeColor="accent3" w:themeTint="80"/>
                <w:b/>
                <w:bCs/>
              </w:rPr>
            </w:pPr>
            <w:r>
              <w:rPr>
                <w:color w:val="4A6DE2" w:themeTint="80"/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Gulf Experience:</w:t>
            </w:r>
          </w:p>
          <w:p>
            <w:pPr>
              <w:rPr>
                <w:color w:val="4A6EE2" w:themeColor="accent3" w:themeTint="80"/>
                <w:b/>
                <w:bCs/>
                <w:sz w:val="2"/>
                <w:szCs w:val="2"/>
              </w:rPr>
            </w:pPr>
          </w:p>
          <w:p>
            <w:pPr>
              <w:spacing w:after="0"/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STORE MANAGER  - </w:t>
            </w: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LIMITED TOO/JUSTICE BRAND – AL SHAYA</w:t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August 2005 – July 2009 (Riyadh, Saudi Arabia)</w:t>
            </w:r>
          </w:p>
          <w:p>
            <w:pPr>
              <w:spacing w:after="0"/>
            </w:pPr>
          </w:p>
          <w:p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Driving sales in the stores to achieve quotas and store budget.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Monitoring of stocks and sales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Reporting and giving feedbacks to operation Manager in regards with the store performance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Assisting customer service / customer queries and complaints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Support Management decision and company rules and policies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Trains and develops subordinates and delegates tasks regularly to achieve maximum productivity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Monitor staff overall work performance and gives clear directions and feedback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Quality advocates.  </w:t>
            </w:r>
          </w:p>
          <w:p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STORE MANAGER</w:t>
            </w: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- ALDO ACCESSORIES</w:t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June 2011- Oct 2013 (Riyadh Saudi Arabia)</w:t>
            </w:r>
          </w:p>
          <w:p/>
          <w:p>
            <w:pPr>
              <w:spacing w:after="0"/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BRAND  MECHANDIZER</w:t>
            </w: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- Fawaz Al Hokair Company</w:t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Aldo Accessories and Spring Brand</w:t>
            </w:r>
          </w:p>
          <w:p>
            <w:pPr>
              <w:spacing w:after="0"/>
            </w:pPr>
          </w:p>
          <w:p>
            <w:pPr>
              <w:spacing w:after="0"/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STORE MANAGER</w:t>
            </w: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– MS RETAIL KUWAIT</w:t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April 2014 – May 2018 Lets Play Baroue (Kuwait)</w:t>
            </w: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OFFICER IN CHARGE</w:t>
            </w: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– FOOD BOMB</w:t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FEB 2023 – Jul 2023 (Philippines)</w:t>
            </w:r>
          </w:p>
          <w:p>
            <w:pPr>
              <w:spacing w:after="0"/>
            </w:pPr>
          </w:p>
          <w:p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Assist chefs and cooks in preparati0n task such as chopping vegetables, preparing ingredients and assembling dishes</w:t>
            </w:r>
          </w:p>
          <w:p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Clean and sanitize utensills , dishes and cooking equipments</w:t>
            </w:r>
          </w:p>
          <w:p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Maintain cleanliness and organization in the kitchen</w:t>
            </w:r>
          </w:p>
          <w:p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Receive AND store foods deliveries properly</w:t>
            </w:r>
          </w:p>
          <w:p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Follow health and safety regulation and guide lines</w:t>
            </w:r>
          </w:p>
          <w:p>
            <w:pPr>
              <w:spacing w:after="0"/>
            </w:pPr>
          </w:p>
          <w:p>
            <w:pPr>
              <w:spacing w:after="0"/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BRAND MERCHANDIZER</w:t>
            </w: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– AMS-ENVIRONMENT MANAGENT CORP</w:t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Sept 2020 – July 2021 (Philippines)</w:t>
            </w:r>
          </w:p>
          <w:p>
            <w:pPr>
              <w:spacing w:after="0"/>
            </w:pPr>
          </w:p>
          <w:p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Receiving stocks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Quality Control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Storing inventory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Issuing stock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Receiving damages</w:t>
            </w:r>
          </w:p>
          <w:p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Training staff</w:t>
            </w:r>
          </w:p>
          <w:p>
            <w:pPr>
              <w:spacing w:after="0"/>
            </w:pPr>
          </w:p>
          <w:p>
            <w:pPr>
              <w:spacing w:after="0"/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AREA SALES MANAGER</w:t>
            </w: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– FUBU INTERNATIONAL</w:t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Feb 2019 – Jul 2019 (Philippines)</w:t>
            </w:r>
          </w:p>
          <w:p>
            <w:pPr>
              <w:spacing w:after="0"/>
            </w:pPr>
          </w:p>
          <w:p>
            <w:pPr>
              <w:spacing w:after="0"/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Store Branch Manager</w:t>
            </w: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– ISETANN RECTO BRANCH </w:t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JULY 2018 – DEC 2018 (Philippines)</w:t>
            </w:r>
          </w:p>
          <w:p>
            <w:pPr>
              <w:spacing w:after="0"/>
            </w:pPr>
          </w:p>
          <w:p>
            <w:pPr>
              <w:spacing w:after="0"/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STORE MANAGER</w:t>
            </w: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– BLUER THAN BLUE JOINT VENTURES </w:t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Sept 2009 – Feb 2009 (Philippines)</w:t>
            </w:r>
          </w:p>
          <w:p>
            <w:pPr>
              <w:spacing w:after="0"/>
            </w:pPr>
          </w:p>
          <w:p>
            <w:pPr>
              <w:spacing w:after="0"/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STORE SUPERVISOR</w:t>
            </w: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– SM SHOEMART INC</w:t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JAN 1995 – Jul 2005 (Philippines)</w:t>
            </w:r>
          </w:p>
          <w:p>
            <w:pPr>
              <w:spacing w:after="0"/>
            </w:pPr>
          </w:p>
          <w:p>
            <w:pPr>
              <w:pStyle w:val="Heading1"/>
              <w:rPr>
                <w:color w:val="16328C" w:themeColor="accent6" w:themeShade="BF"/>
                <w:sz w:val="22"/>
                <w:szCs w:val="16"/>
                <w:u w:val="single"/>
              </w:rPr>
            </w:pPr>
            <w:r>
              <w:rPr>
                <w:color w:val="17358B" w:themeShade="BF"/>
                <w:rFonts w:ascii="Corbel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single"/>
              </w:rPr>
              <w:t xml:space="preserve">Awards and Achievements</w:t>
            </w:r>
          </w:p>
          <w:p>
            <w:pPr>
              <w:spacing w:after="0"/>
              <w:rPr>
                <w:b/>
                <w:bCs/>
              </w:rPr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Awarded as Audit High achievers at Al shaya company 2007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Awarded as Outstanding service to Al shaya delivering successful</w:t>
            </w:r>
          </w:p>
          <w:p>
            <w:pPr>
              <w:spacing w:after="0"/>
              <w:ind w:left="720"/>
              <w:rPr>
                <w:b/>
                <w:bCs/>
              </w:rPr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graduates through Management Development Program (MDP)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Awarded two to times Supervisor of the month for outstanding performance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Finalist for Store Supervisor of the year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Awarded as outstanding Sangguniang  kabataan  Chairman (Youth Organization)</w:t>
            </w:r>
          </w:p>
          <w:p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Awarded for recognition completion and success coaching within the Management Development Program</w:t>
            </w:r>
          </w:p>
          <w:p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color w:val="16328C" w:themeColor="accent6" w:themeShade="BF"/>
                <w:szCs w:val="14"/>
                <w:u w:val="single"/>
              </w:rPr>
            </w:pPr>
          </w:p>
          <w:p>
            <w:pPr>
              <w:spacing w:after="0"/>
              <w:rPr>
                <w:b/>
                <w:bCs/>
                <w:szCs w:val="24"/>
              </w:rPr>
            </w:pPr>
            <w:r>
              <w:rPr>
                <w:color w:val="17358B" w:themeShade="BF"/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single"/>
              </w:rPr>
              <w:t xml:space="preserve">TRAINING AND SEMINARS</w:t>
            </w:r>
          </w:p>
          <w:p>
            <w:pPr>
              <w:spacing w:after="0"/>
              <w:rPr>
                <w:b/>
                <w:bCs/>
              </w:rPr>
            </w:pP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SOOP (Selling orientation Operation Program)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BDP (Basic Development Program)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Management control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Personnel administration 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Merchandize fact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Selling techniques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Quality customer service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Area administration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Train the trainer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SMDP (Store management Development Program)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Till training/Cashier training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Assessment and coaching techniques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Personnel Administration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Loss prevention / stockloss control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First aid</w:t>
            </w:r>
          </w:p>
          <w:p>
            <w:pPr>
              <w:spacing w:after="0"/>
            </w:pPr>
          </w:p>
          <w:p>
            <w:pPr>
              <w:spacing w:after="0"/>
              <w:rPr>
                <w:sz w:val="8"/>
                <w:szCs w:val="8"/>
              </w:rPr>
            </w:pPr>
          </w:p>
          <w:p>
            <w:pPr>
              <w:spacing w:after="0"/>
              <w:rPr>
                <w:color w:val="16328C" w:themeColor="accent6" w:themeShade="BF"/>
                <w:b/>
                <w:bCs/>
                <w:szCs w:val="14"/>
                <w:u w:val="single"/>
              </w:rPr>
            </w:pPr>
            <w:r>
              <w:rPr>
                <w:color w:val="17358B" w:themeShade="BF"/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single"/>
              </w:rPr>
              <w:t xml:space="preserve">EDUCATIONAL ATTAINMENT</w:t>
            </w:r>
          </w:p>
          <w:p>
            <w:pPr>
              <w:spacing w:after="0"/>
              <w:rPr>
                <w:b/>
                <w:bCs/>
              </w:rPr>
            </w:pPr>
          </w:p>
          <w:p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rFonts w:ascii="Calibri"/>
                <w:b/>
                <w:bCs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COLLEGE</w:t>
            </w:r>
          </w:p>
          <w:p>
            <w:pPr>
              <w:tabs>
                <w:tab w:val="left" w:leader="none" w:pos="2160"/>
              </w:tabs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ab/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Eulogio “Amang” Rodriguez Institute of Science and Technology</w:t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Manila, Philippines</w:t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(Bachelor in Science Computer Engineering)</w:t>
            </w:r>
          </w:p>
          <w:p>
            <w:pPr>
              <w:spacing w:after="0"/>
            </w:pPr>
          </w:p>
          <w:p>
            <w:pPr>
              <w:spacing w:after="0"/>
              <w:rPr>
                <w:sz w:val="10"/>
                <w:szCs w:val="10"/>
              </w:rPr>
            </w:pPr>
          </w:p>
          <w:p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rFonts w:ascii="Calibri"/>
                <w:b/>
                <w:bCs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SECONDARY</w:t>
            </w:r>
          </w:p>
          <w:p>
            <w:pPr>
              <w:spacing w:after="0"/>
              <w:rPr>
                <w:i/>
                <w:iCs/>
              </w:rPr>
            </w:pP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Manuel A Roxas high school</w:t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Manila, Philippines)</w:t>
            </w:r>
          </w:p>
          <w:p>
            <w:pPr>
              <w:spacing w:after="0"/>
            </w:pPr>
          </w:p>
          <w:p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rFonts w:ascii="Calibri"/>
                <w:b/>
                <w:bCs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ELEMENTARY</w:t>
            </w:r>
          </w:p>
          <w:p>
            <w:pPr>
              <w:spacing w:after="0"/>
              <w:rPr>
                <w:i/>
                <w:iCs/>
              </w:rPr>
            </w:pP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Beata elementary school</w:t>
            </w:r>
          </w:p>
          <w:p>
            <w:pPr>
              <w:spacing w:after="0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Manila, Philippines</w:t>
            </w:r>
          </w:p>
          <w:p>
            <w:pPr>
              <w:pStyle w:val="Closing"/>
              <w:rPr>
                <w:b/>
                <w:bCs/>
                <w:i/>
                <w:iCs/>
              </w:rPr>
            </w:pPr>
            <w:r>
              <w:rPr>
                <w:rFonts w:ascii="Calibri"/>
                <w:b/>
                <w:bCs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I hereby certify all the information stated above is true and correct to the best of my knowledge and belief.</w:t>
            </w:r>
          </w:p>
          <w:p>
            <w:pPr>
              <w:pStyle w:val="Closing"/>
              <w:spacing w:before="0"/>
            </w:pPr>
            <w:r>
              <w:rPr>
                <w:rFonts w:ascii="Calibri"/>
                <w:b/>
                <w:bCs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                                                                                       </w:t>
            </w:r>
          </w:p>
          <w:p>
            <w:pPr>
              <w:pStyle w:val="Closing"/>
              <w:spacing w:before="0"/>
            </w:pPr>
          </w:p>
          <w:p>
            <w:pPr>
              <w:pStyle w:val="Closing"/>
              <w:spacing w:before="0"/>
            </w:pPr>
          </w:p>
          <w:p>
            <w:pPr>
              <w:pStyle w:val="Closing"/>
              <w:spacing w:before="0"/>
              <w:rPr>
                <w:b/>
                <w:bCs/>
              </w:rPr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                                                                                         Ramil M Salido</w:t>
            </w:r>
          </w:p>
          <w:p>
            <w:pPr>
              <w:pStyle w:val="Closing"/>
              <w:spacing w:before="0"/>
              <w:rPr>
                <w:b/>
                <w:bCs/>
              </w:rPr>
            </w:pPr>
          </w:p>
          <w:p>
            <w:pPr>
              <w:pStyle w:val="Closing"/>
              <w:spacing w:before="0"/>
              <w:rPr>
                <w:b/>
                <w:bCs/>
              </w:rPr>
            </w:pPr>
            <w:r>
              <w:rPr>
                <w:rFonts w:ascii="Calibri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                                                                                                     Applicant</w:t>
            </w:r>
          </w:p>
        </w:tc>
      </w:tr>
      <w:tr>
        <w:trPr>
          <w:trHeight w:val="1164"/>
        </w:trPr>
        <w:tc>
          <w:tcPr>
            <w:tcW w:w="720" w:type="dxa"/>
          </w:tcPr>
          <w:p/>
        </w:tc>
        <w:tc>
          <w:tcPr>
            <w:tcW w:w="2944" w:type="dxa"/>
            <w:gridSpan w:val="2"/>
          </w:tcPr>
          <w:p/>
        </w:tc>
        <w:tc>
          <w:tcPr>
            <w:tcW w:w="424" w:type="dxa"/>
            <w:vMerge w:val="continue"/>
          </w:tcPr>
          <w:p/>
        </w:tc>
        <w:tc>
          <w:tcPr>
            <w:tcW w:w="6611" w:type="dxa"/>
            <w:vMerge w:val="continue"/>
          </w:tcPr>
          <w:p/>
        </w:tc>
      </w:tr>
      <w:tr>
        <w:trPr>
          <w:trHeight w:val="543"/>
        </w:trPr>
        <w:tc>
          <w:tcPr>
            <w:tcW w:w="720" w:type="dxa"/>
          </w:tcPr>
          <w:p>
            <w:pPr>
              <w:pStyle w:val="Contact"/>
            </w:pPr>
          </w:p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Contact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pict>
                <v:group w14:anchorId="77B4811F" id="Group 21" o:spid="_x0000_s1026" alt="gps icon" style="width:26.55pt;height:26.25pt;mso-position-horizontal-relative:char;mso-position-vertical-relative:char;" coordsize="337185,333375" o:gfxdata="UEsDBBQABgAIAAAAIQCxgme2CgEAABMCAAATAAAAW0NvbnRlbnRfVHlwZXNdLnhtbJSRwU7DMAyG 70i8Q5QralN2QAit3YGOIyA0HiBK3DaicaI4lO3tSbpNgokh7Rjb3+8vyXK1tSObIJBxWPPbsuIM UDltsK/5++apuOeMokQtR4dQ8x0QXzXXV8vNzgOxRCPVfIjRPwhBagArqXQeMHU6F6yM6Rh64aX6 kD2IRVXdCeUwAsYi5gzeLFvo5OcY2XqbynsTjz1nj/u5vKrmxmY+18WfRICRThDp/WiUjOluYkJ9 4lUcnMpEzjM0GE83SfzMhtz57fRzwYF7SY8ZjAb2KkN8ljaZCx1IwMK1TpX/Z2RJS4XrOqOgbAOt Z+rodC5buy8MMF0a3ibsDaZjupi/tPkGAAD//wMAUEsDBBQABgAIAAAAIQA4/SH/1gAAAJQBAAAL AAAAX3JlbHMvLnJlbHOkkMFqwzAMhu+DvYPRfXGawxijTi+j0GvpHsDYimMaW0Yy2fr2M4PBMnrb Ub/Q94l/f/hMi1qRJVI2sOt6UJgd+ZiDgffL8ekFlFSbvV0oo4EbChzGx4f9GRdb25HMsYhqlCwG 5lrLq9biZkxWOiqY22YiTra2kYMu1l1tQD30/bPm3wwYN0x18gb45AdQl1tp5j/sFB2T0FQ7R0nT NEV3j6o9feQzro1iOWA14Fm+Q8a1a8+Bvu/d/dMb2JY5uiPbhG/ktn4cqGU/er3pcvwCAAD//wMA UEsDBBQABgAIAAAAIQCQyuOHet0AAPbpBAAOAAAAZHJzL2Uyb0RvYy54bWyknV3PXcdxpe8HmP9A 8HIAWWfvfT4Fy0FsS8YAwUyAzACZSw5FfWAkkuBLWw6C/Pc8dShLax0j2Q89FmBbshfrdO/u1dVV q6p//Xd//uH7Z3969e7puzevP3++/Orw/Nmr1y/ffPXd628+f/6//9eXn1yfP3t6/+L1Vy++f/P6 1efP/+XV0/O/+81//S+//vHtZ6/WN9+++f6rV++e8Ye8fvrsx7efP//2/fu3n3366dPLb1/98OLp V2/evnrN//j1m3c/vHjP37775tOv3r34kT/9h+8/XQ+H86c/vnn31dt3b16+enrin/7+w//4/Df3 P//rr1+9fP8/v/766dX7Z99//pzf9v7+7+/u//5/598//c2vX3z2zbsXb7/97uVPP+PF3/Arfnjx 3WuM/vxH/f7F+xfP/vjuu7/6o3747uW7N09vvn7/q5dvfvj0zddff/fy1X0MjGY5PIzmD+/e/PHt fSzffPbjN29/niam9mGe/uY/9uX/+NM/vnv23VefP1+X589ev/iBb3Q3+2z+/qtXTy+ZrG/ePj37 7uWb1zNbP7795jNAf3j39p/e/uO7n/7BNx/+bibgz1+/+2H+k6E9+/N9nv/l53l+9ef3z17yD7ft slxPz5+95H/a+Nfl9OE7vPyWj/VXqJfffvGf4j79i9FP57f9/FN+fMuKevpl0p7+/ybtn7598fbV /Vs8zfh/mrTluP1l1r589+rVrNPPnt3/r8+W43pfEQz6H57ez5TM8O9r4l+//HL97emLL4+ffMl/ ++R4+O3xk99+cbx98uW6Xb9YL1/+bt3O/zbo5fzZy3evXrxnd/33r/6yPpezG8pPO2VW1vHT+wq9 f+h/PX25rl9cMXdat+2T4/X36ye30+2LT66/W85f/P1yW6+/Pf3bfBFmlt/8l/+8j4I5/mn8sxTu /3XWwQzv6e0/vHn5/56evX7zu29fvP7m1d8/vWX7QQr3P6r+z/M3Tz/B/vYF8/OHf/HZyz8+vf/D qzf3lffiT/zSD/v6q59m/puvflraLOLXT9+9f/XPcMHXP3zPVv9vn/Klttt23Z79+Gw9Hy+n5fZh Nf4V6P8kaD3drsf19OxbQAt/c/wPQP/MNgpL64Vtvm8pQev5cDpcL/uW1gdLDGXfUoLG0vEgxsSi /2VMp+O6nsXsJWg9bYfLbd0f07EsHdb1dN0fU4JWRrQtYvbgo1/GdGRMJ/GdEoSly20Tls5libV3 E7OXID2mS1m6LttBWEoQ3+l8Oogxccz/Mnt2RSRIr4hbWjofz9sqxpSg9bQeruuyv/aW3O/L+bhd r2JDFQpby2kxtnLHY+u0bGJYS6LG1noW32rJPX+93a4HM6wEsTdYFpuYwtz0t+O6wGO7NLskaD0t l+PJjCp3/e18WK8nYSpBmLoeDzcxqtz2C4R+Ydr3h5UotjCsJKh2yY2/HLbtvBpbidLEtOTWx9bp wMTvjytR2Loel6OYw9z8y+F4WG/meyXKz2Fu/+XA2riZcSVqxnW9HfbHtRZpHK6H7SDOkUKtp2Fd cTiOi/4L6y7L7bKs+9+rUOvpvF6XqxhX7v9lWRmX+F5rosYWx6qwlQSwLGc+mLGVKGzhnxlbyQAL /HTbzBwmaj1d+F7GVjIAU8gvNGsjUdg6nc5mHSYD4KAezxzju3t5TRS2LsezGVcywLIt/EJjK1HY Op9Yvbvu9JoMgC1OcnFQFsrbSgZYthViM98rUdiC58X+2oo3uBNzE9n/XoVizcNRYg634o3tBP0K r7pQY+t8Ejy/JQMs25kTzIwrUR/2srGVDICt9apsJUqvjS0ZYNnm0BNrvlDeVjLAsrErr2Idboni 3sTUCzdqSwbA1na+GFuJ4jbMuSc4aksG4Hstq3EPC4UteENw1Na8wQdbzfdKlLeVDMClC8fBzGGi JqJwJlKwy4fH4o31SKhAnF+FwhZhCTGHx+IN3I1xzHfPlEKxDuEoYysZYOFI4XYtbCUKW5wPZg6T AZaFlchO2R9XovRePhZvHI636yrWRqHgQ5wbsZePyQDL4YDfa2wlCl+UQI35XskAY+tqYkLHRI2t 7SLuX8fkDZzeCwSw/7kShD+0sObF9koCuB1PN3NzOCaIa/ndz9vfybn/b8QADPEeEzSRDbyv/VGd kjSuV0Yl1kWBiADcruY8OSVn2GBDgXSw4ZSbf8HhPd5EYKNQ65FjEgLd/Vin3PzLkYWx3fbXYKGw dZ2A3L6tooztyIISLu8pUevxtm0ERPZt5ebn+L8ezXXolChscTAId+2Umx8X6nIwV8pCYYuDQVDG KXc/3+tMFEB8r0TN97qqtZHbfzmeuEYJ9/qUqFmHN+PKn3L/c0oeblzmd7mwUOvxshID2F8b52SN 5URW6SpsFQpbHHhiHZ6TNgihcpcX36tQzCFBCrE2zsUbBK+vJslQKMZ1upj9dS7e4G64ETjY/V6F wtbhYK6U52SAhQv2tgrXsFCERPGGxF4+JwMs3AwvF+FCFWo4CkYU6zB548JN2XjX5wSNm3wxW/mc BHA9nie/s/+1EqTZ8Jz7357JBdJn8jlJ4wZrkB/bH1WCPngaYl1ckjPwnw7E5HZNFejuP3G47h5d l6SM24WgvFjtBbp7hWdjKhmDC+jB3E0uCboH5Dha90eVhHHjumDCeJcEYYoQlPlWyRdc0uZevf+t EsS3wpQZVdLFlbCVWhYJgpnW882MKjc+t/7JuuyPKkHsK2wZU7nxrwfYwqzABGkf45JscbmQMDSm EjRH1typ91dgbvzLiZkQJ/ElQStZWu4z+6auyRaW2Qukmf2abMFZsJyFL1Og9cgCNHfIa278K/67 OfILxKg4hcV19Zob/7pecFj3F3uBMIX3bkzlxr8QkViNqQQxgWhABFuMVuznPJf+Vgny3yo3/sSq jFrnmiCkWyvKRLHYc+OfT9vJBHWvCVo37uAmOHPNjX/mWxlmLxC5D6JiwnG/5sY/s2pNCL5AjOqC /mZ/Am/JFmc8acPsBUJuN9kqYSrZwi6LW4L0srglW1wO/EThnBUIVd/lchJuzC3ZYkzdzvtsUSBM zSVLTGBufILNfC5hKkHrdkSaKK4Ht9z4mLqZZGSBMEWo1KzA2viHGzgRBboVauVI3cTZeKudT07h Zm7EjcLWyRDuLfmCmOI66Zxdp6lRc+Kb4PstCYOcwmT7ha1EMX9nFD/7q5C4dJwky420vYnnNmzd uFsYJxdlUFkjJGnirA1j/9/lKrtu2nJI4liuBILYmLsfrWFYIz4jVj7qoBzb9XxczcWkYevxcFxM kosEdVkjKGn83YZxhJ2PZlcvh2SQ5UqmgM8tZjJheBzXqxJ4HZIO0AossIixlrD1iMrVpPDQquVM MjCnXSsY1hibuDoshyQSbl43FU5umHZ+l0OSAvfQ80FpygqGtdvE5Pb3Wwk9uT4gRDWrpGBcwrhE GOYqqScL+TiZzf01WTBul8S9zO4uiehyPiC0EV4IsrBYXB8iX2omi0tGRm2Ch0Qm0xoqloubyeIS PsBF8eSSMB3oIHMdPxKNCNklEX9oGNYQb6hVkqRAXcORwIBZJQlDic0qUd+tuARPn4S7sZawsTYX YrHfiksm4H4W6T0kffEBmEnCWmomi0uOqNMUK1M88stV1a+S0n/eA7Lm4o6EsKzZHVAKUHY3oTRx d18K5nd3aUBhrovKNi8F88y1JinAypfD0azJgnlWXpMUOHEYmtlvBfMnzlpcMvkcN7aE+dO0tKAE kA9nc78mUppr8nim1E/kFvGxAoY16h/UTCaMOCMROcMlpQddRnpqFJBsk/iRzOTK+hLMtSYpLGSD j4onC4bPRbDMjK00oVgjZ2V4smBj7WykODgGMSV4ryQNjF9SMKyhUDYz2WrSK4lGNZMFwzPnjqOs FZdcObyNpomVG1PCrYNolvpuxSUkRQ4mlc9toaxRK0jea/80LXUot8WTCusTZEtr242bsBpbksLC 1fRkAgqEHMsaNzETmUa2EjBu+XwCEdhqGLf848QuxUwmKSwUOZHUF15QCVKJDl6vqnZrKy5hISNx NNYSRryE0h4zttaJHpAQmcgxMvn4APxCcgrKWnIJEh2l0VlaX7qeV7cBKM/+xVMjQXVWa6RQ1L2e cGjEGpky8Z8zGDjlN5NWuBeX/4waY3C5MVaMcLAFfq0xZf0TjDPWihGwpgoXWBIxI+vsNhV2asGo t1ZEgjWVOua6lj+SMODtKuK7DzCszefeJ5KWjRIGJPQntnbD/EwWI0xBF+f9fkChBafUc92Um9Di 0YUpOhlKbhhbgECjmMnWjxIoUFoQZGb5uVfSp2oHtIJ04bBRlNwwCuPwS8zYkko2grUmP7S08pRI HGJwYyyphJATpQJijbT0FMWFC6iVipRANAIAY6yIhKD34qaxGIG6P6XDX1p9imtHrtLMYxMJwVN1 uynV6ihXDgdlLT2Sqbkmom1msmFTCWloq8WkiPEpDDPWmn9ulPIbH6HlpKxrF79uGGoPLqbiu7Wg dKEI2EhDl4ZhjS4Axlq6JHxuOZOtRJ2yHNPvYmlRqV4lj7DDqiLKLSvV++0BZvdbCUs5a7arOW0K xSfbuOCbz5ZUgvB1JmT/IG1BKjE/15OiFKkYw281xpp/CLiaph6Ez+JA3LYjCl1jLFGU5y7O2SpV 6kZNmttqTSNHJE9mY5fElKrUIzS+/80KtS5Mx2KO7BKZ4lePOEMYK29kNPCLWY0lM0VKgyzGGHug nqkkEEu/hKbk9rizGWPpwiCWOh6u5li7lDPCl1YR+UJN/4GDERPzjWLpH4mOmNYKjeJWc5dW73v+ l2KQG9Oovlmi5no4xWnCWHLBcern1TdLFK4xU6IWSHIBaeO55Ymln6i5HJIPMyNLLqDGR6kfl5aq 6vtTyU61sUL5a28JT1n5/CWmsVB8s3U8s/0FUtJTvUAK5RdIiU+RZ1B+Z0bWDGKX/jUZhNCx0wcU asR15FXNNCaDQCDEYczIEkWgjuCZ2WclQT1d6JlifPBCYYxAhbkVlgj1hFegZBaFwhgBTzWNyQUn 7uQqv9DiVf/NkkGofSK/YL5ZolCBEFw101hS1CPf7GS8q0IRfuGaYKaxxKgsYH6jGFmhODsp+TVH TMlRKc+a688+6xfKn9QlSKWvAzpWY6wZ5EAJihpZMghB+4vKP9Ed8pfw70r+A7GtYJASpU4+QjFI obj9410pY+lN0JKQu66ZxkThypG2V9OY3gStU6aZnFggiVq5IKMINtOYDIJQjp9pjCVqJdl7MJr0 peSsyNhJmxtjxSDksVki+yOjzCDWlZ3GRulp5NuGsW1q+cQ0NkovkLXErDQIxtr+NDZKL31C3zmy OdAEXTUKhruqQlluO2lM3qkbpe/UaylZUYtQ2qzmMZ2QhZpDFDFmORYZYE0FJ8jXxYyMNdU9AL1x wEjqLzeTnX+A0XJAJZ5oGdrW7EwmjHjevT5/1wWnNVxa4xav3OKGkdQngi4Icm1JKkne6dK3S8cN ozZjCkjEKmlJ6satxKiY1oKRZqfdofB7aIlaM3ncpkGKGFvC/A5oSSqiWbpEG2tJQFDmDSGZmcmk ElzB42VT1gqGYORiCpFhuJxJ6mNItZixFQytoUqqETNvawjElLWCzebmPrm/36rzKTNJ4xO1SoqC 8PqncZSwlqSAPOKsVLqcZzklONXQu7HWXII+RfFkKVnZAXx/4UZywuePJHIzXVP391vB2NkbyXYx tpak3pu6CUcSnyd+JLuNUK6ZyZakUi03XT/F2IpLKNya1sT7q+RBkjrBIjW25BJOHJwFsyYfJKkI HUxYEL84Z/I6mmy1SooUjjcCMWpsCSOHRKmAslakMCxpgkxEVHNs/MZREYjvVqTgx5awjxhbkQI3 RPndEoYcz3634hIajnOemh2QMG6k9yDO/ky2JJWMBGeVsFawhYu9iovDw/G5EZwTVzFjKxhc4pQV RInKGv2ejSKgYXi8VLcannyQpKJcVt+tYFxtl7MJ/xDbq7GdrjSLNd8tYTM22hyJ/daSVK7OKtDK dMePRCR6JUhorCUpcC1i66g1mTBWCc9sqO+WpEDJBX0VlbWELbNt1GnaklRADM98t+YS2gm6sSUp UCojuaQFsJpLWpJKkd/FiOv4TrlKKE7mliNWSWtSjxs9F8x3KxgFfmfVzpm7b/xIbvlnxyUFwxpJ JbMmS8s6xSt0nRSrpGBo5MjOmf3WqlTOe3TBxlpxyZnqFch8/8RpVeqRtJ7RcjAJ8QFGFAZ5GWtJ CpRe46uZ/VYaWDy8GwErYy1JAWeSqhchQ4Dicmw0QCRAY6wlKdytmYQDx25bI0Wn9ltxCZIH1UQA Qk1rxFzRU4qxtSqVc0PJHvAMyhoxTVPTSaOrgI2YnsUsdkDBuL9xozJr8kGVSl2Iur817IBSztTi UvyZY0O8qV4BeYRNUy/13ZIUOG/OzKWZyYYhuXIzmaSAtcmeGWsNo8rP5PfoCV0zeaT3gbmbPsCo TSPMss+TD8LUKaoVug5qvOpH4piYTDoTVzDK8Ez5xAOMYIlqgI/EOa0dzrSqUaukYDgONE0RM9nC 1AO9hVahREMmkT9yGjKoiGELU6nnmevDfgSjYTx4R6sbM7bySw7sG9OQmQqeGtsZThDCN2JvCaMR 9mR0xdgKtlJBqrzXEqZyNZqmrMZacck9e29YuZSpy20egTH7rWC6Dos5iJnE2raZF8IaNmHNaayw zyWlaOVqdFW1uLx0Fj+S6+xGfbKxllyCtXnlyny3hI0GyN2oStNK3n/kK8Zacck2uS0ztpKnEvig XtXsgIJxdaBvk1mTpWrFDaWXufEnC0Yseh4LEd+tZK1cVm4I08RMFoz8FGkL4ymUrnV6u5DcNdaK S3hWFI2qGVuSwkJIZ46OfeZqZeuRtoNulaSDQe6BDgnKWsLmwFEdgGgvFNuUmeQMNjugYFijBY25 41ySFHAKSUGrHZAwLtBUNStrSQr3a5/R7cIBMSVc3smZqN2dpIBqla5U6rslDLeEbmJmbCVU5Sil ztzMZMG40pJtNTuglKoEv7l1mrEVjE8NK6ixpYMBT55HXry/31rhShbNZcRK4Uo6jHi04ZKCwcqU sRufq8SqnDiwueHJghHAvV2VAKk6s85p6m5UBcMawSDj4ZVclZAt90X13ZKCOLt5XtH4JaVX9T5X wSCg+6M7+15QCVa5rp/dHadgKy3gOBfFiVMNV/Fe8SfV7i4ugUioCRLWWrJ6gElULKhhtuQAnzrp lVvfCA72d3fDuAUSizBjSy5ByjR9OY21gk0eQbFyaV2RxPASlBpb+SXzTLDptoKgJGcSIbp6oOUR RtcOrrT7O+BRt3oeehXfrfwSfqR6V3x9aMJ6u04vdGGtuATFE1dhM7ZyMIjoECEz1hLGNoUU1EyW g6EjhtW/da60LjpTilfolfuzGltyCfRKp2gxNl7TzTUJldATZn8mG4a+ZJJb+9+Ne29ZO12mTdHu KmkYBxXyBhFV20r0ytXooHIdDeMQZmzijsN1rcaG7NI8mNGwUffMo8O7u3sr2StNkZgR9d2Sguba R3LFWCtSoP0MZGK+W8Lm+qC6ZRJ5yJmcujNzD2jYtKojt2LGlqQw7w5OUl6syYShVr7x6pOxVlzC a7aqTwJvXsaUcKWlBF7ccdgoAWNs1lrCvLXWvY5MwVQBQ/nxI6kS30aauL8DSsBKcHqA4rsVDGuI 04WvTBeM+JFYw500q6RgWLtOexExtuISIhhc9M3YEsZNkebHZk12K1ZSffMIwv4OKBjW5i5sxpak QOCd7JOIc3E5jA+ANbtKikuQD7NQzNgShjWiauq7JSmwSm6q5Ra65hobwkR1dreAlWfxiCuYsRWX kEc7GJ0CpfnxI4cnT4SQxCpJ2GTtZuPs74ASsGLtNGm7fWsFu1sz/WS2ErCONRwTYy3dGazxfI3Z Aa175X0Y2k4Ya0lBKGx5aFzElQnZ9Xc7qLqOhpHbRd+jxpYOBj2Y4Ek1toTR8nJTGkNKQ2tsaLFN n9+GTV8SQpRmTSYpQFt4CmpsCfNcUh1c0XOhnxRqFmgxpsSf3d2KlTZ87p3ygo1Tol47IBQQPxIC OhFINTsgYfxEXD6zA0rAikgFjaH5bgWj6QrBCMNcJWAdjaHSYlNHE1NCETKl+2a/PeheYSCW8j5P FozyWURIxlcuASvfbSLSxlpSEJ45hVTmtti6V46pKSsQYysuQW/ALhC7uwSsHFOsEmUtKYgdgG+u VkmSArt7tBtmbAnzt47q4ApzMTbDJQXzHt6D7pWqXdPniKePcgfgzsMK5rslKcyb57yVbmYyYZw4 FPuZ/VYCVjwFeoAYawXjNJ37ohhbCVgZGxUTylpxCf61qiQkLx4fYF7UJG4uZrJgtL8ntWj2WwlY 2QGHed5of3cXDE0EXUfMKmndK54Tk2KsNZd8kJTue68lYIVLcDDNbbFgnDjz5qVZJUkKsDLfzXBJ 6165PHATN9bSwSDSjl5ZWUsYbdTvHaDETCYpIFbmDFCrJGFa+U0wIHeA1WI3jK6ehGuMX1ICVpLy VFqYE6dgXPk4hc13KwEraXJeizS7u2Akd101AtydM2lr+xo2kV66u4k12brXDSGq6Rm+FQzWIjyp vluSAinJCS0LLuk2rgcyK0bRSHo1Z5JEC5F9Y61gBza3m8niknlMyVQjIHLKH4nHxYFqvluSAlXy 6A3UDigY+lX66BhrSQok0W7qRQAeEq2xSXU0CoOEsUzUS0UPMCZStZZkBZY1XlYwOoUHGGTiYuYP AlZ2qYqGNmyaliqfqwWsSHVGULfvKTTM9qhFh5IzSQIUeaixVjDEM6oPBj1OyhpaYHXHaRhqdVW5 izqwrCHWNI3vHmA0vpsp2T+7S/dKewuumeq7FZdgbZqvCWtNCqhZFCu37hWvl6yFsdakcAJlWLk6 wHJwuIaWW+leqWrCWzYnTsOomTipmEILWJE34NGIHdAwfuRNxUtawIoIY8rm9nd3w3C68CnFd2sB K/EL9Q4ZXVVq49CZwqjaCeQnjMVFZN+MrWAL3cNUpLcFrPxE9pyx9kBBfDfjT1ZH12lQqXqwI1fN KeGJw2nWsb+7W8BKjh7qMmMrLjkQw4YUhLXiknmvV8WCSi7LhZZH3I0X1AJWmjyx48zYkoK4ql/U ize0MMoPMLcHt98SRnQSa2YmW8BKJAiRmxhbwbh1uLrFrQWsRwImagcUjHswfZ7Md2sBK0EdFqUZ W3IJxEUDPcNcLWDlvL+abikEaONzcxPmYVuz31rAisMFVZqxJZfAyBxwylqRAo1Cp4hh/wwo3Ssx cw5v9d2KFOjOxSlgrCWMyBMvfKkdUFyiM2KleyWCjWOuZjJJgYjhVBuZsSWM4BjnlLKWpEA0VGYy Wy7LY1H08BGs3AJWQtjEbMXYCoYPxBPZJqrWAladEy4Y1khRmd3dzVq1CqlgZKDPV3Watu6V5g28 fWlmsriEHgA09jLfLUkBVYR7+5WWmMlc893U7m7d692a6HSG5OVvs5akQACDmTT7reSyhDSZSaEz pwAqfiSuDO0zDHMVDHfyNN33972gErBijV9p/MmCMTaKfwyXtO7VW0sK0tag7pxJWv1zNO7vgIZN hxXeENqfSeTJbc2pkBoGl/DMpthvuHRlTaqQGobY4MLeMWNLUtCaJ9yQ+JGjhacgx1hLUtBrkg1W 1vRMJilgzSnjaEZU1mYHqLEVl7C7VZUkHZHT2jalRqKyiX0ZMCJIZFtFnKthvF/KY6xqbOlgjF+i ah/otR0/kvdLKYkSPHl80L1OWYfgyYbBk5zdZneXgJWxcYMzXFKweZxwjo5dVqZRa0wJ1nC7xPnW MKxxPTVcUgJWrJHxFucb50v8SGZykGZsSQozk1fTwYdkT1qzJw4NvgOGNZddbxg+10FFno4lYGW/ 0ZtCfbfmEgJ/pLbEKklSYGycOGpNJmyyaOrdIh5Iq5mk0sLcqBrGKrmSbzJjS1LwzFVyWc9crXsl WsUZJzyFgiEAuM7zi/vfrQSsxMZ4xsLst4JhjdImM5Ote+URPxUxJAMWn3tYWb1IRkIkYB8xtoSx Si7opc1MJilgDY2nOQNKLrvwbvvFqFlIp/fYQJpVUjCKfWl4bE7T1r1yecNZE2uyYPMCGr3CzUwm KdAXBgpSY0sYiUyS++q7FZdQaDRtT3ZjQagZ4gPwYiTxEmWtuER7eA+613lLRM1kXlY4uGFltbsT hn4S6YC4v7HgY0pgLVjZfLeCEefi8DYzWQJWrBHrVdaKSwgFIQUTa7IErNy75Y2qYETVEKIqa80l NNM29W9cD+MDYI3+McYLat0r3aGktaSgD9bMmmzdK11POIfFfiuY55ItSQGJ8/jYxlrCuJsSMVRj S1KAuaiIMlzSuleY/OLWZHPJxFnM7m7dK34iHqbZAUkKnG/yxOl+r6QH8LqEtRKwYm06n4jvVjB8 Ls5uZS1JwZ/dJZelwwppQjOTJWDFmvTwCuY9vBawbnxvcw0o1LSiMjE1Gq4mAdEYxJQ1NQpbU1i5 77m2eBVb6hJcKGwp7TD9i3JcVMMqh6RQBO6m1bQYV3IIpRKUnZiFnyh0TvCqsZUMMoVJblyJoiPU zeh48VhyDimENWXPjRqPQo2rJauMypQOkjuJX0jLJLT2Yg5bsIqts2gPRHahbbl1WCpX/b0KNXNo VDnU+8Uv1OuwUBeqTNT9oqSqdD1y+6tQFzT2bm1UgINSBZOKIrUfs4GtaVK/v5dLpjolVtyS968W hcKWuzV1c1bKslR4tVDTisDoaMkMxGzMi0CcsmJcicKU0iEgik9bZ2wZR6BQsLx6RYV+HWkLSaV5 d75RMyq1NkqcSve5oxFzUCMTvxBb3HPFOixpqt7LhfJzWLyBv60c7lLB6rXRstR55s6clYWi1cHF dMNFbhMzT19EwvVizReKVsQ0djbfK/2NFQowslnasMUvRNiLqsLYSs9hpTGqurKUjJWLzhTB7fNh y1GnbZy5jBWKaoR5kkrYKt4gquD2V6K0b1NSVAqFkS+JtVGoiV+oc7mEqGz/0X3vc2+h5hUAozpG 9BUriofmR1sibCWK+pF57Xz/e5V2deF2qdZGoyZhqsLeJV1dyHwaFTyd+3M6YLarUWQdS4JKf4JR xIlZTL5ZeOD4YhpZENKt33hPFgljhUKxNA2XxDdL7sBtUxHvUq3yRjdL0eznUq0yG8q9KdA8uDeM I8aVLMBbysrlKKHrQhta9YoIVajxwSh0MHU0DaJBH30qzbhKeDqyHLMQC7RQ1+JimKVWRXCnQgEF ooKMFLXhjhadjv7B8FSjsEbhgVgcJVWFqGiXJLbzA4pW+iS291diS06nk7K5QTSKt3N4t9MYKxaA S5WL021dadxPZtsYS+5Y6ECkAnwtU0UiNlltMY159UCNgCzcfLNEoXOhLsLYSvLg3kH7F2MrUZNe UAu/tab07FdMVSielqFXqhhXK00R/SjHo1G46M57a6Ep2TWVcGwUN2Anlyt56sKRZKoLkVAGcaPx pZur4eCWmXLSGlk96b42hn5QGWsnYsGHE2uxtanaG2iRKXFBdWt5QFk/pzWmlvIfUNaDa4npZEzM +dIo7ZuWMHXRe7r4QzrdNC/JZXVCDiC4qlH2MnEqUep00jDeYqPsJYlq8BzXFQGB+GCNspc/moeF Ld41mdbrux53o+yl9lS6UhuEaJQNQpCvyHHhBZs3NBo1kXdTtkXVwqMttQ4T5W2l44FoYIQb4nsl ikpHOl/tn5k0L69xWVuJGltGpoZyLmxxe+ZmZcaVKGSa1P+LcZWW9Himx5nwgblGxS/EFlc/YytD ntjicXExrpKtknamwaCxlbxB+fIIcvfXRqlPSYdNamvXJ6VLT8wGqmbk18ZWoqhZoWG3sZXuA6kd XHtjK1HIC8jnGFvJGwja6BhjbBWKp80UbyzJALj1dBw2thI1b5LyC8X3SgbAraf6z9hK1JG14eYw GWBkDKZbGwwYK4r6paMpcyOXFSiqPKlzM+NKFFIjtE1iDks3Skm10kjSfSB+ISwyNfT736tUo+gc UbGJcRWKj0VtorGVvDFCfnNzJl8Z40J6i/DH2EoGGLGQ6SxGPW3amldNlK1kAM1RpTLVHFVqUc3z hdI8vxYDXKkFMrxRKBxz3u4136sY4EoLArUOE0Uz5OnkINZ8MgCB5xHv759fpS7lWn+gh66wlQww 3RiMTp3Ok7EOOZQRlwpbpRGlgFclqXgnKG3xxqARI9D5OVC8xj0pu/05LBRlDNOten8OSx96nJZ4 5nsVinYKSvjAoZ/jOhDmMGu+UDCbapKJuids6XO5UFQjqgbvqJbaFu3xzPdKFLFH3GXzvZI3NvTU R+P3lgj1XuQiZIIcPDkupOJuHSZq3pI3BdoUPqUtEn3KFy0U/iv70sxhMcC9os98r0SRiduOZg5L D3p/Osx8r0JhC42mGFepQemvfDZpPkJJMfNE9ykVNbbSc6D/II2AxRyWghR5gHqWFFFx/ELt2xRK 7+USkFIhTMrOjKvYZjhKxEZx32NcvGhDAyNjK1Gae0sKOsIM972KbThTmI39M+VYDEDXECNwo1VU zAZH5UQCha3kDXaKypTSkyRtTTsUNa5iANp9qXtlyU7xo2hdJ8ZVUlBSFvxksTYKNQ9YK44qKSjy UW6xZtE3bO7ZZhJLC4os7qLeTaPqN74YAhfVmp4SrETRcmK6dO67Ug2bx3sNJZYaFE0izpSaxuQO gpWq1Inq4hyZ/2YF098saYC2Q3T7NUz1ICOdcvv9DV16UFSJLH1lK9mDL6ac3wcVKX2pTL9Grhk5 9wt6ZuNplyD0IyYxSYeyHDWJLSMlBQwvinVfMGhARR5KEErukjiHoaqCEXlwtooFDgzLlF3TBDI+ GK8GmeImUlEBQjRFYsUsxIIhxVeR2BKELjyCq54r4CSJnzg97w1NlSCU5nRn09+AzHKauj8Gtr+X Sw96IyitEgKFookqbZAEb5Qe9IaiQJFvocgzu+Bo6UF5GW017QtPhSIP7oKj1dL0ShWaaWJ+KhR1 GpQiizksPeiEzY2amaKiWBoQG2UsxlZeO3h/Ci9RMFSpSKeqZjVnSqlIz8gEjcKYxh8xLi4CTIcZ V9LGmUuzYsNSkSKmUyptJi1+IaWlFxVQKRTFx6o3Fu3gwhaaJzoWmu+VKNqWj7BlnzdKQjqvVSl/ tFBMoXq/i0fkYlykRy4qAFYoKJRnRc240nGg87tSGHMUxC+k1Y7qDk2qLFAk4Keid9/zLRTXetWD kUL7tDWvQ5sgR6EI3g4D7K+NEoMSvBgZ0v64CsXRcDIdNYiE5LgItivBSKF4zHpkamJcxRuseZUE KwUpPQgmtC9sFW+c0Y+atVECUu7MMKKxlQxA8RRZXPO9EkX/b45YYyvvKUh35wUIsTYShU6HWm9j K3njcqVjrxpXonCVee/D2EoGoIeJS2hfE4U2cJqHirWRvDGvnyie7wanBG9UUqVloCTBVSKxUAgK KeQV4yoZKN2CeOZArI1C3e+9hqNKBUpz8dVUXZ4KhSvqEh0tAp1+kCqKWLAzH9ns5daATsBHqdoK dqTSRVRq0cc3uBchAbEss5kLxrGngtmtAKXX/TwQu08cBaN/p9rLLQCdNJ2pgUDcENNBAzzlY7f+ k9JNOhmZcSVx0NhMXWFbNOrXRtKNXBtMdUwGjwISqRDk2zDIxlQJnB9Eo1NbK9Zhw6gYNB1OuCzk uIg34IDtf6+G8WCeCTCfSzSKbB8VuBpXuinTI11wL93xclz+eyVMf6/iDcpJuQmYOUwYJGrihzQs zXERu50H5XZ5o2EUzZreVlBS2jrQHcLZShi8Yc7lc4lGOYkulBaYcSVvEKI3dyLi3TWu5awc34ah eDbnF7UpYYs4Oz9RDKtQMrRMQjRMzbOGJgfWqA/d8fZdG0gibF3mEQ7ztQplXVGOkLSFK7qqKUwU jafVdZkC8rTFtVKxfKFIw0x+adftpdo0bJ15XMdkHRpFBSS3G2MraYNiRmRCZhkmihcQcW6Mrdr/ lFq5OUwUzeYOFzWu3P9UJ9Hy1YwrURThqUZnvPgZ32uahnLo7TNvoXgL7mBacHNxSlukEE2Xs0bx CM3JNHmgH2nb4sYsxlUoGitP65X9NV/qT3S3juULxYqn1bixlQxA0HGcyv3vVZpRvrkKOaA4ijnk tZ8p4RW2EkVn2KnvFnOYvLGiXHTfK1Gc/4hNja1kAGpBR3UnxpUo3vuk/5KxlQyAuIdicmMrURdm 0LRbxWON74Wtgwk5NIrUEi1hzbiSN+hE5zzs0ozaBlaI0XJczKAJbzSKduBKI0Wsq2zRNd6s+ULR IX0xzZfovpu2Nh6QNNxbqHl38yBqmSm/L1uuvrhR3Ifmhb39vVzqT0Lf6FrFmi8UcUCcB2MrGQD1 nHqTDAcoZoPcF5pnYysZgEy2u8GWZtQ2UWEc+QupLTYUVSDWoOuhci71J2Ib5WIXiOwyq1nNYfIG BSomQESHppgMZPd0ezRro9SfBCrV8VUgisF5hN3wYak/kfUot7dAREV5c8vsr1J/sk9MoxGC8TmH PEuonqqjnjVgN7pWmHVYINYhtZlmbZRmdELLQv9CFWH8wFnzXGLFXi7N6DCUoagCzbhoz2lsJW/M HIoMPY5Tj2udbbnPvaX+ZFtOC7t936ZQN3hecW+pPxH4qpeQ+MNjYGwvSmnNuIoCyFXweIwYV6I4 UhCNClul/qQ/LxImYatQ2LqYcC/FvTEbdJVDfG9sJYouoKpBEWdI2prO82bRF0r7US395J5isinn Qmn/sAWjJ5r/CJEeb8nFbGCLq69ZG+k54G7Qksd8r0RpH7t0nwvEYYRzaAZiXMTm0ASZcaW/QRsq wiJmXIniIetpp7HPUaX7JPRNCaOxlbzB+yY0ODS2kgFWNDAqRlQaUy5S8KiwVbJP0gf8JcZVKKRI FAkbW8kAqFJVffu5xKIkU8i1GVvJG1Zucy6x6D0eZXyAkn0SWEItZuYwvZSJsxkJPaGu2Cln6gNV TK9Q942ixpUMgGtzUDG9UotOXNTUS5MxiHGNjtDNYaJ0vLeEnzy4MtWt++dyoe5xbDWHyQAo2lVd ABUOMRs6Pl/CT/Lz5CvMuJJtdN6hhJ+E9AkGCluF4ueZkiJeCM/JwGPbzMsuDZsskflcpfscSfD8 xP21UbDJfilbSQDcpMgbG9+m5KJSDUBAM+eQOBtJDjOuhNlsZalFEaURGTXxw4Khgb0Y16Z0nzzO 5RqaoaOM6UB7hEO07wKU7nOesR0hhlgb6W+Yo6s0n/PQCcJUYyc5YzppmCH13r9xzVOmEkb01Yyq FJ9UYaB9MaYeYeowKcXnPJSuKjnPBaPYxnTUI+IXSwml3Q3dnPhaBcNZU8HXUnxOo0AX9irYrAzD TqX4hDBuVxXBLhhZCqOnpGN1ziHRfFVd2TAEy+aVGBzctiU1PQWb1vwmsNH9QrX2pWB0B1An14Pi E/2Q0XudC6bnMPf/qEtV9TJFZTH19ypfQVGt+KQNnKoZRa4dtuhVZzTEVIcEiATRwXlrBaNhmtEC ItRIW6jfplfd/mnSsFFTmDksT2M66SiPt3Sid4/X2EqXgdK+g/OgSieqbRVvkDngOm/msGB2Dos3 6LN2M4VfNJnLz0zBszkrS/BJBSfyPHOmFGxeSlZrI90GmhOT+1LrMGGW5x90orTfUbe8gkkvlEhL Tjx9T+aRiN391TC0JaYxy6V1otiailZhK+lmOnCJoDJP5NS4KJwxEdGG6Tls3iBdZrKieCXxE4m9 mATR5UEnim9jbl4NowbG+FFkTuIH4ovSsV3sr4ahQjRNAnlCrWwxh+aZs4bh6ZjgEG80lC3UVKag rWHjzguOurROFBmAaiXdsCsRUeFH8f5fjuuMj20yRA27ceUw4yrFJ9WirDBxptAXIX8iPpvJ9kIv icLUYkIbDzBCbKtgevLPD8bQ2wmWahitFk3ui0rKMkbHZaRH+5TYMEKiihNb9okKVhX4QLj5G0dh JrKwlF8kii53RKjNyAq28nKO+mbFHvMWk9rR1Zl0wRVQFFwP2y8XBFymERduRk4IBbHG/71Uu1Ac vjk0zTSm3zG9EkyGGUV//kQq6clMG2MF456D7H43TnQpySh9eBiZ8TwaxmNHRt9zKfUn9bDogpSx Jh5Xt08kr6ZxujwLX/EBRijWOKaX0n/OpUoVZjWM/P5NLf2SjdLyGiZWI0sGWVn6JhSGDjOnkYDR wVzHGkar7NEhidVYDIKxaWi0T8TVbRRjLGNjLKkAP4IKaHPE1HP28wKyWyBJBRAqBX9mU7filKc9 NnOHvpQMdKypLqANQwWGYlJUQMLXsUSmLfo4m/tfrWDzdCcvH4nPVlJQZA/3jjzCWpHIii7GRPtg 7BobSVcTqWoYL1PQLd7cl0pEinKHl+7M3axgw+CqvAM1QY2NKIHy9guGtWkcYL5bEgnTYa0lDGsc 2MpaMgnW0IUax6e0pCiTDiNN2uet0oWOtemFLdZkMtC8X0JzCWOtuITI+mIqImn4Hp97IieTPxFj S79iPc9LY+b+2ZJSba3UoRRSkXY1M1kwuOQwh/3+2EofOmVb46Htf7eCsUpYk8pacQnSJtW+kKaq +d30DiiN6Mr78jCzGVvdhaZhqmLlUoliDWm0+m5JQQt9wUbXK75bkgLWSDyqsSWMpOj9aURhrbhk UjcmEsjNLr/bcYUo1SpJUmC/kUIwTnIpTBcubOhAzUwmKYy1uX2JHZAwrDGT5nyrFqNYo5+LYeWC YY2faVZJCUb9KinYgm89tQH7q6SEpn4HFIwdgEDVrJISjWJN7u6CIUHYDtCrGFuSAjwpmavUppzd cIKylqTgWbn0prAy1tQqSVLAn7+3oNvfAd3XdEMhTCpCzGSSAtaQ35n9VprTj5jJ5hJuHaapEYLW ZC4eH5mUqRhbkgLfDZ40p2mpVUnqTEGusdZ+yYZfYk6cUp6yu5ElmjVZIlLGBuOZE6dgnFL3Uq39 mSwZKbubsmGzSgrGGymcOGps6WBg7d7wcX8HlP6UBDR9PZW15pIDERY1toQtXB+YFbFKWkxKAzHV UpHDM3fAaZ4+M2uy5aTsm+l0KmYyKYjGEmSTlLXiEtrvYdBYS9i0mHSRwpKUEqVFOGj2W8GwRkhe ja24BH0I7X3M2BLGM8WIPQ0rlxh1fFDCgMZaUhDPvHJ9M9ZKWDqSeaKwwlrBFnpaoVUUO6AUqYzt LvjcX5MF+4ixFZfo6ExpUv13K3kpM3lvlSTGVlzCw4suhle6VDSBd9GdsFZcQjx/OtXtnwElMR0F 4rR1FdaKS3gmh1C0sZakMNaQ+BtrCUPsTEcycw8odSrWkH8oa+WXzEyahuYkGYLMWSVEntR+Sxi5 LLtKkhTwy2EuZS1hJGIItJvdXZLTWVpcBMR3Kxh5XJxXZS2DqPcHqlW2qLSqrCx65ilrxSXTlVut klKr4pXwCK+ylqRAows6DaqZTBgJHJRWZgeU9JSXh9Dhm3xAwbg+owJUY0tS4BFH3vg0+62lrrRg Hwdjn7lKfkr6cjqbmDWZXLJyuk1YU1hLUuA6hU+vxlYwNukEGoW1JAWsUS5gIhilXIUSEAypVZKk MJXXqvfdpbSrBCdJK5qxtQx149ahvKCGLeMEGQ+vhagEv+EusUoadte9KmvFJX5sBSNgQhJfrJIS o/rv1jBydi5rVHLUlRdr5wPsewoNI/S0md6P9IfK05TDlFdnjLWCcZ+dwqj9/VaSVIoBCbabJG3D cCi5shtrRQoEx6ZWVMxkwXCWz24HFJeQkiTjZ6wVbEQ2pn/hpYSpQ1t4GMZaURCOCRrp/Zmks1eu EupTyCPsW3uEUchhzm7SPWltQUtougo9wFa+m8nl85Pa2oXctRlbwcjlT1nb7g5Ab1HW+NxG8/wA I3yhujSjYStrpHadtYLRyZTueGZsTQqU0Zk1eS1JLHsUphT1d/yfamy0aDFvRT/AsHYjlSy+W5OC nsmC0RuDt+yMtb8iBffdCkYQGy/bWGtSmGuH4EmKF/IDcAjfzG0RnXTCaK23IabYZeUHGJ0/5q2i /e9WMldCY7xiITw8opj5IykyQOlqrBUpYI30lhlbwbCmqnjhjvyR5D9VI/sHGFVNcmxFCrihN6MH pQN1/kgkSKQEzEwWlzCR6AvNTBYMX+awGS4p0SoO/RHfxFgrCsJTU4+mX0u1ik5wCuaMteISns9R Ld9oQZMfAO0YQjxjrWAoSUcoIvZbkgJHN01z1O5OGE8DXVTrPOq7YmxYo5rCjK1gWLuq5q/0yQlr KMdAme/WsCOCV9My8lqK1+kWdVL7rWH6uz1IXtGqmffZSInklJAShrzEKnnUvK6b6QlAiLCsnXiU TNwDUOsFjMZAB7xesQMKRgiJDScivWRXyxpRPNOnsmFYIzpj/JLSrxIeYybVmmwu4QwwmifegMmx kZG8mVxHw5gQzKlVkqTAXQUdkuGSlsuSpKXPkliTLWC1Qn1OmJiSCbWj8DLWkksItZ/Vk5IkANoa yS1lLR2MBUftavqLkQAoa8SCjFIHoXHAsEZTYxHBaBih9mlrbGYySYHSEQSsylrCsEZYzZxv1QoV 9SR5I8MlBSNpsU6D7f3TtAWslGWQzhfMVbCRRqvc4rV0r8Q9qJxSM1lcggs013UxtuISSnlUX2nc x1hcI4YnJ2asFZdQa7uZfPe1dK9Yw+sy1lrAOncOtSYLRnKXMguzA1rASuoByhOrpGBYm3u+mMkW sLKO53X2/ftbwZhJThwTUyjd67zyOc8QCmtJQVjj7FbWkhSIM9Ji1tw6Wi574oZj8ji8SBVLmf02 tdFmbAljbGwAc6NqASuamGlaImYy3RmYi6C5mskkhQ8FfWomEwYrUzOk9luSAicOzXqVtYRhjZk0 p2kLWMnPTNpOzGRSEDM5TpfYby1gRZk7TT72rRVsRDCTbNpn5Raw0kqf09tYa7+EpBEutrCWDgaT TxrBcEnpXikaIv1gdkALWDVzFQypFKxsVkkLWGFlF1MoGCkEDhw1tiQFxA3Ug5g1WbpXrPHZlLUk BZrj39CMm1WSMKzxlzlxWsBKKEi11abZVNAr1ljK6rslKfCGNfdFw5Ole+WmOFViZgckKdAPgmYh ancnjLwiJ45h5RawUj9+UCdOwT7CWpIC+irkFGZspXtlJkklm5lsAesRvjMaQ7pp5SrhDbKr8syr 8SpFixxxZr8VbORV3KHFKmkBK3WE6vlhXqB4GNtF3YRL9zpCNbTHYncXjKoOtpw5A6r9qu4CdC0Y M8nuNszVAlbq0dSrSrQn75m0a7K4hFcLp6Ha/tldPVgZG3lyNbYkBQK25LYMKz/IZRHZGg09Y4kp 0Z2iGgaXzL1P7IAWsLImx8HYn8mCYW3SFsZaksKUJCMoMtYSxvJndxufq3SvxBM4AwyXFOwjxpak gOKGWLuyljB/mpbulX59vJmqrKU7g88Fm6vvlg4GqhTXpZK3t2Mpjz85T9Xse6+le51yXwyaVVJc or3X0r1i7YLu0lhLCpp3BZbFREMvxSVzUKkMdME+eOYmqtYC1mkfp6wVjFVCsZ35bi1gJYJHjYaY yYKxA+b5arFKWsBquy0iYKw1abmkGq5SouR6tNGZo63hBanvlqSAp3BzceXSvXqebAEr+slpVbB/ BhRseJJbjvluSQqcbyjjzH5ruaxfJUkKeEFoztTYEsYOYAuo75akQJiXm5GyljAfnSkB63Lluynm KhiiaiJP5ruVgHV68MzrPPurpGDInGmJbrikBKy6ew99tXO/TctxpdTpFqzwj2PlglHFRgbarJIH ASuVD4onG4Z6UlXb0Xg5p+RADE+pIhqmFVate50kldrdDYO6Jo2w7ym0gHXeplI34QcY2fVVWStS QCyrOopw780PQDNh9UQdB1PBqO3D6RX7rWDDCuqW/6B7JUCpMisNm6JMAo273+32oHudchxxD3iA IfhA0GWsFSmwa5Ah7c/k7UEuy5lvdjclQvXdECGZO84DjLpdLnBmbOVgsCRVpfztUS5LpEvNZHHJ Su2DUUVQI1RTMql8tUrqsoJ8bNp97u4ACqfKGpdMUwFKYDdhtC88mrdWHmC45keT6+DCnNYOlKAb FdIDjNA34T+zSooUKOOhSsnMZMFQzoyoWuzuuuOQxcGhNNYSNjXhI3Pet1a6VzyFUdQJawUjQ0tC TMRLbiVghcqRmAjvtWF4QccR+ouxJZfA5cTiDE9Wf1c8PHKghktK9zol79yFzUwWBcHJ9AEwY0tS wDN3Mbxb614ngmHUY7yFHvtNx/Aado+XOGvJJVgjGmqYq+Wyp7k/qB2QXLJQ2aSyfUQIY0p0dIbd HLBp2gctm1WSsI+YySSFaXs7F7H9M6C6w4IiPGPWZAlY6R08a1lYK9j9N5p4ya0ErFNLrqIzDcOa y5siYczvxvYmOGHGljBWCREMNZNJCgs5u5Gl7H+31r2eTgRthc78VgJWIq88G2H2W8F0Lp9a6ZrJ jY604ibcMPQlVEmqmSwuIW09rUHETCZsrKnHj3mEPMdGF1ue7jHWEkYEgwi9Ya7SvdJ9UjUBoHY8 fiPGnKCRJucBwxZtMMzIEoUOleyPOUtLvjrV9coFKtQ0bphuFvtuQqlXibo7jiwUbQpIrZtvVuLV 6diqaKRQyLAPqtj6VpLXK+9imO6MjdIRLvTksUAIQ6tHqxv1ESNLEuGBMSQ6YjW23pVLOr3RzAJJ MiAC5I7slruSqlPvcfPHxzTy4CKlaGpoCZtuJ0qCja9T1sgxKQehYHAIi19t62SDhWvb5OL3yfhB 7godmPAW3l+ODe/nYJ7ybdh0cuEtT7FISre6LITYTbkiD5LEj8QaURohTyAyHjDe5MHXModowbDm JKFo18sad0tF/gX7IAlVM5lEgmPHLhWhOy538SOxxllvCLnlrlycp1ff/pos2EeMLamErX3P6Qpr CcPaDM6sySQFLhvEJdUqSdhHWCsuoaYSl9zMZMKwxuFmSLnlroiPUMMYa0lBWJOrpHSrH6QXxlrB PsJakoJOl95KJYs1LhtmB5RulSdcD1Mtt78mC/YRYysumUoJxZMPclfLyqVbRejBY1PquzWXyDIc Km3/nbTz27kdR677qzT6BXz0Xxq4fZFrX+YiuWx3BraByczA00kmefr8akvUZi3t75xa8GCA019t FVmklopkrSLZuSDoDe7CqUySkxqjaUzvCl93Pq+VHEHmDpX3ln0JEYjSxDXlrZLoUbveij37XZcw L3kNHT+ek6e81SFSqUueK6nFgF86evjI57VymB0bQSo9mXwJW/r2ygEwXFzRdQmbR6Za8Dqpsbph hldBScpbpSfZV1wJXCS1WICVjmjnrO2+bSsTjNJ8MqmBklcs58coSXmrMQkiI67w3pJafVGa8laZ 4DGgVlCS1Pi66cnKLCjlreK5SO8vta13QXVfkvJWOQ6eM4tLtWVfUg1cpLxVUgs5lKjUk9mXFDd+ HilvtT6aJrWYmZO6WvDKKW+VmQLXvZfalnxJuTZNd429n4UvIKkxdhfnkylvNW4umSoHUhxJjdpq Gz+PfF7rK55Talvvgoza0rwkThQsvTdJd63OJ9Mxr/VQeVLj665tRGMzZO+VYflq85KkVv8CUt4q 6zcCaoVE/SOpRW2RsfHjMSCnu46xd6ESvE5q1MaIU1l15HTX12qx4ieTGpiM6Wulbb1TOFfCpdp6 NWqrbTPlGLSMkrjRq+BLklrUVjrc5kh5q0QwsLLy3pIa7622XRFONbWND6dyJEtWq39vKW+VOBfM f6knexdEbcXIfMpbZepEdKziJ5MasyDCXJXvLeWtEp/ElZTa1rug+jog5a0SLOMgtgok07RkJm21 NOXa+/lFxGtLs8mkxSGEHP9SmSek01q5TI31W6VlKVjCG6P/C44kJa1yWEFMZX68wk9aEAG0rOIj U84qnVE6/Yis0e4Lred4pJTVjc4vEQFJi8pYKVbeWcpY5b6M0o1Q7BPsW8ZuQw7yKryzlLDK9del Q23ITEqVcY5kZeMgZ0Z1atxJDTNVAEjS4gha2JxSN/a+ADaFaEKlsl6Lkbfajb0vwDMS36pU1mux ZINLr3xnKVkV6Iff+fF3lrTiWMvo/R/PfFKKK46gdL7GkbTGYABKJGlKVSVgUWNukhbXwdKyQjcO 3BbewZHrVELth/0oaiOnMQ6VPfHo9fFWbp4q3ZUhaiQTwpwWRlD0eoew4LMqyYuixqFTcbH0j2GC Xu8S4qa3yomkokayKoNNrbrelcBCkuddene9GtWNcaTKDz8CzOzdAgltc2XyI2pUx7srOGX0esfA UThxVkAFmb0a87ramcNU109Jlm+kAtWq69Xi6sjSximq66cXXD2C4yu1rlcb2QVeyoemun6hMnNz VSU0KWqMHgR5S8hMSasT43Jl3Bm+JTUOa2U+U/rMU7LrRGrtWDizhOp6Z8R6Fo9dOE4Qvd6rsFWr dPS2qFEdM6ha63qvQiiulFtLdb1aXH1bWuWj17uHiUSiyjxP1IhXsfGq9JmnhFdyQksBSqrrnVH5 egn0evfAKMLFS5XvLqnF1e575bQBquvdQ5wAU0keELU4aZSNfRUXnXJeuQG9dHA61fVehTDSzhG1 pep6r4KHjo1eBRedkl4ZyxmWS9Xl9FVuCKxsEmZi0k9xnOqSe4jPrjB5prpejWP58Q611vVehXsf iDlWOjOny8IClc4vwczkHggL1SZ+SY0EVs6ILI0IKYWVK5tKl/9gZe+MCJywtaBWXXIP9db1anEw Qin7AzN7r8L8dK1s3BI1co+h6GtQ6b0KK4vSqf5U16vFKUpVqPTugSVa6SolquvVmKqwpbOQcIVe 8ipsA10KQW1Rg3qFMSn5zJzLSryyEh4i9Jq8Cg6TUFvFZ+ZsVkiyys40qktehS3UBLJK1fVeZWDh WtkyT3VJjb2BrJVL1fVeJS6Xr5yySXVJLQ7XqRz3gV5yDwtbPEoTv6xG29jBUmpdcg9sBq2cR4yV SQ3fwMWlpep6r8KctricTOmwcaTYUEl0xMzkHqCmK6F0VePCa5bZpdYl90B1lXwhqktqMcOp7E5A r/cqDAgTK5nCXCWrcSx36TAyXGRyD7yD2neX1eJ87cqOuEhe7sI4AZVKIqeqcXfpXMmHQi+5B7bt VY6PUDVSyTmxvwKVlN4KnNdKEgPVJa9ivLvkVfD0FSqE6pKaUV3vHojbVfKvqK3X4poRDr6u9WXv VJiHVfLmqK3XYu82h9rXaut9Cuc91mbsc6/FlkveQGnWN/e+gQT7yiELtK3Xii2X7HIoobL3KJy4 WURJr2XUlhJc43CSQubo8C1pcdM8AarSqjwluMaN8YV8R2pLXmgiN79C9aPXuxMWIrVJQ9IKn7fV UJISXHHoleNhsDE5E/hwjlitoCTlxa5xdV1l2ElacUdScWWQElxXpm2FzYy0LfkSTv4g5FBqW+8V uEC8sr2Q2not4qzcm1PyJSnBFU6wckgetSVfwpSUG4lKbeu9Qr22XosNnkwRa23rvUIdk70WPUnb Sp4rJbguHPRfCtskLdrGfewllKQEV0LPtZlQ0mK+Rlyy1rbel7AeqE3zUlosl3OzpajkJ1OCa3jX Wk8mX8LRGBthwQIDkxJcWfZXcguYLaV5CQtxzrwt1dZ7BaaGlT0mMTdLM1Ho42JtvVfg5KEa25Oz aeteOeXF1mtLvoQzTUBzqSd7r0Bkr+a5UlosYzfzktp7671C/b31WmTK4xVKfjInuHK9W+kLSFrM J1mwlNqWE1zxJaVFXNJyaut9CaNizU/mbFrmCSSUVFCSElzrtSVfgktmZVuqrfcKkeRRmuGltFjm JTOnc5Rq670C31vlUgHSJXotkvmnOKSt4CdzgmsZJb0HijlX7NCt1NZ7BSieSiYKbeu1yMg8Snc+ otf7ElK1i19Ar8W8nKtNau+t9wocflabK6dTYBlNJ9JMKj2ZE1z3rZJfTHArhVpI3uUAolJt/WqF m+ZrM4WUFsvrYKNbCSUpLxZfXhu7kxZLVbIgSlHmlBcLkmssZ9KiNvq25LlSguvEyFFamyYtepL3 Vqut9wplTOZsWvZYBYtR+LpTXmz5605afAEcuFnDZO8VIp2k1pO9ljFXTpmxsNq1VX7Sih0V3BxV 6snkS8pt67ViHzd7mCq1pSzXuMysNFPIWlzizh6aUm29L6nXlrTItSCzsFRbPy8pYzJlxzILwr/W autnGOURJ6XHOrX185KyL0n5sSzf4P5KI046z7XsJ5MW+7hJIqn1ZD/DKEfV0imw5MeSGVCrrfcK WFgb31KKLKcIvQ5FLPjJlO1KELty6Wls2OhXiyzWIblKX0DvFYh7VE4torZeC29XrI08uN5KerLE jInaBgmEg/1xV5KP01cXzFglE0TUOICuFseGOe+rIyuuNKUUtQ3HUDkrBvamdydVSiBrDSvLnNIk j0lM1zgOHi8ls2UtJoYk9VSGAaKNXW1b7a55eqTXAiOct1ZZehNr6Wsj8lIZ4rIWtZHYVENl706q IUqmdZ2NuJOIR5S+gd4xxCmklYkQ89VUG1gukcN4hk4PJqEUxMhasXEhjoUrfN85zbW4qAImnY3c 28LMpPTeUpZrNazAJSF9bZyeU2P1eVFJL44O/DHLrlqEI2pfd8pxJYZRiT3h33oTSSKMD6fy2npX EmHVWtOSFve71WIYILe3sjh/FS2+7tilXmlb70oopZTIyXjW21he58MddHrV+WvWwrGwuav23nqn UF0vwqZ0NuKiWXbUPrfelVRjvQQtUm3kwJXWwsSNOj2ca4nNz1rE54sjd8psJfGm9gEkrUhtru0h wONL0yrZt1mLGdjGpvjKB5DyWjm9qJSnzSbZzkYOLt2YqRW+tpTVWuXfWPv2la18AaU5SToFNpIb KoFeFvV9ZePBgF9qWe8R4INrw3ZKn40taCXqgdzc3kamySX3n7RIE+V2t1LLen9wrKXjZhnXeq3I lS6+s+wOGA5LK4CUORt7REuBGeb7XT8SrCqdJBTLhE6NcWYvpYhylk+n9kpVK7UtqeF6jhL1Rtpd Xxu7WUo7ALMaZzCWLmCkS3p/wIFTtR15WW1l9l+iTJlKdG0jZYOTuSuTraRGxCkOais4rZTFOrKY rZzcRZf0jgRfR+5YqbbekZRT3Mmn6rqEpUbcb1tpW+9JyNlYKmdW0LZebYF4qK0SUworGQp7bX2f 1LjGby7RikPKYOUmlKLnSmrMK0oXVGFU7xRGIjOV061EjY2lpb30qPW+hG0XpBJVvoCkFhn4pfAd SZYduDhYZuAu0cLiJqlxMjSb3CqYTNmrpOjUdl0wCe+MnM9bRgpfQEpeJdeAobvUtt4F4ZSBSalt vVOYVhYStdp6tTgXnQVfpW29U5h2aquhJKlxXU+J6CObp3sBJOmwAazUk0mNmwJqcZKUvEptrFtK tfXzkonLSorvrZ+XRNZGaUscnqrvknXdan4yJa9ykhPH7lfaltSYA+21GFBKXoWw48aQUm3ZBRGb L30BKXmVIyaLc66kBocfe6MKX0BKXo0YXIkLGJIaK+fabjgiU93r5uLeaS/5yaTGNrPiF5CSV8vH EhCu64wkK3c9aj3ZOwXuuiPDuoSSXo1kDzbXlN5b7xQ4CZbT00q19WpxWEaJfOagza5L2PbNZcGl 2no1JkFjLXSRjoLl0y6dqRuhqc7IYScIW3pvKXmVwDwL2krbkhonddYS2pn3d0bCTpGJXaqtV6Ol xdlrSl4lUls7j4AxtzOSc0/ZElzBZEp5DWqkFuJNariI2u5MfH5nJMcH1/YvZjXcKxv1Cm4y5a6y DZ4N9KXX1ruSeYNGLlXWu4SDQ4bHUmAmZbxygVblPvsgHrtuJAjHqRU1/Pd6HPNT2knId5Jq43wg CK3CTDnpRfSiNJTmc2DZi825z6Xaek/CduFaHChnrjJNK9KlSY8DX0qxu5y4OhGFZvVc6MikV6UT JW+VQxlq/j/pEQIt+eOc7MqZ46WbHuEA+uXNukLUFb7rnLXKmA2dXOrG3vmMtRQurkPtwT9zfHtt 0E562zqUnEjKdI2L7BnESy3rnQ/xJ7I1Kv3YewPWDAfHtZRqS3psti591ynTNXJ6OMSmVFvyPhE7 KrWt9wasormcpOSPU67rytqmUllOWSUkxvK+0rSsx5K0VFmaVRiV9XrCtP3Dr3/41//xz3/7/Z/+ 8dc//Ppv/Mc/xH/99vc/XzL+66df//yvv/z87ef44a9/+dtPf//l59/+8uc//+3ff//jfyNI9H/f f/73bz+jTpFoXcV8TxmzeuXBUmbO0yuPljK+p1eeLGV8Sa88W8r4lF55sZT51nvl1VLm0+2VN0uZ L7FX3i1lPshe+bCUI1ui1+ZvC2MKMg9lkQWRavdwFhkKSd1DWpzgldQ9rEXmQVL30BZJAUndw1vk BiR1D3FB2yd1D3PBwyd1D3VBx/fq/O2gLqjypO6hLhjzpO6hLsjspO6hLujppO6hLgjnpO6hLijk pO6hLkjhpO6hLmjepO6hLnjbpO6hLojYXp2/HdQFs5rUPdQFw5rUPdQFZZrUPdQFmZnUPdQFO5nU PdQF3ZjUPdQFf5jUPdQFIZjUPdQFw5fUPdQF09er87eDuuDgkrqHuiDVkrqHumDJkrqHumDLkrqH uji7Jal7qIvDWJK6h7ogqJK6h7pgnJK6h7rggpK6h7ogd3p1/nZQFyRPUvdQF/RLUvdQF3xKUvdQ FwRJUvdQF4xHUvdQF8d2JHUPdXEOR1L3UBfcRFL3UBesQVL3UBc0QK/O3w7qgg5I6h7qIlCf1D3U ReQ9qXuoiwh8UvdQFzH1pO6hLsLdSd1DXcS9k7qHughIJ3UPdRGZTuoe6iJk3Kvzt4O6CAIndQ91 EdZN6h7qIlCb1D3URcg2qXuoi2BqUvdQF2HVpO6hLvb2J3UPdRH4TOoe6iIimdQ91EWMsVfnbwd1 sT8+qXuoiw3vSd1DXexgT+oe6mJLelL3UBd7zJO6h7rYNJ7UPdTF9UhJ3UNdbOtO6h7q4gqjpO6h LjZe9+r87aAurhlK6h7qYmt0UvdQF3udk7qHuti8nNQ91MVu5KTuoS62Fyd1D3WxXzipe6iLDcBJ 3UNd7OhN6h7qXlt0e/0QOLh7bbrNBXjIe22jzQV42HvtjM0FeOh7bXbNBXj4e+1fzQV4CHxtSc0F eBh87TLNBXgofG0czQV4OHztBc0FmEh8EBY2YyEuMLZwWlB+kBYIvALEDZIgbxYgjpAEb7MAcYWx H9JrgjjD2OLoFSDuMHYtegWIQ4yNiF4B4hJjb6FVgJIYsV3QK0CRCK/hFSDDcezq8wpQJMJteAUo EmE3vAIUifAbXgGKRBgOrwBFIhyHV4AiEZbDK0CRCM9hFaDERmw58wpQJMJ1eAUoEmE7vAIUifAd XgGKRBgPrwBFIpyHV4AiEdbDK0CRCO/hFaBIhPnwClAkwn1YBSjZEfucvAIUifAfXgGKRBgQrwBF IhyIV4AiERbEK0CRCA/iFaBIhAnxClAkwoV4BSgSYUO8AhSJ8CFWAUqAkDlmFqBIhBPxLFAkwop4 BSgS4UW8AhSJMCNeAYpEuBGvAEUi7IhXgCIRfsQrQJEIQ+IVoEiEI7EKUFKEM7rNAhSJ8CSeBYpE mBKvAEUiXIlXgCIRtsQrQJEIX+IVoEiEMfEKUCTCmXgFKBJhTbwCFInwJlYBSpRwYpdZgCIR7sSz QJEIe+IVoEiEP/EKUCTCoHgFKBLhULwCFImwKF4BikR4FK8ARSJMileAIhEuxSpAyRNuETYLUCTC p3gWKBJhVLwCFIlwKl4BikRYFa8ARSK8ileAIhFmxStAkQi34hWgSIRd8QpQJMKvWAUoocLhIGYB ikQ4Fs8CRSIsi1eAIhGexStAkQjT4hWgSIRr8QpQJMK2eAUoEuFbvAIUiTAuXgGKRDgXpwAOpskc TQi8AgSJnA9lFiBI5L5oswBBIvdbmwUIEjl93CxAkMheKLMAQeLI6aHeWxAkcpaVWYAgceS0Ts8C QSL76L0ClGPhinmzAEWiybFwjKx8CybHwvmRWoCJRN0cMpocC5egqAUmEnWDyGhyLJxXpRaYSNRN IqPJsXBDmlpgIlE5Fo7695D42CpiciyczCdNMDmW8bFdxORYxseGEZNjGR9bRkyOhVM/tA9Mn/jY NmJyLONj44jJsYyPrSMmx8Lpq9IHJsfCbedagDk66waS0eRYRt1CEgJrYNFNJBxYYBagPtHkWEbd SBICrwnqE02OhW3S+hrN0Vm3k3CIs9cE5VhGk2PhyCBpgsmxjLqpJATWW9BtJVwiZRag80STYxl1 a0kIvCaoTzQ5llG3l4TAs0CRaHIs3ESgODCRqBzLaHIso24zCYHVB7rRhEN2zAJ0nmhyLFx8I51o cizc4KgFmEjUDSejybFwiqdaYCJRN51wBJr5FhSJJscyKscSAgtIuvVkNDmWUTefhMCzQJFociyj bkAJgWeBItHkWDgcToBkciyc8aoFmEjUjSjcUWH2gSLR5Fg4tF2aYHIsnDyrBZg+UTekjCbHwp1E aoE5OuumlNHkWEbdlhICC8q6MWU0ORZOp9Q+MJGom1NGk2MZdXtKCKw+UI5lNDmWUbeohMCzQNfO Jscy6jaVEHgW6OhsciwcZiU4MDkWjnbWAswVi25X4TRTsw90nmhyLKNuWQmB9RaUY+H2XbMA9Ykm x8IFhfIWTI5l1K0rIfD6QJFociycGa1NMH2ibmDhsgqzCeoTTY6Fy1q0CeborNtYOA3PagIX7GYL QuC8xinunOv3L4TAK0CQyD3IZgEyOk8mx8KBotoEb57I8YpagIfEKS5ky53oIXGK29JyAZ5PnOIC tFyAh8QpbkLLBZhIVI6Fi1c9HMTNY8kCk2Ph9mEtwESiciyTuY9lUo4lBNbHpBwLx/+bBSgSTY6F 2w20E00kKsfCcepmExSJ5j4WjouUJpgcy6QcSwis16gcy2RyLJNyLCHwLFCfaHIsXG6unWgiUTmW ydzHwiHAaoGJROVYJpNjmZRjCYH1FpRjmUyOZVKOJQSeBeoTTY6FE2LlLZgcCyfMagGmT3wc1WVy LJzoqhaYo/PjuC6TY5mUYwmB9xrVJ5ocC7cvSR+YHMukHEsIrCYox8LZ4GYBikSTY+EUc+0DE4nK sXAvg9kERaLJsUzKsYTAews6TzQ5lkk5lhBYFijHwt2VZgE6TzQ5Fq5RFxyYHMukx3mFwOsDRaLJ sUzKsYTAs0CRaHIs3CyinWgiUTmWyeRYJj3aKwRWHyjHMpkcC/dXSR+YHAuXjWoBpk/UI74mk2OZ lGMJgdeJOk80OZZJOZYQeBYoEs19LJNyLCHwLNDR2eRYJuVYQmBZoBzLZO5j4R4GQaLJsUzKsYTA a4L6RJNjmZRjCYFngfpEk2OZlGMJgWeBjs4mxzIpxxICywLlWLhoxixAfaLJsXBrgyDR5Fgm5VhC 4PWBItHkWLhAS5tgIlE5Fm7tMZugPtHkWCY9FCwEXieqTzQ5lkk5lhBYFujRYNx2aBagSDQ5lkk5 lhB4TVAkmhwL16IKEs19LJNyLCHwmqBINDkWrsDWJphIVI5lMjkWLhPOFoTA6YNZOZYQeAUIEmeT Y5mhVFJsPQSeBYJEbpMxCxAkchmTWYCMztxCahYgSJzNfSzcgaad6CGRi2u1AG905sJiKcDkWGbl WEJg4UA5ltncx8KtadoEE4nKsXBfqNkERaLJscy6jyUEXicqEs2zwmblWELgWaBINDmWWTmWEFgW KMcymxzLrBxLCDwLFIkmx8LdhgJlk2OZlWMJgdcE9YkmxzIrxxICzwL1iSbHwtXh2ommT1SOhQtG vSYox8KF02YBOjqbHAt3zkkfmBwLdw1qAaZPVI5lNjmWWTmWEFhAUo5lNjkWrvvWPjB9ou5j4TpX rwnKsXBrqlmArJ25Y9QsQJFociyz7mMJgfUalWOZzX0ss3IsIfAsUJ9ociyzciwh8CxQJJocy6wc SwgsC5RjmU2OZdZ9LCHwLFAkmhwLN57L52xyLLPuYwmB1wSdJ5ocy6z7WELgWaDzRPOssFk5lhB4 FujobHIss3IsIbAsUI5lNjmWWTmWEHgWKBJNjoXLeQXKJsfCLfJagOkTlWOZTY5l1n0sIfA6UX2i ybHMeqVKCCwLlGOZTY5lVo4lBJ4F6hNNjmVWjiUEngWKRJNjmZVjCYFngY7OJscyK8cSAs8CRaLJ sXD7tXyNJscyK8cSAqsJuo9lNjmWWTmWEHgWqE80OZZZL1wJgWeB+kRzH8usHEsIPAt0dDY5llk5 lhB4FigSTY5lVo4lBJYFyrHMJscy6z6WEHgWKBJNjmXWS1hC4FmgSDQ5llk5lhB4FigSTY5lVo4l BJ4FikSTY1mUYwmBY8GiHEsIvAJkdF5MjmVRjiUEngUyOi8mx7LoPpYQeBbI6LyYHMui+1hC4Fkg o/NinhW2KMcSAssC5VgWk2NZlGMJgWeBItHkWBblWELgWaBINDmWRfexhMCzQJFociyL7mMJgWeB ItHkWBY9KywElgXKsSwmx7IoxxICzwJFosmxLLqPJQSeBYpEk2NZlGMJgWeBItHkWBblWELgWaBI NDmWRTmWEFgWKMeymBzLohxLCDwLFIkmx7IoxxICzwJFonlW2KIcSwg8CxSJJseyKMcSAs8CRaK5 j2VRjiUElgXKsSwmx7LoPpYQeBYoEk2OZVGOJQSeBYpEk2NZlGMJgWeBItHkWBblWELgWaBINDmW RTmWEFgWKMeymBzLohxLCDwLFIkmx7IoxxICzwJFosmxLLqPJQSeBYpEk2NZdB9LCDwLFIkmx7Lo PpYQWBYox7KYHMuiHEsIPAsUiSbHsug+lhB4FigSTY5lUY4lBJ4FikSTY1mUYwmBZ4Ei0eRYFuVY QmBZoBzLYnIsi3IsIfAsUCSaHMuiHEsIPAsUiSbHsijHEgLPAkWiybEsyrGEwLNAkWhyLItyLCGw LFCOZTE5lkU5lhB4FigSTY5l0X0sIfAsUCSaHMui+1hC4FmgSDQ5lkXPCguBZ4Ei0eRYFj0rLASW BcqxLCbHsijHEgLPAkWiybEsuo8lBJ4FikSTY1l0H0sIPAsUiSbHskCppB0UIfAsUCSaHMui+1hC 4FiwKscSAq8AyU9cTY5lhVJJnRgCzwJh+1aTY1n1rLAQeBYI27eaHMuqZ4WFwLNAkLiaHMuq+1hC 4FkgbN9qciyrciwhsCxQjmU1OZZV97GEwLNAkWhyLKvuYwmBZ4Ei0eRYVt3HEgLPAkWiybGsuo8l BJ4FikSTY1mVYwmBZYFyLKvJsay6jyUEngWKRJNjWXUfSwg8CxSJJsey6llhIfAsUCSaHMuqZ4WF wLNAkWhyLKtyLCGwLFCOZTU5lhVKJY/OJseyKscSAq8JMk9cTY5lVY4lBJ4FMk9cTY5lVY4lBJ4F Mk9cTY5lVY4lBJYFyrGsJseyKscSAs8CRaLJsazKsYTAs0CRaHIsq3IsIfAsUCSaHMuqHEsIPAsU iSbHsirHEgLLAuVYVpNjWZVjCYFngSLR5FhW5VhC4FmgSDQ5llU5lhB4FigSTY5lVY4lBJ4FikST Y1mVYwmBZYFyLKvJsazKsYTAs0CRaHIsq3IsIfAsUCSaHMuqHEsIPAsUiSbHsirHEgLPAkWiybGs yrGEwLJAOZbV5FhW5VhC4FmgSDQ5llU5lhB4FigSTY5lVY4lBJ4FikSTY1mVYwmBZ4Ei0eRYVuVY QmBZoBzLanIsq3IsIfAsUCSaHMuqHEsIPAsUiSbHsirHEgLPAkWiybGsyrGEwLNAkWhyLKtyLCGw LFCOZTU5llU5lhB4FigSTY5lVY4lBJ4FikSTY1mVYwmBZ4Ei0eRYVuVYQuBZoEg0OZZVOZYQOBZs yrGEwCtAOJbN5Fg25VhC4Fkg8cTN5Fg25VhC4Fkg8cTN5Fg25VhC4Fkg8cTN5Fg25VhC4Fkg8cTN 5Fg25VhCYFmgHMtmciybciwh8CxQJJocy6YcSwg8CxSJJseyKccSAs8CRaLJsWzKsYTAs0CRaHIs m3IsIbAsUI5lMzmWTTmWEHgWKBJNjmVTjiUEngWKRJNj2ZRjCYFngSLR5Fg25VhC4FmgSDQ5lk05 lhBYFijHspkcy6YcSwg8CxSJJsey6VlhIfAsUCSaHMumZ4WFwLNAkWhyLJueFRYCzwJFosmxbMqx hMCyQDmWzeRYNiiVxPaFwLNAkWhyLJueFRYCzwJFosmxbFAq0gcmEpVj2UyOZYNSEQtMJCrHspkc y6YcSwist6Acy2ZyLBuUSu4Dk2PZlGMJgdcEWTtvJseyKccSAs8CRaLJsWzKsYTAs0CRaHIsm3Is IbAsUI5lMzmWTTmWEHgWKBJNjmVTjiUEngWKRJNj2ZRjCYFngSLR5Fg25VhC4FmgSDQ5lk05lhBY FijHspkcy6YcSwg8CxSJJseyKccSAs8CRaLJsWzKsYTAs0CRaHIsm3IsIfAsUCSaHMumHEsILAuU Y9lMjmVTjiUEngWKRJNj2ZRjCYFngSLR5Fg25VhC4FmgSDQ5lk05lhB4FigSTY5lU44lBJYFyrFs JseyKccSAs8CRaLJsWzKsYTAs0CRaHIsm3IsIfAsUCSaHMumHEsIPAsUiSbHsinHEgLHgl05lhB4 BQjHspscy64cSwg8C2TtvJscy64cSwg8C2TtvJscy64cSwg8CySKs5scy64cSwg8CySKs5scy64c SwgsC5Rj2U2OZVeOJQSeBYpEk2PZlWMJgWeBItHkWHblWELgWaBINDmWXTmWEHgWKBJNjmVXjiUE lgXKsewmx7IrxxICzwJFosmx7MqxhMCzQJFociy7ciwh8CxQJJocy64cSwg8CxSJJseyK8cSAssC 5Vh2k2PZlWMJgWeBItHkWHblWELgWaBINDmWXTmWEHgWKBJNjmVXjiUEngWKRJNj2ZVjCYFlgXIs u8mx7MqxhMCzQJFociy7ciwh8CxQJJocy64cSwg8CxSJJseyK8cSAs8CRaLJsezKsYTAskA5lt3k WHblWELgWaBINDmWHUolsTwh8CxQJJocyw6lIhaYSFSOZTc5lh1KRSwwkagcy25yLLtyLCGw3oJy LLvJsexQKrkPTI5lV44lBF4TFIkmx7IrxxICzwJFosmx7MqxhMCzQJFociy7ciwhsCxQjmU3OZZd OZYQeBYoEk2OZVeOJQSeBYpEk2PZlWMJgWeBItHkWHblWELgWaBINDmWXTmWEFgWKMeymxzLrhxL CDwLFIkmx7IrxxICzwJFosmx7MqxhMCzQJFociy7ciwh8CxQJJocy64cSwgsC5Rj2U2OZVeOJQSe BYpEk2PZlWMJgWeBItHkWHblWELgWaBINDmWXTmWEHgWKBJNjmVXjiUEjgWHciwh8AoQjuUwOZZD OZYQeBbIiuUwOZZDOZYQeBbIiuUwOZZDOZYQeBbI2vkwOZZDOZYQeBbI2vkwOZZDOZYQWBYox3KY HMuhHEsIPAsUiSbHcijHEgLPAkWiybEcyrGEwLNAkWhyLIdyLCHwLFAkmhzLoRxLCCwLlGM5TI7l UI4lBJ4FikSTYzmUYwmBZ4Ei0eRYDuVYQuBZoEg0OZZDOZYQeBYoEk2O5VCOJQSWBcqxHCbHcijH EgLPAkWiybEcyrGEwLNAkWhyLIdyLCHwLFAkmhzLoRxLCDwLFIkmx3IoxxICywLlWA6TYzmUYwmB Z4Ei0eRYDuVYQuBZoEg0OZZDOZYQeBYoEk2O5VCOJQSeBYpEk2M5lGMJgWWBciyHybEcyrGEwLNA kWhyLIdyLCHwLFAkmhzLoRxLCDwLFIkmx3IoxxICzwJFosmxHMqxhMCyQDmWw+RYDuVYQuBZoEg0 OZYDSiWxPCHwLFAkmhzLAaUiFphIVI7lMDmWA0pFLDCRqBzLYXIsh3IsIbDegnIsh8mxHFAquQ9M juVQjiUEXhMUiSbHcijHEgLPAkWiybEcyrGEwLNAkWhyLIdyLCGwLFCO5TA5lkM5lhB4FigSTY7l UI4lBJ4FikSTYzmUYwmBZ4Ei0eRYDuVYQuBZoEg0OZZDOZYQWBYox3KYHMuhHEsIPAsUiSbHcijH EgLPAkWiybEcyrGEwLNAkWhyLIdyLCHwLFAkmhzLoRxLCBwLhm9KsrwkZhFCs1CEh0YUBI4viWmF TBcpwkMkCgLJl8S0QqaMFOGhEgWB5UtiWiELGIrwkImCQPMlMa2QRQxFuOhU4mX4ZjIvKDzQaXIv FPFAp8m+UMQDnSb/QhEPdJoMDEU80GlyMBTxQKfJwlDEA50mD0MRD3SaTAxFPNBpcjHDNyVjXhLv G1E6hiJc36mEDEV4K20UHug0ORmKeKDTZGUo4oFOk5ehiAc6TWaGIh7oNLkZinig02RnKOKBTpOf Gb4pQfOSeOhUioYiXHQqSUMRLjphZdL6nSLckV2JGorwYkEoPNBpcjUU8UCnydZQxAOdJl9DEQ90 mowNRTzQaXI2wzclbV4SD51K21CEi04lbijCRSdMjaDT5G6o8+E7TfaGIh7oNPkbinig02RwKOKB TpPDoYgHOk0WhyIe6DR5nOGbEjkviYdOpXIowkWnkjkU4aJTjyWjCNd3KqFDEa7v1KPJKMJdFSmp QxFeLB2FBzpNXociHug0mR2KeKDT5HaGb0ruvCQeOpXeoQgXnUrwUISLTt1GQxEuOpXkoQgXnbqV hiJcdCrRQxEuOpXqoQh3za5kD0V4bA8KD3SafM/wTQmfl8RDp1I+FOGiU0kfinDRqbQPRbjohOeR yYHJ/FDnY2Q3uR+KeIzsJvtDEQ/fafI/FPHwnSYDRBEPdJoc0PBNSaCXxEOn0kAU4aIT3kdwYTJB 1PmYd5pcEEU80GmyQRTxQKfJB1HEA50mI0QRD3SanBBFPNBpskIU8UCnyQsN35QYekk8dCo1RBEu OuGCBJ0mO0SdD3Sa/BBFPNBpMkQU8UCnyRFRxAOdJktEEQ90mjwRRTzQaTJFFPFAp8sVEb8XXITE Qidh10cRJjqJjT2KMEd2AhiPIsyRnVXmowhz3slS4FGEOe9kvvYowpx3Mqg+ijDnnXi+RxHmvBN4 PoowuaLhwRWFxEPngysaXK5oeHBFITGteKDT5YqGB1cUEtOKBzpdrmh4cEUhMa14oNPlioYHVxQS 04oHOl2uaHhwRSHxrHhwRYPLFQ0PrigkphUPdLpc0fDgikJiWvFAp8sVDQ+uKCSmFQ90ulzR8OCK QmJa8UCnyxUND64oJJ4VD65ocLmi4cEVhcS04oFOlysaHlxRSEwrHuh0uaLhwRWFxLTigU6XKxoe XFFITCse6HS5ouHBFYXEs+LBFQ0uVzQ8uKKQmFY80OlyRcODKwqJacUDnS5XNDy4opCYVjzQ6XJF w4MrColpxQOdLlc0PLiikHhWPLiiweWKhgdXFBLTigc6Xa5oeHBFITGteKDT5YqGB1cUEtOKBzpd rmh4cEUhMa14oNPlioYHVxQSz4oHVzS4XNHw4IpCYlrxQKfLFQ0PrigkphUPdLpc0fDgikJiWvFA p8sVDQ+uKCSmFQ90ulzR8OCKQuJZ8eCKBpcrGh5cUUhMKx7odLmi4cEVhcS04oFOlysaHlxRSEwr Huh0uaLhwRWFxLTigU6XKxoeXFFIPCseXNGQuaJ/+PUPv/39z//8t9//6R9//cN//PG333/60y8/ /+nnn37/5efff/7pP375+T9+/ulffvn5X6LaX//w119//7fr2fjPn/7PLz+P68xld7T13+K/h3Eh SB6P/s+//O8//te/vJR+/+nvv/w8zBM780+U8hCnALdY4/vJP/05a4xc/H2GfMeVlJibU2nPtX// etUwcr3SGd+N5+c7870999uf/vK3P74a8q7z0l3mcbyyAcZlguhrH+D7yd/+17/8+2//5Y//L9m4 YOOVvYrevJ4HNNFTp0nLsC5XahQ/c3byq9j3z6TKXsP0iL3TO7aU6vpY88wZf5f7Qnfkf9c7ujqD 27avhFZ+XoK6PF/h9TMa18SRn7kE5o65FmpOuh+KJrnxdAQUTZteXuRuc+DgYmf42Wwz3X0FLDrd d9Hr0qKwn3p73okqNAROK4a3j6nQ5oMXeet+eM/LcjdqmtZzEn8b9iW68pv9Dj7XeZ1unI282sZa vPHZUH5Bb52ndijjuIxM6JtGe679ez+/DFemazw/3iN6e+5r6zhZLa6PCc4OUNGxjcx4G5cbelbJ OVo4jKYGBhOCOddnuNjdEeOvq1lbl3LCxXCxrvy6ze/Z8Q/f5QHcLw4HVQ5ET18GxwUs92f1/JUP /G1U0w0n+uNqt22+wlz073qchPvdHg5OuYKjQHfhf+lzxQ+2OwXPb6o5zx/XG/sd5it5GF1c0Av2 rWLorDV255wvD2DntwBVhWH3z186igaSC0xkK7d0N+rE77WZRHuu/duen8k4731Ga197Lrfz1lrb Nn9qYYB4jY7vli3Tevf4TI9Ln/IuL2o0bOzOmfzhu4T3ouZmb3hAKZrrnK9g4rgEPKXLuero4jL5 GU/UBpvcytb2q7XDwM7z9rms4/t+lfZc+7c9P1JLsxFw3QNuey7X1rTw3Rf/Pi7rfMVh7z4lttCu kuNn+jS3jKVE20bBz4zy7T3muvJfrWZuY79r3uhTKZpOu5u/DdcVvW/DGA7vLqf734v2H7/N4eB7 az3LhcjnwHAXTT+2Kfq4cKvtuYDtfqad1zTl/XPJJ8B+UHR7Rx+KnrDmNozRLXlIJlsvW89PF/fy Xgr+uM1jdOFddNN9N+rg59swPuD8MqaBbmhegetVT8MebW5Iu97wNDButUG012rPtX/b8yOO4+5Z eqrNwdtzH3E0xadxMsK8rgdQpgkzzrk5P+PuXuPi3fCJLr/fyIpX+Pxtfq6ZidEVsQb9Tfdd9Ly1 7a7xMxOK5OOn5c4+735+9OnnmpelZYp0uu+al/099nwwDK9/jxDx1TZvnetqvd7eDj7o1qq8zRgG PmGmlZtra7Vwh9IV+eZ1MU/NPn5CdA/I3JIjQ8DEV3Gtopho08wXjIt9SpvukY+j3c898u8+5fu4 gYLzOYPx3c/Tes8jmOm8M1V+/G3SyHapGUslVhh5dJlwsvfcnWOuzjSDd81Mqu6pEaPUmzYv1EyL r02a1Nx030X3CP7wMyucu8fun4u9PTIAN3+EPz7jc++amYrdy5kPP5P8do+od5fUah7j3d41M3Jk VzfS28DmdLLM0vTnmHfc2u1dFWseYx3cin75436Nhq9kLt1+bhC6u4TpQEx7T8N2vI0z1sZStNX8 BO+AE7g/bS5qkZkTzp81Y6u5fXS1NsN7MeFsukxGM7YRHPd7fn7uA11yv4ze52Tfkf+6PMk3Tsm8 39QW6/bkfkk9b/e3xbig0w929bQL5vCwPGt4EuaZ+9D6656J3S+SLeLblZ7BdPA14vcwYMwYr7xM fm5zzUdvNy/aWssO+jugwYrsDj6159q/5/NMLd8ffqwRWqCpPfapSznQqqU4smgBjbKSYlLVMMYq 4mSlWqsPnr5n3/EdtApzRfmvy1bWR3d/PVdSOK57KcEE4pz23tUScr/dckzs6h8NJ1e//QRxneyV dzrjnhGB0jzl5yaAGD/Ob5VsSmMc2nFPd+SBrTd5+Ybba4exsPQGHelz+nJhnrv165U9tCrAv5b2 MwPonSb+Xto3hFzAm3mx1/7MkVVVRFxAM3Btz7V/r+dZb4wtdDIfU4zm339+Yy5zwWoOF9gmK63c 3LZWC6uH5jhmhib5+IlMsgg438/Hn5m53T/j/O7cwB8PqTMbUtr6esYFnRPKhkc4fAbzyzfMHE0u C6qZF9DcJb253/2fW5n/ut8EHuuabqM7nwenv2tmYdrGeoKJETrt3c6MK7rC4LzH1xB5vpdc13ew E3PSK/ltnLeRafn1Zr/EzsIhE23qTpQmApjfxUKEb9oIyTxvus/3+C4WFqYaLYoYtZwZOne/sCDf rj0BmM1w9Fp1vH+eiQBdywtWCt096hkLX8eat2nAg11gC3C0Zc3X/bIRTmiuNMZAxXxr7/XmWVps 146ZkW/qfRNKe+7rt7bhx9tMKsLGN+DexmUAnFWC28Dmy8HNrDByuBkcRjzx/JX5xElvtS7lNryI P5+/9l90rij/dVaLW53uoYBg+pDmbjsRhdbRxCXVdf4nfPJ3nf1joEjrvIPZE2aeQ0GMQO1d5vbl v87WMjOK/eGXKkNbLhhP2jr5Q4CRl3lH5Rlv30lQGbbpr6vaPiT6CG4fK01oRj0nAcyk7ghGTP3q npOzI+NyubO1D4KDsy3bYbOEQWLG0nuv8PD3DBUXegY1H3Omj50MTu4VZXwBMqnpwsPPapkkNl// pj5q1RLeaGTXh7kU3/wd/Lrf3v0BsSBqnnyJiNLnmEX7+K9Ph+69AREvpuGwPfapc5gBwMBc74Q9 S+d+rdsOeuvu9ZiMJHyy1GGJ03SpsVWYK8p/XbYSqG1LtPeYf1c7cLNr8z2PEZY72e/AoDmCbnzm zX9EEPtMum7V4vnbqZQMkG3wuX/d0G1GESo454MlKGxAuy2jZ+bl52TxLhiX1zA282TuZGJ6TMrP ToYy6hJM0of9qZNj/t7e7UzAKE+RNj6xhk/mXBEj7mYLX44auaLvDDtEBq+UEMI9tKotB74/7BBW wcVfzQ3aLU9/cbX3tI1PGe/Y2cyFxEGznMMOg76xAuE25VjOXKraGcx56cv2K68+GzUyUrb5A6u9 c1lUAga+pd0xNs7MXPLShklLuxRhnHHEeQXyAlWrNhbZn31Efl/n17cxjLYVCPGdS/XGYwC9zTKf v371XnNFXwNjobMa7oIiu+No3wfGyoyjjUoTnx/RjO7Vr7ztFt+YmKsMCRgrT7eg4RQjZZuFis3p izq7iujQ1NZ5wW3nYFF8rfcXhgM851atI1d+bl4c3mU9TS4Bg1nO3MYs1hvXpSx3wWDs9hhPo/q+ wJvQa+ecu9BaoNwc7xTRlRSbTa/g2cnMgdtoEKsvvsRytQRM2mgQE47cjbjHpXUyM/no0u7Nfwkn ae2Xs/dI92jRVVaU250Q+cZjG0CvrweFaxPnyOqWceJqaHus/dseX9bGkUwz7fz+8pnYcJzJ/fJE U5Co7e21Ur/+skY2yQb5/dIlDjfe2wy+agp5B4RWLr+HRoR3zpd21/bhmxg5toB10lUPn3P+KEYO ldlb5JdowZDdJTNkfr7qjPHsBFnpsxg5OTHieGfvRBAuYWEgcnLHX9+d1z4b4qvBZra+hfBtb06w 8qHNAzMHfNWlywiQPw1iDUyeriHi7dXeNRMtu+1mBg2eqx8HiOGqvdbm4KHTR8nPTBCbYbAj56j3 rpmIT3NggDUI8nrNRDpabO39Sd9Fg50Y7M6XwURSyEyuaWTgbD+/YrHlmomRDc11TtRyxpDeNRNT vXubg4LzyDjsvKu3f2SaZ7znnbl6s3rmnZ5v6l0z7vSegTw8PuibyAU52zyD7fvrLSCMsAVB7EuX ryRP12BaKfrqTpiT60iZt2F8Gc1LEtDo7sxNaM52nB5qABZ3ssbMejDPTwdc7h3tnh9zMkhc9jM1 wxgjzzBq6XseiMbc4zY9GxNSMHI3Cm+8NvIgAmd8gPnn8U6imVkKvLNCf9zmjcHtfpGsbPKYQ44q rvqe8jFlz46GUeIds/SmmiSPxCT3es9kZJxf5LvNwUjdP7fp5Ptnwotvwxga68NsrEf3e4JMA4c0 S4IjWu94Q4R8xMWtTJLvOG2kdhhfFTOhdoEoITim2vlFUm/wgy9PEisvgcHKuhxjrp95WYb3xF3e q+J5Z/KXX+RK3L8NZR+CuTg1Vt9XzRHJMno76OnmtwlPSyiLHSTcInu1ma/5ujvgfs+Rw3lrx0E1 Rm8TtIjFwqu/yAEU6oKIbGRztZ8jTy19VUR2bw/4neDDR08Sq9vb6gdXQ7ZA/zMvMgMQIued4grO 75lVrqvNTS7vNZOl21ZnTPQvxgT/055r/97PL8udt3xn5n3neeY6144VfDuBmfYmWrnt31Y++G7+ MPVfey63pmkRjmi8QETB5ROA8LtX6x9eaUQg2xoUAy20REpNmyF8AiJEdFtafYAxZEfbckxk2vtC WFBMd4zgEecZVl7s7a4+fLp8Ic1uFkueV2BKfg8spGbIJ7Aywb3OoAjGIOI+/biz7tu3e/1sekLo gelmYZ5Odhsm/n85nKeL3kaafA9LpvdnDdpeJDHPK05xOxzWCwD3qvnDsARhcbf56xGvYfxCNdTD 2haFsKnvvQrtufbv/XxnY6yum79tz338dhhRCZi2TsPT5te1Efu6h49PLVvaxs+RN83LjZddnL9A o/GlniMTENRZBDhqi4YZryxTd+i4uXmid/jnUXNre+ujyKJoDC6D6Q8SAXAMxJKbjQT9ztVa5+8+ 9ymXnN2c2iP4xHBMllLr8ueUcWdYvVvGOu0M5j9a9rFmHn4zpB8muqw9W04eAWgccvo2dwaRliZB kiPkdf1tBkzaquMdsLm/ENa5t2NnnX2Rme+fmVHe7CjB8tOnFNsMEu5ZHR5C5ke44DuJhugVS5Tc Zt5VG3GIVjFrrreZC8Tv9J1n5GwA3TEPfAEcJj9eTO8JWRnEXO76mZfRxsb8ZgXBLNjatrAxoHXO yTpE6vMzS9zLKTJg7GfYt3s+13Z9J5FUdm3oHifWDmfU735d3Dt2j2sTn/3Zae+fWW+1t0lcuTtf 9sdrC/JgmGJcvcLemLwkJ4jBsqZ1GvGMPNQzJsYHe2kTPPnqbX4Z0WKhdH9AjGxvIH4VBoJXWK9t emyaYotTI3Lae2j/nj3LdOt2ejyOO7rg1h77bojqvbOEd09I5tL9yjaCWuzvuLoj0PIIUbVaT+P0 +ScNJs/HJSItfZjyr7fRgevxPEdWXG/voz3faT1H9ETe1utzIX//feHYl63nmCXA0jTIMf7+qxnJ Jbjp2ZFo7t2/rRXt36u3WAOuDeZsKJjvg17ac1+3ZiK7rgVOIyn7jFfQcV81hkUcqVxXW2JJ3dxU q6v9e9o2YXzLIiCSNBimxVaiO7mPQeDi1L5jW2jEIv/1al6t+VFH76ym7+dfSQvnrKE14pNPYg3I HbJNK/LAkjvl5/Xem4PrlYxGfia01bQjY6F1YK4r/9VeNKNTmyNFGDXT63B1U4SaT2SyGj1Jg+YN 2W0GrK4VJc9GYtynOVJre6szSIzLD6JFKeIo9PnUPgjKVkt77nPL+ECagyAaGkuGboiSLueLSJPD eO/v90ggzIgtoLuPjQlgYcv/c82w6ZC5DVLXwvHdp19hNLfy6w8QzzC1vCZeEGPY1b1ffoBECFto CX7mveew9W/793x/rHwYFy77YVYJqQrEvxyCponp7jViE0F5O+G3abmV1ydP7LVNVVlVXlmVrcdY DkZY8+xPljLncZP3rzDYDWw4TaKBl7W5otxE5gXvV4TF9yls7bH272Uf77h5MDZgMsvVHkmTg6aE TuuLSAdO+GSwn9seZz5CSXuZcIEtPEXV5N99bFRu4vX2OCa0TQqZpcnGLmZU7SDoMXZL5SUTsU3m EM0bEAZvzjBXlP+6qn3NyS9VFtaZG2KVc2+tgk4hZB3taa8w/0rIw2htRC6agwI5eb9uLOtayDXS aU4k39UyT2y5OCOj0vAZOR9bCyLbvJ3FI1OV1B6I2/a9sU6JXfV9a/FVjaWgn7q7/hKIPlbL0Ni+ EwKxkaLUF0zr28Acu8Lk3caWrfZuAeMXCVwZ+ETXY+J1Dg9M237gyYnV3ykRH+dIWrr3eOQmtnfN 9vF7GGyltn8vRH7V4PbY5x6mD9vQ9aEPee3tV2zPG78ijtyiR+aLZZ82U52rn1nJ5bgUCFrb2jYI 9jyGs+C+mYHY9Hazv7l9+a+zi0gMvue0EwuW88Nr3wd0xD1HZOVGpkqPtgiotL6YOB3ASKVm3L75 iNcaSwpm5dlWUbGmSSAnarm2uRD833GCnBlebl/+62otM5HmGd+qd2vxxy1mM0EqnTPu+1fGtfbB v3+tVUtGRVs4fGgtA9q7PY9OZirfPnj33RIPaxNbtkquOccUZ8eYewIOXj6yPzpPwjZ94jjtVxbB r19LrY1oVzvfgMV77IXvCsadtPuvGIgATXrz0ASk7LSvAAf2+rVW7Wt73aXKdC7nMya/9PxuX2/l 0uVrOgenWrURdGwWQ7hnQhqm7WYo3gNMgxTZ2TEzPn0rERRj1Atq/B6nBxYhqRtJEwc1V8G8gnwu Alv77oNOyANhqhovqNRa1rB4uKtg3t6ZjNvaE3O4xsfElrYhfbfEb7bm4d5LnFq1jPANyez4lQ1d vVHPGU2EmZqXgl15b3vJDiL/dbqLaY+v4Gzth2qjOdeb/1AtIaYWg3qvukqtnUmKauQIMRxZkZEU dm/oi7M9ZJpF2KhtFGEBBJVdfrf9xJBg0CFf5ith53rz91SpvXlyT+4cGWZD3dVnaUbTxt1reJ7H 2Mhywp9P54QLXdQea/9ej3/VtPbYp1eYe4v5X/pOvt/T6Ru7F86lV0g89XvYYF7SQi8fcEWsuXl8 F7D9J3YvGtpLIu+cdcYFZyiWHEsGrncgmuMF4Y7LyGEo3RtjwCwAH9F7fCYON7/J6HudRnMb9dV6 Mb/Nr9fCcFMk+Z8+aWBCDG13Gf5ecTaEnEAKjba8DY3nvjN9noVS6zhSR56ByO9ZR6isWUdaAGHz H1nHyq9NIgMcETY83XOzKvfM1aaYYly+dzjY6JeXyCQ6Eu4/XRm+l1ldWpDwMwmA7WdWZ8ZIhC73 /Z2wIgjDuCNFE9m6hnTGKWZYaVBgjYDdTRuk3HsXcivzX63NaxwA8QI0DpiipWZCV9fym/dHfmv6 9smRRLu1ucdNriv/1WoG8rfVePrM/pEsw9Lr+tIADAG7/oOIdSir8vND5PJgmN3rDee68l+tZqLi jUWOnL68jmZKxTSjFc3HltcnBJ5n5vtXzYR1vthM05B21Ul8kChs0wpQCiIfzxPMuJ8nba5hvj3X /r3Lhxi/xllmmv+fs3NBlt3ktfCUcv7k5DH/id1vIS2BMN0b30qqdjrGFgiht0RmoS2C4AMm4CZ+ C99DD1CBCZoQ+DHCa98ijAjrKmhhSu27VYKUjocHMPGBOI4KB3M0UoOhOzMk6DL8UfMxgrbOC5Lg hWrN3nJa/GmloHcvMso2OWRjYhyIkRi/qN6cNfbOb2OwRazxSqDxLpX0fld55o3Hb0wADtZcXTym 2sCnHI05PGGXkGUM+l3eZFPbohrjIzdtfwz7SZQolgqdXe8z5AX3DnSiJqvoboWsHijmbNCAar7a Y9JzvWasK8IzZ8gfXalk1ZCAkzgnBK2ysZj7lGzHk/EXxoG5OT6Sf7r6z2fxFiRCVVcZLp2iz/6Y bDRD7bD6rzzJVBcjfYwxUiU7RybK7ogelIiG1IlIvCntfr4CEb2CvH7aUnMu6oeJNZS8XHN794DO Hzbjwx53/H7RMOBFSLLEOZoY2sYVleDFdtkGwSXkRt8MUmOcFaRICeGpRt04pN25hmAI+sYH6m76 f1IJForzkYaGg2+kHRwKQtP+URaCKtvbY2ZTsheruaKPG8ZOkHEXkZiXDBLxuAW7cD+gJuVjFIqe tfM/wm5w4HyM3zYkzh0XI5qvgyZjB9N4lBa1RYHPNBdRSfl0xzbJLIiVfPu/X39/cFBsclXZ84VI pd56jzyuY8xn+G+KgD3TpxChUNE9uVDWRtVQWwjJFanboO4psz2pscPqvwx5Pf8EIrrnCMUe15+R gMeqe7d5DD1bQmFZ1jnosPovQybnIz10ck0Q4N5IbrK1/7BmIgg6mQsNi0o2AveNXFVNf+aRHVni chYIYP79a6CzIAOLZQdd4IxWRQ+bcUeRqH+Sw4Mi/8W9si2qnX8sxxCcE/InrtPx+4VvqUbVOFf0 u87xlG6mU+8S7bLS+/SLNLTZ0M3j/HeOr/OqgsvQlsCOx/mvx4PAdAArHj8DiR73bTX/wB6S+v4m /AaHip34vBp8khkjUqICKfj5RkE7cjD0qJojkifuhaxtwd/hCIlqcDJCUo+JGltzhefj4jlbHp5B 4gV/KNzOVEZSn6nM4/x3GZ+aOawCRXycpgXvnUbqLdRm0+OT1Nl7zKZkgXXI5srgrxnoW07w3Un4 E5XHehbW2EN5RdHzEaX4I9XmCZkEiTr9JTQuIYMc5G5IBWLAcQbmp1EhTVQUdCtDZOW1eM8d6EVo 8LYpqOO3/zK2Of2mI6XDbRyPPEREzpgYdbo0c+kMkZS6qi0jcRL83fMdFZc6uYAr5H/Hu7Vmllwd VcEHsq6tGaquiiXk1KcGCcc14/5TtGg4HDG7VPe9ohOvlyR+PH4E5OF3CEYnRZAf8QHb21mQLC2v N71fKqLhcf6b+yJSs11KWgm6TmLW4/zX41WX4DWhklXsz+P81+PJrkhixmOLJmb57HFHzKGMW7Zi vZGK1zGHU51NC8xhMaUKWltKi11ZPwOxCGbFwk5SyjPImf5BgS9hjXyLRG/zKo/zX4/Hx5WHBfc1 10CaA3uc/9Z4uePy+3+Lor9jmnCHQiUxH9ynJWv93TPmUJIcQ5h1thM1lFly9OKjmJh7qioaVvIW fDfEw+5POBxBjqb8NEcczXWhdjxiSxYsUYaePIX7QEXB8TZE+ykX1WsPnPIWdJA4xeeiaqLYaY/z X4+HGB0lwSaY99R7nP/W+FnAhGo5NS2P81+PxxFlz9KfcIuyUjzutGfYAGr2n2snMAFVrZiDzNQz Y+wZnV5ph9Ufo2eYv6FVKevvZ2pHGhMNzRRJlQz/4DP79a/sBU8CoRWT+EHGotXAUHJlMBoOdZs6 IoYsnVgZrTv4tz2mDpC4QD7GTf0hOci4zT2QMZN6HiqScl8THx7nvzke7foPB+lbbafHHfdMJSYp /6OhRnO5QorU4ie60LvUHWXdUkQSDq5cGXrci7AZKW7UVvrTijZuOEV1drKPsqt6XBrqIRiRp5TG vpTFJnb6KvuvxBSaYKX8Prt5iE1Xmu6oG+4okc5ZEyMnuazDDqv/MmQYes1aPS+bn4fCEwLSRicZ 6SH0zPRIhSX9K8WFYuDF2Tus/ish4yCqRvGjPrwvijxj9Z+Is0kmUuQ4FWSq6/Dc+zHu//H2Q1cz pRkmur3nC9NJr9Zy1vbxaw07Ir88vB7nv/4+VZvOJkUfIjDx/YTQCIOzmavASfjrhxNFE5HSXEil JJf8h+8j6RxuR2ykG2RZ73FnaBVZLZZg5coaXo8Y7EqGQ+wMbptASu1MkzfYgh80yg1z//37d2kz lJ/LhRK81uP8NzE96jNWmej997jTylCASe+zeiMp3GiOyXKGczsUKNmcSlyhorbPIeI/p92dIcOV cAXFu4+0lf/9QeV86V3q4Nq4mtQ7xWribeiq8ug7rP4rMMW7QPassWr6bpKWAGRPDBLscXUeo675 bTwUL0440SI+7XeJNPQjTC0s2QVeVCXNmI4IrNPS148rPeJxwo9rpi2WPD8DX3QU0aYuFMxD6CvJ QGUGG7aJfFdfARKE6XWetNhh9V+Jba7Bq1Y0SlLtMgSNGxPckDFzd5TAbyyBZvz9bs1SlSvPGDV/ C1ZRkVf1ZxT+UWPTUIIvQO3QBsbwIOvu9Th/fZU+Xblajoir7UAzJ9iY8jj/neOnnQuTedg4HZrf Wo1nWcf91Cp0nKqhdOF/NpySCemGYxFK8xw7rP7LkNcIH3ZmT84i8IxilU47KCqXXxQMu1CnY+EU 20EeviuckquZ+4jfFTviB7tR+e/lWli96Mb9eWUoO+WvOKQRrEFCBHsYl3NlyhSI86VAZKYn39Ep 26GimIEVIvmZYVSfxu/lO5+RXRyXfnTV0sPedzRnVJ8jTo9rRitjGwIyeS5bnj7KJmGsOAL4p5T7 1E7I6vdH13tTq660cjh8QsYGC7/yXLPua0u3nLzuvX0gujaB05yY8oI+cf/P8Udcaoo0DJz/RpKU jfHRp0nPNFdf/fpNnCIcVovmYOrKk/Lj+C8eVwU3ssiGGhilXOSefp4d/h1TL0zkR4sfBwQ2Uq6f hQVvXFZzpBc2Tb7cwBoZLdDOKkWQw25Oj/rJJPbH6GfB6nlMh51ByHdnhKQS9UtKyMyjaWAkbpIX VJ+W4t0mphCg/a9M7FNcbdtB3vqddivzXXbB4/zXO36c4884pSSpVua51UmA1JRYlQtXSk1bGbTr sliVs1GilJTS9+8brVHjlYaxHHrqjRVy7jOt4UXGihxT4g3RUbxhfPiv8UIqAXKwxsdhXvDyHA/D 93iabJpOPK6vbUKZb0GH4LTRJvy7PgptbposFUxELhMmntsX3ihk0+QM6vO35S0BF1U+P00saFND lMPgnBmiJrL0A5t9lf2X10yWmOPFKvMPf8ykHQqzHBKmfmNXdEnf4eK0mJgytMt70WH1X4aMx9ix UJAltbVhGw+7BQv/pR7I/TExSRM12ZnlS+uwvN+GSZzEe4Q0Sh6w0FF/u94iCunzRbBv0z+xAP/L rDKURaaykQ2818HrxvU7rP7LkJUulatEJdEtoQ0J2DhmhyiqW487zpW8RbE7CBsx1nu6wBNuDQiF IjPAJl1gaHjjVRm/rxkD1plYlOZkU7ZLPr3kPxACZJP6mrHW06ojbY1wc6cLrC0OU64ZxlZSqeO3 /0ps42ao1Aq8pygzDTInnhBFfJoThxq1PZ6JQ2RKoNgesb1RJAnBFV3jo6hf+ZbH+a8pAjnkfC/M yH+KW3vccWVrTgmNUbLXydzNdbvwz3YvnDh6xcIJVqC7HFd2hozV4wwz9XTrvjBIdObRkNko91Mj 8CULh453Mwm+w+q/jCksHMt7DMi0i+aaSVM040NM7wYQ6bKEi5Kzrdpdh9V/GTI51yYUpII80W1R rNLcnIYXmdQ7J8asnbVwr2kw0reLSN9jbRsdnWeKNUWkJlQD9O8d/St7B4WbyU/dLZfv5NuwiFAs Lk856rOzB/F9QfodRyQTmWmi59ENpD9uAlHad662r7L/8u7IKWbdAA6xMZDfi0CEOlUG3TZvmTeq 3atccEpdS5jiuMJv1j+NYVwijaAzyniDvMhLlFV8Ay/WrO4Xuea/Ma83cx4JZucMoR1CstspXMUM 3us7mxuZDn6COoCozAqWs8hacyzvCybqL1tkMMKY4zL+vJu4pf6KqIvqV/DXdKRxrrOzCJ5JvrkL E3QQs3RM45CvdxSMOuQuDqNYsMfBdJVMJXviLNwa1+Eyn7l2JJCo0Dqw01fZfyWm1lQvAnhbqQqf nnl66uwfimjxF/Ubs2xueUIdVv9lyEuOn9rDbTYU/gs3cVNrVKIBbTNQuCqDiPBr3rZ2iW0cl+ap 2JrqlLweDtxe9PEIYlO/+33NKvnwY7SZD9riec0kuFgFpixXsY4GeSmwOWSCUsWF5pUTe5mDpm5Q lVqDltDD3yoP+2Xt7z8ENAd8nRjNuCu3Wzcp/HrBI1tBjJxw26dXTxYO2U0uUEpFJCnWrChaTOxu nxf/HnEZ3u2sCA8FYdbxaXoGPesWplcTnjUy6K5PFfWa1StSztxN1yaAUuWoTEuNxVZs0/Ck7g4g IT97yN6tGddJVbyRmMEp6Z/mjDteCDsDeH8MU8tcJfn388avS8ioc3mqVOVB0s/2aWINsZE8BvL2 WCnscap47LYkl5DpQpbaGaED/K0bOinlqKI5wsbbZihL3zUmnM5XeU5ofbqrTTqPRAf47msmqOQO B/Qywfe9PWZiXvPa/KXzjk22EfIhwSJh0k6vvI0e57/JZwk327eG3HQwBcx6XIeWb8kVnx5JAtZ0 Eekrw6NfN7DNyuaSC2sPpi+9jM6Q8bCmtUisnJO0QVbsMZdPikM6KCZkuLOjLAiQWUHYYXntXi2y 3scCx8SsxPA4//V4kmNQbMa+035EEIM3eJz/1niU0txpxqurwvfxhEwKBxUTXPZs/75ulk465JjN 9ioe11fvWclxlgzwkEyGk72aPrETdBZr1Is5pYtFAgdg74ONeoaMvmM+8yy8huCIAPpYkW+5iUkx CBf9MYs314qyjPauSjUb622PXcNe1KVq4vSCCB/ZjeqSSyms6dMODWxOKGiZAF0e62dOpOxPR8Zn RuUl5MalVF/V19wYoPKa+2PUlKq+Z1tCfl9CxoeVjnBWjzzZsM2pMwnRMIfT2iGDo9RZ2Db2ecz7 ErJyX41O3v61LQovs4s78ftk0/G5z/hfoYzg6+imEVm4hExU3Wf3kFY7SjyTtqns2T0/rawU5haW wB1kRYWdpIB5gqnb0KnbOi2sSPnEBO+PyR1Lzz/6DrdpjceXkKFOC3eyTre2rXCkKqaEZbg8oLBN iTjHbmAbfkShi7lp5x39V/IwvKkySrRTBJdpbbAtCj+bnRLEFpNRF2Sp73meR0X1G2wTcNL10QH5 UKqCu9VmMukKe4QWDwt5D/F2y9zvq+y/cs1/gW3HvfDly1hZeRh+BnIc8tPy2/bjDq2rgHLMewZw 7/a5WV2ozCH3JjpXm40Du53ntapLt1tWzLKvsv/ymjnPhS+kzbbP0GsVQ5G4tvUtwYzFvs69IjSe XP9yzZjUDnlR5Q72OrYhQBOv/BnBpCZKkJLeDEI6aHl6+xLy6hUgCrQdWGk6pjC8ndv1vLhDMd2T DPDMqcjgGjKSvYIBB+/1WtCo4p2N0eDbg0KDwmh6KxZ/D3nxd1I2sBeT4wZy5QDeet063DajxZBI y+Z83kNevZ748jaNl30vJ+PwtG6Q4S2uGxyRzzeQkXN2UHLxwMM1yg74wOoGlo0AW6zwb+Jm5322 JpjnCbewUowGF+A0zXwij/PfGr8ELNmXh8Z7PLVrXgPpG1kDUYejPdadOJ1TtcfK5/2A0y95FWQb OQ+BTJb0bnH6PkeTKeSyR0t4qVNjfPiv8aLxkYcvrvTzeM0o+f6Y0e7J/BIb51Zrxc7GnnEOpp9v rua4C0T7XOiDCopg7zJyTUdQdG7jYGsyg5TDD2dqw8vHtzzOf41H3SuWUgl1VUI7Tq7HHVemC+Kx O4KKEci7m7s9xvPfsuylUVYWx4yUP3izZ+CZLjkOdJzgCpptpt/Gk7HyiLJt4xvmKn7PrDzuiAml fjsEhX7wvy3U0D5KYcCXjJSxx474dFieQWICenSVAnQlJ+2GiS+0jAKDVE5aJuBU+eGTljdov7Ek ivpRT3+o26Bai4h1nRY41k5Rj++jhyYF4gDWKe0U+BhP6DNPvjIuIt617NNj/IzYEMyYmoDHdVyb 2rC+alaEaH917UM+ZD8+nF2U8n+tu3w5ux8gz/niM9vt1RW9aOB7ZGAVlxSxfbKUvXavllo/bryP 84ypgOf3hz3gBJtrIDkfEe8PK0NWm2uIo+1hufUxQquzS4S/+4uL6jNF+ME1zpBRkJ0YRqeW5AVT HipemBP7k2qofWKfzkyH9eXUYci6gTO8klp0W1rz1PVv+aQTjbEKQnI7yQLal5o3qePfH9PVImXe fPsOY/ji5rsw6U3VbJCpFfvVj0d7XAi9hbwsimymzVXeJoZW1pv44TJY5l3n9hYyuSjJuQh+JFUv 2J6fVs3rloPHTW66HzBlItT9Ira70gdhMGLW2z6TDWDlJcroOhkgg9LiUHpLZdZ1muq/TGFYDD4Z ByWXpCA7oUgycHLYRImIOdeMcYK3IflGh9V/FWRM/1wUmRp7zQmuuPkYTrb58MGCowfES9DdfaI6 rP7LkHER2DlxyO2ggg/+Ehs5k73mmkkQq+Ql1vwmb0FFu04bOaTKEIulRDsgc2sgBYidDPBm2PNB YjC5TPfYZpMrZ5egzX9bxv6aX0r+VBbp1ZqxWlzjTbxOKUAvIPd3s/Jw+TRcP0kIX4OMo5W2ETOQ ZaKksp7uzjMiTel040QS2YOV9E/jYKiNVOfIzQrCn2gyYCt092nIxE5T/VdS2JqPO3Oe5prxjvnY CHCEspfHUz+mhYhE0wnyJsOhrao5YbfTjgZTHue/PgX7eFOTxx1XhkvGoTV16eb4NJyq1MY4nYlP tbJ2tN7yC4J+TleUg2Jr/EdypJtwUiFEKuo2MXLB7LvjYrLsZn9HR+wPmnvQER4t4lR9zQsTVGXt LioJh5euJMPlvJtnbJPrao/OX6TW7RYkKUF2cp0kkoxViw2pit7hDqv/MnXISLY0Kwt+biQfs8ih aAz/ZEfJ+hhsB0ousb1A1vq23C5yYSZksLNlcFK159AGEhy9/Q22MYAtZpEoNP3YFrU85gBvGVar /Ccdm9Zbevt2zVN3IFk4804XbC/qI6rqlnS2ag9Nu+w7+1k/pWSYMPkgcDSqzFFh5lM7NU8I6mC8 U9EYr4qTWKlH+e8cnceH0TPnzaO+zIsCmzSjcEyoP0fAmfPqK0x4UoFCZMBl2bN1FzGWnb+EJ26r TSH7zAlKxOuzO9fVDhLKUmmuRA2OmuwJ5v2DL8E1A714FIMB1EOpe/EmJfrziq6+MuMqV0gibCYJ SDxWxMij/NejSeQKlyPV4aS1ft8tZvN3JOMx+rlb+7eX2ZMut1NCX4Xng2IXbAn1fkfHV0Qu+0Nq 7ws9t2277hHsNAENB39HJcgiqNqflQZxM3qFfWUbVrTAsCf/IdSPFvH1fJBnnre0MXrq0P7m5/NB +pTcH6I61bFVzcgP5wNXJFxzvEXddld7yGQmcpcPdZdhQxRJujDUeJOMsfHw7nwo4zQ/y8nCpgUj hWJOIhJiHB5lI3eYBFTTBIZ3fOoxalyZAxAaChrWLH/CP6p0aqCMVnOFr7u10OA6H8+g04XnA8Zj 9erosi1Q2kgwAMhgu8mAUJKSVn7AuGEHNCJ8RNHjHVR5ond9PV/oCc6ZxiDZ9pmw9UUOkJ1EOD8g UdHx8ENu82LtqQiRSaWs821ep25wskXiaKLpKCNxoRv1cknWqdzccByaqEj2UW+4gTkcsywroPX9 6b8Sf+rSkzCxk/a+AJBjbqX8dJ1WMVByn7/w8hNMFdZmTJGbt3Rd3bJOsp7Rq8dSEFlbjzTizG7O IoOlOHCH0n8lVSp9PdZJXDvtWKOPAhG3PyDTXMGcdUK4P2GEwu24Ju4FH8CVhFWrN2kzyVfaZ4ls 51EnhE2cuj8cwa/xJswuztAd7yFemd49BR62LcPLAB/TZ9V3AQWlAUXXtNUg4zvevYMqg9IfRqVj d1cMyqIIDEoCbmF1vL7V6p7zn4nSD7D9eHEAFF+PlUiN86542JEGFHfyPLTNffnc02FrjpQapV+3 NQz38gBIIFMkytPHLE9gMWrdmg8AW89PYv32eWLJsdcrUKSxnWzkdeqcXsMcrvSYLWGDroWpeiWO AioP9b5NPoFMh0x4LztOXq1z+SyCRbx1wd+yFFpp0PKmPZxIwO7NePsDprc2DjRZNvZi48LKcj/e 8Sj/9ehK4CFVdDoZPOq4b7pNN0hMukdXo7Dy8AslgqXot/VwzJI4yYhPBfmxnhPMXysRjsqe9bsk U7tzje6HTe2puJiiDDlhNXH6YId6yckXCShnsyLF53XPQdCYh/lvDqdBAnUuce5kxrlK38P818MR 90lqZL9nWsvHXSKvuuxZ+JOiNF8ng6TDOtRkCAySNPjDaM5h7MrkjMtUjttBoW6eXZo6qcHIQtK6 4T4lFemjavzZHk72Xg/vSEBJCLGNJGtmJmTtMWmr9pFgThBVb0DR/FNUwcGoUrtnGBDMfLV2qsC2 p1Q1NjZFjppSt5MoMEPfgMVTY8GBWO5MAyJ3N0yyy2HYHf+r0FETrXuW/Ku9in3ZeJX4uxO5VKi+ yYn2VBenJ9l1Auq/8jgsou4kYpbTzUhY/0pQK2d4J4AAVXLvBHYRpc/VYqan1qsb5Keg7evbjv3C iZpI97D+sjnRgvWnlkBuLsZb0NhTw5DDz2T0UnUh3TrN15NOtBzGpzq1qHAvtTRIOVNKDsofrV4y YgM/lmNyJQOEQp61t9ro4ph5Krm4fVOcHtRjtWiI8/1W6/6qzMt1FZtGWod6J6zrVGuHfPjZU3Si I4LEUqNEKep/0TVgCum+mDsyseJNSqPecE/i86opE0zWtOc+gYTUuhV635JKP1ihfWVfrFgUyGzi iXmqoABIRM5Mr4jPXJwyaq4dgWrjPcp/PXqE/LQusuQVF4ive5T/Hkc/62E/5tBhd6DgDvxxtknh /2EVf+E4S5+HHMgoMN/mxWj6fOfX8VV9V3EoMlEaj9aMh1Kux6/f/s1pDf8DoYG8cHXRKjqGCHej EOW3f+taof7tvuuBVRL+gJHv7JWNJORybfB4qGYbhIz4oKU2zi1fL0Q2smp9AlqH0n8lTPyCqbdh qW+9HylYcd0hELYUVo4NrWFiQpzpqAK50nuWeyx1DWxXt/Fxk/Ucn1U5WlN78MW43hDLQk2RbteJ gs9347OokD3plVxRpPB4SBuwrdxA4ZYMn5CQSWn1EWbffdLDlcU8ThMe3Yqle5T/xh5Q/OUUC0xE 5Yv+TCv0V0TW55RpQdjRhHspwSuo3dULdbpN4wEEklx8XM+JVkhjo/QlcEipa1ellHCRvE/dr8Ld aPrERFR9u/BBIkterHVFK/TGdAvBce1CWyeOIZuGB+IFDJs1YKot6XmdfSfIG3xzxn/gNp95OQo7 VxGPualSuPjn5OUn/LMgZIjfojpFO2cUcz+ve91S7acbF9rDX2p/NzgdzL1yETuUDRdo91kqjb2Q DOczv1MxQq6IdP3q0+dvdkjJe5ClxgJOz84HEBQ0XIspq8d7C05zb6F9rnQhepMZpDSk1Phh0LRZ bWjCQk5fE6FO+R9XHHLk0oFDmk3eDP+gYa83V6jGDbljxCSCmX3G4bw/lqnd9Ukhmcb3BmKYIiLX Kauxb/p/8LWgLbeHC/+WQBlv/rAeeD5h2rEpmO9Icn3w43pg5ZZnI+/MkWPj6EQT7CVXNAQEqoJ7 lJwkRlYbDyWshqvdB4BCbWcN/qU7s8cB+Gk94vuxPxx8iOr7enTVaoLXZe37eryu5OoQmlcClwoC /owr+ICXRk//8uj4m0dcEchMSwnCRXK07cWwMst9ym6l5yRv5HLBkk8dSv+Vq1pkgEpmOr3Ne5d1 I0LnQasM+ExvR5jke3AWB/eCjEM+1rYT9sulPA8AMtKXpYwTdUMTtBxVs4EB7eLMopIYPFwBkdxP xGk9CDI55AcEkj76viGCaGqVD3GNNQSj37qN6+B75/UcYaL/pNlHUDgruo1DJZcawU9GTOtr8z0V YnmFHUr/ldxPzWMSk3h7+6UE9G+i1CXWOZodrMRLRrTdnyozrbPTofhsJDTKJy1N6Pn4OJ2fpTGZ AfJoj7kQGVFaU2zid3GsVrhI5HhNCRltqxTiVKsN7TKnVMraIkx01RG59vmUWMhZO+nrjXVCnsw2 X0Xx3hyDCDDVFw+w6GHMoIHVBsZRQjTR7T9X2gH1XwWWSkd/GIfw9mEoNXVD7myATBvYf3GeOeJC KPhFniWuAYXuE8kjnWhdD/54PJLxVESzgf2wr319XwiDEL0LPUlwYxpXdAFDdafzestHDfcqDDfQ yPb0psPc/AARx0N2581lFupaal8yJkzfHEyfalhJoL77JX7B0VXZOCiGCYVK9BCcHWdJE6iIbizB kkOMzJWqoDdOVS1meXjEbIfyZWcIisCWxqTZ5DJifjixaueS5XV43uKc15TQkOH88UnUr6HbzIfs jTOhlBNwf25AKX7H8Vn2vvNzOVrJNIuHJrCCSQcDF5TRxjbYy92+qElQejaIssK91zOj/uHJ0NmX jS8hXlzmRL5UuUS2fTmkNOBuxjuT2w1uOzOUHE6uRGvsjTypNXNbQaLzHwzsPoOkP0J1Si0T6T7p T4SeeaJoDZ1NUiyPPhwvjl7RcbA7kC5flNycnitcFqqoiHc8yn9jalyq4eQrggzTU+FRHVK+wySd Uqsro9ohVtG/u3XpepiGX5xF/L+xHALPn3wUJ5jqfufPwnE6a+CC9+qkUHLR5MkdX/ReCJgl/a7I U43cUzV9Ska1hXNIBv6BTrzQrrxceVx0m8cLXYRYlU0hseDuntAtiQ5rPWQmrmWUrlgnLBlpc6KV E25VRe9EZRhK1K0bfTRVcMY59WxqtLGsk8YTRIUGTB2cD76LE0w6SBLCzjdFFe2zaogWnJ6w9dYf hcYOLhsnyj6zpDqU/ivoVs1Tk9FzfIkINZgcaDff4ZiHWWYkKD3HbVVgf0F9VzREAq3bD3PvvFTb BX2qLvDdffC/TkPEmtHNAkMYmC9wS9xRl8eJ26grZY83QF5O6OPQKJa8TgjLMTEEahG4evhYp3lD YBUHp2/NhVflJQG841H+69GY2rG1uDqfHaFO+8a2uV2Jmk/3LDTItZxNZJ93foOXVAn/AxOImghc /bAe4rsU/8Q7JFqFA/vjeojyObl42ivL6NN6qCF1tplcYFEZbVKjuNYphyMy1PxJZL9wQIMm8O2X n6ZD6b+S9tX8MBRQOX17bj0iBsdKfFYX9W0HA3MlcEjVXd5O8cDhEaYSOfKzaH29SIF4tutJ4z61 lQ7BgFLptG+YcpDpkQ6PMNHpUerjTcnr9lk07yQ+Un7IMW8PobJUL2lylRzpap3o0dQbBEyIsZdE 0njP7h469WBBrjCh3LK9/uXN83k7rRNFy57qaSCZhpANbrRISzpc2g0mqlx6cNAV0z66WicBUFWa Crewfdzo62flSrfZpSTuhni1G81dISsii8zuYGqbYj/V57rzMjQ/m9901KJwuE2IGfpNnBDl6e3Y 7L/irEgGeraIn95vm/Q0x6WRYKiEK0xMQLVwHhhS6tBAwmOdnSNSkaiKkvGObI3vsUB1/stsddS1 p++1f5s4EAQZDINWQdV12KO+GC5yL6TzB5c9LvOQBD8YLgwlR20shuSk0D1NlcSkUOFiL8kh6JoE DxUYGG+O2FbC6/vTf8VuUTrDZwPpajrUCA9rhJbI+ZBuwvtDxGpMCM/HCwnLZ5HWgVeM+a6lMSH5 v2IpKO3tmFDGq3Yp8RDdeYjfB4Uc1wnO7CnlrsltKYpAekIQXpPquljYnVDguW+MJWS1On2IONXI vHWG5jwqqfLjwyP99JV9oT+UTsc4ho/2jv7QDblRLKaE9tQYAulvLCdoQQUKfV9IiHBaESGVF7V6 1B799ctkbewWzSPInK/33DQsWLSSMVtY5gfvYcdY0jzrsGJTlDth0i4jZT01ol0cgQS2NM+ZT8sd /WGN+77foqKCCWWaw3OMe9IwRdXHvewr+0ILbCnqaOwq2uvYVeb8Ay+iCKi2W17+lVGjWpOlEH6Z Jy1g7amP+aB6FM57qaz0wAr8U8vUhIOyWe0EfDIq0MeAARMV8IW0kpGvHs+arXhRh0lQH+tuPCwS q01TY/fkRbQGf1PP9Qf+qcz6pGV8v+xCHhYxU00I261384CH8GbQfPkV7+hv+EniTYylfrY5uoqc CyS27yaU1Xk2n71yVqojeApPpo3wWikI7aKS6DlHfavVet8pfKW1XK2SNpBuZolChfaxwlztf/kc 2lb/o+aVsdMv9bpVRYVou29lOAcC6wddUk0vA7W/xrV3yaW3k31ww5EGJyeONuygv+L6SAamasiu p1MC5wikOlF+0LH6DIJrUvIhZ9WASQ/BLgBWVwbE1fVX+vEpU0RvkqXC5K7XSUGrAp7jTeKQnYbo luIiqYOfg3ObsQhyBNGJ7mHi/bHn4OnnGPwiJkTFaNdOaA2mgt0xW3jJi7uiSVZQ++jxJt7aLnQI 4+nCRD18Gry0A3IeLXrLp84A1lhjJxUIRFyOD8Jrfugthv/NDtY/KQ9+VORt31YCW1AJiUTP/lYn yuLSEXIIxnyoFtlUPtQxeTo1WXq4bB5RjHGzYB3oF7ushgvF9nmzcQo4sDREwUTFfXRUgq/kQ9ja C+saZUKCdHwWmuyyBv8fMdB8yGf7hIg/Y7yNN6npe3FqUeAVoR9vYh31uhZul3Vgh5O29wQiHchI IAD5Qr+CB2L3BUxEaucUS9nvP4SVulsDV4DSZzRbXJiUhx9Pbac45SekHv0PmKkuPh7lv9b9qm5w lksjWzzqRJ9oYPbY83lhbHH6wdlcTngonid5Jvm0at0DE1eSTOlzyTOxHNLqKNWD1AIHfghTbUYb 2MgDQ4Hpp6wPrzexgpad5iqhojyBC1a20aiGMA3tknI3w65ZRh9xiLhPU0hWencQoxm7dhLs/t4U ovUhWHlh8y1vwh2695giAafso/1sYRicnb4UXLfUR5jrbt+Wek2yAbrEwgHk2gS0I5VGrYREalAa X4QfMiRyB3PWUvyHRz8wVLQyazfwGmRD3/mwqkFUqxiEdAVTHUGDrZC4rTjPshLUitSLDxUYONTS ioTMCJ8NPncFEq+YA9j4kDZ/P7FIu6tQ2lGn1gmRlWB9Uu7uKDu6g8kOxjIxP/a6IgLJyayoP8Iz 11g2TpXcTTQ1EhjuzSDF54LX66sqqVhwuywF/G1FrWoOmG/qXvAgvsc6+2HmNCafIUxtvxLveJT/ BqPgLHCMdPKhM+bmVXnU6egr6yZMMxgZjpa2nqWOFK+hCnaXxeIQhGUGNF3b4WBsh2LYMUM5BDNe qf7pP5Qc6ph7f4mt/lB4oPlkjBBPiWiKyS646vPK+dRBUfYlW7YucCl7PpQc6uTGUoiWZhPDx26e YI5yuHxT1QYN49AUHpeBVd113O0VnLI6O0I5BESxSK6wQ+kYl6s2c7zglT9d2zz4biCR0f+UO83f 7JBSPM2yTZhANjMrHgZnz+gixywz3U8PCa9hj8aOdSj9l2HOzxLf7e56HBX2S3Ee9tQLNbcLovoi gI8wv8v1qRHgrQ8mVuvE2E1j+4uiYRznCnXFUTZOInuFvjmdmrfRqiiLfbtXnJBihEhFTVzpQcv7 RvuwskST/Bzhy631KB0scIj/IbuXX9E+PXVxbwRMNI6urA3NNBahUOCmmQ5DcbzJvTjZPeYOJjkb mfxD7G2/R0A5g3HeiIxuIVb5PlJuYc6KT97SJ3F03+qLu3zvvz0yhWMpFP9u1g3J8WkaE0zKQP7d Osl1TL3zb3Db+Qorc1tdvLbkaa+bjX+Wf8aECJ9SbHO9TrDndOyn/bdWJylVvaWRkDlWhV/o0C9w +5e8JkFDM8xu0sTr97/MTmFqSv9hy+ohuk+ew2GO3/MbSg2c+TOs/LYUfM7uCqbr57r2jAmP8Thw q2TwUH2u9hPbxPlRqkvt6MPdYoP0lO9BRWWcz3Fq7te5ppFgJnaewOlx0hptHXZ/Dy5yB8TVP+v+ rOiOtXQwQPCbdwoPLH27B/pY7+bXUvpR4vatuwxZb9VCkdZGJhwV5GzAZD9DkTAN0YMSaz8fMtt7 3JKk7vRFgnpbVjCoxsKIzz79lOgXyRPeuj8xG1JjwDetUOJyHHhU0fKHP5YIF2uPCb1z88rx5gQx cdB2VtAonYXz9DuTYMNRGjCBHek7V0flv38JeOSLeH0aRHjLn+bFh0RMeWhjmXLZ3+8m+j2GacAc EnLFLJojbSgs5xRNWNCuVEQtToJXoYk3MOEJZvEw7e2zEFhSpmIl20N25f8XmkVdNcE/IzvcSuTE PIikb7XKW5yqAc8ua6TrVv1X6j7cGeXqDHg4ZLiiT7fhZZkbDTt7ay5sM6y+jNtiBFlr6lA23Qlp 6A4UmP2oUUCD7DzqS/CO0Ra55nc/BO5Q7pW5PFT4yCY2Y2EpKqmLE8f+tTXDOBSj0WtKccoZ9lX1 X4lJ5J1Db8SHGpvjUGCmB0DCchvA/5hMAGRfvbgOov+y2kogMB2wTLTxG5IHEI65QpbbZ6MmFL/S Piay+wYkodsUIMTFAbBSC/VfMrEG5jgy20O0kDyJ5Ey9sT+gQKfI1pu1kzBTF8yOFNk+IYKzU9x9 SEM8oxbzPIN9tAfoaiNN1djqwC2CG0SuSFAqSPpYRD5jq68Y65pXgEHQHTc639KYhdtRCtVh4hJI TycqdmgSlzAPbxZusRPrs2SKdKolDOykKW4ZjofvYUJDnW6Xz1a+xjKhmVwBgY03L2EuORtIrU6a a7bHI8Lfkg50hUpwrE41/ZePJ6F4b9ljnVgIVUgnnbztJ2SDLhub/Q63VKCoNd4gE1NCoQ/HHJI0 HmJobjChMCvsUNgLvqe6T1MfrKbvJ2kMdexRKvtZWRkGrO/FfvIlp7A/jyAWhMrEBh9S2mfHLd69 ZP11su9oiPAfsOKzkEk/DjgcCUWMh0/GSGaDK1d/Kb59pCHLQEsT7KdV+c13POpIcThqbBgUnNp9 ZCG6bczQk1ge0kgpxYUf3mGFlVEO8emzZKlVMUEuvGDi8/a1uzXbB0yvN7FCVJR6wIBGReEgYd7x KP/1aCJH6TwpKllGH3HInDAjB4SR4dyIB/BKShrHS1kv/SGkZmPZZ++xniNM/L1qFjo+++AUKjRM d/8zxYiYl/OUP+t9G1YoTlfbVkEjAP5DUbvuj7cWxehKKPI3z+v5H1gMNCk1ofVukRqp6qQBHs63 5QKi4qYv7PN6zjDZjuRfT/UY/cF27zPnjHOmniFjQovfv0Ppv3xG57nGDbp5Rik3wJUwPvtM2cMT Vf1MQMIbzsd5SwwhI3bNBC0hPQOnh8UzKUoN9eyOPknPdC0s0fFfGxMnvJJ8pUysOuM09SILfiCh KhAvYU4ZqNSwzm25PpxChPHZp0FIvrZaDGs/pU+bR/Qd7L9yP4m9YjLEm5zDvk4cRI70KTesT4gw sO0aehx+sL98ZgwN7dRhDTRyz9Oj/NejWbKrq9j3CqN5mP/mcAbTT2IsRVHzELwL73sOR93ycPJ+ NnGzD6fomZwEoRiUYWRvw4/YZRJLjeB2L4NStbiAKj6plOBej0pWWmW3K9fEHTE7oH2WpOD8nZ/k HogfcaC+YSnJEBdhMy0o67CMZ3I8Lfdh0yGRivxJmXHBJsEhWYCrqcDlE1xiEktGGYyzfHc64Kol WPF+bO4JuoWTGBcfVn+HrgFRfwFLz6es8wXzwVNFI8V8ldVuH4Y1eT0yK/tqyW0kUhjv4v4PHfxu tco68c7gb+nxZVXG0RM2Poy2vHlGYNHuPcT0XmUTYHbOi5yeRf74CdKTTw2NePK6t3TTYXtjUu9K N6kDA41+FaLZPkwSfhqfROTF7RtY9ZtLPa4cn5dI/lcO7Jjxw0+Lz1fNdeLpwzksC1nZFuIHBAGz uvMOLL3Z7bnikvstWqLOAu4opGuRwyyp44UQc48iNA4C0cmG+kntv/LcsnUEmmPGHJFeM0muEGlF sQXUL27ZjfKYqU39WK38D2ewGzOSm81+AXk0zME8zH9jfogtMp6DIdNLZ8bgPOy0KASUQk9jYjCW 7FdkbMEBkaMxbRoVUT24Us76FM8eEv/GStFb7kxFcgfb5wIfz9N/c1kUd7mWT3dkJGuCUjzuuC4l hTqHRDVhXfEmuoCcD3WTjyrvoa+Mgo20iaVmJ9e6ok5lRtm5jNb8J7S9fVoB24FwHqOVNJWBt4f+ McQksSyCUtcEKnvFGZ1kCohcO2QoNPPfOTVIzm3NROMzZ1Hs71OqsbHu3cG6cjSGSre05Zfd+Toe AWZR4nH+W98nuSoFsnTusAy+fR99PDd2NIwarHAZf6QWjqsrMJVwlP1t6his9zmTd57yb3mMf9bE hKx54Qn5HzKZZvZBDoMQG+vmMWT87TEpWUlMGJLvIFOlYvasEHN3tBDLG70OBiGS67DpCyTCEwKq iVFaceZoZ2yTDOawFyxLxXeLQOLT8/HoPtbklVLwtQFxQmDgH3jpB8hz1vPCrLmRy4Vuip13Nz+Q 8UekQKNNyaTdDqv/SjrGMSoUxqw5XV3rA9uor/40vKsbaTxG2/fbJBK88HvxLr5840tQNnQuZKCo 3saPEJFVEAHPyDj3gxNupxZdzYkH1IGOWxTY4R9PIfkn6dPAh4BnqumKLGR9PFLDGtngUQarA8Pc BSdPc8Ds+7HPVCleqTmh7pMrlm95nP96HznpaUaSk8PKzJ89zn9rvEqvPSuuytj50T5+xZy6q//A H/v+yJu3zb+v3rNqm+5r+uY5aCQDl9iYUqNGiOss9z9AXgnd1/QtkJdjgi3WVeTtBEKYbyC3ww3k 7RysXAe20w2VjesA2fvYV9l/GduYe+nlUwafQv6NcFGySiOQCbBhG++Xs34l1cMJ/ziBZ8jru+T6 9cgJWuLyaWkEO+RhkSXPeoltHeCUD9Imdn63PianKtxZkwxWlKC0hLF6uWZdfml+h0+xBy3YyGUz kJ47k1nfVk7w/3efle+67fMCWevrlgkTG00Ggn+RbRIm6+2ap0ykkeaW5MSnp0TF/Yuu3glwORnq fBzH/RbylIkUe2Nobp/G75RkMG5Q3R4vYo+IBw2kknt1au6/fKoWLsRtQVuuN9JiCi5cp/8+JOoU Jkofe6ezgcOUxiTYbXEddLYpIgh0bREszG8Uq5RTJHbKDDnJqfOa8edllI+QMqmIm4SkaMyMhkY8 MmFWRkMLEvdM4m2SJ1/QNj03VD4yqJNtzkawdWCxY1ymyIpo1thJnyOsLOB4W22530DWzQWJbYwj 1W62RSlnNymMyjwpaO3xYvSw+Dc+JOwpTqTXTLrvxh4xIR2yWO7Gnihpj8HfqzUrSznw9Y96Hvdj g7eHtIZ8TMrWJp+JBLtEmmgyMYWBkrvzrKCHdXNk5C6AV7sZLTz7ts8189xlHXhuMd3vaRvvbtUT EHbc+TY8XcVag4RQ0yDfvs9YBY5GcthVXHJ9qpSJas3x9GkaPcE9AvJhYpjsGTFUKta7Nf+EbYxZ k8FhMxYvxft9HlGZWBQ3W4bvZm6kcrfy0Knf3E76WEK2eOlSO31NnWttuq36b9oGwrWbFxxBlx7n v8nhyTiSITTmSJfwed+Ox/nvHE8Kr8fDaHfdvM+u3hqJRwkFc3Jzi5BEZ0cyklPXUTX+ArO3/0Nr Cp/L5VnDoPFZkyd1d0IhSawXYphtxT/cVYfnJbnTlz04rxmJb6c82hVpOX1RiFa7+8kgVMpeW/M6 bxIEXsQiySJb0Ak330UUfTmzFx59bXGmd8jQDIZw7rA6kr045chppdHFPiM7e88mto7YvYmHuNK2 GXju2ax4Gz7FNO75C8wY3pXvkja+L4qeLw5GqAtwb64Ao//Hd2ErUqFMg2vO9hdFvXYrsKQtsYVP s+ZECc04yQtv+0xbB1eZsCm87/PUaar/ylNFbNM3ouKRB/L+adZsyKhLUT1Z7Ef3zpg+UVqI3h3X vJ1/braBrhPP7HCVnnrceaZ09ksc4ULHLOwHHKcorVDHR4lT8NFtIaiZmRStIyo/4P3uMBrRLYpU ZffW7gvbi9iZH3MKnzXvrkXTeUz/3YPzeO3eF53m8EfwFhkF3lOP898crxsKktPjGyJM4/V53BGn iq6lDcZbf24N2/5HgVAFYWhiuEVwFJOQh2vgBYyn++GnlSEfVdIZb5FDFGb0Z+nSoaDo3K1snTo7 HqX9Rbh94ag0nZgaNuGbb7z7XHXmWlC0WCCPMzEhI0rSU6xKLfrHtrOMw99N8mC63A85yPiB0/Nu EogwIZKWTB57/zSUmVwE+qfQqOXnEIyjVDIPEN5H5fOfTojpyXRHRmxmilPKQorKnvf9GA+7CV2B 8VCUtW2P89/8PlEdx73Uc3FekOJx/lvjwUFIW8ZzNM2RPO6IObw5ov2gSdhIaKW1Z6zK8dNx//im ZcGfZe2Mt0HGKzkL2tXvI94lDLu5syhnIc0mHxP92LRprq63UYXaQbKuz0ZfpdeeOCIGKrEZMAk0 x3I+n0DhPc1VlkdY1DTp73ZohsIxN7/GT5fysHBKLbkqHcYkoPJdpinb1DDp7EXXlxtqVK2Cdx9n FU2W8i3P1H89Rwq880YsyBJb7ofQbZ8VB/WKujhsqtvIpSqs3M6l2nSm+oxy+URUw74qKI+YOO8B JXXpDeDTVPd0XoR7wMmJokMSDvvEpMblWYULZ7O8O14kisk0InzY1Ph0ZkM3DNK2EyUE6XuLFBgj Vk2GyOUOxfN/wYt0iWJ20mc31YYp3/Ku+2/tPoaZ94V8i/IVe9wRp2pAlHakWNnuvKGFglU5EhdY SN9sgizu/8ljKMhz7LA8g5wpEt1VUrzljfp8YtHOfee8UivIR98w0aEZym+VluSmqDdnTyPAZ+V7 lOUlQi1p1PIHzUfSC8NjjtV5ZWfIOD6tYZEmmtpZ8QoiF6VhYWn+F9kg8zHZMuY09NJ908pEKS2o wLFmuMxWZ8djJpZCkWLkzBybkEmaynweapURuJZmfZV9N2HaJNwkdWOSpxPu424ynuzO0JeBonSd bTf791X+6foNxtOZ1TvhcX123n322+rBxOJc6ooo+OwWf6TUE5Mx8fgZEx8gq6Ip34URsZecdkNm +Xw6RTpt/LeoPik79CYyZDSm4skdVv8Va0YQYlL4Xb7ddTV1gOR7OTFoP5Ig5sTUFduP5bu27tNh 9V+GTA2AtWBdlLRlGMNiEE0JGSYTDroJmbhEJTGpwvnsv/N+GybGc/Y0otcVJtJ3aafsQje5ZLzy mje6O66MEyF1ekg7+ZF6HFveAldTRP5Vc5lCCNj03myyvj9Y0dvK6ClcWijAsVu2me7jZ8LiqJcL rWs5geeVYWKmD4m3uCRkmzoy0nvGWdhaB8h8cqI6bxOgt+7QYfVfuXNkJbsWAH+SOGA7IUqPt9pD xQZY2x6rCVnsyLg08MyljpCR3DT48LvUTfc1L+mo+KLIet4nRic3Q8bX+yaNj67eJfNQObGV+qJg CpkWI8jKGV+ZBvFEO0Z5zDTfrBkSta/gN/p8j4lSJlKZv8fN0P1FhTFwYu7b8dt/5T6jjVazgrlT dezlaDOj/I221tU5OCNv59nBDf/Jt76dBUUPao9USOT5epz/eo7KTU2tiUQONfwN3czjzivDf2Al l948mVk5V4beawMMN78aUrXd1B0VyVOI5Kl3VMDssPqvnC831CleOfiRmG4P2+uKL3eVIWuGo9Uh S6O0CBgJoeaBHZbXbph/E4VPuYImhP2y4WgfT57C3DnNYhvfoXknsL1rbkJaU8jww9Pr6kEOE+Uo 4MUVQGn4Wa+0ewx9/AP1adPA/DQMzor1iU7xUML9YkeKjG8hE44wRynqm5AxY6wrzCOwPFbpkWnB GLuEvB6+A2Roy6YWuu92lwVMQ1aO14xw8A73ne2/vM84/m2HEU3g+q5+ONQ61ZtxEA4qRTC28S3X +e6w+i9DntetHdk7rpY61Li8u05IM2AmVpCZ+AuJpwY0hc6TYFlF2hMlkh2GLHn4gl/gxnfvUxxm ppFJQtjMRdu4c3vyLjOBPk1hCPkr+463EFdpDvOOavg6T934RTt/UmF3i+C8m+LBlkxii5uwnnVF hNThQQNptXAE2eRRFPx80MyOkDFZ8QIk9YPfTXDhHXEjUCAj1zbIoNyW5bhfxqvtsPqvyYkVjwxe QzFbtPadi2Krs6+bID8eE+vO+L4aP2Xk78Evtt0hcORAEW/xz0/cH613QoESfE783ePKyCuRbhEr 47+D0mpluNfKgiCJBO7TmMZS9yfliQz2pLgOq/9KnKKBVr2DCux72JH2dNVIgk8jozq7wt+o6ETO 2xN74PQMeVZI4jr3u3PNWOjF6g6PUTKK+9fjO8jL5SMsCgWkkyiMAGspFqXKlR4bxIlAXC7XzBww ce6xjSXoLCYg6w7RtpFLiSuPmcY2MdiJYwLz8eWaZ93t8dMIQWujaG9Ybn1ikIG9nvPxA7JpPGmL MJ5vyxJMGs8npjzOfz2eqyXts1Jbn4paeNyRjihIJPspt0vKaEfaqAVPRqks7nA/FpkRGS/f9NyR x8rOkI/vLp/m2qlklJNQfnh8CxlfkBdFf5ceyiXcj5MltYjJEBbIBLVSf5mH+hIy1G8apIIXpaAR CrfIIhJ2hjAhI76zllbhMrSspIiO3/4rqYPkTGX9Ja+RcbVBJoJpgfhkoUTyZo8B2gO8sdj/pLTM kQWyB/PduSgs9hJpz8c4OV3Hz5o59C+0RaSns8o4DhzLTtskz1f7udPj2Upiefuxzz5dPoXEKNAH Es/LfD3Of3O8ehQVo9a9yOaHHnfczVWwqMyuZ1UqpOlGbMhySce22b/Roh1KY1u5KemejmCh8j/E +p6qke6MKzJ7KlZr3yDEsi4RurdeIZ0yaErTKzoiK1VNomNih8e6OMGyth7/tJvk6JI444+yVz/w YHF3x+qkdpSv5ftu4qQuHb2wUitb+gBQbAcZd7tczZkKJkwhOPhjZWc6ml1tTuomHcRVVRA4JZ8N Q3f1RWDa+u4uTgiy3Npdh9V/me7n1V68a7qvNStFuRYl06Kveek18+1sHiGvWsTp2C9qwunxIuoR sTmxO2yTCe3+M8za784140qY2H6yK2irhENxszvISHmnooqLor+3jSTDwYl5x8cYIsUv6u1LyNzS UP6R55pJL5mffpIB4dIpL19S2KqbHHikvC3lDEMV2fxsQ2qZ9FkDmL/mVKuOS6aYYknt2KwsFGrb zBUEta+YwNMAyl7wSHA9pbzuIe+QyWlz/jcRB3wBXQngXhaX9XCxN56ZF+cZiaK2A4NVEKbe2xcQ 9S5DCW+0yl1WlJClpY7n8Tba7q8XaybA55xbVdmr6rB9GllolYs2TirXa4+X6nrdphDWzB1tt6AY euSmU5H+UmydCnKVQTTInCSzOFrPyDbh8RVkgrG8m/giqo3AXz9NkhcSxY9149n2mBOZ2ePE0Bn8 BjK1zcSzx04Rqs48R/Mwbv3gqR9DQWFMz8drSgBushd6JDurEsCEzPy7eUfqzh/FwyjSl9d1wTYZ VuQH5dsw36y9ucM2kTp1ch1rxp+rK6Hbp2mC7zVzbrZbGoj0kFqSKCEdgNDY/T6TNodKnJD/5Gq2 Dpm8LpeO43sAcl8zOWjKH4h5k9MWZHC3ZpIlXJvKCriRdsy6NpL4qaukaDB3SBMjByIhg730r11C Jg/Xep4cpxEpm5CVNZKbwVYowXDdDBplFh9SnUmoLA/I1sdCG1EuF0QRmCKupK6YcRY9zn/neFI8 PB4oPkEe578eT1qGsyMIrWdQh1l53ElTIY9NuEsoeLi6EsTucj+lJ4GI2nPxSOmxGQudvNG1sbzJ tEgTmNSAzQ3JQaRtR0Kmzj6NlrlFTNw7yFp1d0Jgs6+y/zKm8BiaKzKNzTYn5xCU5MTwhMpX2naf rEEHeshylhy9hkyOg2unAAx/6YRFtklZi6DnXxjCCvkXLDUz5jmJRLzfQCbZyBtJEyAy3PunEWvF rqkH2075H8T0nG+Cd1hKzfWa0UfdrYr/ILusn3J1lvKiMAWynVrtMzncHP2gT3IolBl5DxmJb8sK +1R68YpOKsgqEYbSRSTa+hiOw2ND/o88p3vIZMmQkWA5ontYGrahdj6dFKbY1qadkRipbOLQVOCL L/aZqJcyC/PdykYyOiF8Pm3IsOtwls/HykvMeUMQWVX44GynU6VmYirSjlnrPq+2z5A2mSie2DP5 R3q5/WWE/sRfb/eZGCQNULwoNrIzqQgSJWQUqCzMrzWzsVjgMe+ZVHG3ZixSEpHyXTVh7SSEDiQM D5TIhN6wjblUXj75SD7kFR2x3ayWercWxb1fkKAh+9Pz8erlq7fv1ozGNdMiKjK1fFos1ZAfcS11 l6rHMkNenCqVmXifp+djQlY1kjfy6eIg139G0evx5ZrhJDOW93CPKJm/yOCAEk671Ym3+0wnGLiB 0fmI5SmSZ1ZB5e0e6sPhUvmW8/Hdmtkm6UVJvA8SUn/MGWS0S6g2A1Uajuu3/fgSMnbOROfDtlUO okW/GjJufFs91Czd5+M7yHA/tD3P+nFg+R+4Pf34QdvUO9OaLB+XY/IB2fpYaCMIIZUQ5Vu/udV9 zx7ex8vZ6kmUaQ8Uj/Nff1/NtuxlwJlW9pDH+a/Hk79V1FoZPMv3j/wIVcZt+ojjK8jThKnYbpED tnnXqejACF8wtVQO2ANzZ8gyRY31Z+4CKRNlsz0T24hMTdeRcrju2RGpTerbH+cDBtAtcxRa3DJ+ qh8rPoBKqbCfwozvpR0CvlQxfNVbQTgsbnIiHaOmeKhQ0iqNQqwv3Lg4VxApMWP08q0CnjioNPCQ /YhyuPSiaf1LOo61IYnEsG2vdhebopgQRtfWfwa2KjMnwMLS+2rVJs7HEQakMPitSkESP1uWH4ZY uzscLxNb5qd7NvG/6LiQd0zqnYeLxAQ20K+qbUNDI+pv9snEBcDuNWUDz6Xv9iN9+N1qYWuWMTPz 2KxclcwTyXC4vrecgppybdDd3rI7PiLP1GXUSbkikqR2pQ55WyJVaUHhA7oCC5W4WprjMPj9QqtE Zck0NivCHb6psXK3WU99m1dMScf0zaOWdp7wf6Sd+Y4cuZGHX6Wh/9s6rJE0DWuAGR2GgdnFYNcv UKouqQvu7mpUlUbjXey77/dLRgQZzJTEtA0YrRpmJslg3Bd1lSUqStmxSkMKmfgxqNyGwJcN4/CJ OrLMFfMv4+kyYv2U8HyY76F+mkMMLQLzrvPZYv0p0j8dBaCzxLMhYGOjY0X4pubcmbqkGoMJR3Qs DE/rE0f5KRdvmU/2Egy13H1SZN58N79LNypHRlCbIenfXYSpHEOhycqKS8SKWOejflxzgYhIjoqE moI7CFPxX/N8LaRdShYND7ukHptZXjpiBQUTIuc5jguvhJxhXx0GvSMjKNKOB2fWbAFOgJ0EGzQ5 BUJtZoG75Zwalm+qGx6cWYZb6E/TBlt+MSnoMTybmZXKT/Mvzay2KaGNEu/InJdEaXxgAZL5MBH4 iEYLPOPeIhwyxAFj1bNPw5rUvP5r50xWEfew+vA6DCNS532NlvRIboEkU7//dCAg5YFRoVu10LFz bm6AYObZQeKti/wrko8NnHXmNEysc1yRJGCG8zrIBkzNuK2+yZWTzBZG/qqqsOww1kE7RddFnXlm mD1qn32awaJBxZ5Vj1D5rATasIKl/pLqU1hWjbaVHY4q2FEXpTIcBkGdmRzVWNjKehMCKXhW/dNy CyZWIZPR41rVHVRnJoM1nAwygVecM0I0CtzoA9KLWaVYusazIKTJz0PrsXWHejCG25Sq17wWsjqz Y1m9yVS6X6ANOuZ4BwEAtEInOqRa8WYOzgxBw4zt0725wlKeKlGgDDPaJRkpvSW4Z7juZjO7nDZt h5QhaezTR9Gh7d4U3vLn/K8/TzzRdRQlhRQ3XfP89vOH/faX3f/8/dAUSsrccKqtxlQgSnIrksLa kRZN2XA2+MYh6hXcmcOgQbK/O3doqojW1TUJ7EzUtHoMa6wakDOYLu8ZUqwqqmNC3TPJxg4SsZYe j2BOVXd2LBycmS4zkTw4s7Zp3MenHUXnCi557FE7Wp0AYzPLbxa5haH9xp5TatTCsK4K88NYyy+4 H89t7iVWVO+LaYru6sKQYaE7Bwsd3DPMvLprOOesTgnd4yDnFZBE5L0vMyV7YuXjckFlPaHUIM2L Tzw2RfGuX+bFp2cCKwnpGB7bc5L/8W6dmY0EwS4NN3pLDA/OTEzGLeyqtcTMVP/XiqO5YpISemN4 bGYdjpvg1QqpM8MqAnlDYa/DWKHhjw9rYGxmNWCsuq08b0kKQ82Vxc1nVnA0yH3tzGge1W6bzyxF 2xmzlK3k7sCSaO0QHx7cs4wB5wVz3CYwQpt9Y+tzqkoe9TCVB2eWaHX2iPeqo2dyfYhv+sxOsHHO RK2rzvN13O6kKm/hbfaPEt2beAjr9ef8r0nhZzhb4lxCI2yeX5RIOIZ0REWBEDrneg2yLiKIO/GL bli78Y0LzabhQZi2xxXvBtCmvmAO8kDRGJ6M9JhZStUij+xgRPy2Zqpjhc06jfTPo2WEQA4F/nsw 5c5bes85TPVaok1SPgiH+bCr/XVn4GZEb1biqSLyoQ6GtKyflp3gtDkvUpe3LqSWCHuFbj45NuLT 7l2LmUU/Qbpz9YMCgqYZgXv2xvCIlD74qIEzOhXUmXEhB5Od61S0IsRv6G+7RjY489TAyd7F7Zn9 C7iTIxdONmauIlQ2uXOU6WKfcRnfXKeOK5UPJ/Sie2UoxjRqVGp8426Rq9fPAflhXeGHtktojgte ym6pS+6DBfQTcT6i9hZ5t1xugoVk70aDkLFplYoVr85CCdjUsZ8IFvjhk8khk7wYMjy5wsuNozlY Oq2CrMNzfFjprP7hWa4GUK0dcNZlgajJsHuSawKJT0uxLzm/th+5dtPZUoEcbEcpVmV0CMhYtzW5 BBoqWQUxLY6bCHuB5yXzLkZJ4XNdgrJBgLXIiZekD1ZjOMZVxZa9jiQRRkhUqd4ZpdRd2FkzeQlK 3wTPx3a7+GrsBzxxna5+uI4SK7GTVw4JOx+eFr7njGphP4hsJ68FWBCpc7xYC2RMCLc5kTxdshQY pU45hUQiVyp2S9zD5Qm5i4YXY0AGOG5k12ZT8WEan7viMO9UBQHRxdIXhYdpBZDhTK4E6jbbnFHE dsIuWwIydGvkpTDGioCnInfOh+ioZm1JYrfIFZe7MjfKfmK0pQL508bF7guilm7VkymlHgQNs38B Tw7KnI9C8UFA2D0lHDp0thj0kagtJ3sOV3P/h18Jqaaryh5oFwWex7RQRIkPjk1LV0bXcCng65Is ETCRsoUXRTWvzbRqEeA+KtId1HlmlG6VHOcExHUFypFqP0wiqeMqDS/JnkmjXJHhHFselnJAQ7tV m1fXTOqrjjREnL2XcdNLs44qrbwQEMavOqeM7xYl0uStsqOyYYnz13s7My2O3uTYIDkrmg3Kq7wi ZIK7mooAWzHxxJK/WPfTABkxX2K3MarESeNhMlhWYLKyPeP0kPLZmU25AhcQ2qKItOYUlR+UAOvT IjRWuHWpcAl9SDcs5mgclXOqSpx4snTlHDYg1K808jK6LmdcGp+zc5YOZrS4StpF+M9lleTwOheq RTYIPe/Mrh/CZN1o5Rll9CRVbWpDQGymNvqFUWYXti7jdcFHoQWieRGTs932ZzKAvWCe7oJad0F/ f8z/FtMZYRxdeJWHFSzJH1vSXcTlXZoTWeQ8202hdkYSGBF48mHSKJB2acHlg9W0zxPlX7ZWpLnr YuRD6Ma7Bpa6gNEjDYh66y3pdKKLON0ufYLlvoJOiGC8coUXp5U1aYwPk1bqejaQ6DpepkVBYwWv ZpjjwLZ9Uv3jxEX+Hf7Sbx8hhQYecKWhJJype3wRlrpxpoRtyFZHbKUSbEkYi/8yP8tOxKIbBi0i jqMGybOMl0vT6lpEC++Sbk4+YZpWFyRaOFLZ5vy/PWA4nUrBRPzSJtElbJ95ogxLLqDzjsj5JX8s v1wOAOvHWxqRmo5hkbdPowljuUg83duRVin0LnwTWQJtLa9ycVoEpnE3qkgATsJvxL/3paIcA/ab pwUxTffDD0JQeMW0U01tgauS17KMl1wwmUhaCun1GRagkWk01EIhT6Ylz/B7cbeQsAkYtRjAFdeC UWhnFQHqyMWvPEreTRHUcotaIuPQtGB7XB2hVuLZoKMVseeBq3sgh9BOS3VP3W0seWhaDHn3iKjU TxHVhndRseT5oMgmylzztGp36iil1OoVZyuOGa8q6pimxT3kQMb91bXKAUzePOVbKOWEZKSDMm16 NxiK7vjt/lgUQb2wrk5oI0QEet7VfR1UNF8KyIgt8e1+B7r50ewwUAw8+bYspLZGatvEYCiII81W wOJ4fRFLaAwL8OZ8HDG1J4mjsakAB4U7MIsW/qCYV6PqqgXo0CbME/n0BcLchs6FdGWVrJGMhG6V /ePYgSVFXFhEA4zu8TyXzYFab9YG4dHpwrkGW3XXsWnn8jniG0ubgns6XZOKQLrPyKZQhMz9qmtK 0dW6VXab4vGnJTOAx5HOE1p/76Tal1AlsiINT6+fJLCVFTVJS3MV4EeVYra4qUVYwkBNfaD2TTl3 GVr0Yy6KND1/gFw3SgKkYaTa7RbLYIjhYEaIUUzITCaOXTjgWguxKK/ARuLiN0/sSBEdywKkRxgc ZJyrk4zgDcD5MPvJXJ1oke8W+HcmFPlCus+hLBklbYUMS6eHk7g/W07bwYisyYojKOopKqvPFv+5 1Uc0rwaQ1YfdzzaQpo5yQKbOrEUp7vtDIE6AwinaYzK2mXn9IQ7AmM4WSWpZMZSg03vXCS2jbv5V mAI3QrrqRsI+LcNaPCZE6JwW735nP3EglvdE/Mev6RzCYvQYM9q4poD+t2lOlDTXB0k67AKTdPMz u4uMRCA9jsKv2JudC9Kpq82AgB2T8GZ1WSq4h4HndCwYQZY8M7RP3apqB1rfdEzhjklHo4VB4Omr XTnnBBVbLXtOaKJmav5Z8KugSSyIp321627tRuFydRFRi8ekxSFdS+vg47G8oHYQal/BgJs3aVmn lPFGljUL4lqWrvsGyp7lGYoj2pUCY+dZYYsJr6yUZk7+g9MnVf2dmxY+4aRNlopqzYsOkikyi0O6 crpGoHumQz/0p/xvoWO6KNMAcDp3+REL62dX/lSeyd/x3G1iwlyrlQwz8BPzcfogJlt3gUiD2eg/ 6o77/f2IsAy/UJHsprNmhb7Ssrb0tLKZbAZ/anE/lVJlfORmHA29qcAui+TmfDDDZK8t7WdxzopN 0gSzmdXgIZqt+vs1CIM6wjwFwHRq/ApOLM2JcHDOS80BPsr0Wd3XYp+FocNjmjlxebnmwWmoandp nw7jchLopa4kIQ7JhrV3/Cn/6097HJFKDsJ7/dNL+1FZuWNGrMrZEhbMU98PtJylPMaMuWlkOitD fWk/S3Oi1DvLl1WabTO0I3eU6Drbbs5mkJ4Ua+bkaOzE1figeP5inxyqAQFyV2FPc25wVXdODPOP 5h36M3Dy3bktQqXOQ99YbMevLAKrF5mfBuvyCdGsKb/SBUMhlLgWIxlTzUlw/2BXe9UOvuQ83czM O8u/CpZCeSHT4RTZXdAAjjgf5m67T0SGS2bMNIw2g2qeJf8qc6r7mh1wfdNP/9uDUK1rnOvmRBI4 j8EnIG7fIFU7CEPvOmk3b3Jt+ArJ3H5WcE5oIg3AgEDyRVfP2LwJO7R+EUOSGUbnSgaRJf7X7rOZ E6d2Fy6GgkMbgEaeupzJJ5h5nHQcs9VFjcVn91VJBh356VXCbp7OMxmu4KsNTsF2EhPHBozBYECB SM0gF6oV2TAGw/omLsn+qtEKprlobXYIdImNjNNEhQ2GpaowG/xsaKKKkthnpSYiMGbqju2zUjDU rQ4Q7ZzQgUsbSL14LGJO/LdGh7ix8eYO77NhKarqzMoH/jqr8lCDta7dFv5hl75crsd3FufM+An/ danI3aU0/rN3/Cn/axIb3dR2RWmmTFDg8R38lH1g+EmbXVUPNDBsJPYTEgeyJ72Ru6TQWXhy6NyQ OS4g1YyrUGoczcSiijJF+6bOEdvgCszgK1rPIh02+PmMo0n7bFgH1ihOzxYIDZGiZpnHZGif7Zvk PHXxgso/8dL1MYxmMPSosTmbN2eKKiqQm3dzVanlvBiXaJcFezI08y/jcQ3PhtS6fdY5AazlQsVh 19VSx0ltwb8058yCAxkt4kbYArtw+qzPiRfLXSHc2WitJMdgW/eJOOyK9JvP4ihXalJDSO1gmOtD c7Zvyn+R8LYdlLcl7bPBPvVBixztfIL510xm1TcdfA2tLAxWKquDQ/tE1jhHxkzpIiwN0517zBo+ hJ9OnSlH8baxOeae38aUmTt+Ueud0yp3M9zhGZr5l/Fo9mlq09yx25iDZLQroajBocZPAr+odnSe Jf8qc9YepbKAdCNX81nF50xOEn9QCVgzyM5cZqmcj+j+EmyzFMKBaXfjocmh5Lqc86f8b1kbNrrl DCw/vbQfPI3OxnDokeTVLpn8Lr9JEpOaBNBEFITNvZUGPjKGxyW/PG4u3eEppkg7WWAje+kdVKmc 4rQoRS8iIEpM3oGSt5d/FQDRNNzzcZT50uWg4Bv3ahmmVcJkmrZxNb9Etys+4SF6JPrv9oZSYbMn EJXeQ0j4f/uE6urZ5T5e/HKLOLO0VeSVx8iVH5g9MI2rmcvS+9xx+I6DNxY022fGPG6stDtuwQKi +W5z+lP+txwDmOx2O6p4TYvxp5b20/jWuCzL7qt3hJEz2OkOd1o+uMaLpaL4FTytYSFkjXQ9hWXO m7JH6jpqR4ssDcND5VCixxKtL+2zUXupxlTyRcNCGt5NklrnOWts8CnvaJx3N6YgPWwVu2/mbAcx RTt9ruqQNcY1w5WlfTaiD/luVoOfZ6NbkSSni/KaBTX2MO0qavg0z5J/GflXbYVMd7uzw+ck6uke QiSSirHbOfHGuJeCla+gQ5iKy6h5sAiby7+Km7xoib4eTEv3/4hFjJ/mJazNLBfwpetDdKnMO3OI o0bnKZu1UqFcLfgMy/zLGavfzYAJiGKa5cQU/Ohcur7NRu2CdejKFcA+hEHSGg1C+FPAinRgk9ZY 5gQzi3s25uR5f3OdlSzHl9u6M0MYavXPzi3WRoOklEVdwEb32VAK+kaf1lKVRPhTF/9sXAWY14bS Q7BF03eGSjsPSa+GGDD5APYEWwiX+rF2sLVH1ctunPNVm57i+e6eWvQqoyKcN0LvZjmVS+N1XiOW qxKI4iNva/NRDCjPKMCLovhgOxirearoYAnezeDq0qxQiFZphKdWe1R88kHe8af8rz09xWIFYrqc 6Dag/PASCba7mZqCNAsmE4ZcmOlzZJPnW+9rwIVsWruGYLaXpQkRbOa0JBDWqYY17EduI+pdC70q rH8Ek0oy5tCEVW34EedWuX3ISRqSMn2SljydAoAtZ4EUVUKs8IerTLLwCTxHZlD7hFWFQkCBd+0O q75Hnhe9duz0MhDzgeNFMXVNiYXfiSY1arlKk8K74J/MExmHrso6vi+abrULbvRiGAxrzoOhjcOe X0WmWJ4l/3KpEOlA5Jg940a0BienpJ2iZ2I20ecjD6KK+yAh2Am8Q0gi/doMGgoiXnY5OQxZgqeu EejmJG3aSkdwDdgFgWNzghxmwuIctfsYHVF0z4VtBcW178JKQNdMA5oi677FQugZmvmXwZaMQKus goZmGaV8toCPzvNdWgdRcFWviBsQ7lEYcXROnISexorAtVvQfZ+oo4SiymfhWUVFikE0OkuVhN9Y kGwItkgtL/eBq6nNUoNDuoXCyIZKJeMlMScuCd8nWV8rrFMlFphNRjc9ji/NWTOX8cxjAadB/ScD Ar7wQmVj+wSHTDOjySTKX/oskDXftdpIZm0GLPfL0El+s7SOsTlr7jcZTXhJ0pywW9NAcct0JQZ0 VHN+RdB9zU0tTZI6yITGkuaUxVOkJNqnZffHeSqfvsAWD9OaQtBJzNhncb3nS0fJAsdLPeGtTIJO m8EqMJ1O6bUrfFOkv8LTy2dBohJt8K2Q5EzVpA0SW0hAIPOLxG0bhBlPg7PzdF5fuAETeO6t+mBT SVNo2p/yv/a0erEWDY4edHbTADP4U0v8RoF543Fct2E5BbEfrCkHk1aftCXKuECWsh8KCFbE3sjB w3Nhb0LLiSZoRk9N/zSodIOsE3LhFD2zbJCslmlB34Ohkv8LfslfGH4Ch4r/NRiSE28sFvZLTkcH 8UUYYsgZR5p4U+Ir6BruS6fnidXUOYAVGrdKCwL++GxstjxL/lXWqSb0pniSRKDr7Bv+yUl6xIqc RrsoI+YES01woWNYdG4Gw8U5p7ufCvTx3+cb4JXDbIwOGWtFfDGnMqztDPCaBFTzLPmX7bPWvMG8 OyuprbQDV7JtD+a6txHHuVL0R+UhHXCiK9tLanQSflJRiS4yAQEO3V15ID+UOYMx0kx6z2CbMQ7x h0u5fJBT/Q5+phpNiqV9V/7NJRgSkFPIWJoBXh8aW7S4QsqC6GgaVLpzQl684l7UwYvktw/DEG4l ljB9FtGWVU+RtftddIN5Ql7a7fltpaovHsq2Uw2I8QVdxBHWqUPF/xacUpjWrcBXVCWOwBD8ARWm /ZDPB9W2MOQOFwwQG2RveT/UEloJJBV9a7I+iUJ4zy2J5YyHFE1ghpc5OaZSE+H0hpZNimQZhDt8 RUfqoEI1YgRs8LZ+W9bIp+1HqOz6ERgikBVMEE4AdV2r1fCsqYF3GcQnkHWzHyER86hNysUiFubd UNSny6s1F21UQtj6Q/63IAT3iSlWpIfJkIj7b/2hJZpCaZBELO/oDvZ2LwyS8Wn8DtpL8SJ8C8jZ opnggxmrLeE46CdSZlOPWIOAr9D/lu3QCwC/gMlQMeru6eX9qPdHIVg2lnOKELpIsTL4ks2mvSJS PVef2uZxCUY+Mi6WsifagSaCgoThieVE/KOO20yGtWpHW0MSeVP5l4EFuEnETjjR3QAlB6Ds4+Ux ZICr6YDGoJmn6E5AUXyThnhmXE3xh/yvrQtmGB0Xau6EP5Tn8VcITLjaZkAP+FD4hNY/bQUfU0bM 56SvmOrlBzkTT8sTyltYPop6332Ukn7nHKTgJLImiZYXjU+Bi0PQm273NFckfK7HX4eMwwJ3t3uM wSPHQH9qeTvfXDIUZsk3HEdi5ljdaK8FMV+gsS3iwvKMdBIyhjnDaMQ+tFCoG4GUyAujuinVdUzK U+RfDpb5ixVF6hin+bX5vuLLvj2cdkWVeticbyZvp/7x6+lsHv7T+a+7w516xZ4Ot/vr9/vb2+nH 9mZ3t3tze7z4fXP7+tFmu93dnz1bKz15e3/xBRfppJdsNw+vH3283Zwf6Rv3B32tiI3j6fx2c7op X5veLxu52593x7LA23uW9OXhdHV6+O3401/0rw+H63/+drw4nm/fHFgFXHJzv705HF8/2p6P+sD0 /JfTw09/edhvr/j/xR93t/cn/ev1o5vz+eHq8eOTtrI5/enwsLtn9OPheLc58/P46fH1cfNlf//p 7vYxDpkXj3nr/Pm4e2QfuRv6xt3m+I/PD5fbwx2A3X/Y3+7P/5w+Bwy0qPvff9tvtSH92P7n7+xn f41yx2buN3e7148Y1qwXMoCvd6ctu/vrb/99sd8e7rVFf618BKzYb389bP9xurg/vLnZ3H/a/Xx6 2G3PiOkJIPlxbSmv4MPt/sEPWf+2vTLp98F1+Phxv929PWw/34ENBWbHHce9P9yfbvYPp0cXx6vd 3Ycd+zv+7Rola3s6b87skV3tdvcTVuz+OE/Yt7niXxefj/vXj/732auf6STw7JfLNz88eXNJ0P/d 5c9EHC9fPnlHoAFvwZunb/5Pbz99fvX5tGP/m9u3D3tbO/91tvq7/fZ4OB0+nv/EwTwuC/fjZuFP nzy+2+wn+MJSWchEDb40/pNAM9HBcftfQHdC4tP5uDtvIaLN1UcQ2/47D8fABO4KYQFfyHzx4ct/ HK4Bw+bz+TAB4Y+Px4nmWNjFH1DPZEpInqF0wp2n6QSeLYNqcSiJtmUYVifdWZi/ufKPPEBcIuIL /QPIs95pks3vALo86o90ZCmSa+iUb5b/4oBozwi79d2rd6+eX5LO9I4zevv28uf3b55fvnhP+drb P7998+btUz+jm/319e5eaPbvH9F0Cok1HT99CMb0fvqfAaThS4+FKnUZfrz6mOBa0A7r4/mTX579 ePkeJ9zl8/fPf7gklv3qEt/sL+hkOB3fvs9b+nV/v/v3txQM89t7ww6UKVhOsNnb5mrimhe3+7vX jzB+7aHN1c1uc/3u/nrCnvNmf1v+3YBCy6+g4Lj9oCfELXx3+ieYy3NfHj5dffkEHfDkp+Pm4Wa/ fbs5b9rf01NXu2eHm8Pt9e740/8DAAD//wMAUEsDBBQABgAIAAAAIQCqJg6+vAAAACEBAAAZAAAA ZHJzL19yZWxzL2Uyb0RvYy54bWwucmVsc4SPQWrDMBBF94XcQcw+lp1FKMWyN6HgbUgOMEhjWcQa CUkt9e0jyCaBQJfzP/89ph///Cp+KWUXWEHXtCCIdTCOrYLr5Xv/CSIXZINrYFKwUYZx2H30Z1qx 1FFeXMyiUjgrWEqJX1JmvZDH3IRIXJs5JI+lnsnKiPqGluShbY8yPTNgeGGKyShIk+lAXLZYzf+z wzw7TaegfzxxeaOQzld3BWKyVBR4Mg4fYddEtiCHXr48NtwBAAD//wMAUEsDBBQABgAIAAAAIQBs rfzn2gAAAAMBAAAPAAAAZHJzL2Rvd25yZXYueG1sTI9BS8NAEIXvgv9hmYI3u0lLRNJsSinqqQi2 gnibJtMkNDsbstsk/feOXuxlHsMb3vsmW0+2VQP1vnFsIJ5HoIgLVzZcGfg8vD4+g/IBucTWMRm4 kod1fn+XYVq6kT9o2IdKSQj7FA3UIXSp1r6oyaKfu45YvJPrLQZZ+0qXPY4Sblu9iKInbbFhaaix o21NxXl/sQbeRhw3y/hl2J1P2+v3IXn/2sVkzMNs2qxABZrC/zH84gs65MJ0dBcuvWoNyCPhb4qX LGNQR9FFAjrP9C17/gMAAP//AwBQSwMECgAAAAAAAAAhAPJot/fiAgAA4gIAABQAAABkcnMvbWVk aWEvaW1hZ2UxLnBuZ4lQTkcNChoKAAAADUlIRFIAAAAZAAAAIQgGAAAALMAAowAAAAFzUkdCAK7O HOkAAAAJcEhZcwAAFxIAABcSAWef0lIAAAKHSURBVEgNrZa/axRBFMezMSEhQYkIgsj5Aw0IBk1h kxCLgD9qO/8JBSstFIQUWlhFCxFRMYUhoBhInSZoEWxiFUVERdQi/uDEQBQ9P9/NXDYzOzO7e9yD z828933z3u7e3OwlHRFrNBp9yDvgCBw3HGJchgXDS8avSZKsMlYzGgzDDPyEmElX3nDpDiT3wDn4 AlXsM8la1xNtRsI+eAJr0Ippndbv9TZC6INZaIc9pYi+T9sIXoFW78C9MNW5bHUgMASf3EzH/4H/ DB6aUX7MVG8obcSkFx5EslfRbsJu6IJOM8q/BdJDdh+ht4OPGvwCn+m2L1q37TjSIfSYVbemJqcg ZI8Rup26lisdtKNCdrKTFaPWKtuZ5Jf8xw7ZntEn7ajljarJiBXKnDrTV5kbnemYUb7PRtTkmE8h tgJrAc0NK0/5PkubLPoUYjXYGtDc8DYCe9yg8bt1J1Mhkfh4QHPDyutyg8ava3ftgo+BrbFM/EBg cRqWDsoL2Ws10al7N5RBfA706HKmuNEZgvYi0UrkswyPclWywBJTbVPtou+wHfTyOg9HIWbXU5Em g/AheC2ZoF+w8kInRJa5PvvGMKgvXvYWptNZ/EPHtx5d/hj3r5sj/H5DouNOWFy/gLZ86uA8sdGg OSE4BkXv9DJX8JukCdjSrG2NCNfKVCnI0cHabxXe7CDqPfG8oEhMXlKNzTW9c5JOQyuP7R3rYqd6 1o9EvQFvQxWrk3wmq1JixoIBmC/ZRW/GCyXK5lNYeBjeFDT6iz6RX10hQoFxWIk0uorm36oV+uhs uwT/PI3utaWBLoZC2gh3nCb6kz1Q5WILcynYD1OmUfsbNK+ABvvhBhxsxsqM/wH9+DBpvseTHQAA AABJRU5ErkJgglBLAQItABQABgAIAAAAIQCxgme2CgEAABMCAAATAAAAAAAAAAAAAAAAAAAAAABb Q29udGVudF9UeXBlc10ueG1sUEsBAi0AFAAGAAgAAAAhADj9If/WAAAAlAEAAAsAAAAAAAAAAAAA AAAAOwEAAF9yZWxzLy5yZWxzUEsBAi0AFAAGAAgAAAAhAJDK44d63QAA9ukEAA4AAAAAAAAAAAAA AAAAOgIAAGRycy9lMm9Eb2MueG1sUEsBAi0AFAAGAAgAAAAhAKomDr68AAAAIQEAABkAAAAAAAAA AAAAAAAA4N8AAGRycy9fcmVscy9lMm9Eb2MueG1sLnJlbHNQSwECLQAUAAYACAAAACEAbK3859oA AAADAQAADwAAAAAAAAAAAAAAAADT4AAAZHJzL2Rvd25yZXYueG1sUEsBAi0ACgAAAAAAAAAhAPJo t/fiAgAA4gIAABQAAAAAAAAAAAAAAAAA2uEAAGRycy9tZWRpYS9pbWFnZTEucG5nUEsFBgAAAAAG AAYAfAEAAO7kAAAAAA== ">
                  <v:shape id="Freeform: Shape 142" o:spid="_x0000_s1027" style="position:absolute;width:337185;height:333375;visibility:visible;mso-wrap-style:square;v-text-anchor:middle;mso-position-horizontal-relative:char;mso-position-vertical-relative:char;" coordsize="2647519,26125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c5+d3wQAAANwAAAAPAAAAZHJzL2Rvd25yZXYueG1sRE9Li8Iw EL4L/ocwwt409YEr1SiL7C7exHYPehubsS02k9Kk2v33RhC8zcf3nNWmM5W4UeNKywrGowgEcWZ1 ybmCv/RnuADhPLLGyjIp+CcHm3W/t8JY2zsf6Jb4XIQQdjEqKLyvYyldVpBBN7I1ceAutjHoA2xy qRu8h3BTyUkUzaXBkkNDgTVtC8quSWsU8DmZnH6Pn9uyldMq3X+3ts5bpT4G3dcShKfOv8Uv906H +bMpPJ8JF8j1AwAA//8DAFBLAQItABQABgAIAAAAIQDb4fbL7gAAAIUBAAATAAAAAAAAAAAAAAAA AAAAAABbQ29udGVudF9UeXBlc10ueG1sUEsBAi0AFAAGAAgAAAAhAFr0LFu/AAAAFQEAAAsAAAAA AAAAAAAAAAAAHwEAAF9yZWxzLy5yZWxzUEsBAi0AFAAGAAgAAAAhABzn53fBAAAA3AAAAA8AAAAA AAAAAAAAAAAABwIAAGRycy9kb3ducmV2LnhtbFBLBQYAAAAAAwADALcAAAD1AgAAAAA= 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<v:stroke joinstyle="miter"/>
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</v:shapetype>
                  <v:shape id="Picture 23" o:spid="_x0000_s1028" type="#_x0000_t75" alt="GPS icon" style="position:absolute;left:91440;top:68580;width:151765;height:202565;visibility:visible;mso-wrap-style:square;mso-position-horizontal-relative:char;mso-position-vertical-relative:char;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8wRP2wQAAANsAAAAPAAAAZHJzL2Rvd25yZXYueG1sRE+7asMw FN0L/QdxC90a2RlCcKOYUlroEAzOa75Yt5Zr68pYiu3666Oh0PFw3rt8tp0YafCNYwXpKgFBXDnd cK3gfPp82YLwAVlj55gU/JKHfP/4sMNMu4lLGo+hFjGEfYYKTAh9JqWvDFn0K9cTR+7bDRZDhEMt 9YBTDLedXCfJRlpsODYY7OndUNUeb1bBUlwO6RV/irB8GD+Wh6RvL61Sz0/z2yuIQHP4F/+5v7SC dVwfv8QfIPd3AAAA//8DAFBLAQItABQABgAIAAAAIQDb4fbL7gAAAIUBAAATAAAAAAAAAAAAAAAA AAAAAABbQ29udGVudF9UeXBlc10ueG1sUEsBAi0AFAAGAAgAAAAhAFr0LFu/AAAAFQEAAAsAAAAA AAAAAAAAAAAAHwEAAF9yZWxzLy5yZWxzUEsBAi0AFAAGAAgAAAAhALzBE/bBAAAA2wAAAA8AAAAA AAAAAAAAAAAABwIAAGRycy9kb3ducmV2LnhtbFBLBQYAAAAAAwADALcAAAD1AgAAAAA= ">
                    <v:imagedata r:id="rId13" o:title="GPS icon"/>
                    <v:path arrowok="t"/>
                  </v:shape>
                  <w10:anchorlock/>
                </v:group>
              </w:pict>
            </w:r>
          </w:p>
        </w:tc>
        <w:tc>
          <w:tcPr>
            <w:tcW w:w="2313" w:type="dxa"/>
            <w:vAlign w:val="center"/>
          </w:tcPr>
          <w:p>
            <w:pPr>
              <w:pStyle w:val="Information"/>
            </w:pPr>
            <w:r>
              <w:rPr>
                <w:color w:val="auto"/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AL MUWAIJI AL AIN, ABU DHABI, UAE</w:t>
            </w:r>
          </w:p>
        </w:tc>
        <w:tc>
          <w:tcPr>
            <w:tcW w:w="424" w:type="dxa"/>
            <w:vMerge w:val="continue"/>
          </w:tcPr>
          <w:p/>
        </w:tc>
        <w:tc>
          <w:tcPr>
            <w:tcW w:w="6611" w:type="dxa"/>
            <w:vMerge w:val="continue"/>
          </w:tcPr>
          <w:p/>
        </w:tc>
      </w:tr>
      <w:tr>
        <w:trPr>
          <w:trHeight w:val="183"/>
        </w:trPr>
        <w:tc>
          <w:tcPr>
            <w:tcW w:w="720" w:type="dxa"/>
          </w:tcPr>
          <w:p>
            <w:pPr>
              <w:pStyle w:val="NoSpacing"/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pStyle w:val="NoSpacing"/>
            </w:pPr>
          </w:p>
        </w:tc>
        <w:tc>
          <w:tcPr>
            <w:tcW w:w="424" w:type="dxa"/>
            <w:vMerge w:val="continue"/>
          </w:tcPr>
          <w:p/>
        </w:tc>
        <w:tc>
          <w:tcPr>
            <w:tcW w:w="6611" w:type="dxa"/>
            <w:vMerge w:val="continue"/>
          </w:tcPr>
          <w:p/>
        </w:tc>
      </w:tr>
      <w:tr>
        <w:trPr>
          <w:trHeight w:val="624"/>
        </w:trPr>
        <w:tc>
          <w:tcPr>
            <w:tcW w:w="720" w:type="dxa"/>
          </w:tcPr>
          <w:p>
            <w:pPr>
              <w:pStyle w:val="Contact"/>
            </w:pPr>
          </w:p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Contact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pict>
                <v:group w14:anchorId="25045682" id="Group 22" o:spid="_x0000_s1026" alt="phone icon" style="width:26.6pt;height:26.55pt;mso-position-horizontal-relative:char;mso-position-vertical-relative:char;" coordsize="337820,337185" o:gfxdata="UEsDBBQABgAIAAAAIQCxgme2CgEAABMCAAATAAAAW0NvbnRlbnRfVHlwZXNdLnhtbJSRwU7DMAyG 70i8Q5QralN2QAit3YGOIyA0HiBK3DaicaI4lO3tSbpNgokh7Rjb3+8vyXK1tSObIJBxWPPbsuIM UDltsK/5++apuOeMokQtR4dQ8x0QXzXXV8vNzgOxRCPVfIjRPwhBagArqXQeMHU6F6yM6Rh64aX6 kD2IRVXdCeUwAsYi5gzeLFvo5OcY2XqbynsTjz1nj/u5vKrmxmY+18WfRICRThDp/WiUjOluYkJ9 4lUcnMpEzjM0GE83SfzMhtz57fRzwYF7SY8ZjAb2KkN8ljaZCx1IwMK1TpX/Z2RJS4XrOqOgbAOt Z+rodC5buy8MMF0a3ibsDaZjupi/tPkGAAD//wMAUEsDBBQABgAIAAAAIQA4/SH/1gAAAJQBAAAL AAAAX3JlbHMvLnJlbHOkkMFqwzAMhu+DvYPRfXGawxijTi+j0GvpHsDYimMaW0Yy2fr2M4PBMnrb Ub/Q94l/f/hMi1qRJVI2sOt6UJgd+ZiDgffL8ekFlFSbvV0oo4EbChzGx4f9GRdb25HMsYhqlCwG 5lrLq9biZkxWOiqY22YiTra2kYMu1l1tQD30/bPm3wwYN0x18gb45AdQl1tp5j/sFB2T0FQ7R0nT NEV3j6o9feQzro1iOWA14Fm+Q8a1a8+Bvu/d/dMb2JY5uiPbhG/ktn4cqGU/er3pcvwCAAD//wMA UEsDBBQABgAIAAAAIQDBtTt/9TUAABENAQAOAAAAZHJzL2Uyb0RvYy54bWyknVtvY0mOoN8X2P9g +HEBd+rcjxKVNejKS2OA3tnCziww86iSlWmjbcuQXZXV0+j/vh/jckSGlClGd2Om0vY5jDhkkAze gvHDv/z++HD12+7wcr9/enfd/GF1fbV72u5v75++vLv+f//x6Wa+vnp53Tzdbh72T7t313/dvVz/ y4//83/88PX57a7d3+0fbneHKwZ5enn79fnd9d3r6/PbN29etne7x83LH/bPuyceft4fHjev/Hr4 8ub2sPnK6I8Pb9rVanzzdX+4fT7st7uXF/76IT68/jGM//nzbvv6fz5/ftm9Xj28u+bbXsN/D+G/ v8h/3/z4w+btl8Pm+e5+mz5j8w98xePm/olJl6E+bF43V78e7k+GerzfHvYv+8+vf9juH9/sP3++ 3+4CDmDTrAps/nTY//occPny9uuX54VMkLag0z887Pbffvv5cHV/++66ba+vnjaPrFGY9kp+v929 bCHW8x1rd3W/3T8Jvb4+f3kL2J8Oz//+/PMh/eFL/E1I8Pvnw6P8C3JXvwdK/3Wh9O7316stf+y6 aW5Zjy2P+LmZh7gS2zuW6wRqe/fxu3Bv8qRv5NuWT/n6DE+9HMn28s+R7d/vNs+7sBovgn8iWzN2 mW6fDrudcOrbq/DqVTO2gSdA+s8vr0ISQT9wxd8+fWp/Gj5+6m8+8dNNv/qpv/npY7+++dR288d2 +vS+7ca/C3Qzvt0edptX5OtfbzOHNqMPlSQrwlv9m8CjYan/tp7bdTt/6G8+9B+6m349/nQzr5r1 zcd5WM/r9sN6Hj78XVYEyvLN+d+ABTRO+AsrhB+FDwS9l+c/77d/ebl62r+/2zx92f3x5RkBRC2E oczL8stLAvvHGWZZ+M3b7a8vr3/a7QPnbX7jS6Nk3ybKf7lNzA0TP73cv+7+E+77/PiAsP+vN1dT 36zX89XXq3ZopnnOaqGE+S8N0/b9sBqnqzsB6sfVt4D+s9ETzeM0Dpcn0jBtP7Zt016eCIFdMJr7 cZq6yxNpmLafx/XkwAiOP07UzI2HdBqGicCov4xRryaanKTTMJBunqf15YkGPZGTGTSMmxlGNdHY zmO/vrxGGqbt+mGe58sYTXqibt200+WJNEzbIQqtg+vY4BdmGKehA+aiHGmYtptAyTHRWk+0nhtg Lk6kYdpuzUTDZdI1WszHvp97x0wGCOXdNYMDp0YL+tiOkOIyUgYIhphYXQdWWtS9rNdoIDfvNVrY B8TJo4kMUNs1K1GUl5WrFvcB9mtWDgJqoLZDpDxar9ECP67WqHzHVBoImRp7FwdqkR871JhnKg3k lqpGC/24Gqa1ZyoN5Gd2LfZjw1p5mF0DgRUEdOxQjRb8Ye7nzjOVBmKtpr5zTCVm7KIAh3E9rB1T GSC3CLdaWwxD3w2eqTQQzD53HgKK9b9g1Y7NvHJsVBZoNTbT1FwW4VZrixaQyWGJWaDV3DWNZ62M 4I89HuRlEW4N0Goc17PDdGmN4Av9PNaYBmrWq74ZPAS0gt+x+Tiw0kDNup0w/R1rZQR/WK9mDwE1 EJtBO7aetTKCj1qaPVgZoNVqxtB0YGUEH73eeabSQJjAwwoRubhfdVpbtGyNHsVkgJr1MHedZyoj +K2os8ts0Wkgvq6B3R1YGW2B39s4RLjTQDD7CL87pjLawilXnQZyy1WnBR9JxBJ0ENAAoWy71mHG dEbw8ahaz1QWCCsLabzMgVrwW4gxOTaRTgM163HA+nFMpQUfM6FtHdqi00C45VO3dohwZwR/WA0r DwEN0KrtV6NnKi34LYYgFt1FR6QzQKuhQ3deJmBvtMXYtG1/eSoLtBpXxHccU2nB9274vQHybvi9 FnwI6FK3Fmg1rLuVQ656Lfis76pzcKAFWrE1Tg626I3gr9GBDrYogIZ+4AMvinBvBB+LyRNSskDr Bm3hwcoIPm6jxzjrDdA89yvc2stYGcF3qtveAHnVba8Fv+k6zyZsYdgM1i4G1HK/HtgLLqqKXoM0 iGKDT3uReoNWFU6ULEy7blxKadBCLxuwI7JkYbqm64G6jJNWFP1qPXhm0jBNj2x4giOD1hNd33qc YAPDTH0/edZJqwnvTBoGQwQfxCFPg9YSA3kFD/U0DHZcSxjGsU5G3ttx9ITmBgM0t93KExkZtLyL PDn0uYHBuxxnz947aB0xETz0zKRhmqlpcDEd5NMCHwJLl5XEoGGacWpdojtqJTGsCMNfnsnAkO1q XTHUUSsJJINEyUXFZ2BEbl1hYZJsx0gFOzxa+fJMGgatx0wO0ZVM3zEmAvN5cNIwzTCITF3miFEL fIvi8+CkYZoBtexRfKMR+KnxxJ8tTE+GBcV8UZmPRt57LAnHOlmYcZpXHuppHTGNHqdj1CBNDz94 nI5Ri3s3e0LPBqTBOyQV66CdkXYxPC6zuAEhJIQde3miSSsIOPzyPAaCfb1deYzlSasHh2I17zfd CpvIsQNOWsx92GgIt+01aSH38YEBwa9ribw7lkfL+DxA6Yt8MGmQpoHhXBMZtdD0HrdpsjDjMHti BJMRcZ8pbmG8pvikZXy9ateYa5fJp4HI3buESKsFHCbW1jGRAWJpHbGwScs4JR3ydZcx0kDNihy0 I8BHScRx60MLu4x+A9SwjXmqJWatGaZu6DysZ4BQD71He89a1iciYZ7EjQFyz6T1g5t6GqhBPXhY b9bSToqcaPtljjBAa4TdwxBa2OcOdvVMZID6ybNTzFo/zMNAstaBkQYideBRebOWdK96MEBO9TBr ScfMRXAdsUoDNYyysBdNrtmI+oj55AkrG6gRKIcmWmv9gOOD4DpwMlAoFU8CZa31A/NMnSc3bqDW OHMOo2ut9UODTys2x0X1aqAIzXmqQNZG1L0cYaCcHLHW+qFp1wMOkwMnDdWhIDzU07Iu8Z4Rml+m nobCGPAk4Nda2Jt+hUntWScNRQUq+uuiPK21imj6GRfLQz0N1SNPHuoZHTFhvVOhcpl6BoqIjyf1 tDZKYo2H5VHlBqrtO2K8l+nXUCR5NCPaFFm/iFYBNuF4O0jYrLSmaEkvov4u09CC4TXNmAUXOQM7 ymBG1tQT6i3A2Hs9gb1mpfVF20yrybNkFqxbUwriIqMWfgKCI5WlHjJqsJ6IqicagZmjydiOxKgc smzBKBAaPeEcwqhmMmrOPHkAC0YNDqXUHgbRWgBjk1CQixs1WI/T4onHNiutCEjG9ysf62uwDsb3 yZlWIHAjq+bCTINR10Vtl4OMtsySSA3zObjRgHWoK8+2TJBBM0gHg3gqACwY7OEKzTa21JKQqU+D GDByEJjIHjIaDdITa/VYUY2p0ZwGjBsP6zdaFVD7vfZV4xkwymtc0WBsNL1mw2paY61c3mIM2BoX qHVxo9EgBHf5Ss9kGow9gHoKFx21LpCTCtStembTYGiveeIjL+9ojVYGFbNpMDKXZAtcuGltwGwt hZQe3DQYJYANJcAO3Gz5JZtM0zpqowhhKN6SYgwypp7ZjBrp1/iwDrOxMdWeJEPYaTyUtEWY5Fl7 T/YAbAxu0TO4zCVFHebQTRy3uCxuFozSoGbt8DKbohQT6W5dsxkFhF3c+7jEqBKyZS73mZVSlIRJ MCE9tnFrlAIqkrMrHkpqMMlSTj7cjFKYZipNPWqy1WCgNhDl9UiAUQrTRHxu9OCmwZhtZr/3zGaU Au4CyWXPbBqM0kwit45AGDFAtdwcs8Hp8mguA5ZOkDlwM/WZqJ+JhNhlcTNQbT/gCnm2N1OhKSXW s2fVDFRLom8ePLJtajQJtqx8ZLSGDGaMpw6ceIRaNIjBCVQPGTUUHEJWzaP/TXHnSNjTE3PBF1Gf 6D4iwDcpsHHVQX0PZhoKO3eQ5PZl7W9qNYHhRKRnMqNEkBhX3SrJUoVZv15LWZSD9TVUK8diXLuo qdfsKUbzkdGoEOpkff68qdjsGybzYGag8IOIA3j2GVOzieW/9pwWaAwUUQCsag/rm6pNqNi5GMRA tdQTrQG7zI2mbpMFk53wMoMYqFYMXU+5HUlHzY1ygsy1ZhoKMhIFcJFR64KeRgErz4ZmKj4J3LCf uciodQHn9Fk1Dxk1FId7g2PuWDOtCzjP1HpOeRCsVcQnLj+KjeuYTOsCXDxXWhtpNJOh4zw1uo0p 4+xEYDybp4EiccxW7TgBRLmP/kbsVE91jYWSUvt179mpTTEnZ1Zbl5wZKNJXE1WMjjUbtF9CFJf/ c3CjgcKSGzks55lMWxPNuJrJfV3WILYQFAPQlUFtBq0LGvZpl8dbQCHULv/aFIOuCcd67B0DROVa x2ECDxW1KhA97JpLAzUdxz5chpyp7Rzw/z1a2AAh3yGPc1l9mIrQkeCoRy8aIM68Ipsey8rUd0oN mwsvbX40HHtduaLFpsKTtIAr5G6AyI5ixXl4w9R4kvJ12XAGiBNpFGx6/EBTGSon3j3mgAEiO09E 1bNepjbUy/MGyF0cym6nlD2Wh6fA0QL5ed7UehKBctkCBogs8xpvzqE3TIWoey6jN9qhJ9fkmUtb EO65NBAhQ4nJeebSBoSEulx8qIGIBbLzufhQqwApRfTojVEDYU2NsytZZ0o/OcrqkmUDRNKDekQP b5gCUPI3nlIMLHklKLiLcKJnvUzZqCTsPXreAJGAa1eujLipA6XYzRUZNkANExGEcvChKQV1nmgg yaBoKBlBzxHJxtaCsg+54isGasLD9xRlNLYadOIwl0e+DBQ1eRyP9pDQaIBpoNzZYSCaytMJj2p0 zaU1gNvynTQUZS2c+/bgpTUA1e9T5zF8Tf3p2PVYzI65TFlojHw6aGigRrSN57QQBZCKeyV/68qY GSgi3PSx8OBlPBXsDc+JIar/1Bfi7eE3e+bSjkrLcT9X+nbWUCNpQN96aQ0gvpSrHZIpKsXXm1we On0AVYEQMWBXeNtApQDrZXPeVJZ6zwYTAldf6F8vrTdaOjG49IapLiUfRFWlhze0BugI1bnseVNf SgDS5+qZWlGaReAiemRZaxv3XKZalCMgeLGOuQwUCVuO7TpoaOpFyd+tXJVBBmpAKj1FuvR6UBxF OQsJQw9eGsoty6ZmNLS08FQQGCiOlbkOurI+Gi+qZzy16BbKXWKy1noDo3flKq4yUBLndLl6pt40 1hJfjhEZIHptrlxRG1twSjIHv9cxl1Y2hL7kYNpldbjWagO7XIpHHXNpqAkfwFXFZapHwxFy11xa bVCyJJv5RbyInCg29G6VFmoYSaM5aEibVT2Xs7uPhQoHtR1qnupZPRdmr6cs00LRFo1iIA8NteHQ EiLyJDtaU6ZKpkmCPY710mqDkkzOllzmQ7wtRQ3irzh7nrm02qCR4ohzc5HnicrruTBtPCYbBryC wl5zVbZaKBw9OQrsoKHWADSmkr42Drw0lBRg+eRLawDqfyTW45hLQ9E9lWpHD15aA3i7PXLwTFE+ 5i4dc5mS0ZGKARdeBgot4uqnSwZLfSHFgHT8ddDQQMlZr9ajD03BKLzrqkOm/7D6wmSkXOZDUy86 Uq7iCdugo/Vc6F5PdIOUo4Ka6A7k0ocGinjD6Nm/yNuqudhepX/oZZ43UBTTuPq6kLdVc5GiI83v mUtDxZ4SjuXSCoDjAoSkXXhpMEIiLlE25aV0GSFs68JL643Y1MSBl1YAxBzZLRz2Bp6TonzslnF5 Llsj2swcevXIsgGLMX3HXFptUJ1KnyrXXBpMYt8e1VvUh1Kc6JtL6w18AE/UhiodRXj3KTUL5jym Rn2mmQsF4EkhWjCPWWOqQskDilpzyLEBc+OkhV/OFFFy75lLg7UkHV18oYWfGi3q71x4GTBO6Lpo qIVfgl6uU6Zta8BCwyqHbGnhhwfJLLnwMmBOvEwtKH4NcuxZLwMWu8RcxsuUgqIzCIl48DJgiLEn QUSCTMtWg3dI5/rL+6QB8+oMUz5K/oUjYC68tKpxHjilGFPjFY7me/YTAxbzgI710qYGkQ3Oinj2 SVM9Sg2uJ2tDGb7Ci3Kg1lOBbqG824mpHKVq2ql2DVihMrgM5Eu+7mNzl28A2f7+lK4A4acrbiWR u2jkspLn/YtcNKPvA+Eymvzrf4XrPBgSKHn7AjA7qgaOF554gZESDdymi1d8M8O/GrirAoaPNXBf BQxjauBwg4+bYHCaBh6rZmbv0MBTFTCbgQaeq4DR7hp4XQUsvqGG5vd4xY5vpcXdM+B1XCYenAGv 4zNxygx4HaeJn2XA63hNXCcDXsdt4kMZ8Dp+kzsSDHgdx4mrY8DreE7cEANex3XiWWhwfq/hOjmF ZsDruE7cBgNex3XiCRjwOq4T496A13GdGN8GvI7r5ESXAa/jOjlrZcDruE6sXgNex3VtwXX8XsM2 Ypvq2fm9CrzgOszPKvCC67Aoq8ALrsO2rAIvuA67rwq84DpMuSrwgusw6qrAC67D4qoCL7iOQztV 4AXXcQynBlyOxGiu4/cq8ILrOPRSBV5wHcdYqsALruNgShV4wXUcUKkCL7iOwyNV4AXX0QK8Crzg Og54VIEXXMeRjSrwgus4hFEDLocvNNfxexV4wXUclKgCL7iOow9V4AXXcZihCrzgOo4nVIEXXMeJ gyrwguvoKV0FXnAd5wKqwAuuo9S/CrzgOkr+a8ClAF9zHb9XgRdcR419FXjBdZTNV4EXXEclfBV4 wXVUxFeBF1xHvXoVeMF11K1XgRdcR+/hKvCC6+goXAVecB213zXgUr6tuY7fq8ALrqNCuwq84DqK rqvAC66jjroKvOA6SqOrwAuuo9q5CrzgOgqYq8ALrqMmuQq84DrKjKvAC66jcrgGXIp/NdfxexV4 wXXU91aBF1xHyW4VeMF1VOFWgRdcR2FtFXjBdfGmbXecTspdDeXruE4qWA14HddJUaoBr+M6qU41 4HVcJ6WjGpzfaygv1aAGvI7rpCzUgNdxndRsGvA6rpPiTQNex3VSWWnA63SdVEsa8Dquk7JJA17H dVIJacDruE6KGw14HdeR47Hw8ocavgsdLPUHyB/qBihYT9pU1g1QMJ+0nqwboGA/DjlVDlAwIDU6 lQMULChtH+tQKJiQGpfKAQo2lK6OdV9QMGJDIVzVACcJi+qMRaECpTVi3ReUnEgWo26AkhPJY9QN UHIimYy6AUpOJJdRN0DJiWQz6gYoOZF8Rt0AJSeS0agboOREchpVA5RJDGnFVzdAyYnkNeoGKDmR zEbdACUnktuoG6DkRLIbdQOUnEh+o26AkhPJcNQNUHIiOY66AUpOJMtRN0DJiZV5jdDuzWyulZmN Ripp7ACVnCjlMXaASk6UUhk7QCUnSiGLHaCSE6U6xQ5QyYlSqWIHqOREKSSxA1RyonQjswNUcqJ0 GLMDVOrEMtlB6/s6WZCeXuYLKvMdHC4uB6jkROm9Zb+gkhOlC5cdoJITpUeWHaCSE+WuUztAJSdK Lys7QCUnSn8qO0AlJ0rPKTtAJSeWCRBpLFWllaU3lPmCyhwIzUvLASo5UXo42S+o5ETpy2QHqORE abZkB6jkRLlQ0w5QyYnSFskOUMmJ0uvIDlDJidL1yA5QyYllUoSOBHWcKK2GzBdU5kU4Al0OUMmJ 0hTIfkElJ0p7IDtAJSdK+x47QCUnSiMfO0AlJ8p1jHaASk6UaxbtAJWcKC1x7ACVnFgmSji2U8eJ 0rzGfEFlroRDWuUAlZwobWbsF1RyovSOsQNUcqI0hLEDVHKidHmxA1RyorRusQNUcqL0Y7EDVHKi NFmxA1RyYpk84bx1HSdKOxTzBZX5k9DjxA5QyYnSuMQOUMmJ0o3EDlDJidJixA5QyYllIkUaiVTZ SGUqhU4slQOUnEh2pe4LSk4kv1I1QJlQaSozKhwgKVaBP9R9QakTybLUDVByInmWugFKTiTTUjdA yYnkWuoGKHUi2Za6AUqdSL6lboCSE8m41A1QciI5l5oBQnsHLc7yh7oBCk6UJg51AxScKJ0Z6gYo OFHaLdQNUHCi9FCoG6DgRGmMUDdAwYnS7aBugIITuXy6coCCEzlDWzlAwYnSbKAKhTLHQvuEygFK TqzMsYSj/UYWKnMs4by+HaCSE8vDIXKWv46IJSdW5ljCIXuLQiUnlkdEaONWiULJiZU5lnBa3aJQ yYlljoVj8nUonBwVqcyxcAu63d7lD1V8cHJcpDLHEo51GyJW5li4P6BEoVInnhwaqcyxtCfHRipz LOG4tKVBpU48OTpSmWOhiVxBxMocC40eywEqd+cyxyJHmas4scyxtJVnSMIZY7MKladI2jLHIn+o Q6HcnStPknDXSrkKRifGGrR0OPew275ePby7fri+en13/Xp9dXh3fbi++uXd9S/y1RzX3bzKmd78 49XXd9dyVwd9ua6v7sLPPT2Vwsnex/1vu//Yhzdf5YjvRCOuVNNDp6GBhk2JEMcXt7/+cr/9afff Bmygh2cUZ8DWXNOdviQOSvvMFCChERlXKgUG4Tvj05nLwDMsjRSOW6qZ6Ny0nFune1WgHH2A6IsU vjYPTNeNldzuCWvQhm/kGhz9UTMAy0fN3HibMbUT2d/iF4c73PPA3LYYS2uP03JZezQ4aU9Ao0f7 UdJ8aIEF22X7dmALpfLA3NUYS/DztKEHcB6Yi+yir7Q8NUTmyotlw7s4LVeQ0X8jE5kr2wwZJzgp VbCxtpyCN9h+k50sWbcP+5ddYN0jm0VSSyv6lHNBzId58cOPL9qhEhg9jVKWAbCxj4WgmRgj1/mm ckme0tjNYDTCU2ljQA8QGlzU2UVSjTRuS7qEo/7CfprjuJtnxOgO/NiNMytink5DlzZ1uXmJGzzl qQj+5WlhqRQvoN0ErbvtwDPo52lnLv0y0jeu5xxzousk0y6azzEt1wTkgbmlLsbKFiKP7TqlXcFn oP27wZa7AlJKFErRPakC227gvotExoG1tQNrhkE0Yyh5+SiuYElpTFaeBlEV09LNO0W6haW4LsLg YwbmIttg1h+n/QYXF2v7TTEYUMtZ9Duq45ZTGEcxeHjSCjk2fEtEQnAW7ZZfy/8meaFXBswaWXOh KcyXX7MfqoQsKW5uhZ9iicyCsyxT0kdn1r9DYecJK7ldbqc4AV2mFYHNT0+FjI1okZQ6thvQE1kN 0rmDJs16/WPby0RALnQqRJAmRulYPrIAywbeOZHtTOxIXu4k4WbLvCYo4QyUX8v/ptdpQpgVsWHt /Fr+N71Oj56URsXekuaWSd3k176tk9uxoTFQ/LDVSMPvbDB+ixlbXkmxfYIG3I14MpfRNfEDW4yG 1MaBUMXA5aya3lx0xhWv6RumVSJOZoKWvtuZnbk6aX08B2Am+g6KgmHc8wi8cuHnKYrnJILtnBsG wlcJGDczmm9GfyRbl+istJo0T+mok/KZ0p2QK47SgtiJ7G+JVHJxZBQ1egJz06jR8Ny80SX7Sm7Z W8VjhwupuHE7ZT1gWnRcXhs7kf0tTUv78MRx0mIeO8DgQ3fmxPPsTiN9Ru1Tpk1GBUYappofW+nf mhSLNC+OwcAFH+6gSEvPtOBjp0XLLUuwfPKJIJ7FVpMRGY7iuEyLgZmUEkSmfaNdgtDeNvEFiuR4 VNvyo/ktETnYEQkUIbBGA+4f12jnpyva0xkic6FBKhviTjXuKqlgKVzbZNDDjR29Oc3AcHfKN8LJ mH3BiF1oQWI/aX7eGxEE/9rK9XTRlxIBmmJFwXHgKVwYj0HPUy6lC8728ek3ZNau5reFPvT4TmKE QuTKmvTdR71mh4orRN3EKu04zYyZE/fm/FXksvGH4gpxRdoQA0XLU+lEmp+ywx/TjYYVzk7LzevJ 92ENGMWukKi9rMBOVYJeP66IOlZ+XJyWqM2Rp3CgYloq4xOujUj4rLnnquRWsYkTt4LtMaF0edqj BKHZkS+LLTfPZKdqxWVxxUchItkPRERo8OvnRxqCp/UhZ7DuSl0jF1cEfIjnr6YY+FhoQSvR7BOv 4Iv4UT5dQ8fDJLgMjBVgrEn239C/UfxannIHqpFNeRrTFeQIYL4lOmuInLf5rMqb81t6fi3/m19f 1ChfAFmypOTXzjGsdAXMBiGfxT0y5rP1Ep5SmmtxUqQLfc8lxBVLiO+/LBIfa8WTDZs7KhNLEkCI CcK8hKjy0L82KBwCF8fYmqHlOWzpZjqkakO5fUGu4YyxmRDzwOUK0ZgwMD/a7UJMqmXHpkdkhSvI PU5EbRI+oGZtDLYATOL4dMbZi7vugi3OdjLTaD7Y0/jVLSdyCXKqaCNZT5bDYktD2GwozBKZMKbz N9WuJet39DaWU9oDuYKOPpLps7+vtuWiwEgJ8pHp1FamhHqGTWY/dw2mCW5kN1ri/pc5gv0suq2E FzqudTcMwY0K+XPo4WzVG+07M4IthmOFIqHsmH1B3DqK8VdScKeZUHglPxyZ1TxEH2RIGnrH/d+n vLhaMkPShb3YArjiMs9Jr1Xru/dEkhJkjwRUOOfh9raICtGegsFCn8X8cMTq03h29GBOhO9prHys PLu4nqHbZhqWK8ziqmQOCu0x00NMchshVHMOnJWLGslF29AJMw6LNkW+NSrhqrf0kJ6eVtGF/s/x ocRYj8nfi3hOmHdpVeLVlXrO2GUzjottitYwT3HT5NIm4b8ZKzIutwtTbtHm5soEeqpRiDZnxj7V NyKiaU0xQWSL9kbSYMj8vegAYp0aG7aRzJ5TN3EtgXlI9CzPKZcs+zcoODI7YBgxXRFXQmekYXmP zrp6ztCrPK0p0ZcKPMPtrwlSRjXDhqv10kMJ1hs8Q2/v9BALuWJFwy3jCZKPtSpOrg5Mq82lj7J8 SlEhP2iRwEUohZrIaOjmmiDZ+2OqO8soHJYN6AFX0e7QGBzZsRICVRjmWkaxKOzuofQCYTZRdwpP rI8UeE4XnMpDl7QgZ5lNuFZCdgs9rLQgjkRAlAuTIPRCTg/R+BU6FzscczisilzzbfFsjtsHWHKz nv6gYKREyJ5URCTCCZ7Zlkxe1nEnI3FDkDvRJr9ljYUEIzfzpHkwwO3qE6nJ2zGxCUkFK5IdDQA+ fa7wUzCw8g6GFoimyMJvjBq/Jl7ZrCeUDSw9mzvyZwk7i5X9LZnibKgJEG/MooiSzM9IPZSmbWZv LBxMaveEuI55AyfoaZUg/Ju+hRCn3QrUI8J5fvyOcEQRrbmQCYbRZ/VFfoBdFwlywlvnKJmgMJgK 12T5BC6jYyq9bMdHlbbgQkTUzmRDyUcCk2fAddfzHdmEeg/ZjbwKQhR+XJp49YEe9Miz+Dvcqqqf wUFpSRv4smJCKJMmxJsRE0tJlxI9VIEYhPrh0RLGCSJfJQ9dC6iHhTWtEgy3dEUKEHoV21/PeTSw jQdh2eTbHshacm6Rf8hlL8L0fQeEAChbevgkZNPGDhhQfABRrmhzG9XDR2PpwzNZHX9wbZbMZhyU oJ2Nx4ZseFxpfF4b5iCbLzgFTb8i+eKPIrLvEARPkOBodSx/4C9hWPJ/NmiNCC7+B1tUdCJcXDAR 7cl7YbhITy80nDhmQUCWrNvNlZFddsLYz76h9fOGE9UvVzhxUXJEQsPktywHJZiO4HFCnGiajVBL pjRV1KC8vkMVsFwYzc5if0tzYohkK1Ma45uQ0UyqIm1Np4sv9QoF07jWYWbCFMQgFBIrcvJOiJWb bd6ZDdOwRSiuiBOStq7YKYiYiYEn/ER0xbqdM2GwtLQYJtYNnqF48oOjhe/VN0oQKfiwRQTcZSPB QvmYRSNk7L+hLeyyfVvZ4BgjkTGKM2As503g+9qmQbNLXDR8EZaboTmKludJF0kCXcsMQSM0TpxP torzCiczfGQ31DrSFGGQ5KXQN79lcc0wcp1nWkCE0yRuGI6obwzURSdNq+/kjglu4ZJJ/5bBwhG3 jUyD5i7mxKxNqoR8QPFBOLZiXcichOsq6hegp5iGERLJK4hN4iHlrwgCN8UynV95S83vcA4OBvZ/ mDncj5PodIFzOnyuJCAx5qFJ32FzJgV45iFihxoVGkXHxytaDRm+KdWHxGiJmZONEzMlDIsAWPOh J06ftlWKEqJT51JYsiXmitAYidJz9lSIITQyZ3RHzcMZzyl+UHRk3XiiBrN6jd68HhbNkZeLq6SL +Jz8YdlF5AZSP9OjDdlmAi4peaVnxdvlOsPwlJyHlCCYp7heKRzUEnCK1qKPvmyUUvkgJEw5aTWw BGGlgig8jYll8zQG/cNTAlIV2wJHNUj5JHwwmKyrIAkU4oNxWjaGuKVmTU0ChTxFYmBMn8hqLmwx WhpSn2FgypUQXE1GnjJtpEWHwX8meZc0IQFfLqVyr61E9simx2nJ4cbdYcGHvhdUrsSnxItsDJo6 fO6WS0+pVIif7MOWzCf5vjAwlz9KGEOvHoubS6V77q+Jq7d8FCcKcOkjLNHYmhAE+cZFKgnvWH+b NBgbehJLkpbWdWtbEvZJrcGWqXrNh60emBK4Eh/qE1LAhSq35A4cseWb01ZLBQ6XZfnXlg2HophI KOzO6I0dB+YSwmQ59tjd1qGQ17m9MsLirVTEfwFl2rhHololZ6DXlrOVEiARyaR+sPC6qAPoV5kd EZ8auW3QNGlrRs9IfMRMi25MNivbZBnUogiM+qD4UWzr0fHwrS220CqRkWuCU3B+ITKBORK9cWB8 6kJuSbcwc3yKcqwwCvDmIWNcWwLJ4jxrbCmGotA2DBwuPLS0YONtUq4RhqqJA+fKTFk9KkPXMcy5 YNsjmWltqa4W7tIfxT7IXhE+isAIZrQ89RGZ1wmzJFDwLQam6jaJyIQFYY0g6gabNptPxPRqKofI w2SdTKoixRaO2OKupgosamKTYa2eisoOn0wKqSYI3bLd9mlHRTcnZ3YZGC1EcCIMDIkhqiEy3LZO 7Ih0pQp3H5GRdwn6ydpSbCFfoFdvYF9JyhHxwaGwa4BDsFQW8VSkyb26LB9cGiYmJsPQBUr6MYEa m4WWkwpHaMzAqNS9KCtYwiQ2mMXQM7tT+jDSct+Zmb2kSn41vbgCsdQbMCop8jizXO1bbBlqqdDx OSTmxFlsiZTUR1WnUl/FXmSVEs4hklKwwZH7pG4kpUhOZs6OW3TVeA+fOQ9KaH0Rwvxe/nd5f5GA dEdp4qb8nnVhzkDhd4Ka4WBKiHMpkhgYRRwRy44oSypTpcacKoyzHJy/IM0pdTy4gcHQxKnvY3AS euT38r/5fTRZrhAS/zVqUPX+OcxQtNQtRvq1hA4l969kUwzCnA9QZep5SYnEDtwpG78R5Znixydr dnZmPha6lbDHoRGZpOVIaK45HWE+DK0prm6gDpWkxGcdNCUAzC4Sq/ogERZE1iWZlvnfSNMGA59s cZol2BdplvzeWcxGjPW0L0isq3Sse8zo1BMBPRB0nyY5/oWkQQNmx8c+mkISypNK2IWmRBHC9Z7i 90gyzFoyIrEpUkSuEHcjMPnJxBn1SCIpok5dMqj5JCCSeTu/lv9Nr0uZU0KuZ/Ns8hz5tXMEJTwq BU9xrbEwoK0iGFEdabYcn1Jdat0qsMA4yk/JMPltA8qdqD6KoGQciqAxoagme4liZdvdEr8xF/8q uTmh5Tls+cSlOu1YD5/XkFqApf6sk13VaKIRNzmFHKATej6T105kf4srQxVDDmsRiSLsYAaGM3IR GWoCE9Ds0UyUa73wW9kDwgK5sEV7S1FhWL3kB6m1lUNPuWCSVHxK0GZacI5Oyp4iLCeVFt1v8bO/ RWyx4qX+LoJGP0hNi4AuJ/LEQYa99FOkMhOZUWqcYjZ6LKs4LcUFo7WEiA4svAqTY2qbaSmvzAwn Uc34US4i4wzBF3layGgHlqKGTAtqE2yKDCOXCHKiFOJVEd5h3Fz+QplocEU1GXEukrWQ/WP1FBqL JCe+gM8rWAr2zBX9kJgrcQ0ZOVuQXFccb7ZJw8mhNCTTAu6LGtJH5OjYxy/G/YJFFD6QETWV8MEQ tY4GydxcXUNJFP6xX0tRysrpnDSwRDcstlTa5frd5AHrjxLNmdkRhRZX3oUthbFE5OK0xF3lHJwa GI+TqGB+SizH0KJDdS4fFR1VYH3Toofyhix3iVvJ5IQC1fhpWljP0oJTRpgc6amU9/uJnPzvsLbi y1j/E33HJp8GZhYb/MFVyhWVFN9KgYpQyoctSY5FXWBs2Y2PcPSy9YqZxjanl0BkNZk6bLmEhc9O m/fdqBaRBtzhgAnZxAnHJAHl1/K/6XUCaElz4KROFBAWr59TvWwVXeo1KGeE0o6cdbpY/suQaHd7 fJEwqLSbkXXAGhupPHQghSolhB+BsK1SvpkFyMjkfyNS7Pk5jwB5qfQobcRzSGHG5RR6w1EkCQip tQj508h5EiXE7tVPKcrO5zIIEFEpfxanc7OSM0qBXQwkls7IIHo78Q5cx4kAI4Ki5yLHNscSIBdP KsietbJ+rSrYO51Tlfr1MU3hlQPEPFkBVEwQVTLkk4PZUWNLCEaOgCvKs5EndaEo5MJTFUNygFt2 XjWsJjyBeVvDwa6X7NGGk5MpwemaU9LTCRXqNlNJd5YMKsMJQUQ2Pq3ARB2nEDLJCzjMz0RyPDCx AqW6EgxTiEpdR/4iibHZh2J5pw9in60wv6SSN89JhLFgXFWGGlPF6oPUao9UyHzDRzknLJxPSXsD +5VECTWeinEFY0sExfJszaRmBNK1oFKjmuQejKVGS6ESzKNIvlOuRnzyqYBKYZG6yrRkWMQS81Zz SvQhPeQcUOp3lDlMytPT17aUoVbYPhqS6ixruOqH8JeNMOiHiNnikNsVtL9FPa0hCULEVTmHChuw 1RgaEr1Y4RJqSNYzmmnLnEfasjEXDqEiPIQ9VmZZzOxvCU9yx0lWTqviJLGcH2IBFOaQpCMig5Hq l9JbL99K4D9xAkq1yAFISjrPya5ja6lUKTOx5BqzXSqk85y4fZZv9UPKZuz2qo4boCSlCuocnnaX l+x4mg0RSeFZZDq/dW4llB7AU0OHaclSog7tklOYWUOpF6aS6yjOfeG5OdntUrwE/0FcYD1niDKE BeZguTj+StKPW5QkuyLBXDqLcZLOSrV/alA4LJfupEIm/RDNk0ItoQVM+FTXlHgDSFZAZKYW0Yak cYfk6KDYfAwr5WF6TikxjwqNQj0OhJ4lbF7UZOBxhj/pVgpscQQSTH4r/xvfViYnspZ2QMUoxdvs ZemiDcqcUqTqO29L+C+gNiI4cQHV2+cYgrilZEiEHKRCCkOT6F5OK1DbU6Y78BRTMoRwKbHQs7Q6 O6eG7HGG9BKIDZoyaGNHywuzPjBePpiKC6L661087KPxlIiYnTPkvRMRqFg1xhmH/sRTChTCXayw pwnec4Q0QiJQNqTHo1wogQMoHKT5EG8kVQnhBklNCw99vC8uV5yT6GtxYAwHKR+tPpP2JJSa4rUp 3Oidk0R6PjVP0ktYUKFCfC8niKhQLQv5kfFEodr1DLHsQFtKjYpOVWQ7cxMe+ncV3bModpcVlvXE sZJ8rBtPvN5EW0IqxZlp4sh4W2FYdCd00EToINFSksExb7/CDrVnaVi2CBt8IsMohTCCCvmc8qH+ oLo5CT8nCqXAplpPirNycyTZwGIaKW9MHPDE/YwfRH1PRQCIzOJSoxZDampOWDo3mCLgkQ5J5znJ TOXMzoCoRgq5ZIU0GHtg5ATi8XYzxOmS1mlB7NlQyn1CUmLxYZ1OYH/IhVfU+pU6QQ69xw8aCUZH 1sx4huPE8YM4zVRzoBPHRk5+CCps3UXUu4EIqX6GxgXp/qBlTtgvMdgEy1e4Kg0cn3howoO1Lhlx GEl/hA9isaOVvsyJw5E+SOJ6FS7Z0d8l5VWUmKJQk3QSqk930+QZY2mtfA1Fi6nJjIuBJNSS0YA6 Zk8h7p12jVTyr/gZz1EcjIC/7J1+daApx3ZtpS/EhdKwMKw1ecM5kWTaSCjHv10T0sl1hmdY9tgk RIrdij1ODsslfoZlo7vvoizMQxo2UIjOBoTdtTbF/8qlgHS9StcA5sVU23XqXeVW7+iDxJWYiLiz Zk5yHugAWTI8vNQYYpkTaytFWsJx5IothYmSwXlUXsuwx0YbKTeleIgSMrGc5IOk01/0kV20VQoz pVT0sNjLSbPhBRe1uXR/61LMKCUgvLSl9HuVaEu8VsKMak6ClCjRiApMUrj76PRUeibnIKLr7cKT ePVSQ0l8qPCu+YYU7OzFXzCyS5sx8QkDbSWJ5pcVuuTkpqtUGRRZT8xIyR7JsGhVWNwQAUHKJgK7 aIXJx06E/RWHhZ2sOU2GQI5ghTlxaEonE7sgPpTcb4V80sEsF9CR9UquRuZbFNOMMpQ5T+uhUfwS CgoPQ6GdEMG1nkkoA2Roy6fJFw6MRB7CKCoSOeCd7V7yYSnd4ptT0tiJQmh4q4eoN5CcUPggrCKb lRopect4RlPCiyfqTjJcMmwy2JWsqCaekrKwW2fy4AIk21zckE7wtC4m7J3rZwmTiFUTvzO/lf+N 7isNiiSbGGbAyGZLtW+fc/eosc1WKhFsMXAUPghXriGBvrgD5iF6Nuk4DjzgDqbZ7Cz2t/idGDkS SQrfGQ0cPSe1iknpkn2TRg7qIbuxxGsDJMWSFXszx4tyRJ0yKGtNYgtly+7knBaJMdI4YcblqMTJ op1DknCcBHECpFgRBg/iO/SBjIiEggqNJAYIcZD0ECMmL7qdxf6Woh0rdvmkxGIYStGOSCTRqCgu Zx5STJsdL7Za/2Jy6TWETV+LsjYMxApRnv3Nh4SskyxJRK0CTyxhqecSPkCpRkbPCo4THST9s1dG VYKhLR2Scs+HGHaHQr71bLA/Eyox8KlpSyIxx/DhaCso2EA8jF8rQeUKPIOdHlE5PZCEaOYU0nLO aSECnn62YpcTUj48afQlgiW0JRRkXWV6CC0FaxQO2URZrrE0kKdzfrPdLIOTII4zZ9V16ZAY4b30 rUY3EWojMZEC16K5DA+Qk871DAuGp99polZJvlDG+ZjvKfpEFqYULJceCJbvCBLPuVkcLlcFD+Bl 5cR78IkNKlK7leL++MSFkqFWgZL2sJJyvD/T1GoO+1vCk9adubZsgVxYizWS7TQo4dBwQwsCdm8+ gonAoIvc8kW8JJ97PDPnKrSKCnNmVJYPQkVKdYB56FtPxc6ncxKooq1fGPaUtlhR5C3SwxqDEFeP +tYEyaSBQkdUxDGPIoDslw8JyOcSEYmO+GnbIFm5/ipz3zInWo3HEZUTvm1wR9PXVuoRNtksDgvk MiecIUXLQVXA1VZWpEVBSt8uis23nhh6UvwQhgXU0paSFanuCw+zGj5+EDZJ8oZj+s7NtyFckOaE NcOqHIeFqVPr15ir1bIiR+LzRoVZ7F/PlAESTGJiWY1Ks1ZOZAUsT59B9VTCXbkRKcKy8RYBI9os 52SyVbRnFLpVN/nUMKsr10eErXi5RyIs+cvrn3b7R7kq4mX/cH/76f7hIfyyvds97t4/HK5+23Ap xWa73T29ZgKaNx+e5CaK2Bhku3l+d/35YfMabqF42stokXSHl9cPm5e7OFqAj2r28f51d4is8PDE 5319fnn78vzz4ccf5Kdf9rd//flwdXh9eL/nK+CtzdP2bs/NGNvXQ5BOeevry/OPPzzfb9/y/1e/ Pz48vchP767vXl+f37558yKobF7+sH/ePfH08/7wuHnl18OXN7eHzdf7py+PD29QCuMboF5/Peyu 0yCPrjEeN4e//Pp8s90/Qtj7X+4f7l//GoaDBvJRT7/9fL8VhOSX7b/9Bj73tzg3GG1Pm8fdu2se y6xXou1udy9bsPv5bv+0u7rf7p8EyQwYh2El77d/3m//8nL1tH9/t3n6svvjyzOXhzBmIIl9XZCy 3/DLw/1zXmb5OWHLtJcJtv/8+X67+7Df/voIP0SqHXYs+P3+6eXu/vmFa0ve7h5/2YHh4V9vuYRm +/K6eQVL8NrtngJf7H5/TfeY8NPVr4f7d9d/a+c/Iq3tTzfvh9X7m341fbz5I4btzbT6SMsh4hfv m/d/F+imf/vryw78Nw8fnu/Tt/PXk69/vN8e9i/7z69/YGnexA/PC86HN6s3j5v7QF/kgA8JspE/ jT8JaYIkHLb/F+oGNn55Pexet4jR5u1nWDv9nZeXB4HcRwoL8YWdr375+r/3t5Bh8+vrPhDh98+H IHV8mNzQQhAreQfxpzCdkGfLQ8LmkgO/2qKP0s9RZPIgz4iXiPGV/ADl+d4wyeY3CB1fza/ItyvB FKFTfwCV+JdMiECatEZEdD7OH+f+hsMGH1mjDx9u/vjpfX8zfuJsx4fuw/v3H5q8Rnf3t7e7J2Gz f36JwioY5XT48suimj6F/wXONzrsjbDK8TPy8spgQtfIdsRP+9VP7frmE8U0N/2nfrgRu/aGGNRP HDuhJO/DJ4vSn++RzKhk/gmuW1Tm93HD4uR/p7ht3ga9efVw/yhh+/zS5u3dbnP78ek2cM/r5v4h /qxIIZ9/JEXk/CCMgXGj5g0/wrlBHX95+/ULcsCbXw6b57v77YfN60b/Ht56u2v3d/uH293hx/8P AAD//wMAUEsDBBQABgAIAAAAIQCqJg6+vAAAACEBAAAZAAAAZHJzL19yZWxzL2Uyb0RvYy54bWwu cmVsc4SPQWrDMBBF94XcQcw+lp1FKMWyN6HgbUgOMEhjWcQaCUkt9e0jyCaBQJfzP/89ph///Cp+ KWUXWEHXtCCIdTCOrYLr5Xv/CSIXZINrYFKwUYZx2H30Z1qx1FFeXMyiUjgrWEqJX1JmvZDH3IRI XJs5JI+lnsnKiPqGluShbY8yPTNgeGGKyShIk+lAXLZYzf+zwzw7TaegfzxxeaOQzld3BWKyVBR4 Mg4fYddEtiCHXr48NtwBAAD//wMAUEsDBBQABgAIAAAAIQALtmfY2gAAAAMBAAAPAAAAZHJzL2Rv d25yZXYueG1sTI9BS8NAEIXvgv9hGcGb3aSlIjGbUop6KoKtIN6m2WkSmp0N2W2S/nunXvQyj+EN 732TrybXqoH60Hg2kM4SUMSltw1XBj73rw9PoEJEtth6JgMXCrAqbm9yzKwf+YOGXayUhHDI0EAd Y5dpHcqaHIaZ74jFO/reYZS1r7TtcZRw1+p5kjxqhw1LQ40dbWoqT7uzM/A24rhepC/D9nTcXL73 y/evbUrG3N9N62dQkab4dwxXfEGHQpgO/sw2qNaAPBJ/p3jLxRzU4aop6CLX/9mLHwAAAP//AwBQ SwMECgAAAAAAAAAhAO1s7auPAgAAjwIAABQAAABkcnMvbWVkaWEvaW1hZ2UxLnBuZ4lQTkcNChoK AAAADUlIRFIAAAAiAAAAIwgGAAAA8RvYZwAAAAZiS0dEAP8A/wD/oL2nkwAAAAlwSFlzAAAOxAAA DsQBlSsOGwAAAi9JREFUWIXNmD1MFEEYhp/dO2IwopHCYCOJCRQUGIl0orGw1MSfQhsoiBUmxNLE wkJiRyWV8qONlY2WVoodBKMFBXeSXA2hgUAh3mtxs+ew7K47znnLm0yxO/N977PZ2Z/vCyThqG7g EjBsDYAlaywDW05ZJeUZPZJmJVWUXxUT05PHIw/EbUmbDgBxbUi65QNyStKCB0Bc85JOpvkFSt4j V4E3wLmUOzpt9sFT4DQwac2VgKmU2BowCnzOs0euS6pnXNm0tXZR0o+EHPcy4uvG40BMGOPqAl4C QdrmBr5kzEX6mTEXGI8T9sk4yHOgN4eRr3qNVyLIFWCiDRCRHgIjcZBO4FUbISLNGu8myBOgrwCQ PuPdBLlZAESkGxHIcWCghYlLwF2H9QNAZxkY5PDT46LzwL51HDjmKwEXysCQB4SdzEcXwxaB+Gro SIH0F00B9IfAWtEUwFoIrBRNAawcGZAyrQGJv0dcH+evIfAdqHtArAMd1jgGvHWI/wV8C4FdYNUD JCnxO4f1q8Be9Cp+30IQV32AP9+EKaBaAEQFeGaD7ALjBYCMA3s2CDR+8WfaCPECWIwO4p/rxzRq j/+tmvFqKg6yDTwAsirzyzmMOjLmZDx27JPlhIUfgWukV3qPTLJl4AyNWui+NR9VekmqAWPAp8N4 2bXva4fa9m9aMDn/uRtwR37dgE01OgrebQkknZU0J6nqAFA1Mbn6I2ndgCx1c7BblNQxWsKxY/Qb lACJ+BnlG1gAAAAASUVORK5CYIJQSwECLQAUAAYACAAAACEAsYJntgoBAAATAgAAEwAAAAAAAAAA AAAAAAAAAAAAW0NvbnRlbnRfVHlwZXNdLnhtbFBLAQItABQABgAIAAAAIQA4/SH/1gAAAJQBAAAL AAAAAAAAAAAAAAAAADsBAABfcmVscy8ucmVsc1BLAQItABQABgAIAAAAIQDBtTt/9TUAABENAQAO AAAAAAAAAAAAAAAAADoCAABkcnMvZTJvRG9jLnhtbFBLAQItABQABgAIAAAAIQCqJg6+vAAAACEB AAAZAAAAAAAAAAAAAAAAAFs4AABkcnMvX3JlbHMvZTJvRG9jLnhtbC5yZWxzUEsBAi0AFAAGAAgA AAAhAAu2Z9jaAAAAAwEAAA8AAAAAAAAAAAAAAAAATjkAAGRycy9kb3ducmV2LnhtbFBLAQItAAoA AAAAAAAAIQDtbO2rjwIAAI8CAAAUAAAAAAAAAAAAAAAAAFU6AABkcnMvbWVkaWEvaW1hZ2UxLnBu Z1BLBQYAAAAABgAGAHwBAAAWPQAAAAA= ">
                  <v:shape id="Freeform: Shape 162" o:spid="_x0000_s1027" style="position:absolute;width:337820;height:337185;visibility:visible;mso-wrap-style:square;v-text-anchor:middle;mso-position-horizontal-relative:char;mso-position-vertical-relative:char;" coordsize="2517880,2514600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zDINMxQAAANwAAAAPAAAAZHJzL2Rvd25yZXYueG1sRE9Na8JA EL0L/odlCr3pptqKRFcRbUGKhWpE8DbNTpNgdjZmNxr7691Cobd5vM+ZzltTigvVrrCs4KkfgSBO rS44U7BP3npjEM4jaywtk4IbOZjPup0pxtpeeUuXnc9ECGEXo4Lc+yqW0qU5GXR9WxEH7tvWBn2A dSZ1jdcQbko5iKKRNFhwaMixomVO6WnXGAVfz6/D8zGl5uWwOjVt8pFs3j9/lHp8aBcTEJ5a/y/+ c691mD8awu8z4QI5uwMAAP//AwBQSwECLQAUAAYACAAAACEA2+H2y+4AAACFAQAAEwAAAAAAAAAA AAAAAAAAAAAAW0NvbnRlbnRfVHlwZXNdLnhtbFBLAQItABQABgAIAAAAIQBa9CxbvwAAABUBAAAL AAAAAAAAAAAAAAAAAB8BAABfcmVscy8ucmVsc1BLAQItABQABgAIAAAAIQAzDINMxQAAANwAAAAP AAAAAAAAAAAAAAAAAAcCAABkcnMvZG93bnJldi54bWxQSwUGAAAAAAMAAwC3AAAA+QIAAAAA 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<v:stroke joinstyle="miter"/>
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Picture 28" o:spid="_x0000_s1028" type="#_x0000_t75" alt="Phone icon" style="position:absolute;left:83820;top:83820;width:164465;height:164465;visibility:visible;mso-wrap-style:square;mso-position-horizontal-relative:char;mso-position-vertical-relative:char;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irdV1wQAAANsAAAAPAAAAZHJzL2Rvd25yZXYueG1sRE9Na8JA EL0L/Q/LFLyIbiq01egqUlCEnozW85Ads8HsbJrdJrG/visUvM3jfc5y3dtKtNT40rGCl0kCgjh3 uuRCwem4Hc9A+ICssXJMCm7kYb16Giwx1a7jA7VZKEQMYZ+iAhNCnUrpc0MW/cTVxJG7uMZiiLAp pG6wi+G2ktMkeZMWS44NBmv6MJRfsx+rAOft7BvdxnydRyd+/dyVXf6bKTV87jcLEIH68BD/u/c6 zn+H+y/xALn6AwAA//8DAFBLAQItABQABgAIAAAAIQDb4fbL7gAAAIUBAAATAAAAAAAAAAAAAAAA AAAAAABbQ29udGVudF9UeXBlc10ueG1sUEsBAi0AFAAGAAgAAAAhAFr0LFu/AAAAFQEAAAsAAAAA AAAAAAAAAAAAHwEAAF9yZWxzLy5yZWxzUEsBAi0AFAAGAAgAAAAhAGKt1XXBAAAA2wAAAA8AAAAA AAAAAAAAAAAABwIAAGRycy9kb3ducmV2LnhtbFBLBQYAAAAAAwADALcAAAD1AgAAAAA= ">
                    <v:imagedata r:id="rId15" o:title="Phone icon"/>
                    <v:path arrowok="t"/>
                  </v:shape>
                  <w10:anchorlock/>
                </v:group>
              </w:pict>
            </w:r>
          </w:p>
        </w:tc>
        <w:tc>
          <w:tcPr>
            <w:tcW w:w="2313" w:type="dxa"/>
            <w:vAlign w:val="center"/>
          </w:tcPr>
          <w:p>
            <w:pPr>
              <w:pStyle w:val="Information"/>
            </w:pPr>
            <w:r>
              <w:rPr>
                <w:color w:val="auto"/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+971-582899429</w:t>
            </w:r>
          </w:p>
        </w:tc>
        <w:tc>
          <w:tcPr>
            <w:tcW w:w="424" w:type="dxa"/>
            <w:vMerge w:val="continue"/>
          </w:tcPr>
          <w:p/>
        </w:tc>
        <w:tc>
          <w:tcPr>
            <w:tcW w:w="6611" w:type="dxa"/>
            <w:vMerge w:val="continue"/>
          </w:tcPr>
          <w:p/>
        </w:tc>
      </w:tr>
      <w:tr>
        <w:trPr>
          <w:trHeight w:val="183"/>
        </w:trPr>
        <w:tc>
          <w:tcPr>
            <w:tcW w:w="720" w:type="dxa"/>
          </w:tcPr>
          <w:p>
            <w:pPr>
              <w:pStyle w:val="NoSpacing"/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pStyle w:val="NoSpacing"/>
            </w:pPr>
          </w:p>
        </w:tc>
        <w:tc>
          <w:tcPr>
            <w:tcW w:w="424" w:type="dxa"/>
            <w:vMerge w:val="continue"/>
          </w:tcPr>
          <w:p/>
        </w:tc>
        <w:tc>
          <w:tcPr>
            <w:tcW w:w="6611" w:type="dxa"/>
            <w:vMerge w:val="continue"/>
          </w:tcPr>
          <w:p/>
        </w:tc>
      </w:tr>
      <w:tr>
        <w:trPr>
          <w:trHeight w:val="633"/>
        </w:trPr>
        <w:tc>
          <w:tcPr>
            <w:tcW w:w="720" w:type="dxa"/>
          </w:tcPr>
          <w:p>
            <w:pPr>
              <w:pStyle w:val="Contact"/>
            </w:pPr>
          </w:p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Contact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pict>
                <v:group w14:anchorId="2B2EAFF2" id="Group 24" o:spid="_x0000_s1026" alt="email icon" style="width:26.65pt;height:27.25pt;mso-position-horizontal-relative:char;mso-position-vertical-relative:char;" coordsize="338455,346075" o:gfxdata="UEsDBBQABgAIAAAAIQCxgme2CgEAABMCAAATAAAAW0NvbnRlbnRfVHlwZXNdLnhtbJSRwU7DMAyG 70i8Q5QralN2QAit3YGOIyA0HiBK3DaicaI4lO3tSbpNgokh7Rjb3+8vyXK1tSObIJBxWPPbsuIM UDltsK/5++apuOeMokQtR4dQ8x0QXzXXV8vNzgOxRCPVfIjRPwhBagArqXQeMHU6F6yM6Rh64aX6 kD2IRVXdCeUwAsYi5gzeLFvo5OcY2XqbynsTjz1nj/u5vKrmxmY+18WfRICRThDp/WiUjOluYkJ9 4lUcnMpEzjM0GE83SfzMhtz57fRzwYF7SY8ZjAb2KkN8ljaZCx1IwMK1TpX/Z2RJS4XrOqOgbAOt Z+rodC5buy8MMF0a3ibsDaZjupi/tPkGAAD//wMAUEsDBBQABgAIAAAAIQA4/SH/1gAAAJQBAAAL AAAAX3JlbHMvLnJlbHOkkMFqwzAMhu+DvYPRfXGawxijTi+j0GvpHsDYimMaW0Yy2fr2M4PBMnrb Ub/Q94l/f/hMi1qRJVI2sOt6UJgd+ZiDgffL8ekFlFSbvV0oo4EbChzGx4f9GRdb25HMsYhqlCwG 5lrLq9biZkxWOiqY22YiTra2kYMu1l1tQD30/bPm3wwYN0x18gb45AdQl1tp5j/sFB2T0FQ7R0nT NEV3j6o9feQzro1iOWA14Fm+Q8a1a8+Bvu/d/dMb2JY5uiPbhG/ktn4cqGU/er3pcvwCAAD//wMA UEsDBBQABgAIAAAAIQAET/Q73jMAAHT/AAAOAAAAZHJzL2Uyb0RvYy54bWyknW1vG0mS598fcN+B 0MsDPGY9VxntXnS77cECc3uN2z1g9yWbpi1hJFEg6XbPDea73y8qM4sRKUqMnDPQTVJVkY//iIyn zPzhX/54uF/9vjsc7/aP72+qP61vVrvH7f7z3ePX9zf/5z8+vRlvVsfT5vHz5n7/uHt/87fd8eZf fvzv/+2H70/vdvX+dn//eXdYUcjj8d33p/c3t6fT07u3b4/b293D5vin/dPukYdf9oeHzYmfh69v Px823yn94f5tvV73b7/vD5+fDvvt7njkr7+Ehzc/zuV/+bLbnv7Xly/H3Wl1//6Gtp3m/x/m//8m /3/74w+bd18Pm6fbu21sxuafaMXD5u6RSpeiftmcNqtvh7tnRT3cbQ/74/7L6U/b/cPb/Zcvd9vd 3Ad6U62z3vz5sP/2NPfl67vvX5+WYWJos3H6p4vd/tvvvx5Wd5/f39Ttzepx88AczdWu5Pfn3XHL YDEVd/eru+3+Ucbr+9PXd5D9+fD070+/HuIfvoZfMgR/fDk8yCedW/0xj/TflpHe/XFabflj04xt 192stjxq2n49dGEmtrdM1zOq7e3HV+nepkrfStuWpnx/AlPH87Ad//+G7d9vN0+7eTaO0v80bMMy bp8Ou50g9d1qfnVVD82MCTr9l+NJhkS6P6Pi758+1T93Hz+1bz7x7U27/rl98/PHdnrzqW7Gj/Xw 6UPd9P8Q6qp/tz3sNif4618/J4RWva8rkVcEW+3bGaPzVP99GKvpl/X405vh01i9aT9+/PBmGtYf 3nwcP3742PDsp/qnf8iMMLK0OX3OvWCMY/8FCvNXwYF07/j0l/32r8fV4/7D7ebx6+6n4xMMiFiY izIvy49jJPvnAbNM/Obd9tvx9Ofdfkbe5ndaGjj7cxz5r58juAHx4/HutPtPpMGXh3uY/X+8XdVd 166bcfVd5qyq101A4zOi/9JEY9u007C6hWZqq6Z9geY/q6yiaVpfr0gTeSuqTUVDu24dFWmicZzq ytGjxlTkHDpN5O0RrHWeo75ZwxzXh04TjdW66tfX5whRpCuqKs8caSJvRb2pqKOi5nqPNNHYjUPj mKPBVOQcOk3k7REL/Hno2qEbuul6jzRRPw1dP16fo8lUBFT74XpFmmiohgGa6wyrubxux7Gpuus1 VZrKXZXm87pt22ntGL1KU/Vd1cIW13ulOb1uO2SXY/wqTdX3XTNMjqo0r9dt37drT1Waqh/rrm4d VWlur73wqzSVF3+V5vdmrBvY8OqCYYg6xs8FQM3wTd/Uo6cmTdRNU995oK45vmk7l9yrNFHfdGNX OyZKs3zT9D0LzfXR00QM3tR60Kd5nrFbtx7u1UT9UK9bx+jVmuWbqpKBuNonQzSsp2pywLzWHI+u 0XsQYYlqVJvOU5Xm+Kqph9HTKUPUreu+9oyf5vhqnKbGU5UhGoa6Gj290hzf9tPaI9LFBDqvbXVb D5UDf7WWE0xvB5Suo0IToY42dePpleb5qu3GvneoE7Wmqvu2802W5vpqQgtZe9RLTVV362ZYe/ql +b5m9Wg6T78MVdU1PmRozmc0gK6nX5qq6juUBAfgGy0w0F8m0UeuYsNQiQ4zeYRTo0UGinNNGx11 Gap6GKbeIdwbw/7TumlHxxgaqrpfoyg42Ksx/N80tUtqGKqaJX/t6pcWAIxF13i6pYnqrhl906UF QNOyMDhWrUYT1RV8jPp4VRNsNP9XgNdj7Fgi0egaT1Wa/at6mmpPrwzRmsXYY2Y3hvtZ9j2LiSFC U+CfY/w073sVwUYTeRXB1siLtsbmcQDQULUTBoyDhVvD+LNrwzFVhkosCg8oWi0tMHoqhO51yWSo OtZvjy7YamGBJYIp56lKU3UIM7Stq1zVGrZn2NceYWGoun5CvDuqMmzfsWh5tJlWU/VVP649sNCy ou5QFlxVaap+GIfKwVatZntWq7p3zZWmGqpqPTnEUmtkRTeJ6u5AoKYa6gF2dMyV5vu6m8Zx7alK Uw1wo0fH7Yy06Ca0XIe0MFRDy4Ll6FVnpEU30CsHXxkqr+nTGWnRdXiLPFVpqn7ARnXwVaf5vu6q kRX/OiwMVQ8CPdKis9JihIU9c6WpOpR9jz0icZazFYORAD86eqWp0Hsqjzem03wv7qzOhUBN1eF+ rz1zpfm+ZrnvB88Aaiqxl1xzpfm+rqd+RHe8qrV3mqrFeeExvjvN9xg+aybZUZWmAupVU10XTL2R Fl7Xo6Hyuh57Iy1aZIyHrwxV3+Jwcywiveb7uoWFPe4LQ9VX+Jk8VRlp0UzNundIi15TdWOFQHPM leb7Gh8sxvd1WPSayqty9prvCUL2jWuuNBWaWTV4BlDzPe7UEWeOo1eaqkNfQnm8qpz1mu/d0sJQ eaVFr/keKE392mF3WyqMRo9g6jXfoy6xCnuq0lRVA5Q8dQ1GXKCaIWWuT5ahqsRAaJvrszUYeYGw wIfmqEtTEfXra1ddRmB49bNBU1WMBjaMo1+a98XPNLjGUFNVfU9g1yEyJC1BrfrrsfHonZaqqmq8 xo5+ae7HdV51aMZXF0hyPnQLG1RjT12a/Ss0z94Txho0FcsPMXhPXVpqYFngy3WI3UFTYTJN+I0d Y6jFRs+yj8J6fQg1UY2TFFeJoyotABoWu8Gxbg2aSNy/xCqvVzVqqYF8mjx+QUvUYWZ5/D+jYX80 O9p3dQAtUUu34JKrq8louB8Erh2i0BJ5ReFomB8zwcNZlqidmm7oHb3SEqPCTB0dqudoiFqWEldV mvWrER+kA+yjIWKFrHBFXJ8rzfn0iiY6YGGIvEvkqBm/QuAOHlgYIhiYOKKjV5rxqWoiLH8d7Iao RlvwOJtGw/gYF4NnAA0RMcS+caz7k5UWPr6yRKRrtB7rZzLSwqulWSqnljZpaSFpA554tCFiHca6 uI6KSQsLvD+4fq+jwhChkrhW/EmzPQOOuHXUZIhwlHhCMJPmejT3yeOpM0TAqPLYCJNm+kmY3tEl Q4P70eM8mzTLN0RfPWOnaYADS5XD7Jk0x3cdGXSOLmkaQkqNGOtXxeykGR7fqEelMDQVgeHO46Sr 1lpKjA0Oy+udskRYpxL0vt4rsgeVjjpJ/MBTlyZCXFKXQwGs1lpOEL0ePMmOGdUkhqOrY1pU1JiA nhhgRWKsUtnXI5nbDmxUa834TBiKoGcYNVVdo3N6MjmrtRYYeM4HT8jRUuFpanrkzFXUI8LUgHS4 3jwGgqUiFQ+R65Du1VrLgJ6p9lh0lqru8ET60KjFgOR6eDy5+L7VeGD74Kt3odFID5IHJhdANFWN KShtvD5nNlGTRDSPg4vVyvRspGcegJhUTWLSIMsBfUNFzBdj0FWZliAj+d8upjYpnnglGgLunmHU smDCiPQNo6aqyfKUlcIxZ1oWoPdj0HgQYvI8CdhV1OepTYsQbAaUNsfCSbM0RPqR2jzgr7QMqWEh hsWDEUPWsch4zKHKJG/i3x2ILXpq07IH+ciy5gKJlQcDGfyukTRkjMjg42wjEDDlW4+ySA6+mjc6 Vg3E4q5j0iRyxn0jjpE0ZOTbYrx5UGKSOUlgIrzrGUlDxhKKVHDVpiUJiWrogB6U1IaMOB4qnWck rVBgEfU4VKrakCEk+eepTcsSvOZg0uH/Iv6pUFLj2B9Z6x0oMUIBn0pbe1YAk0TKphyy41x9s0KB jXUuHcFmhNbYmx5XbFVboVCTtOHCpCFre1QSFya1UMBckGxSD79psnqgNlZFx7wZoUCSe+9S7WpN xsawpiYoeL02m+KJOY0fw9E3Q8ZSOmC+e2ozBgrbRxqXnLQZpZKG6po3k+aJHlW5/M1Y0prfYAD8 VZ6+aaFAZQNiwTOSmgxhPk6+kdRCgWze3qW4sldQmVEDEHFB0mR7ilPXs7+vMlRksLMCuzCiJclI DrvH7VeZLFH0GPzBrknTEoGYuM9mazRV3ZP96pszLRBwV6MCeQCiqci4Q0t2DaOWB2gxra8yTYX+ j9jySBGT+EnkHlPb0TNDJSLclStVmdRPxr5yaXaGin0O4vVxcLVJ/uzXZJh75sxQYfo6VWSTNEpy 4OhyVxgqnFLs4PAAxCaAEvfzeIcrQ8VCOEha5vVlxqSAstMBL5MHIEaFIR+EFC1PZVqCNORlupa0 VlPViBA4zVOZkQUYUb45s1T12Pp6pmXBnEjr4jNNVWOckEPh6ZmWBRW+EZf+2Goqtv8jQzyVmWRQ tEASjRwAsVQkeUia/3U0mnTQihxcjyO8slRuh6dJI8WRiezx9EwrIZWIAtd6ZlJCJ/zurrq0CsJu uJHAsmcUtTKBh8nlhjHppyQ/U5dHWJlUUuIqLhPUEBHsHSaX09jkkraNTyE2RBXbxuSwBQcStRxg X6+LxTpNVKENr10KqskLxRfuMisMETt2sAhd/dJSgCF0MbOmQd7gEfQws0kMxTx26aaGqCJKR9a/ Y7pMZihCygVDQ4QZQsKwqy4tATi1xmUpmXxSYgvj4GIvkxva0i/PfBkiMXgkLHAd8iY5lJRXl9ph iDB3Rs9GROCqzB2v1DBEiFCiaJ5eae2BczJcK0qvibCrJBbmGEDN/timnn0x5LmooRhxqrmiTDY5 dI2S4nEOGCoiUz772eSUouiRg+5YJw3ViEpUe5Yumx1KjMOlIRoqbGDX7mV8umrkyRr2ReoMFWle sq/1OjRsdiiKr8t5aqj62Xzz1KW1BtI1ycVwzBcnU509EKQFkAbsqUurGsQtkTWeujRVhxXgySeo bHZozyB6hKGh6gicuWShzQ5F2LgWFEPFJjw5JcaBDS0BsBIH14Jic0oJ8fvmS1sc3swjJlVhw5t6 hFanqdg51buiWJaMFFuXAWYzRHGyrl3avCVDHWKer8+YzRGdRrbKeKBoyVrYxcNiJkuUDUBstPbI X0PWEhtC/XL0TEsBIMVuKFfPNBmaOZvpPZVpMUAEkY0lrso0GbvOORbIU5lWOWQfnw+NNsXUjUat P5D7Tka6x94bDRk9c8kPm2TKng/WWocQtmTuyowo4JQL17kzWMlaFmBDYP860GgkCJ703pPrjKGs K/Mytc0aHRhGl91syWrElQeNNm2U4ALnTzjmzJKhe7iEvs0cJSY0uCxMS9b2crra9TkzyaOcZYcW 7BFXhqwWDc4DEJN0WkPWuPjMkDVEF1xoNCmkJI504hq8mmJNLpFCY0MigUvqm9RTbHtMEI8EMWQN W0w9aa6VST9lNDhG11WZVlxwsErOvgMgRhQQshKnlmMYDZm7MiMK5qRuV2WabJRdatc7xqCpicZ8 xq/lkMOWbOTgAVddxnYhh0wkwdVBxOurmjiR5+CQVWy+VkQEYWFoV780GU5ZzzGBcs7q2QohqZkU PgcSLdlEJoxj6x2GrKprJHUfr5ZjCDUVjOk7vcqmoKJ4e4QiOqxqIVPsiq4jBRUVUlsOEHH0S1Nx xhtnm3kwr0WABCJwlDjq0lSk8RK+89SlJQCuMJfmgWNEjQax/8HjoGLTnKKSrAbPRm5LVUlmj6df Jo+UE+8IOTnG0FDhJ3UZE+TxqH6R5oYz1zNhhkyY0sNfJos0bHv2ANGQeWVvZeRGQ7KMRxHAKa2G A1eJA4UmgRTLGLPFIzYMmeSqOtQbJK1qHlsUyB51GEiWjAM8PcYY25VNXbjDfSOoyVjyPPYzUlPX xV5pl6vUktWSFOKZL8P/Eu/3JAqg3qkm1mgADoMWSaaICEui67m4y5ARhPD0yyaNyrYLj3cFHVk3 EXPFVZeRGpxLQ0KIQ0TZTFMCER7+MgmjpCqxOHgwb8lYUjz8ZdJFq4akN1+/tNRASfGNodYbyIyZ /VrXl0qTYyqxN9cYarkxVc3ogrxJMMXWdikAJk904vQhT84PSRwKhV6d1+SWsvMKHvWAUMuakWXS w8i15n721XGYv6cqTUXymUs+mfRQeESuwfDUpWUGUZLaw8cmOZQ9R2v2XTnqMmQtaSqeITSpoZI+ zGG0nrq0qMF149LWTGIoBpQIKE9d2kLBePWNoWF+twZlThv1ygyTFYpjaY2R4umXETWEtV3zpWUG WZtODcrmkubSids4vqb7Nja36QqO7R+P8Q4Ovq24FkQug5HbQp72R7npRV/IwW0w6ed/zXfzUCRU 8vYVYoCkicONI15ikKGJ63jzia9mEKKJ56tD3M1m7jTxfIeIm5g51MTzFTpuYmSyJu6L+oyU1cRD ETFyUxOPRcQIQk08FRGLFaWp+R3uuPHNtNhFhrwMZWLqGPIynIn1YsjLkCYmiSEvw5oYJ4a8DG1i bxjyMryJCWHIyxAn6r0hL8OcKPqGvAx1ooRrcn6XoE70akNehjpRlQ15GepEaTbkZagThdaQl6FO lFRDXoY6UTwNeRnqRAU15GWoE7XSkJehTlRFQ16GOlHjNDm/S1AnCp0hL0Od6GiGvAx1oj8Z8jLU iSZlyMtQJ1qOIS9DneyBMeRlqJNdLYa8DHVyorkhL0OdHFNuyMtQJ3tJNDm/S1Anu0MMeRnqZL+H IS9DnezgMORlqJM9GYa8DHWyN8OQl6FO9k0Y8jLUyeHbhrwMdXKgtiEvQ53sVjDkZaiT/QeanN8l qJMdBYa8DHWys8CQl6FO9goY8jLUSSa/IS9DnSTnG/Iy1Em+vSEvQ52k0BvyMtRJVrwhL0OdHLZs yMtQJ8nrmpzfJaiTfHRDXoY6STE35GWok6xxQ16GOkkEN+RlqJPkbkNehjpJ2DbkZaiTJGxDXoY6 yas25GWok1RpQ16GOsl+1uT8LkGdJDQb8jLUSY6yIS9DnaQdG/Iy1MnptIa8DHWSHGzIy1An+b6G vAx1ksJryMtQJ1m5hrwMdZJna8jLUCeZs5qc3yWok1xYQ16GOsluNeRlqJPjUA15GerkiFNDXoY6 ySk15GWokyxRQ16GOsn7NORlqJNMTkNehjrJzTTkZaiTbEtNzu8S1En+pCEvQ51kRBryMtRJjqMh L0OdZC0a8jLUSR6iIS9DnWQWGvIy1EmKoSEvQ50cW2nIy1An50oa8jLUzWdFanr5QwnuiOvZBsgf ygrIoCenPJYVkIFPTm4sKyCDn5zhWFZABkA5YbGsgAyCcmpiWQEZCOUkxLICMhjK6YZlBWRA5Aj5 sgKeBSyKIxY5EolhFHXhWdCCP5QVkCOROEZZATkSiWSUFZAjkVhGWQE5EolmlBWQI5F4RlkBORKJ aJQVkCORmEZRAXkQgyyuwgJyJBLXKGtBLhOJbJQVkCOR2EZZATkSiW6UFZAjkfhGWQE5EolwlBWQ I5EYR1kBORKJcpQVkCOROEdRAXlgg+yqwgJyJBLrKGtBjkSiHWUF5Egk3lFWQI5EIh5lBeRIJOZR VkCORKIeZQXkSCTuUVZAjkQiH2UF5Egk9lFUQB7sqAqjHfMRWkbRJP5R1oIciURAygrIkUgMpKyA HIlEQcoKyJFIHKSsgByJRELKCsiRSCykrIAciURDygrIkUg8pKiAPADCpp3CAnKZSEykrAU5EomK lBWQI5G4SFkBORKJjJQVkCOR2EhZATkSiY6UFZAjkfhIWQE5EomQlBWQI5EYSVEBeVCELQKFBeRI JE5S1oIciURKygrIkUispKyAHIlES8oKyJFIvKSsgByJREzKCsiRSMykrIAciURNygrIkUjcpKiA PFDCiVmFBeRIJHZS1oIciURPygrIkUj8pKyAHIlEUMoKyJFIDKWsgByJRFHKCsiRSBylrIAciURS ygrIkUgspaiAPHjCjQKFBeRIJJ5S1oIciURUygrIkUhMpayAHIlEVcoKyJFIXKWsgByJRFbKCsiR SGylrIAciURXygrIkUh8paiAPKDC9QOFBeRIJMZS1oIciURZygrIkUicpayAHIlEWsoKyJFIrKWs gByJRFvKCsiRSLylrIAciURcygrIkUjMpaSA+RwEbfrKH8oKyJAopx2UFZAhUU4+KCsgQ6KcS1BW QIZEOaOgrIAMiXKEQFkBGRLlNIGyAjIkcn9gYQEZEmUHf1kLMiTKtvyiAvIYCzfwFBaQI7EwxlLn MRb5Q1kXciQWxljY8WwDlvKHshbkSCyMscwb0o08KIyxzNvFbQGFSMw3icim8LIxyJFYGGOZd2ub LhTGWLgjL5vGwhgLZyLkBRQi8dl2kcIYS/1sw0hhjIU7aPIuFMrEZ5tGCmMsXOaXt6AQic82jhTG WOpnW0cKYyxcEZJ1oTDGwimkeQGFq3O+gYTLFMq4Md9Cwr27hQXkMrEwxsKpP/kYGCSGnZpxa+xh tz2t7t/f3N+sTu9vTjerw/ubw83qt/c3v0mr2Sy7OcmO2vR19f39Tbxy7GZ1K98ndq23877ah/3v u//Yz2+eZIMtJ92367gthNsUON4qDsT5xe233+62P+/+73UyWrIUytnqcw/Phb7+VHpsKrK/UsE9 B0YHrYBz6TnDOQ5ArJYrWCOL82wdpMO5Wo4DjlEZ7pqXNSFKcE+1rxY836QVenuhUS8MsO3f9n5/ 3M2TeR742GdO4K3TDJEstPhMzy/aol4jWwaDA2nFvpNUqHEp9PWnvhni3D1mJhTMsbfB038uuOWy oPi05TTMmW/PTzknJWbGnWfXWe3rBTfc6xU4jiPrnzXqhQG2w/rKDHHCEJfgzX3m8EZOX3nGQ/eP hns45pgjFGeCgTO5Fv9pes3WHCf0ItEydu04csZwVuTrT5+P7Msg5FxbrgwPXey4FOx6FztkSehi z+GDi1ssdTF9ps5xt41cYQseObO0Wxb29Fr6TK+/MOLptZcni7PdOFd5rqijXcvQv85NHCbJ2fSB ikMzQwguja6AS07Go+2czSiHHQepPAulpm+4Ly88nDiLxi91uMOLu65mSjkXKQSglzo77jkK082l rFxbZ+rk9O3I3IB9PEfbjKRLYxWGtGm47DZOQNdwhXjEcHorfca365G7mULbuBF2CYqmty4BuOHI qqg7cGB/G9SOpT+caxk5op+4HdUIBmSVdEIGeOC0nLNPxvTnUp2YDlxuM1OOHJoeRj/VyU2xnGwz PySDsW2D/3t5yqjGieO8DW4LWayeq7VyHaQYitLeiiPXWX717HDJGufBhKet3GxjFjFOVRxiSruc rsjpp3EibPfsrzAppAw0ccsWopXjoW3B3OOQqpULE0J/lt6OHDcXx4Kb0qqzB/ZqbzkehEtYQ384 i6e1Qp07jeuY5S7X13I3rB4LuW8xSi20e+4JS7Cz/bO/Qm/pITeIztVyOjU3PhrIwKKcuBWetlxF bnsLhliHwtOOQ07P2tvV3tIHBGHoLrPD5WumQ1x7yemMsWJqrYLvaxlmTvsHh6FmbvMqml7A2sbU bRYxLrS2NXM2URttNK5K4fYN+3gSlSg2jMsxOazSDSw555NlKo7mfFGsnkRMCtoVVnW+iwg0jxHs TdzISEkwREHNHU6j1GqO8kGDM0X36ENxOCvOPZ3skHATH1MUGRG9kTf8feYqdO7fnfvM/T3cqG47 xZmTHBIWHstVQsHbnuaZ1Z0bUCKTs8CD1YKaOSM71TxxamcYr6Xojhs0onTn1ELORDOyH1VRZj/M FZceUoC/ZvCVVE0OupILgc1oM/7IjVB0uMNOP2bJkSswwmOupOW+S3fNnI/LRXWxaI5IX4fUgtTn ilM369RnpE0mYzivrU7Si9uPuXrK3+eK4yhZaGOrR67jMnIEZHP6YXzaUJEZbIa3S8zOgUwlszzf UxjFCEsPt/TpsWwR1onVG4LTweWWhoOjsNbpaYUIOXs1r4ovUX6S5HvOT3Cn2FTzwsWFa0BJN6rC 9oqTUIm2dk6Ju1otS2BaaTlBVW4oVCqSXKwXhphL7+QYTf2QA7K4MC40iZPp14uBatcE+yuuhx1L aSCdYEcrOtAoJOgvXT1bg2mAa9SbuBqi5/BPWvRcXTbdDnUyGRzPPRfLYsZBYrovWgPiFOQwbanO lxRT27OXFVuWT4yK0KOW01yXKO7rmi0Hq8m8zi0WKW5Hn6cNAjg+7Qerq8ihbNg78elQAghIe6Rc JOVKCjPpPOVywQBE7vvuwqSnkWKdA3+Bd1iYMDT804NmPN+zJLo6SnXQrs4FU1N0EXQoBVZdrNEH m+iO5zR1bvsrqJZjXiMUOy63yBdITliM+iKXngp/Ku5AJuOhCSPFkiTrsBuMHUp6tKo6ZHdWLdfL yaomLNDL0XBGtGGD0agwtzhdONC5oFpmLypfuAOwYkx/ULg4NDRUS2+tpK9RyWlXeArczrEGw2zJ zohMx81wmEgz0cBRq0u8Mb2WPtPrHK0eW8BJf7BN7Fp6LX0ur4PU0KQBxC/qS3rNcuhChOyJTVqI FqCBs/NT7oM1YqLmpFMsytAdrr0LT33ihxtpl67B2GHWztXKXc2xYLlZwTIdslemWfDwipmVep36 SVdiP3uuJghzTVvTa5cHBzMBMM7IW4zNcyuROdGgYDXmRjMLHzGoEi7Rxi+zQ6o+tpKbBRYOQ2Fc zIz02sVWyrXWSQjRSr4atlTSgEmy6zeHi44iLKWHwB2DMELMVpSqT61EvYrzfhZOeixf9s+wYCUH hZgYy6hcEf6YZthnczPl3GBruqHLc+1i6ARnrEbf8DJNNXZ6PGgC+6rEPkYJaddJ4K25Imj2Ji0F szKgTIWxY1EL2UTLU+484g6u8JQ1/Lw/4zUB8ZL7Kk1A+lwmAh6MGONA1cU8TK+lz/Q6kEyARW9b 1IX0WvqMrwOldVxxO46uXrJo02vpM72O7rLIf+WxSq+lz/Q6+I5tZ2XkqPBMuFkEJiKclsm/Nd9A Y6COzGOSwpDXo5xtrRkBMwiPQXjK6hTY1SetYEQU/5lUvIVWuSbQJNdwhqc43TL+ewnxtn8v60vh GPpowYE3L8ughKL0z61CXY5kCzq5cynZblxLN4Q9G5eecqkeUu6y8LJdiFOkSsbRg/I6B81U0dxV H9iC43URxVZasTzCK6HVMtTnrRyvsQ1MgKMkUHFfHmpZBqYMe5jBaaWsqBEtLXv/cs+4yCyp+BLs CNab6hlHZAcYUCDXRVn4YeBzvXxsI3c6lBhD3Gc/RP1ILpjO7B0R6lycE4rGgoAJDPC507dJNivH GuMLir21vbS/EsPRpeS9Qp/Nl2KcGUkLIlSI/WdrXofYiawuoiqfsWvrsr9CzVyJhVkSdAB0PPxA BijICyRS6DPG2DBl/it0BMzzeUgQkQT5/H0W1OK0CrRyZLc1agEo/B5r7jHLLb+j1eG0S+3GoVIw 2hMiKgZc6fIA7+h5FE0sTUWLsmUdibiBxGk/DzVeLJVBZBjn0lB3iKg00mhxcreSkpv4V7gvOBTM mdj81E9xNOAUmJ/ihxmIvvixhWc0oRbPZ2vjEeRQJWtC/EiZKYL0mqJVhs9lEql/ydiwbC/XzNE+ GSJuR2AdSaHs9Fr6TAgEf5dEUXotfS6vi7snlg4zpCy09Fr6TK9zo3KSgwjYq68v9iDnrY8Vpkfo cCo1fS6lw/WhMUaAp9fSZ3od6zl2FeigkF8pHcMpDmSNJF1MvVRq+kylyyWroTF4OvoliSG9lj7T 6+dx58J07P6sMZcwjNbHuMx1UL5Y3QrCGLUESUIDni2FL66vtpqXF+hwJ2koHS8QKlCYmddVWia8 T0OOwAlYTGvJgCBIgRmWcSthsLngyLk+lpQSaY691ifRhCYcWprqJFCH/jYXy7US3LSlR5BJgHnm h4SCSvyW6NtDtJMJDItPQ01MPUqwZy4W3ybBHvOQS9GT/S2exWT9ZvNixFtEEFchxmIH+mmtBSIf 69iV56E2hjqqsBMGeoFBS4QlHvgit9Bk/n3CHVHTFaMX40l3syG4kpgDL+7iDrvezfnS+Hnw2LSL u9LMmCqWFVqsGDXuBBRjN3HLoqgkYXK9TmR2dDzhjENzMtMJ30bHHvOMkW4e4sFICwUuTvxH0iCX +k3ENSZCoUwOpCTorojHNkquAa+XdZRJNkx6yLAXuNtZHVK8BhV1tEsi8ZbEusMgYVLdIBa1eFYX bRUN191PibEmKIwE68PWzcSfHBGA9Ramm9WPaxJ1rbNHPD7lPi4uV/ZXC48k7BIektCsggqrAZGd uVq+cqGpARK2zxLjIdyBae6uFh9wG9NVCQ/BlQYtRFHg/lAtV6AhmnSjmNb5flbRKzHzxiXX6DqA 5zyDqM4QncQAMQUjIaOKT9fwgJpBxj/G1b2hUcSLMf/dvSUGnCQLkSuQYaolU4XYXCiYQZEYkZoC br3novf4tAPi8xS4WIe4I8H2SDqiI5rZQ+dCfQ1PWaIJYOhqCSUmI6nGGfwSku3iTSf5F4tkcIOS qnxD2esE4tI0w2ZCGqRCei19BsHOmjlfTirzjuOqYzJeex0NkmkKjcEslPCZfd3CJdQhl3SlScY2 lHCemgsYVE5QmtVsLF18POYpcjiF/xCshIFihbYi+ytWK7k5yehApbYQwIxI+lzNGi7SWzWKe+WT qxFeneVs6KetyP6KS+WaG9AS9OBubC5dMms90IzIFFFnHbWooXIxXBgOycYoMHZwLMC5qWjG0vYY nz/emlQ08LPgZOjRu9J4jdRcIPBQFWXiwiSiYVpmZBMO6m0qmtALRooabMkOWSRih4BfVHE7vvZX GG2y4wkcJEYHwDZ/iHAe1nZiV4lr25qRVri4QrsbHNNBFrsEAbb74rPlLqtc7onTBYMrFP1c3mJh k9sZH9N9SXXwIgw3CZdFB1rpUmshRAYCcdbQKWQ6jhPbZ6y0ZH7SYbkoyV8ziueUVnEAgsJtJhI2 Jzo29xntVsI99jGLUrL/WI2iGukbbTg/CREyRZHCeacwSMI8E3ytBgt9UgPkDrnQsPOI+WrGOli8 BGuyYaztIOJhWeBkbbBKI5OBMhgRBvIli8I/z+g90QRj3HCH29FmYUUkBoRxKxSZFGa0Gf91HG0i Prh2SmomyB9tDPweKCx2Iqm4TZIEK5qcIlsz0ackAeH8kaX2Up/tSsTyQ6GxOzCMZBkGqvRe+oyc z9IrDodZ5nCnqeRa2vcvygs8CvibAhU+PBQB03RJy0tZWtxjm+UNopjSzMi1OFj6FxIsL9ZM7gPq T6gZI42ova65wuUCM4fHWFsAzTxGXJC7FR9Tc1hEXQjG+TaxrERaRKCVF6Ip0dP4GDltFTjWMlg5 9nlAkQrC21ezrApJvg5kGFnpTHAMuzj1mQwca8ehvOMdTY9JDSpRwZFrieNl+c7MZJZZkrRSnwca ZgBO8AvGSyOGy7FgnjFy6XQaL1SLYAsuRsdcdap5mcjzY60e9Gt8QRHVFlP2V9I88GwkVVH0Haub kukqaTFxntFBstEGcUiJ+JiUphdG23IhuW7oOJEIaCywTK+lz9BEbKGUZkHKZ1J+wFJ67VK/WCqA QqwDGWrtGlx3bQIJSRIYFJpvJOyd+kwqg4S6LomiS9XimE2GsEhx4SBI00QREkimOcsgGo+tVqu8 LNcvjOXFaucLtENv0UvjAampWgxnhFZ6yqJgcKtcYEhotGW/CkfahpjHQYNr2Bhk+sPSu6QHPlfS UV6QIZF2Ue9cEkJSgZJ+D6cQwNKDzLCTVRUKfp7YSrgzbfoRqXzOQLDDmqAVEMhkwKCxSEq/ssrM yXqxa0Y1TaWmz1A6SRhjSsE850kqfGevE2KgAfOgE3KSwM/1JawjIJJWMKxn0lj0kLW95MGEIltC ScGgS/AhKxa/RnhKrDgqK66ZkivJkyaNRyP6y1PBeIORmbFgbLwgMJeneEITj6IwgczYTztT9lcY UVSm8ypfo2UbwGPD4eoN1V5QsjEs0mxIoKXAeMQoRnGOBeO2yGJlWErJCbDGLWe5cM6Zio1i+YtT 4BpkdCnuVg3V0rMYUk/DSMKbrPszXNb0J2sUln/Sn2SzWJh5X7Xn/QOcuJA7+5GpsOlcLUntVb6s YGIl3x0GpkDzkoS1wNeOOeNcS69dggKzmaxITAC5CVUDHx86S29sJZsbrU7KSdf8LT6FR19YB1L1 cbXCLRBpcJ0R/ow9S2+lz/A2vpHkk2YPmyTIXOdl5YiVjRnW14oWGOcTUx5dySBfeYax4WRH0KVR vzSMOG1SrwZmk+9QJoh16xSVgJ0aSa1TD0kYijyBFUQM2L+WEtNcUuZxcVsFlEh7smaR9rC4rpNg cBoE9DCxqL39xPxOwVDJybfeDgK0KZrXiww2dWK7RwUOl7w0111nhfiNGGQ1iypUGlvW8sC8iGA4 xYw7IxvpyLgRe9LbyzcI0xCkZkfAhKahBw9fZORbDHOq1M9wEae4A5Eg8igvVmkhruIj9CXmOKvV 7RLciHNF5Q3+ZfOK7fY5VEO4VNRmBTdWnKiDowSNw8JQthb7K7CiCg+xwMeEgTQNkmUax1rispat iKgl/wb6sHhrL02EHRWMubiIow2z+yaSpJcuNRA3eEQYEq0KoE7tIwoUJRVNyfxZZ65nfYrRvWcS PlUcxgJ/RTTVUb7jSqWmzL6MNhaXU3LZo7NMvXypK+cAH4nn4lVXMziRHRCGegSbQbtJ3cQckVNd ZDHDGV9m5yzrAGt6bsbAghE1qOjx1JalTnJKIw+OrNJFvlVMp9AVhKZoWKqb2Alw09yVC9FR5G2U mpg+qJ8XEXVpZCXVPc4GUyg+KF0nojI1CAPfZk6RjJfiGyRcyNac6yhmaSd/dO4EEhHNOtIkgFxq oWzRitaVRIXt5OOETKah5JNbsU6uDYIh1EaW7AsKYao7IJkRgCVnGoKmstki9Cq9lT7j24S4okzF U3SOo6W3LvaHKFIcceYsywfCwcSQh+pZpLL1BH6MDkbS52U/9qURv1Qnq1/a+i6i3DoucTEnjynh Z1wgUmxCMwaGRL1mdZDw5AtjeKlO3Ibi0pspwYpVpOZdvVHtCa4fVedLqRm2lpdTOySFG3N5rloS uxaV/PXcDiJ4bA2OUlvSdYxeUk1kH0WjR5xGGaegKyabWTxOwStyRWriisNdFyvE8FmC66/CR7v4 xA1tpotYhDgN5q6zM1bCbmpgUe/YWRWetjirw7J0pZXMOdm7oZUoZ6IdB9i92kr2eydNVUw6GwhG H1wSgiVtz9qPsuGcJOa5D5gf0cx71kqLhsiPiMh1MhHx4VjVkhmiIRF1bKTNnKMvocZW9ArsGNEl WYJ2L/x5hl0astBaklhRhGPymSZIr6XP9DqcgstEOAqVQnJl7ETkrxNhR4DMr2tIptfSZywdS4AI RnwdpvHIZsIBpIzHOvBvWttCIiRLNmDYQ6nAyFMqTGol3bm8aOWtZFajVoPox2eWjYGdrNg1WCJt W8HxjrGsmQJDjRUzKs2sgNkqR2ZYUtRlT0vQqH1gpO8k6swjirY/ZbwoDoyog0nIyporGJ7sbQqz QeKBGFNhrm3/7K/QWzIrxL8+V4usl4CWGnWeohGlp2xcmQcwSXtiwWiyUXwQtFskkq3I/krVwsax txgJ5Hfaatmvwp8EjKxrbOrPnqI1xt6yyJckjWEh4gcNg8wmf9sf7Ev2pUVQkyJrlWCGlXGPT/H/ LmCy/csQiHNZRm1mK02UXntFQDQkR8eZwaEcZCJQelE+oFVJwE2qIrpS5VhPNUaUkzWRNhSxUD3j 3/xt5BOYk7Jxjlw5QIUESfI8wkiB4+WIjFSmHbDYHiy+tPsHZTazDPHxSILkPIrwhl1rZYMOsJWH WMYlZwkQUBShP1PCy/bMDbFMoluWhEHWc41B2YgTBQvDWBKMIZ8lnaNIwBJ1VRdLVkqaFPiZBVk/ RH7Rvbm1nMsRg3Uu2YKispzGgF5ud9KTZN8u7mcxgXSd4r9L/j2JXvkzvyVODKrmsWWRtYfC4AY5 +75we9g6RR2Lk01IbLFeLWwSmAJ8JB6WXCuse0uGenrL0kYaNPDEz+SX283GADCFGFk8s0A2x5OI OjDDUWtithb7K8KcfW0pOQSRjidAjzYhY2KEsWDUD7sLFq4AdkHcCoOl/Sy2Hvsr1or/hn39c4OZ f7tpBY/MvBRLbxY5k0R8SJyOlEoI2VpeE2LUHFemaLwYEWbLia1lpzCInVv7hvj2vM9naRD5bCmH So7CMMsVthjaYBAFkrPkXwZhLHxBQYsk3SmT/LBiOvgDWRMW9aVBCHgsx7m1iKZF37U9s79iP/FY 4jEPlPN2E7XygjjESrBKsCQyJUQCKnFUAecL5sPFOtk2nxz2aNw2pIZ1j+oQugL32iiO7KFKnhhM hYK1Xs7/Ee/2LApAn2F2CmJ9DP3EBLRaDyY6q25oELZ7gXeXuATu3WjU0U8LEzbDpBRD1vxssokj pWA5a3yJcwTPUjoHi25lMCHou2wNQ8E0Yh/dlH2ksbXp4TPJnmRZRA97iNPWdVocAAJNeuvi7JPf hMd6nomFZgEylhtYjg9zzsK5TlKNfXithWwxSAcNoBKELl9tIaIqCXIgaMxVMojJEo6NeP4w2O5B KMvS41WBUZWwLaICgZy0+JToV3LAMMxm3mQ7SoQn1lOBHooXEFabRxPesA4WPOY4AsMz5IlBLluk ZO/JLKqVimfn2v4KaCE/LY0cfG2lCQdyppN0iINiZCgxRKI7Wn6okNUqGfO2CvsrVogUjaY1K6mV M2ArJVfKgQe2QvSw6FWRLO2kxNoq7K9YITtmos4ZFjvVCzgFFgvjjXYQbMcF9/j6xG8tgyouNn+V LJtsCQmjQwi8MthAk6LO8JC5tgYbkUFQFR8SkPWPK3Jf/Oxza8lcsQEU4em02pLyk9mmxJslmWEW w5LlXsAgdAUpOVM+YxCVHoxQzSSt5HIuUa0iYcpavuyZeSZMVRoWk5dJCaUmabFjQWN/RZFK5u6y 8wVt1wCTfTDzn2QQnstOCf2mwBYDXzCfOCWStsuk2Cpx2q4xSuYqyX7UjElo7YJiZXuV1DJkrpzK O+/EWY7nnYX38fTn3f5B/LfH/f3d50939/fzj+3t7mH34f6w+n3DWb+b7Xb3eErqpnnz/lEO+J0k SX+13Ty9v/lyvznNh/s+7qW0wISH4+mXzfE2lDbTh6483J12hyCm7x9p3ven47vj06+HH3+Qb7/t P//t18PqcLr/sKcV4G/zuL3dc+Dw9nSYwStvfT8+/fjD0932Hf+t/ni4fzzKt/c3t6fT07u3b4/S lc3xT/un3SNPv+wPD5sTPw9f334+bL7fPX59uH+LXd+/her07bC7iYU8uMp42Bz++u3pzXb/wMDe /XZ3f3f621wcYyCNevz917utdEh+bP/td/pz9xkAsVHxcfOwe3/DY6l1xRqw+rw7bundx4fN3f3q brt/lE4mwlAMM3m3/ct++9fj6nH/4Xbz+HX30/GJM5kpcx4S+7p0yrbht/u7pzTN8j32lmqvD9j+ y5e77e6X/fbbA3gIo3bYMeF3+8fj7d3TkdOg3+0eftvRw8O/fkaD3x5PmxO9pF+73eOMi90fp3g8 NN9W3w5372/+Xo8/rckg+vnNh2794Q1e3I9vfmK7w5th/ZEAFRruh+rDP4S6at99O+7o/+b+l6e7 2Hb++qz1D3fbw/64/3L6E1PzNjQ8TTgNr9ZvGeR5fOEDGjLzRmoaf5KhmTnhsP3fjO4M4+PpsDtt YaPNuy9AO/6dl5cH83CfR1gGX+C8+u37/9x/Zhg23077eRD++HKYuY6GycHXstk/iFfcDGExmFu1 2vIQrXy2abYieML3wDKpkCfYS9h4JV8Yedo7V7L5nYEOr6ZXpO2KMYXp1B/oysyGqd0Minzlv5k3 v777/pVB4a2vh83T7d32l81po3/Pb73b1fvb/f3n3eHH/wcAAP//AwBQSwMEFAAGAAgAAAAhAKom Dr68AAAAIQEAABkAAABkcnMvX3JlbHMvZTJvRG9jLnhtbC5yZWxzhI9BasMwEEX3hdxBzD6WnUUo xbI3oeBtSA4wSGNZxBoJSS317SPIJoFAl/M//z2mH//8Kn4pZRdYQde0IIh1MI6tguvle/8JIhdk g2tgUrBRhnHYffRnWrHUUV5czKJSOCtYSolfUma9kMfchEhcmzkkj6WeycqI+oaW5KFtjzI9M2B4 YYrJKEiT6UBctljN/7PDPDtNp6B/PHF5o5DOV3cFYrJUFHgyDh9h10S2IIdevjw23AEAAP//AwBQ SwMEFAAGAAgAAAAhADsGx77aAAAAAwEAAA8AAABkcnMvZG93bnJldi54bWxMj0FLw0AQhe+C/2EZ wZvdxBiRmE0pRT0VwVYQb9NkmoRmZ0N2m6T/3tGLvcxjeMN73+TL2XZqpMG3jg3EiwgUcemqlmsD n7vXuydQPiBX2DkmA2fysCyur3LMKjfxB43bUCsJYZ+hgSaEPtPalw1Z9AvXE4t3cIPFIOtQ62rA ScJtp++j6FFbbFkaGuxp3VB53J6sgbcJp1USv4yb42F9/t6l71+bmIy5vZlXz6ACzeH/GH7xBR0K Ydq7E1dedQbkkfA3xUuTBNRe9CEFXeT6kr34AQAA//8DAFBLAwQKAAAAAAAAACEASFbtkPsCAAD7 AgAAFAAAAGRycy9tZWRpYS9pbWFnZTEucG5niVBORw0KGgoAAAANSUhEUgAAACIAAAAjCAYAAADx G9hnAAAABmJLR0QA/wD/AP+gvaeTAAAACXBIWXMAAA7EAAAOxAGVKw4bAAACm0lEQVRYhc2Yv2sU QRTHP7cewZxoMI2xULtUEs2hIBaXyk4FPfwDLPwHBCsRCRICYkyhrebSW8XqKvEnhEiUCCFcUpja IAdGY5Hc12Jnz7m9MTdzt0a/MLDz5s17352d9/bN5CQRiEHgDHDWagALVnsPfA2yKsmnDUl6ImlV /lg1c4Z8fPiQuCppI4BAGl8kXemFyICkSg8E0piRdCiUyJik9QxJJPgsqeRL5IKkxl8gkaBhfLT4 zak1ag4Cn4AToaEUiHXgJLCZCKKUwuQekMD4mLQF9oqUgJeOSR+ArR4d9wOjDvkY8Apo7pF+STXH 95ySlHNtrsCWk/TQYb9mfDeJTDiU5jMiYZOZd/iZkETeLNFlx7LVgXT+3w/cAg53+BR14D7w05LJ yNO4BNxGUkHSjoNp1XqbyHoelrTi0E+wYnRcc6sO/W1J/REwQnv0pPEAOGWea8A5oOrQq5qxmumf BqY62N4HjERAsYMixOH2Diibfh24CExbOtNGlix/GXiLXzoo5j2JABSAZ8Bd4B6wDdwkToACKkYv B9wBxj3tBhNJME6cFa8D34EZa+yA6V8LtFmMgOHASRhHr4Fjluw48KYLEgDDEb83VihGiaux86Yt EG/OblDLA4u4068PjgAvzHNflzYAFiNDpBf09UgiMyJZYDECloDGPySxAyzlgR/AMnFI/gmzxMVM N3CVFjaWga3kpzfnIDJAnJxkxue6JJIgZ2ym8RxolgEFuc8se1aP+FRoH8mmQnPlmBJxYmyr4h/v 8nvPGo9s3/9tFf8NuEF7ZZYlZHxstkr3/qQ35vLZ6ew7myGJirEZfAhPWlm93QZsKL5R2NWPbx44 KumppLUAAmtmjtf9SDpqfDBI622R68ZogcAbo18SRu1eUX/pcQAAAABJRU5ErkJgglBLAQItABQA BgAIAAAAIQCxgme2CgEAABMCAAATAAAAAAAAAAAAAAAAAAAAAABbQ29udGVudF9UeXBlc10ueG1s UEsBAi0AFAAGAAgAAAAhADj9If/WAAAAlAEAAAsAAAAAAAAAAAAAAAAAOwEAAF9yZWxzLy5yZWxz UEsBAi0AFAAGAAgAAAAhAARP9DveMwAAdP8AAA4AAAAAAAAAAAAAAAAAOgIAAGRycy9lMm9Eb2Mu eG1sUEsBAi0AFAAGAAgAAAAhAKomDr68AAAAIQEAABkAAAAAAAAAAAAAAAAARDYAAGRycy9fcmVs cy9lMm9Eb2MueG1sLnJlbHNQSwECLQAUAAYACAAAACEAOwbHvtoAAAADAQAADwAAAAAAAAAAAAAA AAA3NwAAZHJzL2Rvd25yZXYueG1sUEsBAi0ACgAAAAAAAAAhAEhW7ZD7AgAA+wIAABQAAAAAAAAA AAAAAAAAPjgAAGRycy9tZWRpYS9pbWFnZTEucG5nUEsFBgAAAAAGAAYAfAEAAGs7AAAAAA== ">
                  <v:shape id="Freeform: Shape 273" o:spid="_x0000_s1027" style="position:absolute;width:338455;height:346075;visibility:visible;mso-wrap-style:square;v-text-anchor:middle;mso-position-horizontal-relative:char;mso-position-vertical-relative:char;" coordsize="2731203,279413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WmZbXxAAAANwAAAAPAAAAZHJzL2Rvd25yZXYueG1sRI/RasJA FETfC/2H5RZ8041SW42uUlqV4lsTP+CSvSbR7N2Q3Zjo17uC0MdhZs4wy3VvKnGhxpWWFYxHEQji zOqScwWHdDucgXAeWWNlmRRcycF69fqyxFjbjv/okvhcBAi7GBUU3texlC4ryKAb2Zo4eEfbGPRB NrnUDXYBbio5iaIPabDksFBgTd8FZeekNQra/SnJ2+NO/qRmrqem3XS33VmpwVv/tQDhqff/4Wf7 VyuYfL7D40w4AnJ1BwAA//8DAFBLAQItABQABgAIAAAAIQDb4fbL7gAAAIUBAAATAAAAAAAAAAAA AAAAAAAAAABbQ29udGVudF9UeXBlc10ueG1sUEsBAi0AFAAGAAgAAAAhAFr0LFu/AAAAFQEAAAsA AAAAAAAAAAAAAAAAHwEAAF9yZWxzLy5yZWxzUEsBAi0AFAAGAAgAAAAhAFaZltfEAAAA3AAAAA8A AAAAAAAAAAAAAAAABwIAAGRycy9kb3ducmV2LnhtbFBLBQYAAAAAAwADALcAAAD4AgAAAAA= 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<v:stroke joinstyle="miter"/>
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Picture 32" o:spid="_x0000_s1028" type="#_x0000_t75" alt="Email icon" style="position:absolute;left:83820;top:91440;width:164465;height:164465;visibility:visible;mso-wrap-style:square;mso-position-horizontal-relative:char;mso-position-vertical-relative:char;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kqGsMwgAAANsAAAAPAAAAZHJzL2Rvd25yZXYueG1sRE9Na8JA EL0X/A/LCL3pRoWkxmxEBJsWoVAreB2y0yQ0Oxuya5L++26h0Ns83udk+8m0YqDeNZYVrJYRCOLS 6oYrBdeP0+IJhPPIGlvLpOCbHOzz2UOGqbYjv9Nw8ZUIIexSVFB736VSurImg25pO+LAfdreoA+w r6TucQzhppXrKIqlwYZDQ40dHWsqvy53o+D1nAzrY/l8o2Qbv1WF3RQjbpR6nE+HHQhPk/8X/7lf dJgfw+8v4QCZ/wAAAP//AwBQSwECLQAUAAYACAAAACEA2+H2y+4AAACFAQAAEwAAAAAAAAAAAAAA AAAAAAAAW0NvbnRlbnRfVHlwZXNdLnhtbFBLAQItABQABgAIAAAAIQBa9CxbvwAAABUBAAALAAAA AAAAAAAAAAAAAB8BAABfcmVscy8ucmVsc1BLAQItABQABgAIAAAAIQDkqGsMwgAAANsAAAAPAAAA AAAAAAAAAAAAAAcCAABkcnMvZG93bnJldi54bWxQSwUGAAAAAAMAAwC3AAAA9gIAAAAA ">
                    <v:imagedata r:id="rId17" o:title="Email icon"/>
                  </v:shape>
                  <w10:anchorlock/>
                </v:group>
              </w:pict>
            </w:r>
          </w:p>
        </w:tc>
        <w:tc>
          <w:tcPr>
            <w:tcW w:w="2313" w:type="dxa"/>
            <w:vAlign w:val="center"/>
          </w:tcPr>
          <w:p>
            <w:pPr>
              <w:pStyle w:val="Information"/>
            </w:pPr>
            <w:r>
              <w:rPr>
                <w:color w:val="auto"/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ramilsalido2@gmail.com</w:t>
            </w:r>
          </w:p>
        </w:tc>
        <w:tc>
          <w:tcPr>
            <w:tcW w:w="424" w:type="dxa"/>
            <w:vMerge w:val="continue"/>
          </w:tcPr>
          <w:p/>
        </w:tc>
        <w:tc>
          <w:tcPr>
            <w:tcW w:w="6611" w:type="dxa"/>
            <w:vMerge w:val="continue"/>
          </w:tcPr>
          <w:p/>
        </w:tc>
      </w:tr>
      <w:tr>
        <w:trPr>
          <w:trHeight w:val="174"/>
        </w:trPr>
        <w:tc>
          <w:tcPr>
            <w:tcW w:w="720" w:type="dxa"/>
          </w:tcPr>
          <w:p>
            <w:pPr>
              <w:pStyle w:val="NoSpacing"/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pStyle w:val="NoSpacing"/>
            </w:pPr>
          </w:p>
        </w:tc>
        <w:tc>
          <w:tcPr>
            <w:tcW w:w="424" w:type="dxa"/>
            <w:vMerge w:val="continue"/>
          </w:tcPr>
          <w:p/>
        </w:tc>
        <w:tc>
          <w:tcPr>
            <w:tcW w:w="6611" w:type="dxa"/>
            <w:vMerge w:val="continue"/>
          </w:tcPr>
          <w:p/>
        </w:tc>
      </w:tr>
      <w:tr>
        <w:trPr>
          <w:trHeight w:val="633"/>
        </w:trPr>
        <w:tc>
          <w:tcPr>
            <w:tcW w:w="720" w:type="dxa"/>
          </w:tcPr>
          <w:p>
            <w:pPr>
              <w:pStyle w:val="Contact"/>
            </w:pPr>
          </w:p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Contact"/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drawing>
                <wp:inline>
                  <wp:extent cx="400691" cy="400691"/>
                  <wp:effectExtent l="0" t="0" r="0" b="0"/>
                  <wp:docPr id="7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ke.svg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vAlign w:val="center"/>
          </w:tcPr>
          <w:p>
            <w:pPr>
              <w:pStyle w:val="Information"/>
            </w:pPr>
            <w:r>
              <w:rPr>
                <w:color w:val="auto"/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September 19, 1976</w:t>
            </w:r>
          </w:p>
        </w:tc>
        <w:tc>
          <w:tcPr>
            <w:tcW w:w="424" w:type="dxa"/>
            <w:vMerge w:val="continue"/>
          </w:tcPr>
          <w:p/>
        </w:tc>
        <w:tc>
          <w:tcPr>
            <w:tcW w:w="6611" w:type="dxa"/>
            <w:vMerge w:val="continue"/>
          </w:tcPr>
          <w:p/>
        </w:tc>
      </w:tr>
      <w:tr>
        <w:trPr>
          <w:trHeight w:val="2448"/>
        </w:trPr>
        <w:tc>
          <w:tcPr>
            <w:tcW w:w="720" w:type="dxa"/>
          </w:tcPr>
          <w:p/>
        </w:tc>
        <w:tc>
          <w:tcPr>
            <w:tcW w:w="2944" w:type="dxa"/>
            <w:gridSpan w:val="2"/>
          </w:tcPr>
          <w:p/>
        </w:tc>
        <w:tc>
          <w:tcPr>
            <w:tcW w:w="424" w:type="dxa"/>
          </w:tcPr>
          <w:p/>
        </w:tc>
        <w:tc>
          <w:tcPr>
            <w:tcW w:w="6611" w:type="dxa"/>
            <w:vMerge w:val="continue"/>
          </w:tcPr>
          <w:p/>
        </w:tc>
      </w:tr>
    </w:tbl>
    <w:p/>
    <w:sectPr w:rsidR="007F5B63" w:rsidRPr="00CE1E3D" w:rsidSect="00E77B5E">
      <w:headerReference w:type="default" r:id="rId20"/>
      <w:pgSz w:w="12240" w:h="15840"/>
      <w:pgMar w:top="2304" w:right="1138" w:bottom="1138" w:left="1138" w:header="720" w:footer="1872"/>
      <w:cols w:space="720"/>
      <w:type w:val="continuous"/>
    </w:sectPr>
  </w:body>
</w:document>
</file>

<file path=word/endnotes.xml><?xml version="1.0" encoding="utf-8"?>
<w:end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endnote w:type="separator" w:id="-1"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eparator/>
      </w:r>
    </w:p>
  </w:endnote>
  <w:endnote w:type="continuationSeparator" w:id="0"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footnote w:type="separator" w:id="-1"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eparator/>
      </w:r>
    </w:p>
  </w:footnote>
  <w:footnote w:type="continuationSeparator" w:id="0"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continuationSeparator/>
      </w:r>
    </w:p>
  </w:footnote>
</w:footnotes>
</file>

<file path=word/header1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w14 w15 w16se w16cid wp14">
  <w:p>
    <w:pPr>
      <w:pStyle w:val="BodyText"/>
    </w:pPr>
    <w:r>
      <w:rPr>
        <w:rFonts w:ascii="Calibri"/>
        <w:b w:val="0"/>
        <w:i w:val="0"/>
        <w:strike w:val="0"/>
        <w:dstrike w:val="0"/>
        <w:emboss w:val="0"/>
        <w:imprint w:val="0"/>
        <w:outline w:val="0"/>
        <w:shadow w:val="0"/>
        <w:sz w:val="20"/>
        <w:szCs w:val="20"/>
        <w:u w:val="none"/>
      </w:rPr>
      <w:pict>
        <v:group w14:anchorId="18CC6730" id="Group 2" o:spid="_x0000_s1026" style="position:absolute;margin-left:-127.70pt;margin-top:-36.00pt;width:683.9pt;height:830.7pt;z-index:251657216;mso-width-relative:margin;mso-position-horizontal-relative:column;" coordorigin="-152" coordsize="86857,10549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HE2a/I8wGAODhJgAOAAAAZHJzL2Uyb0RvYy54bWycnVvvHdeR3d8D5DsQegxg63T3ufQRbA/G 8dh5CJIBJgGSR4aiLoAkEiRteRDku+dXh7qsdTxJ/2TLupDS+lfv29q1a6+q/Zt/+Ou337z4y+t3 779+891vP1l+ffrkxevvXr35/OvvvvztJ//9v/3xV/snL95/ePnd5y+/efPd699+8q+v33/yD7/7 9//uN9+//ez1+uarN998/vrdC37Id+8/+/7tbz/56sOHt599+un7V1+9/vbl+1+/efv6O/7lF2/e ffvyA7989+Wnn797+T0//dtvPl1Pp+un37959/nbd29evX7/nt/9w8d/+cnvHj//iy9ev/rwX7/4 4v3rDy+++e0nfNuHx1/fPf76v+avn/7uNy8/+/Ldy7dfff3qh894+Xd8xbcvv/4Ooz/9qD+8/PDy xZ/fff03P+rbr1+9e/P+zRcffv3qzbefvvnii69fvX60gdYsp6fW/Ondmz+/fbTly8++//LtT91E 1z7109/9Y1/9l7/887sXX3/+20/WT1589/Jbhuhh9cX6aM7rv374z+8/TMP4p48N+t//cdm3P9z+ eP3V78/3/Vfn7ffbr+7n/fe/Wm7r/vvL+o//eP2n8/8Z9OevX33Gn2/evfzw9V9e/9i7/I77/B8G ejrm9unPP+eTF395yWAuM3SfPr7rx78/vvTT799++dmjVTMHHv/4p3dv/+XtP7/jv5/f+PLjr6ZN f/3i3bfzd4bhxV8fc+Jff5oT095X/OZ+3S+3nc55xb9bThfafL9+nDavvmJuDfBXy2U9M7t+Rr/6 6p+O8Hz7R/uPL/7pq376xJ8+/4fxWc49QPz6hxbRWtvE+NLzul/Xy8eW/NjY8+l6Pp1oyTR225f7 5cf/ottKd/xbbR34+Xr/CD8zny/ro6v+n01lzb//eVq/d/NiVvy/tVr+5auXb18/Vsv7jxPgMa2X H3vtj+9evx4e+ezF4z98sZxihs9c+v7tD7jp+cc//jRr3n/2ngn045R58e4NPLKcdrpqOuuLb75+ +59mRsZcenR0dVP28f+3k15+9urP7z/86fWbx9x8+RemNZ8HtXz+w1L88vMfVuqrN9999/7rD6// x3zEt99AXP/h0xfLebtv+/bi+xfr9Xy7LPePQ/w3oP+ZoPVy38/r5cVXgBZ+8ZhbY/LZEt0ZltYb g3xsKUHr9XQ57bdjS3ReWaIpx5YSNJbOJ9GmLS1dzut6Fb2XoPWynW739bhNLOGf23Q5retlP25T glZatC2i9y5p6UybLmKcEoSl230Tlq5libl3F72XIN2mW1nal+0kLCWIcbpeTqJNOC0xTnJGJEjP CMjyZ0vX83Vbz8czIkHrZT3t63I89+C7MrXtu5gShcLWclmMrVzxy/V8WTYxVEuixtZ6FWO15Jrf 7/f9JHiiQKwNpsUmujAX/f28LvDYIc0uCVovy+18Ma3KVX+/ntb9IkwlCFP7+XQXrcplv0DoN7r9 uFmJYgnDSoJql1z4y2nbrquxlShNTEsufWxdTnT8cbsSha39vJxFH+biX07n03o345Uo34e5/JcT c+Nu2pWoadd+Px23ay3SwOPZToI0CrVehnXF5rjm8l+W5X5bBGkUar1c133ZRbuSNJZlpV1ivNZE jS22VWErCWBZrgyYsZUobOGfGVvJAAv8dN/W4zm/Jmq93BgvYysZgC7kC83cSBS2LpermYfJADio 5yvb+OFa5vTx85aHrdv5atqVDLBsC19obCUKW9fLYuZ8MgC22MnNnE+Ut5UMsOBoLGq8EoUteF6s r614Y9tunESOx6tQzHk4SvThVryxXaBf4VUXamxdL4Lnt2SAZbuyg5l2JerjWja2kgGwte7KVqL0 3NiSAZZtNj0x5wvlbSUDLBur0jiiW6I4N9H1wo3akgGwtV1vgqMKxWl4TvrHPL8lAzBey2rcw0Jh C94QHLUlA+Bcc3g345UobysZgEMXjoPpw0RNROFKpOAwvDBRtJ/PQ+uZUIHYvwqFLcISog/PxRu4 G+OYH+4phWIewlHGVjLAwpbC6VrYShS22B9MHyYD4EdtV1bKcbsSpdfyuXjjRHB0FXOjUPAhzo1Y y+dkgIXI24oHe9yuROGLEqgx41W8ga3dxITOiRpb202cv87JGzi9NwjguFkJwh9amPNieSUB3M+X uzk5nBPEsfzh5x2v5Fz/d2IAhnjPCZrIBt7XcasuSRr7TqvEvCgQEYD7bvaTS3KGDTYUSAcbLrn4 FxzeM87Q4bwo1Hpmm4RADwfrkot/OTMxtruwlShs7ROQO7ZVlLGdmVDC5b0kaj3f2fLMzMjFz/a/ n81x6JIobLExCHftkosfF+p2MkfKQmGLjUFQxiVXP+N1JQogxitRM167mhu5/JfzhWOUcK8viZp5 eDeu/CXXP7vk6c5h/njOJ2o931ZiAMfz8JqssVxOCx1ybKtQ2GLDE/PwmrRBCJWzvBivQtGHBCnE 3LgWb3CdsZtLhkLRLu48TbuSARbOhhuBg8PxuiYKW6eTOVJekwEWDtjbKnijUIRE8YbEWr4mAyyc DG834UIVajgKRhTzMHnjxknZeNfXBI2bzBW1MJUEsHMJaRzDa4I0G15z/ds9uUB6T54L55/ODHdY g/ux4zmYoI+ehpgXt+QM/KcTMblDUwV6+E9srofb5C0p434jKC92/wI9vMKrMZWMwQH0ZM4mtwQ9 AnJsrcetyqV/57hgwni3BGGKEJQZq+QLDmlzrj4eqwQxVpgyrUq6QDAyodpjUwmCmdbr3bQqFz6n /rl1OTaVINYVtoypXPj7CbYwMzBB2se4JVvcblwYGlMJmi1rztTHMzAX/g2BigmC3hK0ckvLeebY 1J5sYZm9QJrZ92QL9oLlKnyZAq1nJqA5Q44W6ie63fHfzZZfIFrFLiyOq3su/H294bAeT/YCYQrv 3ZjKhX8jIrEaUwmiA9GACLbYc+HrsUqQH6tc+BOrMmqdPUErcWd0lmKy58K/XraLCeruCVo3zuAm OLPnwr8yVobZC8TdB1Ex4eDuufCvzFoTgi8QrbqhvznuwHuyxRVP2jB7gVZkX7g/wlSyhZ0W9wTp aXFPtrid+EThnBVo5fbodhFuzD3ZYkzdr8dsUSBMzSFLdGAufILNDJcwlaB1Oy93tD6H+9U9Fz6m 7uYyskCYIlRqZmAt/NMdnIgCoYb9eT9YV7bUzTSrVj53CndzIr4XClsXQ7j35Atiiutc5xw6TY2a Hd8E3+9JGNwpzG2/sJUo+u+K4ud4ahADj65f7lzbm3huw9aNs4VxclEGlTVCkibO2jDW/0Oucjjt l1MSx7ITCGJhHg5aw7BGfEbMfNRB2bb9el7NwaRhSMDPi7nk4oK6rBGUNP5uw9jCrhMRFj2ZDLLs 3BQw3KInE4bHse9K4HVKOkArsMAixlrC1jMqV3OFh1Yte5KGOe1awbBG28TRAcV3WeNS0xyJGqad 3+WUpMA59HpSmrKCYe0+MbnjWVJCT44PRNfMLCkYhzAOEYa5SurJRD7PzebxnCwYp0viXmYFlNpz uZ4Q2ggvBFlYDPfHyJfqyeKSkVGb4CGRybSGiuXmerK4hAG4KZ6cbJKfTnE60MHNdcDQiHC7JOIP DcMa4g01S5IUyGs4I5A2syRhKLGZJWrcikvw9LlwN9YSNtbmQCzWW3HJBNyvRre8JIyeJKylerK4 5Iw6TbEyySN/zywp/ecjIGsO7kgIy5pdAaUAZXUTShNn96VgfnWXBhTmuqnb5qVgnrnWJAVY+XY6 mzlZMM/KpQNlx6FpZnUXzO84pJb9PLmWuc9xbUuY301LC0oA+XQ152sipfGRRP5uOFBida9JClhD oqV6MmFYIyJnuGRNUqAnL9xlCuYqGD25Mr9M25IUFm6Dz4on14ThcxEsM20rTSjWuLMyPFmwsXY1 UhwcgxhuvFcuDYxfUjCsoVA2Pdlq0p2LRtWTBcMz54yjrBWX7GzeRtPEzI0u4dRBNEuNWzoYC5ci J3OVz2mhrJEryL3X8W5a6lBOixcV1ifIlta2Oydh1bYkhYWj6cUEFAg5ljVOYiYyjWwlYJzyGQLj BRWMU/55YpeiJ4tLSHLiUl9wSQlSiQ7uu8rd2pIUFiYyEkdjLWHES0jtMW1rnegJCZGJHCOTjwHg C7lTUNaSS5DoKI3O0vrS9bq6BXDOswoXVFc1RwpF3usFh0bMkXNSAk75nZzA48NbocYYXG6MFSOc JsHPHExbY8r8JxhnrBUjYE0lLjAlcorMalNhpxaMemtFJFhTV8cc1/IjCQNSysCMW8GwdldHjpaN EgYk9GesJf+svieLESahy1krGPlcd+UmtHh0oWcvhpIbxhIg0CjmZOtHCRQoLQgysxxuIvO7WgGt IF3YbBQlN4zEOPwS07akko1grbkfWkqvOhoIxODGWFIJISdqHYgZ2dJTrHG3aYwlJRCIRgBgjCWK BONtcd1YjEDen9LhL60+xbXjrtI0rRgBa3SJaVvDZtSUtWIErFFXxFhr2GRCmkhJSVAZbFxXZa2I ZLkTqTI+QstJmdcuft0w1B4cTMW4taB0IQnYSEOXhmGN/xtr6ZL4nmwl6qTlmHoXS4tK9Sx5hp1W FVFuWaleb08wu95KWMpes+1mtykUhRs2ooVm2JJKEL5Ohxw7dy1IJebn7t1KXIox/FZjrImEgKsp 6kH4LDbEbTuj0DXGEkV67uKcrVKlbuSkuaXWNHJG8mQWdklMyUo9Q+PHY1aodaE7FrNll8gUv3rE GcJYeSOjgVckUjJTpDTIYoyxJ+qZTAIx9Utoyt0eZzZjLF0YxFLn0262tVs5I4y0isgXauoPnIyY mDGKqX8mOkJyuhizROGLP6TVxyGEWzHInW5UY5aoOR5Ocpowllxwnvx5NWaJwjWmS9QESS7g2nhO eaIbEzVHGu7DTMuSC8jxUerHpaWq+vxUslMmI3+IlhWKbqSknGlZCU/1mBXKj1lJT1FMkBFnWlYM omdjiU+J5ror+0KN3o2rTjFB9mQQ1jShEdOyRBE7I55lpn6pVi83ypgYt7hQGCN2YA5qJUG9sFEr 5UOhMEYMUnVjcsGFY7IK+T9JV/WYJReQjkTI34xZohBmEO9U3VgMwphdjMPT8tX1zhnIdGNJUZnA fKNoWaHYzsjCNaxfYlQypnBvjbHyQfTmWXJUSi0gLTXGmkFOZIWolqU3QRz9pq6EWsbKlQT6V8Eg 1Hn8+Qp2rggUgxSKGAUOjzKW3gRVAjl+mm5MFN4VN+mqG9OboJrJ1Hc73qmftKxzcWu4sWSpaNf4 TGMseWfl/vVkZOJcksSYoSznJtsYSxTGEM2rbiwG0d2YqJWjv+pG0gyiZduk14lubJSeIEykNHa7 YO24Gxulp/5aYlYmPnnexlgxyAI3mv2M0He2TB5zG6WPuZx2whgCDrKNVT8mjCl9QqRyzFfrqcgA aype0LCxphL6uXmrtq0T1TPDVjCqAKi7IATHbc32ZMIIVj5S5g+PTdQMTWscrJVb3DDu2QlqC4Kk NlxZ25HtqwWQMNIlJqdDzJLWpG6cSoywaC3YckfLbRIy19ak4k9PzZLDraZhfgW0JhUdK4WbjbWi khN9eVc9mVTC5dj5tilrBUPDcTO5wUSgcpaQsoII2bStYMj/1D0XHmNbQxevrBVsFjfnyeP1VoVP 6UlqkahZ0lyCRMtUqWHHzbYRsiSj1vRkwXCqYU7TtuYSJCNGWMTuGR/JCmBEhBsJCwdsgilTyFSs t4Sxsjfuv0XbWpP6qLMmHEnckPhIVhtz2/Rka1JJYJtCnMdtKxj9wcpR1ooU2KWoj2esJYwdB2fB 7N2tSaW6M0xprCWXcNZ4HM+P11trUgn/wkLGWnLJwpFNBSHZzWK4UfdyYlZtSxizxF1jExstaxTX NdevDcOXIZVQrYAiBcR/BKhMTyZsuVMBzBzsuf+vtl12KnMaawmbtlFTxqzuJIU5FKkQGvQdH4ki bydkJ6w9aVKZyaYm2lowZglvGphxe9KkUrRRHacKtsyyUTzZmlRALFQxbgVjvV0mDfR4dbcmVXNJ wTyXPGlSSbI02iICkDlLyATFfzVtS1LgREWCu2GukrKSTXVVtXPZquMjx5rjkoJhjesCNW5JCpMp QIk/M0sShiCJqxC13pIUJgsCEaaxljBoi7ROoVPkaFI9yYWN8icLNgocyEvMkidN6uzCZr0VjL37 TijCWMtgCW7CpDWLniwtK6sbpbqZJa1KHWsmlIwQPgYAa1y+mPXWslTul1XGNkslrRFNQ7xmejJJ Ya561B0zKQVljWiVSaBjhQVslMtMZjNuCcMzx1dWc7K4hBcQVII4qzI/8oQsySQ+sp4ThlJOPbnw DJsKSmrckhTwXa/0penJhqFvcT1ZXLLwMpO5BSCJrbqElCpz0YzbWbAzieYipPwMIxGIzJzjvbtl qeRATKH84zPOEwzHxNyRkiFZbSM10JTAeYJxDFbVxsn+TGunK3VBzCxpGA4eFSpMTyYp8I0QrIlP PulZ2QGUh9dVUdFXz/FBjFtyCWcQ0trNbtrK1BPrBjIX1opLyJ6AhExPFpdQdXju6oS1gq2k6ynv tWqjcjSaCpjGWnHJ417WsHIJWnnRb4qmGGvFJTbpBXVFrACsbe7BmIKxUV0ni/2YS0qZytFoV4mP TML4SDbhjWRQYy25BGs8KST040zCtsZoq7Yll3CjO8IEMW4taN3Y34yMijJ48ZE4TyQHmhVQMI4O FMkxc7KkqbihFI423mvBOLrwMoPxXkubymGF10pNBKNguPcEpI2nUJLWKaTBtZ0Zt+IS3nBEEGjm ZJLCQkhnto5j5iopLB7YJL4Ya0kKRJVJR1fWEoYv68qtUNE+5yQZpJtJ2W4Y1qj3YWZJyVpxCrlc NCugYJwKSCFV1pIUHsc+I5LkiiK6hBMPgWYzbiVsRSJICSAzbgXDLaF0k2pbcwnJ72o3bWnro5ad WQElbUWJj4ev2lZ+CUWwqEYrVkBpW+HJ62g5j9dbweZ+xN113JIUCOwTjzZcUjBYmZxh43NVFVZ2 HNjceAoFI+p13420hGKZMZVnN3UnqoJhjWCQ8fBKqUrIlvOiGbeC4Snwlp3Zu0uq6n2ugkFAjxdO jr2gUrhyXL+6M07BiDJTzsrcZJZYFe8Vf9LwZMHYbnjBwazu0rjicbG41bglBWmtMNdmMSfn1DdX yceru2E8QEQsQnBJ61UnYqtkQQ2D7sAZa8klyA94dke1rWDzJqspbUG1uOxJJMbqNYxnGCUSTI3M tSWrOJRDr2LckoII6pD8azy8J83qfVePOfFaUXYJWhaOwmLcSuo6MTwiZKJtBWOZQgpmvZXW1UcM CzZHWhedadnqRvVftboLBr1Slle1rUgBKiH4ZHoyYSgH5nLLjFtxCXHlqQlzPCerdCsbFRkEJqrW ytVJAVPRmYKxCdM2tQKKFEi15wRh2paw0W0wAqYni0vQkqqyHVw2xHqbYx+XK8ZakQK1PiAT07aE zfFBlSYkOhIfyUGMR7nFLGnY1AXjbuW4bVuJXueRt7mUP5yTDUOHeueJHWOtDis8HaqS0rcSy3Kk Jd9YnHEIIWRPemsJ+wXWkhQIz/NGrIi9biWXJSV3W03MHN+s2rYP0IxbwrCG7Fj4ykTD2hrupJol CcPaPrUcDr1X1klZQ/NkIhgN486ISrNqTiYpEK0kriNWN49exkdibc7Cpm1JCmPtYt5Vg/Pbmpwl JWDFCyW737StYLSNqJoZt9a9QgqqvtFWMGbJTZ0DKIMRXQJzIfsz661gc492MjoFSl61NQojiRzn ho21WTjHK6B1rwTocfLE6i7Yw5op3kHkods2jomxljCs8VaIWQGte+UxDnL8jbXiErzJ2fJFTzaX ENQxSlRU1NEl3O2i71FtS1Kg4A08qdqWMOoLbkpjSG5+fOSU1+F5MdOTCWO98XySiGAQeyhrqJDU uBXMc0kJWLl8RT9p2lYwv3d3LVZqnrlHoQs2TokqcUEYuXqSzE0TM28Yn8iubFZA616JxeEIiVlS MCpcEIwwzPWke+U6xmSYkr8aXUJ6KUnZZr096V5hIKbysfdaMBIjiU+qFZCkwMbBelM9mTA8c1Jk xGmRvKnoktmmRjAu2pYwZglhHXMOKAEr2xSzRFkrLrniYphIL9er1TYCIWqWFMyfOkrAisNF2wyX FMx7eCVghZXZGM0sKRisTG0eM0tKwDoPTPMwtZglBWPHIR/LrLcSsOJzUd1BWcujEbvpnBfF3l0C VtpGkTtlrbgE/1rliG0lYGXcrsTNTU+WX4J2j1iXaVuSAvvbad6SOV7dVcIVTQSSRjVLkhRY3XSK mpMJg7kektJjn6sErFjblBKVWF+QAjvOPDAoerIErPAk42baVrAp6kbw1VgroQjVK0h+EOPWutd5 z1CdTUvASiyIPcDMkoJp5TdXgjEAWovdMEoocjQ2fkkJWLmUJ9PC7DgF48jHLqzGLUmBa3Ke5jOr u+SyXO66bATuILMnbdZWwybSSyktMyeLSzaEqKZAM9Hu+EhYi/CkGrckBa4kubtWc7JgPF0/KRPH XNIC1pVYkMmjIq4VbSMfkyCD6cnWvc7LNSYbgedE0hoeFxuqaFsLWPGdVBEADr5ljRsyk2uEP5Ew lMGq/PoTjGO+UkdvTwJWvFkVU2gYHanq+HGErbZRxt7oFJ5gkImLmbfuFb2Ni4Y2bCpEKp+rda9I dUZQd+wpNMwWBOVSKnuSC1DkocZawdBJqQoHlM0ta8gw1RmnYSu3fUaxj+qlrCHWNCXNnmAIrqZL jpmrBaxMEVX5CzLNj8TalNUS1poUULMoVm7dK14vtxbGWnEJy9TFglr3igxpHmYXbSu/hKPpPD97 vAJa9zr51iqm0AJW5A14NMZaURAfeVfxkhawIsKYtDnRtnJncLp4B8X0ZPklxC/Uo0+E+nJOoqQg m9ZYa1LgRsbkCVPApaxxVFGR3haw8omU7zA9+URBjJtqW3EJ5SJVweutasAy2qiszeou3SsOL0vH eK8NOxHDhhSO11sLWOdxVBULahgCAKWOphhLDjejrx7rahhH9Zt6XoTLpbQ2pwe13gpGdBJrqieL FIgEIXITc7J0rzpvES10tY2AiVoBBeMcTAUf4722gJWgDpPStC25BOKiNJphrhawst/vpg4GmaLR JZyEeUVUrbciBRwuqNK0LWEw8rz8Z9ZbcQklIO8qhle6VyIYbN5m3FrASt0ldgHRtoIReeI5JbMC WsCqb8QKRgQbx9z0ZAtYL5zW1Y5TsI830MpacYm+ySzdK9FQbvvUuBWXEMImZmvGLWH4QLxHbKJq LWDlMsDdCRcMa1xRmdXdAlatQioYR9PrrnbTLtRK8QYeGjQ9WVxCDQBKNonV3brXC/WQzyJHjKvc ZK4ZN7e6m0vGmmpbwh6zRFlrAeujJ83+VjBCmvSk0JlvJWDFlaF8hmGugi2oe1zstQSsWOMrjT9Z MNpG8o/hkhKwEgriCTkzSwo29ZN4QkXMya7XqnVBBWOW8MqgWQElYEUZJ3VBBeP6/8baMW1LB+MX WEvYqNNJkTHWkhR+wSxJ2C/oySQFrEmtWuteH3NStS1JYdabyltkO0vm2ib5R+Qa4U4EjJgO958i 8tQwnm+kHJVoG5L5sobCzRTNbRjPN5KkJFYAx4y2hr5EMFfDYC52U7G68XHbGmcqwVwNm7fZrjhP h6dF2LutcS0smKthWOMGVPVknXHwr9FVH+/dFMiKj6QnuU0WrEwh5YCB2XZTU6dheg9gXbY1d9/d MLygk4oFUaK7rFGGxOw4DRtrPONnZkmSAj2JElXNyYTNvZZ6toV6JU9tUzHzhjFLeA5O+MqUhW1r krkK5pmrBKwTP2KPEyugYFzJ7/P63PHqbt0rgXae1TLWkoKwRrKR6sniEt4wUzE8irnHAAwrqweZ zq179W174pIbalHTk8UlVx7fNd7rueSyC89W87y8sVZcgtyAHHszbgkj/ZbismY3rcKtVKRldpn9 rWDzABR1mU3bkhSwBgWptiWMOwuuNs24lYCVGyrkk4a5CsaDeUQwlLXiEuvhcSubK4DMk7OpVM0l XcDYuGFls7oLhi6Iy3wRwUCfXNaIxhm9csOIPLF5q55MUoAjib6aWfKkex1XQbUtSUFnWpAQEF1C nAtpqLLWXELhYpORRoCkrVHRxXhBa5LC1GuS1hJG27BmVnfrXqlDwj4smKtgnkta90p1qBFVH96/ MZeyJ6keQ4KrYK4SsMJc5CgZLinYMPlNzckSsGKNyIdZ3QXD5yJeotpWXKJ3nNa9oqjG6zI9WVxC WYoJRx+PW+teUTuQRmSsFZfovbvkstQ84eJO9WSSgvfwSi7rPbzSvfKRrB3TkUklUxzKRLnOLV9F 72ZEQY3C1qQ6HnuuW55vaJc7BBcKW0rNS22mpAPyU5VDUigCd1P8+bhdT8JVSgqaRV0olEfwqrFV bsXkXBkqLrErNZrU6/Do5LMPSU01iciNGo/CtSvZ4/HyqLhKwWOPL9yJIpt45LkFq/SgKbLRKGy5 edhyVT1eyTfTh0YnQxWt6A2SaOQ8TNSNvA/lEzxJVeX6KtQN1bubG8UbJA+YyyH25OgNbE3ZeLGW mze4wFLzMFHYcqemFqmSKKXCq4Wa4gBG2cptVfQGZR2mqsPx5lwoTCllAPGPtHXFlnEECgXLqxcr yDpNW4gczbPbjZpWqblRmlbqwZ2NvILgd3whtjjninlY0lS9lgvl+zAZAKmDejYU7V60y8+NPIIg NUGlZeZhoig+cEO0c7yWW5RK5MRcF3KHlu0a98v4AK1khQKMkJU0/rKFX2Xa1YJUSpWqI0uhOOhM WtpxH7YcdQq5mcNYocgPmOd/hK3iDaIKan2VhFX7NiVFJSkTQZGYh4Wa+IXal0u/yvIfJfYx9xZq 6vIbHTCir5hRvLM9ag9hK1FkdMzL0mK8kgEWTsFubhRqLkxV2Ls0qAs3n0aXzhEjuwNm241GihI/ BaNujZr1jZozmOrGJIEJ5Sg3u3SrCxqiKYF0PGYlQOVYpCLeBeI9ZKaiWc8lP6U3lHtToHncTD1X jvwwRox3a5XLUaCFwrDqXQ+2rLSFv2yWc4EomUf1BjVe6T2MUMZMxFarkmniYpglO0UCp0IBBSKn iytqM+lLq0oqxs0UceT2I3qeSY/o1ByaW3OKuMNUaOW0W8Z4tJOLbbHCigWmtrE5QVSBVh534CpK lJQj2zW/ES5VLk6jKKU/5UGPW9aCU2oCqQBfoxBtzT2zMFYHFjwILtmON7JSqaJzIVPB2Ery4NxB 8QtjK1FTyElN/NaaUkVfMVWheOyF6qWmXUkerBZSQ027CoWL7ry3Fppyu6YuHBvFCVjJ5QiI5Lxn S2KnFbOjUCxoNE2mG5+IQD34yJVAfuJp9IPKWNHHacGHMy0rlPYGqiYrlZEmQ0p0Y5HOyfo5rTG1 lP+Esh5cS0znxsS0rFHaN22FqV3ThdJOd+tLL8gBDFcVSh8mWl06JbeUreQPfUhqbemOgEANWB5c 9OGvKqqutMtNjmQPfai9Jw2sNghRKF4ockGIUpVS5OZiXrWg/lQQFYELyFSQYmlKH7bU3EjqsLYo oRNfiGhghBuHNNUocg+pRXXcrkvLULWt9FbGlpGpUZMg2sXpmZOVaVeikGmSkW/alYeW85VRF68U UPguvhBbHP2MrWQAbE05OzFeieLaebywQz+RO7r4QoKS9KKxlSiuw+ZqS9hKBiCwSxDC2ErUxqvW JrWCKgvVLmrxqLmRKOQF3OeYdiUDIGijhotpV6F4HcjwBmrRaBduvXqtvlHzSihfeDxeJTrFrScf T7SrUGfmhurD0o6OjMHUTyOHKHqDX51N4hn3S4Ei73LEJ8frq1Aj/jFnI2pFhS2SnJVGslEEYyar XYxXMcBI5gzPl9aUwaJerbHVDEBlKzPnS6CK9BYv39hKBhixEKMsxqtQ886IspUMoDmqqqtqjiq1 qOb5Qmmer9KqHEk3o57l1jdn7xRME1JdqlkEipKxvOsmxqtQlIKd2grHc750omdOv6ZSFB5GfCHH +hNVbYWt5I2pj2B06tzRl60NcamxlbxBSq26pCKrO23x6p8RI6DuDxTvY4+3fLy+CkUaw9SPFn2Y vHGeInXiApOMgPhCChwo4QNVPQJFphPz17QrUdx5qrKVKK/Dlt6XC8UXqpLrl1KGYovON+1qf4Px Mr5o6UI39NTm3dxLoR5JLkImyLtT2YdIxdU8LNS87m5Spqk/nra46DM68Ubhv7IuxZwvRSh1UMno E+NVKF613s6qD5sBSAow55RSkWILjaZpV/LGRtzGXPOhg4ueJ7pP0q2xVQxAEWCujo85qhSkyAPU Q6F0WXzhJCkq36ZQei2XgJT8SK7sTLuKbYajzFmvpKC8MUNJIWMreUNzb0lBR5jhxqv8DfYUeuN4 TykpKH7UyQjccKlzlGevNH1YUlBWiropJXyatqZAiWpXeg4k/N3VubJkp/hRFJMzfZi8gX9IYRMx N0pAOk9KK45qASkVlye0dLyYGzbnbNWJSRzI4m7qJTOOujFiCFxUsXg2x0RRBGLqZoqWFWye0zWU WGpQNIk4U6obkzsIVqpUJ6ZDtsyPWcH0mCUNUAiI+ruGqapGKod6k39N9C8bdpupb2wVjBFTzm/p QSnexBuRylayB5dTfKNY0SUI9Z1YMN2JyR7cuQ0vinlf6lNoQEUeShA6IgaVCIpsLMaZyIOzVSxw olmmtBSp+GmLQlZmOZcglMtELlbU5Eju2EfQbOZGcQDP0qoHBJA5RLumCr1qV1IA5eKupr4BR+s0 9Xie69gRKD3onaC0uhAoFFoaChOJLiw96B1FgSLfQs1SVsHR0oPu82Ko2ZwLxT24C462HpQsNFNW nEKkMVwfH3swfZi0MWFzo2bmzjZtzSsixg8oPSjVv/ASBUMVirs9CiWaduX6vyITNApjxBTRLg4C dIexlev/yqFZOW5dAHVb1QUpRXHjC0ktvamASqFIPlbVqi6lIaWSB8J6M15JGxQSH2HLMW+UGHTe j1L+aKHoQvWiFilx0Ydcj9xUAKxQUCgPfYp2lRiUWuxKYUy1m/hCSu2oes2UrQnUBSWSulQpFIX+ VVVEbofS1sf3mo+97EIRvB0GOJ4bJQblIDcyJGErvQ22BlUXmouobBfBdiMYadTKBanJCqMkYdgi ckOioWlXoqhBMKF90YfFG1f0o8pWojgzw4jGVjIAyVPq8Uvcn+gNXndhizW28pyCNgVn1PRhotDp kOstbJUO9LbzRoKZh4XCVeYFDmMrGYAaJu5Cu8SjaAOnnOfx3KhSpfMeieL5Qi0Eb9SlSstAuQRX F4mF4nBDIq9pVzIA1YJ4eEDMjT1Rj3Ov4ahSgVLum8fija1kG1xRd9HxJB3FSVFRxIJdGWSzllsD OgEfU1+FRxBiMZ/JdBGZWpen8qR3YllmMReMbU8Fs1s3yj3VPNl6vKkUjPqdai23AHSu6UwOBPqG 6ENcAuVjt/6TB8eoZCTaVTDinOoIW/JPBEhybhTMzo2Sf/JM31y5mXalmwLZmCwBgrzR8fMEpxIV N4yMQVPhhGrSZet2wQEz7UoYT9ipAHOJRpHtowI366tgU7XccG/JP3/BeBVv2PFKzwF3iMCNUbWV ahQSVfHDEo2Oan+eeDvmjYKdCREJfwN6yblxmooNwlbD4A2zL19LNMpOdCO14LhdDSNEb85EHJCr XctVOb4NQ/Fs9i/GJ2wRZ+cTTbMSJUPL1ypaOg8NmjuwRn2sjnfs2pD0GM26zbMYarQSZV1RavSm LVzRVXVhogi0q+Myu3Da4lhpWL5RXMPM/dKh23utYqVXnrsxtw6NIgOS042xlQcOkhkRWphpmCie aMG5EbZK/UkdbuQOwlahKDZ3upl2lfqTkusXFLSHbIh0IEaZJDxV6IyNMVBTNJRNT9hKFC9hnUwJ btymtMUVoqly1qiNIu2myAPvk7UtTsymXYmisPKUXjme86X+RHfrWL5QzHgKLRtbyQAEHcepFOOV KN5dVSGHa6k/eX9nUniFrWQbKsNOfrfow3Q3VpSLbrwSxf6PSMLYSgYgF3RUd6JdieKRDeovCVul /sTtJZlc2CrUjR40OYLU4I05j62TCTk0iqslSsKadiUDUJhLedjUMosvtAWsuFgLFDec8wzL8XgV inLgSiPFAJUtXiQ1c75QVEhfTPElauqlLd61hkVFuxI1L2GeRC7ztTSji8xFbBTnoXnz7ngtl/qT 0De6VtOu5A3igDgPxlYyAEcH9UoYczx6nrsvNM/GVjKATYvlTiNt4Sqr9VXqz6l1aqZ8gZiDroYK 8d34QsQ2ysUuELfL1JI2fVjqT55GMgEifnR8ILJ7qj2auVHqTwKVavsqEE8w8Sy64cNSfyLrUW5v gYiK8gqWWV+l/mSdmEIj+PzZhzwUqB6Pu5b6807VCjUP091gHpKbqeZGMsCEloUagAVf7cJN4XWE Y44qzegwlKGoAk27KM9pbBUD0Ifihp6qZN2udZblcbtK/fkooGI6sVB3eF5xb6k/EfhyIBU8XyiW F2m7pl1FAdxV8HjM8V5ZmlG2FESjxlb5G/CaGrDSjGLrZsK9JMHmMKOFN9KDRlEFVBUo4gWKtDWV 582kL5T2o1oxyjnF3KZwWogv1P5hC0ZJI1mFSI9XJNoWR18zN9JzwN2gJI+Zh4nSPnbpPhfI1wjn SOGOdhGbQxMk2lW6T8pQERYR7SoUT0tPOY1jjiq5KKFvUhiNrfRSGD0KHBpbyRsrGhgVIyqxKAcp qpIYW8kbXB/wh2lXotBvkSRsbCVvoEqdB6eO+bDEolymcNdmbCVvWLkN9yAxDx/xKOMDlFqUwBJq MdOu5I2JsxkJPTUQ4wvxdFTh1kY9FopqVzIArs1JxfRKLTpxUZMvjQ4l2jU6QteHidLx3hJ+8uCK ejkcOV984SOObfqwhJ8o2lVewLVQOj5fws+5gzXvCl8Lpe8dSvhJSJ9goJjzheLzTEoR0d3seDw2 ni81thI2t0RquJIARhI8n3jMUSUXndsvZSsJgJMUd2jGtym5qFQD8EXZh8TZuOQw7UqYva0stSi3 sERGTfywYGhgb8a1Kd0nj3MRdFDtSt5Ae4RDdOwClO5zHpYdIcbx3CiY2bpK8zkPsiBMNXbS15hK GqZJ6WlwP8wxT5lKGNFX1ap0GcjCQPuiTD3B1GZSOtF5ulxlchL1j0VCxpKpqMdSDxBKuzu6OTNa CcNZU8HX0olOoUAX9irYo8aKmRq59CGM+64i2FVplFsKo6ckvJh9SKRTZVc2DMGyeSWGF77altP0 NGxK85vARis+rVaJDIX4RCqTqp3rSfGJfsjova4Fs33Yik/UpSp7meB4tAudqEn7ohZAgMhm4c1x wxsFo1ad0RDj4pYt9mR18ioYBdOMFpAq7WkL9dvUqjveTRo2agqxlkvwOb71PL4rbJWDYm0VbyBy dh5U6UQf3rVpV/EGNwcc5027CmbbVbxBnbW7SfwikTKHmYRns1eW4JMMTuR5Zk8p2LyUbOZGCT55 Kpm7LzMPC2Z5vgSfXIqi61W2kjesF9o6UeqezCMRx3O+YGhLTGEWHoTNQcbWZLQKWwmbClwmqNw6 UTqQsLKxlXSj+7AIANaYQu+iXQkj9qIuiJ50ovg26uRVMHJglB9Vgk98USq2q3Ylb5Csb4oEIq/P uUFYnowW04cJY7MwwSGii2ULNZVJaGvYuPOCo26tE0UGoE5eDduJiAo/iqmQ7briY5tXOxt258ih 2lX+BqUmVLQcTzw/EZ/N3PbysxPFLxcT2niCEWJbBdNzX/hkDL3d8Ux8gp0ud3P3xYttZYyXdZEe HVLHE4yQqOFE3iYpYyiqTILPE2wUZuIW9lZqUUqY8BKLuLp5gq28nKPGLGkAY0iChIfDg5nZIbgC hoKp7ZGoG0ngphDXE4yEWOP/srOmMYpks2mKCdKwCTsaAinFKPX8z9xMG2PFO5xzkN0fxolIIq6W jTsgGP8JRsje6HtwGsoYe5mpEfAEm3i7alkxCK/ZqDMLCUv5jYRijWOKrDdRHKpUYlbDuN+/u6lf DMLOruou4mHHN65MfRMKu1XV0IWA0ckcxxpGqezRIYnZWFSAMWTgZuonDGOcT4Wx0oDiR5ABbbaY hqEUUBOkpKMQKgl/pmUFIzx92cwZmih2DjXWTmh2jje0gqECQzEpMiBvJQSdsujjbAprRT083cnL R2bYkkSQPTwq8ghrCePcOJuasZZ0gLWHwymsJQw1KNXixXkJMUGN2zziIM5mDRsGV+kdOGJljSiB 8fYbhrUpHGB6Mg8kdIe1ljCssWEra00Jd975UCsgYbwcfhpp0jFvlS6UtnGMNONWsNEMU1zCWEtv ZHKAF5MRyQPvMdwTOZn7E9G24hJyFlR2E67O32ctSYFEKq5dVU8mDOY6zWYv2pakMGlb46Edr+6W lU4ZaLW7lUIUa8RDDU8WzK+AEpauaOFhZtO2pCAuKVEDm/VWKlGsIY1W45YUtFAXbHS9YtySFLDG xaNqW8K4FH08jSisJSmsc3VjIoFwcK6A8wpRmjlZUlGscYVg3JKCLRzYEJmKniyx6Fib09fxCigY 1uhJs7+VXHR6kqEz1opLKDKs3nJG6RUD4GdJwRZ868kNOJ4lJTT1K6BgrAAEqmqWpIOBNbm6S2vK 6t5Oq9kDSjbqmatgMBecoKwlKXhWLr0pezfWDJdUgVLqV5N4avaAgmGNl4fUuCUpYA35nVpvCfM9 WfJRrBGhMjxZsIXHR+bK9HgFtOwUgf242MdcUjAudSYh11hLUmCW4JeYHaeUp6xuZIlmTlbFUazB eKonk4LYpR6pWqIn2y9ZCRSYWVLqU95IYcdRbXvikkfBRzFuCSNDkbqeylo6GHivRFhU2xK2cHyg womZJcUlFBBTJRWRdMfWgTUk1GpOpoMxmRdT6VT0ZMIoLMFtkrKWpEDclIsXZS1hU2LSRQpLUoo1 ZHpmvRUMa4TkTdtKVMq5m3iJWW8F45lixJ6GlUtWOj4oERQxbgXjmVeOb8paksJI5m/m9hB+yzlJ 3SK0imIFlCKVtj0En8dzsmC/oG1JCj46U5rUXzBuSQr05KP0jmhbwril4OEawyWlS0UT+BDdCWvF JcTzp1Ld8R5QEtNRIE5ZV2GtuIRncghFG2tJCmMNib+xljDEzvC5OQeUzBRryD+MtYLNzQh3q6Jt pVFllhB5MjtOwfwsqcqk+OUwl7KW7gwPIhBoN6u7apPO1OIgIMatYNzj4rwqa+WXIPalccZawphZ 1A9T1opLpiq3myUJwyvhQVJlLUmBQhe0TfVkwrjAQWml5mSSAi8PocM39wGlWOX4TI1o1bYkBR5x 5I1PNW4JWyjBPg7GMXOVapXry6lsYmZJcsnK7jZhzWNrJUDlOIVPb9rWMObxBBqFtQyiYo10ARPB KOUqlIDcw8ySEqFO5rWqfUfWf3gKBCe5VlRtSwdj3Th1KC+o1ascF6kVaXoySWEl+E2MXsySJ/0q z+iY1Hd6LrvEt61gBEy4xDdtS1L4BeNWMAQl7tao5KgrL9bOABx7Cg0j9LSZ2o9UEK6ehPLUTWbD OM/y/pzpySKFKZ2h4pOlZF1xKDmyC2stSiU4Nrmixz3ZMJxlKt0Za8UlXElyYjTWCjYiG1O/kLdP c9ygLTwMY61gOCZopE3bikvIT+EewVhrGIkcau8uTSui9vu8DyvGrShoZdzUOaBUrfO+OWkqxlpx CXf5k9Z2vONUIdOpMM7DcsZacQnhC1WlGXFpzhLu1pXC+glGJVOq45m2FZdMGp3SKZQkljUKU4r8 u1upWwl6IFU3fknDsHbnKvlw3Kht9/f05BOM2hi8ZWes/Q0pmFnCPWl+JEFsvGxjrUlhjh1ivbGW 0xqb8N2cFlEcJYzSehtiisPV/QSj8se8VSTGrUiB2x/1sj3iz/xI7hBQuhprRQpY4zLNtK1gWFNZ vCyT/EjuP1Uh+ycYWU2ybcUluKG86W7aVjAkSFwJmJ4sLqEjd3OPQ+Z5dgm+zImHT8UsKb/kdD4r v4T0nbIGK5uYOZkCCTuhrTX3AU8wns9RJd8IyJc1ymYZofcTDCXpCEWOe7Llrnf2bte24hICeKp0 HrtntA1HgZ3LcEnBeIhoh/FM24oUTlMyVuzd1GCPj8QaDxEYLinp6lSLuhj99d4wP27JJQhD55wv VncpZada51y3ilmSpDC6gc3UBNhb84pw+MZhRVhLUqAw0Amv17QtYYSQWHAi0kvhzBhuAlZcgBqe LBjWiM4Yv6T0q1ijJ82cLBjW6ErTthawciN5N3cdFJiKLqFDMGdmSQtYd4rpmWoOe8GwNnWWxCwp 3asW6nMpmG2b0gJGiUq0O2CE2q/qScmGTaidg4BpWzoYC44aAnqxAqri6lxtKT0X+oJs240twNyu N4xQ+5Q1Nm0rLrlhjo3q2J98ksvivar9rUqhop7k3shwScHoyXUKbB8zVxVDJRIxrymZtiUFjTRa 3S3iLNW4EcRT41Yw2kapIdO2FrCSz6DqSnMFFh850nvuxERPtoCVvMPN3HdzBdbW8LqUtSQFKuWx dZs5WcVUudwlzcKsgBawcvUA5YlZUjCszTnf9GRxCfN4Xmc/Xm+le2Xc2HFETAFijAHglUTyh1VP Jgxr7N3KWnMJlz/q1NFy2QsnHHOPw0mo2kYeq3kYpGG0jQVgTlQtYEVQOkVLxLg1l5BEYrShBBar bZPQZ07CBWMPIGfIrLcWsELlSvHBMMVHYo2eNLtp6V45qnASVm1rLpmDt2pbcQnK3CnycTxupXsd EcxcNh3vOC1gpZQ+u7exlu7MWJuSB8JacQnCGR6RMNYSNmk86kENHMgYbm6oJHMVDKkUrKxmSXEJ rOxiCqV75QqBDces7hawskZPpvQ0qzK6BGsMm7KWpMBjBnc042bcEoY1/jA7TgtYCQWpstr87G4b U9mMWwtYSdE7m/s3Tudpbd7kMjcrRLUCRj0IioWY1V0w7hWhMrO/le6VGnIUrVPWkoJ+gbUkBfRV yCmUtYRx5uYqWY1bkgJBFhJHzf5WdVdHwLorz7wKr3Kxskw5iWNWLtjIqzhDC55sASt5hOr5YQrx xeSatt3USbjKqI5QDe2xaVtxCeESqo6ZtiUp6CpAKE+7baxuw1wtYCUfTb2qRIHMtibnZAtYebVw Cqodz5KCMW7ck6u2FZeMf2FqlVBPLtt2QWRrNPR7C1htpaiGwSVz7hOzpAWszElVU4k3WLptc21h rDWXzJHW7G+le2X6s7qNz1VlVYknsAcYLikYPWnblqSA0B8HVllLGG2Tu2npXqlRyZupylpxCTXI LibjGuFjDDeqFFelsmHjT85jq8feawtYidhiUKzugnnvtQWspMeguzTWyi/hXYFlMdHQ0r3Sk2hz jWdesI9tMzcrLWCd8nHOWvslEJc6UVWxVVYARXtU25pLmDV8pJglzSV4aupGrIq7ei6pgqukKLka bbw+HwtnNm4iH6ZtSQp4CncXVy7d6y9oW5ICOql9ShUc76ZV4nV4klOOaVtxCS8pbsqfbLnsxc6S ErDiBaE5M20rGGdTloAZtxKwEublZKSsNZfY6EwJWJedcVPMVTBE1USezLiVgHVq8MzrPMezpGDI nCmJbvaAErByk+mq9+wF406YFzOUteIS+Mex8pNclodsjMqWPIIkhcl8UDzZMNSTKtuOQF9ZI4an eLJhWmH1JGBlBajV3TCoa64RjveAFrDO21TqJPwE43Z9NdZawIpYVlUUYSrlAKCEVE/UUSK+YKwA UyX5CTasoE75T7pXApTqZqVhk5RpqlrirFbbJh3HnAMaRiwCQZeYJa17ZdUgQxLM1bDZ89Xqbt0r AtarOuM0jLxdDnCmbcUlTEmVKc+DcTkARD2cZ96615XcB6WKeILNVb7ZcVrASj7IlPs83nGeYBwy TQYotw3dJRQJVXOyYLjmZ3PXcW/d64kUdKNCeoIR+ib8dzxL7i1gZcchS+m4J59gKGdGVH3IyiTJ RU+iHiOwrKwlbHLCJwldWEsuwVMYRZ1pW8K4oWWfFPES0t2qbUSjDU82DC/oPEJ/0bbySyY2YFQR pA7GR+LhjcLBWEtSmJR3zsKmJxPGbR+nfNW29EvwzF0Mj2hMtm0iGEY9hkcXMKaIi+E1jHOAtZak gDWioYK50HnHR0IljLdZAaV7XchsUrd9pPe2NReduZfudYr2QctilhTM92TrXsHNQexwD+DiuNo2 eiIzJ0vASu3gmcvGWnHJfKOJl6Dzjo+cXHIVnWkYPeLuTe8lYKUI/pQNNW0rLhlnxviTFB6ptvFi hLmBbhj33QRthc6cYHdZI6ZgzjgN03f57GdlbaMirTgJNwx9CVmSak4mKbBtkKKmVkDCxpp6/Bjd abaNKrY83SNmScHYA4jQG+YqASuZraoIwL1QGHOCRjS80TRsUQbDtCxRKEPZOcxeWvLVya5XLlCh kNjSi8a9K9ErMUfHkYVa6fqROB/7JCVenYqtikYKhTD6pJKt8QFjzHbexTDVGRulI1z3kq4SYOQd KTNBknt+QcuSRHhgDImOMZYo8kWJ3RkOKb0rESC3ZReKCcL/jLHSrfLgIqlopmkF0xJs0rFjhkwe 2jxCfewgFAwOYfKbZV261YVj29zFC2tNItCBCW/dS7cK9SMsUdbaHRkdo2pbuyOE2E26IlkYMQDI lDmjCnkCqvCA4Y7ga5lNtGBYc5JQ/IGyBkMo8i/YR0mo6smkBBw7Vqm4wGRdxkdijb3eEHLLXTk4 T60+MSeLSh5yV9W29CtY2o9Tg7CWMNo2jRObTelWOWwQlzSzpGC/wFpxCTmVShLKkzw9bmxuhidb 7or4aFfjVjA/S0q3OtXgVfI/SR/dNjknW+5qr0sJb7Q1DhtmBXS9VjSyqjgp5N3WbNuKSyZTQvHk k9zVsnLpVhF68NiUWd0FY3/jSGRWd+lWud7gLRyzmxYMa+PemdWdpMD1PfcCqm0Jw1NgDzDWSrdK RVO8ZNO2gmHtsXUcu8mlWyVVhWCaYa6CzYavSg9zgRJTeYrZkQgi9oCCTUofMjIxbi13JXLtgtcF w9rI2Y21JAV6krxiE7ioMq9zAFMl2vmo7MkrDobyJwvGLHnEcsQsKS7BCYKWzbglDGvyUFq61f9L 2tns2nIj2flVhPsCdfI/d6HVA4976IE9VMlCVwNlqVCS7bKf3l/sTOZmrNznnljoQgFXJ3aSDJKL QTJWkByIgS8dD+bWiq5JGN20ZMWW5HBXvJkfJVdCSla3JSlulevgCQcqtWS2JVXHRYpbJbSQS4kq 4y0lY/XKCKi0ZIpbLQcfQYWkfouFYam0ZEuIBdpKDicJdy2X1i8wwpLEG91frydTlGx9hZfiVuPl kqlyURbOotSSxYOf7ES7ZKyV8eeU6tYno261Y6Zcc5hLI1mptD5ZfT2Zrnmtu8pTMkY3PoXKPiCH u8Ly1dYlKVnsTYsjoDcK7N9wqBUC9bnbvuuAKC0iNr6eA1LcKs/aP32nX4+AlIzSmHEqu44c7vrc LVbsZEoGSmL5WqlbsiXPnXCptD7ZE5OVY6Ycz+06gH6LF70KtiQli9JKl9sQz59KY11SObCbk9Fv QLmEkt4o4Ati3JTq1ierj7cUt4qfC+a/VFq2JVXPfIpbZemEd6xiuVIyVkG4uUot2Ts+8E9iSkp1 65PV9wEpbhVXARexVSCZTMlM2GppyZXCVsNfW1pNplQ4lbn+pbJOSMGuPKbG/q1Qs5QK3zydVtkE pKBVjmqHIf/aRqZUFEbNKjYyxazSGOyLKoX11qce45FCVjcav0QEpFQUxk6x1Ge9OeC9jNKLUDCH naVjyti4yKtg/FPAKu8Aly61wQuWCuM6vMrBQeLXumQ8zQszVemzPhVX0OLNLjVjbwtgU/AmVArr UxnN2NsCLCP+rUphfSq2bHDplXGWglWBftidr8dZShXXWkbrf73ySSGuGILS/RrEk3U9PQYDUJpA U6gqDosac5NS8RwsNSs1Y28LeE0lUhWasU81chfjUDkRz3VpXYPwWFXpoYycikBC2KbK7JniVBfM VSluMaXiuql4UroCkN4W8MTbXrmKlDiCrj0IUmWSKRXW2wIuiSG8u9JnfSoKG+MilQL0e1tAXNlc WvFIaCvmqsQ0pNBWfMFxPUABjcmC0GmlW4aHjxTaunwMQyXyR5LFY5Glo1Kk680Bj41g6r6unCTj wuBaBDTp+q3JzFtVFWekJGO+wK1bwCTpepMwcWK/MtNIMi7xZQVTGNyk603JhAdpLNxSIsnYwT6i Vb4cBKTrFxYczipdti3JKI41U612vWHA+VaKpqW4Plk8dlva15OuNw0TXtrKyk6S4aHiqFVhtUW6 3qQQBVpySUqy8oMSpOvNA3MHTy2Vxl2fLB5z3yv3CwwfKVo17nyphAtIMp4v523Fgt+CdL1V4c3z ElsqyXAc7dytWRkIOV6VXUolPIHiemPEDM5sXCuutyo8glq6LJ3i+mROcb1VwcFSetWd4vpkXMSP dajVrrcqvPSAl7GCzBwgC+9TurEENZN5IJSlstaTZBzM5k680oyQY12JmK085EJxvTHCVcJhglpx vVUZ67Xrk8VVCKV4D9RM5oGrEitHtSRZXDIK3VoZdzlulWtLaJQvV0asylOUbB0qOXKV5X3lEjCK 640RS5UPIvxLtevNA7vbdSm4sSmuTwbZCkdSms1z9CoeSu6trzRmsioYTJwZpdr15iEet+YChkpx fTKQyUgozQgpgpXnLGLpXSmuN0ZxJTm741LteqsSz8lX7tWk71KyuE6ncsEH6ZJ5WDjUUYNKSkbd 1mJjJvPA8c/KDcRomZJhG3iqtNSYvVVhTVvaR1JcSsYlYjyjVCkuhbIOkNEV5zmsQ7IqPHHN7rpU XDIPFFeJEKK4lCxWOJXzCKRL5oFVLTuZwkDIybiIu3T9GMUl80Af1MZdThY3alcCoCgumQegUgnd 1GQw+3MlAop0yTxwUK9yYYQmI3icO/pLUEnmIR5tL22WUxws97qU+y6ZBwBeIT+oXUpmFNebBzx1 lYgrSutT8bAIV13X2rK3DqzDKpFylNan4rQ219iXSkshrdzwWFuopFQcsqQHSnNrCmklpL5yrUKE +neOtzhkybmGCipTSCt3bNZQklI5pfUGJa4jKc3jKRCWt+VxUJV25SmkNd6IL0Q40pLJCk3MIRVy P8jMrgfYiNQWDSlVTI9bESW9NcEoVC6EiTVvpyOhZBOXqpZQ0luFNR6rq0w7KRA2XkUq7gxSSOvK sq20lk2piIqB8qrVrbcKPBleOVBIS/ap8LPypmHJlqSQVljAyrV4w0dKxfV2vEJWWjinkNZ6acmW xKZgrNWtX52UMZkCYWlJ6layXCmkddlK8ZS0ZG+BaEleYC+hJIW04nqurYRSKjbw+FVqdettCRc3 1ZZ5KRCW57g5RFSyk+kG17CupYVJSkVpvH5cK623JWz7K9EE9FufCpRwRKpWWr/CYGnIsr6wYE6B sAQv446vldZbBe4aqpA91K1PZVjlFNJaLi2lIgw5iJTKHJBCWvHs1SxXSsXczbqk1JIppLXcbykV Ea1YhZKdzCGtPOhWGgEpFetJNiy1uvUrDEJTK3Gw7Bf6VE5pvS1hVqxxdDl+lnUCISQllKQVRrm0 lAqTzM62VFpvFSKsozS6UyAs65KZ2whKpSVbgjO9tApKgbDP0V1bmeeQ1jJKsi3h+bIKJx6Bf93K EIqnEnsiqSJ+tvTKI+n6FUZ5BKRUrMt51rbUb3KDa1igwhyQUjG/TbDrFZTkkFY8nCUXTUrFfbZc WVGrW28VeFu+tlLI8bO8alu6F49+620Jtrw2d6dULJ0Jgijc10tpvVUAyTWWM6WiNByHJcuVQlon Zo4aSnoLhMr0W6203pbE7bS10vpURCJzMVtpPZkiYeujO9mSeOSxtsfJQa3P3XphvKVUxlo5R7VC CZbmgJQqzlDwVlRldOew1nLd+p1RnNzm1FKptLRbAZMlW5JiaAeebeccS6m03pbgDy2WllIRa0Es Yam03paUMZniYVkFYV9rpfW2pDzjpIBYp7TeKpRtSYqjDVdvXE5bCOVJN7iW7WRKxcMpBJHUWrK3 CmWvWrr3lYhYIgNKpaXwVjSszW8pFUc0n9cgFloyxbfixK48c0qEV7+awf6wEShZ5RTgit+jck8R pSVbYpSWbAktWWPG0sWv+IKwzLWOS2YhmLFSJEgKqCVWgjCeWlv21oSgBB6cqCzyUnAsteMcdq12 vTkpUwIpOpbXugBKrbTenHDVeC2YLV39ysKQWIbSNJAiXbfa6/JxTqnbQIARblgrbb1TgCxDp+Yy SakojcCmSksSOtdpWXVR5lSYk/BHFAwzMOxKi3tHK4u8nCp8hryhVSqtNwwwCSUnBkx7p2McVYiL 4L42lbBpXbrqAjan4p0KVia1fkvWpOhWYPHf6ciE+qix+njkUrq4LPDrBaymwh1RGt14drrS8GFU fE850UAQYQycSrf1piScSrWqpVS86BZXy1dKS0ahuKJkw9Y1SMw3cS69Ulq/MgnertaSOVV1n09A Sqdldf2aU7Ff5DhXqd9yUGxxv4gfodMRgLLtKA23FNxa9fVi31JpxPCU9sLM1V06jGuJzc+p8M/X Zm4cOV1hEYBWGgApFRY6bn6tQDIFtkbVCofV6LVkfwhm5xh8qbTeknBfUSlOmwHWtQgHDjdWaoXR lqJaq/wbjFtf2MoIKM1t6d7XCG6obPKhifrCxgcTfqlmvUWAD65N2yl8Nk6dlagHnKa9jiyTS0Yr pSJMlEvFKjVL0azcWlGKzsY70qkYsdK1PsuxrETfVO5rjEVSV1qcCi05Zjjc3SVjlJfuDqK0Phnz TATOFsCfLnCNsI3KaW9K640PpudRot5wTvV14zRL5eAfpfXJuHWx9OQiyXp7wPvkpcN4kmxl9V+i TIlN7+pGyAZ3cVcWWykZHqe4mq3Sb71FGNnMVm6FoW59MmwdsWOl0npDwnHZWog7HruuSdhqxIu2 hbqlGFZiNpbK0fnYKPelQTyUdokQx10yIhT20v4+J+PhvrlEKxJ42pcGJmuWKyVjXVF6koom6Y3C iGemcp+VJONUaen0PMl6o8CxC0KJKiMgJYvzyiX3HYevu5bkKhkeCSmV1ifjLmgOuZUw2dsSQnSC ryhspVLQ63y8K1IZAb0tIdaAqbtUWp8MowxMSnXrjcK0so6qldYni5vQ2fBV6tYbhWmntFpLpmQ8 T1K5HYBh2RsFDBe3gVZaMid7QK2XVskpeJXSWLiVSutN0MTjDLV+S8GrEbVROkZMdHI/cNZ1q9nJ FLzK3U1ctF+qW2+CWAPxqnoFJSl4FcKON0JKpWUThG++NAJS8CqXShbXXCkZHH6cjSqMgBS8Gj64 EheA26frNxxVtdNwgKlLxlO9U3EE9Mm4+6M6AnqjUL2TgGHaJyMqd33UWrI3CrxuR3xpCSV9MoI9 OFxT6bcUvMrdr9yXViktJYsrMkrkMz7Frt849s3zwKXS+mQsgsaa6yIFrzK0S7fohkO3U3LY8Z6X +i0Fr+KYZ0NbqltvS7ibsxbQjm+2U5IdDpHYpdL6ZDjhiqvXFLyKp7Z2HwEO605J7mj+4NBqwZak 4NWgRmou3pSMBoKhLZXWG4UHtqQUPUyAU1c3zCsH9SpV620Cx+C5a7vUbX2yeYNGLhXWm4QHN/iO JcdMinjlyazKC/asePpFCU44bq0o4T+l42qf0klCtr1d60OTcO6kci4zpwvvRWkqzZGrnCXl3d1K t6V0HBeu+YFy5CrLtBpdyt6kaxMufCmtSXLg6oQXmlFT2ASkdEU6kVVxp2H5TttYTXfpcIGWxnW+ 9pVbxktvO1JYvyRZV4i6wrjOUavM2ZBppWbsrchYC+Fikuiag9jHCEYpFdan29ahZERSpCvrNXyg pVVrTgf2S52WIl1Z5j24rqVStZyOBwJL4zrHrNKMXGJTKi1Zn/AdVTCSY1ZnnhBjIV8Yaindyt6m VFhvDNgx0m0ljORQV7akpcLSqsIorE8nm9E//fTnf/8f//b7H//6Lz/9+ae/8h9/iv/6+Z+/njL+ 64effv33H799fIsf/v7b7z/888dvP//266+//8cfv/w3ZqP/+/rzv398IzlZkurM5nuJ6d4+8WAl ZvXYJx6txPRan3iyEtOafeLZSoyJ7RMvVmJMZp94tRJjAvvEm5UYk9Yn3q3ErI/6xA8rcVDMfWr+ tjCmIPNQFnRuKt3DWbC6KbmHtGBcU3IPa0GhpuQe2oITTck9vAXLmZJ7iAveMiX3MBdMZEruoS64 xT45fzuoC7YwJfdQF/RfSu6hLvi8lNxDXRB0KbmHumDcUnIPdcG8peQe6oITS8k91AXJlZJ7qAvW KiX3UBc0VJ+cvx3UBR2VknuoC6IoJfdQF4RRSu6hLqiclNxDXVA6KbmHuiBbUnIPdXFjSEruoS6u AEnJPdTFnR4puYe6ICz65PztoC6Ii5TcQ11QCim5h7qgFlJyD3XBFaTkHurCi5+Se6gLt3xK7qEu 3PMpuYe6cJyn5B7q4vaHlNxDXbi2++T87aAuXNwpuYe6cD6n5B7qwgmdknuoC69ySu6hLvy9KbmH unDgpuQe6sIjm5J7qItrBVJyD3XhNU3JPdSFG7RPzt8O6sIfmpJ7qAtHZUruoS48jym5h7rwJabk HurCO5iSe6gLf19K7qEuPH8puYe68OWl5B7qwsuWknuoC7dZn5y/HdSF/ywl91AXjq2U3ENduKpS cg91ccw6JfdQF+emU3IPdXEQOiX3UBfnoVNyD3WboI6/rX4X1HGC2Ukeh4l75fnbSi6o47SwlVxQ x6FhK7mgjvO8VnJBHe/VWMkFdZy4tZIL6jhCayUX1HEm1kouqOOQq5VcUMepVSd5HDvtUcffVnJB HedKreSCOg6KWskFdRz8tJIL6jjIaSUX1HEw00ouqOOkpZVcUMfRSSu5oI6zkFZyQR2HG53kz+OJ PexC4GUgwIsjiF4GAr04VehlIOCLg4JeBgK/OPvnZSAAjON8XgYCwTii52UgIORsjJmBwDAO0nka CBCJS/IyuBEWNmOhSOQEm1WFG2mBwMtAkQiP4WWgSITJ8DJQJMJleBkoEmEzvAwUifAZXgaKRBgN LwNFIpyGlYGSGHHOystAkQiv4WWgNhFmw8tAkQi34WWgSITd8DJQJMJveBkoEmE4vAwUiXAcXgaK RFgOLwNFIjyHlYESG3HgxstAkQjX4WWgSITt8DJQJMJ3eBkoEmE8vAwUiXAeXgaKRFgPLwNFIryH l4EiEebDy0CRCPdhZaBkR5zy8DJQJMJ/eBkoEmFAvAwUiXAgXgaKRFgQLwNFIjyIl4EiESbEy0CR CBfiZaBIhA3xMlAkwodYGSgBQuSYmYEiEU7E00CRCCviZaBIhBfxMlAkwox4GSgS4Ua8DBSJsCNe BopE+BEvA0UiDImXgSIRjsTKQEmRCDL3MlAkwpN4GSgSYUq8DBSJcCVeBopE2BIvA0UifImXgSIR xsTLQJEIZ+JloEiENfEyUCTCm1gZKFHCjV1mBopEuBNPA0Ui7ImXgSIR/sTLQJEIg+JloEiEQ/Ey UCTCongZKBLhUbwMFIkmc8J7htkLHQJLAyVPeEXYzECRaPIn3KErVTAZFN7j0AxMJEKaJFc+N0ia baBINHkUHsJQDUwkxnWiyS1scik8+6kZmDYxLv3MGphIVEKFy0G8XoirOZMGJqfCffmagWkT4/7M rIGJxLgRM2dgIjHuuMwZmDYxrq3MGZhIjJsocwamTYzLJXMGJhLjvsicgYdELqbJGYTAMapcB6UZ eLMzz0NrBh4Sec5aM/CQyGXjmoGHRI4+aQYeEse4KrHvxhB4vSBI5C4rMwNB4mhyLByb1yqYSFSO hSfmvSrEpYCpEU2OhWtkNQMTiXo0hAslzSooEk2OhUdQtAomEvWAyGhyLNxXpRqYSNRDIqPJsfBC mmpgIlE5Fp4j8LrxdlTE5Fi4mU+qYHIsvOykGZhIvB0YMTmW8XZkxORYuPVDq2DaxNuxEZNjGW8H R0yOZbwdHTE5Fm5flTYwOZZRj4+EwJpY9ADJaHIsox4hCYGngdpEk2PhkV5tRNMm6kGS0eRYeCZd NTBtoh4m4dy02YhqE02OZVSOJQRWN+qREu4QMjNQm2hyLLzTKb1gcixcJ6EZmOtEPVoymhwLd0+q BqZN1OMlo8mxjHrAJAQeDhSJJscyKscSAksDPWYymhwLd+pIL5gcC2/yaAamTdTDJryEY7aB2kST Yxn1wEkIvF5Qm2hyLNx4po1oIlGPnYwmxzIqxxICqw306MlociyjHj4JgaeBItHkWEY9gBICTwNF osmxcDmc4MDkWLjjVTMwZ2c9iMK1yWYbqE00ORYubZcqmBzLqMdRQmB1ox5IGU2OhTeJtAqmTdRD KaPJsYx6LCUEXhsoEk2OhdsptQ1MJOrhlNHkWEblWEJgtYFyLKPJsYzxgF3y4pgcCxccagamTVSO ZTTPqYzKsYTAa0S1iSbHwtXO2gbm7KwcC7eZmlXQ2dk8sTIqxxICqxGVY+GScjMDRaLJsfBAofSC eXJlVI4lBF4b6I7FPL3CndFaBdMmKsfCYxVmFdQmmmdYeKxFq2DOzsqxcBueVQUe2M0ahMDpxkk5 lhB4GQgSeQfZzEBm58k8x8KFotoGnk3kekXNwEPipBxLCLxGFCROJscyxftP/dQWAk8DWSdO5jkW Xj4VDUyOZVKOJQRWFZRj4TliMwNFosmxTHoBVwi8KigSzXMs3JWuvWAiUTkWnjswq6BINDmWSTmW EFiNqBwL90eaGcjsPJkcy6QcSwi8KigSzXMsPFsjODA5Fh431wxMm6gcy2SeY+ESYNXARKJyLJPJ sUzKsYTA6kblWCaTY5mUYwmBp4HOzibHwg2x0gsmx8INs5qBaROVY+FWe7MN1CaaHAsXRGsVTCQq xzKZHAsvx6gGJhKVY+E5Jq8RlWOZTI6Fq8ClCibHwrXgmoG3Y+EWc83ARKJyLLzLYDaiItE8xzIp xxICyx4ox8KrpGYGikSTY+E9R+kFk2OZlGMJgdUGyrHwrrqZgSLRPMfCOyzaBiYS9UqvyeRYJuVY QuA1otpEk2OZlGMJgaeBItHkWCblWEJgaaAcCw9amRmoTTQ5lkmv+AqBVwVFosmxTHrNVwg8DdQm mhwL97XLYDLPsUzKsYTAq4Ii0eRYJuVYQmBpoBzLZHIsvMMgjWhyLJNyLCHwqqBINDmWSTmWEHga KBJNjmVSjiUEnga6dzY5lkk5lhBYGijHwkMzZga6dzY5Fl5tECSa51gm5VhC4LWBItHkWHhAS6tg IlE5Fl7tMaugNtHkWCY9xxICrxHVJpocy6QcSwgsDfQcC68dmhkoEk2OZVKOJQReFRSJJsfCs6iC RPOOsEk5lhB4VVAkmhwLT2BrFUwkKscymRwLjwlnDULgtMGsHEsIvAwEibPJscx6jiUEngaCRF6T MTMQJPIYk5mBzM68QmpmIEicTY6FN9AUBx4SebhWM/BmZx4slgxMjmVWjiUEFg6UY5lNjoVX07QK JhKVY+G9ULMKikSTY5mVYwmB14iKRJNjmfUcSwg8DRSJJscyK8cSAksDPccymxzLrBxLCDwNFIkm x8LbhgJlk2OZlWMJgVcFtYkmxzIrxxICTwO1iSbHwtPh2oimTVSOhQdGvSoox8KD02YGOjubHAtv zkkbmBwLbw1qBqZNVI5lNjmWWc+xhMACknIss3lXGM99axuYNlE5Fp5z9aqgHAuvppoZyN6ZN0bN DBSJJscyK8cSAqsblWOZzbvCZuVYQuBpoDbR5Fhm5VhC4GmgSDQ5lvn2VIrJsczKsYTAqoJyLLPJ sfD0rIxGk2PhxXPNwESiciyzeY5lVo4lBF4jKhJNjmXWp1NC4GmgSDQ5llnPsYTA0kA5ltnkWGbl WELgaaBINDkW3p8VJJocC4/zagbm7KwcC8/Km22gSDQ5llk5lhB4vaBINDmWWZ9UCYGlgXIss8mx zMqxhMDTQJFociyzciwh8DRQJJocy6wcSwg8DRSJJscyK8cSAk8DRaLJsfD6tQxnk2OZlWMJgVUF PccymxzLrBxLCDwN1CaaHMus51hC4GmgXhzzHMusHEsIPA3Ui2NyLLNyLCHwNFAkmhzLrBxLCCwN lGOZTY5l1nMsIfA0UCSaHMusd4WFwNNAkWhyLLNyLCHwNFAkmhzLrBxLCDwNFIkmx7IoxxICR4NF OZYQeBnI7LyYHMuiHEsIPA1kdl5MjmXRcywh8DSQ2XkxOZYFSiUdQwmBp4HMzot5jmVRjiUElgbK sSwmx7IoxxICTwNFosmxLMqxhMDTQJFociyL3hUWAk8DRaLJsSx6jiUEngaKRJNjWfQcSwgsDZRj WUyOZVGOJQSeBopEk2NZ9K6wEHgaKBJNjmVRjiUEngaKRJNjWZRjCYGngSLR5FgW5VhCYGmgHMti ciyLciwh8DRQJJocy6IcSwg8DRSJ5l1hi3IsIfA0UCSaHMuiHEsIPA0UieY5lkU5lhBYGijHspgc y6LnWELgaaBINDmWRTmWEHgaKBJNjmVRjiUEngaKRJNjWZRjCYGngSLR5FgW5VhCYGmgHMticiyL ciwh8DRQJJocy6IcSwg8DRSJJseyKMcSAk8DRaLJsSzKsYTA00CRaHIsi3IsIbA0UI5lMTmWRTmW EHgaKBJNjmVRjiUEngaKRPMcy6IcSwg8DRSJJseyKMcSAk8DRaLJsSzKsYTA0kA5lsXkWBblWELg aaBINDmWRTmWEHgaKBJNjmVRjiUEngaKRJNjWZRjCYGngSLR5FgW5VhCYGmgHMticiyLciwh8DRQ JJocy6LnWELgaaBINDmWRc+xhMDTQJFociyL3hUWAk8DRaLJsSx6V1gILA2UY1lMjmVRjiUEngaK RJNjWfQcSwg8DRSJJsey6DmWEHgaKBJNjmXR91hC4GmgSDQ5lkXPsYTA0WBVjiUEXgYSn7iaHMuq 77GEwNNA2L7V5FhWvSssBJ4GwvatJsey6l1hIfA0EI5lNTmWVc+xhMDTQNi+1eRYVuVYQmBpoBzL anIsq55jCYGngSLR5FhWPccSAk8DRaLJsax6jiUEngaKRJNjWfUcSwg8DRSJJseyKscSAksD5VhW k2NZ9RxLCDwNFIkmx7LqOZYQeBooEk2OZdW7wkLgaaBINDmWVe8KC4GngSLR5FhW5VhCYGmgHMtq ciwrlEoi70PgaaBINDmWVc+xhMDTQJFociyrnmMJgaeBItHkWFY9xxICTwNFosmxrMqxhMDSQDmW 1eRYVr0rLASeBopEk2NZ9RxLCDwNFIkmx7Lqeywh8DRQJJocy6p3hYXA00CRaHIsq3IsIbA0UI5l NTmWVc+xhMDTQJFociyrnmMJgaeBItHkWFa9KywEngaKRJNjWfWusBB4GigSTY5lVY4lBJYGyrGs JseyQqnk2dnkWFblWELgVUG8OKvJsazKsYTA00C8OKvJsazKsYTA00C8OKvJsazKsYTA0kA5ltXk WFblWELgaaBINDmWVTmWEHgaKBJNjmVVjiUEngaKRJNjWZVjCYGngSLR5FhW5VhCYGmgHMtqciyr ciwh8DRQJJocy6ocSwg8DRSJJseyKscSAk8DRaLJsazKsYTA00CRaHIsq3IsIbA0UI5lNTmWVTmW EHgaKBJNjmVVjiUEngaKRJNjWZVjCYGngSLR5FhW5VhC4GmgSDQ5llU5lhA4GmzKsYTAy0A4ls3k WDblWELgaSA7ls3kWDblWELgaSA7ls3kWDblWELgaSA7ls3kWDblWELgaSA7ls3kWDblWEJgaaAc y2ZyLJtyLCHwNFAkmhzLphxLCDwNFIkmx7IpxxICTwNFosmxbMqxhMDTQJFociybciwhsDRQjmUz OZZNOZYQeBooEk2OZVOOJQSeBopEk2PZlGMJgaeBItHkWDblWELgaaBINDmWTTmWEFgaKMeymRzL phxLCDwNFIkmx7IpxxICTwNFosmxbMqxhMDTQJFociybciwh8DRQJJocy6YcSwgsDZRj2UyOZVOO JQSeBopEk2PZlGMJgaeBItHkWDblWELgaaBINDmWTTmWEHgaKBJNjmVTjiUElgbKsWwmx7IpxxIC TwNFosmxbMqxhMDTQJFociybciwh8DRQJJocy6YcSwg8DRSJJseyKccSAksD5Vg2k2PZlGMJgaeB ItHkWDa9KywEngaKRJNj2aBUEs8UAk8DRaLJsWxQKqKBiUTlWDaTY9mUYwmB1QbKsWwmx7JBqeQ2 MDmWTTmWEHhVEH/iZnIsm3IsIfA0UCSaHMumHEsIPA0UiSbHsinHEgJLA+VYNpNj2ZRjCYGngSLR 5Fg25VhC4GmgSDQ5lk05lhB4GigSTY5lU44lBJ4GikSTY9mUYwmBpYFyLJvJsWzKsYTA00CRaHIs m3IsIfA0UCSaHMumHEsIPA0UiSbHsinHEgJPA0WiybFsyrGEwNFgV44lBF4GwrHsJseyK8cSAk8D WSfuJseyK8cSAk8DWSfuJseyK8cSAk8DWSfuJseyK8cSAk8D2bHsJseyK8cSAksD5Vh2k2PZlWMJ gaeBItHkWHblWELgaaBINDmWXTmWEHgaKBJNjmVXjiUEngaKRJNj2ZVjCYGlgXIsu8mx7MqxhMDT QJFociy7ciwh8DRQJJocy64cSwg8DRSJJseyK8cSAk8DRaLJsezKsYTA0kA5lt3kWHblWELgaaBI NDmWXTmWEHgaKBJNjmVXjiUEngaKRJNj2ZVjCYGngSLR5Fh25VhCYGmgHMtuciy7ciwh8DRQJJoc y64cSwg8DRSJJseyK8cSAk8DRaLJsezKsYTA00CRaHIsu3IsIbA0UI5lNzmWXTmWEHgaKBJNjmVX jiUEngaKRJNj2ZVjCYGngSLR5Fh25VhC4GmgSDQ5ll05lhBYGijHspscy64cSwg8DRSJJseyK8cS Ak8DRaLJsezKsYTA00CRaHIsu3IsIfA0UCSaHMuuHEsILA2UY9lNjmVXjiUEngaKRJNj2aFUEssT Ak8DRaLJsexQKqKBiUTlWHaTY9mhVEQDE4nKsewmx7IrxxICqxeUY9lNjmWHUsltYHIsu3IsIfCq oEg0OZZdOZYQeBooEk2OZVeOJQSeBopEk2PZlWMJgaWBciy7ybHsyrGEwNNAkWhyLLtyLCHwNFAk mhzLrhxLCDwNFIkmx7IrxxICTwNFosmx7MqxhMDR4KEcSwi8DIRjeZgcy0M5lhB4Gsjs/DA5lody LCHwNJDZ+WFyLA/lWELgaSDrxIfJsTyUYwmBp4GsEx8mx/JQjiUElgbKsTxMjuWhHEsIPA0UiSbH 8lCOJQSeBopEk2N5KMcSAk8DRaLJsTyUYwmBp4Ei0eRYHsqxhMDSQDmWh8mxPJRjCYGngSLR5Fge yrGEwNNAkWhyLA/lWELgaaBINDmWh3IsIfA0UCSaHMtDOZYQWBoox/IwOZaHciwh8DRQJJocy0M5 lhB4GigSTY7loRxLCDwNFIkmx/JQjiUEngaKRJNjeSjHEgJLA+VYHibH8lCOJQSeBopEk2N5KMcS Ak8DRaLJsTyUYwmBp4Ei0eRYHsqxhMDTQJFociwP5VhCYGmgHMvD5FgeyrGEwNNAkWhyLA/lWELg aaBINDmWh3IsIfA0UCSaHMtDOZYQeBooEk2O5aEcSwgsDZRjeZgcy0M5lhB4GigSTY7loRxLCDwN FIkmx/JQjiUEngaKRJNjeSjHEgJPA0WiybE8lGMJgaWBciwPk2N5KMcSAk8DRaLJsTyUYwmBp4Ei 0eRYHsqxhMDTQJFociwP5VhC4GmgSDQ5lodyLCGwNFCO5WFyLA/lWELgaaBINDmWB5RKYnlC4Gmg SDQ5lgeUimhgIlE5lofJsTygVEQDE4nKsTxMjuWhHEsIrF5QjuVhciwPKJXcBibH8lCOJQReFRSJ JsfyUI4lBJ4GikSTY3koxxICTwNFosmxPJRjCYGjwfChJMtTYmYhNAtZeIwfCQSOT4mphZhGsvAQ SQKB5FNiaiHmkSw8VJJAYPmUmFrIZE0WHjJJINB8SkwtZMImCxedSrwMHybzQoIbOk3uhSxu6DTZ F7K4odPkX8jihk6TgSGLGzpNDoYsbug0WRiyuKHT5GHI4oZOk4khixs6TS5m+FAy5inxxojSMWTh 2k4lZMjCW1WS4IZOk5Mhixs6TVaGLG7oNHkZsrih02RmyOKGTpObIYsbOk12hixu6DT5meFDCZqn xEOnUjRk4aJTSRqycNEJK5PWqmThzuxK1JCFt+8hwQ2dJldDFjd0mmwNWdzQafI1ZHFDp8nYkMUN nSZnM3woafOUeOhU2oYsXHQqcUMWLjphagSdJndDmTfbabI3ZHFDp8nfkMUNnSaDQxY3dJocDlnc 0GmyOGRxQ6fJ4wwfSuQ8JR46lcohCxedSuaQhYtO2BtBp8nnUOYNnSajQxY3dJqcDlnc0GmyOmRx Q6fJ65DFDZ0ms0MWN3Sa3M7woeTOU+KhU+kdsnDRqQQPWbjohNERdJocD2Xe0GmyPGRxQ6fJ85DF DZ0m00MWN3SaXA9Z3NBpsj1kcUOnyfcMH0r4PCUeOpXyIQsXnUr6kIWLTr2+jCzcdacSP2Thrjv1 CjOycD1KSv6QhedzJ8ENnSb/QxY3dJoMEFnc0GlyQMOHkkBPiYdOpYHIwkWnEkFk4aJTj9uQhYtO JYPIwkWnHrkhCxedSgiRhYtOpYTIwvV3KilEFh4rRIIbOk1eaPhQYugp8dCp1BBZuOhUcogsXHQq PUQWLjrhg2RxYDJElHmb2U2OiCxuM7vJEpHFzXaaPBFZ3GynyRSRxQ2dLleE/156JCQWOnG73rIw 0Ylv7JaFiU4cGLcsTHSyy7xlYdpOtgK3LEzbyXrtloVpO5lUb1mYthPLd8vCtJ3A85aFyRUNN64o JB46b1zR4HJFw40rCompxQ2dLlc03LiikJha3NDpckXDjSsKianFDZ0uVzTcuKKQmFrc0OlyRcON KwqJp8WNKxpcrmi4cUUhMbW4odPlioYbVxQSU4sbOl2uaLhxRSExtbih0+WKhhtXFBJTixs6Xa5o uHFFIfG0uHFFg8sVDTeuKCSmFjd0ulzRcOOKQmJqcUOnyxUNN64oJKYWN3S6XNFw44pCYmpxQ6fL FQ03rigknhY3rmhwuaLhxhWFxNTihk6XKxpuXFFITC1u6HS5ouHGFYXE1OKGTpcrGm5cUUhMLW7o dLmi4cYVhcTT4sYVDS5XNNy4opCYWtzQ6XJFw40rCompxQ2dLlc03LiikJha3NDpckXDjSsKianF DZ0uVzTcuKKQeFrcuKLB5YqGG1cUElOLGzpdrmi4cUUhMbW4odPlioYbVxQSU4sbOl2uaLhxRSEx tbih0+WKhhtXFBJPixtXNLhc0XDjikJianFDp8sVDTeuKCSdFn/66c8///PXf/v9j3/9l5/+/I9f fv7jh7/9+O1v337448dvf3z74R8/fvvHtx/+8uO3v0San/7895/++Ov5bfznD//nx2/jOvMuGp32 1/jvYVzwp8an//O3//3Lf/3tmeiPH/7547dhnjjEfVSIj7gwtrmlXl/+7decYuSN6MM7OK5ET1zu 9/Zd+/fvZwkjL/EcrsD4fr6CpNt3P//tt99/eVbkVeaZdpnH8SSOx2WCE2p99fry5//1l//4+b/8 8v+Sjgs6noGOpJvX4y4fWupQaRnW5Yyi4Weu2X1m+/qZqMrToo/oO73cEKmstyXPXAd3Ip20I/87 ++hsDB5mPmMf+XkJluvowvNnUpxrDH7mvZDLPVcoOaV9kzVxcIdFI2vq9ATcVefAwenI52ezzjT3 ubft0r6yXpfmsHvX2vPOBrQhcFpRvI2EQp0fdOSV9k0/L8tVqWlaj/Xepdin6Mo9+x18rvM6nR6O cRnp2ubgfuGzofyE3jpP7QJAUrD2aynad+3f6/tlOIMi4/vxMv7tu8+14xKueGkkiBVARcM2v/dL uVzRo0iuXMJgtGRgMCGYK2CGkwgcUf58xbM1KZchDCdBx6/b/FpIfdmXD+B+uvtJyt3ZaWRwsny5 htX9Vwb4S6mWNozo18XyztjpEaF91/OU3lUf7tg4/WhAd+F/abhiB7czluMYU814fl1uhMbPZ5wp aTFBT9i3gmE+1jjIcXQewM69AKuBYtfPnxqKBpITTAS2tsgoysTutUmnfdf+bd/PBCf3NqPVr32X 63mlWtuJcEphgnhO86+aLdN6tfhMi0ub0pcnixY6dlcSftmXUCSU3PQNCyhZ8/Lv6Xcal4CnNDmv 4py0Fz9jidpkk2vZ6n7Wdhg4pNxM0Dq+nuJo37V/2/cjpTQdAdc14bbvcmktFbb7pGrHZZ1Pl93V pmxD26tj/Eyb5pqx6mwR9/zMLN/6MZeV/2ol83D3VfJGm0rWNNplLbbhfM31pRjT4dXkNP9rf/d1 bw4PxlszRDyVe0wMV9a0Y1vNjcu2LMdep/uZep7LlNfPJZuAo5ysWx+9yXpCm0sxZrdkIVlsPXU9 hi7m5bVr+LrOYzThlXVL+6rUg58vxRjAuTOmgWZoVmFrit3q3JB29vA0MG81BPep2nft3/b9iOG4 WpaWapuJ9t1bHE0xNA7ykO66AWWaUOPYZPAz5u45L14Vn2jyq0dWrML7sfm+ZBZGp3MT9Le0r6zn rZ2MjJ9ZUCQbPy1XoHL3861N35e8LC2ooEv7KnnZX3PPG8Ww+tcMEaO2WetcVmv11jvYoCtVpTdj GniHmZZvLq2VwnM7p5OU7mKdmm38hOiakHlQRaaAiVFxBmex0KaaTxgX25Q6XTPfvp7HqV9tyvi4 gILxOfy23c/Teq0jWOm8ghq+HptUsr1/xVaJHUaeXSaM7LV250akg5F+lcyi6loaMUu9GNZCydT4 PM9HyS3tK+sewW9+Zodztdj1c7G1RybgZo+wx4cr51UyS7FrO/PmZ+Kkrhn1apJayWP07VUyM0c2 dSOtDWwOI8sqTX+OdceVuvVVseQx9sEt66c97vdo2ErW0u3nBqGrSVgOxLL3UGzH2jhzbWxFW8l3 8A4YgWto86aHrJww/uwZW8lt0NXqDEXCgrOlZTGasY3gcfXzfbgPNMnVGb3NybYj/3VaEuLN1qun tti3J/NLlHJ76ivmBV1+cACkvUWGheVbw5KwztyH1l7XSuzqSE4TbyeTz3LwOeP3MGDOGM8QPn5u a81bazcr2mrLYevLocGO7Ippbd+1f4/vWVq+Bn7sEZrHrH32rkm5+6hFw7FpAY2yk2JR1TDGLuIg MFqtH3x9rb5jHLQCc0H5r1NX9kdXe913UhiuayvBAuJY9l7F4p29zHIs7OqDhkuOX3YCv062yjuN ca2IQGle8nNpfLufgx0yg6uOnh3zdHkeOKWRt2+Yvbim4zACzAp5OH26Mc/N+vnOHgYO4J+dODOB XhHFr619Q8gJvJmOPY/yjeyqwuMCmoFr+679e37PfmNsrpP5McVs/v3vN9YyTaMwgW2x0vLNdWul sHtohmNmapLBj2eSTcDRjG9/ZuV2/Yzxu8LIvp5SZ84utP01TRlbnH50z+GqPG3DzC3WsqGa6YBm LmnNeFDhaJ1cy/zX1RNYrHO5Tdr5uGO7jYRhZmN6BlPRUU/XaVIMU3RG1/Pzc4p8W/J3fKog/YyT GudtZFl+6v4pdhbuI2hLd7w04cA8ymx92/49axjumzZDss6brqsg2ndv22VhqdG8iFHKEcxxtQsb 8u0MH0dtpqPnruP184wH6NxesFPontzOWPi8XbZpwIKdYAtwtG3N5+2y4U5oG6eYAxXzrb5nu7C1 aG/Ej4yp16MZ7bvPR/yGHW8rqXAbX4B7KfeuUcFte+xjnNlhZHczOAx/4tNKzawnDiakNSkPp4X/ +fi1H9G5oPzXUVPM6nRNBTjTh7R2492b8AOcxvFmOv8TNvm7xv42UaR93oPVE2oeSsUM1Poy1y// ddSWlVEcJT6TMrXljLGkrZHfOBjpzMsrz3z7ipfJsE1/ncX2LtGbc/uxUoWm1H0RwErq8mDE0q9u OblVcG+W8U5wcOthu5cUN0isWHqzGhb+WqFiQg+n5m3N9LaRwcm1o4wRIIuazj18L5ZFYrP1L+qj VizujUZ2vVlLMeYv59fVe9cAYkN07drCo/R+kmiD/xw6NO8FiOiYhsP22bvGYQUAA9NGFNNRQmCM 7KvVYzGSf8Vlf22Yuf7mMmK5oPzXqSuO2msVclmIq/oDj4BeKwKdYXm++3IMmjPoxjBv9iOc2Ed8 bisWy/84T7AxQbbJ5/p1I21TClfBsR4sQWED2m0bPbMuPxaLV8aYvIaxmS9zI+PTY1F+dBCUUReL kAb2u0aO9Xvr2xmHUV4ibQyxhk/WXOEj7lYLn84auaDvTDt4Bs/oAdw91KptB74/7eBWwcSf1Q3a Le0md0zttWxjKGMdO515uzZolmPaYdI3diA8vBvbmTOpNgZrXtqy/UrXZ6VGZsq2fmC3d2yLSsDA trTnqMaZlUve2rBoaffnjzOGOO9AnqBqxcYm+72NyP11jL6NabTtQPDvnEkvPAbQ2yrz/utn/ZoL +hwYC43VcBcU2eVH+z4wVlYcbVaaGH54M7quX+nt5t+YWKsMCRgrXzen4RQzZVuFis5pRB1NhXdo anv14LazsyhG6zXCMIDH2qo15MrPzYrDu6yHyiVgsMphWXUijhnrOAVwZQzGLotxV6pvC6wJrXas uQu1BcrN8E7hXUm+2dQF90ZmDdxmg9h9MRLLxeIwabNBLDhyM2Iel9bIrOSjSbue/xROUttPV+8R 7tG8q+wotyt27oXHNoGeo4cE53m/kd0t88RZ0fZZ+7d9vqyNI5lm6qnT8u3zR1v0TUGitt5rn30+ skZOTwb5/bRi+OHGKyL9s6oQd4Br5bR7pAj3ztFpV2lvxsTICXf2SWc5DOc8KEbuH9mb5xdvAfvS vsNYIfPzWWbMZwfISsNiZJURfrxnDadwwqWsBzwnl//11Xht2OBfDTbzTM0e5RXjmGqZkXP04sDK AVt1pmUGyEMDXwMngc8B+7Jqr5Lxll16s4IGz9XBAWJ4la3VOXjoNCj5mQViUwx25Jj1XiXj8WkG DLAGQV4vGU9H8629hvSVNdiJye7oDBaSQmbyoh8TZ/v56Ystl4yPbGimc6KUw4f0Khmf6tXa3Cmb Z8aBZ3LB6FHyzHVPNE+9ZNbqTeuZPj166lUy5vRagdwsPuibiAU5Swbb1+jNmMp/nQjDbYET+0zL KMnLNZhWsj6bE+Yk7iOhUi/FGBnNSuLQ2A+/YWlUDcDiCtaY2Q/m9emAyb283fNtTQaJy9GXphhz 5OFGrZWMN+aat2nZWJD2lcIar408CMdZngYHKnwF0cxsBV6XTXw9njcmt6sj2dnkOWdgDfTyH7K9 z8sNtj3o3frZW2oSPBKL3LOficg4RuTVkRHqcHXktZx8/Yx78XJsxtT4hEGxtTmDey2QqeCQVklw ROvlbwiXj5i4lUXyVecI7TBGFSuh9tYkLjiW2rmfKTf4wWP5zYwqMFjZl6PM+TOdZVhPzOW1K553 Fn952Kz4/dtU9saZi1Fj932WHPtUo7WDnm52G/e0uLI4bMCDo2edGc3nNfNXP0cM55U67jQxWhun RWwWnu1FDKBQF3hkI5qr/RxxamnQ4dm9LCBriM+cD29tWOxuL61vXA3RAv3PdGQGIETOK8QVnF8r q1xWW5ucdnMmSvc8aRSRdq+Lb9p37d/r+2W54pavyDxGUPuu/du+Z61zHm7AtuOYaT3Rvmv/Xt/j rW3N27df+y7XpqXCHdF4gfCCyxCA8Lt262+6NDyQbQ+KghZaIqSmrRDeAREium2t3sAYsqOdTsUz 7Y0QNhTT5SO4MykrHXuZqzdDlxHS9H75oGuWcGVJfk0shGbIEFhZ4J7XFQRjEH6fflpaeQH+2j+b lhB6YLpYmLuRJSDwigkE1mqit5Eqt32ha/3Zg7aOxOd5+ikug8N+AcN8mro301KEKzevwOczXsP4 iWqoh7VtCmFTWUdEQ34+1nBKvXSM3XWzty3ft2OHGRWH6ak6LgVZiG74vq7p413NlnZGcKSn6dxT x1xW/qvVDxqNkXrMTG9WEeCobRpmrLIs3aHj5maJXu6fG4Jb3VuZEUVxMsSkYkf8RZvu+JKbjjj9 jt1a1wfva8Z7WBendnM+MR0TpdSa/L5k3JlWr5qxTzuc+beavS2Zj18M6ZuFLnvPFpOHAxqDnMbm ziTSwiQIcoS8rvdmwKTtOl4Om2uEsM+9DDv77JPMfP3MivJiR3GWHzalWGeQcK3qsBCyPsIEX0E0 eK/YouQ601dtxsFbxaq5Xmfemr7Cd+6eswF0X4cOYPKjY3pLyM4g1nJP/E/YUXB2jO/cs4JgNmws sM9UdNGxJusQqd/PTKOn7WHC2A+3b/d9Lu0cJxFUdp79HSf2DtmVzIaejeOJ4IlhfzTa1Zt0L3FQ p47YSmflRxwMS4wzLWdj8pYcJwbbmtZo+DPyVM+cGAP2TI3z5LPe/NSjxUbpGkDMbC8gfuYGgldY W3/gB39xDK0f2r9HyzIvxcvUz07nc8zR2ents++6qFjonqveETN2uSM+0w2nFuc7zuYgBZtEKa2V eiin399pMPk+3pto4cPk/3q0u33X/j3z5/gFfpSz9u/0+U7tuc3llZY992W6P609N/IAlrM05qaL Y2tatX+bdqwf2k5qxJt7tW/7rv17fc/a9oQqBwrm606Q9t3ntZmIrmuOUxAde9pj7H9WGTZxHCg8 6xJb6hYm0cpq/x66TSjfogjwJA2GanGU6AruYxI4OTUsxme6RYrY5D9B/azN99208f01AbJ+jqCF vLJ5Z5PYA/LcaCsl4sCSOeXn9Tqbg+mViEZ+xrXVUkfEQt3OBxnXLljGj0msaJpC+Bl3ahuX7EYP 0qBZQ06bAatzR8m3ERj3tZ0nFZVt4OIs93WvU+vo9m8DY6ofa8FWSvvukzbFa3G1CgYpLQikyRkR aS2f+xHTZPgWSLuPjQlgY8v/o1VejQabfinGjCB2/lOM5lp+PgDJfGpxTXQQe9OvBmA4zM5Ohp+J 6NiM2dbOR3+w82FeOIcEzCou1fz556pNE8vdc8bGg/Iywq/xl2t5Dnl8r22pyq7yjKpsDcp2MNya xxBlm3DcTHj9CoPdwIbRxBt4apsLylVkXTDDtx9ZovF1YVf7rP176kcfww8dn7NLvwE6l9USkaa1 RYQDJ3wy2RO3d2YJv5/H5YQJbO4piib+7m2l3hXLCpXd15kxkQ1He7TWYkUVjpKjJhFtkkYFvk3W EMevI48wvC58/dKxihc3InSfGceh08wNsV+5jlZhhnBZR30updKvuDyM2obnohkokJPP68a27rXq wK7mYlkntlicEYfQ8B45bxsZRLZ1O5tHliqpPhC3bbyxT4lT9X1t8Xg0loJ26p6F+7qRmRrbOMER GyFKfcbUvk3McSpM+jaObLW+BYyfBHBl4ONdj4XX0ass2w7erVuB6+fh2bg+/2rNRrdHmOyRO+fB r3mt5dr+Pe3SZzVon73tqWiUptKbRqEf26/onk9yhWO4uYPMnuLgNWuXs2pszbKjCUisbbMajHke /OygL1d/nGK76Nxcv/zX0URE+l4LzYkdyDGS2jiDX7gWfWzFCD3p4RMektYWE8f9jdhoJuKLYCAY Jx6F6HAZJ+haM8bNChm1uCHXtriB0HscqAViuX75r7O2LC2aqXslvWqLgW1OmAmW6FhCX78yUbUR /Pq1ViwhEm0n8Ka2zFCv+twambV5G8Fu3+LgaitVzj6uOWg0uKrzSnrYGmqbDDvn7nHMHHAMOvFw bJZqG+6rFrLMbhw3W9+32If29hEzC6BJPY/fnxicNgqwSM9fa8U+z8udSVmf5QBFSMGXobmP22ev nGkZTcdsUys2vIhNYxj0zDDjlyVG6sz4mjEapAi3Zul7/kojG9NYcN3XxDuwq0jNSNx3RKefcytr lzSfcFbvurmEwA7WntFBpdqy7cXCnRnTe0d0batPLMpabeOM2pBmGxwyW7Nwrz1LrVim7IZkjvDK Ca1eqTjQnaexcEk2KwVd8jrHkg1E/utckO0xCo7avik2qtOWa/di8Rk1p9JrG1Wq7UyUU2M7cMrI FotTJdcJvTfrJvxA7eQHOxq46XLf9is9rsR5yMh8RuCcPX9HMohqppPlTffsVVqitHn3nJ7nMU6m HChl6BxwoYnaZ+3f8/PPqtY+e9eFubVY0KVx8v2WTmPs2gmXuhAH6fewwbqk+VLe4ArncbP4LmD7 IXbtAq7hSahMW0QwhZ43/1y/Ekvf5jeuloMMLiOHqXRvFACrAGxEb/FZOFyEJbPveb3MVexnG8Dc m5/vICGbiNo/bNIQPsPLnL22kA0hB5AiRduvRor7QTL9foyorgOoxILcV6nf0w7fV9MOnh8/+Nms n2rHVq4tIgMc9/ObuWXOOsUS47S9w4OTe3nPS+Qi/vvDlGF7WdWlGYGfiehrP7PdMmYi0vLW22EH iTGL2Pi+9/GUslprPzPP5qUrP6N3+xmkXIcRci3zX63Oa9zo8OwX7D5ZS8n4os79NP1HwGoa+wQ9 krrVucdNLiv/1UoG8pfWWPocFMR6ir3UOTUAmABPt7wNqp9t9okn2uz1ckKylu9Lxs3daOEI0ssb Y5ZUbExb1gy2vLDGkzyz3j9Lxk9zzN83kyb4x+HHkq6lClCeGG7ftX/P1hlBWNvOxnBhLX8sMNp3 7d/re5juc55lpXmGlXUTwSctgTVpqXAmZMaJluBWgfYzk5d2ERawrVVYhUWsXnURFPF1uPTO9mA6 Po4sNItGrC+4awYJXGaHCrjD+jTEMxMYS2v6ltHSso6Y8uwWZrFNUNhTMQbEM9I94Q636aUYG7aD PLz1/vvWJrjlXHCy3CTrZOPFCGDBku+Knzk+0OrMipmWr7d2bAZbWlIe3stXayfDR7CZlMxxsZPy p/J8a5QMvLDeR3OyTI5TdH1zxqUmzbKBgTjElX4m3rbV+f9zdjbIkpy4Ft6S2x637f1v7H0H6QhE UnXJFzMRt8tJJiCE0M+RwLoi3nKe88fwnLgMGZX9c8ZyjgTV5tlxXCscjkbYEwdAIvS1AsVgAIeC E0QS2rjxHbrICH5rTpIP426yKncyuqdhGePswuptJGExUrNVwFh1B9pjRlNSFXuoAkV9lv1X9owj AAxasj6Cb4tLYFhyAHpnkLayDYyCL3U84mILWXK3Mwi8/q5zBHcKO6xNCnqmIYCywac7tcEdIDBy YP/9+v3B9NwkpoDORUihJL1Gbnem0W/yNT+LB3LKXD6JY3gkeLSJEAfPUwsJIBCy5nlJI3mZcidh rG4+AVQ2nDomAr6IbsHxGH621MNmqH3QZ9l/mS8Iz6fvRUYnsci+OuDHSySip0a8qoQLefku3EQz 6Owd2Pvqv9wzRErID3sBem09L3uBWNPvX4Oc1TN9Me3c+7DNmzlzsEvCyrBig+Nd2j697n9sghCJ s+dPUqfP8pvOSwqDaa5AZe3jKbfMp6YVlY3Sr/ALxNCsveV2/jvb135Vblycg4vGsLeHgGmfKnQ6 Yz5u9202/5DXntz3m0gJEir4/vNs8Dal/qOYMmjpfKN6O8lOnZB5J4twlsIatO0HXCd930qXSN93 rRoBPuskyHyM9/H2Y3d6BElHPF2T7sQoQ15/pqPap86FqEDFGjy9tO88Ur2gEJkfn6zO2qMQpwis TTZnhnzNmMyygx8zO/fMBs4YhvTsh1rCEe4tCk4/FaLZM7ZL6TzYF3FoXPYMcVJnxvjg0333/4Vy YKYi91bB/HWx8Ys6JsehwdvmoD7L/svUZveb14Vc2iQekDGOnEFtUiqpu9EHBvqp0oDAuEG/5N3e V/+VPSsP0HHgP4gzbychU67il9CDs67NGa6u5BLOqTdwchpjWVfAmtBLP4PxZ2jxhqcJF8gWO0Xe cTA6fk0o+wO1t72js7T8mZTpCGVm2QuP9lT5S3cXCAB0naSs2/lvUlOIxZoTh09FddzOf92eQHgy M744NLFB3mU8xzUj+OuzFb0c1FSnHO5SFi0ohy6cKmjtEKqhSq9NFx5O9zO3bCPl3ut/cVjnWzpj v1MCLJQ0smgPnPSBI9u/L4+3g5C/xdE/fR8/m2eBY6zOWn/3TDmUJHuHZ0rkJA0ZcWy9GDTGAwJw 2eFkIKqiXj5GMSnu6X31X7HSSAS5EPwuQbvt0ytgEf9xx7lgGOIZzIEp5xLRG+dZ78tzd59/z82L Na3Ej3jL7fzX7WFG+7+xCTIDf+HGR3v8UwlvQLWcmpbb+a+/zya2zwCLeuID3a7Pxm+RhOA1I7KY er7XDDUN3d+kIUDWQ1eceECGk+5oVQJoXVCOYmwwcKyWsjsLmuGR+m+O8V/ZC6EM44fD93JzxqLV IFDiECWdBsjG4PmaGUdMkYsqC/y/cSMpW3h8Y4yUaQd7cTMzGTOp56EiCab4nSfQrsGIZC9rGp4p cFwzZQPk+R+1D5ozDVYkbTrXDL1LhSzWfcaRBA7cfZKmddaLzj1TvdM75VlXgT3LwJIdBITpEUe4 BzdzPUZ7e9EzmmChM5+FFySmC1E5Ujw7SaRz1sAo/1zWYZ9l/5Xchy0ry26ILWWVdJ8qyUOEGk1O wMMRoJ1shgM4LTXsNPyTL+aMgVg1vUcqb58UKHqVChgDI76JjtvWmUQofLJ+zGF8xcFk7VZRQITO f6U1myP913tzTTfWkb/vzb09CXYG/qEP4XL+vkOoWcDezFkQtvz1w46i3kNpLsgzYL8/fB9/uQOp HBtTo/W4jzxBVb+qhoMoF8Bz3WKIKxkOsTKFFSieaOcNtuAHjdIjsKT+93dpM2QKy4Xy/bwRlD7X H7YDV7i1P80MBZhzeD2FG88xWPZwLgcucFW7WiYORhvmSZb88zNC6twzUglXUKgHD0ACWDqFY/0Y 7WHrmSoChWKDrwry3Pvqv4KyqIb07FFj1fTVJOBMzx4YLNgjpjxWJYgcGB6KFzucOACf9rv4kPsW Jm2RuLGXsOAQ5iNCplRf9eMCDN5ZY1QwkudnUBvVS4u6LuQvGNwcLLTtRm1impUCDpaTstTJW52+ /VdSm8utqmqI8IQRnZyTIr5ngUkEg7B7HxjyxifQjKzezZkYvqrQxJxR87cwBMlTlSpEjhbpEK1n fAFV6RcPsm5Ujv3XZ9l3Le0IqccKQ2Z2sCnldv6b1Gl2LkLmbtc241nWcd+1CgqmaqjknX82moJx c22oCJJ4jH1m/ZfHu8ZuiFR12A2hHRQruzlRcPrpyGMsc1NH+J1zzzuNQOHlOuJ3xY74wW7E+Cl/ FSs8vej+7nlmWP3lrzgEiNfwD58M47LYeMSAY3+hRMsBceSWc88cEPbvEKNN7Eh9GgSHb3Ll7GK7 9K2r6gvmODRnVJ/7nqmMD8+NHYJiQxCwnWsom/hsYwPhnxKqpe2Q1e+Prvem2IAQwEj47BkbLCzg OWddrRXwcSDxRGC2njkvUr8jrsnIP8z5S2QJtx+RBskGfCPozF6vjz5Nyls5UebX38QpglYf7Tk4 9of2XzyuCm4k2J50BQXTc00/jw7/jrkXIfKjxY8DAhsp589AQzYuszlyqmy3PDnRL8m4anY31af5 Um6CAabZH6OfxZHO2xRDMc17X/1Xyh3gAiptE+sl5umcipdSjrp8LMW7capCgPa/MrApEXpflg/Z J2/9DQ4kP7qsgtv579cx/kxTskdqZh5b7QRYTZCZHATWW58ZvOsMRmUeTa2vz+wbr5GOg+E2OpAp VZGEz7yGFxkr0m+Ij75ppuyEvznmZvvYzAtddjoian1KkGaXuV1L+z43U399Cz4Mr86k4/qY4MCm yZJsQuQyx4jn9oU3qu10lWTbEClMBlU+P00saFNDkP24x/2YsNGbXQH+x/FiZWSHP2bOGYPAIWGQ +buiCzCDO66iZ2Fvy3vR6dt/mdp4jB0LhVhSW1d9UlgkHyz8S+Vq+2NikmZqYKLlS+t97XxBnMRr RAcpA37kCyrP+XzEUSJrsQ1FCoWHwiHXXYkgEIgk+vEq9ftI+y/TSECYfBeVRBc6tp6xcSwOUVS3 cmQY+/IWxepw2MwUtN5X/+We8YQ7uIJCkdieyRcYGl54JTHvcwb1YYwNSRdZPws69776L/e84B8I AbJIfc5Y62nVcXATbu58gbXFsZlzRrDVqdT76r+yZ9wMBa3Ae4oy03pmxxOiiE+z41CjtsewgR8j ZGNgjzlvHAnUs6JrfFT2Oiu8cOTWnqowuBlzfoI2Wv91u+PMVkwJNSykCzc+WpcL/2z3wkmiVyyc YAW6S46x99V/eTWxeowdUvmt7guDRSeOBsya3E9tYAsKh+JkE97c++q/3DOOB5/3GJBpF00OZmNa 8HFM7wYQQEjCRUHnpt31vvov9wya1ozCqfC/LXrISPA056flTe2aKXmm1MXPx9eaBpvfF0FI32Nu Gx+dR4o1RaQmVAP07538q3iHhJvJT4ok96Tk24iIUCweHH/umYi0cWH4vmD9vvCAiSw00fMo3NAf twNR65Oz7X31X14dOcVSW0Lje0C3lgMR7lTGauPIZdyodq9QvmQl1mGK4wq/Wf80hnEdaQSdUcZb z8t5ibKKb+DFnFWoIOf8W5UNtp6JKZskEP7vXb9Yjxm813c2N2e6r6pFUA9kBdP5ItkwUa2mKs0y xri0P68mbqmMCCszAX9NJxr7Gt4ZDA64MOvoTSGA18bwZnRY3CD3NEUdcsL9SAPjtFyXi1s/ChWF s3CrMYbLfGLtAIQoJzao02fZfyUHr1AvIlJbEgKfnjg9FWEPRbTmrNJQPpsbTqj31X+55wXjh/G1 3fWoAJbrbamKJdGATpIFQUT4NS/GupMX+FidvUllC2z3/dO4T5LBVZp8n7PA/H6MNvNBWzzPGYCL VWASLhXraOu8pE4ckKDk56B5BQPiUZtx8d5X/2VqE5FMNIJWlIO09wzzWvv7jwOaDb4OjLrJhdpV 0ftfL2RkS3WQE2779OrJwiG7nQvctkAkKeasKFoM7G6dF/8ecRne7QoBHgrCrOPThA6eiPQJCUJm DQTd9a4iE6/K+smZu+naBFAq0ZBhZcH72lXUpqgy70Cts5bc3ZxxnVQuE8AMmKQtpIL0jhcizui8 P0aoOW8M3SwvZ7rsGXUuNRXh9wH9bJ8m1hALyWN63h4TUspdxWNXkLjsmYJRqZ0RV8Df2ncVytlM hyL9cFsM7MEq//UW54TWp2u1dCTo6IDefc4ElZy7zr3f+L63xwwsJAnssNTp6DvY2njuZEI+ACyy TyqflbfR7fy32nNYOe5QwRQo63a9t3xLrvj0SBKwpuBDnxke/bosa+asFgev5XK+lJ0594yHtdBF RDA2mmIxSAkeJAfikA6K2TPS2VEWDpCZG9b78tw9W856bwscE1RS1UItNNrbA45BsYlBYIeEDfSt PUpprjSpOMqX//59QiZFAzZsxAS/fF+XACcfss1mJQyPu8/es5bjLAXgAUyGk73q84Ba4Khs3Is5 pTsgggZQ74ONeu4Zfcdy5plSC8MRAfS2Am+5HZMSEE7nYhRvboBkGu1dJeGtB11/7Ozk4i7liaYX RPTIwkGsS59l/+V9iGwyD4DjQPvpPRMlT0uOHfPARMr+dGScEGQiKi97blJKmTO95yYAkcyblEJN qbxqliXO78uecbamI5zZI+E2arPrzELUNmG39oFBo9RZWBfWeYz7smdhX5O3OX9Zqv5pNHSn7eH3 yfrQc53xv8IZIdfRTSOycNkzUXXv3QOsdiTvJW+T2bN7flrCIMItLIG7nhUVNkgB8wRTt81ZFyv6 sALyiQneH4MdS88/+g4XH43Hlz3DnT7cQZ1uFTaRSJUmh8hwekBRm+RfduWgNvKIRJexVpc9E9SF I7VSBJdJWt8mhZ/NTgliiymoq2ep77mf8bLR8wsOI+Ckm36j50OqCu5Wm8nAFfYILR4WcA/xdkPu d9nRf6Uk+R/UdtwLX76MlVWG4WcA45Cflt+2b3d4XalxY9wzgHtHbVHQWHYU061IVLfZ2LDbfgae a7wJwhMwz4t1pl6IcMYxak6bbZ3h10qGAri2VaTAjMW+zrUCQZNS/3LOmNT2JZC/LFRTozYMaOaV PyOE1OQwTkkvBiEdtDy9fdnz6hUgCrRtWGk65jC8namsV8+UjAEvGRTDM6ckg+ueWeQKBhy812tC o5J3NkGDbw8OjZ6pTyoRf9/z4u/kkNvThHEDOXMAb70uiG2L0WJIwLLZn/c9r15PfHmbxsu6l5OR KrDI0t4zO8N5gyPy+aZn9oUdlNSIf7hGWQFvWKF0NwZsscLfxM3O62xNMGUIbmFBjMZ+YjdNPJHb +W+1X6KgrMtD4z1KKmhmKwL3J6ZS3zvtsa4v6ZKqPRae9wNNv+AqQBsZhwCSJb1b7L7P0WQSuf4X uHdJmZ8Qpfg3aZ8gg6v2GlHKsTGiHUf5JTbOBcSKnY01Yx9MP9+czXEViPY50QcVlIO9n5ErHEHR uU2CrWAGKYcf9tTOL7rSyXQEwXyXw6G7uROFCb9wv24faX+MJ7+h5qUhFipjRr4fsnYf6YJZoDYA C5oyw+381zthbQ8C5RE129o3+lU8nlG53Yc104bJ/Sn8QA8dtI8WKKFkf19SXdZzlIMeQc4M/nLW AXwip+tGiS+8iULCKZu8SQCp8N6TN7fe/sYyyHJDVCUDOW1twO3813QX3LS4HwnkU8Xt/Lfao1em noNDV7suzgK3899qTygzORaCZ/xqWadH+xmBIXgzT3a3O66rnL41KkKuvzaJuDw+7EWU7H+ti3zZ ix96nuPFB8Z6iR7FMngQirxo1Lunfz3+SEr7ZPl67qYpuXslBVD98eT+sAbs4Fwz3L6zbKq/+2Fm nL2WwZJQfa/AaMtjDqFt4ohHaytwfUJ+H1Lj3DNBCgO9qKmRsmDSVPG/HBgsThpwJ/mnPdP7+rLr MExdOxdZSW6599Dcdf1buS5gvW1Z8x5+hx7D+/ExVSpSNs237yiGb22+i5DeVMfWM7lfv/r2aI+L oLc9L3MGnbS5vtvA0LJ6uTVcAMu4a9/e9gy2JCXX5OrikvXTymHdMHVcoqWr2UJTQ3i8idWu/AGa mxh0Y0CiDPbJ471mZ+xswBmUFoTgKoWU6zzVf5nDsAC8Mw5KKyAfO5UADRjsNUkiZs45Y2zgPUi5 0fvqv6pnTPnkTpAXBCj7nHGD1GMk2eaThwqOBuCSRxf3jup99V/uGZPfzoYDVoOMPORLLOSE7M45 kx1QYCTm/AaHoCRcw0AO0Bdiq8CKo2cubCOhsJME74Q9GQB9wSbdU5tFLgwuQZi8JbUmteJFwUPB va1nrBDnbBN/E6TnRc/9XSyy7dNI/WQhfAcydtpxhxvAAImJYrrbzxxpgseNHUmkDlHSP43DoBZS Nf42qwb/oNmApSA69WLOi+45MUwLtSd4Vx1HaHp5PPVjSoLoaIrTuHOzz1pzNfA8Sy9WO+1iKOV2 /vupvbnJ7Xpv9RZj8+bgUNv13WVzTMh0zaxtrbfygiCe4YdyOGwl2gA7ulwiGT/Yeps4AdtlXxxp wllI/I6PWB9drx6Sncj2VpYOy7WEIBkkTKuxGVHAquqCmOYasONqnqkNdtU6D5m0e/4VIuS3nVan E0nGp20TqYpe4d5X/+V1ltHr06ws8rmQfMxHDklg+Bv7nNfHUDtIckntpWfNbwN7gm2ZPUOdzVVB Fp5DFeil6O1vqL0cs5woFPHYJjVPYdZ0Twxbz3/g1ZTSerHOi+4A+DdxpAu1F/URVXUDka3aQ9Mu +8p+1k9JASbsPRhcufrlOZjaqWVCcAftDS2jvTJIvlkLap3bh9YTw+ZvfhkX0Ok0o3BMqN5G9DPH 1WeYo5MKFCKKFAnWbF1FjGV7xvGs7TUewMGmwkwyY1bbuuJaQlNKtZWIwPGSNb68fsglYez1EH0W TEkbkNS9eJOU+3k7Up+ZaZUzFJw0jHgdjxUBciv/dWs8POFCJNsbmOr31WI0mS5K6+dq7d9eRg/8 beeEPguPB8UuxNKBHF8JuawPUN0Xem5bdl3h1pYAh38qAqgECPP2cOVB3IyeYZ/ZRhVNMOzJfwjd o0V83R/gxvOCLFpPHdrf/Lw/gEPJ/SHGkv+2ckB+2B+4FpGa4y3ysLvaAzKZSFw+1DVyjRaAbhGo 8SYIsPHwbn8IQZqfZWd1aI+SCDkh9FkVMNnoT4A0verIjk/VIE0rSwBCPVGWQ6P8if6o0qmB0lrF Er6u1sKD63g8gs4XHg8Uj9kfJihtJAQAbLDVnCc0JBDKDxR339EbETui4vEOqjzRuD6fL/yE5Exj EPR8ArBY38lPW0/wa8JrQAign2w97a1Z21Cj0ImEIt/GdaruJlvE76hWhd6xXFVtlhSdwtqG43A+ BICclCMQy7Sit74+/VfST1V3sk/spIhy12dRBVPLVmpY1z6AU3mdv8jyU59KlM0YIZce6aawZZ5U THGlTI6sreYZcWMXW5HBUhK499J/JVcKjh7zJE6ddqznCXzL5QxAjis4sw4I7yiCUFw5buh6IQdw JWHV6k2uOFREZv0skerc6oSkiTv3hyOYNd5E2IWQuJM9xB/Tu6fAw7ZkeBmQY/qs6iigoLRO0TVt Ncj4jnfvepVB6Q+j0rG661RlUQQFpRBsYXK8vlWUnP2fwOdHt317sQEUL4+ZSI3zqrjZkQcUR/I4 tMx9+tyoYAsZiIzg1G0Ow708OiQwKRbl6WOUp24xag1PoIOthiexe4dRseRY67VTTmM72cBpap9e 9zlc6TFawgZdC1M2SmwFVB7yd5srAGI6ZMJ7WUHyap7LZzlYthK3y1QojUEJmzbPSQTs3oyfP/r0 0saGBjVjLzYurEzf4x238l+3LkCOgGzlZHCr47rpItNgMekeXY3CysMvlASWot/mwzZL5gThngry Yz6nPrkPdDIhTrGI45Wcwja1jwflILWn+RRPVg5YRZk+2KGecspFAspZfEjxdlWkDx5zM//N5hQ8 IG8l9p1cwM66dzP/dXOO+2Q10OwJU/m4SuCky55FPinq8nUwnHRYhxoMgUFAgD+0Zh/GqkzJuAzl uBwk3ubepUiTCoYwnqI31laejsBBVcizPZzivR7esYBABbGMgC8T2Vh9AkO1jwTripBq6xTNP48q JBhZZ6Zfn1v/ZT5YXq2Vqm7XD2O3dTQmmDNBsZMpMEPfdIunxgcHx3KMeHYLhS2w2UjbsbIeOiqK dS+Sf7VXsS+bCJR8NzBLiefbOdGe6s7qZLtO1v4ribwcdacjZtndtOwIuiYZ3h1AdFXn3qnb5Sh9 zhYzPbVeXd49D9o+v23bK95Zq7oc6W7WXzYHLlR/aglgbTHegseeGoYcfu7wpeoCfDrN15NOtGzG pzq1qHAvtTRYOSElB+UPWGFGbJDHckyucoVDIffaW210ccw8lVzcvnmcHtRjNNDUQ95q3V+Vebmu YtGAdagWwjpPlWrIh589RSc+IoYsNUqc8jRaSIz7Yu7IxIo3CUK+kZ7E55Ujpj6Z045lggipdetA 30CiH6zQPrMvViwKZBblxDxVUAAics58tGLVPmR1a++d6b+xJ4kJyVTSvEC9Ky4QX3cr/z22fua3 fsTEYXeg4I5+2NtA8n+YhS6NT5+HHMgoMN/GRWtUlfz6AEB/bQ3mJP3DnHRyPX5vzW6Nwi2EBlTL 4ntrCovlPFFg63w2HfuqB1UB8P2dCcCI4i1TEYAtqcRjaiqeQciI7n18Lvfjgi5+gyPHo+TbabDU t1qOJKA4j5AeNkgq24aiTjEg9nRkdVzpPcuNg7qws6vb+LhBMcdnlV7W1B58Mc4fxLJQkaNYg07N /itoi4LPd+OzqJAdxAr2k1N4PKSs15Y+oHBLJhcAyCRV+tin1zX3h25cCSmhmOUP+irJXIZYYCIq z6Zz1nk+wmflkCkp2MmEeynNXwW1u3oxbkCMnQ4BAQsf53Pskzh2KmnEGpWJtLCgABcp+1TNKtyN 5k9MRJeRB8iSVyBd8cpyHfW4RqHNE8eQTcMD89INiyWJBqlmfZw+s75u4Abf7PEfpM1nWY7CzqWx Y2zK/C35OWV5H2XKB5yGGcfhLbJNVvpzk6pr15K9hzHaH/5SOTvRAvyJoC+nfbPRAu0+U58xNVLg sGZu5b85NiUX5IyA31fdPbc6zoez1FTA6dnlAAcFBdRiyKrZ3uLeQgulz5WqQm+QQYIhpcaPgKZs aiMTFnIemYQ65X9cGPx/lChNBw4wm7yU+8HDnm9SRYUYwmcNunxGWdzKf7P1vOmTod3VPRk3vSeZ KHMbnoC57UYtwbHsuFA7vmqV3zpQbuQa7xhihPnOSZ585Hn4b8wHUe7zbODOHDl2qxNPsJZcuRC7 lizfHiUHxAibxUMdVuMIrsmO0jfxULcbn401950jlNyP9WHjw1Tf58Phk9Ee3fcXEL2POwKfgfU1 WoPg++HbOKtyatToL4+Ox3ukFYHMtJRgXFWCWdhVkX7OxyH+nme34DkpG7mWHcXvJA+OfS5ngFJg 2hYBHex6+rrhAOtlHdByBnzmt2Of4D3yNMVlqGpc7bOjPlXw+L4BEPy+/GTsqBueoISoigeMD17s WVSSpKSkAkdyUPLbunGQySE/egD00deNI4giVfkQ11gjMPqty7IOuXeez4mGxHuw6OKzcuY177PA pSbwUxBTytpyT4lVnmHvpf9KeaZiMElJvL39kgHqMZG6EgMaxQvWRQURbfen0kZr7/ReTOPsjXRI nybUcHzszs+nMcgAebTHWIiMCNYUi/j9OFZpW07keG0UqlqnoBCnSmdoldmlUtYWrtXVRWDt8ymx kPsdCHsy2nwVxXtzDCKglS88ukUPYwStWy1gsAFHk67xjJl2wvZfQV66JXPRH8bK2j4Mp9qBN5Lu Wrf/4jxL7RtavMFZ4hpQ6D6JLD90/zCJ1KnYoFZK4K2z/bSufX5fGIMQvRM30ecZRlDrB75AoLpy eb3lUwr3KgI3yMjy9CLC3OQAE8dDVidCDQ8Vo48+V0dVSO1LxoTpi4PpUwUoQSJ0v8QvJLoyFQfH MKBQiS57pfB8nkBMOY6ROVMl6MauqsksD4+U7XP7sjIERRBLY9Bs3jJiflgZlWfJ9Do8b7HPa0ho yEj++CTqV1OgcSOr+t14iAFT/W3jPYT6cTErkyzexCnU5LkcrSDN4qEZrAZERQInlFGWNrTRu3VR 0Z90LBJlRXqvu0L1wFOgsy6bXOJ4cR7OvzjXzPEX81S1+uQFwiddEcUXjX8zeIxS1xt7UgbTZQKJ zn8wsPsIkusJ1QlaJtZ98p8YPXGiaA1dTJL8jj4cL7ILz9Ps5wup/KodP7YJgPaIa37U/rgkw+Ar cUB5KvzN03SQsL5AB3bbfBRK4nf1LV330vgIZxH/LcaGe/cFCVXNzp+V+tY/yyV4/mydi2ZP7uyi lkL0WaffFXuqMHuqps+TUWXeHJJBfqATL7yLDkPJiuiTbfhCFyFWpbLqcSxKNW+fxdZ0WOtxZuJa RumKNxHJnDZxCPQV7L+CPZUVb6AyAiXy0E0+iiQYcU4+mwpnLPOkkASxlNGnNs4H/jz1SUVIQtj5 priifVYFzmIXErbe6p1QqMFp4ETZJ0qq99J/xTxVDDUFPdt3K+CiHAMX02Gbh1lmIgie4zIpiL/g viseAkArF6zWkxvCpdou5FN2ge/MQv51HiJ9At0s3sTAfEFb4o4qeqc+VWUyDgFPRfWzrCazZF2s 4nQo5wxEvrK1cXD6FlxkVRb9/yhvlBtgqwX9qyKk3+QNy+byIyom3VFosCvqe0wW9HmXN3hJ7d+k Qt6nOgfuO7iE+K7S9gf1AFqFA/vjfIjyGVyMHL2rKEUOqdFmcoF1RAXJtYYcjshQ8yeBfmGDBk/g 249dc8eHKmYYs6LGR943YZ7giMGxEp/VxXtNK8Pcr0pi8OQLuYKA9EmrqsM9SYF4tvNJ4360dWNA AUHpxq5B2r/A8kunT0CKrnXZpoLmncwH5AeMeesTLkv1kqJVKZGuaIseTb5BjFbM2JaMQnqVQ8qc epodbtKyvf7lzSEd7vqETXw2lYHk9eRscOFE3cnbHbBESnyZFrpi2kdXfRIAVaapVgWxjxt9JZ9c 6Ta7BOJuPKTyobkqoCIyyeyuTy1TsKbqVndZhuZn85sKWSQOtwExQr+JE6I8vf1k6L9CAugM9Gg5 fnr9bOBpjktzgm03yWEC+gpPdGlQHBrQY55d3pCRqIySQVXZGvZ5u5X/5tgQyolWR117+l57a+JA MGQIDEr/VBVht/piuMi9kJlmuOxxmcdMfjBcaApGbUwGcFLonuZKYlKocLGWHANdk+ChAgPjzRHb OlLutFqkzgjBHm/i+GmMhzVCieN8SHXg/SHHagwIz8eLE5bPcloHXTHmu5bGgOT/igGhtLdtQhqv yqXEQ3TnoU49OOQ4T2hmTylXImxTUQTSA4LxmpbGcIDwJeER/meuPPeJmM6wtgqTt0rP7EeBKsdU Tg+P/NN7+cJ/KJ2OcQwf7R3/oRtyQ1gMCe2pCQTgb6gewQtKUOjrAiDCsCJCKi9y9cg9+t8vs7Wp WzzPQWa83nPRsGDRSsZoEZkfvIedYiEF5Aa1YlOcO/ukXEae9RTD6scRRGBJc595t9zxH9a47+/l 5O4CHrw61+Ql4eXG13LVgD6sZZ/ZF15gSdH0Y1XRXseqMuYfZBFJQL8zIF4cVEPSFWtZcuPJC1h7 qksukcztlKFS3tEIY6kC/+QyNU1AaFY7AVXtrNMI8tFg9IkK+OK0wisAVilXFFnU++QOSqy7zmJF BBVqT1lEmPZNPtcf+KcS9UkJ+H55BRIPnowBYbv1ah7IEN4Mni+/4h1th58k3sRY6nubravIuVYM 27crWbhxmVw8e+WsVIXvPDwZNofXytRoFwWiZzH7UquUviF8pbVczZLiii5OiUKF9rH2yVFe9r98 Dm2p/1Exyljpl3rdqqLCtN23MpwDQfWDLqkilkHaX+Mau5TS284+uBvJ3ZETZ2g9T/0V73MKMGIe ys5bpAkpcI5AqrLkBx2rjyCkJikfclaNPqkJ2A+A1ZUBc3XxRn09IUX0JigVBnc9TxJaFfAcbxKH 7DxESRMnSR38HOzbjEWAEUQnuu8T7489B08/x5AXMSAyRrt2QmkwJeyO0SLRX9z9DFhB5aDHm6xn P3Qwi3UBoh4+DV7KARlHi97yqTKANdZYSQUCy+jHw2HauJX/ZmtCSenf+ov04EdG3qM14fsYLHKm +MutTpzFJSJgCMY7ZItsKh/qmDydmj01XDaPKMa4RbA29ItVVsGFEvu82SQFElgaovpExX1UVEKu 5EPE2gvrGmVCtWHHZ+HJftbg/1O5x3jIZ/uAiD9jvI2HxHiLqp2a/VesHgq8IvTjTayjntfCbbEO 7LDT9ppAwIFMBAKQL/QrZCB2X/TJkdolxZL2+w9hpe7WwBUg+IxGiwszryF+SH7zUsxQ+ITUo/+B MgXfdyv/rdbOG5zp0vTgVicaUtbGHntc06LYIlCRbE4nPCTPA55JOa1c96DEYz7HPgmfpMzEctj1 RaAFDvwQptp0IaiRG4YE00+oD883qYKWzVdEd0JFuQMXqmytUQ0RGqM12kjYNUvr43w47t0DfNgd xGjGzp2Eun9vCtH6EKq8sPmWN5EO3XtMkoAh+2g/WxgGZ6cv+dat84XT6TPrv5KSS74maIBfbRvj AHJuAtqRUqNWRgIalMYX4YcMidzxysyl+A+PflBoqqmVu4HXIAv0zoeVDaJcxWCkqz5V4TPECsBt xXmWmaBWpF58yMDAoZZWJGz2KikVr5gD2PiQNn8/sUi7q1DaUafWAYFKsD6JOM+0o6tp4rRzyEhF ODtpCSSnsCJwjGeurTVOlVxNNDUSCu+dk4rPxV7UV5VSsdB2mQr025JaVRww39Q938F8j3n2zYzP LOUMYWr7lXjHrfw32Ju9wDbSzofPGJtn5VanLbHkkbK3s/CCOXDJI8VrqFzJZbI4BBGZ0Zuu4TgD odx3jFAOwYxXqh46Viof/DgfbfNgY6iJa/A71FHjyRghrcVT/dun2c+NIvQlS7ZOcEl7PqQcKusq pkK0NIsYPlbz1Cd88zvR9booO9QFUxyewuMyqKq7i7u9glNWe0ckh4FIFskZ9l46xeWqTYwXsvKn a5iH3A0i0vqf4O5lfXpPKVQJohBqGwfOPygG3feEZM/oItsske412eUh4bUKmPVe+i/3OT9LfLe7 63FU1ID4B56HhWuR7L5h/MsBfOzz+7k+NQK89VvuJMZuGttfFI1t3XRlURZOAr3y+zvvq9BbmgH3 ihOnWK4bV3RQwr6RCVGWvhX5OcKXW+smOFhsTPwPWY38iveFX0tvrfTLrqwNzTSYT6HATTMdhuLg Mu65yeoxd32C2UjwD7G3/V4AbMKEV1AWcQuxyveR5xbmrNL4Q6J07ui/gj+Jo/uWXhW/7wceKBwj ZpRxvFk3xKnTNCaYlIH8u3mCdUy9E/nCgNf1ZGYuq4vXlguy2kMODufeEDYLx8xVn1DPcOyn/bei 2wVVb3gPkGOq3yypgeNKTHFLW9yW1ibIKMowu1kTr9+fiU5haIL/LHt/DdDLHD+fWKf1JNXAyJ9h 5bep4HN2VTBdJ9e1Z8FO03ksMHhwwhVtsU2Mj1Jeaicf7hYbpCe8BxmVsT/Hrrmf5wojwUzsMgFS G7RGWYfd34OLPKFnciNFlOZunpiV6WCA4TfvFB5YcrcGmzDfza8l+FHS9q27jLPeqoUirY1N2Cqc s9Hn039HVDlLjHEWy2V5y7eA1A1fJKin2PjCmpAaGR59Pv2U6BcpE966PzEbUmPAN61Q4trnEi1/ +GMV4UpwzwxOX62nHG8GiEmCtr2CRmkUztPvDMCGrTSIQN8B37nq8r9/CXjki3h9Wo/IFsASsZwH IKYg2PFQLvv71UQjxTCNPscJuVIWzZEyFCHdFEPYBkQ8OA9ehSbe9IlMsIgnqLZ9FgZLzkTQdHGB 9YDXLEQCIZg4zq9IK+PJDP+M7HDLkIF5xAL6Uiu9xVCNt6EmUm/TH4EMhw0XrqVoCrIwloyCnb00 F7YZVl/GbTGCrDV1mb5pWpyGrkCB2Y8aFTvarb4E72jtI9fn1w+BO5R7IZeHCr9pymQzKftJjwjv 9rVFcChGo2eCOOUI+6z6r9STlettSBz83QgJCM6ZZOKJ/uw/BhMdsq6eXO+i/8oOKdjvhAwG2uQN 4AEOx5whK9dHoyIUv9I+JrL7pktCt3mAiHDbZwmUogoNyrFltodoIbkTwUy9sT/gQENk603rIApu 6QAcK6kzqlH2b4Kz87j7AEM8kxbzPIN9lAfoaqPuxLQ+xcENIdctIyhI+ljEPmNAd7t/wRVgEHQ9 VvtbGrPmOVKhep+4BNLTiYodmsRln4c3i7bYifVZkCKdtiANDJoCE/lCv2Mq87PwUOfb5bPPaPsK rjDy4nKeC2aDU6uz5or2UB5fo20DHeiu9ZBYnWv6L29PQvFessc8sRAqkU46ee8TQEeabi9pSwaK SuMNNjEn1HrimOMkjYcYmlufcFgazsVgd7RV3qe5D1HT1xMYQ217lMqNtovAQPSNNy/7RCNIs/i5 BbEglCY25JBgn522nM8p+mtnX/aJqyujVgSEtkMfhyOhiNHnUzCCbMAPFQ+lyB55yGegTxMAzqvy m++41ZHjcNTYMBgKc5s4ZyG6bR9EsQYnhPWkevOOKsyMdIhPnwWlVskEOfHqE5+3r9H93Kfnm1Qh Kko+YPRGRuFgYcbpVv7r1kSOdi5ZWh9pyJgwI0cPA+HcaKgKYXksIKL79QroZ0RLYpVfSmH8vSoW OnbtQ1Io0TDd/U+IETEv45Q/630bVUhOV9lW9UYA/Iekdt0Hby2K1gUo8jePNPzfn1AxBI2gCa12 i9RIZSeN7pF8GxYQFTd9YZ/nc+6T5Uj59VSP0R9s9z4xZ+wz1QwZA1r8/r2X/st7dO5r3KCbZ5R0 A1wJ47NPyB6eqKpnAhHeSD72W1LoCdkjZqw7bDWV08OSmSSlhnp2t8eBZzoXluj4r02IE15JuVIm Vu1xinqBgo8BOQPxss95Bj7NOq4DJxFhfPZpEILXVolhEUH6tGVEX8H+K9eT2CsmQ7zJPuzzxEHk SJ+wYZs2hEGRTg5qHFY0qPfiPePe0E4d1kAj9zjdyn/dminn2OTCqzCam/lvNqcx9STGVBQ1j4N3 kX3P5qhbbg7uZztu9ua/kJIR+IZkZOBtzfu8PSRcFTa6GFO8VJwCGooLqGIEggT3fFRQaYVuF9bE waze0T5Kakj9zk9yD8SPNFDdsDzJOOjDZlpI1vvypMB4+txHTMeJNCcFWj5NQoJDsgBXU4HLJygs FFNGGQwr4253IFXrYMX7sbknqBYOMC4+rPoOXQMilItIz6fM84XwwVNFIcV8ldluH0Y0eT4yK/ts wTYSKYx3cf+HDn43W6FOvDL4W3p8WZlx1ISND2OJbJ4RRLRrDzG8V2gCzM55kRNpNdt88BOkJ58c GsnkdW2ppsPyxqBkl3p3dybqv5KldN20ty47ZlM0WXh7EojIS9q3blVvLjXNcnxeEvlfObBjxA8/ LT5fQnn54YdzWBay0BYSuQQBM7vzrltqs9tzxaX1W7RElQVcUUjXHGParLPlEHONIjQOAtF6etkt gQ3nTLJFes4kWCFgRbF65C9u6EZuTcd4C07Gsy10w6nbTRjJzTZfgivzJTfz32ACji0QzyGQqaUz Y3BuduIcDij86c6koMJsk6FIQLwKMWwKFZE9uNJyfYpnjxP/xkrRW3/4ykkCMthA36dFcpdz+XRH RoomluzrvAQKNYZEOWFd8WYNOOdD3eSjwj30mY1bDYKxUdJSal2xiZBRdi6jNf8Fb2+fVsA2Ps3m 2dLVeHvoH9oWILtwz/uc7KvXfyUD4FgyohOkAJPaeoZDE//OruHk3OaseqZJEsTfJ6ixqe4+sa4c jSHTLW35ZXW+tucA81Hidv5b3wdclQeydO6wDL59H33cs1DBKHtf/N0j5diuzsAU4Cjr2/hMRmJi 7KYkA3ee59/yGP+smYmzJkTOHbdwJlPMPjlNjNjOhD/hQ8E8BjsMPt0fA8lKZsKQfNczWSoWz3jG hKZfBCWxvFHrIHv+c9MXAMITAqqBkVpxlmhnagMGc9gLkaXku9bz8nhUH2vnlSD4WoDYIQjwD7L0 Q89z1PPCrLmQy4Vuip13Nz89449INqBMyeTd3lf/lXyMB1MkjFGzu7pmALVRX/1pZFd3H/MYbd9v AyR44ffiXZjX9FIvGzkXNlBUr0PmeJudkeuMzMg494O3vbtqtgB5crwqkRorvOzaDzQahTkGjXTZ 2wYxQTAazY6LYWAoG9vgUYaq8baQpGeO3EcqiFdaMaj7YMXEi8tIn+3rElBVhn3YMY/2Sr32qLgq Y5dHe3vEclFO1dV/kI99feTN28b/gdJz7ysW2iPPG8sgJTap07gR5jqf+x96Xhnd1/TNHbhuE2yx riJvOxDGfNNz29z0vO2DVeogdrqhskkdevY69ln2X94NmHvp5ROCTyH/xrgoWaURyATYqI33Cy5I eUfyoFe499V/uef1XeB8PXKClrh8WhrB3vOwyFJmvaS2NrDlxkHerY/BVIU7a7LBShKUljBWH1Ln PGddfml64VPsQQsWclkMTs9dyKxvCxP8/11n4V23dV561vy6ZcLARpGBlH7jvpWQRH2W/ZfXeTkT KaS5gZz49Dxwcf/qgorGgMvOAH8p9P6LnueZSLI3hub2afxOyQZkaQln2Xpejj0iHhSQetHzIoW4 LWjDereDC9fpv48TdR4mgo+909mgYZ5uAOy2uA462/AEjYUk0LVFsFAmUazynAJpKDPkntqLIqpC vD1yxqeZVH0agN34dO0qSpC4ZhIBacCTL9aZmhtKHxmTYpmzEOz8tODDSZLfMGAoZctjtIjckzhF 5Du/njPhGBgnexawrnmQRqZTglGUmScFbeWwcYG1e1Zl1hfSk8yhgnwoD3MTj5iQDlksd2PPObfH 0O/VnIVSjjn/o5rHfduwjYA15GMgW9v5TCTYKdJEk4kpvJkzQQ/r5pyR+wG82s1o4SQFd2rz3Gkd ww/1pmfVWs91Juy4y21kupK1BgOipu0qC/uMMu75WPUarTd1edl/pfQUEtWa4+nTFHpCekTPh4Fh smfEUFAs3BUvePsnamPMmg0Oi7F4Kd6v84jKxKS42XJfSGG3vBhkUOysjyVki5cqtdPX1Onbf5na yG2fz9gbW04LMKMR8x8Dk3tx04ZUw9N2FO7hvCTpoRlsWjXYJZlU8VHwSHEYfNbyaQ8Y2O2Rq/bC +LvnmeE7sBEHYEDhjiaKFO5NbzZnsC626o/x37hPZhbem8fMzj1jGnnXDqJtPXMmWcM8kZzUVp9I r1cT3cHuffQ0AD59UlpszxnB31N4eLiMG6jBi6gmjLKQk3NhP+yo8JlV9aiQi1u+O8PgHEzqXGHV NnshLzjxBcgLbuIU7tWfWDpQAF5IIlSbb5EYAJOOt5F4DONeXiDWkYL5LgD0fVJUj3FYQ/WEe5kG jox/fKu2Yh7CLFyfwhRo/8e8zZQ2iAyfZs5JEsp6gjBvbECBCOersCi87/3Uubn/SnmhyjkWRVy1 nQVy6phF6XRJO3icqoZ9V1FHwzd7U3iFUgvnOXtfu09OhCIkK1xJrG53Hik1ApNGOOMxMLehkHLo Oo/EprZUXWQiSmiGCNgomVV7t/+Rz865VY74VjgMK44oXKyOUnzwZ/fVoZZYSh7tx/QEPnr23E0j 7ebwbPAW2ASvqdv5b7bXXQeFhSLc+JDBR5oqTpenBb6pv7bSb3+SalThHMohbrEgRTfkK9NORUCM MnEnjt9HSnAu74FkGYhWW3NzO//1zFovqExj3ZfT5Tyzdeicg1EkoPi6T5zQd2emRk3k5ps4AZem +dJT9GF6Hnti9sxRkj5n5XxRibZxC6EDl9uDptw0OZjpwS3nORPSMCOC+gcR3z8NZxJjiuViteJW oDkwZIcDcPgxSWDS24+e99UBW1voPbTTnyII+LOQXzkIQPtlq/i7/purT3wIIyTbc8BXMSO3899q Dw1CUwXnwta0RHK7I+XwC4n3gzSIkdBvizTMypHYcZP5pq8hn2U3jbeVDPxG8hNNVeWQeJeA7uYY IzEGwE4+Jo6yuRJ/EQROtR1ND2iq90afpeeeNCKaynmSHyVkHdNZdtTeHrqn4cv0CLCaJ92u9+Ze tM1zJfD45XlYNCUrXTkTY+KjoGeXmsKtuk9qhJGwdsONynrI6Cdshlx2DoRH6r8eI6niWUpM7f8j FhY873b+6/ZtVGzUK+7CdlexsZyqAtRtX6rgZ6rPbKUnoRr1lYt5pMR5DUjOS78CnyZPqMsiHA2G OYoPgS72gUmNy72KrM+yew+JcO4ZjklAEiEQsoUarBDRhs2QsohThuI9vWfU2oybcwgh8h036H3t qwO6KGvys5rKxEtKuZ3/ejVRYn360X5mI7ld7y3fUikjY1ilim2aMcUYrMoBgaAIT19swjWuJMpj OMhj7H15BO7zH2BLAe/iLS/U5x3LxHx7vUAaINs3SvTe3MvfSlJJPlWVzw5IwPvlG5nlb0ItaWv2 B2VMfBJwiGW6+x23gDEtDQvAaWpnJSuIgZSGhaVJnfreM7gbSxqq8r4piiJwDCpwzBkps2Xs8ZiB pdpIWnNi0ObAgF8lMoisZw5c6zKdvn01Edr0mZIR4z7deR9Xk/bgRBN6gio5c3f9Xf/1OopF6/vU eDWPuV0fnd9ivdPIUCX0pOKc6koo5OwWySRpFJMx6fiZEh96Vm5UvosggjZIYffM9Pm0p4N7obtl Af9It8+30ZhKJve++q+YMwchJoXf5bKBrqupliTfy0/D+wGnmANTfW0/lhfc2XO9r/7LPZNNkE4D UuJJim+SGVrjRalPY2BvJCHCUXAo5UqfvWJeb/eJ8ZzVkaiahYn0/bRTENjlMmkvhPSFFIE/CTXk qSFvUo+Iy1vgvIxAcjXnK4yATe/FBj/+QZfaZkZ1Yjk/xglL55wo20j39hP6ODLvQutaduBxzfDp G43DW1w3sg2dM9Jrxl7YihDIfDLknbcJ9Vt36H31X7ly4JudVfAnFRKQgG2HCGhvpZfcD6i2PVY5 s6AOntxPKINjz5zclArxu2Rg9zkvwFbcTeCn94FRE8494zV+AwikPrhzjOXmwlbqk0IoJMBGPQt9 vgoNIpN2sfKYYY63r04j7pxn1CkV/kafDw9/bXvK7tmhd1wM3YRUFIMmlr6dvv1XrjPaaJU9mCs1 e8bRZkH5N9paV+eQjLydeweH/icv/bYXFIeoNVJKksfrdv7rMQrlmtoskBCVDu4683lm+A+s5FLl JzGac2bovTbACBiotFVbTd12kTKFmKCqUEWfva/+K8fLXXeKfA7ZIKEb/obqmSoaipvGY2Tctqml UfoIGNBSy8De10YjjDakkD8q+2Wj0d4exMNcOY1ia99780rI9vbQRbSmkOGHp2rWgx1q4oCgVT8k 6SJxdk9TgkF/lcApHpifRsBZsT7xKR5KpF/0XGx8uTeRwfgMctTmvtkzZox1hbkFlsdKYvLbpthl z+vmO8wZ3rKphe673YpBlpqsHM+Zw+ENtXH82w6jUCYXgWml5qRUhNXrfDgclNRgauNbrv3dear/ MofNi9uO4h1XS21qXN5dJ6SsMAOrnhn4ixNPpWyKnKeDZT3SniTR2eGedR6+kBe48V1FFYeZeWRS G5u5eBt3bocBMxL40xymo/bc87b/cf9jEiR34JpDt+sydW+/7j+psIMjftJf8FLhqc5eJBa3w3pm KJFtgwwaQ6+Jc5BNGUX+0gfN7MhHmKx4AbJn6LsdXHhHXFKUnjnXtp4huS3LcVONZ9v76r8s/YGu 1HqQFhdFguekWOqsEKeeH4+JmidSQFAIktGOMnJbHQJHDhTxFv/7Sfqj9c5e4ATvE3/3ODMQKtIt QhLy7+C0mhnutbIggKMgfZrQWDIIpTyBhT/O7NwzcWM7JZWq38OOFLqrkhR8mjOqiyv8jYpO5Lg9 sDsZrLpZpQAdJoWFXqLu8Bglo6R/Pb7rebnGhEmhgHQWRRBgLcWklAPTY4M4EYjL5ZwZAybOPbWx BI2HomfdRtoWckmW5THD2AaGCLKvdz6+nPPM4D1+mkPQi4H2huXWBwYb2Os5Hz96No/nfiVLwvdu qU9K2Cel3M5/3Z5LKu2zUoEgvDFdch45mNRGcFS5XFJGO9FGVnkKSuHBw/1YW4vIePmm54o8Znbu +fju8mkusEpBORnlh8e3PRMS86SoFBN6wPJpnCypRUyBsDwmqJX6y9zUlz3D/eZBcoFRChqjcB8t R8IuEGbPHN+ZlatwGVpWrnCnb/+V3EHWu/CDKWtkXG09E1v0gfgUoUTyZrUCCg28sdj/AqviyAI4 xHx3TgqLvY6052OcnK4IwJzZ9C+0RU5P49PYDmzLztvA8KuQ3enxLEqxvP1Y530XEqNAH0g6L+N1 O//NdVG1oxLUumHZ8tDtjqu5HizE91WwetWD0Zt8ARpnuU7H/hgt2qcWy8qdS/d8hAiV/yHm91SN dPtcsdlTsVorEHEs6zqikFF9lv1XUoqQXjk/daRvBwv4VpWbjoEdHusKBp+19fin1URlAjjjj7JW P8hgSXfH6sYY7Wv5vpo4qUtHL6rUDlkqCgBsho27R0BlnqpPhEJI8MfMjjRd6uOc1E1qkSs/IWj6 L6pR9yxh2irzOB9zllu76331X+b7eUkYu8t8X3MW2LkmJdOiz3mpWvNtbx57XrWI07Zf1ITT4+Wo 54jNgd1Re6lkw6j97pwzpsyk9lNcwVt1OJQ0u+uZU96gVklR9PcmEKh9OP14h8cYIiUv6vFlz7gQ yz/ynDPwkvnpJxsQLp3nJei5Nxy26iYHGSlvSznDUEU2P9s4tcz6coN6J3ee6r+St1cdF6SYYklN Oq8iFG7bzBUOal9WgacBkr2QkdB6nvK60bz3DKbNSHIiDvgC+rHBDS9OECISg2fmxX7mRFEBgyEL CFPvhRCIepehhDdaiTMrSUBpqXZ6vI22++vFnAnwGXOLO4LDqc8Zx19BgSgIpcy+1vOSp697GcKa uePtFhRDj9x0KuAvJdbJRVdmb+uZnWQRRxEb2SY8vupZ1cxd/k5R7cz2syQB5MWJkuSUTtkDBsLe QbKgNrijV/kZKltCnH+sFKHqxDnOngVM8mM4KIzp+XiFBOAme6FHsrLKIM2eGX8374Du/FEyjHR/ eV0XalOmGHxQvo3wzSyeO2oTqVNN2DFn/Lm6XLp9mnL6nrOKevezikgP0JIkCWgBQmP36wxsDpU4 e/6LS956z+C6nISO74Ge+5zBoAk/EOMG0xZscDdn2MpZrsyAu23HqGshiZ8634pSdQeYGBiI7Bnq pX/tsmdwuHZcy3EakbLZs1AjuRgshQCG62JQcrPkkDJWQmV59Gx9LCS2sFwwRVCKuJLqa8ZedDv/ ne2BeLg9vXjvup3/uj2wDKMjCK1nUIdRud3pHAHHJtplL3i4dsZiKyYkni/iH2iCT4uvOjdj9eGT N7o2ljdIC7+LpRnyeK4B8soIYzL202iZjxm4V5CR6RaGoGafZf9lSuExtFRkGJttDuYQkuTA8ITK V9pWH9SgAz2gnHWOXvcs2LYNUW4B0w1U66eJ5pe1CHn+DbhmzfkXIjUR8+xEIt5vegZs5IWknJAQ ia1njrUS12SWbbv8D2J6xpvgHZZScz1n/Gmue8U/QJf1XT6EfTIgpkAWZqs5c46w9YPDwFAIGXnf Mye+LSvsU1V4XOdMLloBYUiCVFW+5TESh8fu+T8QOvc9g5IBkeBzRDe6NGoDhOHTyWGKbW3aGcBI oYnHroI78667h3w58TZRLyEL813EzOZ3Umm4CYYiTt9Igvzm7Rw3DJH5iZc9y3Pnd3UzWFtnWBsk igf2BP9IL7e/jNCf5OvtOhODpJSKyclCdiEVQaLsGQUqU/zNYaQ7Eu3OcU9Qxd2cudUZIFJQW3Zu 6Br1aXQgUXgspEzojdqYS+Xlk4/kA67ouM7Naql3q2fCMLCge/an5+PVy1dv380ZjWvCIioytXxa ItU9P+JaqlNVj2WGvNhVSjPxOk/Px+xZ2UheyKeLA6z/jKLX48s5I0lmLO/hHiHnrK7lULHBTZKw qZzWgwfEi3HXMzVlkAYm5yOWp0ieRQU5vHuoj+4KbzkfX/aMZKpAd426qK1KmzPIaJfQfCyIg3fG S48RWOK5q562rTCIPvoP1FY1Np/u8/HdnJF+aHum9mPD8h9we/rxg7cRJRQ5y8flmHz0bH0stBEO IXRff/RvroDf0cN7ezlbq71Ne3pxO//191W2y14GnGllD7md/7o9+C0rvxPBs3z/KI9QZVzwjzi+ gjztMJXYLXYoUFxxC5xEjaakXGHAHpQ79yxT1FR/YheATJTN9gS2EZmariNhuO7FEdAm3QAQwh0B 0C1zFFrcMn6qHys96JWkYz9FGN+fdhzwpYrhq95SyxFxUxJpGzXFQ4mSVmkUYn3hxsW5wpESI0Yv 33LpiYNKAw+NhaMcKb2oUv8Cx7E2pCMxbNur1cWmKCGE0bVVskGsysyJbhHpfbYqOOftiHxSGPxW pVDGs4OtKp7c3eF4mViy7PaBJv4XHdfhiZceLoAJLKA/rAIQjYyov1lxExcAq9f0VTyXviUQ+PC7 2SLWfMZM5LE3pzKZJ5GRcH1t2QU15Fqgu7VldbxFntBlvD5yRSRL7Uod520dqYIFhQ/oqlu4xNnS bIch7xdeJSoL0tiiCHf4psbK3WY99S2umJQO2SApMXaZgPsHQ6FExjjj2sBgcO8ioEHCwt+yM2IC 7dSTwssVvgevsLJCffUV7mBI0jgL/xDsVm8jVO43EjY6VoQn9ZTO5CXNGEw5omtgeFr/MMsPLN55 zvsJhlpunxTImx/xXbqbuRBBK0LS3z2eO3IMlSYrK65tVo51PmoR/zwQOZIrI2FCcK8YmHoOCML0 fB1gl68e+6S+61leOizK4ODCPNdy4ZWYqszhMexdiKCCHV/2rM8VOSF2O9jYk4i8eixyr5JTj+Wb ynH78WXPMtxKfxoTXLflUNDrsT9dJGGk8tP8v3pWAZbSRol3dMkLUBofWM35+ZgIfEWjRZ57bxHV KIgD1qgfn0b9Vhn8T2wAqogbXf34HYcRqXOFpJMeyX2SIPX3Txe1xyUf/++e6y4Jen4sJN66wl+h Fic5Z8/tMbHOe0WSgBnOa58LT8y8KjBPSfIYGPhVZWHlYryjdouua3f2XcU5idqXn+ZhaFD/R9m5 9cpxJdn5rxB6NKDRuV+E0QAtTcswMDAGHj+MH09TlESYIgmS093GYP67v5WZO3OtrJJylQcwdboq KvYlduy4rIi9zln1CJueRdDPa+ez2lOdKkdC40yNDRaU+jHNk1odgo0zGNV1YBfWm5BIIbI6flph wVAVchlHXmsLB22cQbCuQQa5wBfsM5foWuB25poVbnRYPKQn9pc0+DysnmXcRBQusKK54AzXAqoz A8tkC/jxIUKIY+Y7SABgFY5Dx7jmaGanPWnLqK5I80aeuCsM5VpAgfljnJkdyEggmlV7rqG7E87j nl48WCBDK24VG3p5gQWq8b3x7/g++cRhowgUMofp7PtnJVjuxji1mzO1CkqEFYGw7o4W7d0INoyJ c6gv0M5sBq2WB+1pQFNFtMNc04Wdh5qmkas3tjmQJ2t6fs4cxc1EHZKwzRmw8VgSqZa9HKGcNtt5 SGHJmS4zK3jwxNumBSA/PUT09OyAY19rR7cgQMdZcbMVW4iBk/kLYvcGjTrzsR4dG5txqb7gpb3h c59TRdvLM1Z0t26G7rDVdl5VaDlnBc3HqPF20xHlGSSuyvVjXQyhQsnIjw7PlOxJlfeeisp6VqMG J2+Oia+Tonh3PAvGT59cWHFJrx93c7a3pM7+NBNZD+z609vA3G5ZPy45k5MZHvaZ2BnV/1vF0alh EoDe9eOOszZnuOCbF7JOir7oW2nFarBvH+OFrvH41dzvOKuV42bbKvIWIsRp3lTcKWclR9fjfiln LI/NbzvlLEN7KGYZWynb5EnNDxkfl3OWM7AemxPZJjFC071FrZ/WFUurrWdydZVLzrpah3o8Pc9g fchvDs7jwK77TNZ6s3l+X7Z3typURJvHj5LdG1GD8b3x73IL86jgmhTdLELmN7539kYiMKQtmg0I iXPWa4C6WJO4k77YfazZjIlLzKaPyzX17Vpp10Wjw9e25KuIrh9PTvrKWVt7VkeOuY/YPJK73ghY gCedRvbfx8pYL+TVgD9aU/qE0XturOmJegfyQTpsfDzM/m1myOaaE71QTpWRX83B9bbcfpo1HZCY 7RpfP1a0bjshnNMLbPMpsDGO/Rpd236azVyP7qn5QQGBNSMYkb1OjoD0wW9ZzrVTwcaZtPKqZE9t KloREjcc1MMiKzljj6/ST9gz4wuEk1csnHzMrCIUmnxolOmJoP6Ot4fZCaXyw6Fh6V65GsY0ahQ0 3sItCvWOfeD+WPrLV9MlNcdTMfNKUZe8TxbQT2ToEbW3yNnyTAoe0kJLTnX1EFIn5V/zmSWOQvXF ID1JJWBPrvNZ4bBj80FycPoGLbPtnQS1Rh17S6ugpVf0+sOCs44fPsFqsKp4TQvby1Ag9CZXU7pJ HW8AksGWYl8yIuNTQruxt1Qgr2pHEKv502pv8W43cAlnaEYVrGwJ3KxpL+Q8o9+84TBeqdDzICzW WU18bm/xGtfAuKrYMuoIiHBNiQrqnSKlPsVDNYNLEHyzDeefJ11ni5wMm2774e1TciXLzgtDckHM hheZ6G01796Z+ZAyG8frzFqQqRtyceki40IMn5ObZweWQqLUKWcWuBUrtc6WvMe4T8AuLnLRiRSL M5zsrdnU+sO0UF+PFzGyTHhygOhiOQZFhKlXjrRIoqXsICX/EXYx01n9snOLzLldNwjz4AKRIqMw 9BAd1Za2JOtsuVfGvXuK9Y5ToHhaf+0+kLUcXj1IKfUgMGX/gE4eVv6ZTznx6wHC75nTodXe4tCv QG0F2XP3CFmNxyXVdFXoAR8Ucr6y5UTM+cGOLV0Zh+dBAd8OZMkFs0K2iKKo5tXYqkXAiFEBd1Dn mVZdCBw3DhAPHwgj5T8MkHTIKg0vQc/Epzy2MTS2IizzBlWzVZvXYZlspEOkyDiPXsbWS3P7VLDy +RTg/KpzSj9bjMjlAAkdlY4lwd/R2xm2BHojTwQ4a202qKjyBSkTwtVUBCwjJp+IbfR7i8w1P+du 19kKOLnoMDksF0iy0J7r7nHLZzCbcgWeMlwGRaY1ISr3AsAOtlwaF4R1qXBZ7SG91ZjZOCrn1mSc bOVMG5DqF4x80tgXYsZl8Q11ztCRDF9kYBdr/FxeSUJueJptRYPQ827x6ytJ1ttYA1FGp1TVptre Mhl4LfNBUWYIW8/6jouPRDpX81lJTr/tFgTwKJinu6DGPYv/+Nr4dzYxuYzXLrzCYa0qaXztnO0i LT9uczKL7KdPCrNzBYGRgQcPE5+y0uO24BnDzbVPRvnXMlZu82GLgYfYvU6opxzHWnLV77oi6knP 4Zde4blfcE7IYDwNg5eg1Q4WzXvAa4aNldh1vIxBccZmuTqRnLHYyzyp/hmHC/wd8dI/3kIKDUbC 9Up24/7rZ9dSb9fMaRvQ6lxbUYKtG2bJ/8KfYcdh0VuFS0acQA03z3m5PMdWDywu6V3g5uAJg62e WlzSkZRZgFWIiAuaTqVgOvyyJomdL8uSjHItecpudEROovG1JJ43AO9ntDTiRQgci5w+jSYWlcuN pxdAXL6V/12UOXcJZ+v8KM+y5cJctBtVJCxOHByu/9GXinIM1G+yRTAX2484CEnhC9hOJbfzuk7P deQPcy8sdyKwFOD1uRaI0WLRkMrgPpmGfCLfZ2fLEV4uGLUYIBTnyyixWyoC1JGLv/JT0pLzRa2w 6AJkrNgi7evTEWolng4d8OGBA4etgJjOluqebbbrkCu2OPIjIqJSP3UKsHuA0sGBB+Vuosw12ard 6XwVsxlo3gv2VhpzJVXWMdgSHhqLTPhr1yqHZRrNU/5IpMZBWo4OxvTSHwsJxXbcd3nZfZ2rZOnq hDVCRuCPb6sbRJE3aCYVgNrB0dd02IDxq+PfZTC8vUdLhOnrLCpn6g+/Tm2NzLb561xN1Ws3qIDR nI8tpvYkNBqTWh/8oHAHZeHrj4iNalQ9tcA5XMaX5yUnxbvqREfmUTLGh6NJAcRYGq5KimiAsVuD 5DUvnJ4SWbwN0qPT03UmrXo1een5rZgjsbGYFNpznGugCMB9mklhCC3hVz14iq22G+VuDfj69YwM 4OvczpNYmxycnZQTYUqkIY1O336SxFYaarotl1ABcVQZZmcndZ7t9NDgJFV4CMTTcrXoxzwb0vT8 YeV2nwKAXCRS7XZnz6BSOLgRUhQTW5A4y4MDL98uG0wWbEGqcOMSNw91pIzOAhKkRxgaZByznF/+ NX4YnN9ySZN3fkpDmoTCOlvWf+dCKRbC6sxDxki74A6L3SNIvN9bdnssI3dNBqsR0QFRuXhviZ8v 9RFGui6y+rCPvV2FZvuUDVpW6lKR4uVALsRZpE4lGd+MHZs/xbBLr5ybdEHFcMjpvTsOWm5m/jVv LW9LDtMNwD4VvS7H5KuWiBcP0WCH54c4TWOmrMkF9xd2zOK08bAF/W/jZzHShj0I6HAHNKCb3+J3 gUhkpXsRfmJuy2i5nXa1GRzgIUlEs3YoFcLDrOe08DhBC3imOq16n3XZ0I1ySAqvVQ4xOvMh6zlG eyHPaVWW0TLnUAFqpjZ+lpM6i8k6IL49RnvZ+98YXMNc5KolYuIypAdux/LxtRyQf8hpv0ABGyUt 6wQZt7vMBsSzLLvuGxh7C85QGnEJ1Hb7ua0tLrxQKcaT/2GcT6r6d2Fa9MQ42kBJVGs+Wzh5IvM6 pCvn4vKDVubHp1W123D3bUybxYZSHHFW/fbt5DSffUnWsjWsCQ5gzIemocsPqjo+HxAxycb+UXfc 4/noYC3yhYm0vHRmI8z5xLeFZlo4jG+dnc92UuV8ZDMOO28qsMsr2fYHN0z+2rn5nOW5SZMswV0o dTsYuFnq72cCgzkCn+mkqlPj78jEOZ5cDkPzUnNAjDJ+Vu+1LD+LQkfHGE9CXsPyYDdUtXtunmON ZynhyeVhJHEdgoZdaMa3xr/j2yOPSCUH6b39t8/NR2XlQzLWUQ21hAdzPebDWc5bHmdmSYfKdRZC /dx8zvHEqB8qX15p+mZYRyNQoodxdzztQ/KDl/Bka5YdV+ODOfK3zpNNXRaB467CHts3tOoITtT6 w2joz8DO7/bt7KpsfOgbi+/4O4PA66UBUny4DZ8UzSXlV3pgaL2UeBYjnCnbCd4f3NVe+YeP7Odw BHNm+dcspZy89U5HU2S4wBaOPB/urs+TK2PczLhpOG3LqiaX/Gvmqe5rywZvlGP3//hDTu0w/S7j yU0wdAwxAWl7Eyr/EIW+66RtlDxAfsHN7D+rdQ4xkQWwLALgi109o1GiDpd+EdXNjKIbRgaZJf6f z9N4EtTepYuV4R93IGfketwzuYOp42TjzN1rMac4x0OLjm+Nf5d933ZvO9h27yWnhYZY7aopmE4o cXzA9cNVAa2CZB/yoNp8N3RruFESktw/Nbot0+nViqYY8snqkhvpz4RTcsuH0rMzsV0l6zy300QG ZnF1u3luJ5jTrQ4QdiZwnoZJJOtwjlisPIk1LeeQMDbR3HqeplJU1ZnGB/G6pcpDDdZ27baID4/b F2wWv3OWZ0oc+nfcirxdSuO/hWZ8a/w7yxqXDWsw2SGUZsoFne/Q8a1z8in/YJFP2uyqesDW0G7s K4ADGUm3exfs3pKerPaNO2dckGrGNZ/UdWsmFTUbU7Rv2gViTVZQBr9j9Zybp0v2DVsT8zTVgTdK 5ydfBDukmFlLxKSap1OCedrlCzb9SZRun8OwD1c7quNplCeGKibQcO9OTSXXvNKGQ3pyNfOvRceZ zuao7ea58WRhFyzUutnbaKnjpLZgkdjkkn+d8jzx4BDGJeNG2gK/cPrZwZMo1giF8Gbj0kqyW9tt nlyHuyJ9+1kC5YIm2UHyD1d3veLplIpfhNz6h4q2xDxN+tQHbcVo52rmXyd31kY5ls/OypkPt1tg +7CaJ3fN0Mi4KbsMiyndu5OImekh4nTqTDlrvZxZ/jXP03yO08ivuTKngV/TtECbLkkiKsuxmE2n gV1zB0G0C1BkMmRxEvTF5kfnzPKveZ5bj1J5QHqRy35W+bnFBCL/oBIw+5CZjTtL5Xxk98+t7bhf Zm4EMJe38bDkMHLHPTe+Nf5dvs1eLwmws98+Nx8ijUONEdAD5OVDBt81XpLEpQYAGoeCtPlopUGM jI/7m18Rt3G7o1MWQ3ocC3zkUXrHqRSmOAal7MWaECUnPxYlp5d/zQtE0/CBxxHyZYdBITY+qmVg K8BksLVQ8yM34BwTrs4j2f/hbwgEmJFATPqRQiL+uwdUb5Fd3uMlLndWZs5Nlftq5MiFD8wIjIWa eSx9jx1H74zlXQd0Ms+UPOCYyxu3SAHZ/OFzjm+Nf+dtQJKH344pvsFixrfOzcdiazyWtbxXPwTG QnYYityDvnEWxVJR/AU6zVQIqJFdT2G584uxB3Qds8N5msLD5FgwJSdreG6eZvZSjSnwhakQ092A 1HaRM/PBJ9xRr7vNFaSHrXL3xtM/xBXd2XObDbnluKp52tXH/b54DWM/zbYCJKeH8mxA5g/TBGBL n+Zq5l/L8d+sFZDuy5sdgydZzxEh5EZSMbbzJBozohSM/IJziFIZd9Rpsgifa/wqYfLZShzjwbUc 8R+piH43v0a1LZ4L8rLrQ/S1kHezW6PSgWRpY6VCefPgcy3zr6FYx9sMuIAYpnlPTMmPXUh3TNPM LlSHnlxh2SsJktW4rBDxFKQiNmyyGmeeSOYcnl158v1BeZmXrMDX8HVPHGFO6/jZU4/VLEhKWdQF rJ2nnRTsjT2sZTMS0U+7/KeFCnCvF5Gu1tYcftp56Payw4DLx2LPrjHeQSb53R9VL7tpVyqem09P 8fzundrN0iN4I/G24WxamqjzJdfyZgRi+Cjaaj+KA4Wmm+eIesoQzDaaa2UH5+TdyRzHbTafEI1y OXhqtUfF57z/41vj3+XbUy5W7Gmfp9eA8svnjqDPZmoKYrMBCQMWZvo50OSZtNoSLqBpl2cITuZy jiEX2xK0JBG2Mw23tB/YRsw7X9rtsn5GkmYwZsVwMxt4dp5cv/8oR2qxJ2nJszMA8OWWRIoqIS6I h6tMctYTRI4Wh3rokM2E4oJC7nwwm70HzoteO8vu5SLmhhNFWcw1AQsPsklmlqs0aY0ujJ9MRouG 3ox1Yl803fIBm12MgmHM+eFqjaOehUmbhTG55F/jVljhQDRdv5nfKRwLOIF2ZjsTt4k+H8FTbuv4 kBTsBTyx8BaHhoKIxwRnAAOhemQ6CHpGYMcT2PRSOkJoYHkgsBJMPEHhbHS+CI4u7zGu8yQDvUwF w3Xf85aE7uIa0BRZ7y3WawsicKms4gydIEr52XmedJ7fwTrIgqt6RaMl3aM0YsuTIOGAsXLhLq+g j3lijpKKmn8WnTWbSOuHWHQEGCee6No5SVatLbfWKPdBq6nNkuk1vUKxHBsqlRZdsvIkJDHmCerr Au9UwILFJ6ObHtsXPDfkMpF5POD4UP/TsgjEwudT1s0TGVosM5pMYvzFz7KyS+xabSTTmkHKx2Po gN8WWEfHc8N+g2giShI8UbeLBUpYZldiQEe1oa9Iul/yUouB1BEmLJbgKY9nviWxPhd0/7qfwtPP a0uE6ZJC0OmaWX6W0Hs+Ogq6nij1JJpyCXbWDF7BYtOpdG52LKu1Bf6KTp9/FiGasw1jKoCcB+JA bTTy9gD5BXB7oUQZn9d9Q9fPmhYGA3urPthU0sxnenxr/Lt8m9DHciPSg255aYBZjW+d0+VKzC86 juc2FkzBOh+8qbFMGn2YUpRxISzzfCgguCD3BgaPyMVCyVmOM0EzetWXS6UIbpA2IQ9O0TNr+RBU y3mvYsx3WRWB/+d1V7xwjROMb41/128Drlg4KBG3W/Gza4gjt2ikSTeFXsHWGLF0+vksNXVjgZUa XyotSPgTs1m4JZf8ax6nmtAvhicgAj1nb/qTnRwZKzCNy0MZK0+kdLm4sDGW7Fwl+7g3spinrSF+ P6O2159FkBZFxx27FPGtHwphvawqUZN1VXNm+dcyz63mDeW985K80g5ZSd8eyR3RRgLngui39yFH d+3K9kiNTsgnFZV4i9MioKF3Tx4oDrUEg3HSltv7ZG1T4rj+CCnPP8iuHshn1GhSLD1mNX7z3BqS kFPKWPtG1IfGFi4rQBZ0jqYP2Zq0nYiKj6IOCMG312uItpJKmH6Wqy1NTx3rEXfBt817j3Z747VS 1RdXaDvVgCx6geuZOt5lnGNVxr+zTClNO7zAJ7X33X373BoiP4jCNB/wfJxaX0NeCcIBWT5kbnEY CaHiDs0fEumfT+qJTJzlSdx+1GFxLacc0sYRN3z5WQy4qSZinDes7If7JWOBdvgdG2m3KlQjjtQ4 QXzuzj+6axTTHlsodH2zhlzISiZIJlh1PatlOmtq4D1/SPYnbTNKNUZVy2RcLCPLNcvZUNSHYE+8 aKOyXrbjS+PfWSB4T0y5Ig0MhMT6/u34UvKZSTAadCPONHqD3efChyA+F33H2Yt8EbEF7tlZIIjB dLUlbMeomJFjuL+VxkjH2IgGLm4zenp1VMe3zs9HvT/mBWNiiSni0uUWmz98ZLIxV67UgdWntnmc vOSRfy2jJP/8iNxo1WkHGgeKI4xOnHdk/OiQbZjhrc50lpJIFvnXwpB10xUrhtQ0hzGjAKD84/Of cQcMM52lKaSPjpqYwPMeE5kZZsrYgPHvMi6U4dpxYcNOjC+dnQqhOwE1p+Eui76uD4VPWP3zui7D 3T4DvrKYXmMjK1UkSKVyIWKIeZ/Srjb/Q3MAwYljDYgWwkVPIYvV6k2vey6hSPTcgbQzIxDO09AI Ppzo/vPr94dD5oQt4Bu2I5Q5XjfW6yyYD1hsZ2XhPEc6CS0K80SiufY5C9MMsHAjCgqkGbp5p3Hv hyQli/xrlaoTwk0Mth9lN+M4G7/fiWW/+/D5zXw1fHz58usU1dd//MvnL0uE//OX//7mw2//9I8v 3/7y6eWnH9++ezf99+fpG/yPn199/PD5u6+uvtL//Pn1r29+e/PDu0+v/vry7ruv/vLLwG/98nmm mr+MSpUNc4bi5fXrN++/3Ewfvbz7+OvL/EPUus34EuR75TENUD/M//jLGI8G/0r/33dfvX776fW7 N9NP/cyw//eH//Xm9ZdXDGth/+ov63/uVsBn+u79q79NxwShfP3y8buvfn738mX60fcftBrzrffp 85d/fvn86zzazx/evf1p3off3n5582n+9XfvGenfPn7+9vPHf/30T/+o//rLh5/+379+evXpy7sf PjAuBOPl/etfP3xi7F8+TdKob/3t88f56/zHq7//9u49/9NHlvzXL18+fvvNN9N6vHz+h9/evv70 4fOHn7/8w+sPv33z4eef375+883fPnz66RvMmavpvz5++vD6zefPb9//8m+/vnzU0uj3X//PvzKI tz+pjP2rV+9ffnvz3Vc/fnrz5ucPn3779tX0zVfY+9qtN3//suw7//XqPz69/e6r//zxx5vv7//8 493XP/JfX99dfX/39fd/vnv++keO759vHn/84eb24b9Eff3w7etPb16+vP3w/n/8tEyE/7GbyE+f Xv7GuDWXu29+e3n7/qtpxP9J4Iz04vf//PXz9zdXX999//jD13/C4PgakN3d939CWT1d/fBf01JO o5+EZcxi2o1p9utC/Nu0NwjZx3/58Pr/fn71/sMPv768/+XNnz5/RHhYoXVXoJu/rCWct/Tl27// /Gk6Kqz+q79joBPaXPw6xilAxCQtWrvXfExxISlryRWKWK/VybWdhWX80Ov/2M7fy19Z++kHfvlp nL6flv16/eH9+8/I2r8jQz//9u7lu6/+2zevFIDHWn/1t1fwoa3YctX/sif6P04E0gBo+P2rXyES 7GC5HU6I/h0T2Thx+19fHXNyIhDNOGePx5y4PIITUznm5ETixL18zIlLfuOk0tiHYvWcCBih+joe c8I6MU5X9GF9Op6TE5GvpatIsXrI18ZJ7fPui31yImWGcbGO54SPYpyQvedi9ZyonhPXq3Ei9nxV cHIi9ol0fTEnjJ2NUysRTlRLBLp340S7Wd4mPZYIJ8KFI0x5fbxPQoM6K/ROcaCCCl6ESxtefuKJ VSlufjwtNUlYRyheRGeKefmZ56lVCmcLVk40dWpElo6Vnx96KtfBxhSsnEgwcMrdClZ+6vEEcXYK Vk4EKwp2nwtWfuxxbUkpNNNyKo4wWqlQtTwNuG0xHhMJsIaXU9WK6dqPPryUDinW0KngxTMVd8Ua +uGn9wj4ima/nKpfQz/+pPbUebOYl1NpXhSmH89L+dr1SFJrARaquEeCigo9tG5xOd748SfvzRvD N8fzCioSr3Rveirm5edf0H0iEgUvpxIvrtWClysA4jBsWMPLqeCFfdbwcg1AFoQrvFlDpyJNyn41 vFwDsISMsJENp4KXHpMt1tA1AAYqkJJC5lWOvkqvMsKEVAtergH06gYtFwvZcCp46SXbgpdrAL0P Qmai4OVUPS/XADR0QbE1++VU8ELPF+dLAap15bn8qcsoZD6oBKKgrcnxGtL4x3kRObsrrOqgEi/S AwUv1wB6iJzsxvF+CUq6rsZ8lhtergHgRUC14eVUtWwobrqOkOA2slHIfFD1vFwDEGYFY1TIoTzm dYT4TXpXqdgv1wDwIvLX8HIqvGHuvUJHKR+1jpD9IgLerKFTwQu9UegolQEYL71y0vByqp6XawCc LgyHZg2dShEFIIzH+0Xq1OZFlwN8m+PzFVTwIixRrOFd6A3MDRnmh1GToBKMl3rRYl6uAUDSUAbQ 8HIqeHE/NGvoGgA7CsxJw8up6rNMksn2ixwmMM5iDZ0KfYhxU5xlpbY2mSc0DO6k4OVU6hZBt6Zi v1wDKHJMuq/g5VTiRX/6gpdrAIxeOqQUrJwIewigQiMargBIrtLcrGDlRLjlk5136Curuc+6W/OD GQUrJ1JkA+vreAGVW1lZUfoDHuGYVRARASA7WsigSqk2VmWwIYjqYIMyTSsrskscriKwEVSAeCiq K0woIfuMl+rvnosldCp4qcFZsVt++KllQaCKo6X2nOsIVeUOXKTg5Yef658izOI6UZLUeXExFOaa wBorFSYUyaviHAcV8+JiKFSGyqE2XgLY40QdXl1Bpf0CdF+soR9/IGu4UYV5rXzxOkLJIX0jC15+ /rklr2i4UMzLqW7AyhEDOOYldMU6QvKzoD0KXkEFLy68Qg4fXG0QQsWXL/YrqFhDghSFbAjQafMS TKKZl1MxL7DSzbxcA6hejCrl4/0ScmYdIbwA7xYuJbC2jYq6MULlxVkOKkKiWEPFWRZUZB0hcFUQ EcVFGVTSUWjEQg5db1BTDSC+WEInkpkMMKtg5WoDfJnyO4daQ3CvdS1UXV1pQ8HBV6r2Tg6i+k6m hmljRfEDIfZiVk40WxqFXAgYus4K+wlk9zGrIJrsJy7XQ/tJSMWNFRDah0Lag2iyCh8aVn729VJi 45sAqtnGNwXkuFqPZ+VHn+IhOi8UC+hEsCIE1eyV6wucNPnVh8IOINpndQOrZlauLqiEUKj2mJUT oZkA/DWz8oOP16+syzErJ+Jcwath5QefhhpVKFnAqlVsaxtDhTkr1fTGWiPsTqQrSz71sQT6wQeM TjOJYgGdiGIw4e+PWQlQt82q1OxBVGv2J9cWE0i3uPODiO6jwtQUs/KDr+etmisfSN+2FMxKPTwK Vn7wKVjEYD3eK8Gt11WHFfdVw8oP/vyEWcHKiVhAlbMWs/KDX++VE/V75QdfsaoGrfPkRMC4KDho FtAPvrp5NEFdShFtr1Rn0wRnVCe67jAQTu78Yq+ciNwHUbHCwFVVx8YKqW1C8EGkHgHgb47FQuVH G6up9uJ4VkEE9E7ZqoKVa4tWLJ6dqBYLtSNYZ0WJLX5xMSsnopKUyufCjBFYO1g9PxSsnAhWcrKK BfSDT7CZUpmClRNRDKCWLQUrP/iwostCwcqJYEWotJHAOPi8miL4yKFxofYF67JTwHUPv2JacfLJ KTw3HrHqCYIXpVwFrzj6NHNROud4XkE1Vdw1kuEKg5yCsv0FL6di/VT7cTwv4tK2HHqnjqrxY2ZJ Rtsg+g8UqwgyKLgRkmzirEnG+Z/gKodmmh7D3Lb6+olAEAfzcNOSDG7EZ6q5uRqgo7r6hTbcnIyq MZpLVfvmmkD95vAKG25OxhVG+4Jqbq4MaOtOCU3FzcmwOGjGXFwt4JF839QhoDGwk0wlvgLkFFLi CkFd6TvsGvXKm3DBjbkVroMeEdrI8Lyeq3ByktXGL/V1wQ04c4UpCzK48TBHs5IB9OTdQoCojZQE GU4YTkRzAgLqiSCDkm9Od5DhXRL3ak6AKsbWa0PvCODWF+ctyObIV7WSrhRohUX1U8XNyYgHkKis VtKVggrFadrYzM3JUD9doIPMta8koVuFv4+1cpDBDfBGNbfQJXfci01gBYidDRIkNlJS7ZsrBaoo 9KZYMzcnEzc5xMeaS7X0m0wq4P5QpPemxgYrGStJWKtaydAlVK9RR9DMzcl6KQn85xSQbRz3qWmz za09AYEA5XQTSivCBNdB1p9udedYB4nmeqyyzdN7IStZr7nU/mQlQytTbdvIZJD1WlkP+m3cVP/a pDB57cfI+htHLQuMG/mcbm5O1t+mgQVVH0Za6BQnIMiI/NHxrcgtqm2Ez41wQxM4SDK4EZFrdIka LflK0jCkOgFOxkrS2auxgvSOo3HTk5aVTDoZNhfBsmZugQnFwiNn1ejJIBM3ipALrRyoUJCuJA0a PRlkcAOh3Kxk4EIRLHq4NSsZZFjm+DgVt9AlPK1Ik9HiBOjh1nW78TrUY6BZSVcKeqOKTrINNydT jxF6ZzbcXCngLerd1IabkxGpwxOu5uYGhh7WoEFEw83J8E2RkubuTlwpURlaGTTcXAXh5dNSvpqb KwWaYmAZVlLiZEQHn3hgu9k3Vwp6rAGIYzM3JyNeQmlPM7fEidLTpsoJ6kkyOwG0naNqoZhbIEWB 6FQYHd6tdGY02OgOgDoZr6eUBBV9jYp1DCrqXumzWMTusI2DGcC0RvyDSszQ5c0yhkagtUtX4BfI VF62ptNLI5ABMqWmhQ7XjZmQZDptVdhJrzKtu3YBtyCDW5U6xjl0boQB6ebbCEmQwU3bfezgqHnO NrepZU4lJUHWr2RoBBV0cd8fO6aBUqWci1K6xkxI8KgeDrxvjluScQQINBYrmfhRIEwVFkSNDW0D 1K2zOgGJIKWtJ/1Ki5VMMgrjsEuaubkqofNLVTMxdaI02Xrk/m2shACREnKiVKCZWSggEBddQC1Q pGqF1ICtcJZ90wh6X3fLGBqBur8Kh3+d6FNMO3KVzaaFRoAbS9IsZJJp1ypuoRHgRmukhluSqRKy UVt6Ut5FC9O14pZkdN1uSg2JVgQ3Gqo16b0dGS3ZcEyLfUtAKaHJChpKw2IfJNzoAtBwc5OEY1Ou ZOBXeRr4EXu34eaKRJX5nZQkFpUoNO+SN9xCJ9TnLdGo9XkLYCl3Dc3nigMQVGwZDZkfmqm5KgH4 qgU5vkjVUNeODbHTqidFgEthht3aMEtFQsC1aepB+MzGSB8zELoNM6eiPJdGeo3WClQq/V2rVi/8 tg3xBruCzFSxZwExpSqVfonFzIIKZs+3182VHSBT7GqBM44FJKjURoRwRzMzVyJAaWgm2jBzKmEk qSRomLkOIbeHz9YwcyrAUvSDbAQkoKYEqKrqeVSGC4ja+jRgYlbAyO6IjjStFZIKH2qCVh9b/npo bdUF5KirWn3sTKOSe6jitIKZ64I71c9Xe+ZUmMYsSSUgrgtIG8vLK0TfqSZXtLo/afJry8izJ1US JajErPNEA3ZKQVHHLKguYOYGBZLP/xXLmHBVriVZZscCEtDTWkCCqheQAJ9Oot/4TkHViz6vdmwC Qui4wwcElcB15FWbZXQNggIhDtPsmVMRqNObDQ0z1wW8skMD5oaZU8GMQEVjywUIVe3yK5hFUMGM gGe1jK4L6FhM6LiZmVNdsGeuQah9Ir/QMHMqUCAEV5tlDCjqHXt231hXQUX4RY2LCwEJMCoCzBiL mQUVdyclv80VExhWyrPk/hxr/aBSp6Dupg4UK30dgMw2zHY2CCUo1cxcgxC051GHhplT4aHx4Hcl IK4LlI+oNIger1iNCfw6rKuKmesCWhLi6zYzcypMOdL21TK6NUHrFLa6YeZUPEmAo9voRnWMXxcE oBzDbJg51Q3J3qsGkz69dmLMSMg1nqfeSFmpYAZCv1hGygyMrF3GpKqXcWr2v47xVrV8xTImVS0g Uyvqjdn0PMrxniVVLfqEvm0ZEXyKyhtmToWGe6oKZfF2nFnpUydV7VNPLcLXZQQtQmlztWmuQkgy XoGIOb5jSLzZ1MStCk4kmbhV9bJ6GM/ODIV9vDjRbFuQ0XKgMvdpGZrc2pV0MuJ5U33+oQlOYsu5 4cXTlaKZm5OR1CeCXihIXjsLbjyP02AUk4zaDC7eipv7MrhbvKXX7FsgWUmz0+6wsHv0BrVJCfa0 GqQc2iJJ1p8Avbm3nTcgonSJbrgFGU/aASQrzhvPMhg32nk/3lbcggzACM+mN9xcKWB40l2twBWh GH2QYA2rpBoxcyfDzOWZtmYlg0yHm4NzfN6i8ylzo/FJJSWpSwgXNy1xuJh8bsRHK5TujkzPqzeI f/RicAOfUunJIBPQhJccipUMJCunm+1ubpwg42TzfFiRe8J4ibmpqVujS4KM00YotwiM4JIEN97E A0RzrEuCjPXg5FTcQilwS9GMr+HmZNw4GAvN3b2DpAJ0aMKCmKq2JMC6yH1XUhJK4Y633Brfl2sp uGEWNrkn4kNGhilDSVWjJ4OMd0i4hau5hVLo5+Zk5MfauYUuwUMs983JLti30CU0HOc+bWTSyfBI pyDOsVZOSCoZCe6qgluQXePYV3FxgHQhJeRDK7skyNAlHbKCKFFwo99zgwhIMixeqlsbPbmDpIJc rvYtyHBt9ap9cQdkl9M7nuJ7aM5bkGlutDlquLlSkOtcBVpZbtsASkF53rrittMlqLxKJp0MKRFO t5mbKwVKLuirWHFzMr2gJLLivLlSkCBzUJvz5mSct3tVJhfcXClQKlPqEp6124zeXpckJJUiP16A LeYWZGTcQJc2d0BiUnnUhqrmhpurIKAVvOdXcUtdQgOKSpcElhVuJJWafUtUKitJ18lmbmGXTM9J NuctUanc9+CCG25hlzxQvYIyP5bJRKXy/huPKDfcQpcACkN5NdxcKQBvx1ZrzltgYLHwnglYNdxc KWBMUtJWwBAwl+K88cBz01KXgi0jm7g1CYckQ5eQoqtOgCsFpJ94SbVvTqawPHjKYiUTlcq9UcEe UKi2JDwsrSdfG26uFLBSgKo0JyDArPhveFSNTO5QqdSFVP5bkl2BlGtqcSn+tCVB+m+rV0D2ZGrq Ve2bKwXumwfWsjjdAYKFFXChaiVdKcBN2bOGW5LRtbHJ79ETOlaSB96byt89GZ1KCbMc68lsjEpZ jt5uOPaEd2QYJk0mnYWLuVGt2pRP7MgIllQN8IE4O7cr3jlucMg7Mgw8mqYUK5l4Vl55fbopkGgg hHyQashQRQwTmEo9j9yH431LMh68o9VNM7ewS644N01DZip4Ym4P6IQC+EbszclohK2MbjG3ILuh grSyXgOYimukpqwNt1BBU/a+0SWBTOXqAJ/XnLcg09VR1WGxBraScLu9bV4ISzK4PaixwrEuCUQr rpFekW5W0u0S3Nlb6pMbbq5L4KZXrhpuTiY8SedRBTpVr7R3ceUgAyojUHcxt4CnYjxRr9qcgCDD eOKp+EYmA5+KGUov88aeDDJi0XospJmbKwWclWeAacW+ZdPVWxIrTZkZUWQ/AfR2IbnbcHMyEqA4 mU2OKiCq14R0dHUca64gwy9SLVazkm5gkHugQ0LFzcl04VQdgGgvlCvJHdzEzIMMbrSgaXycaKaK UUgKujoBoUvueJu0yptGE1bVJlAO3exb6BIC+2qddawnA6d6TTOAxyryFGSYJXQTa1YygKpcpXSl auYWZLi0ZFubExBIVYLfeJ2NTAYZW41WqOaWuuTpgS49xb4lwpUsWpcRC6wq6R/i0Y0uCTK0MmXs jc0VYFVuHLR5oyeDjBvn+akCID25UtBt2nlUQQa3B+o6ixMQfVYJ2eIvVvvmKoi7m+cVG7sk8Kq9 zRVkKKDp0Z3j0x0tWnHXHzofJ8huaAHHvdispPs4WK/Yk9XpdjKuGx4VaU53Qlav0CRVLCjJ2pID bGq7ceT1CXBwfJsmGe4csYhiJRO0qohtBR5LMtRd578F1vUGtcX13cwt7BI9E9x0WwFQ4isJEL16 oGVPRtcOXNrjE7DHrT5IvRb75iqIMAv16E0saNeE9flJvdALbqFLQDzhCjdzCwMDR4wIWcPNyTim KIVqJcPAqCOGgZOVS9tFZxK7ektD6u50uy5BvdIpupgbr+m6TKJKCD4dr2SSgS9Rcut43/B7g9v9 o9oUHUpJknFRAW8oomq30cEV1+iqynUkGZcwcytOAO5azA3YZfNgRpIJ3aNHhw9P923AXmmKxIpU ++YqSG4fVnbDLZQCYQ+USbNvTib3oeqWSeTBV1KlYI0fkGRqVUdupZmbKwW9O6ikfCGTTgZa+ZlX nxpuoUt4zbbqk8Cbl7YkuLSUwBc+DgfFyJhby83Jem6JexVMoakCRuXbIKkSvxU08fgEBICV4LQI i30LMrgBTi9sZbpg2CDhhjnZSEmQwe1J7UWKuYUuIYJB97Jmbk6mxq/YCg03VwqEwsEdN6c74LJw ky/ccHOlIG73TZwL59A2AG6tlIQuAT6MoDQr6WRwI6pW7ZsrBaTkuWq5Ba455gYwsbq7E/fKs3jE FZq5hS4hj3bV4BQozbdBSk/eE0I61pNBpqydDs7xCQgAK9zulbY75hZkE7emn8xtAFjFDcOk4ebm DNx4vqY5AQFghZvaTjTcXAWRe7jVlV+spCsFuF1VdR1E+my7ye2C76nmFrqEorfrphSNzqvOTZWK TeyV0lAjU8cnXrxrVtLJ1JeEEGWzkq4UUFtYCtW+OVmvS6KDK3gu8JPV3FKXtJZCdHDlkCqO3axk 6BKMkuq1A0IBsW/U9zYx8yRjiJh8zQkIACuoPzCGzb4FGY1RCEY0misArMIYVlhs6mhsSShCpmtF c952uFc0EKJ8rCeDjPJZQEiNrRwAVi4ORaQbbqFLiOk8VvdbAFh1TamsoJhb6BLwBliwxekOACsn ACmpuIUueSDQ1UR6b29dKXC6hd1o5uZkvdcRHVzRXMyt0SVB1lt4t64U0MpcjNXcnEx+AFqh2bfU JcLmVnNzMposUyPYnLcAsHKb0gOk4RZk3KbyF4u5Je6VoDKpzEJKgoyV5J2n5gQEgJV9eyBu3nAL uwTsHrGuZm6uFDgBV7wv3HBzMjARQBobKUncK5YTi9JwS10yQ0qPba7Evd5fY2A23mKQcePozctm JV0poCfZt+a8Je4V5wFPvOHmBgaRdvDKFTcno4361AGqWElXCiTluQMqKXGyGvlNMMAuYT0kUGGx k4yunoRrGrskAKwk5am0aG6cIMPl4xZu9i0ArDRtp7avOd1BVlcjoLt9JW/L2r4kU6SX7m6FTCbu 9RYgatMz/DbI0FqEJ6t9c6VASlKh5UKXJO71isxKg2gkveorecNKNnVUO7IrDne3kqFL9JhSU40A yMkHicXFhdrsmysFyhHBG1QnIMjAr9JHp+HmSoEk2nP1IgAPicbcSnQ0CAMnQ0yql4p2ZCxk1VoS CQxuvKzQ4BR2ZCiTLma+A7BySqtoaJKpaWllcyWAFaiOAHXHfkCStT1qwaH4SpIABR7acAsywDNV Hwx6nAQ3sMCVj5NkwM6ryl3QgcENsGbT+G5HRuM7Lcnx3R24V9pb4GZW+xa6BG5qvlZwS6UAmqXS ygGXRQXRiLGaWyqFe6gaKyg6wHJxdA0tbxPAimuqF5GLE5AqCNGqYgoJYAXegEVTcEsyBvlcxUsS wAoIQ2Vzx3NLMowubMpCShLASvyieoeMripxcOhM0aDaCeQ7GcJFZL+ZW5Bd0z2sivQmgJUhcuYa bjsVxL419mR0dFWDyqoHO3BVX5JrsDNNrwhqwpyMHD2qq5lbkF0Rw0YpHOuSwL3q6tYDfoVMhgoC AFCho2mOEnPDx6m8/CDDVX+sXryhhZFzk/fQnTcnIzoJt2YlE8BKJAiQW7GSQVbXLfKiUcyNgEl1 AoIMP5g+T431mgBWgjoIZTM31yUoLhroNZorAazc909NtxQCtLYkeMI8bNvcpglgxeBCVTZzc12C RuaCq7iFUqBRqIoYjs9b4F6JmXN5V/sWSoHuXNwCDTcnI/LEC1/VCQilUGfEAvdKBBvDvFrJ0CX3 RDCqGydwrwTHuKcqbq4U+kzmk5MRDSXb1+xbAlgJYROzLfYtyLCBeCK7iaolgLXOCQcZ3EhRNac7 Aaw1CinIyEA/PFW3aeJead7A25fNSoYuoQcAjb2K2zRxr/d0za5ieEE27Vt1uhP3OnErOp0BeXE9 KSnpuLlSIIDBSjb3W8BlCWmykgXOnAIoGySmDO0zGs0VZJiT9+q+f2wFBYAVboyysSeDjLlR/NPo ksS99txSl5TcUN2+krT652o8PgFJpg4rvCF0vJLAk5Nbh0JKMk4Az2wW5w2TLriVKKQkA2zwyNlp 5uZKocY8YYbYIIWFpyCn4eYGRi2THLDgVq+kKwW4dcg4mhEFN8lkNbfQJZzuqkqSjsjO7ValRkVl E+fSyIggkW0t4lxJdq3uvk1FGk2zgxt4ukZzJdk1cZCq/+TdDveqso5CTyYZepK7uzndAWCldwNt ehtdEmTXNNHT1XGolWnUmiuJ2VXcb0kGN/KtjS4JACtzI+Nd3G/cLzZIVlKUzdxcKWgln5oOPiR7 nFt749Dg28jg1mXXkwyb66qKPN0FgJXzRm+Kat9SlxD4I7VVSIkrBebGjVPJpJMpi1a9W8QDabGS VFo0HlWSISVP5JuauaUuaTVXwGV7zRUAVkWruOMKSyHIAAA86fnF430LACvceMaiOW9BBjdKm5qV TNwrj/hVEUMyYLbd0srVi2QkRIzsgrk5GVLyCF66WUlXCnAD49ncATvcK9jcBs1COj3ndk1FfyEl QUaxLw2PG0shca84bxhrDbfQJUDc6BXerKQrBfrCoIKquTkZiUyS+9W+hS6h0EhtTw5jQaAZbAN4 MZJ4ScUtdElt4QVcllgQ4I1qJd1Z4eJGK1en28mobAI6UPhvCLwtCVoLrdzsW5AxNy7vZiUDwAo3 Yr0Vt9AlhIKAghUyGQBW/O7SowoyomoAUStuqUtopt3Uv+Ee2gbAjf4xjRWUuFe6Q5XcXAXN3BqZ TNwrXU+4h4vzFmR6TbHTJYl7pReVINzHpzvI8E2JGFZzc6WA5qIiqtEliXtFkz92Mpm6RHGW5nQH XBabi+hMNTdXCtxv5Y2T/V5JD2B1FectAKxwU+eTYt+CDJuLu7vi5kqhv7sT90qDDx5aaebmBgbc Sgsv4LK9hRf9XmkDw9lpFtJViVpRNTE1Gq66AqIxSFPWlFTwUmHlseWa4FV4VU5wUMGrwg7Tv8jn RY1LZZAEFYE7tZou5uU6hFIJyk6a/XIqcE7o1YaXaxDSMKjVhpdTPVE71eB4sVh8DSmEbcqek0oW RTWvhKwyq6Z0kNyJjZCWSWDtizVMwCq8Hor2QMT7k1cnh4FyrfcrqLSGDSqHej8bYS2HQfVIlUnl XwRUla5H3fkKqkcw9p1shFNCqUKTiroLVCy81KT++CwHTFUlVnjJx8ZHUMGrs3SyOStlWVV4NajU iqDB0ZIZcNmgtoRbtpiXU8GqwiEAindeD/BqDIGgQstXr6jQr8N5Aals3p1PKs2qko0Ap9J97q4B c1AjYyOEF35uIYcBTa3PclD1axh6A3u7MrgDBVvLRsJS9cxdc1cGFa0OHptuuMBtbOXpi0i4vpD5 oKIVMY2dm/1ye+MGFdDAZmnDZiME2AuqouHllsMNjVErlyVgrDg6KoI71ocJR1XbuMYZCyqqEfQk VcEr9AZRhe58OVVt2wQUlUJh4EuFbASV4hfVvRxAVI6/cN/HujeoaFL93KCOAX2ZRPHQvLAlBS+n on5Er50f71dgV6/xLivZSColTKuwd0BXr8l8Nih4Ovf7cqDZnhpE1l1AUOlPIERcsYqub66v5INV y+hKQKGcyswOuOs1iCU1XCr2zHUHZlsV8Q6wK290I4rNeQ74KatRmTdBpAf3pHGKebkW4C3lyuQI oOu12gdXvAJ6SqFDU0dD6apLIjE0AXOO5xXAU8FyGkEMomvqWroYZqBVAdxVoYAgooKMFHUj9Ak6 Ff6h0VNJBTcKD5pFDC0ATKbpB3sXAFdBAq9JbBc7FlpAnZQbDyKBqrydw7udDbPQHejSysTJtq40 7iez3TBz3XFNB6IqwJcwVSBiymoXy+iuB2gEYOGFCg6UKjgX6iIaXq488DvoGtPwciqlFyrBT6wp PfsrTRVUPC1Dr9RiXok0BfRTGR5JhYneWW8JNCXaXyUckwoPuIPLBTyV2++hqS4EQuk6mAMNpqlZ xlQf2FSNeCQ49Ur4wYpZqI+ra2y4QhYTm1pbAwkyJS5YeS07qtbOSYxpq/J3VK0FlxBTZUya+yWp ats0gKnX9ZkO/VEa3TQvcRm+Bw5QCGNStc7EfYBS1UmjsRaTqnWSqAb3eT0BICg2LKla54/mYcbr hnk1wpFUrVN7H7jSNgiRVG0QgnyFzwsruHlDI6kUeW/Ktqha2POq5NCpel5ueAAaEHDj0B2jKt5G SKUjna+OlT3Ny42q5+VU4tXA1EDOGS+8ZzyrZl5OBUyT+v9iXoElvXugx1mR9MCNshHCC9ev4eUh T3jxuHgxr4CtknamwWDDy/UG5csC5B7LRqBPSYcptXVok9Klx1YDVDPw64aXU93y0nrTauk+oKek djDtG15uqgAvIJ/TzMv1xh0QiKb6huyNrwZPm1V649o1AGY9HYebeTmV3iRlhMV+uQbArKf6r+Hl VHfIRreGrgEEY2i6taEBbQ2pKLprytzIZRkVVZ7UuTXzciqgRmCbijUM3Cgl1RVGku4DNkK0iOq5 jvcrUKPgHEGxFfMKKjaL2sSGl+sNAfkbz5l8pc0L6C3An4aXawCBhZrOYtTTOi+9alLxcg1Q66hA mdY6KkCmtZ4PqlrP34QGeKIWqNEbQYVhztu9zX6FBniiBUElh05FM2R1cihk3jUAgWeB94/vr0CX 4tZf0UO34OUaQN0YGpw6nSdNDrmUAZcWvAIjSgFvlaTinSDnxRuDDRiBzs9GxdvfStkdr2FQUcag btXHaxj40Du1xGv2K6hop1ABH7j0fV7EAppOkkmFZquaZILuMV71vRxUVCNWDd5BLSUv2uM1++VU xB4xl5v9cr1BIw2stoaXU01FLgVMkIvH5wVUvJNDp0J66SrYzMv1ht7irGzRQJJiv3IuG16hAaaK vmYNnYpM3O1ds4aBB52eDmv2K6jgBUazmFegQemv/NCk+Qgl2S4T3adUtOHllgP9B3mfo1jDQJAC D6ieJQVUbCOsbZugqs9yAEipECZl18wrtI10VCPzAQXlRRsaGDW8XG/UujegoAJmdPvlekN3Cqtx fKfchQaga0gDcKNVlO+y7spqDV1vcFKqTCk9SZyX2qFU8woNQLuvyq8M2Cl2FK3rijUMKCgpC4Zc yEZQ6QHrSkcFFBT4KF5sI/RJJj+7WcTAggKLe6zeTeO5atsxAC5Va3pKsJyKlhPq0nlsSiWZHu9t VGKgQXnYCmOqWkbXHQQrq1Inqot9Zv2eBVm9Z64GaDtEt99GU+1gpCq3P1YegQcFlYjoV7xce7Bj lfG7Q5HSl6rp14ib4Wt/DZ65sbQDEHrBIrrSoSynWsSEkZICRi8Wch9kqIEq8hCAUHKXxDkaVRVk RB46XqEFrphWU3ZNE0jbMF4NaoqbSEUZEaApEiuNIAYZUPwqEhuA0Gsewa2eK+AmsSGq532jpgIQ SnO6h6a/AZllZzU9BnZ8lgMP+kxQukoIBBVNVGlMVOiNwIM+gyiolG9QkWfugqOBB+VltJumfeF9 UJEH74Kj0Qn1iSq0pon5fVBRp0EpcrGGgQdV2LxBM1NUZKKBYqOMpeHlbgfvT2ElFhoqUKSqqrlp 7pRAkT4AE2wQxjT+sHnhCLAczbxcbTzgNFfaMFCkgOkqlDaLZiOktPSxCqgEFcXHVW8s2sEZLzBP dCxs9supaFsuYMux3ggwqF6rquzRoGIJq/e7eETO5kV65LEKgAUVKpRnRZt5ueFA5/cKYcxVYCOk 1U7VHZpUmVGRgFdF77HlG1S49VUPRgrtnZdeh26CHEFF8FYa4Fg2AgxK8EIwpON5BRVXw33TUYNI iM+LYHsFGAkqHrMWTK2YV+gNZL5KggWClB4ECu0XvEJvPIAfbWQjAKT4zGjEhpdrAIqnyOI2++VU Nyj6bg3dTwG6qxcgCtlwKnA61Ho383K98fjEiwzVvJwKU5n3PhpergHoO9AltAM8CjZQzUML2XC9 8USQo9Lz2eCU4E2VVEkYKEnwKpEYVAAKKeQt5hUwULoF8cxBIRtBNfm9jY4KFCjNxW+aqsv7oMIU 7RIdCQJV98kqihhkD2xyc5YTA6qAT4VqCzJw6KTpjuUwIaDgewhWNBvmioNrrwpmJwKUXvd6IPZY cQQZ/Turs5wAUKXpmhoIwA1+FeHCNjZ24j8p3aSTUTMvVzc0Nqtc2ASN9rLh6qaUDZbaFoNHAYlU FMo3yVA2TZXAww40qtraQg6TjIrBpsMJzoLPi3gDBtjxfiUZD+Y1AeaHAI0C2wcFXs3LzRT1SC90 L93xfF79fjlZvV+uADCHCNwU7yhTOGZDRIk28UMalhqRUPt6UO5QbyQZRbNNbytUkvO6ojtEx8vJ aJzZ3MsPARrlJnqktKCZl+sNQvSNT0S8O+Z1/VAZvkkG4rm5v6hNMV7E2RliMa2gKkPLJESNlZ41 bHJgSTV3xzu+KlESxutRj3A0uxVUrSnKFeK8MEVvqiV0KhpPV+4yBeTOC7ey0vJBRRpG+aVDc4Nq U+P1wOM6TdYhqaiAxLtpeLnaoJgRmFAjhk7FC4gYNw2vOP+UWnVr6FQ0m7t6rObl55/qJFq+NvNy KorwqkZnvPhp+6WmoVx6x5o3qHgL7qppwY3j5LxIITZdzpKKR2jumyYP9CNNXnjMxbyCisbKar1y LPOB/gR322n5oELiaTXe8HINQNBRRuXxfgVmlD2vQg4gjmwNee1HJbwFL6eiM6zqu4s1dL1xA3Kx 2y+n4v4HbNrwcg1ALahQd8W8nIr3Pum/1PByDQC4h2LyhpdTPbKCTbtVLFbbL3hdNSGHpCK1REvY Zl6uN+hE11nYgRltG1gBRvN5sYJNeCOpaAdeYaSIdQUvusY3Mh9UdEi/bpov0X3XefGyO1r0WA6D Su9uXhW1zJTfB6+uvjip8If0wt7xWQ70J6FvcK3NvFxvEAfEeGh4uQbAdajeJMMAstUg9wXmueHl GoBMdufBRgfStokK8/ARUlvcqKggQga7HioPgf4EbFOZ2EFEdhlprtbQ9QYFKk2AiA5NthjA7un2 2MhGoD8JVFbXVxDR3eGmSnGALbchAuupzN4gIirKm1vN+Qr0J+ekaTRCMN4GyH6BSq7W0PXGM10r GjkMyChySL1kIxuBGVVoucC/UEUY88JMafpI0KvVyKShGhUVRJoX7TkLvRGYUa1hkaHHcLIBipeO 5bHuDfQn26wWdsd3SlA9o+cr3RvoTwC+1UtI/LhNjONF2W4zr1AB5Cp4PKaYl1NxpQAaLXgF+pP+ vECYCl5BBa/HJtxLca+tBl3lAN83vJyKLqBVgyLuEOelzvON0AfV/6fsbJYkSY7k/Coj/QKoyMz4 g+zsgec98kAeB0PIYkXAGQgwJEE+PT/Lruw20wA2VYHDdFmVuZt7aFi4u5qZ2+uoGfrJPsVhU7ah Za8PZ8DoSvEfI0iPu+TabNAXW18HG91vsNygJI/zvLqWvcYecZ8LjsMJnCNmoI2Lszligpxx9fUG Zag4FnHG1bW4yLrKabz3USPuk6NvUhidvrrf4H4TChw6fXUPcCMGxjojGjGmbKTwo0ZfI+wT+oD/ G+MaWoQikSTs9NU9AFGpVn77NoJFIVPg2py+ut9ww222ESz6PI9y1gAj7JODJaLFnDnsq5Q6Z3NC 6Dnqam/KRn6gdaY3tJ4vijWu7gFY2nxYZ3ojWrTORZ18aRiDNq6KI/TmsGvZ570j8JMLVyq79f13 eWg9z7GtOewegIh2Ky+ADIc2G/b5/Aj8hJ+Hr3DG1b2NzTuMwE+O9DkMNPoaWpjnpBRxQ3ifDFZs d+dml6lWLJHzuEbcZ4UEl4nvsTHUiv2y+uoOgJ0UvLGzthnhorB6TjQAB5p9Djlng+RwxtXVXLZy RIvCwnIy6pwfDjViYHdnaTPiPrmcyytoRhxlmw5ij1gQvV8CjLjPusa2pt7ARl9vOJ+uEfNZF50Q mOr0031GVdJwhjTf/ZNtntVVV+P01RnViPgkC4PYF6crVbM+JiPisy5KtzI5t6FGso1TUY8TvwYl Iu1O4uaMpzXUWKxZh68j4rMKBXrHXkOtkOF4pxHxicM4D+sEe6jBUjjxlFSs7nPIab6VXTnVCFh2 bolhgTv7MmN6hlqV5ncONma9UDv2ZahRHcD6cknEJ/FDTrzXNtTsOezvf0WXWtnLJJW1qSdO1En7 Iu66KZHNwh7Y8RtDjVp1Tgwx2SGjL77J1s5rqFEwzYkFJFCj90X0W9Wqe/81mWoVTWG4+RHwWWvr unzX6GssUNy++pKB1L4PbwU14kSfq2tnXMNvwBywnXfGNdTccQ2/QZ2100n8oshcf8wkPDvfyhHw SQYn4XnON2Wo1U3JFjb6soHixHBfFg67muvnJU6U8jvWLm+omatQTlr6xFP3pC6JeIv5qUZsiVOY ZZ9xovRVGa1GX93dVAUu41CZK3LGuEiccU5Ep5o9h8MB4DWq0Lsxrq7G2YtDEO0SJ8raxtl5TTVy YJx1FMxJn0Nuaj2d92uqEYXoFAnkCrXRF3PoXHM21VjpOIdD3NEw+iKayklom2q1nDd81D7jRAkD sEpJT7WDE1FjHcX9f31cG2tshyGaaidbDmdcI+KTbFEQZnxTqIvQTWTN5rC9uJeuRVeLc7Qhahyx 3QxPD/8snRFvZ7zNU41Siw73RSbl6IyKy4QevXcdU40jUcsnzrBPomCtBB8cbrexIsyMqBQOXLoW Ve44oXZGNtRu3JxjPbPhPeouJuuNHpVJF5YClgseF9tzdQtktgX94XVIiHXWv/soF8qCrz6azjT2 dUfVSnAYZiL6+zMjkx5m2ulsqLHPIez+7TnRPkJGqcPDyJyVx1TjsiMnvmcf0Z/kwxIXZHU2HY+X t89J3pjGqvJsrBVFjaNYZ2G6j/jP2lRZiVlTDX7/tKA/wkYpeY0ntkbWPcgN6DtHYcRh9mnkwOjD 2Y5NNUplVxySgcbhQeisChq9d8Sj2iidAWOns+4KWEeQAe18YsZ19nUDsgeQ7gpwqCT8OS/1jDjl ao+7s4feRxho9WZVAZ1qRIERMWlkQOKvG0SqLHotNt8/taFWV3dy85Hx2EYoKGEPz4o8Rm/DidyI i3FO+/DYY2yQrs5J1VTjZgqqxTv7pRFESuQON905e7OhVh7cSu8gmmCMjVMCa7U/1OitCgc4z607 EqbD7a2r0RsfbKu37knojbhQZ+EzYkmJTPqo0KT3fmvEhVZvVQvbwGT3QHV/CcUlnN6GL+FkfXEy Iin43h53nZwUf2KMra8rblvdNObsq2dIqd3biA4lkQra1ZnJoYYv+aiP/fuxjfjQStuqFdr75zbU QAmYtHobvoTQJqt8IUVV+3Oz34ARI3rjfnk8szO2sReqgqmWVx5RovRGaLT13LoLWqgLVnG9xnPr ToHeIB6tsXU1SNHn1YhGb8OXFHXjnASys+vP7XHDUVoo6U6B9w0KwVkkjwjThQ0bcaDOTHanUL3V 7st4A7oavTGTzvdtlBilN+q5OF55qNEbZjooGQGjPkqG2sLaunID3qNkBJr6b8BQ4w0gQNVByQga pTfz7R5qhCDcP3Cvxti6U8BPmp5rRJvy7cYnWL11p+B75RFvilemNwsl3Smwnn+WoHv/Bsy6pnci hKEijJnsToHeCL9z3rcRcxrM5PQl7DqcokYEtHbPxeUjRZkaY+tOgeeGn3S+piNaFVKnEnKd3ua6 5M66xPnijMhT3m7CEh1MjiBSxobHc744Q42v1DNV6/1MjjBS3m7Shh2UDDXuSOGLY42tLzDo7Vnw 8f0bMOJPyVCkrqfV2/QlH5ywWGPragvbB2bFQMkMJqWAmFVSkY9nfwPWuvrMweQMJ+W9qUqnxkx2 F0RhCdgkq7fhSyi/R4dOb12tSkx6J4UjpJRTWgIHnfdtqNEbR/LW2IYvIT6E8j7O2Loa1xQT7Ol4 5RGMWmtQjgGd3roL4ppXtm9ObyOwtELmOYU1ehtqCzWtiFU03oARkcrYngGf7zE51IKxDV9in86M mFT/uY3wUmbyWSrJGNvwJVy86J3hjbhUYgKfQXdGb8OXcJ5flerefwNGiGlFIFZZV6O34Uu4Joej aKe37hSqN0L8nd66GsHOVCRz9gEjOpXeCP+wehvrkppJp6A5JENz5qCEkyfrfetqcFkuSrpTYF2O 57J662oQMRy0O2/3CDktaLERMJ7bUIPHZfFq9dYPUZ8XVFts0YhVBVkrVhqYnGGnVZXbQslQY1XC JbxWb90pUOiCSoPWTHY1CBwirZw3YISecvMQcfgOHzDU2D4TBWiNrTsFLnHkjk/nfZuhrpRgrwXG e881wk+hL6uyiYPJ7ktufN3qWNPorTsFtlOs6a2xDTVe0jpoNHrrToHeSBdwTjBG5CougYAhCyXd KVTmtVX7bh+xqxxOQis6Y5thqHd2HdYqaKottQhyVngzEJXDb3yXgZKpxraDOz6M5zZCUalb7o5t LGc4MIHEd3rrTsF/biP0lcooHx5rNMJRb9xYWw/g/UphqnH0dHdqP1Ifqn9N+Zhy64zT21BjP1uJ Ue/ftxGSSjIgh+0OSTvVWFCyZXd6G06Bw7HKFTVmcqixWKZKo9Pb8CVQkjB+Tm9DrYJsnPqF+whM LbfFCsPpbbggFibESL8fG5W9OkrIT4FHeN+bqpHI4Xy7oXt6bwuxhE5VIVG78dwcLh+TZm873LUz tqEGl19pbW/fAOItRm88bifmWdQ4vrCqNBPDNnqD2vV6G2pUMqU6njO26RRIo3MweYyQWN5RPKWR f8cfjbFRosW5K1rU6O2ESjae23QK9kwONWpjcJed09vFKXjPbahxiM0q2+ltOoXadhh+kuSF/gD4 CJ/ObpE46a5Gab07wRRvvbKoUfmj7ip6/9xGmCtHY9xiYazwOMXsRpJkQKSr09twCvQGveWMbajR m5XFi+/oRsJ/WoXsRY2sJnNswymwDD2deFAqUHcjCUGCEnBmcvgSJpL4QmcmhxprmY+740tG0CoL +gdrE6e34YJYqVmXph8j2JU4wUqYc3obvoTrc6ySb5Sg6Q+A2DEC8ZzehhqRpBUoYrxv3Snw6aZo jvV2dzWuBtqt0nnkd7Wx0RvZFM7Yhhq9HVbxV+rktN6IHEPLeW5T7UHAq1My8hgRr1UtarXet6lm PzcJeSVWzbmfDUqkTwmUMM7LQInGvN7uTk0AjghHbyuXkhn7AKL1mhqFgT5Y9RpvwFDjCIkXzjjp hV0dvXGK59SpnGr0xumMsy4Z8ascjzGTFianL+Eb4MQ8cQdMHxuM5OlwHVONCaE7CyXdKbBXIQ7J 8SUzXBaSljpLBiZnAKsbqM8Xpk1JHbUT4eX01n0JR+2bdaUkBMDsDXLL6q0vMBYWaodTXwwCYPTG WZATqUOgcVOjN4oaGycYU42j9ipr7MxkdwqkjhDAavXW1eiNYzXn+zZKoRI9CW/k+JKhBmlxqwLb 77+mM4CVtAzofMNzDbUKjba4xWPEvXLuQeaUNZPDl7AEqu26MbbhS8gYtupKs3xs4KpgeDgxp7fh S8i1vTt89zHiXumNVZfT2wxgrT2HhcmhBrlLmoXzBswAVqgHXJ6BkqFGb7XPN2ZyBrCC47qd/f3+ bagxk3xxnDOFEfdat3zWNYRGb90F0Rvfbqu37hQ4Z6TErLPrmOGyKzsch8fhRqoGZd63yo12xtbV GBsvgLOjmgGsxMRU0RJjJvtyBs/Fobk1k90pfE3os2ayq+GVyRmy3rfuFPjiUKzX6q2r0Rsz6XxN ZwAr/EzRdsZMdhfETNaiy3jfZgArkblV5ON9b0OtgmCKbHrvlWcAK6X0+Xo7vc11CaQRS2yjt77A YPKhERxfMuJeSRqCfnDegBnAanuuoUaoFF7ZQckMYMUre2cKQw0KgQ+ONbbuFAhuIB/EweSIe6U3 HpvVW3cKFMc/iRl3UNLV6I3/O1+cGcDKUZBVVptiU8290htQtp5bdwpU/WG/6PjJEffKTrGyxJw3 oDsFapNRLMR6u7savCJfHMcrzwBW8sc/rC/OUAt6606B+CrCKZyxjbhXZhIq2ZnJGcD6wN85MYZU 0+oo4Q6yw1qZj8KrJC3yiXPet6FW4VXsoQ2UzABW8git64e5gULGtls74RH3WoFqxB4bb/dQI6uD V875Bozyq3YVoGOoMZO83Y7nmgGs5KNZtypRnnzOpIvJ4Uu4tbAKqr3/do8arIwNntwaW3cKHNjC bTleWcJlCbJ1YugZS5sSu1LUVMOX1L7PeANmACuYrAXG+5kcavRWtIXTW3cKlZJMQJHTW1cD/rzd zpprxL1ynsA3wPElQy0YW3cKRNxw1m711tX8r+mIe6VeH3emWr315QxrLry59dz6AoOoFK9KJXdv NyjXerKuqnm/eh1xr5XuS4cOSoYvsVevI+6V3nbiLp3euguqewWWxTkN3YcvqQ+VxUAPta8rc+dU bQawVvk4q7ehBkpItnOe2wxg5QSPHA1jJocab0BdX22gZAawutUWCWAcmHR9ySi4SoqSV6ONyhyz N1ZB1nPrToGVwumdK4+4V99PzgBW4ierVMH7b8BQKz/JLsd5bt0p8H0jMs5532a4rI+S7hRYBRFz Zo2tq/EG8ApYz607BY552RlZvXU1/3RmBLAuB8/N8lxDjaBqTp6c5zYCWKsGT93O8x4lQ40wZ0qi O75kBLDa1Xuoq93ftyo5bkXqjLhX+G7IfMdzDTWy2GCgHZRIACuZD5afnGpET1rZdhRe7lPywRme FRUx1ewIqxn3WiSV9XZPNVxX0QjvVwozgLXuprJ2wqIGu36zehtOgWBZq6II+97+ACgmbF1Rx4dp qJHb51RJFrXyCtYuX+JeOaC0mJWpVkmZHDS+fW6nxL1WOo6xDxA1Aj4I6HJ6G06Bt4YwpPee65Rw Wb75zttNitB4bgQhOXscUSNvlw2cM7axwACSVqb8qeGynHRZMzl8yY38ACcqghyhMSVF5VsoGZsV wseq3OfbLw6JU6M3NplOBigHu12N8oUP564VUWNp/nC4DjbMvbcPUtCdKCRR4+ib4z8HJcOXkMZD lpIzk0ONyJkKqjbe7rHHgcVhQen01tUqJ7zCnN/3NuJeWSlURJ3R21CDoYUQM85LzhHAiisnxMRY vU41VkGPCvQ3xtZ9Cb6cszjHT476rqzw4EAdXzLiXivlnb2wM5PDBeGTqQPgjK07BVbm3hneOeNe 6wTDiR7jLvT2vtlneFPteV7i9dZ9Cb1xGup4rhkuu9b+wXoDui9ZyGyy2D5OCNuU2KczvM1NrYr2 4ZYdlHS1YCa7U6iyt7URe/8NGNVh0eJ4xsHkCGCldnBh2ehtqD1tdM5LzhHAWrnk1unMVKM3jzcl hLE/N15vDiecsXU1UMIJhjWT3SkscHYVlvL+uc2413Xl0NaIMz9HACsnr1wb4bxvQ83m8smVHjN5 pyKtsROeasSXkCVpzeTwJdDWVRrEmMmuVr1Zlx9zCXkfG1VsubrH6a2rcYLBCb3juUbcK9UnrSIA 5I43G+nMC2ikyHlToy/KYDgj61rEocL+ON/SEb5a2fXWEmhoVeGGqmbxfpkwolc5dfd85NCiTAHU uvPMRvBqVWy13MjQIgz7w0q2PkfI68G9GE51xqlln3ART94AwjG0dWn11ApG1p0IF4wRomOgcca7 skmnNpoDkO4MOAHyPtkz3BWqzrqPm+bbNHLhIqlo1tC6WlU7sUKwWeuM3uCYrAXCUMOHAH7rte7e YGHbVlz8e2cs4a64A+d4i9VfHxurnw/nKt+pVpVcuMvTAMmIW10WjtiddEUuJGlG0hunNEZ4Aifj TY07eVhrOR/RoUZvXkgoseujN/aWlvMfal9DQq2Z7I6EhR1vqUFgsrlrRtIb33rHIc9wVzbOVavv PSaHWjC27kp4tZ+crtFbV6O3GpyDye4U2GxwLmmhpKsFvQ1fQk4lS3JnJrsavfFxc5zyDHcl+Iho GKe37oLozUTJiFv9Gnrh9DbUgt66U7Dp0nNEydIbmw3nDRhxq1zh+lHZcu8xOdSCsQ1fUpkSlp+U cFfXK4+4VQI9uGzKem7Tl5hpOGTaNhcEvcFdOM4ieajxNa3lnfF2z3qtxAiydnCe2/QlnEBYC9cR t0qgh3e9FTn7bUpYlzw/He/X5CNudalQastzDbX64Fulh89Zr5VidiSCODM5fAkpfYdTAIaLK9qU kDxy9w6vhxq7G1Z4DkpG3CozSV6xc3Ax1GoDZpVop9Z2H9vGAsNaTw41UPI8y3mPkhG3WosgIuKM 5zbU/E3piFtlgccH1UHJUOPtZiadVdCIW8VzEd5vja27IN+XjLhVysFTs9jqbfoS9+BixK0SWkhR Imsmpy8xEz/PEbfqf02HWq3MCV01vPKIW2WlwHXv1tiGL7F703DXyv003oChxrfbXE+OuNW6ueTu FKQ4hxq9eYmf56zX+jzPscbWXVDQ21iXVEVB67lJuKu7nhxlXv2j8qHG2+0lopEM2b0yLJ+3Lhlq /hsw4lbZv3GgZgTqn0OtequIjfffgBnueqvcBefweqjRG18cZ9cxw12fu0XHTw41MFnLV2ds3Sl8 3QlbvXU1evPSTCmDNlFSN3oZvmSoVW9WcZtzxK1ygoGVznMbajw3L10RTnWMjRfHKcky1fz3bcSt cs4F82/NZHdB9GaezI+4VZZOnI45fnKosQrimMt530bcKueTuBJrbN0F+fuAEbfKYRmF2BxIjmXJ g7BVa8l19PVFnddaq8mhRRFCyr8464RRrZXL1Ni/OSMbhyU8MebfcCQjaJViBbWUeb/DH1oQAYzM 8ZEjZpXJsKofETXa3lA/xmOErO5MvkUEDC06Y6foPLMRscp9GdaNUOQJ9pGRbUghL+OZjYBVrr+2 itoQmTQ6o46kkzhIzaimxp3UMFMGQIYWJWhhc6xp7L4ANoXTBKezrsWX153G7gvwjJxvOZ11LbZs cOnOezaCVYF++Z3379nQqrKWNfvvVz4jxBVHYNXXOIfWrRgAiyQdoaocWHjMzdDiOlhGZkzjwm3h DY5cp1Jqb+dR1G5UY1ycnHj0+nkrN09Zd2WIGsGEMKfGFxS97hBWfJYTvChqFJ2qi6XfwwS97hLq pjenIqmoEazKx8brrrsSWEjivK1n19Xo7lYlVd6+BJjZ3QIBbQ9n8SNqdMezM5wyet0xUAqnagU4 yOxqrOu8msN015ck6wehQF53Xa2ujrQSp+iuLy+4egTHZ42uq93IArfioemub1Qe3FzlHE2KGl8P DnktZI6g1TvfZee7s3wMNYq1sp6xXvMR7HontPZm1Cyhu+6M2M/isY1yguh1r0KqllV6W9TojhWU N7ruVTiKs2Jr6a6r1dW31i4fve4e7gQSOes8UeO8isQr6zUfAa/EhFoHlHTXnZF9vQR63T3wFeHi Jee9G2p1tfvhVBugu+4eqgKMEzwgalVplMQ+x0WPmFduQLcKp9Nd9yocIx2UqLW6614FD12JXoaL HkGvfMv5LFvdzfBVbgh0kt9YmPQlTtLdcA/12hmLZ7rrapTlxzt4o+tehXsfOHN0JnOGy8ICWfVL MHO4B46FvIXfUCOAlRqR1hdhhLByZZN1+Q9WdmfEwQmpBV53wz34o+tqVRjBiv7AzO5VWJ9uTuKW qBF7DEXvQaV7FXYWVlV/uutqVUXJhUp3D2zRrKuU6K6rsVQhpdMIuEJveBXSQFfjUFvUoF5hTCyf OWNZOa90joc4eh1eBYfJUZvjM2c0KySZk5lGd8OrkELNQZbVXfcqCxtXJ2We7oYauYHsla3uulep y+WdKpt0N9SquI5T7gO94R5WUjyshd9UY2xksFijG+6BZFCnHjFWDjV8AxeXWt11r8Ka1txOjnDY KinGpUpWd8M9QE07R+mMbqhx4TXbbKu74R7ozokXoruhViscJzsBve5V+CDc2ckYa5WpRlluqxgZ LnK4B56B995Ntaqv7WTEVfByO8YpqDiBnKrG3aUPJx4KveEeSNtzykeoGqHkVOx3oDLCW4Hz5gQx 0N3wKsGzG14FT+9QIXQ31ILuunvg3M6Jv6K3rsU1IxS+9uayOxXWYU7cHL11LXK3KWrv9dadA/Ue vRX7o2uRcskTsFZ9j+4bCLB3iiwwtq5VKZdkOVio7B6FipsmSrpW0NsIcK3iJEbk6PIxtLhpngMq a1c+Alzrxngj3pHehhe6E5vvUP3odXfCRsRbNAyt8nm7h5IR4IpDd8rDYONwJvDhlFh1UDLiYre6 us757AytuiPJ3BmMANeNZZuRzMjYhi+h8gdHDtbYulfgAnEnvZDeuhbnrNybY/mSEeAKJ+gUyaO3 4UtYknIjkTW27hX83roWCZ4sEb2xda/gY7JrMZOMzfJcI8B1pdC/dWwztBgb97FbKBkBrhw9eyuh ocV6jXNJb2zdl7Af8JZ5IyyWy7lJKbL85AhwLe/qzeTwJZTG2DkWNBiYEeDKtt+JLWC1NNYlbMSp eWv11r0CS0Mnx6TWZmMlCn1s9ta9ApWHPLZnRtP6XnnExfq9DV9CTRPQbM1k9wqc7Hmea4TF8u1m XeI9t+4V/OfWtYiUxytYfnIGuHK9m/UGDC3Wk2xYrLHNAFd8ibWJG1pJb92X8FX0/OSMpmWdQECJ g5IR4Or3NnwJLpmdrdVb9woV5GGt8EZYLOuSB9U5rN66V+B9cy4VIFyiaxHMf68ibYafnAGuNkq6 B6o1V2XoOr11rwDF40SiMLauRUTmad35iF73JYRqm29A12JdztUm3nPrXoHiZ95aeVSB5Wt6J8zE mckZ4HrsTnwxh1vjqIXgXQoQWb313Qo3zXsrhREWy+Mg0c1CyYiLxZd73+6hxVaVKAjrlHnExYJk j+UcWvTG3FqeawS43vlyWHvTocVM8ty83rpXsDE5o2nJsSoWw3i7R1ys/XYPLd4ACm56mOxeocJJ vJnsWsFaeUTGwmp7u/yhVRkV3BxlzeTwJfbYulblcZPD5PQ2olzrMjNrpTC1uMSdHBqrt+5L/N6G FrEWRBZavfV1iY3JER3LKgj/6vXWVxj2F2eExya99XWJ7UtGfCzbN7g/64sz6rnafnJokcdNEIk3 k32FYZ+qjSqwxMcSGeD11r0CFnrftxEiSxWhZ1FEw0+OaFcOsZ1LTytho+8W2axDcllvQPcKnHs4 VYvorWvh7czeiIPrVjKTFjMmajskEA72/VQSj9O7K2bMiQQRNQrQeefYMOe9O6LirCWlqO04BqdW DOxNdycuJTC1lo1tjrXIYxHTBkfhcSuYbWqxMCSox/kMcNrYetu9u+aZka4FRqi35my9OWvpvXHy 4nzipha9EdjkobK7E/eIkmVdsxF3UucR1jvQHUNVIXUWQqxXR29g2SKH8QxNDybBOsSYWpW4UGXh jPd7hrmamypg0mzk3hZWJtZzG1Gu7rECl4T03qie47H6PKihV6UD37PsqsVxhPd2jxhXzjCcsyf8 WzeRIMJ6cZzH1l1JHat6Qxta3O/mnWGA3G6luX4VLd7uylJ3xtZdCa1YgZx8z7qN9j4f7qDpuevX qYVjIbnLe27dKbj7RdiUZiMumm2H97p1V+Ke9XJoMXojBs7aC3Nu1PRwrhabP7U4nze/3COylcAb 7wUYWhXa7OUQ4PFlaE707dRiBbaTFO+8ACOulepFVpw2SbLNRgqX7qzUjLdtRLW6/Bt7397Zxhtg rUlGFdgKbnAOetnU985uJx98a2TdI8AHe5/tET5bKWgW9UBsbreRZbLl/ocWYaLc7maNrPuDc7PK zfJd61oVK20+s+kO+BxaO4AROVs5otbBDOv9No8cVlmVhGqb0NT4zhxWiCi1fJraM1TNGttQw/Wc FvVG2F3vjWwWKwNwqlGD0bqAkSnp/oCCU15G3lTbWP1blClLiTY2QjaozO0stoYaJ05VqM1wWiOK 9cZm1qncxZR0R4KvI3bM6q07EjvEnXiqNiVsNep+W2ds3ZMQs7E6NSsYW1dbIR68XeIIYSVC4fD2 90ONa/weFq24jAhWbkIxPddQY11hXVCFUd0p3DiZcapbiRqJpVYuPWrdl5B2QSiR8wYMtYrAt47v CLJs4KKwDBdwWb11NSpDk+TmYHJErxKi42VdsAhvRj6+3jJivAEjeJVYAz7d1ti6C8IpAxNrbN0p 3Dc2El5vXa3qorPhc8bWncL9oDcPJUON63osoo9onvYACNIhAcyayaHGTQHeOckIXqU39i1Wb31d cueyEvO59XVJRW1YKXF4qj4l27Z7fnIEr1LJibL7ztiGGmugwzsDGsGrEHbcGGL1Nl0QZ/PWGzCC Vykxaa65hhocfuVGGW/ACF6tMziLC1iGGjtnLxuOk6n2uLm4935YfnKokWZmvgEjeNUuS8BxXTOS qNzt9GayOwXuuiPC2kJJVyPYg+Qa67l1p0AlWKqnWb11tSqWYZHPFNpsU0LaN5cFW711NRZBN+/o YpSC5dW2aurW0VQzcjk4hLWe2whe5WCeDa0ztqFGpU4voJ11fzMSdopIbKu3rsZIzdXrCF7lpNar R8A3txlJ3VNSgh1MjpDXoka8I96hhovwsjPx+c1Iygd7+YtTDfdKop7hJkfsKmnwJNBbj627kscO jWx11l3CSZHhm3UwMyJeuUDLuc++iMc2jRzCUbXCw3/Xo8yPlUnIezJ6oz4QhJZBAwy9Or2wPqWz Diy52NR9tnrrnoR0Ye8caEauskwz6dKhR8EX6+xuBq7eOYVm92xM5NBz6USJW6Uog+f/hx5HoJY/ nsGu1By3bnqEA+jbm22DqDPe6xm1yjcbOtmaxu58bl4IF9ehdvA/KN/ufbSH3r4tlhMZka51kT0f cWtk3flw/kS0hjOP3RuwZzgp12L1NvRItrbe6xHpWjE9FLGxehvep86OrLF1b8AumstJLH88Yl03 9jZOZzNklSMxtvfO0KYeW1Krs7GqCDrresK0/e6n3//7//i3v/32r//y0+9/+hP/+F396+e///Ip 418//PTLv//45eNL/eIvv/7th7//+OXnX3/55W//8dsf/xuHRP/3+4///eML6jSJ1mcz/5kyZnXl JVJmzdOVb5Eyvqcr3yNlfElXfkTK+JSuvEbKvOtdeYuUeXW78h4p8yZ25SNS5oXsymekXNESXZuf I4wpyDKUVRTE6D3DWUUoDPUMaVXBa6hnWKvIg6Geoa2CAoZ6hreKDRjqGeKKth/qGeaKhx/qGeqK ju/q/JygrqjyoZ6hrhjzoZ6hrsjsoZ6hrujpoZ6hrgjnoZ6hrijkoZ6hrkjhoZ6hrmjeoZ6hrnjb oZ6hrojYrs7PCeqKWR3qGeqKYR3qGeqKMh3qGeqKzBzqGeqKnRzqGeqKbhzqGeqKPxzqGeqKEBzq GeqK4RvqGeqK6evq/Jygrji4oZ6hrri4oZ6hrliyoZ6hrtiyoZ6hrmq3DPUMdVWMZahnqCuCaqhn qCvGaahnqCsuaKhnqCtyp6vzc4K6InmGeoa6ol+Geoa64lOGeoa6IkiGeoa6YjyGeoa6Ktsx1DPU VR2OoZ6hrriJoZ6hrliDoZ6hrmiArs7PCeqKDhjqGerqoH6oZ6irk/ehnqGuTuCHeoa6OlMf6hnq 6rh7qGeoq3PvoZ6hrg6kh3qGujqZHuoZ6urIuKvzc4K6OgQe6hnq6lh3qGeoq4PaoZ6hro5sh3qG ujpMHeoZ6upYdahnqKvc/qGeoa4OPod6hro6kRzqGerqjLGr83OCusqPH+oZ6irhfahnqKsM9qGe oa5S0od6hrrKMR/qGeoqaXyoZ6ir65GGeoa6Suse6hnq6gqjoZ6hrhKvuzo/J6ira4aGeoa6So0e 6hnqKtd5qGeoq+TloZ6hrrKRh3qGukovHuoZ6ipfeKhnqKsE4KGeoa4yeod6hrpnim7XL0GCu2fS 7WwgQ94zjXY2kGHvmRk7G8jQ90x2nQ1k+Hvmr84GMgQ+U1JnAxkGn1mms4EMhc/E0dlAhsNnLuhs IETihbCIGQtxgZXCGUH5QlogyBoQN0iAfNiAOEICvMMGxBVWPmQ2BHGGleKYNSDusLIWswbEIVYi YtaAuMTKLYwaUBKj0gWzBhSJ8BpZA/I5rqy+rAFFItxG1oAiEXYja0CRCL+RNaBIhOHIGlAkwnFk DSgSYTmyBhSJ8BxRA0psVMpZ1oAiEa4ja0CRCNuRNaBIhO/IGlAkwnhkDSgS4TyyBhSJsB5ZA4pE eI+sAUUizEfWgCIR7iNqQMmOynPKGlAkwn9kDSgSYUCyBhSJcCBZA4pEWJCsAUUiPEjWgCIRJiRr QJEIF5I1oEiEDckaUCTCh0QNKAFC5FjYgCIRTiSzQJEIK5I1oEiEF8kaUCTCjGQNKBLhRrIGFImw I1kDikT4kawBRSIMSdaAIhGOJGpASRFqdIcNKBLhSTILFIkwJVkDikS4kqwBRSJsSdaAIhG+JGtA kQhjkjWgSIQzyRpQJMKaZA0oEuFNogaUKKFiV9iAIhHuJLNAkQh7kjWgSIQ/yRpQJMKgZA0oEuFQ sgYUibAoWQOKRHiUrAFFIkxK1oAiES4lakDJE24RDhtQJMKnZBYoEmFUsgYUiXAqWQOKRFiVrAFF IrxK1oAiEWYla0CRCLeSNaBIhF3JGlAkwq9EDSihQnGQsAFFIhxLZoEiEZYla0CRCM+SNaBIhGnJ GlAkwrVkDSgSYVuyBhSJ8C1ZA4pEGJesAUUinEvSAIVpJkdTgqwBQSL1ocIGBIncFx02IEjkfuuw AUEi1cfDBgSJ5EKFDQgSb1QPzZ6CIJFaVmEDgsQb1TozCwSJ5NFnDSjHwhXzYQOKxJBjoYysvAsh x0L9SG0gRKImh9xCjoVLUNSCEImaIHILORbqVakFIRI1SeQWcizckKYWhEhUjoVS/xkSL6kiIcdC ZT4ZQsix3C7pIiHHcrskjIQcy+2SMhJyLFT90DkIfeIlbSTkWG6XxJGQY7ldUkdCjoXqqzIHIcfC befaQPh11gSSW8ix3DSFpATRh0WTSChYEDagPjHkWG6aSFKCbAjqE0OOhTRpfYzh11nTSSjinA1B OZZbyLFQMkiGEHIsN00qKUH0FDSthEukwgZ0nRhyLDdNLSlBNgT1iSHHctP0khJkFigSQ46FmwgU ByESlWO5hRzLTdNMShDNgSaaUGQnbEDXiSHHwsU3Mokhx8INjtpAiERNOLmFHAtVPNWCEImadEIJ tPApKBJDjuWmHEsJIiBp6skt5FhumnxSgswCRWLIsdw0AaUEmQWKxJBjoTicACnkWKjxqg2ESNRE FO6oCOdAkRhyLBRtlyGEHAuVZ7WB0CdqQsot5Fi4k0gtCL/OmpRyCzmWm6allCCCsiam3EKOheqU OgchEjU55RZyLDdNTylBNAfKsdxCjuWmKSolyCzQvXPIsdw0TaUEmQX6dQ45FopZCQ5CjoXSztpA uGPRdBWqmYZzoOvEkGO5acpKCaKnoBwLt++GDahPDDkWLiiUpxByLDdNXSlBNgeKxJBjoWa0DiH0 iZrAwmUV4RDUJ4YcC5e16BDCr7OmsVANLxoCF+xOC0qQPMZ73TnX8xdKkDUgSOQe5LAB+TrfQ46F gqI6hGydSHlFbSBD4r0uZJuTmCHxXrelzQYyn3ivC9BmAxkS73UT2mwgRKJyLFy8muGgbh4bFoQc C7cPawMhEpVjuYd5LHflWEoQvUzKsVD+P2xAkRhyLNxuoJMYIlE5Fsqph0NQJIZ5LJSLlCGEHMtd OZYSRI9ROZZ7yLHclWMpQWaB+sSQY+Fyc53EEInKsdzDPBaKAKsFIRKVY7mHHMtdOZYSRE9BOZZ7 yLHclWMpQWaB+sSQY6FCrDyFkGOhwqw2EPrES6mukGOhoqtaEH6dL+W6Qo7lrhxLCbLHqD4x5Fi4 fUnmIORY7sqxlCAagnIs1AYPG1AkhhwLVcx1DkIkKsfCvQzhEBSJIcdyV46lBNlT0HViyLHclWMp QWSBcizcXRk2oOvEkGPhGnXBQcix3LWcVwmyOVAkhhzLXTmWEmQWKBJDjoWbRXQSQyQqx3IPOZa7 lvYqQTQHyrHcQ46F+6tkDkKOhctGtYHQJ2qJr3vIsdyVYylBNom6Tgw5lrtyLCXILFAkhnksd+VY SpBZoF/nkGO5K8dSgsgC5VjuYR4L9zAIEkOO5a4cSwmyIahPDDmWu3IsJcgsUJ8Ycix35VhKkFmg X+eQY7krx1KCyALlWLhoJmxAfWLIsXBrgyAx5FjuyrGUIJsDRWLIsXCBlg4hRKJyLNzaEw5BfWLI sdy1KFgJsklUnxhyLHflWEoQWaClwbjtMGxAkRhyLHflWEqQDUGRGHIsXIsqSAzzWO7KsZQgG4Ii MeRYuAJbhxAiUTmWe8ixcJnwtKAEyRw8lGMpQdaAIPERciwPKJVxtl6CzAJBIrfJhA0IErmMKWxA vs7cQho2IEh8hHks3IGmk5ghkYtrtYHs68yFxdJAyLE8lGMpQYQD5VgeYR4Lt6bpEEIkKsfCfaHh EBSJIcfy0DyWEmSTqEgMa4U9lGMpQWaBIjHkWB7KsZQgskA5lkfIsTyUYylBZoEiMeRYuNtQoBxy LA/lWEqQDUF9YsixPJRjKUFmgfrEkGPh6nCdxNAnKsfCBaPZEJRj4cLpsAH9OoccC3fOyRyEHAt3 DWoDoU9UjuURciwP5VhKEAFJOZZHyLFw3bfOQegTNY+F61yzISjHwq2pYQOyd+aO0bABRWLIsTw0 j6UE0WNUjuUR5rE8lGMpQWaB+sSQY3kox1KCzAJFYsixPJRjKUFkgXIsj5BjeWgeSwkyCxSJIcfC jefyOoccy0PzWEqQDUHXiSHH8tA8lhJkFug6MawV9lCOpQSZBfp1DjmWh3IsJYgsUI7lEXIsD+VY SpBZoEgMORYu5xUohxwLt8hrA6FPVI7lEXIsD81jKUE2ieoTQ47loVeqlCCyQDmWR8ixPJRjKUFm gfrEkGN5KMdSgswCRWLIsTyUYylBZoF+nUOO5aEcSwkyCxSJIcfC7dfyNoYcy0M5lhJEQ9A8lkfI sTyUYylBZoH6xJBjeeiFKyXILFCfGOaxPJRjKUFmgX6dQ47loRxLCTILFIkhx/JQjqUEkQXKsTxC juWheSwlyCxQJIYcy0MvYSlBZoEiMeRYHsqxlCCzQJEYciwP5VhKkFmgSAw5llU5lhIkFqzKsZQg a0C+zmvIsazKsZQgs0C+zmvIsayax1KCzAL5Oq8hx7JqHksJMgvk67yGtcJW5VhKEFmgHMsaciyr ciwlyCxQJIYcy6ocSwkyCxSJIceyah5LCTILFIkhx7JqHksJMgsUiSHHsmqtsBJEFijHsoYcy6oc SwkyCxSJIceyah5LCTILFIkhx7Iqx1KCzAJFYsixrMqxlCCzQJEYciyrciwliCxQjmUNOZZVOZYS ZBYoEkOOZVWOpQSZBYrEsFbYqhxLCTILFIkhx7Iqx1KCzAJFYpjHsirHUoLIAuVY1pBjWTWPpQSZ BYrEkGNZlWMpQWaBIjHkWFblWEqQWaBIDDmWVTmWEmQWKBJDjmVVjqUEkQXKsawhx7Iqx1KCzAJF YsixrMqxlCCzQJEYciyr5rGUILNAkRhyLKvmsZQgs0CRGHIsq+axlCCyQDmWNeRYVuVYSpBZoEgM OZZV81hKkFmgSAw5llU5lhJkFigSQ45lVY6lBJkFisSQY1mVYylBZIFyLGvIsazKsZQgs0CRGHIs q3IsJcgsUCSGHMuqHEsJMgsUiSHHsirHUoLMAkViyLGsyrGUILJAOZY15FhW5VhKkFmgSAw5llXz WEqQWaBIDDmWVfNYSpBZoEgMOZZVa4WVILNAkRhyLKvWCitBZIFyLGvIsazKsZQgs0CRGHIsq+ax lCCzQJEYciyr5rGUILNAkRhyLCuUysigKEFmgSIx5FhWzWMpQWLBphxLCbIGJD5xCzmWDUplTGIJ MguE7dtCjmXTWmElyCwQtm8LOZZNa4WVILNAkLiFHMumeSwlyCwQtm8LOZZNOZYSRBYox7KFHMum eSwlyCxQJIYcy6Z5LCXILFAkhhzLpnksJcgsUCSGHMumeSwlyCxQJIYcy6YcSwkiC5Rj2UKOZdM8 lhJkFigSQ45l0zyWEmQWKBJDjmXTWmElyCxQJIYcy6a1wkqQWaBIDDmWTTmWEkQWKMeyhRzLBqUy v84hx7Ipx1KCbAiyTtxCjmVTjqUEmQWyTtxCjmVTjqUEmQWyTtxCjmVTjqUEkQXKsWwhx7Ipx1KC zAJFYsixbMqxlCCzQJEYciybciwlyCxQJIYcy6YcSwkyCxSJIceyKcdSgsgC5Vi2kGPZlGMpQWaB IjHkWDblWEqQWaBIDDmWTTmWEmQWKBJDjmVTjqUEmQWKxJBj2ZRjKUFkgXIsW8ixbMqxlCCzQJEY ciybciwlyCxQJIYcy6YcSwkyCxSJIceyKcdSgswCRWLIsWzKsZQgskA5li3kWDblWEqQWaBIDDmW TTmWEmQWKBJDjmVTjqUEmQWKxJBj2ZRjKUFmgSIx5Fg25VhKEFmgHMsWciybciwlyCxQJIYcy6Yc SwkyCxSJIceyKcdSgswCRWLIsWzKsZQgs0CRGHIsm3IsJYgsUI5lCzmWTTmWEmQWKBJDjmVTjqUE mQWKxJBj2ZRjKUFmgSIx5Fg25VhKkFmgSAw5lk05lhIkFuzKsZQga0A4lj3kWHblWEqQWSDniXvI sezKsZQgs0DOE/eQY9mVYylBZoGcJ+4hx7Irx1KCzAI5T9xDjmVXjqUEkQXKsewhx7Irx1KCzAJF Ysix7MqxlCCzQJEYciy7ciwlyCxQJIYcy64cSwkyCxSJIceyK8dSgsgC5Vj2kGPZlWMpQWaBIjHk WHblWEqQWaBIDDmWXTmWEmQWKBJDjmVXjqUEmQWKxJBj2ZVjKUFkgXIse8ix7MqxlCCzQJEYciy7 1gorQWaBIjHkWHatFVaCzAJFYsix7ForrASZBYrEkGPZlWMpQWSBcix7yLHsUCqD7StBZoEiMeRY dq0VVoLMAkViyLHsUCoyByESlWPZQ45lh1IRC0IkKseyhxzLrhxLCaKnoBzLHnIsO5TKnIOQY9mV YylBNgTZO+8hx7Irx1KCzAJFYsix7MqxlCCzQJEYciy7ciwliCxQjmUPOZZdOZYSZBYoEkOOZVeO pQSZBYrEkGPZlWMpQWaBIjHkWHblWEqQWaBIDDmWXTmWEkQWKMeyhxzLrhxLCTILFIkhx7Irx1KC zAJFYsix7MqxlCCzQJEYciy7ciwlyCxQJIYcy64cSwkiC5Rj2UOOZVeOpQSZBYrEkGPZlWMpQWaB IjHkWHblWEqQWaBIDDmWXTmWEmQWKBJDjmVXjqUEkQXKsewhx7Irx1KCzAJFYsix7MqxlCCzQJEY ciy7ciwlyCxQJIYcy64cSwkyCxSJIceyK8dSgsSCQzmWEmQNCMdyhBzLoRxLCTILZO98hBzLoRxL CTILZO98hBzLoRxLCTIL5BTnCDmWQzmWEmQWyCnOEXIsh3IsJYgsUI7lCDmWQzmWEmQWKBJDjuVQ jqUEmQWKxJBjOZRjKUFmgSIx5FgO5VhKkFmgSAw5lkM5lhJEFijHcoQcy6EcSwkyCxSJIcdyKMdS gswCRWLIsRzKsZQgs0CRGHIsh3IsJcgsUCSGHMuhHEsJIguUYzlCjuVQjqUEmQWKxJBjOZRjKUFm gSIx5FgO5VhKkFmgSAw5lkM5lhJkFigSQ47lUI6lBJEFyrEcIcdyKMdSgswCRWLIsRzKsZQgs0CR GHIsh3IsJcgsUCSGHMuhHEsJMgsUiSHHcijHUoLIAuVYjpBjOZRjKUFmgSIx5FgOKJXB8pQgs0CR GHIsB5SKWBAiUTmWI+RYDigVsSBEonIsR8ixHMqxlCB6CsqxHCHHckCpzDkIOZZDOZYSZENQJIYc y6EcSwkyCxSJIcdyKMdSgswCRWLIsRzKsZQgskA5liPkWA7lWEqQWaBIDDmWQzmWEmQWKBJDjuVQ jqUEmQWKxJBjOZRjKUFmgSIx5FgO5VhKEFmgHMsRciyHciwlyCxQJIYcy6EcSwkyCxSJIcdyKMdS gswCRWLIsRzKsZQgs0CRGHIsh3IsJYgsUI7lCDmWQzmWEmQWKBJDjuVQjqUEmQWKxJBjOZRjKUFm gSIx5FgO5VhKkFmgSAw5lkM5lhIkFpzKsZQga0A4ljPkWE7lWEqQWSA7ljPkWE7lWEqQWSA7ljPk WE7lWEqQWSB75zPkWE7lWEqQWSB75zPkWE7lWEoQWaAcyxlyLKdyLCXILFAkhhzLqRxLCTILFIkh x3Iqx1KCzAJFYsixnMqxlCCzQJEYciynciwliCxQjuUMOZZTOZYSZBYoEkOO5VSOpQSZBYrEkGM5 lWMpQWaBIjHkWE7lWEqQWaBIDDmWUzmWEkQWKMdyhhzLqRxLCTILFIkhx3Iqx1KCzAJFYsixnMqx lCCzQJEYciynciwlyCxQJIYcy6kcSwkiC5RjOUOO5VSOpQSZBYrEkGM5lWMpQWaBIjHkWE7lWEqQ WaBIDDmWUzmWEmQWKBJDjuVUjqUEkQXKsZwhx3Iqx1KCzAJFYsixnMqxlCCzQJEYciynciwlyCxQ JIYcy6kcSwkyCxSJIcdyKsdSgsgC5VjOkGM5lWMpQWaBIjHkWE4olcHylCCzQJEYciwnlIpYECJR OZYz5FhOKBWxIESicixnyLGcyrGUIHoKyrGcIcdyQqnMOQg5llM5lhJkQ1AkhhzLqRxLCTILFIkh x3Iqx1KCzAJFYsixnMqxlCCyQDmWM+RYTuVYSpBZoEgMOZZTOZYSZBYoEkOO5VSOpQSZBYrEkGM5 lWMpQWaBIjHkWE7lWEoQWaAcyxlyLKdyLCXILFAkhhzLqRxLCTILFIkhx3Iqx1KCzAJFYsixnMqx lCCzQJEYciynciwlSCxYPpRkeUrCJoRmoYkMjSgIHJ+S0ApZLtJEhkgUBJJPSWiFLBlpIkMlCgLL pyS0QjYwNJEhEwWB5lMSWiGbGJpI0anEy/IRMi8oXNAZci80cUFnyL7QxAWdIf9CExd0hgwMTVzQ GXIwNHFBZ8jC0MQFnSEPQxMXdIZMDE1c0BlyMcuHkjFPSfaOKB1DE6nvVEKGJrKdNgoXdIacDE1c 0BmyMjRxQWfIy9DEBZ0hM0MTF3SG3AxNXNAZsjM0cUFnyM8sH0rQPCUZOpWioYkUnUrS0ESKTliZ sX+nifTLrkQNTWRnQShc0BlyNTRxQWfI1tDEBZ0hX0MTF3SGjA1NXNAZcjbLh5I2T0mGTqVtaCJF pxI3NJGiE6ZG0BlyN/R58Z0he0MTF3SG/A1NXNAZMjg0cUFnyOHQxAWdIYtDExd0hjzO8qFEzlOS oVOpHJpI0alkDk2k6NSyZDSR+k4ldGgi9Z1amowm0l2Rkjo0kZ2lo3BBZ8jr0MQFnSGzQxMXdIbc zvKh5M5TkqFT6R2aSNGpBA9NpOjUNBqaSNGpJA9NpOjUVBqaSNGpRA9NpOhUqocm0j27kj00kbE9 KFzQGfI9y4cSPk9Jhk6lfGgiRaeSPjSRolNpH5pI0QnPI4uDkPmhz8uXPeR+aOLyZQ/ZH5q4+M6Q /6GJi+8MGSCauKAz5ICWDyWBnpIMnUoD0USKTngfwUXIBNHnZd0ZckE0cUFnyAbRxAWdIR9EExd0 howQTVzQGXJCNHFBZ8gK0cQFnSEvtHwoMfSUZOhUaogmUnTCBQk6Q3aIPi/oDPkhmrigM2SIaOKC zpAjookLOkOWiCYu6Ax5Ipq4oDNkimjigs6UK+L8XnBRkgidHLtemgjRydnYpYnwy84BxqWJ8MvO LvPSRLjuZCtwaSJcd7JeuzQRrjv5qF6aCNedeL5LE+G6E3hemgi5ouXCFZUkQ+eFK1pSrmi5cEUl Ca24oDPlipYLV1SS0IoLOlOuaLlwRSUJrbigM+WKlgtXVJLQigs6U65ouXBFJcmsuHBFS8oVLReu qCShFRd0plzRcuGKShJacUFnyhUtF66oJKEVF3SmXNFy4YpKElpxQWfKFS0XrqgkmRUXrmhJuaLl whWVJLTigs6UK1ouXFFJQisu6Ey5ouXCFZUktOKCzpQrWi5cUUlCKy7oTLmi5cIVlSSz4sIVLSlX tFy4opKEVlzQmXJFy4UrKkloxQWdKVe0XLiikoRWXNCZckXLhSsqSWjFBZ0pV7RcuKKSZFZcuKIl 5YqWC1dUktCKCzpTrmi5cEUlCa24oDPlipYLV1SS0IoLOlOuaLlwRSUJrbigM+WKlgtXVJLMigtX tKRc0XLhikoSWnFBZ8oVLReuqCShFRd0plzRcuGKShJacUFnyhUtF66oJKEVF3SmXNFy4YpKkllx 4YqWlCtaLlxRSUIrLuhMuaLlwhWVJLTigs6UK1ouXFFJQisu6Ey5ouXCFZUktOKCzpQrWi5cUUky Ky5c0TK5ot/99Puf//7Lv/3tt3/9l59+/9c//vzbD3/+8cufv/zw249ffvvyw19//PLXLz/84ccv f6huf/r9X3767U+ff1v//OH//Pjltj247I6x/qn+vdxWDsnrT//nr//7j//116fSbz/8/ccvy+NO Zv5XlPJHVAF+nTV+/8s//zI1blz8/fXI97YREvONU3n93eu/f/ns4cb1Sl/Pd+vvH98i319/9/Of f/3bH58D+d7np+76uN0+owFu6x2i7/UCfv/Ln//XH/7j5//yx/83bFyx8TN6Fb3H9rVAEzP11aR1 2dbP0Ch+Te3kZ7Pff02o7Odn+oa99+9nS6Ovf9jzgxp/n+4L3Rv/+3xGn5PBbdufAa38ei3q8usj /Pw1Gp8LR37NJTDfzlyNnofuP2ia4MavjoCmGdPTi3wbc+Hgk53h1+GYme7PA4um+73pbX2dwv6j 2X4cnCq8EHjfMPz1MhljPnmQ33T/wXNe12+Dut+3r4v4b4b9U3TNJ/uf4HN7bPdvOLvxaF+sxXd8 vlD+Cb3tcX8VZbytNxb0L43X373+++3v1+Uz0rX+/vbti/76u39uHZXV6vqY4uwAFRP7IjO+GzcH +rVL6mjhMF5qYHAgmLo+yye7e8P4z6tZX1NKhYvlk3Xlt/vj++r47bM8gfsnh4MqBdHHm0G5gPXb a3X9LS/4d6NeuuVE33e774/PYy7mdzu/Eu7fxkPhlM/DUaC78r/xuuIHX3cKfn2nXs7zfb+V7/D4 DB5GFxf0hP2rY+isrbJzvj48gD2fAlQVhn379T91FC+QfIKJaOVXuBt94vdeK4nX373++/r7BxHn 3We8xvf6uznOb1rbK82fXvhAPL+O30e23rdvM/5gxmVOeZaf1GjZ2OpMvn2W8F70/LK3PKA0zXXO n4eJt7XgKVPOVUefXCa/xhO9PjZzlK+xf452Wcg8f70u2+37/Sqvv3v99/X3N3p52Qi4vn1wX383 e3tp4bs/+ffbuj0+z2G/zSlnC6+r5Pg1czpH9v9JOxMkx3Vci27pOe0cav8b63MJXIigJFv6P7oi sv1EiSSIeSKmhMsoeIyU9zn2ufovz8xt7DXzLzBdPg3Qavu/j7yid1sY4rBADvg3o/3zaT7+QW+G LBcih2CoTwNHq+hf39xqGwbs9Jh9ppqyPb7EE4h+8Gmf0cGnn6ymFoZ0axwSZWusNUgX9rKZgp/3 /CUQ1qf97rapfzyuhUHA/TCeD8BgrsD1qrGw3Z6NaXnCzwdyy0J0fsvj/Nfjv2AcBVkgZR3c4w7x 6CnSiIgwx7VDlOeTZYRuzmPY3ZCLtfEnIK8T+YErHNPm8cwoRumxBvv97vbp16/LXfUYhaLx+Od3 ZZ9Pj3cwPZ75+9uZItO728zff5vsOVgYXL8khKjW3LrPZaj7dOBB9daV05QYOMIZf7fP5lm4Qyk9 3xwXemrn8U/+UwlkbslZRMATqkgrCkWbbQ40vghT9lSSj9buUSO/wRT6KESB+YQzfnr8/Ck9Ak1n y1T5TJts0peaYSphYXTp8oTJlu5Om6tIM9hmRqkq1QgptYXNL8zMjrNIk5n97vbpGYMPHmPhFMTq 8UVofyGAzY/gx+Gf22ZGFStz5uAxyW8lUQsk12b+0tnWzEiOzuq+gDZoE0wWLW19LL2j3vZZXZz5 S3awPz348WyjwSvRpf3YKFQgQR2Q2hsL+4Pb3JG1MkU98x55HzCBIm0ualk0J5g/NqNnNtFd2zNx LxROv4sy2nGb//CvznlP7g9AUocx85zOO/qv5CT/0SWzTupXdntjv6Se+/42yYVV/aCqxxfMwWEZ e4OToGf+PQyv0sTqICkR/830DNTBIfFnNEBmfGVeJo+ta+6gbS7q3VJBXw4NLLJyPnmc/8Z4VMuN 8GUj2NHkYUcgpaGVUxwxWsDGxZJCqTKOYUVEVMq7/sfo0r5FB56wT9R/5Vqxjwpee0sKxlWmBApE qL01LS73YstS7K4TDZ2rNz6BX6dz5T+AURoRWNpVfm4CkPwIWiWb8oYc+oM9leeB0ptuvsH23IwF 0xvsaOR0aph3sJ5b9oRVQfw07V8I0EoT30x7Y0gi3ouDzfrML6wqeVzAZtDV4/w3x2NvfNl18vr3 lDR/P/4XXSbR6iUWaGXF3+178yxYD2YcL0TTQvx4JjEC4nwOH6O51WOYX+UGfhapLwpSbF+/YEGh UBofieEjzJM3vGhNvhhULw7A7BJo/hX8+y77rzoJOFaq27z7isbp28wYppb1OBPlOp3ZzgtWlG5w znGIyDiXPtcb3JFOmslvX6/fL9TyPNlT3PmmyYRVd7w0cmC+xQW5bywh0fOe1d/jLS58o2rYi6hZ IkOn4IJB/ps1ASwbcTSsju3xCw9QmhdYCtM96h0Xzn3Nv88HHCyRTchhs+YcLr+4E8xKJQNXnPd+ 8+QxLX6zYuYLmtpuQvG481P7hY9bk5LbuBBuW1xHgJgSvBVuDgb3wsLo7mbwUP7EeIo+EeEtg5Tb 8OR/jqczRfeJ+q+YFrb6LFGAM/3RdLc/PAoGNH7JlXX+P3jyW2a/ExTNzvuH9sQyQxRIAvks+/76 r9gtmpHqw/NVRFv/MJzUQD5wMHKY5ZVH3m5JUB1t26+cdnaJ7pzb/37Yghe1VwLQpMqDIdXvOuek d6Qul4vd7gIc9LZ0s1ncINJYZu4lDl8aKiw0nJo7nekQyOBJWZSigEWpmdzD+2lREs3rt9DHtWlx bzjYdaBLQfPl/KrTKwLCIDIn/5ZH6dhnYeJP0gG8hRA6GOOhhx0BBw2ACEyeCTVLUa9V6wBaBXUp Iw0/MXUwcfwuM3rCPlH/lWvFUWsTbZP5Ne2Dm13Ne3YSljvZyzF4U4L+QubmH3JiR9K1p4Xzuysl AtLCp57+8q4Xhasg9MFLqPALatuMfqGXh7JYH4blGcdejOxAxqeHUh5AJmQ0JZg0wj4CsvR3n+0L h1FXkX4hMeMnOpd8xJO2cCo1+kRvxA6ewUwJwd3DrmwOvBc7uFVg8bldhd26+gurLbUNUoY7Tmvm QmKFWULsIPRvWCDcpixzJl9dgYHOCyz9lKPvi/pCUlp/wNoLs+gSYsBbfMfY1wvNpZs2KC2+FOHr BSPuFshAKk8rI/uYR/TzCur7RYzaAsG/k68WPgrRrWXun56da5/oHDG+AZbxTiGy8qO9R4wfNA5L pSfkhzdjOvofTtv+jSe6yqMhxg+j7TR8SlJaC13W3CgqQIV36Gk7T7Ht7iwStRaFwQBDtzIgf3hs Lk7c5SeWfAkx0HJellnYG3kpS30YHCuOsV/UDAu4CVALnfvCbkFlM96nvCvNN9uOYA9kdGBLA1lf UOLlaXGYWBpI4ehghD1+G8ho8gLpdPKn6LTs9lR7V7qHvatYlL+VELnhowVoUg8vZBHnF9YtciI3 6mH+6+HfP46RPF/s8735jG9YPbkHJ3oqiOrT81fPKeuLIlkFv8e7+OG+qszgbCvkHeBaSb7HG3Lv xKHVbAc08UXbAuyknAdy7kTxRVOZP3t+8RY8OrtEQ+Zxzil5Fkh2iSy+6JwoP15AR064hgsPPCfl f92AZ7LBv6popmFLwNcnt+DKwZ4faA7wqnwXCdBJA18DylOKiI2rbTPjLat1o0GDz1eJA4zhqj3v WXHoRpQ8RkH0woiOhNTbZsbjYwYGsipAfn1mPB32rW0kXZ8GdyTs4jBQJJdgJtc0Ijj9ePhiL8+M j+xh1vlklvAhbTPjUy1o0yi4S8bHH2e18UfUvBvn/Ieu7lW/ONM4qW1m2GlpIDuOD/Y9yQWJPb/A 7aLeCxiG2wIndr4LlXR1jUgrn05wEjnJljLbwqAMc0kcGtOduQ2b+zqCQz1Ai0rWeGEPdv30Acst b/drp5MRxKWeyQtDRoYb9RI9P/DGlNwGslJIwZHaFNz4x8EDOc4gwP74q5JoXpgCW1bo5z3/Itzq ILFsuswhRxVWXSofKntnNEiJzWd5T9UkeURKbp4zGRlBkdueFZGqx1Ynt8e4F7eFIRqvi1nZo3+l ILPBR9OSiBH9lL9BLp+Fxf2gJJefVqkdN6gKTcgXiOKCQ9XuB8m8ig8OTiLLa0GDH+xyFpOPOawb 3BN2WVbx6w/lrx/kD35/i7IDZy5MDes7Z5Yn6wa0FZ4238Y9vbiyqCDhFtncM9ScdwfUOSuHs95W o5ob0MZpIWNhwIscwCV0gUdW2Vx+rDy1RlV4dosDvnE+HHISWbe16l2shmyB+TEH2RGQQM6W4gqe l2bV57JuktzrRZaurTMU/YyYwH88zn9r/Pd35S1XZt6b8eg6WbECb8cx45Pwd/3X3we/zQ8b/Dyu 78Zv4Y5wXEBe8IUECPiVtX5wpPJA2gZlgbewRSk11hCOEJFAtE2rAzQm2OGSYzzT9ygEg+JZPoKd n+fxw8EWuzogXSjE68ZYuscVUMlLsJCasZDADwpu9qBQxEB+n1nu/Pz9/lf2801OSHjgWVGYPZP9 fTz5lwxnz6J/v9hyiaWb3B8b1AeJzzP9FMVwsBdA3Jz5QCwRsKg9n0s843hiNaGHHxuFRFO3WgWP 898aP61R1rX5rccd0g4SFYepgQan7cf1i++rxMfRzr5d+PnFSXO4OuyL+gthNCg1JBMouGoR4JGN hhdceVHdCce9zIk2989uZu/dMFIWhSO4CNMPiQAwBnzJXiNOv7DWJn53DFMuOauY2s75hDgmS8kg 36uMf4jV2hl2Wjjzdzs7nJnBW4T0QNHF9nROHg5oGHKjzT+EiNMkSHIkeH39NIUmtjo2h01RCHZu MXbs7Axmbo/RKCs6irM8eMrFPYMJpdXBIRb9CBZcSTR4rzBR+p45K0scvFVozdf3zAXilb6z95w9 wG7pgQPBieTrYGZOiGUgXS4fcxiWjf1kFwzGYHNZ2JdQK3SyCSPX8S9M3GSKCIy/cPtO4/tsSSdK KsuC7q8ntkN4/eq4uHes5NoTsg+gbY+xt3ya+JWn/rKfbQvyYFAxEirUxnSTHCcGZo2Bhj+ji3pk ogg238Z5cnaapx4tDKUiICTbhohnbiDiCj9ZpkfRFCVODuT4HPw3IIu6VUyP4bCjRDcPe+ui2ipL OHtcMvnu2dpwalHfkeAQtuxcVJ41FreO34fBlvG6RMTpw3w/T2NCrt14Wlbk6R2u583uadGjvK1B LuTvbxeOne6eNksgi98gx/j90XyRS1Dh2S+8uQVf78J/E1rYgD9GcwoKXtXoxePOd/Mku86OUyVl h78CwJ1tBiOOVK7ci0xqsynP5b+xtieLdxYBnqTHjaWplKiS+xACGVN7sza9ISN/HM3YzSdA/2FN 1/iRtBBagzdxxJOwAblD1m8pD6yxUx7/VG0OrHfJaOQxri2/rYwFA7DP1X/5oJFO1pHkRu3hdWJ1 T7maAzOxRiNoYG5ItRlolRYlY5UYd6Qjee+eU0GM5IO8xVcWRrGOb/sjQOlZPO54ZxCIGQTeUJkM k4haQA5FNOVQ576dI46wG74F3v37ciQAw5Z/fWai6QRzjVJpOG4wPcPRvstzAoQzPJ3XxAEhwxK8 pwSIh9CuJeIzW82h4eu/cX5YPsiFXD+RVVyqC4qfiqDnE3U3JTYelI0Jb0vru0ySx/dqVRWrMrMq DTHMQbk1A56YMtFusp4SwTaywTTxBuZq+0R9i+gF2xGx4urC5mH+m+vjjM3BKMBEy10h0pQDv8Q7 hoXSgRt+IuxfrnGGCJe0lycs0O4ppib/7nBTfYt5erQJtVKIlrYUdqFRuRH0l6qlusmEbxMdwtwA N7iZYZ+o/8pph06er2JY99gQVk6VVhFOwWWt/fgI+1NcHjd2K8+FGRSY0+t1ZdbZ5ap0msDkmhY9 0bk4X0ilxzHmHO4WjLTejvGIqtL2Q+DW9Iadoqr6ebfwKkcpgNN0119DosNpEY2mExyxSlGaP8zu LZhVFbacrUq2fLYg40kCV0d8vOtSvEI8oLZ94OT46isl4lBHWr9+b7hyE33WlI+XGPRX/Tcx8mzD HnYMYWBo0XUAQ47dT1l7L/ySH9neo5sHS502qk7CGUuu+6XAoB/btgqwdxmOwV2RARW9VfS376// ChCRGFw67RODJQjP9EE4onRELDcyVWZsk0PFsHjSHeBGKjVyu+IRw8ZaPozlaStKNk1DcryWP9aF iP/9CyRHw+v7679yt2gi5ozbq7Vb+LF9Nk+CSqFx11Pkmgl+e3ptWjIqbDgc7BaBtu1nB2RUeRP8 3bPFH2bFllLJn55jCrND5gbCEZdX9sfESSjTx4/jpxjB4+ml3crb5f4GGO+qhZ8+DDvx/VcIIpCm nTxhAlJ2TAUwsPH02rSjvC5fRZ3r+YyNL+3pdpxKvgs1hXC6Nq2cjl4xAfcekCbSVhGKTcAYpcjO lmYcvBUPyg2pp9B4yekHRkgDI2niYE1+mCPofREo7atGJ+SBoKrqgC7tFhsWDpcf5vQiGdf7kQ7n eIxK2h6NbvHf/JrDbSbOtWmR8MZkKn6Xgq55UXuNRm4mcymiK1vZS2cQ/Vewi+efqCB2ezCttpMn fzAtLib7oDar69JuXyRFOTiCD2exyEgKq4I+9fZY1CzcRi4UwQAilH35bGfFEGfQv4UyR8JOnnyp Sj55ck8qRwZtaLr6rGk0lrspnl9fKmQJ9Id0Al0AkYf5bw4/25qHHR1hhxb6X6OT95BuNFaG86Uj xJ/6DjfQS+x6OcArfM3m+HcRdiaxMhp8SOSdY2ckOhNi6b5k0LUc0bQXJHZ8GXMQpX+OGKAFwCNm jo/iUPFNpG92o6lFndmL/TTPbWFiUyT5B096oBATtsuFbxanMSQQSW/YvNUb+7qzdTyGkgFH6sje EfludbjKvDrSAnCbf1odlp+VSCGH3IbBnr2qDpnck1SM5L2PfxT6dROZREfc/cHK4L1odc0g4TEJ gH6MdXZDEvEu9/0FWuGEQe4sn8azlSIdOYWG1YQCNgLr9ttgStUu9F32X97zjxpADISGAfPpZWZc V2l+c37ktzbaJ0eSt73nGW/6XP2XZwbla9Vw+h79I1kG0yspDYTBYTcThOxQrPIgRC4PJrKbJ9zn 6r88M15xR5GV09ftaFQq1Ax/GmLr9gmO5xf6fs6MW+ekmMaYlnPiH8QL67eElAtG7sbjzKjxpM0Z 5z3Of+v7BMZTzqJpZhbaJAhOIAE38Vv4HnqACkjQhMCPEV7rEWFEWFdBC1Nq31UlSOl4eAATHojj qHAwRyM1GLwzQwIvwx+1PUbQFr0gCW6o1pwt1OJPKwW9e5FRtskhGwuDIEZi/KR6Q2ucnd/GYItY 4yWBxrtU0vtd5Zk3Hr8wAThYc3XxmGoDUzkac3jCLs4sY9Dv8iaH2jbVGB+5aetj2E+CRLFU8Ozy OYNecO8AJ2qyiu7mmdUDxZwNHFDNV3tMeq73jHVFeOZ45lNXKlk1JOAkzAlBq2ws1r5JtkPKeGEc mJvjI/nt6j+fxVuQAFVdZbh0Cj/7Y7LRPGufq/9KSqa6GOljiJEq2TkyUXZH9MBENKSOROJNaffz FZDo1szzpy01t019WFgDyc09t3cPwPnhME7OuMP3jYYBL0KSJczRxNA2LmEJXmyXbRBcQm70wyA1 xllBipQQnmrYjUPanWsIhqBvnGB30/8TS7BQnI80NBx8I41wKAhN+0dZCKpsb49ZTclerOaKPi4Q O5oZdxGJeckgEY9LsAv3A2pSPkah6Fk7X4Td4MD5GL9tSJxrXIxovghNxg6m8SgtapsCnmkuopLy 6Q5tklkQK/n2v8fPiYNikavKni9AKvXWZ+RxHWKm4R+KgL3SvRChUNE9uVDWRtVQ2wjJFanboO4p sz2xsc/Vf3nmmf4JRHTPEYo9rj8DAY9V927zGHy2hMKyLDroc/Vfnpmcj/TQyTVBgHtBuY2t/cOa iSDoxlxoWFSykXnvyFXV9Gce2SFLnGiBAObPY4CzZmYuth14gTNaFT0cxjWMRP2THB4Y+Yd7ZdlU o38sxxCc28xnXKfD9w3fUo2qYa7od9HxJt2Mpz4l2mWl9+lBGtrW0M3j/HcbX/SqgsvQloCOx/mv xwPAdAArHr8FEj3u3W5+YQ+JfT+E3+BQcRLnu8EnmTEiJSqQgp9v1GyHHAw9qtaI5Il7IetY8Hc4 QqIanIyQ1GOixtZc4fm4eI4tD68g4YI/FG5nLCOpz1jmcf47jU/NHFaBIj6oaYJ7x5F6C7XZ+LhH dc4esylZYBHZtjP4awb6Jgq+RglPVB7rWVhjO+UVRc8kSvFHqs3bzCRIFPWX0Lg4M8BB7oZUIAYc NLB9GhXSSEVBtzJEZl6L99yBXoQGbxuDOnz7L0Mb6jceKR1u4XjkISJyxsKo06WZS2eIpNRVbRmJ k8DvOt9RcamTC7hC/jverT2z5eqoCjyQdW3PYHVVLCGnzhokHO4Z95+iRcPhiNmluu8ZnHi9JPHj 8S4gD79DMDopgvyIE2gvtCBZWl5ver9URMPj/DfPRahmu5S0EnSdhKzH+a/Hqy7Be0Ilq9ifx/mv x5NdkciMxxZNzPLZ4w4hhzJu2Yr1RipehxxOdQ4tIIfFlCpoHSktdmX9DMAimBULO5JSXkGu9D8K fAlr5FskeptXeZz/ejw+riQW3NdcA2kO7HH+W+Pljsvv/wij30OacIdCJbEe3Kcla/3dY8ihJDmG sNXZbqChzBLSi49iYq6pqmhYyVvw3RAPu07hcAQ5mvLTkDia64TteMSmLFiiDD15CveBioLjbZD2 LBfVew+Y8hZ4kDDF56Jqojhpj/NfjwcZHSXBJtjuqfc4/63xWwETquWmaXmc/3o8jih7lp5wi7JS PO7ozLAB1Ow/905gAqyaIQeaqWfGODM6vdIOqz9GzzB/Q6tS1t9nbEcaEw3NFEmVDH/wmT3+ZC94 EQitWMQHGYtWA0PJncFoIOq2dEQMWTqxM1p38K89pg6QuEA+xk19khxk2OYZyJhJPQ8VSbmvCQ+P 898cj3b9n4P0rbbT4w7PTCUmKf+joUZzuYKK1OInuNC71B1lPlJEEg6u3Bl63I2wGSlu1Fb604o2 LjBFdXayj7Krelwa7CEYkVRKY1/KYhM6fZf9V0IKTbBSfvfdPMSmK0131A13kEjnrIWRk1zWYZ+r //LMMPRatXpeNj8PhScEpA1OMtJD6JnpkQpL+leKC8XAi7P3ufqvnBkHUTWKH/XhfVPkGav/RNAm mUiR41QzU12H596Pcf+Pt3e6mjHNc6Lbe70wnfRqTbS2jp9r2BH55eH1OP/196nadDYp+hCBifcU QiMMaDN3gZPw8YGiaCJSmguplOSSf/g+ks7hdsRGukGm/R6eDK0iq8USrFxZwzOJwa5kOMTJ4LYJ oNTJNHmDLXiiUS6Q+/f3U9oM5edyoQSv9Tj/TUiP+oxZJvr8Pe5oZyjApPdZvZEUbjjHYqHhPA4F ShanEleoqO1ziPjztLvjmeFKuILi3V3aytd/VM6X3qUOro2rSb1TrCbeBq8qj77P1X8FpHiXmb1q rJp+mqQlMLMXBgr2uDqPUdf8Nh6KGxROtIhP+10iDZ2EqYUlu8CbqqQZ4xGBdVr6+nGlR+wo/HDP tMWS52fAi44iOtQJg3kIfiUaqMxggTaR7+orQIIwvc4TF/tc/VdCm2vwqhWNklS7DEHjxgT3zJi5 K0jgN5ZAW/z92p6lKleeMWr+EqyiIq/qzyj8o8amgQRfgNqhDYjhQdbd60F/fZemrtwtJOJqO8AM BRtSHue/2/jNzoXJ7GycPpvfmo1nWcedahU6TtVQuvDvAlMyId1wLEJpXmOfq//yzHOEDzuzJ2cR eEaxSqcdGJXbLwyGXajTsWCK7SAP3yWYkquZ54jfFTvig92o/PdyLcxedMP+eGcoO+WvOEgjmIOE CPYwLredKVMg6EuByExPvoanHIeKYgZUiORnhlF9Gr+X73xGdkEunXTV0sPedzRnVJ9DmB7uGa2M Y4iZyXNZ8vRRNgljBQngn1LuU6OQ2e+PrnenVl1p5XD4nBkbLPzK2551X1u65eR17+0D0bUJnObC lBd0xv3P44+41BRpGDD/RpKUjXHq06RnmquvHt/EKcJhNWkOxq6klI/j33hcFdzIIhtqYJRykWd6 vjr8O8ZemMhHix8HBDZS7p+NBW+cdnOILxyafLkBNTJawJ1ZiiCH3Zwe9ZNFrI/Rz4LV85gOOwOR r9EISSXql5Qzs46mgZG4SV5QfVqKd1uYQoD2v7Kws7jacoK89Z12K+udTsHj/NcnfrjGzzClJKl2 5rUVJYBqSqzKjSulpu0M3HVZrMrZKFFKTOnn9w7XqPFKw1gOPfXGCjl3jmt4kbEix5J4Q3gUbxge /mu4kEqAHKzxQcwTXPbjYfgeT5NN44nH9b1ts2xvgYfAtOEm/Ls+Cm4umiwVTEQuc048tze8Ucim jTOoz9+St8S8qPL5aWJBixqiHAbnzBA1kaUf0Oy77L+8Z7LEHC9WmX/4YzbcoTDLIWHqN1ZFl/Qd Lk6LhSlDu7wXfa7+yzPjMXYsFGBJbW3QxsNuwcL/Uw/k/piYpJGa7MzypfW5fN6ekziJzwhplDxg wqP+dr1FFNL0RbBv0T+xAP9lVhnKIktZ0Abe6+B14/p9rv7LMytdKneJSqJbQhsQsHHMDlFUlx53 0JW8RXE6CBsx1ut4gSfcGhAKRWaAbXiBoeGDV2X8umcMWGdiUZqTTdku8ukp/4EQIIfU94y1nlYd aWuEmzteYG1BTLlnGFtJpQ7f/iuhjZuhUivwnqLMtJmheEIU8WkoDjVqebwlDpEpgWJ7CO0FI0kI rugaH0X9yrc8zn+NEcgh53thRv4Wt/a4w53NOSU0RsleJ9tpzseFf7Z74cTRKxZOsALd5XBnxzNj 9TjDTD3dui8MFN3yaMhslPupIfiUhUPHuy0Jvs/VfxlSWDiW9xiQaRdteyZN0YwPMb0aQKTLEi5K zjZrd32u/sszk3NtREEqyBPdNsUuzc1peJFJvdvCWLWzFq5rGoz07SLS99jbgkfHK8WaIlITqgH6 9wr+mb0DwsXkp+6Wy3fybVhEKBYXqRz12dmD+L5A/Q4jkonMNNHz6AbSHzeBKO07d9t32X/5dOQU s24Ah1gYyPckEMFOlUG3w5vWjWp3KxecUtcSpjiu8Jv1T2MYl0gj6Iwy3mae5CXKKr6BG3tW94vc 8w/m9WLOI8HsnCG0Q0h2ocJZzOC9vmZzI9OBT2AHMyqzgu1MstYcy+eCifqwRQYjjDVO449PE7fU K6Iuql/BX9OBBl1nZxE8k3xzFSboIGbpmMYhX69hMOqQuziMYsEeB9NVMpXsibNwaVyHy3zLtSOB RIXWAZ2+y/4rITWnehHAW0pV+PSWp6fO/qGIFn9RvzHL5pYn1OfqvzzzlOOn9nCLDYX/wk3c1BqV aEA7DBSuyiAi/Jq3rV2ENo5L81RsTXVKnokDtxd9PALZ1O9+3bNKPvwYbeZEWzzeMwkuVoEpy1Ws o808FdgcZIJSxYXmlQu7mYOmblCVWoOW0MPfKg97WPv7h4CGwOeF0Yy7crt1k8LjBo9sBTFywi2f nj1ZOGQXuUApFZGk2LOiaLGwa+c8+feIy/BuZ0V4KAizjk/TM2hft7B5NeFZI4PuMlVRr1m9IuXM XXRtAihVjsqy1FhshjYNT+ruABLys4fstT3jOqmKNxIzoJL+aWjc8ULYGZP3xzC1zFWSfz9v/Lo4 M+pcUpWqPEj6WT5NrCEOksfMvDxWCntQFY/dluTizHQhS+2M0AH+1gWclHJU0Rxh4+UwlKXvGhOo 81aeE1qf7mqTziPRAbz7ngkqucMBvUzwfS+PWZj3PDd/6bxjkW2EfEiwyDlpp1feRo/z3+SzhJvt W0NuOpgCZD2uz5ZvyRWfHkkC1nQR6TvDo183sG2VzSUX5h5Mb3oZHc+MhzWtRWLlUNIys2KPuX1S HNJBsc0Md3aUBQGyVRD2ubx37xZZb7LAMbFVYnic/3o8yTEoNuPcaT+iGYM3eJz/1niU0jxpxqur wvvxhEwKBhUTnM5s/b5ulk48hMy29ioe13fvVclxlgzwIJkMJ3s1feIk6CzWsBdzSheLBAyA3omN ejwz+o75zL7wGoQjAmiyIt9yEZNiEC76YxV3rhVlG+1dlWo21tseu4a9sEvVxOkFETyyG9VFLqWw pqkdHFicUOAyAbok631OpOxPR8a3jMqLMzcupfqqvufGAJXX3B+jplT1PccS8vvizPiw0hHO7pEn C7ShOqMQDXOg1j4zMEqdhWPjnMe6L86s3FeDk7cfy6bwMru4E79PNh3fzhn/K5gRfB3dNCILF2cm qm7aPUirHSWeidtU9qyen1ZWCnMLS+DazIoKO0kB8wRTt4FTt3VaWJHyiQneH5M7lp5/9B1u0xqP L84Mdlq4k3W6tG2FI1UxJSzD5QEFbUrEIbsBbfgRhS7mpp139F/Jw/CmyijRSRFcprXBsin8bHZK EFtMRl0zS31Peh4V1XegTcBJ10fHzAelKrhbbSaTrrBGaPGwkPcQb7fM/b7L/iv3/ALajnvhy5ex MvMw/AzkOOSn5bft5A6uq4ByrHsL4F4752Z1oTKH3NvAOdtsEOxCz3NVl263rJhl32X/5T1DzwUv pM1yzuBrFUORuLb0LcGMxb7OsyI0nlz/4p4xqR3yosod6HVog4BGXvkzgkltIEFK+jAI6aDl6e2L M89eAaJAC8FK0zGG4e1crufFHYrpnmiAZ05FBpdnRrJXMODAez0XNKp4Z2E0+PbA0MAwmt6KxV+f efJ3UjawFpPjBnLlAN563TrcDqPFkEjLhj6vzzx7PfHlLRov515OxuFpXWaGt7hucEQ+78yMnLOD kosHdq5RTsAEqxtYFgRsscIf4mbH52xNMOkJt7BSjAYXgJq2fCKP898aPwUsOZedxntItXNeA+kb WQNRxNEe606czqnaY+XznsD0TV4F2UbOQyCTJb1bUN95NJlCLnu0BJeiGsPDfw0XjY88fHGlz+O1 ouT7Y0WrJ/NNbJxbrRU7G2cGHWx+vm03h6dAtM+FPqigCPYuI+d0BEXnFg42JzNIOTyhqQUup295 nP8ajrpXLKUS6qqEdlCuxx3uTBfEY3cEFiOQVzd3e4znv2XZS6OsLI4tUr7jzV6BVzrlONBxgito lpW+G0/Gyi7KtoxvkKv4PavyuENIKPXbISj0g68l1NA+SmHAm4yUccaO+PS5vIKEBPjoKgXwSk7a BRJvcBkFBqmcuEzAqfLDN1xeZvvGkijsRz39ULdBtRYR66IWONaKUbvvo4cmBuIAFpV2DNyNJ/SZ lK+Mi4h3Tee0G79FbAhmbJqAx3VYG9uwvmpVhGgfXfuQD9mPD2gXpfzPussb2j2ZeVsvPrPVXp3B iwa+RgZmcUkR25ml7L17t9T6ceN90DOmAp7fD2cABZtrIDl3Ee+TnSGrzTXE0daw3PwYodXZJcLf /cWF9ZkivOMaxzOjIDsxjE4tyQs2eah4YS7sSTXUurAzmulzvaE6DFk3cIZXUotuS2ujuv4tUzrR GKsgJLeTLKBzqXWTOv7+MV0tUuZtb1+DGL647V2Y9KJqtpmpFXt08miPC6BXZ542RTbT4ipvC0Mr 6038cBlM6y66vTozuSjJuQh+JFZP0N4+rZrXJQePm9x0P2DKRLD7Rmx3xg/CYMSsl3MmG8DKS5TR dTRABqXFofSWyqzrONV/GcOwGEwZB0ouSUF2QpFk4OSwDSRC5twzxgnehuQbfa7+q2bG9M9Nkamx 1pzgitsew8kWHz5QcPSAeAm6uymqz9V/eWZcBHZOHOR2UMEHf4mD3JK9tj2TIFbJS+z5Tt6Cinad NnKQKkMslhLtmJlbAylA7GiAN8OeDxKDyWW6Dm0OuXJ2Cdr8WzL25/xS8qeySK/2jNXiGm/idUoB ujFzfzcrD6dPw/UThfA1yDiacRsxA1omSCrr6Ro9I9KUTjcoksgerKR/GgdDHaQ6Ry5WEP5EowFH obtPQyZ2nOq/EsPmfNwt52nbM94xk40mjlD29HjTj2khItF0NPMiw8GtqjnhtNOOBlIe57+mgnW8 scnjDneGS8ahNXXphnwaTFVqY5huiU+1s0Zad/kFQT+nK8pBsTT+IznSTTipECIVdVkYuWD23XEx WXazv4ZHnA+ae+ARHi3iVH3PExNUZe0qKgmHl64kw+X4NI+hTa6rPTovUutWC5KUIDu5jiSSjFWL DamKPuE+V/9l7JCRbGlWFvx2kHzMIoeiMfyTHSTzY6AdILkI7Wlm7W/J7SIXZpsZ6CwZnFTtObSB BEdvvwNtDGCLWSQKTT+WTU2PIeAlw2qW/6Rj03pLb1/d86Y7kCyceacTtCf1EVV1STqbtYemXfaT PddPKRkmTD4QHI0qc1RY+aadmicEdjDeqWiMV8VJ7NSj/HcbneTD6C3nzaPerIsCmzSjcEyoP0fM s62r7zDnkwoUIgMuy5nNp4ix7PwlPHFLbQrZZ05QIl6f3bkunSChLJXmStTgqMmeYD4/+BJcM8CL RzEYQD2UuhdvUqK/XdHVd2ZY5Q5JhM0kAYnHihh5lP96NIlc4XKkOpy01venxWp+IhmP0fvTWr89 rZ50uRUT+i68HhS7YEuo9ys43gJyOh9Se2/oue3YdY9gxwlwOPg7KkEWQdX5zDiIm9E77DtboKIN hj35S6gfLeItfZBnnre0MXrTof3Nc/ogfUruD2Gd6tiqZuQDfeCKhGuOt6jb7moPmcxE7vKh7jJs gCJJF4Yab5IxNh5eow9lnOZnoSxsWiBSIIYSkRCDeJSN3OckoJomMLzjrMeoYWUOQGgocFir/AR/ VOnUQBmt5gpvT2vCwXk9XkHHC68HiMfu1dFl2aC0kWAAoMFykwGhJCWtfIC4547ZiPARRY93UOWJ 3vX9vMEnOGcag2TbZ8LWGzlAdhLh/JiJio6dH3JZF3tPRYhMKmWdL+s66gYnWyRIE01HGYkT3qiX S7JO5eaG49BIRbKPesMNyOGYZVsxWz+f/ivhpy49OSd20toXAHTMo5SfruMqBkqe8xtefjSnCmsz psjNW7qubtonWc/o1WMriKylRxpxZjdnkcFSHLjP0n8lVip9PfZJXDvtWIOPAhG3PyDTXMGceUG4 P2GEgu24Ju4GH8CVhFWrN2kzyVfaZ4lsJ6kTwiZO3R+O4Nd4E2YXNHSN9xCvTO+eAg/LkeFlgI/p s+q7gILSJkXXtNUg4zvevTarDEp/GJWO050hKIsiICgJuITV8fpWq3voPxOld9N28oIAFF+PnUiN 86l42CEOKO7kdeiY+/a5p8PWHCk1Sr9uexju5TEhgUyhKE93qzyaFqPWrfmYYOn5SazfPk8sOc56 nhRpbCcbeZ2i08tzDld6rJawQdfCVL0SpIDKQ71vk08A0yET3suOk5f2OX0WwSLeOsFv2gqtNGh5 0x5uQMDuzXj7bk4fbRA0WTb2YuPCynI/3vEo//XoSuAhVXRzMnjU4bnpNt1AMekeXY3CysMvlACW ot/2A5klcpIRnwrybj9Hcz5mJByVPfN3SaZ25xrdD5vaU3ExRRlywWridGKHesvJFwkoZ7Mixed1 z0HgmIf5bw6nQQJ1LkF3MuNcpe9h/uvhiPtENbLfM63l9JTIqy57Fv6kKM3bxSDpsA61GAKDJA1+ GA0dxqlsnHFayuFxUKibtEtTJzUYmVBaN9ynpCJ9VI0/28ONvdfDayigJIQ4RpI1MxOyzpi0VftI MCeIqrdJ0fxTVMHBqFK7zjBAmO3VOqmatj2lqrGxKXLUlLqdSIEZemdaPDUWHIjlzjRAcnfDJLsc ht3hPwsdNdG6zpIf7VXsy8arxN+dyKVC9UVOtKe6OD3RriNQ/5XkMIm6IxEzUTcjYf0zQs2c4Z4A YqqSe0fTTqJ0v1vM9NR6dYP8Jmj7/haynzhRE+ke1l82J5qgvtcSyM3FeAsc22sYcvgZjW6qLqRb p/l6pBNNxLhXpyYV7qaWBipnSsmB8kerl4zYwI/lmJzRAKGQtHZXG50cM3slF7dvitMD9VgtGoK+ 72rdb5V5ua7i0EjrUO+EeZ9q7ZAPzz1FR3hEkFhqlDBF/S+6Bkwh3RtzRyZWvElp1B3uSXxeNWWa kz2tuU8AIbVuhd6XpNITK7Tv7I0ViwKZTTwxTxUUAIjImc0rYpoLKqPm2hGoNt6j/NejR8hP+yJL XnGB+LpH+e/h6H097GkOHXYHCu6AH7RNCv+HXbxwnKXPQw5kFJh362I0fb7z6/iq3qs4FJkojUd7 xkMp1+Pbb39DreF/IDSQF65OWkWHEOFuFKL89reuFerf7qceUCXhjznynbWykYRcrg0eD9Vsg5AR H7TUxrnl64XIRlatT8zWZ+m/ck78gqm3YakvvR8pWHHdITMsKayQDa1hYkHQdFSBXNJ7pnssdQ1s V7fxcZP1HJ9VOVpTe/DFuN4Qy0JNka7uEwWf78ZnUSF70iu5okjh8ZA2YEu5gcItGT4hIZPS6sM5 ++mTHq4s5kFNeHQrlu5R/htnQPGXUywwEZUv+hlX6K+IrM8l04Kwgwn3Uk6voHZXL9TpNo0HAEhy 8eF+jnCFNDZKXwKGlLp2VUoJF8n71P0q3I3GT0xE1bcLHiSy5MVal3CF3phuITiuXWj7xDFk0/AA eZmGwxpzqi3p8T77SZA3eIfGP3Cbc16Ows5VxGNtqhQu/rnx8iP4syFkiN+iOkUnZxBzP6973VLt pxsX2sOH2t8NTgdzr1zEPssCC7T7LJXGXkiGc87vVIyQOyJdv/r0+Zt9puQ9yFJDAadn5wMIChqu xZLV470Fp7m30D5XuhDdyQxSGlJq/DBo2qw2MGEhp6+JUKf8jzMMIbl04JBmkzfD73DY+80dqnFD nhgxiWBm5zDc7o9ladf6pJBM43sDMUwRkfOS1dg3/T/4WtCW28OJf0ugjDc/7AeeT5h2HArmO5Jc HzzdD6zc8mzknTlybBgd4QRnyRUNMQNVwT1KThIju42HElbD1W4CoFDbWYMv3Zk9CODTfsT343wg fJDq/X501WpOr8va1/14X8nVQTTvBC4VCHwOK/iAt0ZP//Lo+JuHsCKQmZYSiIvkaMeLYWWWu5fd Ss9J3sjlgiWf+iz9V+5qkgEqmen4tt27rBsROg+aZcA5vh3OSb4HtDi4F2gc8rGOnbBfbmVPAMhI X5YyKOoKTtByVM0GxmwXaBaVxNPDFRDJnSKO9oMgk0N+zEDSRz83RBBNrfIhrrEGYPRbt3EdfO94 P4dzov+k2UdQOCu6DUMllxrAe0ZM62vzPRVieYd9lv4ruZ+axyQk8fb2Swno30SpS+xzNDuYkZeM aLs/VWZatNNnMW3kbJRPWprQ83FHnefSmMwAebTHWoiMKK0pDvG9OFYrXCRyvKaEjHZUCnGq1YZO GSqVsjYJE111RK59PiUWcqyd9P3GPkFPVpuvongvjkEEmOqLx7ToYaygTasDDFJCNNHtP3faJ+q/ aloqHf1hHMLLh8HU1A25swE0bdP+4TxzxIVQ8I08S1wDCt0nkEc60bwf/PF4JOOpkGaZ9uRc+/7e IAYhehd6kuDGMi7hBQzVnc7rLZMa7lUYboCR4+lNh7n5ASSOh5zOncss1LXUvmRMmH44mD7VsJJA ffdLPODoqmwcGMOCQiXaCc4Os8QJVEQ3lmDLIUa2naqgN6iqNjM9PIRsn+XNyRAUgS2NRXPIZcR8 oFi1c8nyOjxvQee1JDRkOH98EvVr6DbbQ87GmVDKCbhON4AUv+P4LGff+bkcrWSaxUMjWM1JBwMX lNHGNtjLtXNRk6D0bBBlhXvPNKP+4cnQOZeFLyFeXOZEvlS5RJZzOUhpwN2MdyaPG9h2Zig5nFyJ 1tgLelJr5raCROdPDOy+gsQ/QnVKLRPq7vFPiJ55omgNnU1SLI8+HC+OXtFB2H2SLl+U3JyeK1wW qqiIdzzKf2NpXKrh5CuCDJunwqP6TPkOi3RKra6MakSson9369L1MA2+OIv4b2M7BJ7PfBRHc6r7 nT8Lx+msgQveq5NCyUWjJ3d80Xsh5izpdwk91cg9VdO9ZFRbOIdk4B/oxBPuysuV5KLbPG7oIsSq bAqJBXf3hG5JdFhrJzNxLaN0xT5hyUibI1w5gq2q6J2oDEOJunWDj6YKzjinnk2NNqZ90niCqNCY U4Rz4rs4mpMOkoSw801hRfusGqIFpydsvfRHobGDy8aJsm9ZUn2W/ivwVs1Tk9FDvkSE2pwQtJvv QOZhlhkISs9xWxXYX2DfJRwigdbth7l3XqrtBD5VF/juPvhfxyFizehmASEMzBuwJe6oy+PEbdSV sscbQC8n9EE0iiXPC8JyTAgBWgSuHu72ad4QUMXB6Vtz4VV5SQDveJT/ejSmdhwtrs59R6ijc+PY 3K5Ezad7FhroWs4mss87v8FLqoT/AQlETQSuPuyH+C7FP/EOiVbhwD7dD1E+Jxdv9so0+mg/1JA6 20wusKiMNqpRXOuUwxEZav4ksl8g0MAJfPvlp+mz9F+J+2p+GAqonL49tx4Rg2MlPquL+hbCwFwJ GFJ1l7dT7GB4OKcSOfKzaH29SIF4tutJ4z61GQ+BgFLpdG6YcqDpIR4ezolOj1Ifb0pet8+ieSfy kfJDjnl7CJalekmTq+RIl/aJHk29QcwJMvaSSBrv2d1Dpx4syHlOMLdsrz/ePKa3o32iaNlTvRlI xiFkgxst0pIOl3abE1UuPTjoimkfXdonAVBVmgq2sH3c6PNn5Uq32aUk7gZ4tRvNUyErIovMrs2p Y4rzVJ/rzsvQ/Gx+01GLwuG2IFboN3FClKe3Q7P/ClqRDPRqET+93zbpaY5LI8FQCec5MQHVwnlA SKlDAwi7fXaOSEWiKkrGO7I13scC1fkvs9VR1/a+1/5t4kAgZDAMWgVV12GPemO4yL2Qzh9c9rjM QxJ8MFwYSo7a2AzJSaF7GiuJSaHCxVmSQ9A1CR4qMDDeHLGtnK+fT/8Vp0XpDJ8NoKvpUEM8rBFa IudDugmvDxGrsSA8HzckLJ9FWgdcMea7lsaC5P+KraC0NzKhjFftUuIhuvMQvzsMOdwnMLOnlLsm l60oAukFgXhNqutiYXdCgefeMZaQ1er0IeRUI/PWGRp6VFLl6cND/Ok7e4N/KJ2OcQwf7TX8Qzfk RrFYEtpTYwikv7GdwAUVKPRzISHCaUWEVG7U6lF79HoYrQ3dwnkEmfP19oeGBYtWMlYLyzzxHnaI Jc6zDys2hbnbnLTLSFlPjWgXRwCBI006M7Vcwz+scd/3W1hUc4KZ5vCQcU8apqj68Cz7zt7gAkeK OhqnivY6TpU1f+BFFAHVccvLPzNqVGuyFMIvs8cFrD31MR9Yj8J5XSorPbAC/9QyNeGgbFY7AfeM CvAxYMyJCnhDWsnIV49nrVa8qM9JUB/rbjwsFKtDU2P35EW0Br9Tz/Uf/qnM+qRlfL/sQh4WMVMt CNutd/OAh/Bm4Hz5Fa/h3/CTxJsYS522IV1FzjUltu8ilNV5Np/dclaqI3gKT5aN8JoxCO2ikuih o37Uar3vFL7SWi7tkjaQbmaJQoX2Mc852//yObSj/lXzyjjpm3rdrKKCtN23MpwDAfUDXVJNLwO0 j3HtXXLphbIP3HCkwcmJowM70F9xfSQDUzVk19MpgXMEUp0oT3SsvoLgmpR8yFk15qSHYBcAsysD 5Or6K/34lCmiN8lSYXGX90lBqwKe403ikB2H6JbiIqkDPwd0m7EIcgTRia7PiffHnoO9n2Pwi1gQ FaNdO6E1mAp2x2rhJTfuiiZZQe2jx5t4a7vQIYynCxP1cG/w0g7IebToLWedAayxxkkqEIi4HB+E 13zoLYb/zQ7WJ+XBu4q85dtKYAssIZFo39/qCLO4dIQcgrEeqkUWlQ91TJ5OLZYeLotHFGPcLFgE feOU1XCh2D5vNk4BB5aGqDlRcXcdleAr+RC2dsO6RpmQIB2fBSe7rMH/Rww0H/LZviDizxhv401q +m5QLQq8IvTjTayjXtfC7bIO7EBpa08g0oEMBAKQN/QreCB2X8yJSO2cYir7/SWs1N0auAKUPqPV 4sKkPPyQajvGKT8h9ehfIFNdfDzKf637Vd3gVi6NbPGoI/xEA7PHns8LYpPTD87mcsKD4nmSZ5JP q9Y9IHFJkil9LnkmlkNaHaV6kFrgwA9hqsVoAxpJMBSYnmV9eL8JFbTsNFcJFSUFTlBZRqMawjR0 SsrdDLtmGn0IQ8R9mkKy0ruDGM3YtZNA93tRiOaHQOWGzTe9CXfo3mOKBJyyj/azhGFwdvpScN1S H2Gua+c21WuSDdAlFg4g1yagHak0akYkUoPS+CL8kCGRa3NutRT/8OgHhApXttoNvAbZ0Hd7WNUg qlUMRLo0pzqCBlshcVtxnmknqBWpFx9UYOBQSysSNCN8NvjcpSnxijmAjQ9p8fcTi7S7CqUddWpe EFkJ1ifl7o6yo2tzcoKxTcyPta6IQHIyK+qP8Mw1lo1TJU8TTY0EhutmkOJzwev1VZVUTLCdtgL8 lqJWNQfMN3UveCDfbp+dmKHG5DOEqe1X4h2P8t9gFNACZCTKB89Ym3flUUekr6ybMM1gZDha2n6m OlK8hirYnTaLQxCWGbPp2g4HY/ssnjtWKIdgxivVP/1DyaHI3OdLbPVD4YHWkzFCPCXCKRY7waqv K9dThKLsS45s3uBU9nxQcijKja0QLc0mhrvTPJpzlMPlm6o2aBAHp/C4DKjqruNur+CUFe0I5CAQ xSK5wz5Lh7hctZnjBa/8dG3z4LsBREb/ljvN3+wzpXjayjZhAtnMrHgYnD2ji5BZZrofPSS8hj0a J9Zn6b885/ZZ4rvdXY+jwn4p6GFNvVBzu0CqNwL4cM73cn3TCPDWBxOrfWLsprH9RtEwjHOHuuIo GyeRvULfnI7Ny2hVlMW5XVeckGKESIVNXOlBy/uG+7CyBJP8HOHLrf0oHSxgiP8hu5dfwn166uLe iDnROLqyNjTT2IRCgYtmOgzF8Sb34mT3mGtzkrORyT/E3tZ7BJQzGPRGZHQJscr3kXILc1Z88ip+ Ekf3rb64y9f+2yNTOLZC8e9i3ZAcn6YxwaQM5F/bJ7mOqXf+ANvOV9iZ2+ritSVPez5s/LP8byyI 8CnFNpf3CfScjr23/+bqJKWqtzQSMseq8Asd+gZsX/KaBA5tYXajJl6/r8xOYWlK/+HI6iG6T9Lh MMev8xtKDZz5M6z8thV8zu4KpuvnuvaMCY/xOGCrZPBQfS6dJ7aJ86NUl9rBh7vFBulRvgcVlUGf g2qu73NOI8FM7DwB6nHSGm0dVn8PLnIHxNU/6zqt6I61dDCA8It3Cg8sfbsH+Njv4tdS+lHC9q67 DFlv1UKR1oYmkApyNubkPEORMA7RgxJrPx+y2uuwJUnd6YsE9ZasYECNhRGf3fsp0S+SJ9x1f2I2 pMaAb1qhxIkceFTR8p0/lggXe48F3XPzyvHmBDFx0EYraJTOwtn7nUmwgZTGnMwd6TuXSOXfHwGP fBGvT5sR3vI0Lz5IxJSHNrYpl/3100S/xzCNOYeEnCGL5kgbCss5RRMmsCsVUZuT4FVo4s6c8ASz eJj28lkQLDFTsZLlIafyfwvNoq4a4feRHW4lcmIeSNKPWuUtTtWAZ5c10nWr/it1H+6McnUGPBw0 nMGn2/CyzI2Gnb01F7YZVl/GbTGCrDX1WRbdCWnoDhSY/ahRzAbaedSb4B2jLXLN7z4E7lDulbk8 VPjIJjZjYSsqqQuK4/zanmEcitHoNaU45Qr7rvqvhCTyzqE34kONzUEUmOkxIWG5ZcJ/LCYm5Fy9 uT5F/2W1lUBgOmBZaOM3JA8gHHOHbLevRk0oHmkfE9m9MyWh2xQgxMWZYMYW6r9kYg3IQTLLQ7SQ pERypu7YH2CgU2TrzTpJmKkLZkeKbF8QwdlN3J2kIR6DFvM8g320B+hqI03VOOqALYIbQM5AUCpI +liEPuOoLzHWOa8Ag6A7bkTf0pgF21EK1efEJZCeTlTs0CQuznnwZsEWO7E+S6ZIx1rCwE6a4pbh eHh/TnCo4+302crXmBa0JVeAYOPNi3NOORtIrY6ac7bHLsLfkg50hUpwrI41/ZfJk1C8j2y3TyyE KqSTTt7OE7RBl43DvgdbKlDUGm+giTGhwIdjDkkaDzE0lznBMCvsYNgNvqe6T2MfrKafJ2kMRfYo lZ1WZoYB67txnnzJKex7EsSCUJnY4ENK++ywxbuXrL8o+xoOEf5jrvgsaNLJAYcjoYjxcM8YyWxw 5epD8e1DHLIMtDTBfpqV33zHow4xDkeNDYOap04fWYhuGyv0IqaHNFJKceGH16DCziiHOPssWWpV TJAbrznxefva3Vrtbk7vN6FCVJR6wJiNisKBwrzjUf7r0USO0nlSWDKNPoQha8KMHDOMDOeGPEyv pKRBXsp66Q9BNRvLpr3dfg7nxN+rZqHjsztOoULDdPfvU4yIeTlP+VzvW6BCcbratmo2AuAfitp1 f7y1KEZXQpG/ebyfL6AYYFJqQuvdIjVS1UljejjfkguIipu+sPP9HM/JcST/2qvH6A+2e/c5Z9CZ eoaMBU1+/z5L/2Ua3egaN+jiGaXcAFfC+Ow+ZQ9PVPUzAQh3OB/0lhBCRqyaCVpCegaOHhbPpCg1 1LNr+El6pmthiY4/FiZOeCX5SplYReM09SILfgChKhAvzrnJQKWGdW7L9eEUIozP7g1C8rXVYljn KX3aPKKfYP+V50nsFZMh3oQO+z5xEDnSp9ywviDCwLZr6HF4Yn+ZZjwb2qnDGmjkXqdH+a9Hs2VX V3HuFUbzMP/N4Qymn8TYiqLmIXgn3rcfjrrl4eT9LOJmHU7RMzkJAjEgw8hehh9Cl0VMNYLLvQxK 1eICqvikUoJ7PSpZaZXdrlwTd8TsE62rJAXnJz/JPRAfYaC+YSnJEBdhM00g63MZzuR4Wu7DpkMi FfqTMuOCTYJDsgBnU4HLJ7jEJLaMMhi0fI064KolWPF+LO4JuoWTGBcfVn+HrgFRfwFLz6fs8wbz wVNFI8V8ld0uH4Y1eT8yK/tuyW0kUhjv4v4PHfzabpV14pPB39Ljy6qMoydsfBhtefGMwKLde4jl 3comwOzcLnLaF/njJ0hPPjU04snz2dJNh+ONRd0r3aQODDD6VZBm+TBJ+Gl8EpEXt2/Tqt9c6nHl +LwI5D85sGPFOz8tPl8114mnO+ewLGRlW4gfEATM6s5r09Kb3Z4rLrlfoiXqLOCOQroWOcySIi+E mHsUoXEQiE421Cm1/0q65egINMeKIZFeM0muEGlFcQTULy7ZjfKYqU392K38D8fTLsxIbjb7BeTR MAfzMP+N9SG2yHgOhkwvnS0G52FHm0JAKfQ0FgZjyX5FhhYcEDkay6ZREdWDM+bMT/HsIfGvWCl6 y52pSO7g+Fzg43X6b26L4i7X8umOjGRNYIrHHe5LSaHOIVFNWFe8iS4g50Pd5KPKe+g7o2AjbWKp 2cm1LmGnMqPsXEZrfoLby6cVsB0A5zFaSVMZeHvoH0NMEssiKHUZQWWvOKOTTAGha58ZDM38d6gG ybnsmWh85iyK/Z2lGhvqPh2sK0djqHRLW346nbfjEWAWJR7nv/V9kqtSIEvnDsvg3ffRx/NgR8Oo wQqn8YfYArm6AlMJR9nfpshgvs+ZvPOUf9Nj/LNGJmTNDU/IFzKZZvaBDgMRG+vmMWj87jEpWYlM GJL3ZqZKxexZIebuaCGWN3odDEQk12HRF0iEJwRUC6O04pijHUObZDCHvWBZKr6bBBKf3h6P7mNN XikFXwcQFAIDP+GlJzNvq94uzNoOcrrQTbHz7uZnZvwRKdBoU7Lhbp+r/0o8xjEqEMaqoa6u9QFt 1Fd/Gt7VjTQeo+37bRIJ/sfcufbadRzp+a8Q/BjAI17EmxAFcJzYCTCYMeJBZvKRpimJAMXDHFKW M78+z7u6qruq9yL3uw0EyMwkh1tr9aq+VFfX5a3qG/xetMWXn/MlKtt0FjZQVG+TRxyRMyECmRFx 7gtJuO1adLUEHpAHetyiwApf3YXgT8KngQ8Bz1TTFRlIfXxAwxrb4FFmVo8Z5i44eZoHzb4ee08F 8QrNCXUfrFi0yvfyb64jOz3MSDA5jCzlc76Xf+f7Sr3OXnFVxi6P9vfrzKm6+hX52NdH3ryt/330 2au26HlN39oHjWWQEptQatwIc52f+1+gXBk9r+krlMs2wRbrKvK2A2HMWyi3zQ3lbR9UqYPY6YbK JnWgnOvYR9l/5Wxj7oWXTwg+hfwb46JkTY1AJsA223i/EvWrU3044S924Dnl2hasX4+coCWWT0sj 2CkfFlnIrBtnWxs4zgdpE7u8q4/BVA131mKDOiUoLcNYNcesyy9T3uFT7EELFrIsBqfnLmRqa2GC /951Ft51W+dCWePrlgkdO4oMDPkF2mSYrO6Y15lIIc0N5MSn14mK+xddvTNg2RmqfDy2u0t5nYkk e2Nobp/G7xRscNyguj0uxx4RDwpIhfTq3Nx/5a4qUojbgjasN6fFOrhwnb68OFHXYSL42G06G3MY pzEAuy2ug862jggCXVsEC/MbxSrOKYCdMkPOzqnzMePPiygfIWWgiNsJSdJYChoK8ciEqYKGEiRZ M4nWgCdv4G1qbih95OBOljkKwc4Nix2TaYqMiGKNnfXZwkIBj9Yqy30LZd1cELONcaTczTYoYXaD w8jMk4LWHhejh8Hf4kPCnmJH5piB+27iERMyQxblbuw1Je0x83fTmIVSHvP1QjWP+7bB2wOsIR4D 2drOZyLBmSJNNJmYwjEl3n5W0CN1c87I/QCudjNaeNRtX2PmeaZ14LnFdPd5G+/uzCcg7LjLbWS6 krUOFkJNg337OmMVZDSSza7kEntXCYmamuPZpyn0hPQYlE86hskeEUNBsW4b87XZxphNNjhZjOKl uH2dj6jMGBQ3Ww7fzVpIYbdi06ne3M76WEJp8VKldvmautTadFvV30wbCNduXHAEX+Z7+TckPIgj GUJHH6kSvu7byffy73ofCG++j6DddfPeu9nqAB4FFczJzS0CiC4dyZycuo6qyReEffo/NKbhczH3 GgZN7jV5UncnFCdJ6oUYZlvyD3fV4XkJ6fSVNTgfMyd+OuXRroDl9EFxtKa7HwShIHttzLXfAARu iEWCIivTiTTfjyjqckYtPOra4kzvlOEZDOFYYVUku2GXc04LRjfWmbOz12xi6YjdJ/MQV9oWA889 izVaI6fohi9fEMbIrmgLbHwfFDVfMhihKsC9uAKC/kXeha1IhZAGtmT7lqTedCswpA3YwqcZc0wJ xTjBhbd1pqxDZpmwKLTP/dR5qv+KXUVsM29ExSMP5f3TjDkpoy6N7MkpfnTvTPInSgvRu9Mxb/uf m23g65hnVnimnuZ75z2lsl/MES50zMK+wXGKUgr1+ChxCj66DQQ1M0DR2qLyA/qrw9sc3eJIZXZv 5b6wvYid5WN24WXOe+aiaT+G/+5C8uTYc120m4c/glYgCnJN8738G+/rhoKQ9PiGCNPk+PK90zlV dC1sMFo93Qq2PSFBaAZhKGK4RXAUk5CH65gXZjzcD9dGxvmolM7RCgzRMKO/fLp0Kig63shq11nx kdo/GbcPHJWmM1ObTeTmLd59rjrLXFC0WCgfe2JR5igJT7Eytagf2/YyDv8skofQ5X7Ig40v5vR8 NQlEJCMCSwbH3j8NZ4YUgf9JNGr4HIJxpErGBsL7KDz/2Q5Jfkq+AxEbSHFSWYCo7Ljvi/cRN0NX 4H04KrXtfC//xveJ6mTcSzUX1wUp+V7+ne8zB+O05X22ZkqkfO905vDmiPcHTyJGhlY614xRZfz0 uH9807KQz7J2jtZMxk3nLNOueh+jLWHYzZ1FOgswm3hM9GPTprm6Po0q1A7Aurk3+ihz7DFHxEB1 bA6aBJrHcL68AzXvYa4yPMKiyZP53U4tqbDNU17jp4vzcM4pueTKdDg6AZfvZ5rQpkmTyl5UfXG4 UbkKufo4qyiyFK2yp/k3+0iCd9yIBVtiy10J3fZesVEt7mKzKW8jhqqwctuXKtMZ6jPK5eVEtdlX BuXpTJyvASl14Q3g02T3dFmEeyDBieJDAIe9Y1LjYq8ihaNYnieLxDEBI8KHTY5PFzZUwwC2HVNC kL6XSEEwYtVEiFzuUDz/hizSJYpRSZ/VVBmmaJWrnn/n6mOY5bqAt5i+4nzvdE5VgCjsSImy3XlD CYVU5QAuMJC+2ARZsv4nj+Gg7GOnlT2InnKiZ5YUrXKhvrxj0c7zznlBK8CjbzPRqSWVZ0otiUVR bc4OI8Bnlfcoy0uEWtK45RHFR8ILw2O21fnIzinj+EwNC5hoaGdTVhC5mBoWluargQZZj0HLpKSh lu4tpUwEaUEFHmNGymx5djymY3EokowcyLFFGdBU4HnIVebAzdOsj7KvJkIbwE1wNyZ5OOG+uJq8 D7pz6MtQEVxnW83+faV/Zv4G71OZNVci3+u9y9VnvVM9WLO4hlonCjm7xR9J9cRkjHn88kx8gbIy mqItgoi1ZLcnZYbPp+NIp4z/FtUHskNtoqSMxjRlcqfVf40xcxBiUmRbvt11NVWA5HvRMXh/gCBW x1QVOx/Ld526T6fVfyVlcgBSC9ZFSRvCGBHD0RSUETLDQbcoE5eYICZlOJ/773K9kybGc9Q0otYV JtLXTzuhC7PIJe8L17zx3enI2BFSp4/TTn6kHseWtyCzKQb+qrlMYQRs+lxsUN9fsKK3kVFTeGqh EMdu2Xq6v78Ai0e+3NC6yg48HxkmZviQaMUlIVvXOSNzzdgLW+kAmU8JVKc1AfrUHTqt/itWDlRy 5gLgT5IEbDtE8PhUe8jYYNa2xypCNlbkuDTwXEqdUubkpsBHtiVvuo+5wFHxRYF63jtGJbekjK/3 FhgfVb3nmYfKia3UB4VQCFiMKAszXoUG8cR0jPKYbt4yZlg0fQXP0Od7TJQ0kYn8PV0M3V80Z4w5 Senb57f/inVGG53FCtZKzW0vR1sKymdoa12dQzLSOvYObvgv+da3vaDowVwjJRJlf/O9/Jt9FDY1 tCaAHCr4O3SzfO98ZPgPUsmlNk8gK9fI0HvTAMPNr4JUbTV1R0XIFCJ5qh01aHZa/Vf0lxvqFK88 5JGEbg/b64qvrCoDaoat1SlLo8wj4ACEpgzstHLsSfM5Ufg4V9CEsF+2OdrfB6ewVk692N7v1HIl sL1n3zRpTSHDD0+tqwt2WFOOAj6lAlM6/KyWdo+hj39gfjp5YH0aAZeK9Rmf4qFE+o0VmWzsUiYc kRJlct+ijBmTusLaAuWxUo+SF3LGTMp1851QhrfS1EL33e6yQGjIyskxczjkCveV7b9ynXH8px1G NIHru/rmUOnUXIyTw0GpCDnb+Jbn/u60+q+kvK5bOxXvuFrmpsbl3XVCigHTsUmZjt9w4qkAzZzO s4OlHmmXU6KzIynrPLxBXuDGz9qnOMySRxYLYTNP3sad28G79AT+TA7jkLfsO1pxXIU5TBvl8HWZ usmLtv+kwu4WwflqSgbnySSxuB3WK6+IkDoy6Ji0OXAOsiWjSPj5gmZ2ShmTFS9AcD/zux1ceEey ECiUOdc2ykx5WpbH/TI52k6r/1qSWPHIIWtIZhulfdegWOqo6ybKF4+JdUd8X4WfIvJ3IS+21SFw lIEiWvG/16Q/Wu+iAifkPsnvno4MXIl0izEy/j04bY4M99q0IACRIH2a0Ch5f1KeQLAHx3Va/VfM KRrozHdQgn0PO1KebhaS4NOcUV1c4W9UdCL6nR27mNNzyitDEtd5tl1jxkKfou7kMUrGlP7zsUe5 XD7CoFBAOosiCLCWxqCUudJjgzgRiMvFmOkDJo4/21iCiWKCsu4QbQtZUlx5TDe2jiFOMiawHptj Xnm3p5/mEExtFO0Ny613DDZIr+d6fEE5eTx4izBe3pYlmhSej5nK9/Jvvs/VkumzUlmfGbXI9075 iIRE0E+xXFJG+6QdueAhKIXiHu7HyWZExqdveq3IxcjOKZ+2LZ/m2qkQlItRrjx2KeMLykFR36WH cgn342QJLWIJhEKZoFboL2tTm5Th/uRBMnhRChqjcIssR8IuEBZlju/IpVW4DC0rOKLPb/8V3AE4 U6i/kDUyrjbKRDDzQLwUoUTyVo0BygPcYrE/JbUsIwugB6PtGhQW+zzSLh/j5Mw8fsbMpr9BW+T0 TFQZ24Ft2Xkb8PwsP3f2eJWSKK0v1jl3V+5CYhToAzHPpb/5Xv6N91WjaApq3Yuc8jDfO13NerAo za6jKhXSzEJsnOU6HdtiP0OLzlAay8pNST4fIULlfxjju1SNdGfcZLNLxarWDeJY1iVCvvUK60yD Zmp6k49ApapI9OjYyWNdnJBn7Xx8bTXB6AKcyY+yVldksKR7xuqkdkxfy9dXEyf11NHnrMyRlToA JNvBxt0uV3GmSROhMCT4xcjO+WhVtTlTN6kgrqyCMafg2TB0qy8C0zbv7mKHcJandtdp9V/J9+tq L9om388xC6I8ByXToo+51Jr52t48pVy1iLNtX9SEs8flqOeIjY55sw0SOuvP0Otsu8aMK2HN9qW4 grfm4TClmUeZUz6hqJKi6O9tIUE4JDDv9DGGyJQXs7VJmVsapn/kcszAS9anL9mAcOk6L2/ksKqb nMhIeVumMwxVZPOzHadWsj5jYOZtSVV1XJBiiiW1bVNFKNy2mSsc1HnFBJ4GpuwGGclcr1Ne95B3 ymDaEv9NxAFfQFcCuJcl03q42BvPzA37mRNFZQcOUUGYei9fQNR7Gkp4o5XuUqcElJYqno/WaLuP bxgzAb7E3CrLXlmH7dOchalyUcZJ6Xrtccmu120Kw5rxeLsFxdAjN50K+MsU62SQKw2iUWYnpYij 9IxsEx5blAnG0jbmi6g2B379NCAvTpR8rBvPtsfsyECPE0Pn5Vsok9tMPPtYKULVgXNMGcatHzzN x3DQMKbX4woJwE12gx7JyioFMCjT/27eAd15NGUYSfryupbZBmEFPihaI3wj98abbSJ1quR6jBl/ rq6Ebp+mCH6OmX2z3dJApAdoSUwJcABCY/46A5tDJQ7KT7marVMG15Wp4/geoNzHDAZN+IHRbzBt gw28MQOWyNxURsCNtEev50ISP80sKQrMncDEwEAEZWYv/GsmZXC4qefJcToiZYuyUCOxGCyFAIZ1 MSiUOeWQ8kyGynJBOfWxoY0IywVTjJkirqSqmGMv5nv5d70PxCPfh0ruoHwv/+b7wDISHUFoPYI6 9CrfO9NUwLFp7oIKHq6uBLG63E+ZneCI2rF4QHrSjIVPbtG1sbxBWoQJDDRgc0OyESnbEZTJsw+j ZS0RHc8VZKy6O2HMZh9l/5UzhccwpSLd2GxzMIdMSXQMT6h8pW31QQ1moAeUs85RmzIYh8ydgjDy pTMWaJNpLTI9LxEIlfJjRGog5tmJRLxvoQzYKBeSIkAg3PunOdamuCYfbNvlj4jpJd4E77CUGnvM 6KNZrYp/gC7ru1yVpXJQmAJRTm2uMxhutv7gTzAUQkb6lDnx07LCPpVeXKeTDLIJhCF1kROtPkbi 8DgpvwLn5FMGJQMiIc8R3cPSZhtu59PBYYptbdoZwEihiYemgly8YZ2JeglZGG0nGimnE8bn00kZ cT2c5euxcInRbxgisgovJNvZrlIxMSVpj17rPq+2zrA2SJTs2CX4R3p5+ssI/Um+uutMDJICKDko FrILqREkCsooUJGYP8fMwmKBj34vUIU3ZixSgEjRVkVYOwuhA2mGjymRCb3NNubS9PLJR/IFXNHp bDerZbadg+LeL1gwKeen1+Pq5ZutvTGjcS1YxIxMlU9LpCbli7iWqkvNxzJDbthVSjPJdV6ej0VZ 2Ui5kJcuDrD+K4o+H5tjRpKsWN6Fe0Rg/skGJ1PCbk914tZ1phIM0iCn8yKWp0heigoyb/dQHw6X ibdcj70xs0zSi4J5L1hI9TFXkDFdQnMxUKWRuNk6H5uUsXPWdF7YtsIg5tGvgoyb3FYNtTzd12OP MtIPbS97fbFh+Q+4PfPxBW+T70xpsng8HZMXlFMfG9oIh5BSiKLVM25139HD+/tytmYnpmkPlXwv /+b3VWwrvQw406Y9lO/l33wf/Nbk1ongKd8/lUeoMlmmjzi+gjztMJXYneyAbd51KiowIheSWyYG 7GLmzinLFM1Zv8QuAJmYNtslsI3I1HIdCcPliyOgTarbP/YHAqBb5ii0uGXyqX7U+YAqqcL5FGHs n3Yc8FMVw1e9JYQj4pYk0jZqiocSJVOlUYj1BjcuzhWOlNFj9PItA544qDTwcfZzlCOli6b1EjhO akM6Eodta60uNsUUQhhdW/0ZxKrMnEEWkd5HqzJxuR0RQAqDuyoFIH6WLD4Ms3Z3OF4mliyf7mji l+i4sPfo1G0eLoAJLGA2VdmGNo2ov1EnExcAq9eUDTyXebcf8OHbRotYyzNmIY9TlCuTeU0yEq6v LbtgdnkukLe2rE5ukUvoMuqkXBHBUrtSx3k7j1TBgoYPyCILl2S2NNvhkPeFV4nKgjROUYQ7fFNj 5W5LPfVWXDEpHcs3j1raZYKuskRFGSNWasjYJrkMSrch8BWPcfjMPLIuFfuvkOkyYnOV8HyE72F9 mkWcWgTm3eazxfpTpP9YCqYugGfWZGOjY0XkoC6lM3lJKwYzHdGzY3haHyXLH1i8czm5n2Co5emT AnlzFd+lG5UnIqgiJPO7p3Mqx9DUZGXFtc3Ksc5Hc7kuD0SO5JmRsCC45pxK/obn6wR2qbPIfpwn tUdZXjpiBYMTJuZ5LhdeCTnDvvgY9p6IoAk7NimL2pxOJrsdbOzJIxAalDXdVXLqsXxT22OTsgy3 qT8dA6zy4lDQ5+MLyvRUfpq/i7LKpkxtlHhHl7wApfGBzSm5fEwEfkajNT2+twiHDHHA2euLTyOa VLz+S+sMqoh7WPPxbRxGpC7rGp3pkdwCCVJ///RkQNIDZ4bu0kK9dS43QED5YiHx1k38FeDjmM5F uT0m1ukrkgTMcF7PbQOndt5W3eQlSS46Bn5VWVixGLfNdouua3d2ygh71L74NA+HBjXHrHyEJWd1 oNkKlupLqk7h6DXaVnc4KmFHVZTG42kQLMpgVGfHbsw3IZCCZzU/LbdgExUyGTOutdxBizII1ulk kAl8wzpziM4EN+qA7MesIJap8Zwc0uDz0Hqi31M98HibVPWFawHV2R3Lqk2m1P0x27Bjj3cQAEAr zE3HqTa8mSZlNjTCOD69myt05bGAAuMxTzeQkeAtU3pO190F5TynQ9sBMiSN/fgoOnTcm0KrfC// 5vvEE1NHEShkuOnK+29++fO7N//57b//y11JlJS5kbt2GVOTUZpbEQjrtrUoyoazIQfOpr5BOrMY FEjOtpcOTSXRprqmA7tvako9TmtsGZAXc3o+ZrbiUlGTE9aYARvnlEi07HyEcFq6c3KhSZkqMxM8 eGFtU7iPTyeLXiq44Nhn7uhyAniU5Teb2MKp/c4xN2jUyWNdFZaLcau84H68tLnPRNG6L6Yk3a2O cYZN3XmKUHPMCPPlrmGduzoldp8LeZkBSUQ+6zKTsidR7p8LSuuZSg2n+fCJz0GRvJuXefHpiwOr HdLzsTfmdv7PtosyA5kb9uxx0VvmY5MyMZm0sJfWMimT/b8yji4VkwbonY89ylqcNMGXFbIoIyom 806FfT3GCp3++GkNeJRVgHHptvK8tVOY3bxE3CVlBUfndr+VMprHstsuKUvRTsEsZau5O7Akqh2S j80xyxhIWXDJ2wRGKLMfYv1yVzWP+jSVTco6WlM84r3a9jNYH+KbSTk37FxnotZL5/kyb2+nKq3w NudHie4dMoT+5nv5N07hJzhb5rpMjbC8f3oi4RjSEg0FQuzc8zVAXcwg7iEvtscaTQ5cbHY8Nue0 LtdsOyftqAuWUz5ZdD4+jPRJWUrVqYzc5oj47UKqY4VdVBrZ30fLmAfyVOCvzSl33lJ7LudUzdre BPJBOCwfp9q/RgZvzujNjXyqiPxUB+dpuT4tOyH35mWSurx189TSxr5BNz8cG/PT6V2blLV/5ta9 VD9IICjFCNKz5/ERkD7kaEznrFSwKONCnkL2UqeiFCF+w2ydGplJ+SjgFG1xe3b/Au7kiYWTjdmz CIUmT4lyXOzjn/HlOnVcqXy4sRfVK6diTKFGQeOLu0Wu3lwHzo+oCm8Nl9AcF7yM0ZKXvAcLqCeS ckTlLfpoudwECynazgIhHllBsWbTi1ACNvUczwwW5OKD5JBJPgwZ3rzBy42jeYp0SgVFhef5YcFZ 88MXWA1mdVXAuQ0FoiLD6UleAJIkS7IvmN8Yj1y7bW3JQJ5iRxCr8dSaZKzbBS5hDw1UwSSL42aG veDzgbybT4HwpS5B2iCTdSqJz04frMbpGFcWW/c6AiKcIVFBvTtLqbpwimZwCYJvwufeaE+bzvHA J6nTrQ+vp8RKYuWFIWHkNlnkXgqqk/FwZOf2OpkLInXJF7dOMiZE2pycPBtYCo5SpZyxRSZWao6W uEeeJ2AXgy+8SWZy0shexabmhyl8norDZaUqNhBVLLNTeJhumGQkUyqBus22I4oYzrTLziaZfRvb S2GMGwKeitylHKKiWpQlmaPlXMlzV+bGGM98WneB/Gn+sfucqGVa9SClVIOgCPvnyOS5My+fsuPn BsLuGeFQa20x6CdQW072Hq7m/o+8ElJFV4UeqJ2CzydZdsSID3pkqcqYGi4JfBvIkgNmQrbwoijn tZBViYD0UQF3UOUZd98KHJcbiOsKhJGqHwZImrxKwUvQM+0pV2SkxJaHZSyQNVqVeU3NZDVNpiHi nLWMSy3N9VSw8rGBMH5VOcUfLUpknLdCR3XDEudv1naGLI7e5tgAnDWLDcqrfEPIBHc1GQHRY+KJ A7+4xlMmmWN+xG7nUwEnQ4bJYLmBk4X2nKvHKd+d2aQrcAFhdIpIa4eoPBMANslyaNzg1iXDZepD umGxR+PInFNW4iGTpSv3sAGhfsHIx9PbMOPS+FKc03U4o/IqsIvpP5dV0sPrXKg20SDUvAu73uJk 3WiViDJqkio3tWwgBrMK/SIouwtbl/HmwUeiBUfzKSd3u+0pCOBMmKe6oPo92D9fy7/DdOYwnlV4 hcOaIilfO9NdJOXzNCeyyHrWQaF2ThAYEXjwMO0pM52nBZcPLtO+E+q/oq+c5qmLgYfQjXdlLnUB Y0YaOOqjtmTuE13EmXbpIyz3G/YJEYyXqfDitIoijfPDwEpTz2YmtoqXrVPsscFXF5yTkx3jJPsn Nxf4O/ylX19CEg0y4EpBSSTT9vrpXOrGmRG2Aa3OsdVSsHXCRPwX+nS7bRbdMBgRcRw1nDznfHlG VtciRngXuDl4wkZWFyRGOFJoc/5fXWAknVLBtPmlTaJLxDg7oT6XXECXFZF7o3ytNx4LgPWTJY2A pmNY9OFTaCJELiee7u1ovRR7D7nJWcLeOu/lKVkOzJBuZJEwOY2/Of6zLhXpGIjfThbGDN0PPwhB 4RvIHjm1Y14FXutnvM6FOBOBpQCv73MBG4VGQy4U58nR5Qv+Ph0tWzgOGJUYwBVXp1FsFxkBqsjF r/4U3M04qOUWDSCjRRZun1dHqJR4N+goRZw4cFUPZBEqWbJ71mhnly2yGPLpEVGqnyKqRXaRsZR4 UM4m0lw7WZU7TZYStPqGtZXEnE0VdWxkcQ/lJOP+2krlME1ZPOVrLJUbKbYOynTo3XAouuPX62OR BPU8qjqhjRAR2GXX9nVYMXwpMCO2xNfrHejmx7DDYDH45OtnIbk1UtsOAUNCHDBbTRbLm504Y2NE QBbnY4nJPWkSjUHN6SBxB2FR5x8Wy2xUXbXAPgyCnVCSHzPMbehcSDd6SR9BJGy93F/HDhwQcXER BTC21zutoIFaH9YG4dHjwrnCrbrrOLRz+RzxjbVBIT1zXwNFAO7jDApFKNyvuqYUXW3r5TYoXn88 kAG8zul8sPW1laqNUCW6Io1MX58ksNUVNZ2W4SrAjyrF7HRQp3OJAA31gdw3Ye76bFGPeSjS1Pxh 5ranACCDI1Vud1gGlsDBjJCgOJgZJE5cOJBaC7GozMDmxMVv3sSRIjqBAqRGGBLEl+qAEbIAOB9m PF2qEy3K0TL/mwkFXkj3OYwuo6TdcIa11cNJvK8tq53TyFnTFUdYNCEqN68t/vPIjyhN5ySrDnuu 7WSa9ZQFCnXmVpbivj8OxGOicIrunIxtFl5/NgfT2NaWkzRQMaSgU3s3N1pn3f5rCAVuhEzVDcA+ JcMqHxMiTEmLd3+zn1iQwD0R/8lrOi0uRo8Jo41rCqh/22iipKU+COhwC0xSzS/sLhCJzLTPwi8Z W6wLp9OWm8EGTk7Cm7WhVHAPM5/HsmAEBXjGGqduVY0FXS2TU7hjMtno5CHzmb29keYxK9FbxtzY RMXU8rPw12CT2SHezt7edms3Cleqixy1eEwqD+la2pw+Xusdqg/Z7TcI4NKSknWCjJezrHSIa1m2 6hsoe4EzlESMKwW89VxziwkvVEqhyX/I/UlW/+amRU7k1galolzzoYP0HdmPQ6pypkage6anfphv 5d+xj6miTAHAY93lRxyin1HlW51StknsNjFhrtVqhhn8ifl4fBCTbbtApHA2+o+q414fjzZW8Bcq Utx0VnqYPR19a28LzRQU8q3T8aydKuOjF+Mo+00Jdv1ILuuDGSZ77Ww8pzQXN0kT7GZW4UM0W9X3 KwyDOgKdMcFUavwCT5zR5HBIyUvOAT7K9lnd1xKfRaAjYwpNXF6pebAayto9G2fO8VgJ9NJUkjgO QcNGm3wr/+bbGUckk4Pw3v722XiUVp6cMXuVYgkL5nGOh73cT3mMmXDTyHQWQv1sPGc0UepT5Msq 7bYZ2lE6SnSd7UazPKQmxS00WZpYcRU+GJ6/OU4WNSaB7a7EnrJuSNV0Ttjyo7ShPgMrv63b6aws OtSNxXb8Qiewejnz28PVfUI0t6Rf6YKheShxLUYzpspKcP/glntVH75gPdPM7CPrvwaXsvPmmY6k 6O6CMnHE+TB36zg5MvJkxkzDaItZ7VT6r0FT1ddigVfLXP2vP2TXpsZ5G01OgpQx+AQk7QtT1YcI 9K2SdmnJteE3nMz1s5rnxibSAGISAF9s+YylJeIw6kVYJzOCLpUMIkv8Tx1noYlTewsXs4OnNsAe eZznTF/BLuOk44Strt04fHZfPMnYR7l6a2OXtzul4BV8tVNSMJwmxLEB58MpgCYjlYdcqDbOBm8O V0tckvtVo2uaLo/WMkJml9iIvyfW3GBYKguz8GfZE+someNcu4kITJi63jjXDmZ3qwJEpck+yNOG rT48FpMm/tvYh7ix8eba4ywiRVmdXfnAXxdZHiqwtpXbwj+cpy+X6/GdU5qdP5G/eSpydymF/6JN vpV/48RGN41RkZopE5T5uMKfsg+CPymzq+yBMoflxH4EcKB70su5C4QuwpPWunHm5AGpYlxjp86l OUTUUKYo37Q5YguvIAy+oPWc7sPCn09YmjbOIjqwRnF61kkomxQ1Kzwm1jhrSzBPW7xgyU+8dHsM ozycepRHs7S8UFRRgdK8u1SVquTFuES7HNzTZ7P/ChlXZDZbbRvnosnEBhZqLvbqLXmc5Bb8XTQv LDiYMSJuhC2wC4/PJk28WOkK4c7GKCXpze0aJ8fhlqRfPoujXNCkspHqw2muWzRrS/kvGt/Wh/K2 tHEW7lMdtInR7ivYf12cWatlTl/ZKycP1y5bD61xctakRMZM2SIsReheesyKHMJPp8qULt8Wm+PS 81tMmUvHL2p9SlphN6c7vM9m/xUymnGG2nTp2C3mIIh2AYoKDxU/CfJi2dGdSv81aK4apbKAdCNX +azic3FOEn9QClh5yMjyzFI6H9H9s7ntpxAOzLgbD00OJTfPuXwr/46+YaMHZuD87bPx4GlMMYZD D5BX7TL4rrxJEpMaAGjbFITNs5QGPjIe+ye/PG55uiNTQpHObYGNnKl37EphilunFL2YAVFi8jkp fXj915ggioYnHkfIlw2Dgm88s2UgK8BkI1tczS/Q7YZP2NqPRP/T3hAUtnsCUekzhIT/dwdUL88u 9/HilzvlmbOhcl5ljFz4wO6BKa5mLkvfsePInZze2aGLcXbO48bKuOMWLiCanzZnvpV/xzLAyWm3 o4ovWEy+dTae4lvjsqy4rz4ZRs7g3He40/rCFS+WkuJvkGlFhIAa2WoKy5wPZQ/oOmpHZZYi8FA5 BPQ42+tn4yxqL9mYAl8UEVJkNyC1zXNWbPADd+TL7mIKUsNWsftCsz7EFN30uaVDrhjXBa+cjbMc fZzvYTXkehbdCpCcLsorHSr2MOUqVvi0U+m/YvsvbQWke9zZkTSJeqaHkBNJydiVJt6Y9FLQ8xv2 IUIlz6jLYBE2V34VN/nQErM/mJbp/5GI8FfzN4i2sFzgl60O0W+EvAuHOGp0J1n6SobysuD7XPZf KVjzbgZMQBTTfk4cwY/NpZvDLGoXokNXrjDtFgdJa4wZwp8CV7QFO7TGQRPOHO7ZSZP3s+VtVrIc X2nrXhjC7Nb87KXFWjRIUllUBcwdZ9kp6Bs7rGUpicinLf5ZXAWY18HS1tyi6adApZyHTq+yGTD5 mOxjbtm45I/Vh9UeVS07X/Itm57k+e2eWvSq2EU4b8TepTtLSuN1vuVYXkogio+8reWjGFCJKMCL ovhgfTh781jRwRG8u5jXPM3GDlEvY+Op1B4Zn3yQNvlW/o23j1isppgqJ7oNqL98tgXraI6iIKXD IGHAwhyfA03eb71fARfQtHENwcVYzghysIXTkkDYphqusB/YRtS7OnvrsH4FJw0wpkVwqQ2vcG6N 24dyS7OlQp+kJM+mAGDLRSBFmRA3+MOVJjnkBJ6jMKiT4FKhOKDguzrCpe+B86LWTqxen8S+4HhR Ql0TsPBKNKmo5UpNmt6F/GQnFBJ6Kev4vii6VTtc9GIEDH3uD6c2jnh+OZFinUr/lafChAOBMXvC jWiFJw/QztAzMZuo89EfoornQ0Kwx/RaTCL9OgwaEiJebJgcHgXAU9cIbDSBTUfqCK6BuCDQowlz hAmLczTuY0xG0T0XMRQU170KKwHdMA0oiqz7FsdG77PZf8XcggiMzCr20AWilM+O6aPy/AbrIAqu 7BVJA8I9CiO6NHESJoyVAzduQc9xoo4SihqfRWYNFWk+RKMLqCTyJoJk1txyamW6D1JNZZYKD+kW itg2ZCqFLJk0cUnkOEF93WCdClgQNhnV9Fi+RnMhl/HMYwG3h/pPMQn4wscu88YJD4VmRpFJlL/2 WWY2fNcqI9m1Gbg8L0MH/BawDo/mwn6DaMJL0mgibkMDxS2zpRhQUS3lFUH3W25qKSB1mAmNpdGU xTNOSbTPQPfP9RSefswtHqZbEkGPYyY+i+u9XzoKChwv9cG3Mgk2bQarIHQ6wWtv8E0Bf0Wmj8/C RCPakEMB5EzWZDwkttAmAeQXwO14iDA+Hl6sZ8r6IQ0gkNhb1cEmk2bs6Xwr/8bbqsU6NDhq0MVN A1DIt87kjQLzIeO4biMwBXM8WFM5Tep905ZI44JZxnhIILgh9gYGD89FtGQvtz1BMXpy+o+Hght0 nZALp6iZFQ9BtRwdujaHAv8P/pK/cPoJclbyb8whmPgQsYhfMB3bjJ/OIYZcSKRDNjW5gq6RvnRq nkROXU6wQuORaUHAH59NUOtU+q/RTxWhD8UTEIGusy/yk5XMiBWYxrgoY9KES+PgQseI6NzFHJ7S PO5+GrOP/77fAC8Mcwg6zthI4ps0hbCONcBrMme1U+m/Ypwr5w3hvVlJNdMOXum2PZyb3kYc54Lo u+chFXBmVbYX5Og0/iSjEl3kmAQk9HblgfxQ4QzGSIvT+2JuO8dx/OFSHh9kVa/wZ8vRJFk6R5Xf PJtDAnIKGUszwOtDYYvKK0AWtI+Oh4I7N+bFK55JHTQE327PIdJKIuH4LEdbVz21rdPvohvMG/NS bi9vK1V+sYW2Uw5IyAVdxDGt05yV/Dt4SmHatAJfkpXozCH8Aysc4wHPx66tc8gdLhgg8ZCx9fGQ SxgpkGT03YL6JAqRNbd0LHc+JGkCM3zQZJlGTkTuN7RsIJLjIdLhCzrSNitkI86ADd7Wr5818mnn Egpd78whB7KCCeIJZl3XahWZdRTwHg/xCXTd7BVbJDxqh3JxyoV9NCT16fJq0aKMyjxs86X8OxiC +8QUK9LLICTm/bf50tmeQmnQiTja6A72OhYegvgMecfea/EifAucs0MzwQfj5ZawHNQTGdRUIzZm IHuYf8dwqAWAXyDOUAnq7e3z8aj2x9iwDKxjijh0OcXGwxcMto2VIzWx+uQ2+ycYeGRcLGNMlANt G4otjEwcK5IfTd6GGNZqLO0KSfRB9V8xLcybjtiDJ7YboOQAlH18/owzINV0piZms5PYVkBR/DgN 8cykmpIv5d/oF8JwVlxY2Il8qdPJJgQmUm2LSZ/zQ+ITWv8xFHxMnTG/Bb4Sqlcu5MXxdE5Q3sLx UdT77aOk9KfkAILTtjUgWhqGnIIXrdk7bvcMVyRybuffnJmcC9zd6TGGj5ID863z4Xy1y+ywAN+w HE2YY3WjvQ7GfI7GdsoL5xSpJBQC84KjOfbZC2N3cyC17YVRXVJ1k5M6if4rp+Wy4WKR9YzV/BK9 L/iy3999ejtUqY+vP/90eDv1j3/89Dk8/J8+/+Ht3c+qFfvp7v27v/z+3fv3x483P739+e3v3t8/ +Ovr998/fP3mzdsPnxOt1d58/+HBr7hID73kzeuP3z/84f3rzw/1jQ93+to4Nu4/ff4vrz/9NL52 tB8D+fnd57f3o4PvP9ClXz9++u7Txz/e/6f/qH/9+e4v/+eP9w/uP7//3R29QEq+/vDmp7v77x++ +XyvDxzv//rp4/GvH7/78f7jn/i3mvIfH/zt5/cf+NfHT98//Onz54/fffPNJw3r9ad/+Pndm/u7 T3c/fP6HN3c/f3P3ww/v3rz95te7+798g27w6PjXx/u7N28/fXr34cc//fT641tGpM+++ae/0qF3 f+Gkevjgw+uf337/8H+8ffP59Ycf3799cOyXeOtPDIIO6tcYz+vv/vbD/THRkHvwt+8fErrM8kbB RW//9vnBG55gy6OYMNo30gJxww9jjs2fn/jIfGrdHugf3z+8pwvHlL/+Kys7pjNf+f98ae/oPiP9 9PHN798xln98/enzH1/fvz7+41/f3n/+Z/6/H97fwWJ38a+HD+CAfz/773qfpebpwwe/3osXP/3v X17fv3344P1//wATYCOisT/4fPwgF0E+yvv65M/1yYdffj64Dl2R3iUDFl784f7u53+FZ34rqnyq 8mb8+N1neJVHP9zdv3n7298e/4bj2IL/+OFPH9+gWx3LprX6l7/96+v7j7Ggn2GFf7pLxnv93bau 492xx377y+e7H94diy5mG1um7oxfP5aN8WPhYB2vg4X/cH/3y8cHw6LV63D5H7SVgoWjvXblYsHg YtSCeVk2qtQK0yQzo1CP0g9iZpklUs1h0dffvfnpn8dOICDKuRhOxN/gTdQNiPnOf41NIZOVoM3Y FHjb0OtTwI5dgSwoHdVc/D+XAWjtYwJ/f//2LWv883cPjjV7wLmgETIHsR9DKqRgY4Ln7HYB8eBe OwKwK3MpEfDD+3cf/5v45PjX/0yOidn/jVx5Q3vQnd5HrvVB9pAjGJBU30ZQaep1bykqxiE11yq+ +WUdAMlkr7/78S/HAaF/xADf3H348AlZ/W/q0s/v2Z//4ZsHigBhLj749YGE1LPUNS8a/a/aCKgL uQnPHvxEI+FeQj25aPRvGvKiBJ89fnSdUm0EpB7vwIvrlNgHjRJDuU6pNhIlFMPrlFirRUm52c+N 2auNwLGyCZ5cp8SqF0qPqHL98vqYaiMAA5S1MWYPRXNRUv3GZ8Y61UaCJmDjXx8T261QgvdeGbNX G9ljQr8rlAh+PDIo1UasE3gRY0xo24uSyxG1kc0RiM5FiXrHeP6uc0RthA8BP/nj6+skOHIl9RRf xXVSrRW08Nc7tOqOx1mqwI1Bq7YSLU4gY1x1z3PXL5nbBqna6CgVCi9dF35101M6AXCWQao2Uh4C At8gVXc9rgisbYNUbQQpMsZfGaTqtse3QkzLGVZtxRZGKhmilsOwMCEOA6w2Y1y1lS2YHtetj3tA 8TiDVm0FLQ7wb405rJuf4jcAfJz1qq38Oazbn9iySr8a46qtNC4qI1wfl5TxJTTQf0iduk6rtSJF FKlrHI5P6vYHeMEl14bQaK2I/FM+7KUxrrr/lTuCS8wYV20lWhyrBq0qAHAEsmAOrdoKWuhnDq0q AQjDcYQ/McZVWxGnZ70cWlUCMIX00OGN2gpauhfYmMMqAVBQwTQZPK96CJN7BUnAp2/QqhJA175Q 89OYw9oKWrpK2aBVJYAuqCE0ZtCqrXxaVQJQUQjB5qxXbQUt5Lyxv+QhnTPP4U9ikMHzrZVQPNTV uT6HwgsUWs8Qv4ZW3VqJFvEpg1aVAMAJOMGccdVWYy87tKoEgBYWuEOrtrJ5Q477Moc69Ayeb618 WlUCcHMWIDeDDxU8mT3EbtLFXsZ6VQkALVzPDq3aCmtYdr9Bq0oA1osQjDOHtRW0kBuGjFIeypwN 9hfGu0OrtvJpVQmA0YXi4MxhbSWPAhja63MoT+AaF2U2sG2uy8PWClq4JYw5/LbJjeGJMWjVVsKR k7BsjKtKAKBc5KEY6yVk95wNaHE+OHNYJQB6FKAnh1ZtZe9lBYhnDxG8ghgbc1hbIQ9Rboy9rNhq oUX4HA32qpertVK5Evz2xnpVCSAPKvFmg1ZtJVpckGDQqhIApZcSPQap2gh9CKSMwxpVAABbobqe Qao2wiw/9LyrtrKqS83VGje2GKRqI3k20L6uT6DAbpMUARwAMddJtUZ4AAjPGzyoXL5FynQ2tEa2 s0GhzkmK8CabyxCFrRUoMrI6DRVK0NJCSwmgr4wprK2gpQp7xmrVzU8yFQxlbC3Vh509VAER8EoG rSYynlL+1TGHFKWvtPDYGOqa0EKzFQAV8D3GPm6tGBcHgyEylI+3aCnDAyPqqihsrbReZH0Yc1i3 P5hJzChDvRZgYfZQfEjhUoNW3f+cko+o+GGMq7Z6AlgTH8B1WoL3zB4CEABuZNBqraDFgWfw4fMq NnChYssb69VaMYc4KQzeEKK4jIu7B5wgQ2vFuADrO+OqEkAJi6TJX18vBcdmD6EFetwwKcFVrlYk LuIqN+RGa4VLFG3I2MvCKs0egpcGkmMclK2VZBQS0eDDKjdI6gdjYExhbSQ1GWSgQaqKDQCOiu9c lRrCG865UHq/JQ2VjzBbuWdya2SfySTRLVJk3+BiN0ZVGw1Nw+ALIZPnqNCfSC24Tqo1OvQnDter +pOgsosUGO7nxunfGh1a4XOHVJUYuqrTsU1Ada3+HQ45jtbro6pbn+w1Sn8YE1gbQQoXlLNWVV5g pMmuvsrsIPLrqI471o1RVXFBKo5ctddJ1UZIJhCnzqjqxsfqV9TlOqnaiH0FLYdU3fhUdLFcyUL2 Tba1dQxlhs1WxyV/DrPXRjqyZFNf58C68cmGoJqJMYG1EdmISgC5TkqIzjUqU7K3RrZkf1mlxYES N3SZ1ojyt6oZYYyqbnzdr+Yc+WBK11QwKhWRMUjVjU/GLArr9bVSNtCcdUhxXjmk6sYnPYHLuAxS tRETqHxqY1R149trVRv5a1U3vnxVDlrnZW30BL8zebHGqOrGVzkZx6mrUgprrZTo5ThnlIs2W4Eh 5sw31qo2IvaBV8xQcJVWtEjBtY4LvjVSkQrwN9cnUPlvi9SR/HN9VK0R0G1FqwxSVVq4bPGqNrLZ QvUw5qjI8cYuNkZVG5HKTOq9ocYoW6CRevXcIFUbQUpGljGBdePjbCZXyyBVG5GNQmEW4xBR9mgZ FQECZwJrI0jhKnU4sG18ru0RfOSqcqH6GbODZBA+g54xg23nE1N45VjESmhptMglNGi1rU81IYVz ro+rtTpSPh3OqAKDmIKi/Qat2or5U/LR9XHhly7ToYsSKVtwnVhvRt0qCmAYswgyqFHDJen4WXsz 9v8BV7mqpuk21rXUj0Ez4110xlabQQ3/jDW2KgYo6a+CtQ612ozsAKqbWetWJYEKHmIVOtRqM44w 6mdYY6vCgHsFyOGyqNVmaBwUkjOOFvBIdd1UosJRsHsz5ZgLkGNwSRUI5BmDvLbWrTaDGmMzTAfd YlV4kkPJcif3ZrbyS4Jnowac2cKUtWZQ42YYZyYb0JM0W7xrDpe0ZhhhGBHODqDSUplJLgBVZPOq SCaYWZphXeL3cnaAcirmsaGLLAShNqjVZsPzZc1kFQrUYiP9zqJWm+EPIFBpzWQVCqpUQNVQZ2y1 GeKHGbFmsgoFqBFdMnRvAt5lAaAGeMMaW5Mlyrz81lDpgNg1agA/LcnV8aJo+gTcnZlssgTDRwbx dcmlYg6LJ+Vwf+7gllszZhK3ljWTTZaQPkkegTO22sznkob/PByyjuF+VA2fU+LvgIYAZXfjSjNs 98etmb+7VR5mdpIj+IUVbT4urJnNfMml+juzGVKZdG+HJ1szXyorP35RUwK2E8LkGsHSzD9xVDOj UFPqgzW22sw/TRsWVIVAqeFk7IDWDM8fJQeN2KLqltSx4W5wHAe9GdTwyDmyREl6dSapWGPtgNqM maRup6MF6SLRQk13qlrrVpuhc+Esc8bWMKFoeMSsHDnZmokaWfCGVG6oUJCuBA0cOdmaQQ2EsjOT qsixZpLsSe/Eac3QzLFxLGpNlnC3J1VujR2gm4NnJ7E6VOTCmckqFHRJGhVRHWq1mYrcULzVoVaF AtaiLu51qNVmeOqwhK2xVQVDN7tQocShVpthm8IlztmtQjtzAbDyWQJHC2rNsPK508AaWxUKVGVB M7S4pDbDO/iSG96ddatCQbeFAHF0ZrI2w19Cao8zto4TpaiSFRPUnXhrAeghMQWLWjVWgOhYGJ3H DZVKKuoTbwM0qCgBKnK3jXlsrSBGoU/Dd0eGcZkQlHLqOTrEaisRQ5YbLNIgpmSZEDN2DNPeDP7H GedQaxIBalbiwlHCc+5RLnKnAJMjtnQt2GrmU2vNoGaFjjHXKjXcgJSTdtatNYPaK8vkUPWmNbaj ZpMjJHszfyabRFBCl+VQaChV0rlIpXPUhA4e1c2Vz5zt1puxBXA0GjzZ8aNAmCwsiCprlgVQuVhr B3QEKXVlKZhrcElvRmIceokztioUKD1k5UwcpVALb73g/HW2WwOR4nKi1oEzsqaSgLggtumMrEoS 1eJywFYYy3XRcHo/9qaxSQTy/iwc/uOOPkW1I1bpDK1JBKgxJc5E9mZaNYtaFyS6rc2i1pspE9LR trhPtOwawPgkhjlj680o++6kGuKtaNSo6Gf5r3szagJimBrr1gGluCYtaCgVs2snocb/OdSqdcO2 MWeyI1GVluPUu6CaTe0kPOlxyd7s0RPLD9phpfZ+25q5+60BSzlrqH5osGRrReEGKoI7aqtqM0/Z CvBVE3LdV95aQUy3Ajg8UkUCxNBbHWK1lYjh4XWIVYlAIT0Qug6x2or0XCo5OlKroVIpMGyVeuHb ZfKfoFcQmTJG1iCmZKVSsNMYWWsFMSpvO0d2A5miVwuccZ1BWiuVEcHd4YysChGgNFSzdYjVVsJI kkngEKsyhNgeNptDrLYCLEVBUodBGtQUB5WVPc8RXRlEZX0cMDEzUJp9i3eE5HRjzWorrJoDWn09 tPGiSZBXTKO1ZrWVzEMlpxnEqiz4Vvnz1prVVqjGTInFIFUWEDaWlWdMY20l45B4mDOyKgvI8bHQ j49VjG2Kb98SbbBTmJH/NUbWWjGNT6QsXV+zBjy116y18tesQU9BTJAR54ysSRCbGxv4FG+uF7Jv rYR3I9TpTGOVBexpXCPOyGorfGe6x8MhVmUBJeu419AhVltBDN+BoxY0CKquULCQD60VxPBBWtNY ZQFVrPHmOiOrrW5YsyoLSEfC5e8Qq60AZuDvtKaxyoJvWbNnjsLT4atPuOPeqoDUoKgwMH00RtZa cZyRhetI/QZGJWMKhcIh1g0Z9/BsGFZKLYBidYh1CcKNCE56Av79Ir/xo3PRh0OstnpCSAKorbGp qfO4DguFCCwJ0lpRBA2FxyJWZQFVAjE/nZHVVmhXRNItBqnaBNVM0JMcYrUV11RgezqyscFSwa7R TYdYkyDEXx85MHGCJGXNQJYTyXaI1VZPCC3DIg6DNAliT2NtZU8jaQZlZE+VXmdMY29lM8hx28TU k8aVOdensbeyWf+ohb6IHXcCOcSaBKEGvJW7iuu7TqNp5vZWtpmLtVOIAeAg29hatNoMln4ESOU6 Ox5F6uc8iprlL+jNRM1KYSXy1saGWEWfuKrub82oAmDFgnQ145LFRPXdmazNcLEdKfNXVXBqhlZq GNaWWtybEWfHqW0ISKJ2jRpXJjmwwd6MdAkOXodax6RykQQIa2PdWjMi31QgNNRHLrtqY+N6A0cX 6c38HdCgrEJtUrjZGVsTJVxzCLbL2G+69XHtN+6UefHUotaageF44eQG44Hq1Ch4ZpjXWzPgf1ac C42xUwN8ZVFrzbS5sSev77eOSaXkieorXJclvRlav2o5GdSqUIBLuETUotaaoVQjOR1qXZYAGXGA RZyeZQHYAayIoUYihUszOVNUyNSYydqMnc2VckY4CH2iUVOdNUeWtGbsNpjUmcmOSeX2PhXivD62 1oz5IHnVotaEAicO9fEcarUZJw7KgsOTHZNKdWckpUOtyhJsjcM8v74DOiYV9y9SyKFWRdBjTDbL CclpVrmESxEYnEOtNoNLvDA2vtFGjeK6Tvi1N0OXIZXQ2gFNKAD+w9nhjK0249pO3WFvyJIGZcUm 4lY658RpzTQ2aso41KpQkFFkudBAiZQFwGLnMmuH2oZJhZOdYpTcRNmoHaBIY2wbJpWijZY51Zpx HTIz6XBJx6TSiI1qcElrxn57pjTQ67u7Y1JtWdKa+bKklzklo4r7Xp2xNVlCJij6qzO2KhSwcUhw t6jVZmRTcXufRa3LErL9LVnytDaDGuECa92qUGB3c0GVNbbabFweae23qmAoCwIQprNutRlii7RO A6eIaVK2KRhwXZnsUKvNhMBBeBlcsmFSdQo7+6014+zmhkfHDuigVFy0Hk+2ZuxukOoOl3RUqqg5 rmRM5rIAUCP44uyABmaF+6HmrFtrJocr4DVn3apQUNjAijHDTnVsXNjEjTMOtSoUhFyGmQ2ebDVT 0czRlS2erEKBQ5KYqkWtNXsELMlJfGQ/lymB+59aVy7szVRByVq3KhTQXbnByQiQkujVOgm+xZvJ KhSgpriIs269GSXynEAzamfrJNe5O2mWezPKQpKZc/3s7rBUciBUKP+6jbM1QzFxYqTkLLaxkRro lMDZmmEGW9XGufWnUnvErcYO6HNrhoJHhQpnJqtQoI8IWMc/2VCwhALYbha1JkvAV8t8MNatNQNx S10RZ2xdKLBvEOYGtdaM7AmEkEOtyRKqDitWZ1BrzZ6Qrmdpr602KqaRKmA61JosOeKyjlRugNbH r3TjhjWTTZa4SS+gK8oOgNpT78KY1kwOK2WxX5clDZmKAa07o42ZbM04hJ+SDOpQq7IEalwpZODH YcIyJTryPYuqIVN1J7vnMWzNAEHgL7PGVmUJyhPJgc4O6IDWp4BQLM9Tg6aihlI42lq3JktU7saB 9bEvywJgrLyyElZ7M9R7aig5mkKrl6pCGoTtHJ5ssoQ7HAEEOjxZhcJjXDo6Oq5Lrl5plbuTdYeU sd+qUMCrTDq6Ra0248Dxyq1Q0b6uGxmkhGmNsbVmUKPeh2PjNIAqSiHBRWcHtGaY66SQWtSqUDjM PgckSYiiTImChKpTdH3dXlS9BIggJYCcdWvNUEso3WSNrcsSkt+t07RDW49ads4OaNBWkPho+NbY uix5gVSwxtZlycvnwnJe328NEqv4iBfraNVUcezjj3ZkSWuGSUvOsKNztSqsnDhIc0dTaM04cV69 dKAlFMssrKzT1LOoWjOoceOwo+E1pCouW+xFZ91aM85u7rJz9JIGVfV1rtYMAXTccHJ9dzeEK+b6 c8/Gac3wMlPOyolkNrAq2iv6pCMnWzOOG25wcHb3yypL0LjY3Na6tWYuvpuwWeFJWX0KJV/f3b0Z FxDhizCkcserymPrwFzBWNdOIu5o51BrCgZii+PbGVtrpjtZndIWVIurnQRibN2GsTejRIJTI/NJ h6yiUEq8GutWRRBuFpJ/HQ1vw6y+emld5sRtRXVKwLJgChvr1qCu8uHhITPG1pqxTREKzn5rWFff Y9iayaT1vDMN7Ip4xX62xtbUGRX7sGRJx60iSnA+OTNZZQnIAQW3nHVrsgS/smrCXOfJVu+Vg4oM Aser1quwKgXM8s60Zn4EugFeVdMTC8IZW5Ulwm2wAs5MNlkCJNcq20Gwoew3mX0EVxxqTShQ6wNh 4oytNpP5YJUmxDtSOkmAiku5DS7pzVQXjNjK9bE9bSVcdcmbgvJXebI3A4f6iit2HGrNWOHqUCsp /Wmv/PoM5MATw8bBhVBn0qdWm2FAu9SqUMA9zx2xhu/1aYPLkpL79InjM0c3a2N7qYbOutVmUON6 KUNXxhvWqaFOWlxSm0HtpWo5XNVe2SeNGpgnx4PRm6nKJrqCQ60KBbyV+HWM3c2ll6WTUJMt7FCr QkHUnjn3qiHzOzWTSxqAFS2U7H5nbK0ZY8Or5qxbx70iFKz6Rk9bM7jkhWUHUAajTAmSC9ifs99a M8XRHjk4BUpedWoURjJynHszUdPGub4DOu4VBz1KnrG7W7ODmlO8A89DH5sUE4dabQY17gpxdkAH sHIZBzn+DrUmS9AmdeT/X87OLleaJbeuUxF6AqrKzKo6JVgegQdgPzZkQ/ZLy0DrQZ69F08LMDcv 4FxU35fvVIPJ+GEwGOQmKVYydQlOHYNEBUXdloTYLvgeNbeuFCh4g55Uc+tk1Bc8FcaQ3Pw2yCqv Q3sxs5KdjPNG+yThwcD3ENxAIal9CzKvSwLASvAV/KSZW5D5uztKuHJIy48tVjLIykxQJS5wI8dK guE2PvMkY4jcyuYEJO4VXxyGkJlbN2eoQoEzwmiugXslHGMyTMlfbUtCeilJ2ea8DdwrGghRvrde g4zESPyT6gR0pcDFwXlTK9nJsMxJkRGvRfKm2pLUNVWAcTG3ToaU4NYx74AAsHICkBLFLXTJGxPD eHoJr8bccIQoKQky/+oIACsGF3MzuiTIvIUXAFa0MhejkZIgQytTm8dISQBYq8E0jamFlAQZNw6J Vea8Je4VOwHPsuEWuoQ6WCofhyUIKeFxasp4Jxkr+VU5YmcAWNm3N35zM7ewS8Du4esSdknWYgX0 SjNXwy11CangxvNEE6NYyVoUJZOdDM31Cym9t7kS9/p6ngqJiq+vDZIbpxoMipUMACt6kn0zcwuy KkWG89Vwi9w+qleQ/CD2LXGv1c9QvU0DwIoviDvASEmQaeQ3IcG2ARqLnWSUUORpbOySALAW5kzF OkheboPkycctrPYtdAk58hhrZt86mc5GIAbZBon6cVlbSVaeXkppGZnsSoFQMhWDlUx2MrQW7km1 b10pEJKEoZLJIKN1faVM3OuSUY6VlTR5VPi1+gY8ONxqJRP3Wp1rTDYC7UQ6NywuLlQxtwSwYjvh jRMymWTgV6mQYriFv4T2Fqr8OmZIzE2io8/EvSImqi3MILN1/HjC9kGSbw/KzaxkkKFMnM88K7KC t3He0CSrCpHK5poVWYnJKykJFWQLghKU6itJABR4qFnJIAMnpSocUDY3uIEFVm+cJDuI9hnEPqiX 4AZY05Q0G2QArmpJ7jVXAlgREVX5C2XaBwm3KqsluIVdQk1K6j6IfUvcK1YvUQvDLZXCCypz4yTu FRhSNWYXcwu7hKdptZ+9fwkn7pVg/kv5FBLACrwBi8ZwG7oEZ7uaWzcwSApHLai5BRlGF31QzEqm UuAlrOzJgMtWUj7ZtIZbKgUiMiZPmAIu/QQ8eaooT28CWBniYfI6qKcV3CpIouYWugQ4kSp4fY5q rtV23ZzuBLASD62C4/cnIMke+LBRCvfnLQGs1RxV+YKSDACAQkdTjKVvALuvmnUlGU/1j2ovQnCp c6vXgzpvQYZ3Em5qJUMp4AkC5Gb2rZPpvEWw0DE3UHjqBAQZ72Aq+BjrNQGsOHUQSjO3roJQXJRG M5orAazc9z+mDgaZom1JeAnTRVSdt1AKGFy4es3cOhkauTr/mfMWuoQSkF/lwwvcKx4MLm+zbwlg pe4St4CYW5CRjUM7JXMCEsCqI2JBhgcbw9ysZAJYX2STqxsnyHCOcU8pbqFLdCQzcK/EFon2qX3r SoF4N0fHRKADLosNRD9i41VLACvBABcTDjK4EaIypzsBrBqFFGREoN8/6jb96UqBC5+sWPNaDDIc cVRHV3PrSgFcEI02RY4YodyuuWrf3OlOXVLc1Nw62a+UKG4JYP1dSXO/BdnfVlLgzM8AsGLKUD7D aK4gw5xk/c15CwAr3NhvY5kHGXMj+cfoksS9Uum8ukreW3hBVvWTaKEibpzEvWpcUJAhJXQZNCcg AKycAIkLCjLC/x/OjplbNzAW3DpZodNJkTHcQpd4Kelki5XsSqHQYw6rlrjXX5lUc+tKoc6bylvk Ouua66zkH5FrhDnRyPDpEP8Unqcke+IJVJU8gcwHNxBupmhukj15zqlsO54ZyQ18idBcSYbm4jYV pxsbN7nxphKaK8meQLjfGE+3r0XuweSGaSI0V5LBjQio0CW0/0xu2CXixkkyVpJIudDKFFJObnTo FO+AJNN3AOcyubl4d5JhBT2UL4gS3cGNMiTmxkmy4vYg2CSkpCsFVh8kqpLJTlZxLdW2hXolY27K Z55kSAnt4IStTFnY5CY1V5B5zRUA1vIfccfdWwrYPG2QhOR/qvvc/b4l7hVHO221DLeuguBGspFa ydAl9DBTPjyKucfc3l/VkOlK3KufW1dBSMkHtKhZydAlb5rvGuv1Crjsk65AtJc33EKXADcgx97s Wycj/ZbissJSoHFi2wAq0iJd5n4LsmoARV1mM7euFOCGClJz62SEFgltmn0LACsRKuCTRnMFGQ3z 8GAobqFLrIVHVLZtQFWou0ylaoJ0jax8CqqqVJKBCyKYL15U4JODG944g1dOMubG5a1WsisFdCTe VyMlAZdF2cFNza0rhQoiqEwLEgLakuDnAhqquKUuoXCxyUjDQZLcqOhirKCjK4Wq1yS5dTLmBjdz uhP3Sh0S7mGhuYLM65LEvVIdqkDVt+9uZKmvJNVjSHAVmisArGgucpSMLgmy0uQfJZMBYIUbng9z dwcZNhf+EjW30CX6xkncK4hqrC6zkqFLKEtR7uj7fUvcK2gH0ogMt9Al+u4OuCw1TwjcqZXsSsFb eAGX9RZe4F4ZJGfHLGRXJVUcyni5rkC9wgvAuOHVFQm8KtXx3nINzGvxUo/goIKXQvNSm6mrAzJG lUESVDjuqvjz/bwGcJWSguZQBxXII/Sq4RVmReVcGVUcYFdqNKnu8ODk+xqSmmoSkZOqLAo3r649 fjuPilAKFnsb4Q8vKuOPpOxvoypepshGUsHLyWGWadX71fVNraHByVBFq8+L6nBODjvVh7wPZRNE ZVfqELnzFVQf8gWdbPS3DKF+lVjNndxWA15VNl6c5dQbBLCUHHYqeLlXU4JUSZRS7tWgquIABtlK tKqtBmUdqqrD/eUcVLBSyAD8H53XG17GEAgqtLzqWEHWaecFyNG03U6qmpWSjcC0Ug/uMvAKnN9t hPDinSvkMKCpJMS5sxxUfg27BgDqoNqGgt1r8/Ky0S0HoCagtIwcdiqKD3wA7dyf5QSl4jkx4UJi aH1eZX4ZGyCRrKgAA2QljT94YY2ZeSUglVKl6skSVDx0Ki3tfg0TjlqF3Ix9GFTkB1T7H8Er9AZe BXW+AsKqbZuAopKUCaBIyGFQlf9C3cuBX+X4FxL7XvcGVdXlNzhgQF9NouizXWgPwatTkdFRnaXF fnUN8OQV7GQjqCpgqtzegUF9Evk0uHSeGH050Gw/BiNFiZ8go26NkvqkqjeYWsauBMqVo8zswK0+ wRBVCaT7PQsAKmab8ngHEf2QEUVzngN+ymoo8yaIqrmZalcO/LDtGH1rlckRRE8Kw6q+HlxZnRf2 sjnOQUTJPKo3qP3q1kMBZYwgRpXWJ5kmzocZsFMgcMoVEETkdBGiNkIfWFVSMT6miCPRj7byCD2g U/NoTswp4A5ToZXXbjCjaSeBbXHCQgtUbWPzgogCrTR3IBQlSsqR7drHiC5VJk5SUUq/yoPezywB p9QEUg6+pAK0VXFmwSweLFgQBNnuL7JAqYJzIVPB8OrKg3cHxS8Mr05V4QUl+Ik1pYq+0lRBRbMX qpeaeXXlwWkhNdTMK6gw0Z31lkBTomsq4JhUvIAVXA6HSJd7riRT/WxQcaDBNJllHIpANXwkJNCH +Cj8oGIW6uPxxIYzexZU2hqImqxURqoMKXHIQuk8rJ2TGFOr8geVteASYloREzOzpNK2aSJM7ZkO Km10J770BRzA6Kqg0o+JRJdWyS3Fq+sP/UhKbOkPAAK1Yf3hoh9/UVH1YF5OOLrO0Y/aLMNqnRBB RYci54QIVClFbl6mqwX1p5qiwnGBMhVKMTClv7yUbHTVYXlRQqeNENBAATdu1VRSkXtILar7eb0S hqp5dWuleBmYGjUJ2rx4PfOyMvPqVMA0qW1g5tUfLdebXRddCih810YIL55+hlfXAPCqcnZivzoV Yeeywm7tRGJ0bYQ4JVlFw6tTEQ6r0Jbg1TUAjl2cEIZXpzrpak3mmuDVzQcc1pj2hlenAl5APMfw 6hoAQBs1XAyvoKI7kNEboEXbfmHWq271SVVdQhnh/RoG6BSznnw8Ma+gupANtYaBHS0Yg6mfRg5R Ww3+ukziGfGlRkXeZYFP7s9XUBX4x7yNqBXVeJHkrDCSSYUzprLaxX6FBijInNHzgTVls8gWNLxS A1DZysh8AFSB3mLlG15dAxRYiF0W+xVU1WdE8eoaQOuoqK6qdVSgRbWeDyqt56O0Kk/S06Bnifp2 6a2CaQKqSzWLRkXJWPq6if0KKkrBVm2Fe5kPnOjF69dUisLCaCPkWf+gqq3g1fVG1UcwOHVi9MHr BFxqeHW9QUqtClKR1d150fXPgBFA9zcqunGXtXx/voKKNIaqHy3WsOsNYNYUlDa8OhUFDhTwgaoe fV74Akxtx6Qi5qnKVoK8brz0vRxU5GKpkuuvQIbCi8U3a5j2BvtlbNHAhZ7gqU3f3FdQ/Sa5CJgg faf6GgIVV3IYVEgvdf6EHAYmtLpjmsq3VC1vI8R+5VwaXqEBfjP6xH4FjpSu1hQKNLxSA5AUYN4p gSKFFxhNw6vrjRO/jQnzgYOLNfySdGt4hQagCDCh43sdFQhS4AGqUShL1kZYSYrKtgkqfZYDQEp+ JCE7M6/QNqWjlMyHBqiS1MaeDwCp1r0BBS1ghtuvsDe4U1iN+zsloKDYUQ9T/QCTuu9y3ZVmDQMK yklRkVLcp51XFShR8+p6g4S/r3pXBuwUO4picmYNu97APqSwiZDDAJBWS2mloxJASsXlci3dH+Yk q3e2WsSuOIDFfVQnM566bccAuKhi8VyOnepb+2zUVJJVO12jEgMNCiYRY0otY9cdOCtVqhPi0Gfm 9yzI9J51NUAhIOrvGk0VNVJ51Jv8a7x/fWKfEn3DK8jYMWX8Bh6U4k30iFS8uvYgOMUYxYkOQKhf xCDTi9i1BzG30oviRAf6FDWgPA8BCC0Qg0oEBTbW9hnPg+MVWuDBtExpKVLxOy8KWZnjHIBQgokE VpRwdJXzU4BmIxuhA2hLqxoIAHNo86oq9GpeXQVQLu5t6hvwtO6sfttz3RsCgQf94pRWAYGgAktD YSKxhIEH/YIoUMo3qOooK+do4EF/qmOouZyDiji4c44mHpQsNFNWnEKkbbv+1uzBrGFXG+U2N2hm YradV3URMXZA4EGp/oWVKDRUUBHbo1CimVc//29gggZhDJiizYuHAMthePXz/+bRrAy3LIB6HipA SlHcNkJSSz/KoRJUJB+ralWvwJBSyQNgvdmvrjYoJF7Alnu9EWDQ6h+l7NGgYglVRy1S4toaEh75 KAdYUKFCafQp5hVgUGqxK4Qx1W7aCCm1o+o1U7amUb1AIqmgSlBR6F9VRSQ61Hn9rV/z/fshqHDe lga4l40Ag/KQKxiS4NWtDa4GVReaQFSfF852AxhJqoMAqckKoyRh44XnhkRDM69ORQ2Ccu2LNQy9 8QY/qnh1Kt7MaETDq2sAkqdUQTHMn7YadHfhijW8+jsFbArGqFnDTgVOh1xvwStwoJ8feiQYOQwq TGU6cBheXQNQw8QFtAM8Cjawynney0aUKv3ByaH0fFA9cd6ooErCQAmCq0BiUPG4IZHXzKtrAKoF 0XhAyEYWN613r9FRgQKl3DfN4g2vrm0wRV2gY0BHMVKUFzHI3myyOcuJAS2Hj6mvQhOEdpgvMl0M YGSUJ/3iyzKHOci49pQzO3GjRJyqZev9pRJkVGZUZzkBoBWmMzkQ4BvaGmISKBs78Z80HKOSkZhX kOHnVE/YgH8CQJKyEWRWNgL+SZu+CrmZeXUzBWVjsgRw8raFrxacClScZGQMmgonVJMOXp8XBpiZ VyejhZ1yMAdoFNg+KHBzvoKsqpYb3Rvwz8V+hd6w+9UtB8whHDcG1RaoUZSo8h8GaLRQ+9Xi7V5v BNmFi0jYG6iXLhuPqtggeCUZesPcy+8AjXITfUgtuJ9XkuGiN28iHsgxr+dbGb5JBuLZ3F/sT+OF n50hmml1KulafkfR0mo0aGJgSfW36nj3pg1Jj21an2qLoXarU1lTlBq9nRem6KGWsFPhaFfPZW7h zotnpdHySUUYpuJLt2bvO4qVvml3Y6IOSUUGJK8bw6s/OEhmBGhhxLBT0ZMQ40bwCvQnVeOq8cCt hiKJq608xeYeHzOvQH9SvP4Fglbw6o8bkvBUoTMuxjbCKhrKpSd4dSo6YT1MCW7Mps6LEKKpcpZU J0XaTZEH+pMlL17MZl6disLKVXrlXuYD/Qnu1mn5oELiKbRseHUNgNOxjEqxX52KvqvK5fAO9Cf9 dyqFV/Dq2obKsJXfLdawmxsHyEW3X52K+x+QhOHVNQC5oIW6E/PqVDTZoP6S4BXoT8xekskFr6D6 sIImR5AavE3m4fUwLoekIrRESVgzr64BKJalLGxqmbUR2gJWBNYaFRHOasNyv19BRTlwhZFig4LX 8TD5ZklFhfSnKb5ETb3Oi77WaFExr05VnTAfIpf5HZhRug6q/OKk4j1UPe/uz3KgP3F9g2s18+p6 Az8gxoPh1TUATwfVJQwZbytP7AvMs+HVNYBNiyWm0XlhKqvzFejPqnVqRD6IkEFXQwX/bhshYBtl YgcR0WVqSZs1DPQnrZGMg4hPtwECu6fao5GNQH/iqFTXVxDRgulQIQ6Obhsi7k1l9gYRaCC6YJnz FehPzokpNILN3wbIfpEOo9awWw5fqlYoOexEyCG5mUo2ugYo17JAA3DgY16YKXRHuNdRgf4sDWVU VBDVvCjPaXiFBmANRYSeqmQ5r6OO5f28Av35W0DFLGJQfdHzSvcG+hOALw9SoeeDiuNF2q6ZV6gA YhUvc1cGZpQrBdCo4RX2BnpNbVhgRuH1Me5ekmD7NoOFN9CDpKIKqCpQRAeKzqsqzxuhDyptRyX0 k3eKiabwWmgj1PZhAkZJIzkESI8uEsmLp6+RjW45YG5QksfIfKfSNnbgPp8oXwOcI4W7zQvfHJgg Ma/AfVKGCreImFdQ0Vq6ymnc66iAi+L6JoXR8OpWCrtHgUPDq+uNAwyM8hEFWJSHFFVJDK+uNwgf 8J+ZV6cCv0WSsOHV9Qao1Go4df92CLAowRRibYZX1xsWbkMcpMnhrz/K2ACBFsWxBFrMzKvrjfKz GQg9NRDbCN/kByqfXlD9HhQ1r64BMG0eyqcXaNHyi5p8aXAobV6FI3Rr2Km0vzeAnzRcqezWezkM ql8/tlnDAH6CaFd5Ae+g0v75AH5WDNb0FX4HlY47BPATlz7OQLOGXW8wPJNShHe3icYTi432pYZX J6sokdqurgAKElxDFLLRySr6pXh1BcBLihiasW0CLirRAIyoryF+NoIcZl6dzEYrAy1KFBbPqPEf BhkY2I8xbQL3SctEnA5qXl1vgD3CILo3AQL3WY1lC4hxLxtBZq6uwHxWQxaAqYZPtzWqkoaZUrc0 iA/zzFOsOhneVzWrfvTJwgD7olgNMnWZBE60WperTE68/u2QkLFkKupx1BsRSLsvuDmzW50MY005 XwMnWoUCndsryH5rrBjR6EcfhfH9UR7sqDRKlMLgKXEv9jXE06myK5MMwLLpEkOHr+TlMD1JVqX5 jWMjEZ8Wq0SGQhsilUnVzTUQn+CHDN7rHWR2DRPxCbpUZS/jHG/zAidq0r6oBdCIyGah57jRG0F2 oKPUfnUFQIDo4ay1AIpSMM1gAanS3ucF+q1q1d3fJklWaApxlgPwWbZ1Nd8VvMJAsbxCbwBydhZU 4ER/rWszr9AbRA54zpt5BZmdV+gN6qx9TeIXiZR9m0l4NndlAD7J4ASeZ+6UIKtOyUY2AvBJq2Ri X0YOg8zq+QB8EhQF16t4db1hrdDEiVL3pJpE3Mt8kIEtMYVZaAjbNxleldEqeHWyqsBlnMqJE2UB cSsbXl3d6DUMBYDWqELvYl6dDN+LChANnCi2jXp5BRk5MMqOCsAntigV29W8ut4gWd8UCQRe32UD tzwZLWYNOxmXhXEO4V0MXqCpTEJbkpU5L3TUJ3GixBLVyyvJfvCIinsZUejzemNjm66dSfblyaHm FfYGpSaUtxxLvA8Rm81Ee/l2p+LPp3FtDDJcbIfQ9MQLBzPwdveSOMger6+JfdHlKZjRWRfo0a3q GGS4RI1OpDdJMANRZRJ8BlkhzEQU9hNoUUqY0IlFhG4G2UHnHLVnXQ3ADEiQsHBomNkXBFPAqGBq e3SqD0ngphDXICMh1ti/3KydGUWyuTSFgCRZuR2NAgnEKPX8LyLThlnoHd45wO5v/UQkEcfMyhwQ Gn+Q4eg3+B6MhmDGXWZqBAyy8rermYUGoZuNerOQsNTHiCvWGKbAejsVjyqVmJVkxPe/TvRDg3Cz q7qLWNhtjAeib1xhn6ga+sRh9DDPsSSjVHbhkIQ0hiqAGTBwI/qdDGa8TwWzwIBiR5ABba6YJAMp oAQkoKMoVBL+zMyCDPf06zRvaLzYfavh9gCzc3+hBRkoMBCTIgPyE0DQKotexqbgFqqH1p10PjLb 1pUIsIffijyCWyfj3ViXmuHW1QHcfg1Owa2TgQalWrx4LwEmiH2rJg7ibZZkpcFVegeGWHDDS2Cs /SSDWxUOMCvZHyQsh+XWyeDGha24pUr40udDnYBORufwR0GT7vVW4EKZG89Is29BVphhiksYbt0a qRzgp8mIpMF72+7ynFT8RMwtdAk5Cyq7CVPnP8atKwUSqQi7qpXsZGiuR132Ym5dKVTaVllo96c7 YaVVBlrdboEQhRv+UKMng8yfgCgreoCFRzObuXUVRJASNLA5b4EShRvQaLVvXQU9qQtWuF6xb10p wI3Ao5pbJyMo+tsaUXDrSuGo0I3xBKKD+wm4DhSlkcmAisKNEIIxS4LsyYMNkKlYyQCLFrd6fd2f gCCDGytp7reAi9ZKsnWGW+gSigyrXs4gvdoGeCkJsie2deUG3EtJAE39CQgyTgAAVSUl3cCAmzzd gTXldJ+Pw9wBARv1mivI0FzoBMWtKwWvlQNvyt0NN6NLokAp9atJPDV3QJDBjc5Dat+6UoAb8Dt1 3jqZX8mAj8IND5XRk0H2pPlIhUzvT0DCTgHYl4l9r0uCjKBOJeQabl0pICXYJebGCeQppxtYopHJ qDgKNzSeWsmugrilflO1xEqmXXLgKDBSEuhTeqRw46i5DV3yW/BR7FsnIwBNXU/FrRsYWK94WNTc OtmT5wMVToyUhC6hgJgqqQiku10dcANCrWSyGxiVeVGVTsVKdjIKSxBNUty6UsBvSuBFcetkVWLS eQoDUgo3YHrmvAUZ3HDJm7kFqJR3N/4Sc96CjDbFgD2NVg5YadmgeFDEvgUZbV55viluXSkUZP5j oofoty6T1C0CqyhOQCBSmdsv4PNeJoNsMbeuFLx3JkqYLvatKwVW8rf0jphbJyNKQeMao0sClwom 8Bd0J7iFLsGfX5Xq7u+AgJgWArHKugpuoUtok4Mr2nDrSqG4AfE33DoZYGf0uXkHBMwUbsA/DLcg q8gIsVUxt8CoIiV4nsyNE2ReSqIyKXY5mktx6+YMDRFwtJvTHbVJS7R4CIh9CzLiuBivilvYJYB9 mZzh1smQLOqHKW6hS6oqt5OSToZVQkNSxa0rBQpdMDe1kp2MAA5IKyWTXSnQeQgcvokHBGKV5zM1 otXculKgiSM9PtW+dbInJdjLwLjXXIFaJXxZlU2MlHRdcnC7lVvznlsAUHlOYdObuSUZclyORsGt O1HhRrqA8WAEchWVANzDSEmAUCvzWtW+I+u/WQo4Jwkrqrl1A+M4eXUoKyjRqzwXqRVpVrIrhQPn Nz56ISUDv1q4V8WtK4XF3IIMhwlBfDO3rhQW+xZkAEpc1CjgqAcda2sD7i2FJMP1dJraj1QQ7sLF ZUrXGcMtyHjP0n/OrGQohSqdofyTgWQ9MCh5sgtuCUrFOVa5ovcrmWQYy1S6M9xClxCS5MVouAVZ gWxM/UJ6n/Z9Q21hYRhuQYZhAkbazC10CfkpxBEMtyQjkUPd3YFpBdT+rf6wYt9CBR3sm3oHBKq1 +puTpmK4hS4hll9pbfc3ThQyrQrjNJYz3EKX4L5QVZoBl3YpIbauENaDjEqmVMczc0ulQBqdwikE JJYziqYU+XefQLfi9ACqbjRXksHtSyj5dt+obfcfWclBRm0MetkZbn9QCkZKiJP2QeLExso23FIp 1LNDnDfOcueGgfE1r0UQR52M0nonYIrb0z3IqPxRvYrEvoVSIPqjOtsD/uyDJIYA0tVwC6UAN4Jp Zm5BBjeVxcsx6YMk/qkK2Q8ysprk3EKXYIbS093MLciAIBESMCsZuoSF/DFxHDLP+5JgyzxofCqk JOySx3Upu4T0neCGVjY+czIFOtkDbK2JBwwy2ueokm845IMbZbMM0HuQgSQtoMj9Sibc9cvd7eYW ugQHniqdx+3Z5oahwM1ldEmQ0YjoB41n5hZK4VElY8XdTQ32Nki40YjA6JKArla1qJfBX/8kmd+3 rksAhtY7X5zuQMpWtc4Ktwop6UqhcAOnqQnwk5hXgMMfHiuCW1cKFAZ6YPWauXUyXEgcOOHppXBm 224cVgRAjZ4MMrjhnTF2SeBX4cZKGpkMMrixlGZuCWAlIvk1sQ4KTLUlYUFgZ6QkAaw/FNMz1Rx+ ggxuVWdJSEngXjVQn6Bgn1uVFjBIVLzdjQxX+1u1lEyycrXzEDBz6wbGE0MNAL04AVFxtUJbCs8F vqDP7cMVYKLrSYarvcoam7mFLvnAztQlwj/YBgk33GrmDohSqKAniRsZXRJkrORRBbbvNVcUQ8UT Ud2UzL51FVTQaBVbxFhqSwI3MqeMlAQZc6PUkJlbAljJZ1B1pQmBtUEW9J6YmFjJBLCSd3iaeDch sOSG1aW4daVApTyubrWSnYzgLmkW5gQkgJXQAypPSEmQwa3e+WYlQ5cgx9Wd/f79FrhX9o0bR/gU UIxtA+iSSP6wWslOBjfubsWtKwX8jJSYNe+3hMu+eOGYOA4voZgbeaymMUiSMTcOgHlRJYAVQGkV LRH7lrqEJBKDDcWxGHOrhD6zkkGGViZnyJy3BLCiyhXig21qg4QbK2lu08C98lThJazmlrqkHt5q bl0psNXgDYx3JnCvBYKpYNP9jZMAVkrpc3sLKQmy4lYlDwS30CUAZ2giYbh1skrjUQ01MCDbdhOh kporyIBKoZWVlIQuQSs7n0LgXgkhcOGY050AVs7ow5Se5lS2JYEb26a4daVAcfwvmHGzb50Mbvxn bpwEsOIKUmW1+XbODVE2+5YAVlL0LhN/43XeuVVPLhNZwavVyKgHQbEQc7qDjLgiqszcb4F7pYYc ResUt66CFtzijYMqUVkkP4F75c1NKFntW1cKOFlIHDX3W9RdLQDrj7LMo/AqgZVnlZO4v02DrOBV vKGFnkwAK3mEqv0whfiacNXcPuolHGVUC6gG9tjMLXQJ7hKqjpm5daWgqwCBPM25cbqN5koAK/lo qqsSBTKTm5TJBLDStbAKqt1LSZCxb8TJ1dxCl5R9YWqVUE+uz+0FyNZg6H8SwGorRSUZuqTefUJK EsCKTKqaSvRgyblV2MJwS11ST1pzvwXuFfHndBubK8qq4k/gDjC6JMhYSTu3rhQA+mPAKm6djLnJ 2zRwr9SopGeq4ha6hBpkL5NxDfCxbTeoFFelMsnKnqxmq/fWawJY8djCUJzuIPPWawJYSY8Bd2m4 hV1CX4Hn03hDA/fKSoLNNZZ5kP1tbsarlgDWKh/nuKVdguJSL6ootsoJoGiPmlvqEqSGQQopSV2C paYiYlHc1euSKLhKipKr0Ub3+XZw6uLG82Hm1pUClsLX+ZUD97qYW1cK4KR+qlTB/W0aJV5LT/LK MXMLXUInxVPZkwmXfVkpCQArVhCYMzO3IONtyhEw+xYAVty8vIwUt9Ql1jsTANbnD/umNFeQAarG 82T2LQCsVYOnuvPcS0mQAXOmJLq5AwLASiTTVe/5CTJiwnTMUNxCl6B/nFaOyq1ksRGBVlISSqEy H5SejJKvVCYCHK24dV1CM0ZSQI1WTtyrRlgl7pX7RmWkoRe7nkR1VRjh/g5IAGv1pjL1FFDCwY3o +mG4JYAVsKyqKIIoBTeOjsnto0R8kHECTJXkQVZaQb3yB+4VB6WKrCRZJWWaqpYYqzG3Sscx74Ak wxcBoEtISeJeOTXAkITmSrK689XpTtwrANa3euMkGXm7PODM3EKXIJIqU56GcX0D8Ho4yzxxrwe5 DwoVMcgqlG9unASwkg9S5T7vb5xBxiPTZIASbcgloUiokskgwzS/TKzjm7jXBynoBoU0yHB9k155 LyXfBLBy45CldL+SgwzkTIGqb7UySXJtJUGP4VhW3DpZ5YRXErrg1nUJlkIh6szcOhkRWgJiwl9C ulvMDW+00ZNJhhV0FdBfzC3skvINGFQEqYNtkFh4hXAw3LpSqJR33sJmJTsZ0T5e+Wpu3S7BMnc+ PLwxfW7lwTDoMSy6RoaIOB9ekvEOsNy6UoAb3lChucB5t0GiSthvcwIC9/oks0lF+0jvTW7OO/MN 3GsV7UMtCykJMr+SiXuFrh5it3cAgeOYW+GJjEwGgJXawSXLhlvokhqj8ZeA826DrFxy5Z1JMlbE xU2/AWClCH6VDTVzC11SxoyxJyk8EnOjY4SJQCcZ8W6ctgJnjrM7uOFTMG+cJNOxfO6z4HZSkVa8 hJMMfAlZkkomu1Lg2iBFTZ2ATlbcVPNjcKd9blSxpXWPkJIg4w7AQ280VwBYyWxVRQC+QQUzB2gE w9umBi/KYJiZdSqQodwc5i4N+Gpl1ysTKKiA2LKKxrwL0Cs+R6cjg+pg6QvifG+TBHi1KrYqNRJU AKMfKtkaG7Dt2Q99MUx1xqTSHq5vQFdxMNJHyghI1z2LmXUlQoMxIDqGWaciXxTfndEhgXfFA+Su 7KBCQPifYRa4VRoukopmphZkGoJNOnaTkMpDqybU9wZCkKFDEH5zrAO3+uTZVrF4wS2VCOrAuLe+ Z7crUP0ASxS3TlaVXOjlKQ524FafT1zsJl2RLIy2AXDjjSrgCaDCGxnmCLaWuUSDDG4OEoo9ENzQ EEr5B9nfIKFqJbtKwLDjlIoAJueyDRJu3PVGISfclYdz1eoTMhmq5BfuqubW7QqO9u+rQXDrZMyt JidkMnCrPDbwSxopCbIFt9Al5FQqSCgteXLfuNyMnky4K+CjH7VvQealJHCrVQ1eJf+T9JFzkzIZ uFUdLsW9kdx4bJgTkPVawciq4qQo7+Rm5xa6pDIllJ4ccFerlQO3CtCDZlPmdAcZ9xtPInO6A7dK eINeOOY2DTK4lXlnTndXCoTviQuouXUyLAXuAMMtcKtUNMVKNnMLMrj9Xh33ZnLgVklVwZlmNFeQ 1YWvSg8TQGmiXMXsSAQRd0CQVUofMDKxbwl3xXPtnNdBBreCsxtuXSmwkuQVG8dFwl15gKkS7Qyq r+QbA0PZk0GGlPz6coSUhC7BCEItm33rZHCTj9LArWLgcaEqKUm7BOe1CWB+E+6KN/OhXAlB5nVJ 4FYpBw8cSK1k6hLruAjcKtBCihKZlQwyrFdOgNHKgVv1t2mQlWWO21uct8CtVm2bj3I4BdmCWzcw SpNUj+57ezJQst7CC9xqdS45TaEsnEVNKcDNJX7yEm1k2Mr4c9TcOtmCW1cKcGOQilsn8/ZklHn1 rvIg43TjUzDvgIS7EuVzdkmQLWSyKwXebzjUBFCf2vZtu4tbITbu74DArdLW/td3en8Cggxu3Djm 1ZFw19/XotGTQYaUlPlq5hZ2ye9LWHHrZL8yadJMSc9tG8C+VUcvoUuCrLip4jbg+YMbdolJ2E0y 9g1RVlLSlQK+IM6Nmlsn8+ctcKv4uYj8K26pS6xnPnCrmE54x4zmCjKsINxcaiW74wP/JKpEza2T +XdA4FZxFVCIzYhkqJIL2KoyuQK2Wv5aZU0GFU5lyr8YOyHArjRT4/0mZhZU+ObZNPMICNAqqdpl ytzryKCCGTMzOjIwqywG7yLDrGsfj/EIyOqHxVeBgKCCGS9FtWddHdAvQ3WEInLYNB1XxodCXkL5 B2CVPsCqqA1esGBGOTyTOAh+rZHRmpfIlNmzTkUJWrzZahm7LiCagjfBMOtUi2XsugDNiH/LMOtU PNmIpZtzFmBVRL/0zv05C6oqa1mrf2/5BMQVRaDqa4Anazt9VARAXaABVcVh4SI3QQXompmpZey6 gG4qRSWWsVMd1GJ8mox4yqW1BaFZlWqUkVQACYk2mdszcKov1JXCLQYV5aaqpbQRkK4LaPH2Y0qR giNo6wFIlUtGMeu6gCIxwLvNnnUqmB1VSEWIftcF4MouZfEMaCvqSkUaAtqKL7jKAwhpDA3Cpqkq w89HQFtfj+fTIH8GWTWLVKlS0HV1QLMRVN395AYZBYMdAhq6/jS56FVlnJGDjPsCt66QSei6SjjJ 2Dc3zSCjiC8WjDjc0HVVcgKmPUSVkkHGC/Zbq3J7CKDrhgXJWarY9iCDHTaTm11XDDjfFJoWdp2s mt2qdz10XTWceGmNZTfI8FCRaiWsLei6SgEFqlySg0w3lICuqwfuDlotqXPXyaqZ+4+pL/B8BFq1 ar4YuMAgo305vRWF3wK6rlXoea6ipYMMx9EPtTXNQUi8Kq8UA0+AXVdG3ODcxo5d1yo0QVXF0mHX yTbsulbBwaK6usOuk1GIH+3gZte1Cp0e8DIayUyALHEfVbGEYYZ6AMpibL1BRqIcNfHUjZBYVxCz ppEL7LoywlVCMoFj17XK4WfXyaoUgsJ7MMxQD5RKNKlag6yKjBJuNecucauULWFRbi0jrPJAyXpR SeQq5r0pAga7rowwVUjiFBAr6Lp64HX7fgk39iAj2EqMRN3miV7FQ0nderOYoVVQmDgz1N519VDN rSnAYNh1MiSTk6BuhECw0s6iTG/DriujKknO61jNrmuVaidv6mqyd0FW5XRMgQ/oQj28SOpwohJk zO0tFzPUA+mfpgIxowwydAOtStVidq2CTavekbALMoqI0UbJsAsoK0hKHglGVJKMFte8rhW7UA+w MwghghxBVhaOyUeArmsVLoSTl4w4CElGIW5Vfgx2oR7YA3fukqwqahsAFOxCPSAqBro5yYjsXwYB BV2oBxL1TMGISQZ4nBr9SlRCPVTTdvVYDhwsdV303oV6ABRmgh/MLsgW7Lp6wFNnEFdw61Q0FqHU tVvLrh2wwwxSDm6dimxtytgrbgFppcKjM1SCiiRLdkDdrQFpBVJvyioU1L853irJkrwGI5UBaaXG ppOSoNpw6wqlypGoezyAsPSWx0GlXuUBaa0e8QLhyEqGFjq5Q0xwv4KZbQd4iDijIajqevxIKena BKVgCsKUzdvGCJTspKiqkpKuFd7VrM5cOwGEBRXDCXDnrWuFN2absmUDCAsqhpCXm1vXCrQMNwmF rGSnws9KT0M1t4C0EgU0ZfGej6CivB1dyJThHJBWzy10ST0KDje3bp1omQwgLCvJ3JTmCkjri9L+ 6joNKlaSDuxKSgLSiuvZWUJBhb2GX8XNresSCjc5My+AsLTjJolI6cmo4Fra1a1k6BKKYXxwCwrH cyBhefYbNAEnoGsgpIQUKcet6xJMQ8x6YTAHEBbwMu54x61rBWoNmWAPc+tUC60ckFbNLaiAIVcg xexbQFrx7DnNFVTc3dglaiUD0qr3LahAtKIVlJ5MSCsN3dQJCCrsSR4sbm7dwgCaanCwvBc61YZb 1yXcik5PJn4WOwEIiZKS0AqaW1ChknnZKm5dKxSsQ53uAMJil1xUI1DcQpfgTFdWUABhf0+3s8wT 0qqlJHUJ7ctMTLyAf80yJMRjsCeDqvCzqssjdN3C0CcgqLDLaWai9m1UcC0NJO6AoOI2PYmuGylJ SCseTuWiCSrq2VKyws2tawV6yztLIfGzdLVVdfHYt65L0OXu7g4qTGdAEKJeL9y6VkCSXZQzqOCG 41BproC0ntwcTkq6BmLI7Jvj1nVJVad13DoVSGQKsyl7MpCw/nSHLqkmj+6Nk6DW39e6OG9BtbCV E9VKSFDdAUFVORT0ijKnO2Gtem79ZcSNQ5tTx637S6p9mdIlgaF90radrBk1t65LPLegAmsBllBx 67pEy2TgYbGC0K+OW9cl+sYJQOyGW9cKWpcEjrZcvVWcVryoooKr1pNBReMUQCRuJbtW0F61qPsK IhZkgOIW8FZG6O63oCJF87cMoljJwLfixDZtTkF4dWsG/cNDQGnlALji9zB1iuAWumTBLXQJK+ki Y1H4FV8QmtltXKiFioypQFwAasFKAONxa9m1CaAEGk4YIy/AscyOPGw3u65OdEgg0LF060JQHLeu Tig17sBsUfoVwxAsg7oGAun6cd3lK0+pPSCQESqsqad3AGQ5Os5lElRwA9hkVhLoXBuldVEmFeqk /BFCMSOGjVvVHTVGXlKVz5AeWopbVwxEEpQTg0h7G2OlKlQhuHtVSTSt0VkDNqnoU4Fl4vYttIl0 K2D8tzFyoX5dVB+PXNBVscB7A3ZS4Y5QpxvPTuOGD8P4npLoCYiwDo7Ztq5KyqnkphZUdHSr0vKG WygFab/yYGsLUvdN5aUbbt0yqbidW8mksu98ACltlNZ+TSrei6RzqX1LUKx8L+JHaGNEQHl2qOMW 4Fbr60W/BTcwPOotzF3d6FCuKpqfVPjn3c2NI6cxKwCaOgBBhYauyq9GJAPYWlMTyWrsWugfwOyk wStuXZNQr0jhtDlgbUVIOPxgqYnTFqhWG38j4taZvTkB6m6Luq8FbjCPfMJEndnx5cJXM+sagXiw u7YDPltZZyr0gNO0jxEzWSmtoAImSlExM7NAs37fqsAsx7prkcJKuz0LCGyhb0y9xjKS2oJUVqhy zJDc3cg45ap2ENw6GfdMAWeF8EcB14JtmGxvuHXlg+r5qtAbzqk+N7JZTOIf3DoZVRdVy0XIuj6g P7lKxhtkb6x/FTIFm97mBmSDWtzG2AoyPE5Vms3sW9cIB49ZUxWGuXUydB3YMcWtKxLSZR3EHY9d WxKeGtXRVswtMKxgNl4mdb4eyp0bgQf1SiRw3MhAKPyo932S0bjvUmFFgKedGzKp8kqSDLtCtaRi SbpSOPDMmHpWg4ysUpU9D1lXCqRdACUyJyDIKl9Zue9Ivm4rSSkZmoQobp2MWtAkuSmZ7LoEiE7F K8RTKkCv19/6ipgT0HUJWAOubsWtk6GUERM1t64Uzjd2lOPWyaoSOg8+M7euFM4fuLmVDDLak5jq ABzLrhRQXFQDNSuZZF9C68pKDvAq3DDcFLeugk6aM7h9C/BqoTZUGjHo5H5w3u+P05MBXqV2E4X2 1dy6CsIGoqu6kZIArxKwo0eI4pYqCN+8OgEBXqWopLS5gowYfuVGiRMQ4NXywalYAG6ftm84qlw2 HMLUyGjVe8oT0Mmo/WFPQFcKtiYBx7STgcp9f91KdqVAdzvwpUpKOhlgD5JrzL4FeJXar9RLM9yC rEpkqOAzPsW2b6R90x5YcetkGEGHc10EeJWjrarolkO3DfL5g/dc7VuAV3HM86BVc+u6hNqcDtCO b7YNkhcOSGzFrZPhhJPWa4BX8dS6egQ4rNsgqdH8IGlV6JKAvFZoxLl4g4wFIkKruHWl8EWXKPQw AKc2N9QriXpmal0nkAZPrW21bZ3s+hBGVsy6SvhSwfdQjplAvNIyy3Swx+LpRglOOKpWKPkPOkr7 qExCnr1t9QmTkHdi8jKTrrwX6ipN5Cq5pPTdNdsWdKQLOz9QIlcx01y4lLdJWxMKviibJIGrJ15o To14BASdDCdiFbcR6pq2ZU03Olyg6ly/u2kBs0P1doRZp3u/CdSJc52oVe5sXGpqGbsWORyEi0ui LQfYxwKjKGad7vN+KiUSSFfsNXygympNOmRfbVogXTHzvpRrMVNLOhoEqnOdmFWWkSI2ilton/Id GRlJzOpFCzEMeXHUgu7N20Yx68qAFyPbpmQkoa48SRWzsCoWzDrdeIz+/Z//4Z//+3/567/+5//0 53/48//kH39f//qnf/vLv//Gv/7uz3/553/80+NP9X/873/569/92z/+6Z/+5S9/+ev/+tf/8V+5 jf7P//vzvz3+BDmfhOrfP/P/I2Z7O/FzRYz12ImPFTG71onPFTGr2YmvFTEqthO/VsSozE78XhGj AjvxZ0WMSuvEPyti7KNO/F0RV4i5U/P3SsamkO2krMK5wX0nZxXVDfKdpFXENch3slYh1CDfSVvF RIN8J28V5QzyncRV3DLIdzJXkcgg30ldxRY7OX9vpK6ihUG+k7oK/wX5TuoqnhfkO6mrAF2Q76Su Im5BvpO6irwF+U7qKiYW5DupqyBXkO+krqJWQb6TugpDdXL+3khdhaOCfCd1FV8K8p3UVcAoyHdS V6GcIN9JXYV0gnwndRVsCfKd1FXFkCDfSV2VAAnyndRVTY8g30ldBSw6OX9vpK4CF0G+k7oKKQT5 TuoqtBDkO6mrWEGQ76SuvPhBvpO6cssH+U7qyj0f5DupK8d5kO+krqo/BPlO6sq13cn5eyN15eIO 8p3UlfM5yHdSV07oIN9JXXmVg3wndeXvDfKd1JUDN8h3Ulce2SDfSV2VFQjyndSV1zTId1JXbtBO zt8bqSt/aJDvpK4clUG+k7ryPAb5TurKlxjkO6kr72CQ76Su/H1BvpO68vwF+U7qypcX5DupKy9b kO+krtxmnZy/N1JX/rMg30ldObaCfCd15aoK8p3UVZp1kO+krvKmg3wndZUIHeQ7qat86CDfSd1n SB1/r/Z9SB0ZzBvySibug+fvFfmQOrKFV+RD6kgaXpEPqSOfd0U+pI5+NSvyIXVk3K7Ih9SRQrsi H1JHTuyKfEgdSa4r8iF1ZK1uyCvttEsdf6/Ih9SRV7oiH1JHouiKfEgdiZ8r8iF1JHKuyIfUkZi5 Ih9SR6blinxIHamTK/IhdeRCrsiH1JHcuCH/TU/sYlc/7D4wBK9SEHcfGKJXWYW7Dwzhq0TB3QeG +FXu3+4DQwArnW/3gSGClaK3+8AQQnJjlh8YYliJdLsRDEEEl7T7wB8CFuuIxZREMthWU/hD0IIf dh+YkkgcY/eBKYlEMnYfmJJILGP3gSmJRDN2H5iSSDxj94EpiUQ0dh+YkkhMY/WBGcSoPKvdB6Yk EtfYfWDqRCIbuw9MSSS2sfvAlESiG7sPTEkkvrH7wJREIhy7D0xJJMax+8CURKIcuw9MSSTOsfrA DGxUws3uA1MSiXXsPjAlkWjH7gNTEol37D4wJZGIx+4DUxKJeew+MCWRqMfuA1MSiXvsPjAlkcjH 7gNTEol9rD4wgx2V5bH7wJRE4h+7D0xJJAKy+8CURGIguw9MSSQKsvvAlETiILsPTEkkErL7wJRE YiG7D0xJJBqy+8CUROIhqw/MAAjIseUHpiQSE9mNYEoiUZHdB6YkEhfZfWBKIpGR3QemJBIb2X1g SiLRkd0HpiQSH9l9YEoiEZLdB6YkEiNZfWAGRQpkvvvAlETiJLsPTEkkUrL7wJREYiW7D0xJJFqy +8CUROIluw9MSSRisvvAlERiJrsPTEkkarL7wJRE4iarD8xACRW7lh+YkkjsZDeCKYlET3YfmJJI /GT3gSmJRFB2H5iSSAxl94EpiURRdh+YkkgcZfeBKYnLyAn9DNMLXT+sRjCDJ3QRXn5gSuIyfkIN 3TGFZQSFfhzzA0tJJGgSrnwqSC7XYEriMo5CI4w5gqUkVjnRcAsvYym0/ZwfWOrEKvqZI1hK4gyo UBxktwtVmjNGsIypUC9/fmCpE6t+Zo5gKYlVETM/sJTEqnGZH1jqxCpbmR9YSmJVoswPLHViFZfM DywlsepF5gd2kkhhmvxA/bBRqpSDmh/Y3c60h54f2Eki7aznB3aSSLHx+YGdJJL6ND+wk8SjSiX2 bawfdrswJJFaVssPDEk8ljEW0ubnFJaSOGMstJjfTaGKAsYiLmMslJGdH1hK4kwNoaDkcgpTEpcx FpqgzCksJXEmiBzLGAv1quYIlpI4k0SOZYyFDmlzBEtJnDEW2hHstvEPqSLLGAuV+cYUljEWOjvN Dywl8Q8JI8sYy/GHlJFljIWqH3MKS534h7SRZYzl+EPiyDLGcvwhdWQZY6H66liDZYzlmOkj9cPq YpkJJMcyxnLMFJL6YTeCqROXMRaa9M5FXOrEmUhyLGMstEmfI1jqxJlMQt70chGnTlzGWI4ZY6kf Vts4U0qoIbT8wNSJyxgLfTrHLixjLJSTmB9Y2okzteRYxlioPTlHsNSJM73kWMZYjplgUj/s5GBK 4jLGcswYS/2wGsFMMzmWMRZq6oxdWMZY6MkzP7DUiTPZhE44yzWYOnEZYzlmwkn9sNuFqROXMRYq ns1FXEriTDs5ljGWY8ZY6ofVGszUk2MZYzlm8kn9sBvBlMRljOWYCSj1w24EUxKXMRaKww05WMZY qPE6P7C8nWciCmWTl2swdeIyxkLR9jGFZYzlmOko9cNqG2dCyrGMsdCTaE5hqRNnUsqxjLEcMy2l ftitwZTEZYyF6pRzDZaSOJNTjmWM5ZgxlvphtQYzxnIsYyxHNbALL84yxkKBw/mBpU6cMZZjmady zBhL/bBbxKkTlzEWSjvPNVjezjPGQjXT5RTm7bzMWDlmjKV+WC3ijLFQpHz5gSmJyxgLDQrHLiwz V44ZY6kfdmswXyzL7BVqRs8pLHXijLHQrGI5hakTlzksNGuZU1jezjPGQjW81RRosJsjqB8223jO GEv9sPvAkET6IC8/MG7nc5nHQkHRuQY7nUh5xfmBnSSeM8ZSP+wWcUjiuYyxnNX/qV9t9cNuBMNO PJd5LPRZHSNYxljOGWOpH1ZTmDEW2hEvPzAlcRljOWcBrvphN4Upics8Fmqlz11YSuKMsdDuYDmF KYnLGMs5Yyz1w2oRZ4yF+pHLD4zb+VzGWM4ZY6kfdlOYkrjMY6FtzZCDZYyF5ubzA0udOGMs5zKP hSLAcwRLSZwxlnMZYzlnjKV+WG3jjLGcyxjLOWMs9cNuBPN2XsZYqBA7dmEZY6HC7PzAUifOGAtV 7ZdrMHXiMsZCgeg5haUkzhjLuYyx0DlmjmApiTPGQjum3SLOGMu5jLFQCnxMYRljoSz4/MDuxUIV 8/mBpSTOGAt9GZaLOCVxmcdyzhhL/bDSBzPGQlfS5QemJC5jLPRzHLuwjLGcM8ZSP6zWYMZY6Ku+ /MCUxGUeC31Y5hosJXGW9DqXMZZzxljqh90iTp24jLGcM8ZSP+xGMCVxGWM5Z4ylfliNYMZYaGi1 /MDUicsYyzlLfNUPuylMSVzGWM5Z5qt+2I1g6sRljIV67eMwLfNYzhljqR92U5iSuIyxnDPGUj+s RjBjLOcyxkIfhrGIyxjLOWMs9cNuClMSlzGWc8ZY6ofdCKYkLmMs54yx1A+7Ecy38zLGcs4YS/2w GsGMsdBoZvmB+XZexljo2jAkcZnHcs4YS/2wW4MpicsYCw205hSWkjhjLHTtWU5h6sRljOWceSz1 w24Rp05cxljOGWOpH1YjmHksdDtcfmBK4jLGcs4YS/2wm8KUxGWMhbaoQxKXNcLOGWOpH3ZTmJK4 jLHQAntOYSmJM8ZyLmMsNBPOEdQPmzW4Zoylfth9YEjitYyxXDOPpX7YjWBIIt1klh8YkkgzpuUH xu1MF9LlB4YkXssYCz3QphzsJJHGtfMDu9uZhsXjA8sYyzVjLPXDSg5mjOVaxljomjansJTEGWOh X+hyClMSlzGWa8ZY6ofdIk5JXMZYrpnHUj/sRjAlcRljuWaMpX5YjWDmsVzLGMs1Yyz1w24EUxKX MRZ6Gw5RXsZYrhljqR92U5g6cRljuWaMpX7YjWDqxGWMhdbhcxGXOnHGWGgwupvCjLHQcHr5gXk7 L2Ms9Jwba7CMsdBrcH5gqRNnjOVaxliumcdSP6wEacZYrmWtMNp9zzVY6sQZY6Gd624KM8ZC19Tl B8bbmR6jyw9MSVzGWK4ZY6kfVts4YyzXslbYNWMs9cNuBFMnLmMs14yx1A+7EUxJXMZYrj+0SlnG WK4ZY6kfVlOYMZZrGWOh9ew4jcsYCx3P5weWkjhjLNcyj+WaMZb6YbeIUxKXMZZrtk6pH3YjmJK4 jLFcM4+lfliNYMZYrmWM5ZoxlvphN4IpicsYC/1nhyQuYyw0550fWN7OM8ZCW/nlGkxJXMZYrhlj qR92uzAlcRljuWZLlfphNYIZY7mWMZZrxljqh90IpiQuYyzXjLHUD7sRTElcxliuGWOpH3YjmJK4 jLFcM8ZSP+xGMCVxGWOh+/U4zssYyzVjLPXDagozj+VaxliuGWOpH3YjmDpxGWO5Zh5L/bAbwfTi LPNYrhljqR92I5henGWM5ZoxlvphN4IpicsYyzVjLPXDagQzxnItYyzXzGOpH3YjmJK4jLFcs1ZY /bAbwZTEZYzlmjGW+mE3gimJyxjLNWMs9cNuBFMSlzGW14yx1A+bEbxmjKV+2H1g3M6vZYzlNWMs 9cNuBON2fi1jLK+Zx1I/7EYwbufXMsbyIqQSaSj1w24E43Z+LfNYXjPGUj+sRjBjLK9ljOU1Yyz1 w24EUxKXMZbXjLHUD7sRTElcxlhes1ZY/bAbwZTEZYzlNfNY6ofdCKYkLmMsr5nHUj+sRjBjLK9l jOU1Yyz1w24EUxKXMZbXrBVWP+xGMCVxGWN5zRhL/bAbwZTEZYzlNWMs9cNuBFMSlzGW14yx1A+r EcwYy2sZY3nNGEv9sBvBlMRljOU1Yyz1w24EUxKXtcJeM8ZSP+xGMCVxGWN5zRhL/bAbwZTEZR7L a8ZY6ofVCGaM5bWMsbxmHkv9sBvBlMRljOU1Yyz1w24EUxKXMZb/S9q57VyP4+j5Vgp1AymvjTeN VA5ynMPcQHejgQnQmR70VJJBrj7Pa5GySXmtz0QKBXz/kmWJkijuXkp+Z4xFBTUKMicWMZZ3xlhU UKMgc2IRY3lnjEUFJQoyxvIuYizvjLGooEZB5sQixvLOGIsKahRkTixiLO+MsaigRkHmxCLG8s4Y iwpqFGROLGIs74yxqKBEQcZY3kWM5Z0xFhXUKMicWMRY3hljUUGNgsyJxXMs74yxqKBGQebEIsby zhiLCmoUZE4sYizvjLGooERBxljeRYzlnTEWFdQoyJxYxFjeGWNRQY2CzIlFjOWdMRYV1CjInFjE WN4ZY1FBjYLMiUWM5Z0xFhWUKMgYy7uIsbwzxqKCGgWZE4sYyzufY1FBjYLMiUWM5Z3PsaigRkHm xCLG8s53hamgRkHmxCLG8s53hamgREHGWN5FjOWdMRYV1CjInFjEWN75HIsKahRkTixiLO98jkUF NQoyJxYxlnf+HosKahRkTixiLO98jkUFFQrmjLGooNZAyk+cixjLnL/HooIaBQntm4sYy5zvClNB jYKE9s1FjGXOd4WpoEZBwljmIsYy53MsKqhRkNC+uYixzBljUUGJgoyxzEWMZc7nWFRQoyBzYhFj mfM5FhXUKMicWMRY5nyORQU1CjInFjGWOZ9jUUGNgsyJRYxlzhiLCkoUZIxlLmIscz7HooIaBZkT ixjLnM+xqKBGQebEIsYy57vCVFCjIHNiEWOZ811hKqhRkDmxiLHMGWNRQYmCjLHMRYxlBlIJ4L0K ahRkTixiLHM+x6KCGgWZE4sYy5zPsaigRkHmxCLGMudzLCqoUZA5sYixzBljUUGJgoyxzEWMZc53 hamgRkHmxCLGMudzLCqoUZA5sYixzPl7LCqoUZA5sYixzPmuMBXUKMicWMRY5oyxqKBEQcZY5iLG MudzLCqoUZA5sYixzPkciwpqFGROLGIsc74rTAU1CjInFjGWOd8VpoIaBZkTixjLnDEWFZQoyBjL XMRYZiCVqJ2LGMucMRYV1IaQojhzEWOZM8aighoFKYozFzGWOWMsKqhRkKI4cxFjmTPGooISBRlj mYsYy5wxFhXUKMicWMRY5oyxqKBGQebEIsYyZ4xFBTUKMicWMZY5YywqqFGQObGIscwZY1FBiYKM scxFjGXOGIsKahRkTixiLHPGWFRQoyBzYhFjmTPGooIaBZkTixjLnDEWFdQoyJxYxFjmjLGooERB xljmIsYyZ4xFBTUKMicWMZY5YywqqFGQObGIscwZY1FBjYLMiUWMZc4YiwpqFGROLGIsc8ZYVFCh YMkYiwpqDSSMZSliLEvGWFRQoyB5LEsRY1kyxqKCGgXJY1mKGMuSMRYV1ChIHstSxFiWjLGooEZB 8liWIsayZIxFBSUKMsayFDGWJWMsKqhRkDmxiLEsGWNRQY2CzIlFjGXJGIsKahRkTixiLEvGWFRQ oyBzYhFjWTLGooISBRljWYoYy5IxFhXUKMicWMRYloyxqKBGQebEIsayZIxFBTUKMicWMZYlYywq qFGQObGIsSwZY1FBiYKMsSxFjGXJGIsKahRkTixiLEvGWFRQoyBzYhFjWTLGooIaBZkTixjLkjEW FdQoyJxYxFiWjLGooERBxliWIsayZIxFBTUKMicWMZYlYywqqFGQObGIsSwZY1FBjYLMiUWMZckY iwpqFGROLGIsS8ZYVFCiIGMsSxFjWTLGooIaBZkTixjLkjEWFdQoyJxYxFiWjLGooEZB5sQixrJk jEUFNQoyJxYxliVjLCooUZAxlqWIsSwZY1FBjYLMiUWMZcl3hamgRkHmxCLGsgCpBJxJBTUKMicW MZYFSCVRUOTEjLEsRYxlyRiLCkpzkDGWpYixLEAqcQ6KGMuSMRYV1IaQ4olLEWNZMsaighoFmROL GMuSMRYV1CjInFjEWJaMsaigREHGWJYixrJkjEUFNQoyJxYxliVjLCqoUZA5sYixLBljUUGNgsyJ RYxlyRiLCmoUZE4sYixLxlhUUKIgYyxLEWNZMsaighoFmROLGMuSMRYV1CjInFjEWJaMsaigRkHm xCLGsmSMRQU1CjInFjGWJWMsKqhQsGaMRQW1BhLGshYxljVjLCqoUZDsxLWIsawZY1FBjYJkJ65F jGXNGIsKahQkO3EtYixrxlhUUKMgeSxrEWNZM8aighIFGWNZixjLmjEWFdQoyJxYxFjWjLGooEZB 5sQixrJmjEUFNQoyJxYxljVjLCqoUZA5sYixrBljUUGJgoyxrEWMZc0YiwpqFGROLGIsa8ZYVFCj IHNiEWNZM8aighoFmROLGMuaMRYV1CjInFjEWNaMsaigREHGWNYixrJmjEUFNQoyJxYxljVjLCqo UZA5sYixrBljUUGNgsyJRYxlzRiLCmoUZE4sYixrxlhUUKIgYyxrEWNZM8aighoFmROLGMuaMRYV 1CjInFjEWNaMsaigRkHmxCLGsmaMRQU1CjInFjGWNWMsKihRkDGWtYixrBljUUGNgsyJRYxlzRiL CmoUZE4sYixrxlhUUKMgc2IRY1kzxqKCGgWZE4sYy5oxFhWUKMgYy1rEWNaMsaigRkHmxCLGsmaM RQU1CjInFjGWNWMsKqhRkDmxiLGsGWNRQY2CzIlFjGXNGIsKShRkjGUtYixrxlhUUKMgc2IRY1mB VALKo4IaBZkTixjLCqSSKChyYsZY1iLGsgKpJAqKnJgxlrWIsawZY1FBaRUyxrIWMZYVSCXOQRFj WTPGooLaEDInFjGWNWMsKqhRkDmxiLGsGWNRQY2CzIlFjGXNGIsKShRkjGUtYixrxlhUUKMgc2IR Y1kzxqKCGgWZE4sYy5oxFhXUKMicWMRY1oyxqKBGQebEIsayZoxFBRUKtoyxqKDWQMJYtiLGsmWM RQU1CpJ23ooYy5YxFhXUKEjaeStiLFvGWFRQoyDZiVsRY9kyxqKCGgXJTtyKGMuWMRYVlCjIGMtW xFi2jLGooEZB5sQixrJljEUFNQoyJxYxli1jLCqoUZA5sYixbBljUUGNgsyJRYxlyxiLCkoUZIxl K2IsW8ZYVFCjIHNiEWPZMsaighoFmROLGMuWMRYV1CjInFjEWLaMsaigRkHmxCLGsmWMRQUlCjLG shUxli1jLCqoUZA5sYixbBljUUGNgsyJRYxlyxiLCmoUZE4sYixbxlhUUKMgc2IRY9kyxqKCEgUZ Y9mKGMuWMRYV1CjInFjEWLaMsaigRkHmxCLGsmWMRQU1CjInFjGWLWMsKqhRkDmxiLFsGWNRQYmC jLFsRYxlyxiLCmoUZE4sYixbxlhUUKMgc2IRY9kyxqKCGgWZE4sYy5YxFhXUKMicWMRYtoyxqKBE QcZYtiLGsmWMRQU1CjInFjGWLWMsKqhRkDmxiLFsGWNRQY2CzIlFjGXLGIsKahRkTixiLFvGWFRQ oiBjLFsRY9kyxqKCGgWZE4sYy5YxFhXUKMicWMRYtoyxqKBGQebEIsayZYxFBTUKMicWMZYtYywq KFGQMZatiLFsGWNRQY2CzIlFjGUDUgkojwpqFGROLGIsG5BKoqDIiRlj2YoYywakkigocmLGWLYi xrJljEUFpVXIGMtWxFg2IJU4B0WMZcsYiwpqQ8icWMRYtoyxqKBGQebEIsayZYxFBTUKMicWMZYt YywqqFAw/ZZBlr2k2ESCWWiihvjxQmLHvaRIRRKNNFHjSF5ILLmXFKlI4pEmalzJC4kt95IiFUlZ 00SNM3khseZeUqQiKWyaqHJnBl6m34rICy8M3FnEXmhi4M4i+kITA3cW8ReaGLiziMDQxMCdRQyG JgbuLKIwNDFwZxGHoYmBO4tIDE0M3FnEYqbfMhizl9T2SIZjaKIqOzMgQxM1q5IXBu4sYjI0MXBn EZWhiYE7i7gMTQzcWURmaGLgziI2QxMDdxbRGZoYuLOIz0y/ZYBmL6lxZ4ZoaKLKnRmkoYkqd4LK BFuVJqqaPQM1NFHze3hh4M4iVkMTA3cW0RqaGLiziNfQxMCdRcSGJgbuLGI2028ZtNlLatyZYRua qHJnBm5oosqdIDWJO4vYDX0OsrOI3tDEwJ1F/IYmBu4sIjg0MXBnEcOhiYE7iygOTQzcWcRxpt8y kLOX1LgzQzk0UeXODObQRJU7QW8SdxbxHPocuLOI6NDEwJ1FTIcmBu4sojo0MXBnEdehiYE7i8gO TQzcWcR2pt8yuLOX1Lgzwzs0UeXODPDQRJU7QXQSdxYxHvocuLOI8tDEwJ1FnIcmBu4sIj00MXBn EeuhiYE7i2gPTQzcWcR7pt8y4LOX1LgzQz40UeXODPrQRJU78/VlNFG1OzPwQxNVuzNfYUYT1YhS Bn9oohZz54WBO4v4D00M3FlEgGhi4M4iBjT9lkGgvaTGnRkGookqd2YgiCaq3JmP29BElTszGEQT Ve7MR25oosqdGRCiiSp3ZkiIJqrxzgwK0UQNFeKFgTuLuND0WwaG9pIad2ZoiCaq3JnBIZqocmeG h2iiyp3gQck4KCJE9Dlo9iJGRBODZi+iRDQxyM4iTkQTg+wsIkU0MXBnFSsifp9WRCUl7iTsOjRR 5E5iY0MTRe4kgDE0UeROvMyhiaLsxBUYmijKTuy1oYmi7ESpDk0UZSeSb2iiKDthz6GJIlY0DViR SmrcOWBFUxUrmgasSCVFKgburGJF04AVqaRIxcCdVaxoGrAilRSpGLizihVNA1akkiIVA3dWsaJp wIpUUqNiwIqmKlY0DViRSopUDNxZxYqmAStSSZGKgTurWNE0YEUqKVIxcGcVK5oGrEglRSoG7qxi RdOAFamkRsWAFU1VrGgasCKVFKkYuLOKFU0DVqSSIhUDd1axomnAilRSpGLgzipWNA1YkUqKVAzc WcWKpgErUkmNigErmqpY0TRgRSopUjFwZxUrmgasSCVFKgburGJF04AVqaRIxcCdVaxoGrAilRSp GLizihVNA1akkhoVA1Y0VbGiacCKVFKkYuDOKlY0DViRSopUDNxZxYqmAStSSZGKgTurWNE0YEUq KVIxcGcVK5oGrEglNSoGrGiqYkXTgBWppEjFwJ1VrGgasCKVFKkYuLOKFU0DVqSSIhUDd1axomnA ilRSpGLgzipWNA1YkUpqVAxY0VTFiqYBK1JJkYqBO6tY0TRgRSo5UfGf/vynv/7Hv/63f//jv/zn P//pn3/76x+//P33X//+6y9//P7rH7/+8s/ff/3nr7/85fdf/6J3/vynf/vzH/9idfXPX/7P778+ 5hffRWPR/kX/nh5v4qmq+j//8b//9t//sb/0xy//8fuv0+vJIe42ICpxYayHpY6af//X+MaDb0S3 6OBjJnuih9+9nv/9N+vhwZd4WihQ9V89Sdrr/fXv//j3v+0DOfq0d9+vx8OA48f7CSbka3XU/Ov/ +sv/+Ot//dv/DTS+odESHXnvNbe7fJipRtJ7mt+WRcNjrtndmz0ek1VpEv0Bvc8jDBH6uuz5xXVw xum8++A/WyObDD7MbLmPPH4L5WpLaI95w2wMHvO9kB6eu9FzePeiafLgmkSjaca0M1wfs/jAAvk8 Lo6Z6Tbf9vTu0fT89oDd1Wy/VhxQ58DnDOG+E26MeWMh+7sX6/x+90E9n3Oz9zphH7krruwX/pxf 89MiHI/3g6X1APfBn87lxnrz6+kXAPIGtp+/4fX8b6//niwpUvUfXfh7vc/UcQmXvjQiYAWmYmI9 7n0QFwfauuTKJQSGvwYPBg7mCpjJgMAHxNtXPH1KuQxhMoCOp8vrMKR+XMsNdrdwP69yd3bYGZws f/dtNT5lgx9E+bsSoj93y3fGLCLC/M52Sq+Phzs2LI4G6775L2xX5OBiuRxtT7nw/Llfpca/LM+U dxFBO9t7xyAfsw5ytMWDseMqgGpAWH/8UVA4kxgzkdjqmVH0idxzpeP1/K/Xf5GcfJYZPj6vF8fZ 35r9RDi9oCB2NX+M7P2c+4y/mPE0p6yloWii8XQl4Y9rCURCz06vJGBqmi//Wtzp8RZ7pinnqzgG e/EYSeTKJo7Sx26jnSYOKbsImh/Hpzi8nv/1+g96cRphrq5wvV7szd9CdhtU+3jPLwvZ9TnFDfWv jvGYOY0jw+r0jHseo+V9HWNf8Zf3zIe7e88Lc5qaZtK6tFgm+5rrQRjqsE8503/4dz+v5rSx31wQ 8ancphh608yjW3OP9/J+N1/n9JhxmplyPL4lEwiU07Sv0UXTT6jphKHdgoTE2NppbVsX8XJ4DT+P +aEp7E37u8egNh53wtjAcTGeE9PgUmFxwoYxO6fZCj8n9JZz8Pktr+d/vf4DwdFnlplyZ8LrXfLR U1ujgYcs18AozydkNCeDx4i7XS/2gT+Z8r4iM1Lhem9e94xhZMFNuN/fPZp+LX4yUo8xKIKMf757 ovLp8TCn1z2/355UcHr36Pm9HrrngjCkftcQ2rUurWNfPuu+Osig/tad1ZQauOIZbzf25r3wuR0L krJc2KlRxj8p6gqZD6okFfBkV1hyFoY2w9zZ+OacMqau+dbZjlMfc8r+6IyC8Glx29Pj59ztCCyd I6nh573JIP37V7hKeBhRuzwRst1250akhkgfPWNUddMILXUgrDd6ZsR2no+e/d2j6TMHXzzGw+kz 1h/fnO0HCtjlEfK4hXKOnjHFujtz8Zg8qa5R+5Tc6/mhte09ozmiqHsw27BNE7JYafmx7I7+tq/V zZ4f8oO96V0en300ZCW2tD92FupTgjkgs7cRtiJtKrpWrqj3PDLvhBDoW5tveiTLCeGPz+g9+6a7 N2YgEgxOfxdjNPI2BVtf53G7T0xJX4yzzImyI/4ySUK+2dxXapHfHsQvWcr+qS/phWx+cADEv0WG hKVuQZJgZ66Tz1e3xPpCcpp4MSQfc3DX+Gc2QGc8LIWPx25rDrPtUtRHy2HrHtDAI+s5rV7P/7b6 mJbHxpeP4BEzr3Y1pdx95NlwOC1wY/KkMKqcx/AiGoDho96o3a1v7QPvMHYUfxmt+Ed9vkZPCsHV XQkMiGb29m6JznaxLMPu/qbhkuNDThDXiVJ5ZTK6RQSXRpOfS+P9fg48ZDbXfe5ZEU898sApjei+ IfZ0TUcTAmiFuJ0+OuZxWj979iBwML4t4gsF2jOKD9feOcQY78XC2lG+B16VIi5wM+zq9fyv1cff eHjo5LU9pc2/11+wZZwiiUA3VrzdODbvBe/BBccL1ZQ2P5FJnIA2jZePsdz6Y4RfTyP7WaW+OLvg /jVTKRfnvLtfClWabHhxi3VyqF4sgItLZlMfVGizE0cZf/WVQGKZuc27r3bHtu+E6YVjaslULNQe Og2EIYosu57Hu4q87PlLTBVOtzypx2t5YJYb7R955819BG66E6VRALP16Wvrf22ECt+4hsTOe/ar ILze5by8MTU8iqheWjJHnxcc8sXSxyEbdbR7HcfjFxEgcy/wFE6f3I688HlelueEBDNmE3O4W/N5 XhbCCe44SQdmnvfx2rzgWvg34h/sqeOjGV7v845fkONuSSls3BnuIO5qUuFb/9jH44WHEcPN8KHi ibuUemFPNCTEp5QPpyn+3J6ed3TsKP5qI0WsPrsqIJg+BduN794oDmDCcRCd/x8y+auwHxRF8PM2 rCfIbERJA/laxvHFX220WEY6Smyvotpiw0hSn+SLACOL2aPy6NsjXyaybfhl3Z5DokNwe5sZghM1 GgFYUj2CIdPvvuTkVsHVJeMIcHDrod9LShhEFstZrErCdwsVEdqCmoPNdDnJ8En3KLUDklFzCg+P 3WIkuqw/oI973RLecLDrwpZiz/fgV1+9voFwiLrXpojStZLwzW9bh+ntDKGFcT70aleTgwUAAuM7 CnUUOFA7u8+6jJH4lJB9d5i5/qYLsdhR/GW0EqjtVkiXEH34Ex8B7RZB1rB8vrsHBosadGGbu/xQ ELvl53q3SP7NTrChIF359KcL7zpRhAqaPXiLFRZY293oF3Z5MxZ7w4g857EXNeMkE9PDKG8LBGR0 ykUIG/tqkmW/+9q+CBhFE2lhizl/YnMpRnyyFj5qjdjRF7VDZNCyBwj3MCp3B76rHcIqiHgbrmC3 4E2uiNputrGVkY4nmvl2rWCWpnZQ+gUPhA/vyp2xV/NkYPMyl/6UpY9EPdCUbj/g7TW36BZjIFv8 c1SPF5ZLdG0wWvz+/McLQRw9kJ2pvFs52dcyIq5X230LatQ9EOI79mrnRzG6W5nj00/rGjv6zBhv Jsv5ThBZj6N9Z4wZi8O10pPtRzTjtPQzq+3xjSe2yhQYY6a2Bw2f0pRuhSaaw45qU0V06Om+urDt GCzSbu07DAHYbCufyJnHLsXBXeZG8i3GwMrBrDKOQ2O1UwC9YXisS4yRqPNcIE2YtWZz3xgtrOyC 96noSojNhiUYJxkb2LWBvC924u1uCZi4NpDBEacR8fj2ScaS15SeVv4jO6XRfrTele7h0VU8yqXn zh386ArUdg8v2Hm/B94tesIG6tX8r1d/z46RPF+MM6vlofrmRt9TIKqvnlf7vLMenJ4U+L1LMeJw j56R/mko5B0QWjG5xxsK77RF671d7IkHJ9zxk6wftnPcFA/uH1k98ku0AL/0vGBYyDy2PqXPGpPd 2hYPrAzF8fYRPhWEC01PRE56/PWYPN82xFeFZtrb+ChHjmMYZeSctooTlgOyyt5FA8StQayBk8C2 YQ+pdvRMtKzTjQUNP9/dHHAMX2XzMQuHDpuSxxiIThjoSNN6R89EfFyAwawCyO/3TKTDY2vHlu5N wztSdm0xMCQTmMkX/VCc/niPxd7umRjZ5KLzSS8thnT0TEy1zzZ3ykbNOPGZXHi09fziuiem537P 2OpO9Ys1bSt19Iw47RbIIPHhvie5INYzvN13b+Sp+Ms4jLAFQWx7l10SzTWQVpq26QQ50X0kDOog jJ3hUpKAxtrihrd21QRb9GSNF/5gtE8nRG6Pdr8GmwwQl6MvThg6soVR7/VMNKbrbWZWBul5UEjj 2cEDBc6iGpwYcE+ieeEKHJdN/LyfF5RbX0g8m6hzJmygI36Iex/NDdwe6PZ1rpmaJI/IyLV1JiOj 7ci+kEp16AvZzcnjMeHFHtiUatzZ4OZscwa3G8gMcApWEhjR3OMNCvkkETdjJPcxK7WjsKuwhPxb k4TgMLXjOtOv8MFmfqNRExvM+OUQY49ZrIL0RFx2r/i1YvzFbTMT93dVdhHMRajhfVvP8lMLsy14 2uU24ekUyuKwAR8ctTGzm+2a+b7OyuHsb+tOk8JsE7SQs7DPFzmACbogIqtsLn+sPLWw6YjsdgmI DfEp+HApw+TddqoHrIZsgfNjFjIyIEDOkeIKn3fLKvbltonJzRdZunbSSJl2x8U3Xs//9vrvd89b 7pl57CCv53+9PraOHW5AthOY8ZXwev631yda69N7nj+vF0fjbxGOcFxAUfC0BQD8urd+saSKQLoP CoElblFKjVsIV4wIEO2u1QUbA3b46VQi07UdgkPx7DGCEUmZWdguri62LjvE6T5i0Pck4YxJ3hUL qRlpC8wYuHZdgRADxX3OamnmC/Ddfy5KQuCBZ0dhRiFLQmDPCYSts4heHgzZ/cKq9McH9YUk5mlx ii5w8BcQzCbqLtSS0pU9KvBZ4zmPG1cDPczuFIKmYkdoIj/vNYJSB43yrl3eeruXeweNSsDUSCek kAzRhdhXVx9XI3v7GcEHK83iGo2xr/jLxweMxk5tmunCioCP3Gl4IZWT6Q4c93JJdIR/Bg72sXuf yqIwhJi38Ih/mNOVWLLTSNCveWunNbgeGd/D6pjaEHxCHZOl5FM+mowrarWPDD+tBfOHkV32TOUD Ib0wdPE9PSePADQCOezNFSXiaRIkOQJe319NsYl7HUfApu8Q/Nwu2PGzDcw8HmNRdnSUYHmTKTfH DCd0qw4JkewjRHBPoiF6hYsSx8xaucYhWoXVfH/MfGu6p++MkbMJ7u6HDkDytTBnSYhnIFtu5/8n chQ+a/s7rmziYBw2DGx7iyVqNtmJI3P9F2rUZA8KY21h31P92JvtEyWV2dnfxxPfIYaScehxHI2D n2z7Nml9NVle8qCMRmRlxfIjDwYTw97lbEx0yQli4Nb4pBHPiKoenagNa28TPPm0mh8jWjhKfQOh 2Q5G/BQGAleYfT2Igx8Yg6+D/20zi17Sl6n3Rac64sgW3at9DVFh6JrV+0CM9XDEJ9oIanG+w6aD N3ASU2/eayMu1x9hsFRf35vw9GHaPz7a7fX8r7XP8QviKDb6K3q+jJ7bXI538bm76P44em7kgVms N3RTx9icKv/r1GE/uCf1IJrb59fr+d9eH9vWWJUDBa9+J4jX+zyaJ9l1HjiFo+XTtr3/aTA4cRwo tLHIpfY0Ce/L/zbanhDvWQREkqYCaTpK1JP7UAKGqSExPtGmN+Tk70y9j+Z7mFb1uwLEflbSQrRs rmQSPiCfG/VelAcWxCmP5342B9GbMhp5TGjL31bGwn05LzDOL1gmjkmuaFAhPCac6vsSb7SBBi4N OW0GW5lHSV0lxv0s53mLwTpzcZa73+vkC+1/nRnD+LAFvRev92FOiVr0WUEgBYMgTTk7ItjycR0R TYXYAu+uD0cCcGz5X7NyTBpoeicMjZDk/EcejaP8vAFp/Ol5TSwQvulPG1ABM1tk8Bllx0ae9Xlu 64Hng16wLQGySkg1Vv9M2vOJuWsamwjKIYSP/RdHaVue2KubqniVllXpE4o7qLBm26K4Ce1mwv4U BNuZDaFJNNCojR3FIWIXvMDbW5NQ3C/s8mr+1+hjjcGHWnW89IGhY1/+Eu/4XCgdOPAnyp68PWsS fD/uyyci0MNTdE3+3eWgrrrFQsX7sobJbGjz4bOFRaVASRuJsk3CriC2iQ3Rnj74CMNx4euPgVWi uMrQ3RvWodOIDeGv9KNViCFC1hpPJyo8JeRRGK0iFy6g4Jx4Xldu3WF1IFdjt9iJnovzICA0XXPO 5STDkW634zxiqoTxANz6fsNP0an682iJeDhKwTydPgv38ySjGn2fEIhVitK5YUbvilmnwtLa6siW ry3M+CGBKzI+0XUZXm1VMdsa7naywHN1RTZ69Z9sNpZdabKtdc6Dd73mrfpfk0ufRuDVLldKk+Ik XUwK6+hPoT2e5FJg2MNBxZXi4DW2iw0N1ywGmmCJ2Z1VIeZx8+NB91C/TrF1ODeOL/5qU0Smbzc0 n3ggbSf5PgNf6EYfrhipJ2f2UYTE5+LJcf9CbjSKuAMMJOPooxAnvtQJOp9G3awQuZYw5OzGDYDe 1rgWFovji79stJgWLuqOV/toEbAehHmCEjUTuj9FUfkOPp7e65YUCfcELkaLhjrGM0wytrnv4Ora EuByS5Wzj3NMGhVWZVfSg9Yw2iDYOXdPYKaxo+DEFti8NVqFrzxlGW+cMNt5bZEP/u0jNAtME1ae uD85OL4LkEj703vd7ufl7FXss5igCCh4CJpx3+6rYu+ym5q2udetoohOMQh6RJiJy5IjZQ13jeEs Rbo1pq89ZZILakxYd1e8E15FmEbyvpWdbroV2yXoE87q9ZtLSOzA9tQC3Rotbi8Szhpm9Vp2rY9H RpmPVmfUpqBtCMgsLuEOn+Vet6hs52SO8KYTWmeidKA7qjGFJF1KAZcc51iigIi/zCBbtQvaaC+6 1XDcXBu7JWbkQaXDjbo12hdZTo52EJRJLhanSvoJvQu7iTiQn/zAowGbvr22Z0uPK3G2tDP3DBxb +ZGT4SgXnZg3p89eBRPF9a6p59dDJ1Mal7J1GrswRV7N/1r1T0PzaldLGGcLgy7sk+8zHfZY94Rv LSEB0m+8gV3isZQLviJ47BK/yrDnLda9gL49SZVxIwIVajf/9Kfk0rt+42o5wODbnIMqXR0CwApA RpwlPoZDByzRvna9TO/2kwMYV/OzBwnYRNZ+k0mTYoZdnB0upHNIYyS94f6q3hgPkuX6D2V1NUYl F2S0Ur9RR+zLqQPnJw5u0/qROlw5NyLFHOP5zTgzNiaZGCZ7p42Te9HnJXOR+H0TZcherLqgEXhM Rp8/xt0qaCLe5VtvTQ6SY6bc+PPqEynFWvPH6NlouvIYuv0xnNIPI8RRxl8+5lk3Ouzrgtyn6dQz sSjzp1k/ElbD3ifpkbd9zGe+iX3FX94zLN+pRtLHpCDsKXwpUw0wjJjnZN4K6sfNNn5izo4vJwRp ed0zYW6HhZWkFx1jTCocU2+azRYNayLJL+x965k4TdPfg0hL/E/AD5PO3xJTGg97Pf9rs/OAw9yd 1XbBlm8Ghtfzv70+SLfpWSxNSys7KYIPM4E08bcIJkTEiZngVgF/jPLKS4QEdFsFK0y5eneNIOXX EdKz+UAdtyMLLtHI9YXvXCDBlzGgAt8hfZzj0QQF05q1Zbd408opj2FhjG2SwnbC2BB7pnvgO8Km nTActgYeDqt/Pdskt5jBiblJ00HGJyGABAuxKx5zfMDHjMXMzN+fbTmD/i5vtujlMdtB8JFslnrm uJhB/gyeuoWeYS+kd5tOzGSdojtPpy41cckGD+gQV3hMvq2PGe8KvOV6zB/hOXEZMsr6R8eiR9qs Hbrjcq0IOHqGPTgAEiGuFVkMnsAhcAIkIdBN7NAvGSFujSb5QHeQVbaTsT09LWPXXXi9YUpYDLNs BRjr3oHwGGq6VMUf6kBRHGX8ZT0TCCAHzVgfwZdwCRxLFKDvDI6tJMK48KWrR0JsTZbc2xkAr3PX I4RT2GFhUMynOQIYGzQdZ5u8AwSGEbZN8wfXM0lMJTr3iVSWpK+R17ueo5nzmp/FA2fK/Pok1PB+ wCMMBBzctBYSQEnIGufNOVKUyXYSzmqKCWCyEdTxSSAWET04HsPPLvXwGfo+iKOMv5wvgOct9iKn Eywyrg75410kYqc2vKoLF87l+8VNVGOefQfGvuIv75lJspQf9gLzlXo+7QWwpnnap7P3TF8M2/Y+ bFMZM4pdElaOFRuc6FJq+rz/8QmaSDx6/iR14ii/2bwcYfA5F1DZ9/Eht5xPfa642cjiChMZQ8fd W17P/x71+37V2bimB08WQ67PBJp/Kuj0wHy83rfRLJxrN+6bQUqQUI3vP4+GaJPZP8KUyZa2N3pv V7JTGtK+yaI8S+UahO1Huo7FvnVcwmLffdUA+NwmQebjvO9vD7vTKbB5JNJ1zDsYZZPXn+dR9c3m QlRgYu08faofeaT3gkHk/DiyOmuPQWwisG+yY2TIV8NkTjt4GNl1z2xgwzBkZw9mCSrctyh5+mYQ HT3ju3SbB/+iKY2bPTM5ZjPjfNB03P1PjANnKs7eCsw/LzZxUcfkUBq87RwURxl/+Wyz+53XlbmU JB4pY6icfbY5Usm9G5Ewsp/6MSBy3Jg/493YV/xlPescoOPAv4EzJ03IkPvll8wHui6MGa7uh0vQ U5V0cirjWXfAGugl6mDiGVq8PdJECCRhp8g7FKPj10DZH2Y77R3p0h7P5JqOZsyc9sJQn1v+LNxF BgC2js2s1/O/NpvKWOxjQvl0VMfr+V+vDxBuzEwsDktsn94TPZdrBvjruhW7nKypOHOES1m0NnPY wmaC9h3Cbaiyay2ER9D9mlsSpXz3eiVgbW9Jx36fCXKhZJG1+qSTDnlkuX1FvB2EnMXRP7VPnM1H QWCs61pv93rmMJI8OnwciTymhhNxbL1GNM4DAvC0wzmBqBv17DGGSeee2Ff81VYaiaAQgr8LaJea PicsEj+OeS44hkQGjTCduUT0Nn0W+/Kxe5/vY/PiTevgR3vL6/lfrw8zevwbn8BO4J+4cahPfMrS GzAtD0vL6/lfb59N7DEDPOojP9DrxdH4WxxC8DUDWTQ739cMMw3b36cGgCxCV2g8UoZt3rGqlKB1 Y+a4jA0Gbqul0509NcMp9b9G4yp/oRnDxOGIvdzRsVg1CJSmRDlOQ8rGzvN9ZKiYPl3cssD/gRs5 skXEt9HINe3kXtwZmZwZs/MwkZSm+J0nsK7JEbFezsfwfAYu10ynAUz/t7sPQjANVuTYtK0Zdpcu sjjvM1QSeeDeJ8e0ru2i6565vdN3ynivAnsWwowdlAgTEUe4hzBzf4z1VugZS7BnZ44XL0hM94zK /YhnnBLZnJ0wrn/u3mEcZfxl3IcvK89uF1s6VRJjqhweAmr06SR5uAG0B5sRADZPDT+N+GRhzDiI /U7v/ShvHBRZ9LoqYCcMfBMbN6wzB6GIyfpjlPEtDubUbr8UEKGzdavZOdL/+t48HzeWys97M9fn gJ0n/mEPEXL+vkO4s4C9aaMAtpx+2FHc99AtF+QZab8/tE+83IFU1MZh0TrdlzzBrX79NhxEuRI8 z1sMcSXHoa1MzxXoPBH0Db7gB4vSKXBJvc7dmuGksEIo3/WNUult/WE78gpT/auRYQCjh89aOPAc xLKHbTkIgeu2q9PAydGGeYwlH58zpK57RioRCmrmwZCQQC6d4Fh/jPWQeuYWgZ7FBl/1lOfYV/zV ZhbTkJ6daryauJoAzvTshMGCETHlsW6CMMKIUBR2ODgATfu7xJDjFubYIrixL2FPh3A+AjLl9lV/ 3BMG73lj3GCkyM8+25heWtTzQk4wuHOwsm3TbINp9iPg5HJyLbXxVpzf+Mtmm49b9VtDlE/Y0Mlj UOB7LjBBMIDdI2HIG9dAB7J6b8xg+LqFpo0ZMz/BEBye6keFOKPFcYjQM7GAftMvEWR9UbntvzjK uGupB6TeVphpZgf7THk9/2uzE/xchMy9XRucZ3nHcdcKFDTTUId3ljSn5Lj53VANJHEa48jiL6f3 jN2AVMW0G6AdDCsPc2LgRO3IYzxznx3l71z3nOeILDxbR+Ku+BE/+I04Pz1exQofUXRv93pkeP09 XnEBEJ/hH5pszmVn4x0DbvsLI1oBiEtuue4ZBeHxHTBayx3pTZPB4V9yRXexXeLW1e0LznFYzpg+ 93vmZnx4bt8hGDaAgEGvYWwSs20biPiUslrCDjnH/bH1KpcNKAMYCW8944M1D/gYsz6t1dLHSYkH gUk9oy/MvgPXhPIPY/6CLBH2A2mQbCA2gs3s6/Uxpsn1Vn5QZnqDU7S5+ujPwbE/1P8ScRW4Ycn2 HFcQmG5r+pk64jvOvQiRHz1+AhD4SDZ+CG2y8TSaS06V72aaE/uSE1fB7+b2aVqyTbAn0+TH2GdN pfM2l6H4nMe+4i+TO6QL6Gqbtl5insipRCkVqLPHMrwDpwoC9PgrhB0SIfbl8sH65K03eSDW6GkV vJ7//Urjz3PK6ZE+Mqet7wRYTSkzRgTeWxwZvOsnGHXy6LD64si+8RrHcXDc9g7kSnUk4TOvEUXG i/Q3xEffLFN2whs1d9Rvm/k0L3keEbWuJThmZ2e7TvXj2Hz2z2/Bhy2qc8zj+THgQLJkOWwCcmk0 ErktRKPCTteVbCkjhcFgylvTYEHJDEH2Ex73x8BGlV1B/o/jxTqR3eIxx5hxCBwSJjM/G7okZvCN q9azcm979CLOb/zls03E2LFQJktm69meVC6SKxb+petq42MwSWdq0kR7LC32lfkCnMTXiA5MBvzI F9w85/qRQIm8xUCKDAonBSUXQ4lkIIAk+uOz1I+Uxl8+R0qEsXcxSfRBx9AzPo6LQwzVdB0Zzr6i RW11UDbHEbTYV/zlPRMJd3AFg8Jyew6+wNHwhdch5jxmsj48x4ZDF3Z/FvMc+4q/vOdT/gMQIIsU x4y3bl4dihu4OfIF3hZq08aMYOtaKfYVf1nPhBl6agXRU4yZ0DM7HoiiNc2Ow4xKj2EDf4yQbYQN Y04cSapnR9doVP46K3ziyFSfW2EIM9r4lNro9q/XuxzZOaeEOyxkCwc+Oi8X8dkYhZNE71g4YAW2 i9EY+4q/fDXxejx3SNdvxVgYLHrk0ZCzpvBTIOyUhcPlZEd6c+wr/vKeCTy4vseBNL/o4GA2pgs+ 1HR2gEiEBC5q8xysu9hX/OU9k03rjIJWeCX0EEqINFvTiqZGy5RzptyLb49vWxpsfv8QhOw9xpb4 6JpSvCmQmmYaYH/n6T+Ld6YwufwckeQ7KfY2IqIZFgPHX/cMIu15YcS+YP248CQTudDEzuPihvg4 KEStj4029hV/+eooKGbWEhbfkLp1Uohwp06sBo480Y1pV8ry5VRiV6YEroibxaZxjLtKA3TGGA89 n/QlxiqxgcKYdVGBjXnWzQapZzBlnxIm/p3ti7OaIXp9z+dGp/unahHUe2YFw/ki2XBR3UzVMctG 46n+9WoSljJEWCcTiNfESWNfwzs7g5NcaPfoHUKAqI2nN2PDEga5P6eYQ37gfj8GhrY8Lxdf/ehZ UQQL0x1jhMyPXDsSQnQmts1OHGX8ZRx8TvUCkUqHEGj6yNPTJezNEO1j1tVQrptDnlDsK/7ynk85 fjhf6VuPArD8vi3dYgkaEKfklEEE/GofxronL4ix+ulNbrbAd89NEz4xBtfV5HnMSub3x1gzH6zF 6zGT4OImMAcuhXWEdT4dnbjIBOV8DpZXY0AiagcuHvuKv3y2QSQtG0EriiKNPcO8bv1tKGg2+Jkw 7k3uWbu69H4qyMhw1EFBuNT0OZJFQDbpBb62AJLUxiwUrRF2b51P8T1wGd6NBgERCmDWvWmggzEj /UgJQmbtGXS3dxUn8fq1fgrmJlsbAKUfNIQsu/C+7yrupujXvJNqbXfJ3RszoZN+lonEDJgkLKRA escLEWd0Hh8j1PzcGLaZfZzpZs+Yc2apKH+fpJ/UNFhDW0ge03N6DKRku4rHfoPEzZ65MMqsM3AF 4q1xV2GcHcehOH6YFgN/sF//Vc1zwurTZ7WkEqQ6mO84ZkAlP7vOd7+JfafHENYkCexwuqcj7mC3 xm0nA/mQYGF9cvNZjzZ6Pf/b66OsHHfoYAoz6/Vib/aWQvEWkQSw5sKHODIi+v1jWceZ1c7B5+ty vlw7c90zEdaeXQSCkeYUj0FG8D7lpDhYgOLoGensKAsK5DgbFvvysfto0fW+LQhMcJOqFuo0R7k+ yTEYNo0I/JDmA32rj1FqK81RHJ2X/94+kEmfAzZswwS/tK+PABsfss2OmzCc7jh6H7UCZyYAL5LJ CLL3+3nIWkBVBu7FndI3INocMHsffNTrnrF3XM6MR2phOBBA31bkWyY1KQHhx7mgovIFSIYR3tUh vLOii4/9dHLnLp0TtSiI5sMuDmJd4ijjL9+HyCbnAfI4sH5iz6Dk5smxY4acSPmfjowDQVpG5c2e g5TSyZnYcxCASOYkpTBT+rlqlqXp75s9E2y1QDijR8Kl2WbXOQtxtwm7NRLGHJnNwrqwzjvdN3tW 7qvxNvqXpYpNY6H7sT3iPnY/9LHOxF/hjCbXsU0bsnCzZ1B137sXabX74T3jbU725MhPODCIcGue wL2ehQp7kgLuCa5uGLM+rOjKipRPXPD4mNwxi/xj7/Dho/3xzZ7hTlfuZJ2mGzaRSP2YHCLDjwf0 2ebwL7tyn23kEQdd9rW62TOgLhyplQJc5tB6GhRxNg9KgC2aoO49y3y3/UyUjZ4LHAbgpC/9tp4v jqoQbnU3mXSFjNASYSHvob0dMvej7Ii/TJK8mG3HvYjly1k5yzDiDOQ4WNOK28btDq/raNxO9wHg 3pttzaDnsmOYpkuios/Ghk37mfRczzdBeJLMU1hn7gtRnnGjGm2T1hl+7YehSFxLN1LgxuJf21qR QWNS/+aYcak9lsD5ZWU1hdmGAZ15Fc9oQurgMLSkLwaQDlae3r7Z8zkqAAqUNqwsHecwop1mrPee uTKGfMk2Y0TmdMjgds8scgcDLqLX5wONOryTBA2xPTi09cz9pBLx93s+xTtRcvmYMGEgPzlAtF4f iA2LETAk0rLZn/d7Pkc9ieUli5d170FGboFFlsae2Rl+bnBHPis9sy88QMkd8UNolBXwDass3cSA ASucwc2u19ktQZMhhIWVYrTvJ3bTkU/k9fxvr39CQVmXweK9lFTMmXsRhD9xleLeCY/1+ZIoqcJj 5fN+mNMveRVkG3keApksFt1i931GkznI9Wp575IyP2WUEt+kviUZ3KovikyO7RTlPMov2DgfIBZ2 tq8Z++CI8x2juVwF0D4/6IMJimKPOvKcjiB0LkmwczKDjMMPeyrziz7p5PNIBvO9Mxz6NrdlYcIv fF83UhofE8kPWfOyEHtWxoF8D7I2U3rKWeBuABbUZIbX87++E871yUAZULNUP8xfx+Ohyut9WDNt GNufyh+I0EFotCcldNkfl1Qf67mUg06BjQz+8lMH8ImCrmkmvvAmBgla1ngTAKnnex+8mXp74xnY dUPcSkbmtFsDXs//+rwr3bRzPxLItYrX87+9Pnal2TkEdLXrmi7wev631wfKNI5lwg2/Oq3TUP9A YABvDs3u9S7XVUHfThWQ65Qk4unxxV7EyF7dFvmyFz/0fNBLDIz10nx0liGC0KcXizpH+s/qj0Np nzxfH7vPKWf3uhTA9CeS+8MasINtzQj7HtemersfRobudRksCRX3Cox2eowSSgNHPLq1Atdbyu8g Na57BqTwRC/u1DBZcMyp8D8jDBbnGHCc8k97Jvb1ZdfhmPrduchKzpb7Hjp2XWzL1oVcb/eseY+4 Q8TwfnzMLRUmm463780YsbXjXYR0Mh1Dz5z9muL2CI/7hN7t+TRmspNS6DsQhpUVr1sjBHCiu+/b uz2TW2KS6+DqziXnpnWGNeXU8REtfZqtWWoIjwpWe+YPsrnBoAMDgjJ4TJ7oNTsjswE6yDwIpav0 TLnIU/GXcxgegO+MC6OVJB8PKpE04Mlex5SImW3MOBtED0xuxL7ir94zrrxxJ5kXAJRxzIRB+mMk WYrJMwuOBhCSxxb3HRX7ir+8Z1x+DzZc5GpwIg/50hbySNk9xszpgJ6MxJgreQg6hOtpIBepL2Cr pBW3nvlgGwcK45QQnfBIBom+5Cbdn20WuefgAsLYV1L7oM75ouRDwb2hZ7wQP7MN/qaUnkLP8V08 stQ0Ut9YiNiBnJ2g7ggDeILEkcV0bz+j0pQet+9IkDpESWyagEFfSN3xl7wa4oPOBiwF6FRhzCfb 88hhOs32kbyrjhs0fXp82MdcCSLV1LRx5GbXtc7VpOe59GK1zS9mprye//1U37nJ68Xe+lvQ5psD pZbt3dPmOFKm+8jC1qrKC0A8Tz9UwCFd0Uayo1+XyIkffL0kTsjt8lgcx4TtIvF7fMT66PPqTbKD bKdr6fBcuxDkBAnDCmwGCthvdUFM8xmwy9W8nm1yV93m4SRtPn+FCJk9aHWlkeR8um8iU9FXOPYV f/k6y+l1bdY98mMhacxVDofAiDfGMZ8fM9ttSm7O9qlnjS8le5LbcvTM7KRQBafwHKrALsVur8z2 Sc2iUbjEIw3q0MKsaT4Ydtb/pFdzlVZhnU+2A8m/lkd6mu2T+YipmpLIztZDsC7jyn62TzkCDOy9 M7jO6vfIwWGdukxo3EF9Ty2jvk6QfPMWVNu2D7WPHDZv8wtdpE6bG0VgQvdttH4OuuIIjTqZQE1E cUSCNTuvIs6yR8aJrOU7HsiDNYOZw4x229YtrgWa0lFbiQgCL3bHl68fckk59nqIPUtOSSBI5l57 kyP3x9eR4sh8rmyESidtTrzUY0eAvJb/9dpEeFoIkdPepKl+Xy2oseOi1B5XK7d9op70t8wJcRRO D4ZdE0sX0/F1Ik/rQ6puwc4Ny65PuIUlIOBvhgAmAcI8PDzzIGFGH2EcWZoVDbD5kwvQPVbE1/1B 3rh9IIvahw3tbX7eH6RDKfwhxlL8tp8B+WF/EFpEau5vcQ47mj1kJoPE2UN9Ri7MBUm3CNT2Jhlg +8N7+0MZpNYsOyum9ugQIRpCzeoCkzT/AKQWVUd2fLoN0ufKJQBQT7uWQ1T+NP+Y0maBUluXJXxd rRMPnulxCiJfOD3MeBv9xQBljTQBABukO+eBhpSE8sOMe9+tNxA7UPH2DqY8aFwczxd+QnKaM0j2 vCVgsb4HP6We4FdLryFDAPsk9ZRrs7bNjMImUhZ5ouvqdjf5Iv6O7qrQOy5XdTeLiU7l2rbA4fGQ BGSbOYBYhtV6i+sTf9n86dYd6xM/qaHcvVlMQbOydTQsWh+kU/k6f5HlV33qoKxhhHz0SF8KO42T G1P8pkxUVrrzDNzYL1uRw9IlcOwl/jKuVDp6Gyc4tfmxPk7St/w6AzLHBc6cCSI6iiAUV+5f6CrI AUJJeLV6k08cCpE5NwtSbVsdSBrcOT7cwaz9TYRdExL3ZA/4o0X3BDykJSPKgBxTs7pHAQMldIqt 6V6DnO/27r1e5VB6w5h0rO55qPIo2gzKIEgwOVHffik5+98Sn4du4/ZiAwgvbyORGeer4tUueUA4 ktOhZY7D54sK7iGTIqN06jCGPby8dwgwKRbl6UDlVbc4tZ6eQAfpDk+we4dR8eRY63OnaGMPspGn qX16u889lN6oBTaIVphOo7StgMnD+d0QCmAyHTLhPbtB8tY4T82iWNIVt6ehcDUGV9iEcR6TgN9r +PnQpy9t29BkzXgUmxCWHd/jHa/lf712T8hRIlsPMnity3XTh0wbi8n2iGYUXh5xIZtgGfphPGwz Y04y3M1AHsZz1SffAz2YkKBYw/G6nMI39RgPxoFZT8dTIllGsC5l+uCH+pBNLgIo2+VDwtt1I33j Ma/mf606Fx5wbqXtO4WA/dS9V/O/Xh11b6xGNrulqXxcJfKkuz+LfBLq8pUYNB3eoYgBGCQJ8Ifa 7MO2KodkPJFyuRwcvLW9yyVNujAEevp8422ZdiQdVBd5hoeHeO8P77GAkgraMpJ8aZmNvU/SUD1G gncFpBo6xfI3VYUE49SZz18cW/zlfHB6ta9U7/bcMH5bzMYk50yp2MYUuKGVbonUuOJALTeKj26Z YRfYbKSkVs5KR5di3RfJU3gV/zKIQMl3T8zSwfOkJ8JTfbPa2C5Oa/xlk3xSdVcq5rS7qRkz6IJk qCkguup676rbkyodR4ubblavPt59KNo4vrTthXf2VT2pdK8WX3YOPM36aCWQa4vz1nhstDAU8PMO i6YL6dPmvl7ZRKfNOJpTJxOuaKXBypZScmH8kVZoiA3yWIHJs1xBKdheq1qjp8DMaOQS9jV1emEe Y4GaHVK1ur8a8wpdtUUjrUN3IZzHqasa7OHnSNEVH4Ehy4wSp4xOCwfjvrg7crHam4CQFekJPq8z YuqTMeVcJibBrG4p9JQk+sELjSP74sViQNqlnLinAgWYRPTMRy9W9ZusDvV9Z/rftifBhOQqaVxk vQsXaK17Lf97WXs83/oxJw6/AwN374e9TUr+D6PQR+Mt5qEAMgbMN7qojalire8J0F9rk3Ni8WE0 nUKP32uzW9vFLUADusvie20uFrNxYsB2/ezzGFe9zSoJfG87AIwoTicVSbDlKPE+NF2eAWRE964+ T9/HJbu4kkdORMm/ToOnnu5y5ACKnyOkh5SSyrbhUqdGEHu6neq4ZfecvjioD3ZGc5sYN1nMrVkd LwtmD7EYPz+IZ6FLjtoaxNmMv9rcYuDTbmsWEzImsZL7iRbeH3KtVzo+ILjFDheQkMlR6cs+fV1t f+iLK01KCLP8wV7lMJenWOAi6pxN5Kzr8Sg/y0jmSsE4TYSXzP0VqB3Ni/0LiG2nM4EkC1+O57JP cGwz0sAadRLpxIJKuDDZp9usWrjR+RMX0a+RJ5HFPoF0i1dOn6PeP6MQxklgyF3DC+alGxZLEo2p Ou7HiSOL60beYGWP/yBtPstyDHY+GrvTppO/XX4esjxSafKBoKHhOLzFaZPz/PMlVb+7ltN7OKPx 4aTr7DQX5J8o9eVq36S5wLq3o8+4GiZwWDOv5X+NNh0usBGRft/v3fNal+NBl/osEPSMcgBFwQVq jWTd2R5wb2ULWcyVW4UqmUFKQzKLHwHNtalhmvCQTWUCdSr+eGLwF1eUWgCHNBv7KPfAwz5emxVd xNBi1mSXHyiL1/K/Vvv40iek3bv3ZP/Su00T19y2SMCx7fa7BPdlJ4Qa86vO8lsK5Y5c4x1PMcJ9 R5MbH/k4/G8bD6Lc9dmed+bIsde64gnWkk8utF3LKd+IkpPECJu1h1JWuwrug92vvmkP9XXja2fN +zYKJffb+rDxYarv40H5GNqj7/21FL2PO4KYgdtr1CaD74e2CVbZ0Lijv0d0nN7LuQLINE8JxtVN MCd2FdKPftzF36i7lZ5jspHPsmP4XcmDyz5POkBHYMIWITvY79PXFw7wXs4EnXTAZ3677JN8D9Om hAx1G1dodr+fqvF43gAIfv/4yf/j7Px6/biRM/1VBF8ukFiSx5JsxLnJInuzWASbvUguFVkeG5At QdLOzH77fV6yXrKKzXMOezJAjn7uZhdZLNb/KrYTdUITtBBV84D2wYMzi0oSmBRXQCR3TD62bwgy OeQbBJI+6r4hgmhSFQ9xjRUEo9+6LWvje/v17HBIvAeLrn9WzrzifVZyqRF8ZcS0sjbfU2GVV1ih 1F/Bz9QMJjCJt7deMkA/JkpX+oRa84K8qWRE2/2pstFxdioU4zigUQ5paUIPx8vpfFgakxkgj3ab C5ERpTX1TXxcHKu1LRK5D2uNqvISFOJU6wztMqdUylqiWl1dRK59PCUWcn4CIU9mG0NRvBfHIAxa 9cINLHoYMyhgtYGdDBBNusazr7Qitv7q6AUslYv+MFbW8mEo1Q68VnRXwL7BeRbaN7i4k2eJa0Ch +0Cy/ND1wxRSh2KDWimGl1f70L7W9T1CGIToXbiJPs80OraeoAsYqjuXj1GWUrhXYbgdjWxPbSLM TQ4QcX/I7vRQw0XFqLOP3VEXUvuSMWHq5mD6jAaUZCJUv8QLOLoqFRvFMKGuEh1CpfF8SCCW3MXI XKkKdPupGotJD7eYrWt7ZGcIisCW2qQ5vMOIeWJn1J4lyuvwvPVzPqaEhgzn759E/SoKNG5kdb9r DzFgBrxlvptQPy5mVZL1kTiFCj+Xo5VMs/7QBDYmREcCF5TRlrZro2f7oqY/4Vgkygr3zqdC/cCD obMvC19CvLgO5w3ONVP8wTrVrT5ogfBJVUTxRePf7DRGq+uFPGmD6TaBROcfMLDrDILqCdUptUyk e6U/EXrkiaI1VDZJ8Tv6cB/IKdwvs8oXSvnVO74dExLae1zzQe2PSzKcfCUKGJ4Kf3O3HDisL9CB 3BYfhYr43X1L170UOsJZxH/rc8O9ewOF6mbnz0p9q5/lEjx/dshFkyd3dtFLocMc0u+IPNWYPVTT q2RUmzeHZOAf6MSJdtFhaFnRYXIMb+gixKrUVr2LRanm5bPYmg5rXWQmrmWUrj4Sloy06UKg7mD9 1clTVfFOVIah9Dp0o48mCc44p55NjTPSOmkkQSylwdTBeYA+dzDpCEkIO0aKKspn1eCsn0LC1ku/ Exo1uAycKPvMkqpQ6q++TjVDDUbP8V0auKjGwM10OObdLDMSlJ7jNimwv059RzREAq1csNpPbgiX apvQp+oC35kF/6s0RPkEulkfiYF5A7fEHdX0TjDVZbILAS9F/bOsJrNlla3idBjOGZB8ZGvj4PQt uPCqaPr/IL9RbYCtFvSvESF9jN+wbW4/ombSNQsNckV974sl+7zyG7yk9m/SIe+hPgeG3amE+K7K 9hv2SLTqDuwH10OUz8nF8NGzjlLUkDrbTC6wmlFBca1TDltkqPiTyH7hgHaawLffT80ZHaqZYV8V PT7ivgnTBCIGx0r/rC7eK1oZ5v7oJAZN3uArMEhLWnUdrkUKxLNdT9rvR8sHAwwola6dGrj9jVx+ 6fSRkKJrXZaloHkH8ZHyQ455gQmVhXpJ06rgSEe4RY+m3qDPVsRYtoxGeqOGlDXVMjvcpMP2esPI xh3OYEImlk3DQPJ+IhvcOFF38lYHLJESX6aFrhj20RFMAqCqNNWuwPZxo2f0yZVus0tJ3IWG1D40 doWsiCgyO4Opbeqkqb7VlZeh+dn8pkMWhcNlQszQI3FCDE9vlQz1V+cAkoGeLeKn9s8mPc1xaSTY cpMcJqCv8ESXJotDE7qss/IbKhJVUdKwKlvDPm+/5b8xN5hyZKujrl19r/Vt4kAQZGcYtP4ZXYT9 1iOGi9wLUWmGyx6XeV/JE4YLr5Kj1hZDclLXPU2VxKRQ4fpeIgaqJsFDBQbayBbb2mJut1uUziiD vY/E8VMID2uEFsfxkO7A60PEap8Qno8bEpbPIq07XjHmq5bGhOT/6hNCaS/HhDJetUvpD9Gdmzp1 oZDtOsGZPaVcibAsRRFITwjCK1oa0yGFLxAP899T5R4mbDrC2mpMXjo9cx6VVNmWsnu4pZ8K5RH6 Q+l0jKP5aM/oD92QG8L6lNCeCkMg/Q3Vo9OCChTqvpAQ4bQiQio3avWoPfrTC5O1sTtoHkHmfL3r pmHBopW02cIyH/AeVox1LiA3qBWbQbkTJu0yQtbTDKuKI5DAlsY582k5oz+scd/fi+SuDJ58da7J C8TLja/tGhN6YC/ryh6hBbYUTb/vKtpr21Xm/AQvogjoVQTEBwWNKemKtWi5caUFrD31JRdL5nbK rlKe4QhjaQT+qWUqmoCyWe0EVLeziiPQxwsNJirgDWmFV4BcpdhReFGFyR2UWHeVxAYS1Kg9eBFh 2jv1XM/xT0XWJy3g6+UVcDxosk8I261284CHMLLT/PArnuG2+Un6SIylerY5uoqca8ewfauShRuX xfVnt5yV6vAdwpNpI7wyUaNdjCR6NrNutVrpO4VvaC1Hq6S5optTolChfWSYiPJh/8vnULb6tZpR 9p2+qddlFRWirb6V5hzoWN/okmpi2VH7ol1jF1x6OdkbdyO1O3LiNK3nqr/ifQ4GRsxD1XmJm1AC 5wikOks+oGPVGXSuScmHnFUNJj0BqwDIrgyIq7I3+uspU0QjyVJhcsfrpKBVAc82kjhkpSFamrhI auPn4NxGLIIcQXSic5h4f+w5uPo5Gr/oE6JitGontAZTwW6bLRz9xt3PJCuoHXQbyX5WoYNZrAsQ 9fBq8NIOyHm06C0PdQawxtp3UoHAYfTj4TBu/Jb/xtuEksK/9R3lwZeKvMvbhO/7ZOEzg7781o6y uESEHII2hmqRReVDHZOnU6unh8viEcUYNwvWgb6xy2q4MNg+IwungANLQxRMVNxLRyX4SjyErd2w rlEm1Bu2fRaarLIG/5/aPfaHfLZOiPgzxlt7SIx3YLVis/7qu4cCrwh9G4l1VOtauC3WgR1O2toT iHQgI4EA5A39Ch6I3ddhIlIrp0hlv68JK1W3Bq4Apc9otrgw4xriC+c3LfUVKj8h9OjXYGak7/st /x1vu25wlksDwW/tcEhbG3vscU0LY4mhwtlcTrgpnid5Jvi0at07Ji7r2cIkfBI8E8th1RdJLXDg hzDVoguBjTgwFJg+lPXh9QZW0LL5ivBOqChOYMLK8jaqIUyjvY020u2a9PZ2PYh7Q4AOq4MYzdi1 k2D3+0Uhyg/Byg2bL42EO1TvMUUCTtlH+1nCMDg7fcm3bp0feTp1ZfVXYDLVa5IN8KIcYxxArk1A O1JpVCYkUoPC+CL8ECGRM1qZtRQ/4NHvGJpq6qjdwGsQDXrnw1ENolrFTkhHMNXhs7MVErcV50kr Qa0IvXhTgYFDLaxIyOxWUSpeMQew8SEt/n5ikXZXobSjTuUJkZVgfRJ2HmVHR8vEaeeQkZpwVtQS SA5mReAYz1zZa5wqsZtoahQUnjsnFZ/rZ1FfVUlFwm1aCvhbilrVHDBG6p7vTnyXddbDjM8s+Axh avuVGOO3/LeTN2eBY6STD50xN6/Kb+2ORKoj5WxH4wVTYKojxWuoWsm0WByCsMwOTddw7BOhDLvP UA7BiFeqHzpWKh98cD065p2MwSauwcdTHTWfiBHytmiqfnu3+nlQlH3JluUFprLnTcmhqq76UoiW RhPDy27uYEI3ryK7Xhdld3XBGIem8Lg0rOru4mqv4JTV2RHKISCKRWKFFUrFuFy1keMFr3zqGubG dzsSeft1p+60PxVSMFWCKITamsB5jWJQfU9w9ogucswi030sNj0kvDYCZhVK/WWY87PEd6u7HkfF mBD/wPOQqBbO7hvGHxHAW5iPy/WpEeCtX2onMXbD2H5E0Vj2TVcWReMksldePU77avQWZsC54oQU i33jig5a2Bc0wcrCtyI/R/fljn1TOlg/mPgfohv5Ee0rfy28tdIvq7LWNNNOfAoFLpppMxQblXHP TXSPOYNJzkYk/xB7W+8FwCaM9AraIi4hVvk+Qm5hzqqMv3OUSh31V6dP4ui+pVfN76vAIwvHGTOq OF6sG+LUYRoTTIpA/tk6yXUMvRP+woTzfrIyt9XFa8sFWeUhgsO1N4TNumPmCCbYczr21f7L2e1K VS/5HmSOqX+zuAaOKxHFKW5xW1qboKIowuwmTbx+LyM7hakp/Sed/Ryglzm+l1i7/aTUwJk/zcov S8Hn7K5guk6uas9KOw3nsZLBOyUc4RbbxPlRqkut6MPdYoN0l+9BRWU/n+3UnK8zp5FgJlaeAKqd tEZbh9Xfg4s8Us/kRupRmrN1YlaGgwGCX7xTeGCp3WpkwnoXv5bSjwK3d91lyHqrFoq0FjLhqCBn O8yr/46ocrQYQxbLZXlKtySpO32RoJ5i44k0QTU8vMO8+inRL4In3HV/YjaExoBvWqHEDDNFyy/+ WEW4IrlnBqeP9lOONyeIiYOWs4JG6Sycq9+ZBBuOUkMCsHv6zhHIH94Q8IiBeH0KRHgLyRJ9OzeJ mErB7g/lsj/fTTRSDNMOs0nIjFk0R9pQdO6mGMIyIeLBIXgVmrgDE55gFk9QbfksBBaUCaOp7ALr Aa9ZZwmEYLo4P0KtjCcT/DWywy1DTswjFlC3WuUtTtW4G2qi9Db8EfBwyDBRLU1T4IV9y2jYWVtz YZth9UXcFiPIWlPl6YumhTR0BwrMftSofqL91iPBO962yLX8eiJwh3KvzOWmwi+aMtVMqn7SI8K7 dW9hHIrR6JlSnGKGdVX1V+jJqvV2Shz0XRBJEpwryUQT9dkPTKYDZF+9uAqi/gqANOx3QQYTLfyG 5AGEY6yQnauzUROKF2EfE9m9A5LQbQgQIW75LIFSVKGGOY7M8hAtJE4iOVN37A8o0CmyY6R1EAW3 JADbTkpGFcx+T3B2irsH0hD3qMU8j2Af7QGq2qg7Ma1PIbhBZD4ySgUJH4vIp03o7PSnvAIMgqrH 6nxLY9Y6WylUhYlLIDydqNhdkziEuRk5cIudOD5LpkjFLZkGTpoiJ/KGfsdS5mehoUq36bPXaHtO rnDmxeE6U84GUquSZs72UB1fwW1JOtBd651jVaqpv3w8CcV7yy7rxEIYhXTSyStMEjrCdLuJWypQ 1BqvkYkpYewnjjkkaX+IobnAhMLCcB4EdoZb1X2a+mA1dT9JYxjHHqVywW1iGLC+NvIQJhpBmMXX I4gFoTKxxoeU9llxi3wO1j9O9iFMXF0RtSIgtAh9HI6EIhrMK2MkswE/VH8oRXZLQ5aBliYkOGfl N8b4rS3F4aixYdAU5rJwZCG6bZ3EIA0khPWkMfIMK6yMcoiHPkuW2igmiIUPmPi8fY3uwzC93sAK UVHqATs0KgobCTNPv+W/fpvI0Uol6e0tDpkTZmSD0DKcCw7VISzEAiy6Xq+Afka0pO/yTS6Mv1fN QtupvXAKFRqGu/+aYkTMy3nKD+t9C1YoTlfbVkEjAP5EUbvug7cWxdsjocjf3OLwTy/BYmc0Sk0o vVukRqo6qYGH8y25gKi44Qt7eD17mGxH8K+reoz+YLv3mnPGOVPPkDah5PevUOovn9F5rnGDLp5R yg1wJbTPXlP28ESNfiYg4Q7n47wFhq4pe8SMdYetlrJ7OHgmRaldPTs746RnuhaW6PiLhYkTXgm+ MkysccZp6kUWfJ+QKxAPYU4ZeDXruA6cQoT22atBSL62WgwLCdKnzSPqDtZfsZ/EXjEZ+kjOYV0n DiJH+pQbtmhDGBTh5KDH4YgGVSg+M4aGduqwBhq55+m3/Ndvs+SYm1x4I4zm1/w3Xudl+km0pShq 3gVv4n3X11G3/Dp5P4u4WV9/AZfsgW9QRgXe8npdt6eEq8JGF3PqgwalkA3FBVR9BkoJrvWoZKWN 7HblmjiYVQGts6SH1Kv4JPdAPIkD9Q0LSYag7zZTQlmF5UWR42m5D5vuEmkuimz5MAkJDskCzKYC l0/QWKgvGWWwWxlnpwOuOgQr3o/FPUG3cBLj+ofV36FqQIRyYenxlHXeYD54qmikGENZ7fJhWJPX I7OyrpbcRiKFfSzu/66Dn61WWSfeGfwtNb6syjh6wvYPY4ksnhFYtHsPMb1b2QSYnfMiJ8pqlvXg JwhPPjU04sl5b+mmw/b2Scku9emuRFR/BUnpumkfXU7Momiy8fYkEJEXty9g1W8uNM3h+DxE8hs5 sPuML35afL6E8uLDF+ewLGRlW4jlEgSM6s4zsPRmt+eKS+uXaIk6C7ijkK45xrTJq0WIuUcRGgeB aD09BEtgwzWTHJFaM0muEGlFffeoX1yyG7k1HeOtUzKebWU37MAuzEhutjkIqoxBfs1/OxEgtsh4 7gyZXjozBufXdpSDgMKf7koKOswWHgoHxKvQp02jIqoHMy7zUzx7SPwTK0WjnvvKSQIy2ECPL4vi Ltfy6Y6MYE1s2aPrUlKoc0hUE1YVb/YAOd/VTT6qvIe6snarQSdslLTgWkdkoswoO5fRmr+DtpdP K2DbP83hWcrVGN30Dx0LMrtwz1tO1t2rv4IAcCw5o5NMARa1QIZCI/+dU4PkXNasfqaBEtjfQ6nG xrphYl05GkOlW9jyaXcefR8BZlHi9/x3fJ/kqhDI0rm7ZfDY99HHvQo1jLL3xd/dYo7j6gpMJRxF fxvLZDgmxm5wMvLOQ/6lx/hnTUzIms5yzqgFmUwz+6A0EWKRCS+hQ6V5NHJodLo+JiUriAlD8h5k qlTMnvGMKZs+MUpiea3XQUB+uegLJMITAhoTo7Riz9H22CYZzGEvWJaK7wrk9Lh1HyvySin42oB+ QmDgD/DSByDPWc8Ls+ZGpgvdFDuvbn4g448IMqBNyaTdCqv+CjrGgykU9llzuqpmALZRX/1peFd1 H/MYbd+jSSS44fdiLMRrfAnKgs5EBorq1ZQ5RnMyYp/hGRHnvtC2T9dYLYk8MV+1SO07nE7tAzhq jTkajnTZ25JiAmN0NjsuhpZDWcgGjzJY7aOVSbqnyHWmSvEKKwZ1n1wx0WKa6fX9cQmoOsNe7JjL +yq99qy4KmPlR+v7sOWBOXVXf4I/1v2RN2+Z/wOYnmdfsdAaeV5IBi6xcJ1CjRDXXu4/ADkTuq/p mycwHxNssaoiLycQwrwDuRxuIC/nIHMd2E41VBauA2TvY11l/eXTgLkXXj5l8CnkXwgXJWtoBDIB Fmzj/YIKgt9RPOgdrrDqL0POY0nnq5ETtMT0aWkEK+RmkQXPuoltHWDzjQ2/y4/JqerurEkGGSUo Ld1YvXCd/Zp1+aXxhU+xBi3YyLQZSM+VyeTRygn+e/dZ+a7LPifIWl+1TJhYazIQ3K/dt9I5UV1l /eV9TjKRRppLkhOfngIX968uqCgEmE4G+ZfK3r8BecpEir0xNJdP43cKMqBKS3mWBXISe0Q8aCB1 A3LiQtwWtOR6F8GF6/TNRaJOYaL0sXs6GzgM6UaC3RLXQWdrnqC2kQS6lggWyiSKVcgpMg1lhpxj OymiasRbI2d8mkWNT5Ng1z49ThUtSNwziYA0yZM39pmeGyofaYtim6MR7Py00ocDJa8gwK6Upcdo EXEmcYrId368ZsIxEE5AVmJd8SC1SqdIRlFlnhS0TGHtAmtDVmfWG9yTyqGR8qE6zIU9YkI6ZJHu xp5rLo/B3601K0u5r/m1eh7XY8MxIq0hHpOytchnIsEukSaaTEzhzpoJelg3R0auAjjbzWjhFAVX bPPcZR3ND3UHsnqtxz4Tdlz5NjxdxVqNAFHTVpWFc0Yb93isfo3Wmyq/rL+CeyoT1Zrj7tM0eoJ7 dMibiWGyR8RQqVi4K27Q9lPYxpg1GWw2I3kp7u9zi8r0RXGz5bqRyt3yZlBBsZI+lpAtXrrUTl9T xW/9ZWzDty2fsTeWmhbSjFrMv01M7sVFG1IPT9tRuIfjkqSLZrBo1eQuyaTqHyUfqQuDh7V83icZ 2O/DV+2F8Xf3K8N3YCOOhAGFOworUrg3vNnIYF1sVR/jvzFMVta9N5eV7SFjGvnUNqQtkJFJ1jB3 KKe01RLp9m6iO9i9j55Ggk9dlDbba4bx1xIeHqZ5k2pwI6oJoSR0IhdWYUeHz+iqR4dc3PLVGQbl YFLHDqu32Q1+gcRXQl6nJqRw7f7E1pEF4I0kQrX4FokBsOg+Go7HNM75BWwdLhhjSUBfF0X3GIc1 1E+4tmlAZLz2rdqKeShn4VgK06D9tWmbJS0pMnyaNQdKaOtJhnkhAxpEuF6FTWG8z1Ol5vor+IU6 55gVcdV2NMgZYhal0y3toHG6GtZTRR8N3+xN4xVaLezX7HNtmEiEgUh2eBSx+r39TOkRGDjCGY+B uUyFkkP3eSQ2tZTqwhNRQiNEwEGJqtqz8w9/ds2tasSXxmFYcUTh+u6oxAd/dt0deokF59F5DE/g BbLXbhzpNHfPBqPITfCe+j3/jfd118HIhSLceOHBW5wqThfSAt/Ud0vrt5eUGo1wDu0Ql1iQohvy lemkwiBam7gdxa8zJTgX90CyDUSrrbn5Pf/1ygoUVKa270m67FeWp44c7E0CBl3XhRP6rsRUsAnf vBMn4NI0X3qKPgzkdiYmZERJ+JxV80Un2kIthA7cbg+cctNkI6YLtezXTEjDhEjWPxnx9dNQJjGm vl3sVr8VaE4M3uEAHH5MCpg0+gJ53R1ya0f2HtrpUxEE/Fnwr5gESfvDVvF3/Td2n/gQRki8j4Af zYz8nv+O98FB11TJc+FomiP5vS3m8AuJ9jtqYCNdvx2oYVWOxLabzBd9Df4su6mNVjHwHc5PNFWd Q/pYArqLY4zCGBJ24jFxlMWV+IIgcKjtaHqkpvps1FV67YEjoqnIk/goIeu+nHSi1vfBexi+LI8A q2nS71VohqJjHjuBxy/k4cApVemqmWgLbw09K9dU3qph0iOMgrUTalTVQ0Q/ITP4smsgPFP/9Rwp FY9WYnr/B2Jhneb9nv/6/TIrDuoRdWG7q9lYLFUB6nIu1fAz1GeO0hVRBfuqxdxiYr8HFOeFX4FP UydUeRGOBqc5ig5JXawTkxoXZxVeH233LhxhDxmKiYQkQiBUC5W0QlgbNkPwIqQMzXsqZNTaiJsj hGD5jhtUWOvukF0UPfnZTVXiBab8nv96N1FiLf14f1Yj+b0KLUaplZFzWKWKLZoxzRisypECQROe utmEa9xJlMdQkOdYYXkGhvmatKWe3sUob9TDJ5aF+fZ6JWmQ2b5gokIzlO9VpBJ0qi6fNSEB75dv ZJa/CbWk7Nlz2phYEiDEotz9jFrIMR0aFgmnoZ0NXkEMZGhYWJr0qa+Qybsxp6Er752mKEqOQQXu a4bLLBV7PGZioTZS1hw5aHNipF9FZhBVzwhc6zIVv3U3YdrADM6IcR/uvAd3k/fJE43UE1TJWbvr 7/qv91EkOr5Pj1fTmN+rs/Mo9juMDHVCDyzOpWZEwWeXSCZFo5iMgceHMfEAZNVGxVgYEbiBCxsy y+fTXg7uheqWJflHun2MRmMaPLnCqr/6mhGEmBQey2UDVVdTL0m+F5+G9ns6xZyY+mv7sbzgrp6r sOovQ6aaIJwGlMRTFF84M7jGizI+jYG9oIQIx0iHUq303ivm/TZMjOfojkTXLEykx6WdgsBul8n7 ypA+4CLQJ6GGkBryJtWIuLwFrsvomVzF+QohYNN7s8kff0CXWlZGd2I5P5qEBTgSZZnp+v5MfWyV d13rSidwu2f49J2NwyiuG1mmjoz0nnEWliYEMp+c8s5oQv3WHSqs+it2jvxmVxW8pEMCHLCcECXa W+ml9gOsLY/VzqxjB0/uQ1kGW8hIblqFeCwV2HXNKbEVdxP50+vE6AlnyHiN7yQE0h/cNcZyc2Er 1UXBFCLBRpCVfZ6ZBpFJu1h5zDTb6CNpxJ3zzDq4wvfo893DP449bffs0Ntuhm5CGhgDJ+a+Fb/1 V+wz2uhoezB3akLG0WZG+T3aWlXn4IyMjrODQ/8hL/1yFhSHGHukkiTP1+/5r+eoLNfQZkkJUevg qjPvV4b/wEouXX4iR3OuDL3XBhgBA7W2Krup2y6CpxATVBeqDrPCqr9ivtx1p8hn4w1iut3fMCDT RUNx0/4YHrccammUFgEttdQ8sMJacITRBhfyR2W/LDha3yfjYe6cZrG8X6F5J2R7e+pCWlHI8MPT NetCDmPhJEGrf0jgRezsHKcEg74bDGfQwPw0DM6K9Y5O8VDC/TrkQcaHZxMejM8gZm3qm5AxY6wr zCOQHquIyaONsUPI+fBt1gxt2dRC911uxaBKTVaO14xwuINtHP+2w2iUyUVg2qm5KDVh9T5vhIOK GoxtfMvjfFeaqr9MYfPiti17x9UyDjUu76oT0laYiQ3ITPyGxFMrm4HOnWDJIu2KEskOQ5Y8vMEv cOO7iyoOM9PIxDY286Bt3Lk1DZiZQJ+mMInaPeTl/OP+xyQI6sA1h25Xeer6fj5/UmEbRTylv+Cl wlMdUMQWF2E9K5SotoEHtamPhSPIJo+ifukBzWxLR5iseAECMvhdBBfeEbcUBTJybYEMym1Ztptq vNoKq/4y9yd1ZewHZXG9SfBcFFsdHeIE+fKYqHlkCigVgmK0LY9cdofAkQNFjOJ/T3F/tN4JBUrw OfF3tysjQ0W6ReeE/LtT2lgZ7rVhQZCOAvcpTCNVEEp5Ihd+u7I9ZOLGdkqqVL+GHWl0N1pS8Glk VGVX+BsVnYh5e2JnPFh9s4YCtFkUFvpgdZvHKBmD+4/HZ5DTNSYsCgWkkiiMAGupL0o1MDU2iBOB uFysmTlg4pxjG0vQ+VBA1m2kZSNTsSyPmcYyMViQfb3z8eGaZwXv9tMIQW8G2huWW50YZGCv53x8 gWwaj/NKlYTv3RJMWtgHpvye//p9Lqm0z0oNgvDGVM65pWBKG8mjiu2SMlqR1qrKg1EqH7y7H8fR IjI+fNNzRy4r20Pejk2f5gKrYJSTUJ54fAqZkJgXRaeYrgekT+NkCS1iMoT0mKBW6C/zUB9ChvpN g9QCoxQUQuE+WkTCyhAmZMR3VOUqXIaWFTtc8Vt/BXVQ9a78weA1Mq4WyMQWLRCvLJRI3uxWQKOB Oxb7d+SqOLJAHmKMnYvCYh8i7foYJ6c7ArBmDv0NbRHp6fw0jgPHstI2afijkd3u8WxKkUZf9nk9 hcQo0AcCz2m+fs9/Y1/U7Wgwat2wbH7o97a7mQUL8X01rM56MHqTL0BDlks61sdo0ZZabCt3Lp3T ESxU/oe+vqtqpNvnBpldFavcgQixrOuIOo+qq6y/AlOE9IbzUyJ9ESzkt6rddJ/Y5rGuYLCsHY+f 2k1UJhJn/FH26gkeLO7uWF2bo30tj+8mTuqhow+sjBOSOgqQ2AwZV4+A2jwNmDCFzsEvK9viNPXH 2amb9CJXfULH6RtUo+pZwrRV5XE8RpZbu6uw6i/T/bwkjNNluh9rVrLzWJRMi7rm1LXmsbO5hZy1 iN2xT2rC7nES9YjYmNgZtlMnG2btsXPNmDIT21d2BW0N4TC42RlkpLyTWsVF0d8LQ6D34fTjbR5j iAx+MR4fQsaFOPwj1zWTXjI/fSUDwqVTXpI9d4fCsm6y4ZHytgxnGKrI4mdrUsukLzeoT3Klqfor aDvruGSKKZZUuHNmoVDbYq4gqH1ZBZ4GUHaDR4LrKeV1o3mFTE6bM8mJOOALqGKDG15cIEQkBs/M jfOMRFEDg8YLCFOvjRCIeg9DCW+0CmcySsjSUu/0Phpt98WNNRPgc84t7giEU10zjr+RCkRDKFX2 FcipTl/3MnRr5oy2S1AMPXLRqUh/GWydWnRV9hbInCSzOJrYyDbh8RFkdTN3+ztFtaPaz5yEJC8k SqBTOmUNGCj3DpR1bJN3dKs+Q21LiPO3nSJUHXmOE7ISk/wYCurG9HycUwJwk93QI9lZVZAGZOZf zTtSd54PHka5v7yuCdu0KSY/KEbDfKOK5wzbROrUE7atGX+uLpcun6advtespt5VVhHpIbUkUEK2 AKGx830mbQ6VOCB/xyVvFTJ5XS5Cx/cA5LpmctCUP9DnTU5bJ4OzNUNWrnJlBdxt22Y9NpL4qeut aFW3SRMjByIgg73wrx1CJg/Xjms5TnukbEJW1khsBluhBMO8GbTcHHxIFStdZblAtj7WObZyuSCK jiniSuqv2c+i3/Pf+T4pHn4fKD67fs9//T5pGc6OILQeQR1m5fd2coQ8NuEuoODhWgmLoxgp8XwR /0BhfNp89blpuw+d3NG1sbzJtPBYLM3Oj+cewK+cYUzFfhgt8zET9w4yM93C0LFZV1l/GVN4DM0V mcZim5NzCEpiYnhC5Sstu0/WoAM9ZDlLjh5DVtq2DVFuAdMNVPnTRPOHtQh63vR0zbHmF7DUyJjn JBLxvgOZZCNvJO2ElJFYICPWBrumsmw55c+J6TnfBO+wlJrjNeNPc98r/kF2WT3ljdkHAWIKRGO2 sWbkCEe/Uxg5FMqMPIeMxLdlhX2qDo95zdSijUQYiiDVlS89huPw2JB/IEPnHDJZMmQkWI7oRpeC bRJh+HRQmGJbi3ZGYqSyidupgjrjrrsLf9nRNlEvZRbGWNjM4ndSa7iZDEWcvqAE/s3omDcEEfWJ h5DlufNY3QxW9hnSJhPFE7sm/0gvt7+M0J/46+k+E4OklYrRyUZWJtWDRAEZBSpK/E1hlDsS7Y55 z6SKszVzqzOJSB3bsnO7rjE+jQ4kDLeNlAm9YBtzaXj55CN5IK9ou8/FahljB2TCMJCgIfvT83H2 8o3RZ2tG45ppESMylT4tlmrIl7iW+lSNxzJDbpwqlZl4n6fnY0JWNZI38uriINd/RtHH48M1w0lm LO/iHqHmbFzLoWaDCyfhULmsBw+IN+MMMj1l4AZG5yWWp0ieWQU1vGuoD3Aj33I+PoQMZxqB7jHr gW112pxBRruE5mOlOPhk3PQYkUs8T9XVtlUOokX/BtvqxmbpPh+frRnuh7ZnbF8OLP8Bt6cfX2gb VkKTs3g8HJMXyNbHujaCEEL39Ue/5wr4NXt4fV/O1vG+TXug+D3/9ffVtsteBpxpwx7ye/7r98nf svI7M3jS97f8CFXGDf+I4yvIU4Sp2O4gh5EUN6gFSqJHU2Bu5IBdMLeHLFPUWL/mLpAyMWy2a2Ib kanpOlIO1zk7IrVJNwB05g4DqJY5Ci1uGT/Vj4wPoFJ07Kcw43Nph4Afqhi+6qW0HBY3OZGOUVE8 VChplUYh1htuXJwriJQ+Y/TypZaeOKg08K6xIMrh0kmVekM6jrUhicRu2x7tLjbFYEIYXUsnG9iq zJwOFpZeV6uGcz6O8CeFwU9VClU8O9iq5snVHY6XiS0LsJds4jfouA5P3PRwkZjABvrDagBR0Ij6 Gx03cQGwe0VfxXPpWwJJH763WtiaZczMPPbhVCXzRDIcru4tp2BMeWzQ2d6yOz4i19RlvD5yRQRJ rUod8naIVKUFdR/QEVioxNXSHIfG7xOtEpUl09isCHf4osbK3WY99W5eMSUdskGCY6w8AfcPhsJg GU3GlYlB4D5FpAYpF/6UnGETaKdeFF6u7nvwDqsq1Fdf4Q4GJYWy8A9BbmM0TOX8IGGjY0V4UVfu TF3SjMEMR/SYGJ7W5yb5lou3X/MqwVDL7ZMi8+bJ/C7dzTwygnKGpL+7lTtyDA1NVlZcOayIdT5q Fn8ViIjkUZEwU3CPCJh+DjDC8Hxt0i5vPbakPoMsLx0WZafgkfM8tguvxFRlNo8h75ERNNKODyHr cwOdILsINs4kLG88Froz59Rj+aZi3n58CFmG29Cf2gLzsWwK+njsTw+UMFP5af4uyGrAMrRR4h2V 85IojQ9srPn6mAj8iEYLPefeIrpREAccs758GvVbbfAfIgOyirjR1Y/vURiROndI2umR3CdJpv76 6YHtdsnH3w153CUB5MtG4q0b+VeoxYHOCbk8JtZ5rkgSMMN5bblwzZlXB+bJSS4TI39VVVixGfew XaLrOp31VCEnUfvi0zzsGtRYs+oRJp+F0Pfcecs91anSAY1NjQ0alPox9UUNg2BCJkd1TOxmvQmB FDyr/rTcgoVVyGR0XGu6gyZkMliHk0Em8I19RoiOAreNmFXeqDUewhOrkCY/D60n5o1H4YYWjYBL eS1kdVbHMtECPm4SghxrvIMAAFqhDx3z6t7MM+5JW0Z1ReobeTFXmMoLJQr0xxgzS5KRkmgG9xyu uwtky+mwYEkZGnmr6NBxAwuj/J7/+n3iidZRlBTS3XTp/S0Fy9zwqZ3G1CCU4lYkhXU5WrR3w9ng hXOob3BnNoNWyx57dWiqiNbqmgR2PdQ0jRzW2DQgLzjdr5mjOFVUU8JcM8nGRolYy0pHMKepO5sK DyHTZWYkD16sbVoA8mmT6PXskMc+akenE+AMsvxmI7cQBafGL/Ddp9SozWNdOubNuMsvuGnPNveO Fc2bZ1LR3dgMybChOw8WerhmOc09a6zdaohyDRKicjyWYCgslIi8OzxTsidWfm6pqKxnKDUYed0n PhZF8a6vBePTF4FVhPR4fLbmdJfU9tMsZBzY8ek5say3jMeHkInJ2MLe+M6o/p8VR1fFpCT0jsdn kLU5NsGnFTIWRV/0WVoxFPb5GCt0+OOHun8GWa0cp24rz1shIU7zZHFXyAqOjuN+FzKax7TbrpCl aJsxS9mqtE2cNNkhfny4ZhkD49hcaJvACE33gq1f64rF1caZHKbyIWSJVrPH63km14f4piH7wI59 Jmo9dZ6HaXuRqozC2+yPEt2z18Dv+W9IYS4VHEHRqRGyPr+3lUg4hrRFXYEQOdd6DbIuRhC38Yvl sVbjhYvM2uNDnObtGmMH0ujwNVE+SHQ8bkb6gKyt3fJIr92+eSh3SAQ0wEunkfV9tIwhkIcC/xRO 6RNG7znj9MLeSfkgHObHVvvnyqDNERO9SaeKyA91cEjL+Wlw6pSYKcbHY3nr5gnhnN7QzZtjw8d+ eNfmp9nMcXSv6gcFBKkZgT17Z3RESh/wAp2jU8GETFh5MNmrTkUrQvyGHm2N7BAy+vigftye1b+A O3nkwsnGrFWEyiY3R2lXBJ3L+HQxO65UPlw4LN0rh2JMo0alxid3i1y93gfkR/SXP1ouoTmuiumY oi55DRbQT8R8RO0t6mq5JgULKcYSUx0WQuVJ9Vc/s/hRqL7w0EsoAX1yrGekw3rzyeTg9Hksqz03 EtQa1XtLq6DoFT0+rHRWf/iSqwFWsZoC7L0sEHqTqyldY8czgcRgKfYlIuKnuHbL3lKBPNiOUqz6 06O9xbqdySWcoZ5VMMDiuBlhL+i8er+5w8G3VOh6EJC15cS7vcVqHI5xVbFVryNJhCMkqlTvSlLq U2zWTF6C0jdP3fn7oWO10Il1uvnh+ZRYSey8ckhu+Gy4kYneVn33NushZObjtcEFkTrTxV0kY0LY 5kTyLMlSUJQ65XSCG7lSY7XEPSxPyF0MujgjKZBjI3s2mxofpoX6OF74yGrAkwNEF0tPCg/TOXOk RRItZT2U+EfRi1nOsMt2SObcjg1CPbhBUkQUzIfoqBZtScZqkSuWu9dc73IK5E87F7uviFraqidT Sj0IErN/BU+2lr95yokfBwi7p4dDj/YWg34kasvJXncPl5Uvl1TTVWUP5ElB5wMsJ6LHB8/A0pXR lgcFfEuSJQJmpGzhRVHNawKrFgH2UZHuoM4zp+xCyXE+QFx8oByp/GESSU2rNLwke6Y85bINc2x5 WPoGHa1WbV6tmcyhJikizu5lnHppzqdKK++nAONXnVPOV4sSGQdI2VHVsMT5697OgMXRW+JEJGeN ZoPyKt8ImeCupiIgZkw8Ed3oISQj5nvsdqxWiZPBw2Sw3KBkZXuO3UPKV2c25QpcZRiTItJaU1S+ VwKswSI0brh1qXAZ+pDuaqzROCrnRjBOunINGxDqVxp549g3c8al8ZmdM3UoIyOZtIvhP5dVUlNu uJptZIPQ8y7s+iNK1t1YziijU6pqU9PeshhgxXpglNWFrWt9LfgIpCOat5Rc7bbvyAB2wTzdBTXv Tv5+zX+7iokwHl14lYc1WJJf2+ku4vKW5kQW2c+8KNTOkQRGBJ58mPIUTFtacI3hNO0roPor5oo0 ty5GPsRyO6GucjQuEfVLV0Rd6Wm79DmW+41zQgTjjRVenFZLWjT3AY8IG5hYOl6WSXHGOl1dKMfI jnVS/ePDRf4d/tLHt5BCAwdcn0tvXF/f4lJ31/SwDdnqiK1Sgi0JE/Ff4DPtclh0V2FExHHUIHn2 dLkDqwsWI7xLujn5hAWsrlqMcCRlFuQqFI8LnE6lYDr80ibxnQdaKqCKS66yc0fkOsiv1cF9A7B+ 3NKIGyEwLOryaTQRLBeJpxtAMn0r/hvMHFnC2drPcgsWgRncjSoSkFMODuLffakox4D9VrAQZuh+ +EEICt8A20puO17bdR31w8iFkImkpZBeX3EBGYVGQygDedKmfKHv7Wo5wiFg1GIAV1xGo8guKgLU kYtf9SlhyS6o5RaNRMYjsFD7uDpCrcSrQUf6sPPAAatEzAyW6p652jHlI7AY8vaIqNRPnQKSHKB0 0PmgyCbKXCtYtTvtopjNgPPe2FtxzDFUUccCFveQkYz7a2mVA5rcPOUxkvJBiqODMh39saBQdMe1 y8vyOqIkujqhjRAReFxavYQUuYOmsQDYDoa+lsMG+Kv+G5Ph7j1aIrTXQSpn6tHXqa2R2tZfRzQd 3XYDC3BzPraY2pPC0VjUuPCDwh2YRcY/JOZqVF21wDmM+dXzUhfFvep4R/osmeOrpxZFIkY0XBUV 0QBjwUGF1RGnq0TC2iA82q6uS9SqW5Oj57d8jvjGyqLgnj7XpCKQ7nOyKBShcL/qwlN0tWWWCw54 /UXPDOB1pHMj60QH20XlQagSVZGGp89PEtiqipqkZbgK8KNKMdsuag+2XTTYqAoLAX9axRb9mLsi Tc8fMLc8JQEyKFLtdrtlcMRwMCPEKBpYMnHiwoG3P8YGEwWLTBUkLn7zwo4U0YkkQXqEwUF8zOr6 6i9/mDy/ENLEnd9URZqAwlgt+F9MKPlCwE6fMkraDRlWdg8n8bq37LbRiKypzmpI1Ckqt/cW/3nU R6ShA8nqw+69HUQzn7JBgam7JMXNgQjETlJXSsY2Y8f6UxS7apUjSSMrhkNO710ftLqZ9VffWu6W tOpGwj4VvZmOiVeFx4uLaNDD60OMJq8UnNyQX+gxYbRxsQX9b8tnUdKsD5J0uCQa0M0v7C4yEsH0 OQm/YW0xW6TTUpvBATYl4c1aslRwD4PPhniMoEieOTqtup81NnSONKVwW6XJaPMQfHq2N2E2rMRs WXNhAWqm5s9yUjuZjAnxtmd77/5vFC6ri4haPCaZhnTBrdHHa3VC+SGn/QYDTiNpWaeU8STL0oS4 lmXpvoGyF3mG4ojhqD3bz4lbTHhlpSSY/AefT6r6FzctfMJHm1QS1Zp3DaeeyCoO6coZJj/Zyny8 YTVJw+VtVJvQoeRH7Kw/vV0h9bMvyoqtAScYgGU9NA2ND6o6vl4gkigb/UfdcZ9ejw5W0BcqUtx0 lmZY11PeVjZTQPBb2/XMkyrjozbjSOdNBXZVJKf9wQyTvbZbzxbmpCZpgosrdR4MzCz190sEgzoC nHZS1anxAZrYwUQ4mPNSc4CPsnxW97XEZ2Ho8JgEE5eXNQ92Q1W7u3Uax51KuHLZShLikGzYGOO3 /NdvO45IJQfhvfXt3XpUVm7KGLMyW8KCeeH1cJarlMeYiXCoTGdlqO/Ws4OJUm+WL6u02mZoR3aU 6GLcBWZ6SHzwDky2JnZcjQ+652+sk00NJHDcVdiT9g2uaufEMf9IY+jPwM4v+7bFyoRD31hsxwcm gdVLA6TycE6fEM2d8itdMDSEEtdiFGMq7QT3Dy61V/nha/bThmBdWf3VqZSTN2Q6nKK6CxLiiPNh 7uZ1IjIsmTHTMNoCqxVK/dVhqvtabPAc6d1//CGn1qrfPZhIAvMYfALi9omo8kMY+tJJO43kAvIb kjl/VnguZCINIJBA8sVSz5hGwg6jX8SRZIbRWckgssT/5XUmmDi1l3CxIvyWgZyRF5YzdQcrj5OO 07vXok5xjs1F/Zb/xr7P3ZsHO8m9CinG4KsdnILlFCaODTgeDgY0CCk95EK1LhvOcDhH4pJcrxqd aLqKVjiF6RPsEhs5PxN5JFK+ML10JqYoGeucp4kITJi6Z+ucJ5jTrQ4Q6UxgPFklknbYPRYDJr6m OIe4sfHmHq8zsRRVdVblA39dVHmowdrSbgv/sKUvuVl8ZwuzUhz811KRu0tp/Bdj/Jb/dlpD2ICD podQmikTtMtQv7WjT9kHQZ+02VX1QMJhktjPSRyonvQkd8ndi/Dk0b4hcywg1Yyrn9SxNY1FdWWK 9k2LIzbRCszgAa1nt85M2S/ZmrLOxDqwRun8lJGQDilqVnhMjtaZR5LztMQLJv/ES7fGMNLDoUed wUwjL4oqKpDNu6uqlDmvuKGpp2Kz/goel3g2R21Z54QJYiMXamz2nC11nNQWBMVWKPXXFebFgoMY I+JG2AK7sH3WMPFi2RXCnY3RSvIMt3OdiMOlSD99Fke5UpPSQcoPh7l+BDOPlP+i0G1+KG9LWWei PvVBGznaFZv110VmzZFGXzorm4dTCsyHR+tE1pgjY6YsEZbEdP908ZglPoSfTp0pO9erK6u/+jqT zXH1/CZT5ur4TZyW1KY7QURFOUJtujp2kzlIRrsSihINJT8J/GLa0XVl9Vdf5+xRKgtIN3Klzyo+ FyoQ8QeVgKWHrMwyS+V8RPd3uLV86dBwYMbdeGhyKLmWc37Lf+Nt9joCYNu3d+vB02g2hkOPJK88 ZfK7fJMkJjUJoOVQEDZ3Kw18ZDw+l/zyuFm6w1NCkfaxwEZ26R2nUjnFZVKKXoyAKDF5I6Uur/7q CKJpuPNxlPmy5KDgG3e1DGCVMFnAJlfzayRg9wkfnUei/7Y3lARYPYGo9A4h4f9dE6qnZ5f7ePHL bWlmt1TklWPkyg+sHpjkauay9DV3HL5j9I4JXdZZKY90zLjjFiogmm+b02/5b98GKNl2O6r4TIvx W7v1JN8al2XFffUmmOSyQ1FEDuaNS14sFcXf4GmJhZA1svQUljkfyh6p66gdGWZieKgckVNyweFu nUntpRpTyReJhSTeTZLa4jlLNnjLOzrn3ckUpIetYvcJZn6IKbroc1OHnDGuo3Um0Yd8D6vB+5l0 K5LkdFFemlCyh2kCMMOnFZv1Vxz/qa2Q6R53dhgmUU97CJFIKsbOMPHG2EvBzG+cQ5iKZdQ1WITN 5a/iJu9aoueDaWn/j1jE+W7+A6wtLBfoZelD9A/KvOtmjUoHKsg0VyqUpwVfcVl/mbH6bgZMQBTT Kida8GNx6XqZSe2CdejKFdB+REHSGgND+FOgirJhTWvsMKHM7p4dMHnfI+9ZyXJ82da9GMKcVn/2 arEmDZJSFnUBO11nOinoG2tay1QS4U9L/DO5CjCvg6SPcJsMftp5SHqlw4DJB7K7aYx1UIP82R5V L7u2K0cwp01P8fxyT+3U9HDeiLzTdCaXxut8RyxPJRDFR97W9FEMKDhdXyPsqbpg5mxeKDrYg3eX NVqa9ROiWcbBU6s9Kj77/vst/423WyxW4Gmfp9uA6su7I5hX05qCpNWQCUMuTPsc2eQ1aDUDLmTT xjUEl7XsACLYwmlJIGxRDWfYj9xG1LuM2imsf4CSejLmEcCpNnDtPLH+/FGOVOiTtORZFABsuQik qBLihj9cZZKdT+A5CoPaPGSqUAgo6C5PZup75HnRayd2ryKxbjhelFDXlFj4RDQpqeUqTRreBX+y AgoOPZV1fF803coTTnoxDIY514dDG4c9KyetE2OFUn9ZKox0IJquv+z3FBqBLWmn65mYTfT5KDBl tvohIdgbMNHwwqChIOJ1Tc4gDYTqkXYQdI3AApO06SgdwTUQFwQeESaWoPJsdL5wjsZ9jGOdRKBj KSiua89bArphGtAUWfctHuOWjMCorOIMXTJK+WxfJ53nl7QOouCqXtFsCfcojHgKEyeh01gRuHEL uteJOkooqn8WntVVpPEQjQ4HY4MJr+1BsiPcIrVc7gNXU5ulxNd0C0UcGyqVgpcMmLgkvE6yvm5Y p0osCJuMbnpsX4E5M5fxzGMBl4f6T4EEfOH9lJ2tExoKzYwmkyh/5bNgNnzXaiNZtRmo3Jehk/wW aR1nMGfuNxlNeEkKTNhtaKC4ZZYSAzqqmV8RdL9zU0tKUoeY0FgKTFk8XUqifUZ2/9hP5dN33OJh ulMI2sRMfBbXe710lOx6vNSNNGUSLNoMVkHodCqd64blEW5Jf4Wn989CRD3a4KWQ5OyMA7XRqNKD zC8St2MkzHjP+8zrO6cFgHNv1QebSpp+pv2W/8bbuD5CItKDLm4aYFV+a8fLFZgPHsd1G5FTMNaD NWU0afZFlaKMC2Lp66GA4EbsjRw8PBcxkrNczgTN6FVfLpaidIOqE3LhFD2z4iFZLXurwusNrCj5 v+Nd/sLhJ/Bb/jveJrkiICgQt2B8i0MMueBIjTcVvoKuYV86/Xyips4IVmg8Ki0I+OOzCWgVSv3V 56km9KF4kkSg6+wT/2QnHbEipzEuyhgwodIQXOgYEZ07on3MG2nMbWvw3/es7fFZCCkYHTI2ivjG Q2VYB1bxmgys1pXVX7HOWfMG816spFxpB61U2x7KtbcRx7lS9E/lIUd3dGV7TY1OoU8qKrEWGxLg 0MuVB/JDhTMYIy2k9wW3leIQf7iU+wfZ1Sfos9RoUiztVfmbOxwSkFPIWPuG14fGFplWSFnQOWoP 2ZqqO+EVd1EHA8lvP8Yh3EosoX0W0VZVTx1r+12wbavco92ebytVffFRtp1qQIIvIJ6p4415Giv+ 22lKYVpbgW/U3nd5e4dD6AdSaOshn49Tm3HILUEYIPGQtZXDiAsVc6g/xNPfT+qFJrYw8du7Dgux XOmQNo6Y4fFZFLhWE+Hzhpb96vuIWMAdHtCRFqxQjejQOE58ZOdjskY+bW+hsutPcIhAVjBBNAHW da1W4lmtgXd/SPSn6maUariqpSkXMbOKs7oaivog7AaLNipD2Pol/+0EwX1iihVpYmRIjPtv/VKF 04egNEgi9jG6gz2vhYdkfAa/4+yVeBG+BeRsJwh8MGe1JWyHK2ZkGK5SyTP13PAGhtkMnx6Gqt/a r0e9PzrCWFjNKULoIsX6w9cstqwVkepcfWqbffIqjPorZkn8+TV0I6zTDrQcKI4wPLHviD9q2gYY 1mofl0ISFUT9FQDBm0SsAFLTXJQZOQBlH++fIQOspoOaA+qjoyYqcN9jPDNWU7wB/hvzghmOjgsz d8IvbZeC606Jmm26gfSBHwqf0Po7XmO68xnpK6F6eSOPWJFSKhULEUDU+0rtavNvzkEKTjnWJNEy MPgUtHiEvXa7Z7gi4XNPUDsrIsO5TQ3nw4X37/H36JQ5YZF8w3YUZo7VjfbaCfMVGtuWFvYQ6SQU DPNC0Yh9zkJbARpu8YKS0sy4vtOY96akCqL+GlR1GTjJYH6U3SzHOcF7wJf94eOX9100fHr79dfm 1dc//ueXr+Hh//L1f7z/+Ps//9PbH//8+e3P//rbhw/t31/aG/zHL88+ffzy0zfPv9F//vLu1/e/ v/+XD5+f/eXth5++efvu3fs/vr5oj95++PTr2/6fX6CQeTpjRAP35y/94/2bcF69+OCHX64fxmvy yIc5G3/2tLXGZ/p/P33z7rfP7z68b5/6hdX9n4//+/27r8+YfYB/9l/jnwuiMkI+/PHsr+00Qbvv 3n766ZtfPrz92j76x0chrQvHz1++/ve3X37taPjy8cNvP/ft+v23r+8/969/+ANM/PXTlx+/fPq3 z//8T/rXf338+f/92+dnn79++JePzAv6efvHu18/fmbuXz83otVbf/3yqb/OP5797fcPf/CfPrEz v379+unHb79tiH775R9//+3d549fPv7y9R/fffz924+//PLbu/ff/vXj55+/Ret53v716fPHd++/ fPntjz//+69vPwk1+v67//UXJvHbz2ADDvDH29/f//TNv35+//6Xj59///FZe/MZ5K7dev+3r5CH 1jMGjm/8O8viiR70Fb798W+/fP792eePX4VnkUbsOXN79jcZjtQ19PNEv7TR8QUYz97xmMYK6mkB 1uFmHC71XGs46d/VdN7930nEb//SZwYt/GwS/jlW8+7jH398YSf+Awz/8vuHtz9989++fSYvNirv s78+Q52mN1fIyz+vg/4zDyJcz6y+f/YrgxS7DxZ7GfQf6JkJEiL0xfOnIeVBpAVj4bx+GhIcuEBi KU9DyoMECeH2NCQk5YSk+tJXB9jLg8jFU3PEpyEh4hOk5zQzffP0mvIggp605jjAHqd6QlIPuu8P 9ikPUngVO+XpNaHoJ0jQ3g8H2MuDjtfEmUmQcOA+P4CUB7FPxLwP1gS/mJBOKSIPOqYIdPgJiZ6t eC+epog8CDsIX9+Lp/dJKZUZFHfCH5BEGQUsfI4nsPKJx+Ej5/PTy1KngTFDwcLFcbCufOa5r5Tq 0wNQeVBrdwgtPc388qGn/JsEkwNQeZByqakZOwCVTz3mFBbDAag8CFBUvf5wACofe+xD/PIny8qj OMJwpQNWy/16c4sxO4gincDKo44Z04t89IGlmMIBDvMoYHHXw58OcJgPPw08SFI42a886hyH+fgT H1P7yoN15VFaF9XdT69LQc9xJKXsUP7xNKwyijI3uO6BcEQNSrCU8vPigGmUUUQvaYH05mBd+fwr /x2z/mBdeZRgIVYPYGUGgDODDTuBlUcBC/3sBFbmAIQSEOEvD9aVRxFrZL9OYGUOAAqZ4Qlt5FHA 0o2sBzjMHAAFlbyMA5pXTfegXoVV8UsewMocQFdX0LfwAId5FLB0HewBrMwBdMkG7v0DWHnUOazM AeiKAmM72a88Cljw+YPzJS/PwDzCn+KGA5ovo5SJQG+Qp3FI95wMC/fTnw606jJKsPCxH8DKHEC3 eRMieHq/lI85sNHP8gmszAGAhVfyBFYedUwbcj6OGeIhhjYOaL6MOoeVOQC+ShJ1DuhQDuAxQ+wm XU50sF+ZAwAL99kJrDwKa1hG/gGszAHYL9zIJzjMo4AF3zjgUcqlH9jgfGG8n8DKo85hZQ6A0YXi cILDPEoeBfIAn8Yh8ce0LloFYNs8fb7KKGD9f87OLcmxXNehU/Ij007Pf2J3wR2RCfh+aNXp6p+O aBQtbQmiKJAkLCHm8Gt4A3cjjvkxajKoaGFJuhTjagZAjoKW3thqFLY4H8wcNgMgwkO4YWw1Su9l Xmrqe/EQiBZSzGGj4EOcG7GX8z70t+YJuiHeELYalZILlDwS36sZIHFV3syErUbFFkXeha1mAJxe yowIUw3CH+K13yyNJgBeKKkQJkw1iGv528873pVTIef3a/3XdUKYalAiG3hf5wnMA8WvKfJneNQ/ mxoQEQCeGMUaTD7SnykZbBiQDjbkuebXFE80bC5BhYNCCUNmmnChIo8rW0lie4kpbBS2UiVMfK3e /CSEsKDE1kqNy99fmFRxNBfCVm9+jn8yGc0cNipJeeT1CFu9+XGh0CiIfRydRI+Lg0FQRnKKflHJ ayQKIL5Xo/K9UK6LcfX2R/fFNUq413l0/f2FWYcUXxS2ev9zSl54ShHjatQNwRkxgLOtSBR+fyHv MEgmhK1BYYsDT6zDR9MGIVTu8uJ7DYo5JEgh1kZUkTWuaA3MuBrFuBAcm3E1AyTpilTf8/eK/OT3 F2ILBay4UqIN+0ORfEWoXPDGoAiJ4g2JvRy9xe8vRPOJrEAclIMKR8GIYh02A5CYjKpcTGGD4iaj bhKmmgAQaeV95+jw5inzdy40G0ZT/YuyZ/KA9JlMItCfKTIICLGLUTXoP09DrIuoK39Hhf+EPPps akBv/4nD9eg/Re73Zwod6kOcXAN6e4UPY6r3ftoNmrsJypS/3/cOyHG0nkfVW58MHMoXiAlsEKYI QZlv1XzBJS336uNiR1Xco7phyoyq6YJ0goRqz6YaBDOhmjOj6o3PrT+vLmdTDWJfYcuY6o1PVQoV So466XfZah8j2S2/qHejMrPYG5QjK3fq8wrsjY+im4oMYgIbREZVROxnU1Gl/Y1KMvuANLP/NFu8 la7izB8QJTyT9y5G1Rs/PaLMkY8u7m8qGFUKYQhTvfHJ+sNhPX+raJZ/Zx1TeO/GVG/8//qACVMN YgKTEypG1Rtff6sG+W/VGz+xKqPW+WnQjbgzKjUxqt74KYlhgrqRQf19qySrmOBMki1/UeggOfPF t2oQbx9ExYSDm9SIP1OsWhOCH1AS7dHfnCcwOTx/pt4JDOdRDQj5aV6rhKlmC7ssXg3SyyI5/b+j Ik+Ve7EYVYNIxyR9WLgxUTyPqddDmGoQpnLJEhPYG59gM/kmwlSDUNRTXEIcIsmAq1HxQGAmsEGY IlRqVuBsfFqPRD5ydC5SA+D3B5IF9Y09MYOz83lTeJkbcUT5Y4t8KGFrtj4VUfKccx7XoN5pa2Zl NGHwppDXfmGrUcxfEijO4yIuXdORZm+kXp+NLYzaOyTxi1lEGTTWCEmaOOvC2P9vucrRTUtHyb9P ff0hEMTGPH60hWGN+IwaW9MA8t0U3TTWGkbqFRWa1HdrJkjRNm6FxlrDOMKoAaDG1mRAbXTyUJS1 huFxUNFYHC3okfq7Jc3eONgLS55sBDlilTQhpLS7066R9Pu3uLDG2MTVAf1Twbh5vVQ4eWHa+SVJ bawhZ1aasoFhje4WZiZH6IlGneiaWSUD4xLGJcLsgJF6spCpvWd298C4XRL3MjsgaVe/x0aK8XOt F/ttYP9FvtRMNilQT4oUImWtYcQDeKhUM9mkkGxrKh+asTUM+nGBDl6ueyYJ3Sb8fWblgWEN8YYa 23DJF+fil3DpkNjVj0SJzSpR361JgSyKNOYyY2tYrOVCfGau5KT8rckE3B9GtzwwZpKwlprJ4RJS wMgjMGNrmF8lo/98B2TNxf1d+fh3SvwOGAUou5tQmggTXAfmd3dKXPz+SJjrqV6b3003fmGeuVJD 5BcGK5OyatbkwDwrpyven7UkkZonTFrmFMyfOMn7L2tJfVBja5g/TUcLmmKG1KERO2BgRP4omybe FlN7ocdGuMEEDhaGNSJyhktSrahnkqobagc0jJmkPJbxgtIMsaylL6T6bg3D5yJYZsY2mlA8PN6s DE8OLNbI5BWsPKpQlK48GhieHBjWUCibmRxdKAuLQmhmJgeGZ84dR1kbLqE/IZU6xQ5I99Pfz82t I4n6ZiabFNLoiXKsxlrDUqiDApTGWpMCt8U0HzXWGkakjpuwGls7GOlOQZUFY61h3E1ZJebsTrGQ 3w/ALZ9PYLyggXHLpy67GluTApUl8AzVKmkY0cEfUmDNd2tSSMcDJI5mJhtGvITUHjO21YlSGEa9 Caav198H4BfypqCsdbwEiY7S6ND8sY1RpcJtgJQD/l0kPFBRHEjM46DIe6VYoYjd4RuPsXSsM8Ya FWNwuVgiIzEly4Q3Y3MxXRjrn2CcsTaMgDWVuPAuQ/g7/TSjpoiMoa20NvqDeWsDw5p6OuZy2NYI A1IS13y3gWHtpa4cqUDzN7Z33RlDkgvzMzmMkIQuFVAYlSrpXKTSGTdhxaPpvvdtttvC2AIEGsWa XP0oEialBUl1wPoAKXmpdsAqSKmNSdFPsUoWRmIcfokZW5MC5VNUzsS7nGOtrSfnr9luIyIl5ESt AzOycUnShx5B3fmCn3o1v78x9YSM2IrLcqFIMKZzoprGYQTy/pQO/7rqU1w73irN0IYRsMaUmIlc WL6asrZEko5TytrCkglpvK30Zf/9bHxsXFdlbWGUrjaphkQrxhpVyczz3geMumZcTMV3W0EpoUkl DaXqb/9IrPGvsdYuiZ/J0a/SX/eJv2usNZEkM9+tktWiEoWmubexNpyg99uqUfV+G2EpZw0V3MR2 GxSFG6hqbNzW1Jf93QAIXzMh5wjvoDCWyuZmHpsSMIbfaow1KsaI8BpjzQgUA0Oha4w1ivRcqtEZ 1hpVKkVSVakX/u6a/Bt+BS9TYmQjMSUrlaKDYmSDwtjrfjVnzYhM8asjzjgvkEGljAjhDjOyJhGk NFTkNMYaFY0kmQTGWHMIb3vc2YyxRiGWoqiiWSAjNSVApbLnoYxeICnrY8TEzEDBvoiOkJwuvlmj uNW8pdVnzyfdyv4Y5MU0qm/WqFwPk5wmjDUXfCV/Xn2zRuEaMyVqgTQX8GycW56YxkblcsgzmhlZ cwE5Pkr9eKW+7t/k+5voyE5ZjPwRIxsU03iLs3T+ZiM81d9sUP6bjfQUxQQZcWZkwyB6NY74lGiu e7IfVPRuPHWaaWwuYE8TGjEjaxSxs/QiMMaaC+geQ2FhY6xRGCN2YNyCkaCmDLxSPgwKY8Qg1TQ2 F1CJl2iuGVmj/uGbNReQjkTI3xhrFMIM4p1qGpsLvvhm38bhWfnqjT7dqgLSSFFZwPxGMbJBcZyR hWtYf8SoZEzhUBhje5Gxh+doWCm1gIrVGFsGoaq7SU8gvl/8TRydZgXGWKO4NNHI2iwQ6jz+HRZ5 IlAMMiiuWjg8ylhzAVUCuX6akTUK74qXdLVA2pugmgl+kjHWKErtc/c03DiyVLRr/ExjbBiE99eL kYnzSFLfDGU5L9nGWKNuPC2zRATrp2XInyunp7FRehpJMyhj96TXiWlclF4g74r5vyP7r+3HeRoX pZf+u57zn7F3XxNjbBiEOtYqd5XQd0+jvOYuSl9zue2UMQQcZBurj9YwlvQFkcp5Ob4Lbf/OY6yp eMHCYk0l9PPyNmODVvEnju7+B4wqAOotKO3l/rYar/p2JhtGsPKdMn90wakZ2ta4WCu3eGG8sxPU FgTJq91Yo+2LkQ0ujHQJDl5jbTWpFMNHYS2+28B4+aYCoXAf6UE2Y6NEu/FFFuZ3wGpSUW1SuNmM baiEVm1ou8R+S+e6v/1GX4znXVkbGBoO2oEba00KPMVR8Excrwlc9Y9E/qfeufAYG4abqwKdH7Bs bu6T5/22mlRKnqS+wplLFobXn1pOwlqTAooFGiEqawNL23AjwucY7JmkVQi5dWZsDWMHMLVqlSyX 8EBj0lAg7/qR7GzaYonnIPyJgqHZIcnTjG1g7DYWqQiM8L+NNXq9oWs5r5KBMR/sHGVtSIETh/p4 xlrDOHFwFsyaXE0q1Z1hSmOtuYS7xvt6ft4Bq0lNlX3llwzsmvL9JgjJadbfjV5kDM6MrWGsEveM TWx0rFFc1zy/LgxfhlRCtQOGFNKy3H23htF6MH24BXONlJU7EZ21zIkzsIyNmjLGWpNCLkUqhMbR VB+AGzsNeY21D00qK9kUo6Sb3lh7iyLF2D40qRRtVNepgaXnS2Dn/baaVEBsVLEDBsZ+o9e5stak QF6C5JKRsnou2TKnZFTRs9KMrf2StG3DfzUz2aTAHYcEd2WtYbxj04FMWVsuIdtfccm9YVjjuUB9 tyYFdjftf9TYGpaZVK+inNa1cZIFgQjTfLeGQVukdQqdIleTsfZu+2qsNSyKAMhLrJIPTWpOYbPf BsbZ/SLkZ6ytX0KFFjWTo2Vld6NUN6tkVakEhMnpETM5MKzx+GJ2wIhZWf1YM7eOgSXginjNzGST Qp4N1BszKQW1uGiFmyaVxlqTQpTLLGYzkw3DM8dXVmuySYFDkjdVZW1gF2RJJvGR/VxTwuq/q5YL n7BUUFLfrUmB84YO6OKBlESv+ZHoW9xMNilgLe8i5rstjBJ55qEZt3N+JC2pTZrlJ4yykGTmnD2F laWSA5FC+ec7zgcMx8S8keIbzNhIDTQlcD5gXINVtXGyP9saretzNRJjGxgOHhUqzEw2KfAbIVgT nxwVLE8BbDdlrUkh+upcH8TYBobilroiZmxLCuwbyFxYGxjZE5CQsTZcQtXhvNUJawO7ka6nvNep jcrVKBUwjbXhkve7rGHlEbRydCCGUjM5XGKTXlBX1A7A2t01jBlYAlbJYj9zyShTuUCn762YyYFx CN9JBjXWmkuwRkshoR9nEdaU5Mh3N6pRpqavtIsYDgwRRBS0ZmzNJThPJAeaHbCC1jsiFBV5Gmkq biiFo9V3Gy5JuRsj62Nf1gfgsvJSCasLw70nIG08hamXmkIaPNuZNTlcQg9HBIHmuzUpXAnp5Og4 M9dWWqX/a3pIif3WpEBUmXR0Za1hHDiu3AoV7fu7kUHKM60Y28CwRr0Pc8cZgSpOIY+LZgcMjOs6 KaTKWpPC+9pnRJI8UdSU5JEwdYrO3+3ZDgYSQUoAme82MNwSSjepsS2XkPyuTtOVtr5r2ZkdMNJW lPh4+GpsyyVPWEGNbbnk5xEt53m/jSQ27yPurWOqqRLYJx5tuGRgXGnJGTY+11Rh5cSBzY2nMDBO nNePkZZQLLOWck5Td6MaGNYIBhkPb5SqhGy5L5rvNjDObnrZGb9kpKre5xoYBPTucHLe3aNw5br+ cHecgRFlppyVeckcsSreK/6k4cmBcdzQwcHs7p/mEjwuNrf6bgOz+m6ezWpN5taXp+Tz7l4YDYiI RQhWXr1qIrZG5orGun8kdAfOWBsHA9ri+DZjG1h6sprSFlSL6x+JxFh1w/iEUSLB1Mi8rWQVhzL0 Kr5bUxBhFpJ/jYf3oVl9/ahmTnQr6ilBy8JVWHy3kbomhkeETIxtYGxTSMHst9G6+ojhwHKlddGZ EbtCr9yf1djGnUmxD8Ulq1uFSgg+mZlsLkE5kMct892GS4grpybMeU1OvVcOKjIITFRtq7AmBUxF ZwbmX6BH8Mo7C9bMfhtYdBt8ATOTwyVIclXZDh4bar/l2sfjirE2pECtD8jEfLeG5fqgShMSHakf yQMVTbnFKllY6oLxtnIe231KuKbJWx7lj2tyYehQX7TYMdbmskLrUJWUft/Kr98oB27ijkMIoWfS W2sYF2hrrUmB8Dw9YkXs9T5yWVJy7zcTM8c3m7H9BGi+W8Ow9qWioUTD1hrupFolDcPaT2o5HL1X 9slYQ/NkIhgLS5VNfAVjrUmBaCVxHbG7aXpZPxJruQsba00KsfZt+qrB+WtNrpIRsOKFkt1vxjYw xkZUzXy31b1CCqq+0X1grJKnugdQBqOmBOZC9mf228DyjnYxOgVKXq01CiOJHOeFxVo2znkHrICV AD1OntjdA3tbM8U7iDzs2OKYGGsNwxq9QswOWAErzTjI8TfWhkvwJnPki5lcLiGoY5SoqKhrSnjb Rd+jxtakQMEbeFKNrWHUF7wrjSG5+fUjU16H9mJmJhvGfqN9kohgEHsYa6iQ1HcbmOeSEbDy+Ip+ 0oxtYP7snhKubNLEscVMDixugipxQRh5ZhINt4mZL4yfyKlsdsAIWKlqi8bQrMmBUYWCYIRhrg/d K88xJsOU/NWaEtJLSco2++1D9woDsZTP3uvASIwkPql2QJMCBwf7Tc1kw/DMSZERt0XypmpKckxF MC7G1jBWCWEdcw8YASs7gFWirA2XPHAxTKSX59UZG4EQtUoG5m8dI2DF4WJshksG5j28EbDCyhyM ZpUMDFamNo9ZJSNgTYNpGlOLVTIwThwSq8x+W90rfgKRZWOtr0acprkvirP73qTA2Chyp6w1jJl8 qRyx+whY+W4P4uZmbOOXoN0j1mXG1qTA+Xahmaux1jA0EUga1SppUmB3MylqTTYM5npLSs8+1+pe v693pUQl1lekwImTBoNiJkfACk/y3czYBpaibgRfjbXRvVK9guQH8d1W95p+hupuOgJWYkGcAWaV DEwrv3kSrA+gtdgLo4QiV2Pjl4yANZoz9dZB8nL9SK58nMLquzUp8ExO1pbZ3V8N09kIvEHWj4R+ XNbWwhLppZSWWZNNCjwlUzFYrcmGwVqEJ9V3a1LgSRKDak0OjNb1SZk4c8lHOVZm0uRREdfqD3Bh c6uZXN1rOteYbATaibQ1PC4OVDG2FbDiOxGNE1yyMPSrVEgx1iZewkVAlV/HDZmxSXX0fXWvLBPV FuYDZuv4cYXtH0m+PSo3M5MDg0xczHwrsqK3cdHQhaVCpPK5Piuy8iavVslQkC0IyqNUzyQPoMhD zUwOzNZopmzuWEMLrO44C7vx2mcU+6hexhpiTVPS7AOG4CpTcmauFbCyRFTlL8i0fyTWUlZLWBu/ hJqU1H0Q3211r3i9vFoYa0sK36DMibO6V2RIacwuxjZ+CVfTtJ8934RX98pj/reKKayAFXkDHo2x 9sElBNvV2NrBINsbWlBjGxhOF31QzEwuKXATVv7kyGWTlE82rbG2pMCLjMkTpoBL74ArVxUV6V0B Kz/xZvI6qKc11vJIosY2XIKcSBW8vn9Uc03bdbO7V8DKe2gKjp93wMIuxLAhhfN+WwFrmqOqWNDC EAAodTTFWPoD8PVVs66FcVV/qvYiPC61tdwe1H4bGNFJrKmZHFIgEoTIzXy3hum8RbTQMzYCJmoH DIx7MBV8jPe6AlaCOixKM7amIIiL0miGuVbAynn/Y+pgkClaU8JNmC6iar8NKeBwEeo1Y2sYjJzO f2a/DZdQAvKlYnijeyWCweFtvtsKWKm7xCkgxjYwIk+0UzI7YAWs+kVsYESwcczNTK6A9ZtscnXi DIzgGOeUsjZcol8yR/dKNJTXPvXdmhR472brmBfokcviA9GP2ETVVsDKY4B7Ex4Y1niiMrt7Baxa hTQwXqAfP+o0/WlS4MAnK9bcFgdGII7q6GpsTQrogmi0KXLEeMpt5sp3c7t7uSTW1Nga9l4lytoK WN8zac63gf03k0Jnfh8BK64M5TMMcw0Md5L5N/ttBKxY43sbz3xgjI3kH8Mlq3ul0nm6Sp49vIGl 5gktVMSJs7pXrQsaGKuELoNmB4yAlR0gdUED4/n/yd4xY2sH4x+sNSzqdFJkjLXhEr9KGvYPM9mk EPWY06qt7vW9JtXYmhSy31TeIsdZM9c9yT8i1wh3omDEdHj/FJGnhV2JBKpKnkjmxxoKN1M0d2FX rnMq245rxlpDXyKYa2EwF6ep2N34uGuNO5VgroVdkXA/cJ6Ot0XOwbWGayKYa2FY4wVUcAntP9ca fok4cRbGTPKaLFiZQsprjQ6d4h6wMH0GsC/XmnvvXhhe0EXFgijRPdYoQ2JOnIXF2oXHJrFKmhSY fZSoak02LO9aqm0L9Uo+xqZi5gtjldAOTvjKlIVda5K5BuaZawSsiR9xxp09BXye+pE8yf+k+9z5 u63ulUD71egn+VBrjWQjNZPDJfQwUzE8irmPtcdLNWT6Wt2rH1tTEKvkiVrUzORwyYPmu8Z7/Rq5 7JWuQLSXN9aGS5AbkGNvVknDSL+luKzwFGicWB+AirSsLnO+DSwNoKjLbMbWpIA1KEiNrWE8LfK0 ab7bCFh5oUI+aZhrYDTMI4KhrA2XWA+PV9n6AKlQ92UqVVMtoGCJKaiqUgtDF8RjvrhRoU8ea0Tj jF55YYyNw1vNZJMCHEn01aySD91rXAU1tiaFPCKoTAsSAmpKiHMhDVXWlksoXGwy0giQrDUquhgv 6NakkHpN0lrDGBvWzO5e3St1SDiHBXMNzHPJ6l6pDhVR9fHezVrqmaR6DAmugrlGwApzkaNkuGRg YfKnWpMjYMUakQ/jKw8Mn4t4iRrbcIk+cVb3iqIar8vM5HAJZSkSjj5/t9W9onYgjchYGy7RZ/fI Zal5wsOdmskmBe/hjVzWe3ije+VHsnfMRDaVpDiUiXJ93YcS0LuZRKNFYSupjmfPdWq9Mi53CR4U tpSal9pMTQdkjCqHZFAE7lL8+TyuD+EqJQXNph4UyiN41dgatyI5V4aKR+xKjSbVHR6dfM8hqakm EXlR8SjcuJo93p1HxVMKHnv9wh9uVCYe+bWCVWbQFNlYFLbcOly5qv5ezTeZQ6OToYpWzQZJNHId NupJ3ofyCaayK3WI3P4a1BPVu1sbfZfhqV8lVnMm12xgK2XjxV5e3uABS63DRmHL3ZpWpEqilAqv DirFAYyyldeqmg3KOqSqw/lwHhSmlDKA+EfbemDLOAKDguVVxwqyTtvW8ysMIMbVqIxKrY3RtFIP 7svIKwh+1y/EFvdcsQ5Hmqr38qD8HDYDIHVQbUPR7tW4/NpofwOpCSot870aRfGBJ6Kd815eUSqR E/NcyBtajyvul/EBVskKBRghK2n8Ywu/yoxrBamUKlVXlkFx0Ula2nkOV46aQm7mMjYo8gPS/kfY Gt4gqqD210hYtW8zUlSSMhEUiXU4qMQv1Lk8+lW2P9EaY6t5I3X5jQ4Y0VetKPpsR+1x5sNBkdGR ztLiezUDXLkFu7UxqDyYqrD3aFCvvHwaXTpXjJ4OmO3HaKQo8TMw6taoVb+o3MHUNDYJJJSj3OzR rV7REKUE0vmbjQAVt01FvAdEP2SWotnPIz9lNpR7M6A0N1PtypEf1hejb61yOQZ0pTCs6uvBkdW2 8JfNdh4QJfOo3qC+V7NAhDJmIU6V1iuZJi6GObJTJHAqFDAgcrp4ojaLfrSqpGI8TRFHXj9q5ln0 iE7NpXk1p4g7TIVWbrtjjKadPGyLHTYskNrG5gYxBVpp7sBTlCgpR7Zr/0a4VLk4i6KUfsqDnke2 glNqAqkA36IQbeWdWRibCwseBI9s54NsVKroXMhUMLaaPLh3UPzC2GpUnhfUwl+tKVX0FVMNimYv VC8142ryYLeQGmrGNShcdOe9rdCU1zX14LgobsBKLkdApNc9R5KpfvaBYkOjaTLT+EEEquEjTwL9 Ey/RDypjQx+XKz6c+WaD0t7A1GSlMlIypMQmG9K5WD9nNaaW8j9Q1oNbiWleTMzIFqV901WY2j09 KO10r770GzmA4apB6cvEqktTckvZav7Ql6TVlv4gIFAfrK87+vI3FVVvjMstjuYcfamdeqo3G4QY FB2KXBBiVKUUufk2XS2oP1VEReACMhWkOJrSty21Npo6rC1K6NQvRDQQ4caRphZF7iG1qM7j+l4Z qrbV3kpsGZkaNQlqXNyeuVmZcTUKmSa1Dcy4+tLy9eCri0Aphe/qF2KLq5+x1QyArZSzE9+rUTw7 xws7+om80dUvJCjJLBpbjeI5LE9bwlYzAIFdghDGVqPudLUmc03YaveBMDeuvbHVKOQFvOcYW80A CNqo4WJsDYruQIY3UIvW98KtV93qF5UuofzC8xyO6BS3nnw8Ma5BfbE21ByOdjQyBlM/jRyimg3+ 68sknvG+VCjyLiM+Oe+vQUX8Y+5G1IoqWyQ5K43kogjGJKtdfK9hgEjmDM+P1pSPRbagsbUMQGUr s+ZHoIr0Fi/f2GoGiFiIryy+16DSZ0TZagbQHDXVVTVHjVpU8/ygNM9PaVWupHejnuXVt1dvCqYJ qS7VLApFyVj6uonvNShKwaa2wnnNj070i9uvqRSFh1G/kGv9haq2wlbzRuojGJ06b/Rj64641Nhq 3iClVj1SkdXdtuj6Z8QIqPsLRTfueMvn/TUo0hhSP1rMYfMGMmsKShtbjaLAgRI+UNWjx0UswNR2 XBRvnqpsJcrrsqXP5UGRi6VKrn+PMhRbTL6Zw/U3+F7GFx1d6B09temb+z2od5KLkAnSd6rnEKm4 WoeDYvVS50+sw9GEpjumqXxL1fL6hfiv7EtjaxjgndEnvtfoSOlqTaFAY2sZgKQAc08ZFSm20Gga W80bd+I25pkPHdzM4YukW2NrGIAiwDwdnzlqFKTIA1SjUKasfmGSFJVvMyi9l0dASn4kT3ZmXMM2 4Si15ocBUpLa+PMjINXcO1LQCDPc9xp/gzOF2TifKSMFxY+6mOoHuNT9lXNWmjkcKSg7Rb2UEj5t WylQosbVvEHC30vdK0d2ih9FMTkzh80b+IcUNhHrcASkaSmtOGoFpFRcTmjpvJkXlnu2msQmDmRx T9XJjKtufTEELqpYPIdjo175zoamFpZ2uoYSRw2KJhFnSk1jcwfBSpXqxHLokflvNjD9zZoGKARE /V3DVFMjlUu9yb8m+tcDe2bpG1sD44sp53f0oBRvokekstXsweMUv1Hs6BGE+kkcmJ7EZg/e3MKL YkeP+hQaUJGHEYRGxKASQZGN1Xcm8uBsDQtcGJYpLUUqftuikJXZziMI5TGRhxW1OJpyfiJoNmtj OIC2tKqBADKHGleq0KtxNQVQLu5h6htwtW5T7/ZcZ0dg9KAvgtLqQWBQaGkoTCSmcPSgLxQFinwH la2sgqOjB/1Jx1BzOA+Kd3AXHF09KFlopqw4hUjrc/3X7MHMYdNGwuZGzcybbdtKFxHjB4yKlOpf eImCoQbF2x6FEs24ev8/kAkahTFiihoXFwGmw9jq/f/g0qwcty2Aer+pB1KK4tYvJLX0qQIqgyL5 WFWr+h4NKZU8ENab79W0QSHxCFvOvDFi0PSPUv7ooJhC1VGLlLiaQ55HnioANigolEafYlwjBqUW u1IYU+2mfiGldlS9ZsrWFOobJZJ6VBkUhf5VVUReh9rWf/2az/eHQRG8DQOc18aIQbnIRYYkbLW3 wdGg6kLzENXjIthuBCOLuvFAarLCKElYtojckGhoxtUoahAktC/mcHjjgX5U2WoUd2YY0dhqBiB5 ShUUw/2p2aC7C0essdX3FLQpOKNmDhuFTodcb2FrdKDPH3okmHU4KFxlOnAYW80A1DBxD9ojHkUb mHKe57UxpUp/CHIonh/UleCNelRZGSiP4OohcVBcbkjkNeNqBqBaEI0HxNrY4qa59xqOGhUo5b5p Fm9sNdvgirqHjg/pKE6KiiIO7MFHNnt5NaAJ+Jj6KjRBqM38RaaLEYx8lCd9Ecsym3lgHHsqmL26 UV6c0rL1fKgMjMqMai+vADTPdCYHAn1DzSEugfKxV/9JwzEqGYlxDYw4p7rCjvwTAZJcGwOza2Pk n7Tpy5ObGVe7KZCNyRIgyFsTnxacSlS8MDIGTYUTqkmPrec3DpgZV8NoYacCzCMaRbaPCtzsr4Gl arnh3pF//sP3Gt6w36s9B9whAjdG1TaqUUhUxQ9HNBrVflq8nXljYF+EiIS/Ab302rikYoOwtTB4 w5zLjxGNchI9SS04j2thhOjNnYgL8ozr+lCO78JQPJvzi+9Ttoiz8xPNsBolQ8uPKVqaRoPmDWxR /1XHO7s2JD3WsJ5pi6G+VqOsK0qN3raFK3pTU9goAu3quswp3La4VhqWXxTPMHlfOrq9jylW+qDd jXl1WBQZkNxujK2+cJDMiNDCLMNG0ZMQ50bYGvUnVePSeODIUCRx1cxTbO7yNOMa9SfF679R0Apb fbkhCU8VOuNgrF+YoqEcesJWo+iEdTEluHGb2hZPiKbK2aLuFGk3RR7oT7a2uDGbcTWKwsopvXJe 86P+RHfrWH5QrHgKLRtbzQAEHeNUiu/VKPquqpDDY9Sf9N9JCq+w1WxDZdjkd4s5bHfjhnLRfa9G cf4jkjC2mgHIBY3qToyrUTTZoP6SsDXqT9xeksmFrUE9mUGTI0gN3lrz2LqYkMOieFqiJKwZVzMA hbmUh00ts/qFtoAVD2uF4oUzbVjO32tQlANXGik+0Ni6XUy+2aKokH41xZeoqde26GsNi4pxNSqd MC8il/kxmlG6Dqr84kVxH0rPu/NeHvUnoW90rWZczRvEAXEejK1mAK4OqksYa7xmnrcvNM/GVjOA TYvlTaNt4Sqr/TXqz9Q6NUt+QKxBV0OF+G79QsQ2ysUeEK/L1JI2czjqT1ojmQARf3X9QGT3VHs0 a2PUnwQq1fE1IFow0YTd8OGoPwlvKrd3QKiB6IJl9teoP9knptAIPn/PIY0CVfO4x6g/X1StUOuw 3Q3WIbmZam00AyS0LNQAbPgZF24K3RHOHDXqzzCUoagBZVyU5zS2hgGYQ/FCT1WyHdct2/I8rlF/ vguomEkc1AueV9w76k8EvlxIBc8Piu1F2q4Z11AAbxXf5qwczShHCqJRY2v8DXhNfbDRjGLracK9 JMH2Z0YLb6QHi6IKqCpQRAeKtpXK82bRD0r7USv95J5iXlO4LdQv1P7hCkZJI7kJkR5dJNYWV1+z NtpzwN2gJI9Z843SPvboPq+QrxHOkcJd4yI2hyZIjGt0n5ShIiwixjUoWkunnMaZo0YuSuibFEZj q70Uvh4FDo2t5o0bGhgVIxqxKBcpqpIYW80bPB/wx4yrUei3SBI2tpo3UKWm4dT57jBiUR5TeGsz tpo3rNyGd5Bah+94lPEBRi1KYAm1mBlX80bibEZCTw3E+oV4Oqpw66LeG0WNqxkA1+aiYnqjFk1c 1ORLo0OpcUVH6OawUTreO8JPGq4ku/W8Dgf1jmObORzhJ4p2lRfwGJSOz4/wM2+wpq/wY1D63WGE n4T0CQaaOWze4OeZlCKiu7U0rnhstC81thqWVyL1uZoAIgnOTxRro2F5/VK2mgC4SfGGZnybkYtK NQC/qOeQOBuPHGZcDbOvlaMW5RWWyKiJHw4MDezTuDaj+6RlIkEHNa7mDbRHOERnF2B0n2ksGyHG eW0MzBxdo/lMQxaEqcZO+xqppGGG1J4G78Nc85SphhF9VaPqrU8WBtoXZeoDpg6T0YmmdbnK5CTq X5uEjCVTUY+tXiCUdi90c+ZrNQxnTQVfRyeaQoEu7DWwd40VszR660MYrx8VwZ5Ko7xSGD0l4cWe QyKdKrtyYQiWTZcYOnytLafpWVhK85vAxio+rVaJDIX6iVQmVSfXh+IT/ZDRez0GZudwFZ+oS1X2 MsHxGhc6UZP2RS2AApHNQs9xwxsDo1ad0RDj4o4tzmR18xoYBdOMFpAq7W0L9Vtq1Z1Pk4VFTSH2 8gg+41un+a6wNQ6KtTW8gcjZeVCjE31712Zcwxu8HHCdN+MamB3X8AZ11l4m8YtEyv7MJDybs3IE n2RwIs8zZ8rA0inZrI0RfNIqmbcvsw4HZnl+BJ88iqLrVbaaN6wXujpR6p6kScR5zQ8MbYkpzEJD 2P7I2EpGq7DVsFTgMkHl1YkygYSVja2mGz2HQwCwRgq9i3E1jNiLeiD60Ini26ib18DIgVF+1Ag+ 8UWp2K7G1bxBsr4pEoi8vtcGYXkyWswcNozDwgSHiC6OLdRUJqFtYXHnBUc9VyeKDEDdvBb2Q0RU +FEshR7XAx/bdO1c2IsrhxrX+BuUmlDRcjzx/on4bOa1l7+7Ufzn1YQ2PmCE2G6C6Xkv/DCG3u68 Ej9gl++XefuiY9sYo7Mu0qMjdXzACIkaTqQ3yRhDUWUSfD5gUZiJV9jnqEUpYUInFvF08wG70TlH fbOmAYwhCRIeDg0ze0JwBQwFU9ujUU+SwE0hrg8YCbHG/+VkbWMUyebQFAtkYQk7GgIZxSj1/L94 mTbGhne45yC7P8aJSCKekcUdEIz/ASNkb/Q9OA1jjLPM1Aj4gCXerkY2DEI3G3VnIWGpfyOhWOOY IuttFJcqlZi1MN73X27pD4Nwsqu6i3jY9RtvLH0TCntO1dArAaOLuY4tjFLZ0SGJ1ThUgDFk4Gbp Nwxj3E+FsdGA4keQAW2OmIWhFFALZKSjECoJf2ZkAyM8/X03d2ii2P2psXZBs3M+0AaGCgzFpMiA fI4QNGXR42wKa0M9tO6k85H5bE0iyB7eFXmEtYZxb8yhZqw1HWDt7XAKaw1DDUq1eHFfQkww3y1N HMTdbGFhcJXegSM21ogSGG9/YVhL4QAzk30hYTqstYZhjQNbWVtKeNHnQ+2AhtE5/BJp0pm3RhfK 2LhGmu82sGiGKS5hrLU3khzgq8mIpMF7fe5ETvJ+IsY2XELOgspuwtX536w1KZBIxbOrmsmGwVyX HPZibE0KSduKh3be3SsrTRlodbqNQhRrxEMNTw7M74ARlt7QwsPMZmxNQTxSogY2+21UolhDGq2+ W1PQlbpg0fWK79akgDUeHtXYGsaj6Ls1orDWpHDL042JBMLBvQO+bhClWZMjFcUaTwjGLRnYlQsb IlMxkyMWjbXcvs47YGBYYybN+TZy0cwkn85YGy6hyLDq5YzSqz6AXyUDu+JbJzfgvEpGaOp3wMDY AQhU1SppBwNrcneP1pTdfb/czBkwslHPXAODueAEZa1JwbPy6E05u7FmuGQKlFK/msRTcwYMDGt0 HlLfrUkBa8jv1H5rmJ/JkY9ijQiV4cmBXWk+kifT8w5Y2SkC+7jYZy4ZGI86Scg11poUWCX4JebE GeUpuxtZolmTU3EUazCemsmmIE6pd6qWmMn1S24ECswqGfUpPVI4cdTYPrjkXfBRfLeGkaFIXU9l rR0MvFciLGpsDbtyfaDCiVklwyUUEFMlFZF019GBNSTUak22g5HMi1Q6FTPZMApL8JqkrDUpEDfl 4UVZa1hKTLpI4UhKsYZMz+y3gWGNkLwZ24hKuXcTLzH7bWC0KUbsaVh5ZKXxQYmgiO82MNq8cn1T 1poUIpl/mtdD+K3XJHWL0CqKHTCKVMb2Fnye1+TA/mFsTQo+OjMlTP/huzUpMJPv0jtibA3jlYLG NYZLRpeKJvAtuhPWhkuI56dS3fkMGIlpFIgp6yqsDZfQJodQtLHWpBBrSPyNtYYhdobPzT1gZKZY Q/5hrA0sLyO8rYqxjUaVVULkyZw4A/OrZCqT4pfDXMpauzM0RCDQbnb31CbN0uIiIL7bwHjHxXlV 1sYvQezL4Iy1hrGyqB+mrA2XpCq3WyUNwyuhIamy1qRAoQvGpmayYTzgoLRSa7JJgc5D6PDNe8Ao Vrk+UyNaja1JgSaO9PhU361hV0qwx8E4M9eoVnm+TGUTs0qaS26cbglrnq2NAJXrFD69GdvCWMcJ NAprHUTFGukCJoIxylUoAbmHWSUjQk3mtap9R9Z/eQoEJ3lWVGNrB+N259ahvKBVr3JdpFakmckm hRvBb2L0YpV86Fdpo2NS35m5nhI/toERMOER34ytSeEfvtvAEJS4V6ORo97oWJsPcPYUFkbo6W5q P1JBeGYSylMvmQvjPkv/OTOTQwopnaHik6NkveFQcmUX1laUSnAsuaLnmVwYzjKV7oy14RKeJLkx GmsDi8jG1C+k92l/N2gLD8NYGxiOCRppM7bhEvJTeEcw1hZGIoc6u0fTiqj9lf6w4rsNBd34buoe MKrW9DcnTcVYGy7hLT9pbecTZwqZpsI4jeWMteESwheqSjPi0l4lvK0rhfUHjEqmVMczYxsuSRqd 0imMJJY9ClOK/LvnqFsJeiBVN37JwrD24in5+N2obfe/zOQHjNoY9LIz1v4fKZhVwjtp/0iC2HjZ xtqSQq4dYr+xl9sah/DL3BZRHDWM0np3xBTH3f0Bo/JHehWJ7zakwOuP6myP+LN/JG8IKF2NtSEF rPGYZsY2MKypLF62Sf9I3j9VIfsPGFlNcmzDJbih9HQ3YxsYEiSeBMxMDpcwkT/mHYfM854SfJkL jU/FKhm/5PL1pfwS0nfGGqxsYuZkCjTsgrbWvAd8wGifo0q+EZAfa5TNMkLvDxhK0ghFzjO5ctcX Z7cb23AJATxVOo/Ts8aGo8DJZbhkYDQi+oHxzNiGFC4pGSvObmqw14/EGo0IDJeMdDXVor6N/vpn Yf67NZcgDM09X+zuUcqmWmeeW8UqaVKIbuBuagL8rOYV4fCTy4qw1qRAYaALXq8ZW8MIIbHhRKSX wpn1uQlY8QBqeHJgWCM6Y/yS0a9ijZk0a3JgWGMqzdhWwMqL5Mu8dVBgqqaECcGcWSUrYP2hmJ6p 5vAzMKylzpJYJaN71UJ9HgV7bCktYJSoRLsLRqj9oVpKLiyhdi4CZmztYFxx1BDQix0wFVfztKX0 XOgLemxPjgDzur4wQu0pa2zGNlzyxBwH1dmf/JDL4r2q821KoaKe5N3IcMnAmMlbCmyfmWuKoRKJ SDclM7amoEij1dsiztJ8N4J46rsNjLFRasiMbQWs5DOoutI8gdWPjPSeNzExkytgJe/wbt67eQJb a3hdylqTApXyOLrNmpxiqjzukmZhdsAKWHl6gPLEKhkY1nLPNzM5XMI6Tnf2834b3SvfjRNHxBQg xvoAdEkkf1jNZMOwxtmtrC2X8Pijbh0rl/3mhmPecbgJzdjIYzWNQRbG2NgA5ka1AlYEpSlaIr7b cglJJEYbSmBxxpaEPnMTHhhnADlDZr+tgBUqV4oPPlP9SKwxk+Y0Hd0rVxVuwmpsyyW5eKuxDZeg zE2Rj/N3G91rRDB5bDqfOCtgpZQ+p7ex1u5MrKXkgbA2XIJwhiYSxlrDksajGmrgQNbn5oVKMtfA kErBymqVDJfAyi6mMLpXnhA4cMzuXgEre/RiSk+zK2tKsMZnU9aaFCiO/0Izbr5bw7DGH3PirICV UJAqq83fvWNjKZvvtgJWUvS+zPsbt/O2lp5c5mWFqFbBqAdBsRCzuwfGuyJUZs630b1SQ46idcpa U9A/WGtSQF+FnEJZaxh3bp6S1XdrUiDIQuKoOd+m7moErD/KM5/CqzysXFNO4szKA4u8iju04MkV sJJHqNoPU4ivFlfG9lQ34SmjGqEa2mMztuESwiVUHTNja1LQVYBQnu7Y2N2GuVbASj6a6qpEgcy1 JtfkCljpWpiCaudVMjC+G+/kamzDJfEvTK0S6sn12L4R2RoN/c8KWG2lqIXBJbn3iVWyAlbWpKqp RA+WHVueLYy15ZJcac35NrpXlj+72/hcU1aVeAJngOGSgTGTdmxNCgj9cWCVtYYxNnmaju6VGpX0 TFXWhkuoQfZtMq4RPtbnRpXiqlQuLP5kmq2evdcVsBKxxaDY3QPz3usKWEmPQXdprI1fQl+B69VE Q0f3ykyizTWe+cD+G5t5WVkBa8rHOWvrl0Bc6kY1xVbZARTtUWNbLmHV8CPFKlkuwVNTL2JT3NVz yRRcJUXJ1Wij+3xtnBzcRD7M2JoU8BReLq48utd/GFuTAjqpn5QqOJ+mU+I1PMktx4xtuIROinfl T65c9tuukhGw4gWhOTNjGxh3U7aA+W4jYCXMy81IWVsusdGZEbBef/huirkGhqiayJP5biNgTQ2e dOc5r5KBIXOmJLo5A0bAykumq97zMzDehOmYoawNl8A/jpU/5LI0sjEqW/IImhSS+aB4cmGoJ1W2 HYG+sUYMT/HkwrTC6kPAyg5Qu3thUFeeEc5nwApY05tK3YQ/YLyu34y1FbAillUVRVhK/QFQQqoW dZSIHxg7wFRJ/oCFFdQt/0P3SoBSvawsLEmZpqolzuqMLek45h6wMGIRCLrEKlndK7sGGZJgroXl zFe7e3WvCFgf6o6zMPJ2ucCZsQ2XsCRVpjwN4/oDEPVwnvnqXm/kPihVxAcsT/nmxFkBK/kgKfd5 PnE+YFwyTQYorw07JRQJVWtyYLjmX+at47W61wsp6EaF9AEj9E3477xKXitg5cQhS+k8kx8wlDMR VR9ZmSS5mknUYwSWlbWGJSc8SejCWnMJnkIUdWZsDeOFlnNSxEtId5uxEY02PLkwvKCvCP3F2MYv SWzAqCJIHawfiYcXhYOx1qSQlHfuwmYmG8ZrH7d8Nbb2S/DMXQyPaEyPLREMox7DoysYS8TF8BbG PcBaa1LAGtFQwVzovOtHQiV8b7MDRvd6JbNJvfaR3rvWXHTmNbrXFO2DlsUqGZifydW9gstF7HgG 8HA8Y4ueyKzJEbBSOzhr2VgbLslvNPESdN71I5NLrqIzC2NG3LvpawSsFMFP2VAztuGSODPGn6Tw yIyNjhHmBXphvHcTtBU6c4LdY42YgrnjLEy/5XOejbU7FWnFTXhh6EvIklRrskmBY4MUNbUDGhZr qvkxutMeG1Vsad0jVsnAOAOI0BvmGgErma2qCMBrUBhzgkY0vDU0bFEGw4ysUShDOTnMWTry1WTX KxdoUEhsmUXj3o3olZij48hB3Zj6SJzPPsmIV1OxVdHIoBBGX1SyNT5gfbMf+mKY6oyL0hGu10hX CTDSR8oskOaefxhZkwgNxpDoGGONIl+U2J3hkNG7EgFyR/agWCD8Y4yNbpWGi6SimaENTEuwSceu FZI8tDShPjsIA4NDWPxmW49u9cq1LW/xwtqSCHRgwluv0a1C/QhLlLV1R6JjVGNbd4QQu0lXJAuj PgAyZe6oQp6AKrxguCP4WuYQHRjWnCQUf2CswRCK/Af2nyRUzWRTAo4du1Q8YLIv60dijbPeEPLK Xbk4p1afWJNDJW+5qxpb+xVs7fetQVhrGGPL4MRhM7pVLhvEJc0qGdg/WBsuIadSSUJpybPfjcPN 8OTKXREf/ajvNjC/Ska3mmrwKvmfpI8dm1yTK3e1z6WEN9Yalw2zA7ZeKxpZVZwU8l5rdmzDJcmU UDz5IXe1rDy6VYQeNJsyu3tgnG9ciczuHt0qzxv0wjGn6cCwFvfO7O4mBZ7veRdQY2sYngJngLE2 ulUqmuIlm7ENDGvvo+PsJo9ulVQVgmmGuQaWA1+VHuYBpZZyitmRCCLOgIElpQ8ZmfhuK3clcu2C 1wPDWuTsxlqTAjNJXrEJXEyZ11zAVIl2flTP5AMHQ/mTA2OVvGM5YpUMl+AEQcvmuzUMa/JSOrrV Kxp4lR5M1YqaEnY3M2m4ZOWuRDMvKpQwMM8lo1ulHDxyIDWTyyU2cDG6VaSFFCUy+21geK/sADOT o1vV4iOeQua7xTFU1oZL0AI9VcDpQ+6qrbWDESZJj+6zPzkqWe/hjW41nUvuplAWwaKZSZn4yU20 YPjKxHPU2BrG2FyaKWUO1xowZa1h3p+cMq8+VD4wdjcxBXMPWLkrr3zOLxlY7qZyBzQpcH8joCaE +tS2rw8Qa1FsnM+A0a3S1v4dOz3vgIFhjRPH3DpW7vq+LRqeHBirJO6rGdtwyfsmrKw17L0mTZop 6bn1Afhu6egluGRgsaaK26DnH2v4JSZhd2F8N5ayWiVNCsSC2DdqbA3z+210q8S5ePlX1pZLbGR+ dKu4TkTHDHMNDC+IMJeayQ58EJ+EStTYGubvAaNbJVRAITazJIdKvpCtKpdrZKuJ1ypvclAElSn/ YvyEEbvSTI37mxjZoIjN89HMJWBEq6Rqh8jPHDkojDEyw5GjWWUyuBcZY80+XuMxktUnk68eAgaF MW6K6ps1HdAvQ3WE4uWwmI4j40khL0H+I1ilD7AqakMUbIxRDs8kDqJfKxiteXmZMt+sUZSgJZqt prG5gNcUognGWKP+YRqbC2BG4lvGWKO4svGWbvbZiFVZ+uGd8z4bVMpaZvbPns9IXCECVV8DPVl9 6VteANQBOlJVAhbu5WZQtINlZGoamwvophKUmMZG3ajFeDUZ8ZRLqwmhWZVqlLEohIS8NpnTc3Sq 39CV0i0OinJTaSltFkhzAS3efkwpUnQENR+IVDlklLHmAorEIO8236xRGLulkIpY+s0F6Mq+lMfz IW2FrtRLw0hbiQWnPIBYjcMgfDRVZfh6GWnr9+V6NcqfD1iaRapUKXBNBzQbgerOg/uAUTDYKaDB 9dXki15VJhj5AeO8IKwr1iS4poQ7GfvmpPmAUcQXD0ZsbnBNJXciSDdRpeQDxg32lVk5bgJw7ViQ nKWKbX/AMIfP5EbXxEDwTalpMdewNLtV93pwTQ13orTGs/uAEaEi1Up4W+CaUlCBqpDkB0w3lADX 9MDZQaslte8almbuP6a+wPUyatXUfDFygQ8Y7cvprSjiFuCaVeh5rl5LP2AEjn6orWk2wupVuaUY eQLmmow4wTmNnblmFZqgqmLpmGvYv5hrViHAorq6Y65hFOKHHdzomlXo9ECU0azMFcjy7qMqlvAz hx6Qshhf7wNGYjY18dSJsFpXFLOmkQvmmowIlZBM4Mw1q9z86BqWUghK78HPHHqgVKJJ1fqApcgo z61m361ulbIlTMrRM8IrH5WsXyqrXMW9N0XAMNdkhKtyQeGvRtf0wO328S3C2JhrGI+tvJGo03zV q0QoqVtvJnNYBcIkmKFG1/SQ5tYUYDDmGsbKZCeoE2EUrLSziOttzDUZpSQ5t2M1umaVtJM3dTX5 dgNLOR1T4APc0MM3SR1uqQyMsT3kZA49kP5pKhDzKwcGN9CqVE1mswo+rbpHYm5gFBGjjZIxN1LW K4/RJnjOq8OwCi2uuV0rc0MPmDMKIcwNLB6OyUcAN/SAV8tNRmyEhVGIW5Ufw9zQA9/A7buFpaK2 EUBhbuiBpWKkm58wXva/jAIK3NADiXqmYMQnDPE4NfrVUhl6SNN2dVkeHSx1XfS3G3pggZvHD0Y3 sH8w1/RApM4orrDWKBqLUOrazWWzA36YUcphrVFka1PGXlkbSSsVHp2jMiiSLPkC6mwdSSuSelNW IVL/CrwlyZK8BrMqR9JKjU23Sgb1L9aaUFKORJ3jI4SltzwBKnUrH0lresQLhSMzOSx05wwxj/t5 zKwvwEXEOQ2DyvH4lKuk2QRSMAVh4vPWb0RKdqeoqlolzQqPNKszx84IYdMVSd4MRtL6wG1Tvuyg UMXw5OXG1qxAy3CTUMhMNoo4Kz0NFZeMpJVXQFMW73oZFOXt6EKmHOeRtHprwyW5FNzc2No70Wty hLDMJGNTzDWS1u+n0lMyk81AzCQd2NUqGUkroWfnCQ2KCzxxFTe25hIKNzk3b4SwtOMmiUjx5FRw Dbsqx2RQWKP7sbPWXMK136gJ+G6NYpWQIuWstYeBa4hbLxzmEcIiXiYc76w1K1BryDz2MLZG/QMr j6RVWxsUMuQ8pJgzYCStRPYccw2Ksxu/RM3kSFr1dxsUilZYQfHkSlpp6KZ2wKDwJ7mwuLG1h4E0 1ehguS806l+sNZdwKro3utXP4icgIVGrZDwMbW1QUDI3W2WtWSGyDrW7RwiLX/JFNQJlbbiEYLry gkYI+97dzjNfSateJcsltC8zb+IR/pVnyBOP0Z58oKKfVV0ewbWHoXfAoPDLaWurvttHBdcwkDgD BsX5dud13aySlbQS4VQhmkFRz5aSFW5szQr0lneewupn6Wqr6uLx3ZpL4HJ3dg8K1xkRhKjXi7Vm BVaye+UcFNYIHCrmGknrnZPDrZJmIH4y381Zay5JdVpnrVEokSnMpvzJUcL63T1ckiaP7o6zotb3 bV3st0H9g6+8qlaeBNUZMKjkUNAryuzulbXqsfXNKJnbZC0pa3NbYU0qLhkN7ZW27eSxKGvNJcRD pbVBobVAS6isNZfoNTl6WLwg+NVZay7RJ84IYv/FWrOC5pLR0SbUm+K0QsozFVw1Tw6KximISNxM NivoqNrUfUURizJAWRt5K7/QnW+DIkXzXQZRzOToWwlimzanKLzam4F/uAgoVh6BK3EPU6cIa8Ml /2BtuISZdC9jU/iVWBDM7D7c0EJexpQSZAS1aCWQ8bi5bDZBlEDDCePkjTiW0ZGH7UbXdKKfBEYd S7cuFoqz1nRCqXEnZpvSrziGaBnUMTBK16frLp88pbpAsEaosKau3iOQZeu4kMmgsIawycwk0rn6 lTZEuSjoJPEIQcwsw7KWuqPGyVtUYob00FLWmhh4SVBBDF7a6zcmVSGF4M5UyWta4awDuyj6VOCZ uO82bCLDCjj/9Rs5UF/uVZ+I3OBSLPDswH6iCEeo3U1kp6wRwzCxpwVdERFm45jP1lSSoJIb2qDo 6JbS8sbakIL0KLmw1YTkvEleurHWnkne7dxMLsre8xGk1K+0/uuiuC+SzqW+24pi5X2ROEL9RhYo 1w613UbcamO98NtYQ8Oj7sKc1YWDXNVr/qKIz7uTm0BOGYsATW2AQcHQqfxqluQIWzM0kazGVxv+ QcxOGryy1kxCvSKl02aD1YyQcPjEUxO7bVSt9v2NF7c29mAHqLNt6r5G3GAu+TwTtbHbiwNfjawZ gfdgd2yPfDZZZ+rp4f9IO5+dWXIju79K476Abv6vEqZn4fUsvbCXrbYwGkCWBKlty356/6KSwcw4 WfXdPJhGA9+tyCQZJA+DwTgkk6DpWUfc5FtGq6RimyiXit2pWdnNyq0Vt3ZnEx05qRh7pe/1Wd3L yu6bO/c1hpN0Ki1Ohd4KzHC4+5SMUX7r7iBKOydjnomNszfAXy5wjW0bd057U9rZ+GB6nreoN4JT 57pxmuXOwT9KOyfj1sVbn1wk2dke8H3yW4fxJNmK93+LMmVv+qlubNngLu47zlZJRsQprma7029n izCymL1zKwx1OyfD1rF37FZpZ0PCcdl7W9yJ2J2ahKVGfNH2Rt3KHlb2bCx3js7HQvlcGsTDrVUi xPEpGTsUHrfW9zUZH+6bb9GKbDw9lwYm71mukgy/4tYnqWiSs1EYiczcuc9KknGq9NbpeZKdjQLH LthKdGcElGRxXvlW+I7D16eW5CoZPhJyq7RzMu6C5pDbLUyebQlbdIKvuLGUKpte5/27IndGwNmW sNeAqftWaedkGGVgcqtuZ6MwrfhR90o7J4ub0Fnw3anb2ShMD0q715IlGZ8nuXM7AMPybBQwXNwG eqcla7In1PotL7lsXqU0HLdbpZ1N0MTHGe71W9m8Grs2bh0jZnfyeeCs63bPTpbNq9zdxEX7t+p2 NkH4QHxV/Q5KyuZVCDu+EXKrtGqCiM3fGgFl8yqXSt70uUoyOPw4G3VjBJTNqxGDu8UFEPY59RuB qnun4QDTKRmf6p1ujoBzMu7+uDsCzkbh7p0EDNNzMnblrs97LXk2Cnzdjv2lt1ByTsZmDw7X3Om3 snmVu1+5L+1OaSVZXJFxi3wmpnjqN45983ngW6Wdk+EEjfdCF2XzKkP71i26EdA9KTk8iJ7f6rey eZXAPAvaW3U72xLu5ry3oZ3Y7ElJVjjsxL5V2jkZQbib3mvZvEqk9t59BASsT0pyR/N3Dq3esCVl 82pQI/dCvCUZDQRDe6u0s1F4Yktu7R5mg9OpbphXDurdqdrZJnAMnru2b3XbOdm8QSPfKuxsEp7c 4DveCsyUHa98MuvOF+zxeM5OCUE4bq24hf+Sjqt9bp0kZNl7an1oEs6d3DmXWdNF9OLWVFp3rnKW lO/u3um2ko7jwvfiQHXnKm7aPbqUtcmpTbjw5ZZPUjeuTkShGTU3FgEl3U06Ea/4pOHtO23Dmz6l IwR6a1zXa1+5ZfzWtx0p7OySrCtE3Y1xXXetMmdDpt1qxrMVGe9t4WKSODUHex9jM8qtws7ptnW4 ZUTKTlf8NWKgt7zWmg7s3+q0stMVN+/JdS13qlbT8YHAW+O67lmlGbnE5lZpxfpE7OgORuqe1ZlP iOHI3xhqJd3K2uZWYWdjwIqRbruFkbrVlSXprcKKV2EUdk4ni9Hf/fL7f/8f//aP3/71X375/S9/ 4h+/i3/9+s+/NBn/+umXv/z7z9++f4sHf/vrP37658/ffv3rX/7yj//47Y//jdno/x4///v3byQn S1K1bL5KTPeeEw9WYrzHc+LRSkyvnRNPVmJa85x4thJjYs+JFysxJvOceLUSYwLPiTcrMSbtnPhh JcY/Oid+WomDYj6n5reFMQWZh7Kgc0vpHs6C1S3JPaQF41qSe1gLCrUk99AWnGhJ7uEtWM6S3ENc 8JYluYe5YCJLcg91wS2ek/PbQV2whSW5h7qg/0pyD3XB55XkHuqCoCvJPdQF41aSe6gL5q0k91AX nFhJ7qEuSK6S3ENdsFYluYe6oKHOyfntoC7oqJLcQ10QRSW5h7ogjEpyD3VB5ZTkHuqC0inJPdQF 2VKSe6iLG0NKcg91cQVISe6hLu70KMk91AVhcU7Obwd1QVyU5B7qglIoyT3UBbVQknuoC66gJPdQ F1H8ktxDXYTlS3IPdRGeL8k91EXgvCT3UBe3P5TkHuoitH1Ozm8HdRHiLsk91EXwuST3UBdB6JLc Q11ElUtyD3UR7y3JPdRFALck91AXEdmS3ENdXCtQknuoi6hpSe6hLsKg5+T8dlAX8dCS3ENdBCpL cg91EXksyT3URSyxJPdQF9HBktxDXcT7SnIPdRH5K8k91EUsryT3UBdRtpLcQ12Ezc7J+e2gLuJn JbmHughsleQe6iJUVZJ7qItj1iW5h7o4N12Se6iLg9AluYe6OA9dknuo2wR1/Lb6XVDHCWYneRwm PivPbyu5oI7TwlZyQR2Hhq3kgjrO81rJBXV8r8ZKLqjjxK2VXFDHEVoruaCOM7FWckEdh1yt5II6 Tq06yePY6Rl1/LaSC+o4V2olF9RxUNRKLqjj4KeVXFDHQU4ruaCOg5lWckEdJy2t5II6jk5ayQV1 nIW0kgvqONzoJH8dTzzDLgReBgK8OILoZSDQi1OFXgYCvjgo6GUg8Iuzf14GAsA4zudlIBCMI3pe BgJCzsaYGQgM4yCdp4EAkX1JXgYXwsJmLBSJnGCzqnAhLRB4GSgS4TG8DBSJMBleBopEuAwvA0Ui bIaXgSIRPsPLQJEIo+FloEiE07AyUBIjzll5GSgS4TW8DNQmwmx4GSgS4Ta8DBSJsBteBopE+A0v A0UiDIeXgSIRjsPLQJEIy+FloEiE57AyUGIjDtx4GSgS4Tq8DBSJsB1eBopE+A4vA0UijIeXgSIR zsPLQJEI6+FloEiE9/AyUCTCfHgZKBLhPqwMlOyIUx5eBopE+A8vA0UiDIiXgSIRDsTLQJEIC+Jl oEiEB/EyUCTChHgZKBLhQrwMFImwIV4GikT4ECsDJUDYOWZmoEiEE/E0UCTCingZKBLhRbwMFIkw I14GikS4ES8DRSLsiJeBIhF+xMtAkQhD4mWgSIQjsTJQUiQ2mXsZKBLhSbwMFIkwJV4GikS4Ei8D RSJsiZeBIhG+xMtAkQhj4mWgSIQz8TJQJMKaeBkoEuFNrAyUKOHGLjMDRSLciaeBIhH2xMtAkQh/ 4mWgSIRB8TJQJMKheBkoEmFRvAwUifAoXgaKRJM54XuGNQodAksDJU/4irCZgSLR5E+4Q1eqYDIo fI9DMzCRCGlSQvncIGm2gSLR5FH4EIZqYCIxrhMtYWGTS+Gzn5qBaRPj0s+qgYlEJVS4HMTrhbia s2hgcircl68ZmDYx7s+sGphIjBsxawYmEuOOy5qBaRPj2sqagYnEuImyZmDaxLhcsmZgIjHui6wZ eEjkYpqaQQgco8p1UJqBNzvzeWjNwEMin7PWDDwkctm4ZuAhkaNPmoGHxDGuSjx3Ywi8XhAkcpeV mYEgcTQ5Fo7NaxVMJCrHwifmvSrEpYClEU2OhWtkNQMTiXo0hAslzSooEk2OhY+gaBVMJOoBkdHk WLivSjUwkaiHREaTY+ELaaqBiUTlWPgcgdeNl6MiJsfCzXxSBZNj4ctOmoGJxMuBEZNjGS9HRkyO hVs/tAqmTbwcGzE5lvFycMTkWMbL0RGTY+H2VWkDk2MZ9fhICKyJRQ+QjCbHMuoRkhB4GqhNNDkW PtKrjWjaRD1IMpocC59JVw1Mm6iHSTg3bTai2kSTYxmVYwmB1Y16pIQ7hMwM1CaaHAvf6ZReMDkW rpPQDEw/UY+WjCbHwt2TqoFpE/V4yWhyLKMeMAmBhwNFosmxjMqxhMDSQI+ZjCbHwp060gsmx8I3 eTQD0ybqYRO+hGO2gdpEk2MZ9cBJCLxeUJtocizceKaNaCJRj52MJscyKscSAqsN9OjJaHIsox4+ CYGngSLR5FhGPYASAk8DRaLJsXA5nODA5Fi441UzMGdnPYjCtclmG6hNNDkWLm2XKpgcy6jHUUJg daMeSBlNjoVvEmkVTJuoh1JGk2MZ9VhKCLw2UCSaHAu3U2obmEjUwymjybGMyrGEwGoD5VhGk2MZ 4wN2JYpjcixccKgZmDZROZbRPKcyKscSAq8R1SaaHAtXO2sbmLOzcizcZmpWQWdn88TKqBxLCKxG VI6FS8rNDBSJJsfCBwqlF8yTK6NyLCHw2kBXLObpFe6M1iqYNlE5Fj5WYVZBbaJ5hoWPtWgVzNlZ ORZuw7OqwAd2qwYhcLpxUo4lBF4GgkS+g2xmILPzZJ5j4UJRbQPPJnK9ombgIXFSjiUEXiMKEieT Y5ni+0/nqS0EngbiJ07mORa+fCoamBzLpBxLCKwqKMfC54jNDBSJJscy6QVcIfCqoEg0z7FwV7r2 golE5Vj43IFZBUWiybFMyrGEwGpE5Vi4P9LMQGbnyeRYJuVYQuBVQZFonmPhszWCA5Nj4ePmmoFp E5VjmcxzLFwCrBqYSFSOZTI5lkk5lhBY3agcy2RyLJNyLCHwNNDZ2eRYuCFWesHkWLhhVjMwbaJy LNxqb7aB2kSTY+GCaK2CiUTlWCaTY+HLMaqBiUTlWPgck9eIyrFMJsfCVeBSBZNj4VpwzcBbsXCL uWZgIlE5Fr7LYDaiItE8xzIpxxICyx4ox8JXSc0MFIkmx8L3HKUXTI5lUo4lBFYbKMfCd9XNDBSJ 5jkWvsOibWAiUa/0mkyOZVKOJQReI6pNNDmWSTmWEHgaKBJNjmVSjiUElgbKsfBBKzMDtYkmxzLp FV8h8KqgSDQ5lkmv+QqBp4HaRJNj4b52GUzmOZZJOZYQeFVQJJocy6QcSwgsDZRjmUyOhe8wSCOa HMukHEsIvCooEk2OZVKOJQSeBopEk2OZlGMJgaeBrp1NjmVSjiUElgbKsfChGTMDXTubHAtfbRAk mudYJuVYQuC1gSLR5Fj4gJZWwUSicix8tcesgtpEk2OZ9BxLCLxGVJtociyTciwhsDTQcyx87dDM QJFociyTciwh8KqgSDQ5Fj6LKkg07wiblGMJgVcFRaLJsfAJbK2CiUTlWCaTY+FjwlWDEDhtMCvH EgIvA0HibHIss55jCYGngSCRr8mYGQgS+RiTmYHMznyF1MxAkDibHAvfQFMceEjkw7WagTc788Fi ycDkWGblWEJg4UA5ltnkWPhqmlbBRKJyLHwv1KyCItHkWGblWELgNaIi0eRYZj3HEgJPA0WiybHM yrGEwNJAz7HMJscyK8cSAk8DRaLJsfBtQ4GyybHMyrGEwKuC2kSTY5mVYwmBp4HaRJNj4dPh2oim TVSOhQ+MelVQjoUPTpsZ6Oxscix8c07awORY+NagZmDaROVYZpNjmfUcSwgsICnHMpt3hfG5b20D 0yYqx8LnXL0qKMfCV1PNDGTtzDdGzQwUiSbHMivHEgKrG5Vjmc27wmblWELgaaA20eRYZuVYQuBp oEg0OZb58qkUk2OZlWMJgVUF5Vhmk2Ph07MyGk2OhS+eawYmEpVjmc1zLLNyLCHwGlGRaHIss346 JQSeBopEk2OZ9RxLCCwNlGOZTY5lVo4lBJ4GikSTY+H7s4JEk2Ph47yagTk7K8fCZ+XNNlAkmhzL rBxLCLxeUCSaHMusn1QJgaWBciyzybHMyrGEwNNAkWhyLLNyLCHwNFAkmhzLrBxLCDwNFIkmxzIr xxICTwNFosmx8PVrGc4mxzIrxxICqwp6jmU2OZZZOZYQeBqoTTQ5llnPsYTA00CjOOY5llk5lhB4 GmgUx+RYZuVYQuBpoEg0OZZZOZYQWBooxzKbHMus51hC4GmgSDQ5llnvCguBp4Ei0eRYZuVYQuBp oEg0OZZZOZYQeBooEk2OZVGOJQSOBotyLCHwMpDZeTE5lkU5lhB4GsjsvJgcy6LnWELgaSCz82Jy LAuUSjmGEgJPA5mdF/Mcy6IcSwgsDZRjWUyOZVGOJQSeBopEk2NZlGMJgaeBItHkWBa9KywEngaK RJNjWfQcSwg8DRSJJsey6DmWEFgaKMeymBzLohxLCDwNFIkmx7LoXWEh8DRQJJocy6IcSwg8DRSJ JseyKMcSAk8DRaLJsSzKsYTA0kA5lsXkWBblWELgaaBINDmWRTmWEHgaKBLNu8IW5VhC4GmgSDQ5 lkU5lhB4GigSzXMsi3IsIbA0UI5lMTmWRc+xhMDTQJFociyLciwh8DRQJJocy6IcSwg8DRSJJsey KMcSAk8DRaLJsSzKsYTA0kA5lsXkWBblWELgaaBINDmWRTmWEHgaKBJNjmVRjiUEngaKRJNjWZRj CYGngSLR5FgW5VhCYGmgHMticiyLciwh8DRQJJocy6IcSwg8DRSJ5jmWRTmWEHgaKBJNjmVRjiUE ngaKRJNjWZRjCYGlgXIsi8mxLMqxhMDTQJFociyLciwh8DRQJJocy6IcSwg8DRSJJseyKMcSAk8D RaLJsSzKsYTA0kA5lsXkWBblWELgaaBINDmWRc+xhMDTQJFociyLnmMJgaeBItHkWBa9KywEngaK RJNjWfSusBBYGijHspgcy6IcSwg8DRSJJsey6DmWEHgaKBJNjmXRcywh8DRQJJocy6LfYwmBp4Ei 0eRYFj3HEgJHg1U5lhB4Gcj+xNXkWFb9HksIPA2E7VtNjmXVu8JC4GkgbN9qciyr3hUWAk8D4VhW k2NZ9RxLCDwNhO1bTY5lVY4lBJYGyrGsJsey6jmWEHgaKBJNjmXVcywh8DRQJJocy6rnWELgaaBI NDmWVc+xhMDTQJFociyrciwhsDRQjmU1OZZVz7GEwNNAkWhyLKueYwmBp4Ei0eRYVr0rLASeBopE k2NZ9a6wEHgaKBJNjmVVjiUElgbKsawmx7JCqRTyPgSeBopEk2NZ9RxLCDwNFIkmx7LqOZYQeBoo Ek2OZdVzLCHwNFAkmhzLqhxLCCwNlGNZTY5l1bvCQuBpoEg0OZZVz7GEwNNAkWhyLKt+jyUEngaK RJNjWfWusBB4GigSTY5lVY4lBJYGyrGsJsey6jmWEHgaKBJNjmXVcywh8DRQJJocy6p3hYXA00CR aHIsq94VFgJPA0WiybGsyrGEwNJAOZbV5FhWKJU6O5scy6ocSwi8KkgUZzU5llU5lhB4GkgUZzU5 llU5lhB4GkgUZzU5llU5lhBYGijHspocy6ocSwg8DRSJJseyKscSAk8DRaLJsazKsYTA00CRaHIs q3IsIfA0UCSaHMuqHEsILA2UY1lNjmVVjiUEngaKRJNjWZVjCYGngSLR5FhW5VhC4GmgSDQ5llU5 lhB4GigSTY5lVY4lBJYGyrGsJseyKscSAk8DRaLJsazKsYTA00CRaHIsq3IsIfA0UCSaHMuqHEsI PA0UiSbHsirHEgJHg005lhB4GQjHspkcy6YcSwg8DWTFspkcy6YcSwg8DWTFspkcy6YcSwg8DWTF spkcy6YcSwg8DWTFspkcy6YcSwgsDZRj2UyOZVOOJQSeBopEk2PZlGMJgaeBItHkWDblWELgaaBI NDmWTTmWEHgaKBJNjmVTjiUElgbKsWwmx7IpxxICTwNFosmxbMqxhMDTQJFociybciwh8DRQJJoc y6YcSwg8DRSJJseyKccSAksD5Vg2k2PZlGMJgaeBItHkWDblWELgaaBINDmWTTmWEHgaKBJNjmVT jiUEngaKRJNj2ZRjCYGlgXIsm8mxbMqxhMDTQJFociybciwh8DRQJJocy6YcSwg8DRSJJseyKccS Ak8DRaLJsWzKsYTA0kA5ls3kWDblWELgaaBINDmWTTmWEHgaKBJNjmVTjiUEngaKRJNj2ZRjCYGn gSLR5Fg25VhCYGmgHMtmciybciwh8DRQJJocy6Z3hYXA00CRaHIsG5RK4ZlC4GmgSDQ5lg1KRTQw kagcy2ZyLJtyLCGw2kA5ls3kWDYoldoGJseyKccSAq8KEk/cTI5lU44lBJ4GikSTY9mUYwmBp4Ei 0eRYNuVYQmBpoBzLZnIsm3IsIfA0UCSaHMumHEsIPA0UiSbHsinHEgJPA0WiybFsyrGEwNNAkWhy LJtyLCGwNFCOZTM5lk05lhB4GigSTY5lU44lBJ4GikSTY9mUYwmBp4Ei0eRYNuVYQuBpoEg0OZZN OZYQOBo8lGMJgZeBcCwPk2N5KMcSAk8D8RMfJsfyUI4lBJ4G4ic+TI7loRxLCDwNxE98mBzLQzmW EHgayIrlYXIsD+VYQmBpoBzLw+RYHsqxhMDTQJFociwP5VhC4GmgSDQ5lodyLCHwNFAkmhzLQzmW EHgaKBJNjuWhHEsILA2UY3mYHMtDOZYQeBooEk2O5aEcSwg8DRSJJsfyUI4lBJ4GikSTY3koxxIC TwNFosmxPJRjCYGlgXIsD5NjeSjHEgJPA0WiybE8lGMJgaeBItHkWB7KsYTA00CRaHIsD+VYQuBp oEg0OZaHciwhsDRQjuVhciwP5VhC4GmgSDQ5lodyLCHwNFAkmhzLQzmWEHgaKBJNjuWhHEsIPA0U iSbH8lCOJQSWBsqxPEyO5aEcSwg8DRSJJsfyUI4lBJ4GikSTY3koxxICTwNFosmxPJRjCYGngSLR 5FgeyrGEwNJAOZaHybE8lGMJgaeBItHkWB7KsYTA00CRaHIsD+VYQuBpoEg0OZaHciwh8DRQJJoc y0M5lhBYGijH8jA5lodyLCHwNFAkmhzLA0qlsDwh8DRQJJocywNKRTQwkagcy8PkWB5QKqKBiUTl WB4mx/JQjiUEVi8ox/IwOZYHlEptA5NjeSjHEgKvCopEk2N5KMcSAk8DRaLJsTyUYwmBp4Ei0eRY HsqxhMDSQDmWh8mxPJRjCYGngSLR5FgeyrGEwNNAkWhyLA/lWELgaaBINDmWh3IsIfA0UCSaHMtD OZYQOBo8lWMJgZeBcCxPk2N5KscSAk8DmZ2fJsfyVI4lBJ4GMjs/TY7lqRxLCDwNxE98mhzLUzmW EHgaiJ/4NDmWp3IsIbA0UI7laXIsT+VYQuBpoEg0OZanciwh8DRQJJocy1M5lhB4GigSTY7lqRxL CDwNFIkmx/JUjiUElgbKsTxNjuWpHEsIPA0UiSbH8lSOJQSeBopEk2N5KscSAk8DRaLJsTyVYwmB p4Ei0eRYnsqxhMDSQDmWp8mxPJVjCYGngSLR5FieyrGEwNNAkWhyLE/lWELgaaBINDmWp3IsIfA0 UCSaHMtTOZYQWBoox/I0OZanciwh8DRQJJocy1M5lhB4GigSTY7lqRxLCDwNFIkmx/JUjiUEngaK RJNjeSrHEgJLA+VYnibH8lSOJQSeBopEk2N5KscSAk8DRaLJsTyVYwmBp4Ei0eRYnsqxhMDTQJFo cixP5VhCYGmgHMvT5FieyrGEwNNAkWhyLE/lWELgaaBINDmWp3IsIfA0UCSaHMtTOZYQeBooEk2O 5akcSwgsDZRjeZocy1M5lhB4GigSTY7lqRxLCDwNFIkmx/JUjiUEngaKRJNjeSrHEgJPA0WiybE8 lWMJgaWBcixPk2N5KscSAk8DRaLJsTyhVArLEwJPA0WiybE8oVREAxOJyrE8TY7lCaUiGphIVI7l aXIsT+VYQmD1gnIsT5NjeUKp1DYwOZanciwh8KqgSDQ5lqdyLCHwNFAkmhzLUzmWEHgaKBJNjuWp HEsIHA2G70qyvCRmFkKzkIXH+JFA4PiSmFqIaSQLD5EkEEi+JKYWYh7JwkMlCQSWL4mphUzWZOEh kwQCzZfE1EImbLJw0anEy/DdZF5IcEGnyb2QxQWdJvtCFhd0mvwLWVzQaTIwZHFBp8nBkMUFnSYL QxYXdJo8DFlc0GkyMWRxQafJxQzflYx5SbwxonQMWbi2UwkZsvC8ShJc0GlyMmRxQafJypDFBZ0m L0MWF3SazAxZXNBpcjNkcUGnyc6QxQWdJj8zfFeC5iXx0KkUDVm46FSShixcdMLKFF+VLNyZXYka svDWPSS4oNPkasjigk6TrSGLCzpNvoYsLug0GRuyuKDT5GyG70ravCQeOpW2IQsXnUrckIWLTpga QafJ3VDmxXaa7A1ZXNBp8jdkcUGnyeCQxQWdJodDFhd0miwOWVzQafI4w3clcl4SD51K5ZCFi04l c8jCRSfsjaDT5HMo84JOk9Ehiws6TU6HLC7oNFkdsrig0+R1yOKCTpPZIYsLOk1uZ/iu5M5L4qFT 6R2ycNGpBA9ZuOiE0RF0mhwPZV7QabI8ZHFBp8nzkMUFnSbTQxYXdJpcD1lc0GmyPWRxQafJ9wzf lfB5STx0KuVDFi46lfQhCxeden0ZWbh+pxI/ZOH6nXqFGVm4ESUlf8jCi7mT4IJOk/8hiws6TQaI LC7oNDmg4buSQC+Jh06lgcjCRacSQWTholOP25CFi04lg8jCRaceuSELF51KCJGFi06lhMjCjXcq KUQWHitEggs6TV5o+K7E0EvioVOpIbJw0ankEFm46FR6iCxcdMIHiXNgMkSUeZnZTY6ILC4zu8kS kcXFdpo8EVlcbKfJFJHFBZ0uV0T8XnokJBY6CbtesjDRSWzskoWJTgIYlyxMdLLKvGRh2k6WApcs TNuJv3bJwrSdTKqXLEzbieW7ZGHaTuB5ycLkioYLVxQSD50XrmhwuaLhwhWFxNTigk6XKxouXFFI TC0u6HS5ouHCFYXE1OKCTpcrGi5cUUhMLS7odLmi4cIVhcTT4sIVDS5XNFy4opCYWlzQ6XJFw4Ur CompxQWdLlc0XLiikJhaXNDpckXDhSsKianFBZ0uVzRcuKKQeFpcuKLB5YqGC1cUElOLCzpdrmi4 cEUhMbW4oNPlioYLVxQSU4sLOl2uaLhwRSExtbig0+WKhgtXFBJPiwtXNLhc0XDhikJianFBp8sV DReuKCSmFhd0ulzRcOGKQmJqcUGnyxUNF64oJKYWF3S6XNFw4YpC4mlx4YoGlysaLlxRSEwtLuh0 uaLhwhWFxNTigk6XKxouXFFITC0u6HS5ouHCFYXE1OKCTpcrGi5cUUg8LS5c0eByRcOFKwqJqcUF nS5XNFy4opCYWlzQ6XJFw4UrCompxQWdLlc0XLiikJhaXNDpckXDhSsKiafFhSsaXK5ouHBFITG1 uKDT5YqGC1cUkpMWv/vl97/+8y//9o/f/vVffvn93//4628//fnnb3/+9tNvP3/77dtPf//529+/ /fSHn7/9IdL88vu//fLbn9q78c+f/s/P38Z15rtodNqf4t/DuBBPjVf/51//9x//619fiX776Z8/ fxvmiUPce4V4iQtjMyx1vPnnv9QUI9+I3qOD48ruiR5+z/fy799aCSNf4tlDgfH+3DdJ53u//vmv //jjqyJHmS3tMo9jI47HZYITyr463vz1f/3hP379L3/8f0XHBR3bRkfSzet+lw8ttau0DOvSdtHw mGt2X9kej9lV2Sz6iL7TEYYoZb0teeY6uIZ00o781/qoNQYfZm57H3m8BMu1d2F7TIrmY/CY74X0 8NyNkkvaN1mzD263aGRNnV6A63UOHLRAPo/NOtPcbW17SntkvS4ZsHvX2vODBWgicFpRPEfCjTo/ 6cie9k0/L0uv1DStu7/XFfuIrtqzX+BzndepRTjGZaRrM8B94DNR3qC3zlNeAEgKfL9Mke/l3/7+ MrRNkfH+2I1/vvdZOy7hii+NBLECqGjYjHsfytWK7kVy5RIGI5OBwYJgroAZGhE4onz7imc2KZch DI2g4+k2H47UD/vyCdxbuJ+k3J1dRgYny5c+rK5PGeCHUpk2jOiPi+U7Yy0iQvuu7ZRerw93bLQ4 GtBd+K8MV+zg1vZy7GMqjeePy42t8XPbZ0paTNAL9lkwzMcaBzn2zgPYtRdgNVCsP/5oKBIkDUxs bM2dUZSJ3ctJJ9/Lv/n+zObks83I+uV7tZ491ZonwimFCeI1zR81W6a1t/hMi0ub0peNRQsdT1cS /rAvoUgoOfUNCyhZ8+XfFncal4CnNDlfxWm0F4+xRDnZ1Fpm3Vtth4FDymmC1vH4FEe+l3/z/ZFS UkfA1SfcfK+Wlqmw3Y2qHZd1biG73qYsQ/OrYzymTWvN8Dpzxz2PmeWzH2tZ9VeWzIe7e8kbbSpZ 02jdWmxD+5rroRjTYW9ymv9Y3/24N4cn4y0NEZ/K3SeGnjXtmN7cuGzLsq91To+pZ3NTjse3bAKB crLOPnqT9YQ2XTFmt2IhcbZeuu5DF/NyrBp+XOcxmrBnnWmPSj153BVjANfOmAaaIa3Clopd6pxI az08DcxbieBzqnwv/+b7I4ajtywtlYuJfO8tjqYYGjt5SHddgDJNqLEvMniMuXvNi73iE03ee2TF Krwfm+9LxjFqwU3Qn2mPrOctT0bGYxyKYuOnpW9UPj2+tOn7kpclNxWc0h4lL49j7nmjGFa/zxAx atNa17Ky1bN3sEE91Z3ejGngHWYy31palsLndlqQlO7CT602fkLUJ2Q+qCJTwMSoaJuzcLSp5gvG N9uUOvWZ77G249RHmzI+OlAwPnvc9vR4WrsfgadzbGr48dikkvn9K5ZKrDDq7DJhZLvvzo1IOyN9 lIxT1V0jZqmDYb1RMjVu5/koOdMeWZ8R/OYxK5zeYv3xzdYemYDTHmGP91DOUTKuWF/OvHnMPqk+ o/YmuVfyGH3bS2bmqKZupLWBzW5k8dL0cfgdPXX21c2Sx1gHZ9Yve3xeo2Er8aXzcUKoNwnuQLi9 u2IPrI0z18ZSNEu+gnfACPShzTc9xHPC+LNmzJJz0N2rMxQJDmemxRmt2Ebw7P18He4DTdI742xz qu2ov5olYb/Z2ntqi3V7Mb/sUs5PfcW8oO4HB0DyW2RYWN41LAl+5mPI9uqeWO9IThNvjcnHHXzN +GcYMGeMbQsfj9PXvLR2WtGsLYete0CDFVnf05rv5d/9fVzLY+DHGiEjZvnauybl7qPcDceiBTTK SgqnKjHGKmInMLLWT97u3neMgyywFlR/NV1ZH/X2uq6kMFx9KYEDsbu9vViis90sh2N3f9BwyfFh J4jrVKv8oDG6RwRKq8vPpfF5PwcrZAbXffQ8ME898sApjbp8w+zFNR27EWBWqMPp48K8NuvnlT0M HMBvnTgzgfYdxcfSPhHSgDfTse0o38iqKiIuoBm45nv5t73PemPM0Mn8nGI2//r9DV8mNQoTmM5K 5lvrlqWwekjDMTM1yeAnMskiYG/Gt4/x3PpjjF/fRvbjKXXm7EKur2nKWOKcR/ccocpmG2ZusZYF 1UwHpLmkNeODCnvr1FrWX70nsFjN3SbtvN+xnSNhmFmYts1UdNQrdFoUwxS13fU8fk2Rb0v+IqYK 0ts+qXHeRtzypvtH7CzcR5CuO1GaCGDuZWbf5t9Wwwjf5AyJnzf1qyDyvbftsuBqZBQxStk3c/R2 YUG+te3jqM109Fp1HI9nIkBtecFK4fTJ7YqFz+2yTQMWrIEtwJHLms/tshFOyIVTzIGK+axvaxeW FvmN+JExdXw0I9/7POI37Hh6UhE27oA7lHvXqOA2P/YxzqwwargZHEY88WWlZvyJnQnJJuXDaRF/ 3p+eR3QtqP7aa4pZnfpUQDB9KL4b372JOEAzjhfT+Z+wyV8a+8tEUdZ5T7wn1NyVihko+7LWr/7a a4tnFEeJW1KmtpoxljQb+U2Akc7sUXnm22O/TIVt+dWKPYdEL8Ht50oVUqmrE4An1SMY4frdt5zc KvhIy3glOLj1MO8lJQwSHsvZrIaF7x4qJnQPal58preNDE76ijJGgDg1p/DwtVicxLT1B/Vxr1jC G0l2vfGlGPM9+NV7rw8gFkR91RYRpfeTRA7+NnRo3g6I6JjEYb72rnHwAGBgckQxHRUExsjurR7O SH1KyL4vmLn+phuxWlD91XQlUNu9kG4hevUHPgLaPQKdYfl8dw8MmjPoxjBP+xFB7H1/bhaL5X+2 E2xMkDn59KcbaVMpQgW7P3gLChvQzmX0jF++O4s9Y0xeYmzmzdrIxPRwyvcOgjI67UUoA/tdI4f/ nn07EzCqLtLGEEt84nNFjPjkLXycNWpBX0w7RAbb7gHCPdQqlwNfTzuEVTDxrbpBu5XV5ANT2902 hjLW8aQz364NmmWfdpj0jRUIH96N5UxLqo2Bz0tb5lO6vio1MlOm/8Bqb18W3QIGtiU/RzXOeC51 aYPTkvfnjzOGuK5AXqDKYmOR/d5G1P7aR9/GNJorEOI7LWnHYwA9vczr00/9Wgv6DIyFxkrcBUXW 42hfA2PF48hZaWL4Ec04df1Kb2d8Y8JXGQowVt7OoOEUM2V6oaJzGVF7UxEdmnKtHtx2DRbFaO0j DAO4+1bZkCuP04rDu6y7yreAgZeDW9UQx4y1nwLoGYOxbjGuSp3bAmtCq+0+943aAuU0vFNEV0ps tnTBtZHxgXM2iNUXI/F2sQRMcjYIh6M2I+ZxyUbGk48mPfX8RzhJbT9677HdI6OrrCi3vnfuwGNO oG30kKCd9xtZ3TJPtIrma/k3X1/W5EimmXrqtHx5/ZlO3xQkavZevvZ5ZI2cngzy+2XFiMONfUf6 p6qw74DQSrN7pIjwzt5pvbQ3Y2LkhDvrpFYOw7kOipH7Rx4Z+SVawLr03GF4yDxuZcZ8toPs1rAY 8TIijveq4RRBuJL1QOSkx1+PxsthQ3w12MyWmjXKscex1LIiZ+/FAc8BW9XSMgPUoUGsgZPAbcAe Vu0omWhZ1xsPGjzfHRwghq+yZZ2Dhy6Dksc4iKkY7Mg+6x0lE/FJAwZYgyC/XzKRjoytHUO6Zw12 YrLbOwNHUshMvujHxJmPX7HY2yUTIxvSdE6UsseQjpKJqfbW5k7ZOjMOfCYXjO4lz1z3RPPcLxlf PbWe6dO9p46SMafdA7lYfNA3sReklQy2++itmKq/GsIIWxDEbmkZJdVdg2kl69acMCdxHwmVOhRj ZKSVJKDx2OOGt0bVACz6Zo2Z9WD1TwdMbo92zxefDBKXoy+pGHPkHka9VzLRmD5v07LhkJ4rhTVe kzyIwFmdBgcq3DfRzCwFjssmfjyeNya33pGsbOqcM+ADHfFDlvfV3WDZg97Zz56ryeaRcHJbP7Mj Yx+RvSNjq0PvyO5OHo8JL/bAZkyNLxjcbG3O4HYHmQoOxUuCI1p7vCFCPmLiVpzkXufY2mGMKjyh /NYkIThc7drPlBv84O5+M6MKDFbW5SjTHtNZhvXEXPZV8fzA+avDZiXun1PZm2AuRo3Vdys51qlG awc9nXab8LSEsjhswAdHW50Zze2a+d7PsYezp447TYzWJmgRi4VXe7EHUKgLIrKxmysfxz61MuiI 7HYLiA/xKfjw1obF6rZrfeFq2C1wfkxHVgBC5BxbXMF596xqWembNLs5s0u3nTSKnXbHxTf5Xv7t 7y9L37fcd+YxgvK9/Jvv4+u0ww3YdgIz2RP5Xv7t7xOtzeY9t1++V2uTqQhHJC8QUXAZAhB+fbX+ pksjAplrUBS00BJbatJDeAdEiOhcWr2BMWRHnk4lMu2NEBYUU48RXJmUlY7t5urN0GWEpN5HDPqe JVxxyfvEwtYMGQIrDm67riAYg4j7nKellS/A9/WzaQmhB6bOwlyNLBsC+55AYK0mehupcq4LXevP GjQ7kphni1N0g8N6AcPcTN2baSm2K2dU4POMlxhvqIZ6WHNRCJuKHxEN+XmsEZQ6dIzVddrbzPft 2GFGJWDaVCekII7oRuyrTx/varbkGcGRnqZzm461rPor6weNxkjdZ6Y3XgQ4ykXDjFUW1x06bk5L dIR/LgjOumeZsYuiMcSkYkX8gzZ9EEtOHQn67au1Ux+8rxnfw+qc2iX4xHTMLqVs8qvL+GBa7TVj nbYH8y81e1syLx8M6RtHl7Vn7skjAI1BLmPzwSSS2yTY5Ah5fb83Aya56jgCNn2EsM7thp11diMz j8d4lJ0dJVi+25SbdQYJ3avDQoh/hAnum2iIXrFEqXWmr3LGIVqF13y/znxrum/fuUbOBtDdDx3A 5EfHnC0hK4Pw5V74n7Cj4Gwf37VnBcEs2HCwWyq6aPfJTojU92em0WZ7mDAee9j39H4trY2T2FTW zv6OE2uHGkpmQc/CsSF4YtjvjdZ7k+5lH1TTEVvpeH7sg8HFaGk5G1OX5AQxWNZkoxHPqFM9c2IM 2Jaa4Mmn3vwY0WKh1AcQM9sBxE9hIHiFNfuDOPjBMWQ/5N+9ZZmX4svUr07ndcxR6/R87csQFY5u 83pHzFgPR3zSjaAW5ztac5CCRaKUlqXuyun7VxpM3o/vTeT2YfI/Ptqd7+Xflj/HL4ijtNq/0+eL 2nOby5GWNXc33R9rz408gKWVxtzUObbUKv+mdvgPuZIaieb29s338m9/H9+2QZUDBXO/EyTf+1yb id11GTgF0bGm3cf+p8qwiONAYatLLKlzm0SWlX933SaUz10ERJIGQ7U4StQ39zEJNE4Ni/FJt0gR i/wXqF+1+TpMG+/3CRD/OTYtVM/mnU1iDcjnRrOU2AdWzCmP1342B9MrOxp5TGgrU8eOhft2Psi4 vGCZOCZ7RcsUwmPCqTkuWY3upEFaQ06bAau2ouTd2Bj3YztPKiqb4OIsd7/XKTs6/yYYS/3wBbOU fO9DmxK16K2CQSoOgTQ5I6L48rUfMU1GbIG0jzGZABa2/B+tcjQabHpXjBlB7PxHjNZafh6AZD7l viY6iLXpjwZgBMxaJ8PPxO7Yitls570/WPkwL7QhAbNKSLW+/lm1acLdbTM2EZTDCB/jr9ayDXli r+mqsqpsuyqzQVkORlhzH6IsE/abCftTGOwEG0aTaGDTthZUq4hfMMO371micb+wK1/Lv00/+hh+ aH+dVfoF0LWsTESabIvYDlzwyWTPvr2WJfx+HZcTJjDDUxTN/ru3lXpXLB4qq6+WMTsb9vbI1sKj ikDJXpPYbVJGBbFNfIj96chHGI4LX38YWCWKGzt0XxnHodPKDbFe6UerMEOErKM+XanylJCHUduI XKSBAjn1vG4s6w6vA7tai8VPzL04IwGh4T1y3jYyiEy/ncUjrkqpD8RtjjfWKXGq/lxbIh7JUtBO p8/C/biRmRpznBCIjS1K54ypfU7McSpM+jaObGXfAsYPG7gq8Imuh+O19ypu2867nTxwfT0iG/31 H/lsdHtsk91z5zx4n9cy1/zb7NKnGuRrb3sqGiVVetMo9GM+Rfd6kisCwxkOMnuKg9f4Lq1qLM1q oAlIrLlYDca8Dn5W0D3UH6fYOp1b61d/7U3ETt/uaE6sQPaRlOMMfqE7fSzF2Hpyhk9ESLItJo77 G3ujmYg7wcBmnPgoxAmXcYIumzFuVqioJQy5pnMDoffcUQvEav3qr1ZbXIs0dUfSXlsMbAZhJlii 3YXuT5mocgQfT+8VyxaJXAm8qS0z1FGfSyPjm+cIdvuWAFd6qpx9XOum0eCq2pX0sDXUthh2zt0T mNnhGHTiHti8VdsIX+WWZVbjhNnOfYt9yG8fMbMAmtLzxP3Zg5OjAIv0enqv2Nd5uZYU/6xuUIQU PAzNddy+eqWlZTTts829YiOKmBrDoFeGmbgse6Raxn3GSEix3RrXtz2lkY1pLLjuPvEOrCpKM7Lv O3ant7kV36XMJ5zV6zeXsLED3zM66FZtWfZi4VrG9N6+uzbrE05Z1jbOqA1ltiEgs6WFO9Ys94pl yk4kc4RXTmidlYoD3XUai5BkWinokuMcSzUQ9VdzyB4xCvbavik2qpPu2rVYYkYZVDqWUbdqO7PL KdkOgjKyxOJUST+h98ZvIg6UJz9Y0cBN3+7bs6fHlThPGZmvHTit569IBlFpOnFvTp+9Ki5Kzrtt ep7HOJmyo5Shs8OFJsrX8m97/VPV8rV3XVhbC4eujJOvW7qMsb4SvtWFBEi/wgZ+ScZS3uCK4HFa fBew5yHWVwF9eLJVJp0IptB2809/yl76nN+4Wg4y+DZymEofSQHgBWAjzhYfx6ETlsy+7XqZXuyn BWDtzc8rSMgmdu3vNmmImGE3Z8cSMhGyAylS5Ho1UlwPkun7Y+zq2oHKXpCrl/qVdsS+Ujt4fuLg rVk/asdSLp3IAMf1/GZtmVancDGa7R2enNyra152LhK/300ZthevrswIPGZHXz5muWXMRKTlW2+7 HWSPWeyNP/c+kVK8tXzMPFtdVx6jdz4GKf0wQq1l/ZV1XuNGh1e/YPfJWkomFtXW0/QfG1bL2GfT I6mzzmfc1LLqrywZyHetsfR1UxD+FGupNjUAmADPyb0Nqp9ldsMTbXZ8OaFYy/clE+ZOWjg26dWF MS4VC9PMmsFWHWsiyTP+fiuZOM0+f19MmuCfgB8uXaYKUDYM53v5t7XOCMJyORvDBV9+dzDyvfzb 34fpbvMsnmbbVnaaCD60BNYkUxFMqIwTLcGtAvmYyUu7CAuYvgpeWOzVu+sExf46QnqtPZiO9yML adHY6wvu0iCByxpQAXdYn0Q8M4HhWtO3jJbMOvaU17Awzjabwl6KMSBeO90L7gibdsVYsO3k4aX3 37c2m1uaw4m7SdbFxosRwIKV2BWPOT6QdcZjpuXvt3YsBjMtKffo5dHaxfCx2UxK5rhYo/ypPO8a JQMvrPfenLjJcYru3JxxqUlaNjAQh7jKY/bbZp1ZXcG3vK/zR3ouUIaNauUzxzKP7K12zB1v+4qA Y+6whwfAItS+YhdDbuAIcgImoehN7DAvGSFuzUzyQe9iq9pIxvfMbRmvuYtVb2kSOqN5tkEYx70D 5THadKvKeqgTRbWW9VcrmUAAe9Aa9DF8wkuwsGQCzJHBsRVRjAtf+vRIiG23JfdGBsTr2ucRwimM sFIp2rMtBHA2yLq2NvsOMBhNseewflh6isWMjc69IWOXZPZRvve+jVbOa342D5wpy+uTmIZfBzxK ReDB26yFBYhNyFHPm20UUaY2klisSkwAl42gTjYCsYi6guMxeE6rx5qhj4Nay/orcQE932IvseiE i6y9w/7xbhLxU3e+qhsXzuXnxU28RjvnCKxl1V9ZMo3UtvwwFmgvKfk0FuCa1uHVnL1kyqLabewD G6fOTOxhYWNhxQAnuiRZn8c/a4LdJB4lf7I6tZZf+bwcYcg2D6Kyj+PDbiVOs6242ajFFQZ2DB13 b+V7+fd4v4/XOBu3z4Mnj0HfpwHb+jSo04Pzyfe+qs3GufaGvhWmBAu14/5zbYg2Nf8nOGV2S7cU vbR3tjNmyPZNlthnGXsNyvBju06LfcdxiRb77r0GwZc+CTafxfsr9WV0pgatHYl0He0OR7nb68/t GO83nwtTgYv1wvTp/YqRXgoOUeLxCnX6Hoe4mcA+yI6aYV8bJ3MawZeavS+ZAdw4jPCzL24JU3gO UfbpN4foKJm1S/d5WF/sk8bNkmmc5jOz+CDrOvonnIMEFWdvg8w/dzZx0eTkmDRInQiqtay/srUZ /Yn12LkkFo8tY0w5r9bmSCX3blTF2P3UjwGxx432a9itZdVfreQ4B5g88Hd4ZpkJqXK//JL2YK4r dQbV/XAJ85SznZyXWVl3whrqpc7BxDOi816RJkIgwp1i75gYk7+Gyv7Q2jJ2Yi7t8Uyu6didmdNY uLzPLX8t3MUOAHyd1rL5Xv5trRk7FnudmHw6q5Pv5d98HyK8gZlYHJ7Yq3lP+rztM8jfnFvxy9k1 VVuOcCmdtrccvnBzQfsI4TbU8GtbCI+g+3u0iKZ89/pBwLqlijn265ZgL1R4ZPv7bCe97CPT/CPi nSTkGoj+Uf7E2bIWBMb6XJv5vm85nKSMDh9HIo+m4UQcQ29XmsUDBvA0wjmBGDfqtcc4Jh09taz6 a+9pLEKEEDItpJ1kfd6wSPy47nNhYUhksCkWZy4xvft8VsvKumeZyzF4WU3HwY89Vb6Xf/N9wJjx b9YE7QT+CY2X94lPte0NuJaHp5Xv5d/Mn0GcMQNW1Mf+wHyv1iZTcQgh+wxmsfn52We4afj+2TQQ ZJW6YsZjy3Brd7yq2KB1o+W4jA0A770Vpzv71ozUNP82HR+xXtidYeJwxF7uzLF4NRiUfRLlOA1b Nl6Y7zVjiunNxS0L/F/QyJEtIr67jlzTzt6LOzWLxUzz83CRYpvi15jAu2aPSCvlfAwvW+Btn8Vp gDb/73cflGAaUOTYdOsz/K64yOI8zpiS2AeeZXJM671f9L5kbu/MkXK9V4Exi2INDrERpjKOoIcw c3+M92aUjCfYd2deL14IM913VL6OeNYmCZ+zK8b1z311WGtZfzX0sZaNld3LbMWpkhpT5fAQVGM2 J5uHd4L2gBkB4LZSY51GfNKoMwvEfqf36yhvrRS76OOqgJdi8Jv4uKWfOQhFTDYfMxnfQjCndvul gBidZ/eaE5H5N8fm+bhxTPk6NvV9Dtjlxj/8IULOX48Q7ixgbLZaQFsOPxhR3PfQPRfsGdt+f5A/ 8fIkUpk2Do829X6LCW7167fhYMpjg+d5iGGuYuGw90zfK9AxUeYb1oIfPMrUIC31Y+3eDCeFI4Ty 9XwTW+lb/wM79hXK++9qhgPMPHyehQvmUJYx3LqDEHjcdnWqOHu0AU+D5Ph5h9T7krFKhIJ29+Cy IYG9dEHH5mO8BymZWwT6LjZw1bc817Lqr71lcQ0pObVmVVN7E8KZklMxIFgZUx7HTRBNMSIUxgiH ByDrTEsMuQ5hji3CG2cX9u0QiSMoU25fzcd9w+C91Rg3GEXk59XauF7RqeeOHAB4Ijh220prw2n2 I+Ds5eRa6oat2r71V2ttPm7Vbw2J/YQ7O3lUCn4vDSYMBrR7VQx7kzPQwazeqzMcftxCs9cZN19o CA5P9aNCnNHiOEQpmVhAv+mXCHJ8UXkff7WWddTyHpT63sM0MyM4Wyrfy7+tdco6FyNzb9SWxXOs juuoDVKwuYZxeGeTNmWPW94NtZMkqWOtWf2V+p65G5iquu0GagfHKsOcODh1duQxK/Nsndi/875k bSN24bV+JO7KOuIH60YWPz1eRQ8fUfTM933NWPX3eMUbgvhM/5DlvrjsMH5xwPv4womOAMRbtLwv mQki4ztwtG3vSM+aHRz5JVfmLoZLHbpx+0IiDs8Z1+d+ydyMD+ZeIwTHBhKwzGs4m8Rs9wFEfCp2 tZQRco774+s5lw3EDmAsfCuZNdi+Aj7qHJ/W2rePsyUeBkZKZr5o/h28Jpp/qPMXzBJhP5iGsA3E RvCZs78+xjS53ioPygwLPMXeVh/XcyD2B+9/EXENcqNttue4QpDprU8/a0d8J9GLEfnhip8ABGuk Vn8U3W3jqTZvkRprtzZz4l9y4qqsu7l9mpzaIHhtptHH+Gf7lE5qLkPJNq9l1V/N7rBdIK622fsr wFORSpQyAnXtcTjeBalBAWb8FcUOi1DLSvvQyiTVwj6QlumpF/K9/Puljj9uU06P9Jqlbn0kALXY MtOUYPVWawZ28wRjnDw6vL5as6+wxnEcFm6vAmIp1ZmEz1gjiswqMlMEjr7yTBkJC9Pc8f4+mE/t ou2Iqc1ZgmN27WzX6f1at2z9cypwuEd1jnY8P4YcEE+WwyYwl01HIrdGNKqM9LiSTXakUBlc+ZY1 XJC4Idh+wuP5GNrIGRXs/0m+OE5k7/GYo84sCJISZme+OrpszOAbV3vJsfe2Ry9q+9Zf2dpEjJML pbHCbT37k7EXKScW/hXX1dbHcJIJaraJ9lhaLUtxAU+SfUQBzQb8EBfcPJfzI4GSWC0WVcKhSFWY 5GookR0IMIn5+Gz1q6b1V7ZRbIRpaXFJ4oOOpWTWOGkOcVTlOjIW+xEt2nuHyeY4glbLqr+yZCLh Sa7gULS9PQcuWGhkx8chZq0zuz5yjw2HLtr9WbRzLav+ypJP+x+gAOmkWmdW621Vx8QN3VxxwWqL abPVGcPWZ6VaVv3VSibM0LdWED3FmSklM+KhKPasGXG4UfIYGORjjOyu2KXOgki2enZ2jUxjvU4P nxAp73MrDGHGVr/Y2pj+b773tmbnPSXcYRG+cMHRubuIz9YoXFj0zoVDVuC7NB1rWfVX9iarntw7 FNdv1VgYED320bBnLcJPRbHTLhwuJzu2N9ey6q8smcBDzvcsINu66EAwAzMNH9O0LoD+P2fnmi65 jSvbKbnstl19ZnPnP4m7gkCABMXMTfXnH9tZosQXiGcABAhJuCjWuWl3va/+yz2DpjWhIBX+s0UP GQme5vy0vKldMyXPlLr4+fha0+Dw+yII6XvMbaOj80ixpojUhGqA/r0v/8reWcLN5CdFkntS8m1Y RCgWD4o/90xE2rgwfF+Qft94wERmmuh5FG7oj5tA1P7kbHtf/Zd3R06x1JbQ+B7QrUUgQp3KWG0U uYwb1e4VypesxBKmOK7wm/VPYxiXSCPojDLeel7kJcoqvoEXc1ahgpzzP6pssPVMTNlLwsL/vesX q5jBe31ncyPTfVUtjHogK5jOF86GiWo1VWmWMcal/Xk3cUtlRFiZCfhr+qJxrqGdQeCAC7OO3mQC eG0Mb0aHxQ1yv6aoQ064H2lgSMt1u7j1o1BROAu3GmO4zCfWDkCIcmJjdfos+6+k4BXqRURqS0Lg 0xOnpyLsoYjWnFUayrK54YR6X/2Xe14wfhhf212PCmC53paqWBIN6EuyIIgIv+bFWHf8Ah+rszep bIHtvn8a90kSuEqT73MWmN+P0WY+aIvnOQNwsQpMwqViHW2fl9SJAxKU/Bw0ryBAPGozLt776r+8 2kQkE42gHUWQ9p4hXmt//0VAc8DXgVE3uVC7Knr/6wWPbKkOcsJtn149WThkN7nAbQtEkmLOiqLF wO72efHvEZfh3a4Q4KEgzDo+TejgiUifkCB41kDQXZ8qMvGqrJ+cuZuuTQClEg0ZVha8r1NFbYoq 8w7UOmvJ3c0Z10nlMgHMgEjaRipI73gh7IzO+2OYmvPG0M3ycqbLnlHnUlMRfh/Qz/ZpYg2xkTym 5+0xIaU8VTx2BYnLnikYldoZcQX8rf1UoZzNdCjSD7fNwB6s8l9vcU5ofbpWSyJBooP17nMmqOTc de79xve9PWZgwUkgh6VORz/B1sbzJBPyAWCRfVL5rLyNbue/1R5h5bhDBVNYWbfrveVbcsWnR5KA NQUf+szw6NdlWTNntSh4LZfzpezMuWc8rIUuIoKxrSkWg5TgseRAHNJBMXuGOzvKggCZuWG9L8/d s0XW+1jgmKCSqjZqWaO9PeAYFJsYBHZI2EDf2qOU5k6TiqN8+e/fJ2RSa8CBjZjgl+/rEuCkQ47Z rIThcffZe9ZynCUDPIDJcLJXfR5QC4jKRr2YU7oDItaA1ftgo557Rt8xn3mm1EJwRAB9rMBbbmJS DMLpXIzizQ2QTKO9qyS8VdD1x85OLupSnmh6QbQeWTiIfemz7L98DuFNpgFwHGg/vWei5GnJcWIe mEjZn46ME4JMROVlz41LKXOm99wYIJx541KoKZVXzbaE/L7sGWdrOsKZPRxuW21OnUmI2iac1j4w 1ih1FvaFfR7jvuxZ2NekbeQvW9U/jYbutD38Plkfeu4z/lcoI/g6umlEFi57Jqrus3uA1Y7kvaRt Mnt2z09LGIS5hSVw17OiwgYpYJ5g6rY562JFCysgn5jg/THYsfT8o+9w8dF4fNkz1GnhDup0q7AJ R6o0OViG0wNqtUn+5VSO1YYfkegy9uqyZ4K6UKR2iuAySevbpPCz2SlBbDEZdfUs9T3PM142en5B YQScdNNv9HxIVcHdajMZuMIeocXDAu4h3m7I/c47+q/kJP9htR33wpcvY2XlYfgZwDjkp+W37ccd Wldq3Bj3DODerbZW0Fh2FNOtSFS32Tiw23kGnmu8CcwTMM+LfaZeiHDGMWqkzbbP0GslQwFc2ypS YMZiX+degaBJrn85Z0xq+xLIXxaqqa02BGjilT8jmNSkMKSkN4OQDlqe3r7sefUKEAXaDqw0HVMY 3s5U1qtnSsaAl4wVwzOnJIPrntnkCgYcvNdrQqOSdzZGg28PCo2eqU8qFn/f8+LvRMjtacK4gZw5 gLdeF8S2zWgxJGDZnM/7nlevJ768TeNl38vJSBVYeGnvmZPhvMER+XzTM+fCDkpqxD9co+yAD6xQ uhsBtljhP8TNzvtsTTB5CG5hQYzGeeI0TTyR2/lvtV+ioOzLQ+M9cirWzFYE7k9MpX522mNdX9I5 VXssPO+HNf2CqwBtZBwCSJb0bnH6PkeTSeT6T+DexWV+QpTi36R9ggyu2mtEycfGiHYc5ZfYOBcQ K3Y29oxzMP18czbHXSDa50QfVFAEe5eRKxxB0bmNg61gBimHH87UTi+60snrCIL5LodDd3MnChN6 4X7dPtL+GE9+Q81LQyxUxox8P3jtPtIFs0BtADY0eYbb+a9PwtoeBMojara1b+tX8XhG5XYf9kwH Js+n8AM9dNA+WqCE4v19S3VZz5EPegQ5M+jLWQfQiZyu20p8oU0UEqRs0iYBpMJ7T9rcevsbyyDL DVGVDOS0tQG381+vu+CmRf1wIEsVt/Pfao9emXoODl2dupAFbue/1Z5QZlIsC57xq2WfHu1nBIbg zZTsbnfcVzl9a1SEXH9tHHF5fDiLKNm/rYt8OYsfep7jxQfGfmk9imTwINTyolHvnv5V/JGU9sny 9dy9puTuFRdA9ceT+8MecIJzz3D7zrKp/u6HmSF7zYPFofpZgdCWxwihbeKwR2srUH1Cfh9c49wz QQoDvaipkbxgrqnifzkwSJw04L7kn85M7+vLqcMwde1ceCW55T5D89T1b+W+gPW2Zc17+B16DO/H x1SpSN40375bMXxr812Y9KY6tp7J/frVj0d7XAt62/MyZ9BJm+u7DQwtq5dbwwWwjLvO7W3PYEuS c02qLipZP60c1g1TxyVaupotNDWYx5tY7UofoLmJQTcCJMpgnzzea07GTgbIoLQgBFcppFynqf7L FIYF4JNxUFoB+dipBGjAYK+5JCLmnDPGBt6D5Bu9r/6resaUT+oEeUGAss8ZN0g9hpNtPnlWwdEA XPLo4j5Rva/+yz1j8tvZcMBqkJEHf4mNnJDdOWeyAwqMxJzf4BCUhGsYyAH6QmwVWHH0zIVtJBT2 JcE7YU8GQF+wSferzSYXBpcgTN6SWpNa8aLgoaDe1jNWiHO2ib8J0vOi5/4uFtn2abh+khC+Axk7 TdzhBjBAYqKY7s4zIk3wuHEiidTBSvqncRjURqrG32bV4B80GbAVRKdezHnRPSeGaVntCd5VxxGa Xh5P/ZiSIBJNIY07NVvWmqqB55l7sdtpF7NSbue/n9qbmtyu91ZvMTYfDoTaru8uh2NCpmtm7Wi9 5RcE8Qw/lMNhK9EG2NHlEsn4wdbb2AnYLvviSBPOQuJ3dMT+6Hr14OxEtreydFiuxQTJIGFajcyI AlZVF9g014Add/O82mBXrfOQSbvnX8FC/rHT6iSRZHzaNpGq6B3uffVf3mcZvZZmZZHPjeRjFjkk geFv7HNeH7PasSSXq730rPltYE+wLbNnVmdzVZCF51AFeil6+5vVXsQsEoUiHtukphRmT/fEsFX+ A6+mlNaLfV50B8C/iSNdVntRH1FVNxDZqj007bLv7Gf9lBRgwt6DwJWrX56DqZ2aJwR10N7QMtor g+SbtaDWeXxoPTFs/uaXcQGdTjMKx4TqbUQ/c1x9hjk6qUDBokiRYM/WXcRYtmccz9pe4wEcbCrM JDNmta0rqiU0pVRbsQgcL1njy/sHXxLGXg/RZ8GUtAFJ3Ys3SbmftyP1mXmtcoaCk4YRL/FYESC3 8l+3xsMTLkSyvYGpft8tRpPporR+7tb+7WX0wN92Suiz8HhQ7IItHZbj60Iu+wNU94We27ZdV7i1 LcDhn4oAKgHMvD1caRA3o2fYZ7atiiYY9uS/hO7RIr6eD3DjeUEWracO7W9+Ph/AoeT+EGHJf1s5 ID+cD1yLcM3xFnnYXe0BmUwkLh/qGrm2FoBuYajxJgiw8fDufAhBmp/lZHVoj5IIkRD6rAqYbOtP gDS96vCOT9UgvVbmAIR6oiyHRvnT+qNKpwZKaxVL+LpbCw2u4/EIOl14PKx4zP4wQWkjwQAgg63m PKEhgVB+WHH3Hb0RsSMqHu+gyhON6/P5Qk9wzjQGQc8nAIv9nfS09QS9JrwGhAD6ydbT3pq9DTUK nUgo8m1cp+puskX8jmpV6B3zVdVmSdYprG04DudDAMi5cgRimVb01ven/8r1U9Wd7BM7KaLc9VlU wdSylRrWtQ/gVN7nL7z81KcSZTNGyKVHuilsmScVU1wpE5G11TwjbuxiKzJYigP3XvqvpErB0WOe xKnTjvU8gW+5nAHIcQVn1gHhHYURiirHDV0v+ACuJKxavckVh4rIrJ8lUp1HnZA0cef+cASzxpsw u2ASd7yH+GN69xR42LYMLwN8TJ9VHQUUlNYpuqatBhnf8e5drzIo/WFUOnZ3naosilhBKQRbmByv bxUl5/wn8PnRbT9eHADFy2MmUuO8K252pAHFkTwObXOfPjcq2EIGIiM4dZvDcC+PDglMikR5+hjl qVuMWsMT6GCr4Uns3mFULDn2eu0UaWwnGzhNndPrPocrPUZL2KBrYcpGiaOAykP+bnMFsJgOmfBe VpC8mufyWQTLVuJ2mQqlMShh0+Y5FwG7N+Pnjz69tXGgQc3Yi40LK9P3eMet/NetC5AjIFs5Gdzq uG+6yDRITLpHV6Ow8vAL5QJL0W/z4ZglcYJwTwX5MZ9Tn9wHOokQp1jE8YpPYZvax4NykNrTfIon Kwesokwf7FBPOfkiAeUsPqR4uyrSB425mf9mcwoekLcS504uYGfdu5n/ujniPkkNNHvCVD7uEjjp smfhT4q6fB0Mkg7rUIMhMAgI8IfWnMPYlckZl6Ect4PE2zy7FGlSwRDGU+uNtZXSETioCnm2h5O9 18M7EhCoILYR8GUiG6tPYKj2kWBdEVJtnaL5p6iCg5F15vXrc+u/TAfLq7VT1e36Yey2jsYEcyYo dhIFZuibbvHUWHAglmPEs1tW2Aybg7SJlVXoqCjWPUv+1V7FvmwsUPzdwCwlnm9yoj3VndVJdn1Z +69c5EXUnUTMcrpp2RF0jTO8E0B0VXLv1O0iSp+zxUxPrVeXd09B2+e3HXvFO2tXF5HuZv1lU+Cy 6k8tAawtxlvQ2FPDkMPPHb5UXYBPp/l60omWw/hUpxYV7qWWBiknpOSg/AErzIgN/FiOyZWvIBTy rL3VRhfHzFPJxe2b4vSgHqOBph7yVuv+qszLdRWbBqxDtRDWeapUQz787Ck60RExZKlRopSn0UJi 3BdzRyZWvEkQ8g33JD6vHDH1yZx2LBOLkFq3BPoGEv1ghfaZfbFiUSCzKCfmqYICLCJy5qMVq/bB q1t7n0z/jTNJTEimkuYF6l1xgfi6W/nvsfUzv/UjJg67AwV39MPZBpL/wyx0aXz6PORARoH5Ni5a o6rk1wcA+mtrMCfpH0bSyfX4vTWnNQq3EBpQLYvvrSkslvNEgS357HXsux6rCoDv70wAhhVvmYoA bEklHlNT8QxCRnRv8bncjwu6+A2OHI+Sb6fBUt9qOZKA4jxCetggqRwbijrFgDjTkdVxpfcsNw7q ws6ubuPjBsUcn1V6WVN78MU4fxDLQkWOYg/6avZfsbYo+Hw3PosK2UGsYD+RwuMhZb229AGFWzK5 AEAmqdLHPr2veT5040pwCcUsf9BXSeYyxAITUXk2nbLO8xE+K4dMScG+TLiX0vxVULurF+MGxDjp LCBg4eN8jn0Sx04ljVijMpEWEhTgInmfqlmFu9H0iYnoMvIAWfIKpCtaWa6jHtcotHniGLJpeCBe umGzxNFYqlkfp8+s7xu4wTdn/Adu85mXo7BzaewYmzJ/i39OXt5HmfwBp2HGcXiLbJN1/blJ1bVr yd7DGO0Pf6mcndYC/ImgL6dzs60F2n2mPmNqJMNhz9zKf3NsSi7IGQG/r7p7bnWcD7LUq4DTs/MB BAUF1GLIqtne4t5CC6XPlapCb5BBgiGlxg+DpmxqWyYs5BSZhDrlf1wI/D+UKE0HDjCbvJT7QcOe b66KCjGEzxp0+YyyuJX/Zut50ydDu6t7Mm56z2WizG14AuaxG7UEx7bjQu34qpV/S6Dc8DXeMcQI 8x1JnnTkefhvzAdWbnk2cGeOHLvViSbYS65ciFNLlm+PkgNihMzioYTVEME12VH6Jh7qduOzsea+ c4Ti+7E/HHyI6vt8ED4Z7dF9fwHR+3gi8BlYX6M1CL4fvo2zKqdGjf7y6Hi8x7UikJmWEoSrSjAL uSrSj3wc7O8puwXPSd7Itewofid+cOxzkQFKgWlHBHSw6+nrhgOsl3VAiwz4TG/HPsF7pDTFZahq XO2zoz5V0Ph+AGD8vvxknKgbmqCEqIoHjA9enFlUklxJcQVEcqzkt31DkMkhP3oA9NH3DRFEkap8 iGusLTD6rcuyDr53ns9pDYn3YNHFZ+XMa95ngUu9wE9GTClr8z0lVnmGvZf+K/mZisHkSuLt7ZcM UI+J1JUY0ChesG4qiGi7P5U2Wmen9+I1zt5Ih7Q0oYbj43R+lsYgA+TRHmMhMiJYU2zid3Gs0rZI 5HhtFKpap6AQp0pnaJc5pVLWFqrV1UVg7fMpsZD7Ewh5Mtp8FcV7cwzCoJUvPLpFD2MErVttYJAB oknXeMZM+8L2X7G8dEvmoj+MlbV9GEq1A28k3bVuf+M8S+2btXiDs8Q1oNB9LrL80P3DJFKnYoNa KYa3zvbTvvb5fSEMQvRO3ESfZxixWj/QBQzVlcvrLUsp3Ksw3FhGtqcXEeYmB4g4HrI7EWp4qBh9 9Lk7qkJqXzImTN8cTJ8qQAkSofslfsHRlak4KIYBhUp02SuF51MCMeUQI3OmStCNU1WTWR4eV7bP 7cvOEBSBLY1Bc3jLiPlhZ1SeJdPr8LzFOa8hoSHD+eOTqF9NgcaNrOp34yEGTPW3jfcQ6sfFrEyy eBOnUOPncrSCNIuHJrAaEBUJnFBGWdrQRu/2RUV/0rFIlBXuvZ4K1QNPhs6+bHwJ8eI8nN8410zx F/NUtfqkBcInXRHFF41/M2iMUtcbeVIG02UCic5/MLD7CJLqCdUJWibSfdKfCD1xomgNnU2S/I4+ HC9yCs/T7PKFVH7Vjh/HBEB7xDU/an9ckmHwlSigPBX+5mk6cFhfoAO5bT4KJfG7+paue2l0hLOI f4ux4d59sYSqZufPSn3rn+USPH+25KLJkzu7qKUQfZb0uyJPFWZP1fQpGVXmzSEZ+Ac68UK76DCU rIg+OYYvdBFiVSqrHmJRqnn7LLamw1oPmYlrGaUr3oQlI21CCPQd7L+CPJUVb6AyDCXy0L18FEkw 4px8NhXOWOZJIQliKaNPHZwP9Hnqk4qQhLDzTVFF+6wKnMUpJGy91TuhUIPTwImyT5RU76X/inmq GGoyeo7vVsBFOQYupsMxD7PMiyB4jsukwP6C+q5oCACtXLDaT24Il2q7LJ+yC3xnFvyv0xDpE+hm 8SYG5ou1Je6oonfqU1UmQwh4KqqfZTWZLetsFadDOWdY5CtbGwenb8GFV2XR/4/8RrkBtlrQvypC +o3fsG0uP6Ji0h2FBrmivsdkQZ93foOX1P5NKuR9qnPgvoNKiO8qbX+sHkCrcGB/nA9RPoOL4aN3 FaXIITXaTC6wjqggudaQwxEZav4k0C8c0KAJfPtxau7oUMUMY1bU+Mj7JkwTiBgcK/FZXbzXtDLM /aokBk2+4CswSEtaVR3uSQrEs51PGvejrQeDFRCUbpwauP0LLL90+gSk6FqXbSpo3kl8QH7AmLc+ obJULylalRzpam3Ro8k3iNGKGNuWUUivckiZU0+zw01attdv3hzc4a5PyMSyqQwk7yeywYUTdSdv d8ASKfFlWuiKaR9d9UkAVJmm2hXYPm70dfnkSrfZJRB3oyGVD81dARWRSWZ3fWqbgjRVt7rzMjQ/ m99UyCJxuA2IEfpNnBDl6e2Sof8KDiAZ6NEifnr9bOBpjksjwbab5DABfYUnujQoDg3oMc/Ob8hI VEbJWFXZGvZ5u5X/5thgyolWR117+l57a+JAEGQwDEr/VBVht/piuMi9kJlmuOxxmcdMfjBcaApG bUwGcFLonqZKYlKocLGXiIGuSfBQgYHx5ohtHVfutFukzgjBHm/i+GmEhzVCieN8SHXg/SFiNQaE 5+OFhOWzSOtYV4z5rqUxIPm/YkAo7e2YkMarcinxEN15qFMPCjnOkzWzp5QrEbapKALpAUF4TUtj OED4cuFh/meqPPcJm86wtgqTt0rPnEeBKsdUTg+P9NN7+UJ/KJ2OcQwf7R39oRtyQ1gMCe2pMQTg b6geQQtKUOj7AiDCsCJCKi9y9cg9+s8vk7VXt2geQWa83nPTsGDRSsZoYZkfvId9xYILyA1qxaYo d/ZJuYyU9RTD6uKIRWBL85z5tNzRH9a47+9FcncGD16da/Jy4eXG13bVgD7sZZ/ZF1pgS9H0Y1fR XseuMuYfeBFJQP9kQLwoqIakK9ay5MaTFrD2VJdcLJnbKUOlvFsjjKUK/JPL1DQBoVntBFS1s75G LB8NRp+ogC+kFV4BsEq5o/Ci3id3UGLddRKrRVCh9uRFhGnf5HP9gX8qUZ+UgO+XV8DxoMkYELZb r+YBD+HNoPnyK96t7fCTxJsYS/1sc3QVOdeOYft2JQs3LpOLZ6+clarwncKTYSO8VqJGuygQPZvZ t1ql9A3hK63lapYUV3RxShQqtI+1T0R52f/yObSt/lfFKGOnX+p1q4oK0XbfynAOxKofdEkVsYyl /TWusUsuvZ3sg7uR3B05cYbW89Rf8T4nAyPmoey8hZuQAucIpCpLftCx+giCa5LyIWfV6JOagF0A rK4MiKuzN+rrCSmiN0GpMLjreZLQqoDneJM4ZKchSpo4Serg5+DcZiwCjCA60X2feH/sOXj6OQa/ iAGRMdq1E0qDKWF3jBaO/uLuZ8AKKgc93mQ/u9DBLNYFiHr4NHgpB2QcLXrLp8oA1lhjJxUILKMf D4fXxq38N1sTSkr/1l+kBz8y8h6tCd/HYOEzRV9udaIsLhEBQzDeIVtkU/lQx+Tp1Oyp4bJ5RDHG zYJ1oF/ssgouFNvnzcYp4MDSENUnKu6johJ8JR/C1l5Y1ygTqg07PgtNdlmD/0/lHuMhn+0DIv6M 8TYeEuOtVe2r2X/F7qHAK0I/3sQ66nkt3BbrwA4nba8JBBzIi0AA8oV+BQ/E7os+EamdUyxpv/8S VupuDVwBgs9otLgw8xriB+c3LcUMhU9IPfpfVqbg+27lv9XaeYMzXZoe3Oq0hpS1scce17RWbGGo cDanEx6S5wHPJJ9WrnusxGM+xz4JnyTPxHLY9UWgBQ78EKbadCFWIw8MCaafUB+eb64KWjZf0boT KsoTuKzK1hrVEKYxWqONhF2ztD7OB3HvHqDD7iBGM3buJKv796YQrQ9ZlRc23/Im3KF7j0kSMGQf 7WcLw+Ds9CXfunW+cDp9Zv1XruSSrwka4Fc7xjiAnJuAdqTUqJWQgAal8UX4IUMid7Qycyn+i0c/ VmiqqZW7gdcgC/TOh5UNolzFIKSrPlXhM9gKwG3FeZaZoFakXnzIwMChllYkZPYqKRWvmAPY+JA2 fz+xSLurUNpRp9YBgUqwPgk7z7Sjq2nitHPISEU4+9ISSE5mReAYz1zba5wquZtoaiQU3jsnFZ+L s6ivKqViWdtlKqzfltSq4oD5pu75DuJ7zLMfZnxmyWcIU9uvxDtu5b9B3pwFjpFOPnTG2Dwrtzod iSWPlLOdhRdMgUseKV5D5Uouk8UhCMuM3nQNxxkI5b5jhHIIZrxS9dCxUvngx/nomAcZs5q4Br9D HTWejBHSWjTVv32a/TwoQl+yZesEl7TnQ8qhsq5iKkRLs4jhYzdPfUI3/yS6Xhdlh7rgFYem8LiM VdXdxd1ewSmrs6Mlh4BIFskZ9l76istVmxgveOVP1zAPvhuLSOt/g7qX/ek9JVMliEKobQicf1EM uu8Jzp7RRY5ZIt1rsstDwmsVMOu99F/uc36W+G531+OoqAHxP3geFqqFs/uG8S8C+Njnd7k+NQK8 9VvuJMZuGttfFI1t33RlURZOAr3yz3faV6G3NAPuFSekWO4bV3RQwr4tE6wsfSvyc4Qvt/ZNcLA4 mPgfshr5Fe0Lv5beWumXXVkbmmkQn0KBm2Y6DMVBZdxzk9Vj7voEs5HgH2Jv+70A2IQJr6As4hZi le8j5RbmrNL4g6N06ui/gj6Jo/uWXhW/7wIPFI4RM8o43qwb4tRpGhNMykD+3TzBOqbeCX9hwOt+ MjOX1cVrywVZ7SGCw7k3hM3CMXPVJ6tnOPbT/lvR7YKqN7wHyDHVbxbXwHElorhdW9yW1ibIKMow u0kTr9+fiU5haIL/LGd/DdDLHD9LrNN+kmpg5M+w8ttU8Dm7Kpiuk+vas2Cn6TwWGDwo4WptsU2M j1Jeal8+3C02SE94DzIq43yOU3M/zxVGgpnYeQJLbdAaZR12fw8u8oSeyY0UUZq7eWJWpoMBgt+8 U3hgyd0aZMJ8N7+W4Ee5tm/dZch6qxaKtDYy4aggZ6PPp/+OqHKWGEMWy2V5S7eA1A1fJKin2PhC miw1PDz6fPop0S+SJ7x1f2I2pMaAb1qhxLXPJVr+8McqwpXgnhmcvtpPOd4MEBMHbWcFjdIonKff GYANR2ksAn0HfOeqy//+JuCRL+L1aT3CWwBLxHYegJiCYMdDuezvdxONFMM0+hwScl1ZNEfKUAR3 UwxhGxDx4BS8Ck286ROeYBZPUG37LASWlAmj6ewC6wGvWbAEQjAhzq+WVsaTCf4Z2eGWIQPziAX0 rVZ6i6Eab0NNpN6mPwIeDhkuVEvRFHhhbBkFO3tpLmwzrL6M22IEWWvqPH3TtJCGrkCB2Y8aFSfa rb4E72htkWv59UPgDuVeyOWhwm+aMtlMyn7SI8K7fW9hHIrR6JkgTjnCPqv+K/Vk5XobEgd9t4UE BOdMMtFEf/ZfBhMdsq+eXO+i/8oOKdjvhAwG2vgN4AGEY86QneujURGKX2kfE9l90yWh2xQgWrjt swRKUYXGynFktodoIXkSwUy9sT+gQENk603rIApuSQCOnZSMaiv7N8HZKe4+wBDPS4t5nsE+ygN0 tVF3YlqfQnCzkOuRERQkfSwinzGgu9O/4AowCLoeq/MtjVnzHKlQvU9cAunpRMUOTeKyz8ObtbbY ifVZkCJ9bUEaGDQFJvKFfsdU5mehoU63y2ef0fYVXGHkxeU8F8wGUquT5or2UB5fW9sGOtBd68Gx OtX0Xz6ehOK9ZY95YiFUIp108t4ngI403V6uLRkoKo03yMSUUPuJYw5JGg8xNLc+obA0nIvA7tZW eZ+mPlhN309gDHXsUSq3tV0YBqxvvHnZJxpBmsXPI4gFoTSxwYcE++xri3xO1l8n+7JPXF0ZtSIg tAl9HI6EIkafT8YIsgE/VDyUInukIctASxMAzqvym++41ZHicNTYMBgKc5s4shDdtg+iSAMJYT2p 3rxbFWZGOsSnz4JSq2SCnHj1ic/b1+h+7tPzzVUhKko+YPRGRuEgYcbpVv7r1kSOdipZWh/XkDFh Ro4eBsK5raEqhKVYgEX36xXQz4iWxC6/5ML4e1UsdJzaB6dQomG6+58QI2Jexil/1vu2VSE5XWVb 1RsB8B+S2nUfvLUoWhegyN88ruF//mQVg9EImtBqt0iNVHbS6B7Ot2EBUXHTF/Z5Puc+2Y7kX0/1 GP3Bdu8Tc8Y5U82QMaDF79976b98Rue5xg26eUZJN8CVMD77hOzhiap6JizCG87HecsVekL2iBnr DltN5fSweCZJqaGe3Z1x4JnOhSU6/mtj4oRXkq+UiVVnnKJeoOBjQM5AvOxzysCnWcd14CQijM8+ DULw2ioxrEWQPm0e0Xew/8r9JPaKyRBvcg77PHEQOdInbNimDWFQpJODGocVDeq9+My4N7RThzXQ yD1Ot/Jft2bKOTa58CqM5mb+m81pTD2JMRVFzUPwLrzv2Rx1y83B/WziZm/+Cy4ZgW+WjAy8rXmf t4eEq8JGF2OKl4pSQENxAVWMQJDgno8KKq3Q7cKaOJjVO9pHSQ2pf/KT3APx4xqoblhKMgR92EzL kvW+PCkwnpb7sOmQSHNSoOXTJCQ4JAtwNRW4fILCQjFllMGwMu5OB1y1BCvej809QbVwgHHxYdV3 6BoQoVxYej5lni+YD54qCinmq8x2+zCsyfORWdlnC7aRSGG8i/s/dPC72Qp14p3B39Ljy8qMoyZs fBhLZPOMwKJde4jhvUITYHbOi5xIq9nmg58gPfnk0Ignr3tLNR22NwYlu9SnuxNR/5UkpeumfXQ5 MZuiycbbk0BEXty+dat6c6lpluPzcpF/y4EdI374afH5EsrLDz+cw7KQhbYQyyUImNmdd91Sm92e Ky6t36IlqizgikK65hjTZp0tQsw1itA4CETr6WW3BDacM8kR6TmTYIWAFcXukb+4oRu5NR3jLSgZ z7bQDaduN2YkN9t8CarMl9zMf4MIEFsgnoMhU0tnxuDc7EQ5CCj86c6koMJs46FwQLwKMWwKFZE9 uK7l+hTPHhL/xkrRW3/4ykkCMthA36dFcpdz+XRHRrImtuzrvAQKNYZEOWFd8WYPkPOhbvJR4R76 zMatBkHYKGnJta7IRMgoO5fRmv+CtrdPK2Abn+bwbOlqvD30Dx0LkF245y0n++71X0kAOJaM6AQp wKS2nqHQxL9zapCc25xVzzSXBPb3CWrsVXefWFeOxpDplrb8sjtf2yPALErczn/r+4CrUiBL5w7L 4Nv30cc9CxWMsvfF3z2uHMfVGZgCHGV9G8tkOCbGbnIycOcp/5bH+GdNTMiaYDl31IJMpph9UpoI scmEP6FDwTwGOQw63R8DyUpiwpB81zNZKmbPeMaEpl8YJbG8Uesge/5z0xcAwhMCqoGRWnHmaOfV BgzmsBcsS8l3refl8ag+1uSVIPjagDghMPAPvPRDz3PU88KsuZHLhW6KnXc3Pz3jj0gyoEzJpN3e V/+VdIwHU0sYo+Z0dc2A1UZ99afhXd19zGO0fb8NkOCF34t3IV6vl3rZlnMhA0X1OmSOtzkZuc/w jIxzP2jbp6tmC5Anx6sSqbHDy6n9sEajMMdYI132tkFMYIxGs+NiGBjKRjZ4lFnVeFtI0jNF7iMV xCutGNR9sGKixWWkz/Z1Cagqwz7smEd7pV57VFyVsfOjvT1suVZO1dV/4I99f+TN28b/YaXn2Vcs tEeeN5KBS2xcp1EjxHWW+x96Xgnd1/TNE7geE2yxriJvJxDCfNNzO9z0vJ2DlevAdrqhsnEdevY+ 9ln2Xz4NmHvp5ROCTyH/RrgoWaURyATYVhvvF1SQ/I7kQe9w76v/cs/ru8D5euQELXH5tDSCvedh kSXPernaOsDmGwd+tz4GUxXurEkG65KgtISx+uA65znr8kuvFz7FHrRgI5fNQHruTGZ9W5jg/3Wf hXfd9nnpWfPrlgkDG0UGkvuN+1aCE/VZ9l/e50UmUkhzAznx6Slwcf/qgopGgMvJAH8p9P6LnqdM JNkbQ3P7NH6nJAOytISzbD0vYo+IBwWkXvS8cCFuC9qw3k1w4Tr9/ZCoU5gIPvZOZ2MNU7oBsNvi OuhswxM0NpJA1xbBQplEsUo5BdJQZsj9ai+KqArx9sgZn2ZS9WkAduPTdaooQeKaSQSkAU++2Gdq bih9ZEyKbc5CsPPTgg/nkvwDAYZStjxGi8gziVNEvvPrOROOgXCyZwHrmgdpZDolGEWZeVLQVgob F1i7Z1VmfcE9yRwqyIfyMDf2iAnpkMVyN/acc3vM+r2as1DKMed/VfO4HxuOEbCGfAxka5PPRIKd Ik00mZjCmzkT9LBujozcBfBqN6OFkxTcV5vnTusYfqg3PavWeu4zYcedb8PTlaw1CBA1bVdZOGeU cc/Hqtdovanzy/4ruaeQqNYcT5+m0BPcI3o+DAyTPSOGgmLhrnhB2z+tNsasyeCwGYuX4v0+j6hM TIqbLfeNFHbLm0EGxU76WEK2eKlSO31NfX37L682fNvyGXtjy2kBZjRi/mNgci9u2pBqeNqOwj2c lyQ9NINNqwa7JJMqPgoeKYTBZy2f9oCB3R6+ai+Mv3ueGb4DG3EABhTuaKxI4d70ZiODdbFVf4z/ xn0ys/DePGZ27hnTyKd2LNrWMzLJGuZpyUlttUR6vZvoDnbvo6cB8OmT0mZ7zjD+nsLDw2XcQA1e RDUhlGU5kQu7sKPCZ1bVo0IubvnuDINyMKlzh1Xb7AW/QOILkBfUhBTu1Z/YOlAA3kgiVJtvkRgA k4634XgM455fwNbhgvkuAPR9UlSPcVhD9YR7mQZExr++VVsxD2EWrqUwBdr/NW0zpQ0iw6eZcy4J ZT1BmDcyoECE81XYFN73eerU3H8lv1DlHLMirtrOAjklZlE6XdIOGqeqYT9V1NHwzd4UXqHUwnnO PtfuE4lQC8kOVxKr251HSo3AXCOc8RiY21BIOXSdR2JTW6ouPBElNEMEHJTMqr07//Bn59wqR3wr HIYVRxQudkcpPviz++5QSyw5j85jegIfPXvuXiOd5vBs8BbYBO+p2/lvttddB4WFItz44MHHNVWc LqUFvqm/ttJvf5JqVOEcyiFusSBFN+Qr00mFQYwycSeK30dKcC7vgWQbiFZbc3M7//XMWi+oTGPf F+lyntk6dORgFAkouu4TJ/TdiamtJnzzTZyAS9N86Sn6MD2PMzF7RpSkz1k5X1SibdRC6MDl9lhT bpocxPSglvOcCWmYEEH9g4jvn4YyiTHFdrFbcSvQHBi8wwE4/JgkMOntR8/77oCtLfQe2ulPEQT8 WfCvHASg/bJV/F3/zd0nPoQRku0R8FXMyO38t9qzBqGpgnPhaJojud1x5fALifZjaWAjod/W0jAr R2LHTeabvgZ/lt003lYy8BvOTzRVlUPiXQK6m2OMxBgAO/mYOMrmSvxFEDjVdjQ9oKk+G32Wnnuu EdFU5El+lJB1TGc5UXt71j0NX6ZHgNU06Xa9N/eiY547gccv5WGtKVnpypkYEx8FPTvXFG7VfVIj jIS1G2pU1kNGPyEz+LJzIDxS//UYSRXPUmJq/19iYUHzbue/bt9GxUG9oi5sdxUby6kqQN3OpQp+ pvrMUXouVFt95WIeV+K8ByTnpV+BT5Mn1HkRjgbDHEWHQBf7wKTG5VmF12fZvQdHOPcMxSQgiRAI 2UINVghrw2ZIXoSUoXhP7xm1NuPmCCFYvuMGva99d0AXZU1+dlOZeLlSbue/3k2UWEs/2s9sJLfr veVbKmVkDKtUsU0zphiDVTkgEBTh6ZtNuMaVRHkMBXmMvS+PwH3+C2wp4F285Y36fGKZmG+vF0gD ZPu2Er039/K3klSSTlXlswMS8H75Rmb5m1BL2p79QRkTSwKEWKa731ELGNPSsACcpnZWvIIYSGlY WJrUqe89g7sxp6Eq75uiKALHoALHnOEyW8YejxlYqo2kNScGbQ4M+FUig8h6RuBal+nr23cTpk2f yRkx7tOd93E3aQ9ONKEnqJIzd9ff9V/vo0i0vk+NV9OY2/XR+S32O40MVULPVZxTXRcKPrtFMkka xWTMdfy8Eh96Vm5UvgsjYm3gwu6Z6fNpTwf3QnfLAv6Rbp9vozEVT+599V8xZwQhJoXf5bKBrqup liTfy09D+wGnmANTfW0/lhfc2XO9r/7LPZNNkE4DUuJJim+cmbXGi1KfxsDeloQIR8GhlCt99op5 v90nxnNWR6JqFibSd2mnILDLZdJeCOkLLgJ9EmpIqSFvUo+Iy1vgvIxAcjXnK4SATe/NBj/+QZfa ZkZ1Yjk/hoSlcyTKNtK9/YQ+jsy70LqWE3jcM3z6RuPwFteNbENHRnrPOAtbEQKZT4a88zahfusO va/+K3cOfLOzCv6kQgIcsJ0QAe2t9JL7waptj1XOLFYHT+4nlMGxZyQ3pUL8LhnYfc4LsBV3E/jp fWDUhHPPeI3fAAKpD+4cY7m5sJX6pGAKCbBRz0Kfr0yDyKRdrDxmmOPtK2nEnfOMOrnC3+jz4eGv Y0/ZPTv0jpuhm5BqxVgTc9++vv1X7jPaaJU9mDs1e8bRZkb5N9paV+fgjLydZweH/icv/XYWFIeo PVJKksfrdv7rMQrlmtoskBCVDu4683lm+A+s5FLlJzGac2bovTbACBiotFXbTd12kTyFmKCqUEWf va/+K8fLXXeKfA7eIKYb/obqmSoaipvGY3jcdqilUVoEDGipeWDva1sjjDa4kD8q+2Vbo709iIe5 cxrF1r735p2Q7e2ha9GaQoYfnqpZD3KoiQOCVv2QXBexs/s1JRj0VzGcooH5aRicFesTneKhhPtF z0XGl2cTHozPIEdt6ps9Y8ZYV5hHYHmsJCa/7RW77Hk9fIc5Q1s2tdB9t1sxyFKTleM5IxzerDaO f9thFMrkIjDt1JyUirB6nw/CQUkNXm18y3W+O031X6aweXHbkb3jaqlDjcu764SUFWZg1TMDfyHx VMqmlvMkWFaR9lwSyQ73LHn4gl/gxncVVRxmppG52tjMRdu4czsMmJFAn6Ywidpzz9v5x/2PSZDU gWsO3a7z1L39ev6kwg6K+El/wUuFpzp7EVvchPXMUCLbBh40hl4TR5BNHkX+0gfN7EhHmKx4AbJn 1ncTXHhHXFKUnpFrW88suS3LcVONZ9v76r/M/YGu1H6QFhdFguek2OqsEKeeH4+JmidSQFAIktGO PHLbHQJHDhTxFv/9xP3RemcvUILPib97nBkIFekWwQn5/6C0mhnutbIggKPAfRrTWDIIpTyBhT/O 7NwzcWM7JZWq38OOFLqrkhR8GhnV2RX+RkUnctwe2B0PVt2sUoAOk8JCL1Z3eIySUdy/Ht/1vFxj wqRQQDqJwgiwlmJSyoHpsUGcCMTlcs6MARPnfrWxBI2HomfdRto2ckmW5THD2AYGC7Kvdz6+nPPM 4D1+GiHozUB7w3LrA4MM7PWcjx89m8bzvJIl4Xu31Ccl7HOl3M5/3Z5LKu2zUoEgvDGdcx4pmNRG cFS5XVJG+6KNrPJklMKDh/uxjhaR8fJNzx15zOzc8/Hd5dNcYJWMchLKD49veyYk5klRKSb0gOXT OFlSi5gMYXlMUCv1l3moL3uG+k2D5AKjFDRC4T5aRMLOEGbPiO/MylW4DC0rd7ivb/+V1EHWu/CD yWtkXG09E1u0QHyyUCJ5s1oBhQbeWOx/gVVxZAEcYr47J4XFXiLt+RgnpysCMGcO/QttEelpfBrH gWPZaRsYfhWyOz2eRSmWtx/7vJ9CYhToA7nOy3jdzn9zX1TtqBi1blg2P3S7426ugoX4vgpWr3ow epMvQEOWSzr2x2jRllpsK3cu3dMRLFT+h5jfUzXS7XNFZk/Faq1AhFjWdUTBo/os+69cKUJ65fyU SN8EC/hWlZuOgR0e6woGy9p6/NNuojIBnPFH2asfeLC4u2N1Y4z2tXzfTZzUpaPXqtQJWSoKAGyG jLtHQGWeqk+YQnDwx8yOa7rUxzmpm9QiV35CrOlvVKPuWcK0VeZxPkaWW7vrffVfpvt5SRiny3Rf cxbYuSYl06LPeala8+1sHntetYjTsV/UhNPjRdQjYnNgd6u9VLJh1H53zhlTZq72k11BWyUcipvd 9YyUN6hVXBT9vTEEah9OP97hMYZI8Yt6fNkzLsTyjzznDLxkfvpJBoRLp7wEPfeGwlbd5MAj5W0p ZxiqyOZnG1LLpC83qE9yp6n+K2l71XFBiimW1LjzykKhts1cQVD7sgo8DSzZCx7JWk8prxvNe89g 2owkJ+KAL6CLDW54cYIQkRg8My/OMxJFBQwGLyBMvRdCIOpdhhLeaCXOrEsCSku10+NttN1fL+ZM gM+YW9wRCKc+Zxx/BQWiIJQy+1rPS56+7mUIa+aOtltQDD1y06mAvxRbJxddmb2tZ06SWRxFbGSb 8PiqZ1Uzd/k7RbUz28+cBJAXEiWXUzplDxgIe8eSxWqDO3qVn6GyJcT5x04Rqk6c4+xZwCQ/hoLC mJ6PV0gAbrIXeiQ7qwzS7Jnxd/MO6M4fxcNI95fXdVltyhSDD8q3Yb6ZxXO32kTqVBN2zBl/ri6X bp+mnL7nrKLeXVYR6QFakksCWoDQ2P0+A5tDJc6e/+KSt94zuC4noeN7oOc+ZzBowg/EuMG0BRnc zRmycpYrM+Bu2zHq2kjip863olTdASYGBiJ7ZvXSv3bZMzhcO67lOI1I2exZqJHcDLZCAMN1Myi5 WXxIGSuhsjx6tj4WHFtYLogiVoq4kuprxll0O/+d7YF4uD29+Oy6nf+6PbAMoyMIrWdQh1G53UmO gGPT2mUveLh2wuIoJiSeL+IfaIxPm686N2P3oZM3ujaWN0gLv4ulGfx47gH8yghjMvbTaJmPGbh3 kJHpFoZYzT7L/ssrhcfQXJFhbLY5mEOWJAeGJ1S+0rb7oAYd6AHlLDl63bNg2zZEuQVMN1Ctnyaa X9Yiy/M74Jo151+w1ETMcxKJeL/pGbCRN5JyQkIktp4Ra8WuySzbTvkfxPSMN8E7LKXmes7401z3 iv8BXdZP+WD2SYCYAlmYreaMHOHoB4WBoRAy8r5nJL4tK+xTVXhc50wuWgFhSIJUVb7lMRyHx+75 vyB07nsGJQMiwXJEN7q01QYIw6eTwhTb2rQzgJFCE49TBXXmXXcP/nKibaJeQhbmu7CZze+k0nAT DEWcvi0J/Ju3c9wQROYnXvYsz53f1c1gbZ8hbZAoHtgT/CO93P4yQn/ir7f7TAySUipeTjayM6kI EmXPKFCZ4m8KI92RaHeOe4Iq7ubMrc4AkWK1ZeeGrlGfRgfSCo+NlAm9rTbmUnn55CP5gCs67nOz Wurd6pkwDCTonv3p+Xj18tXbd3NG45qwiIpMLZ8WS3XPj7iW6lTVY5khL06V0ky8z9PzMXtWNpI3 8uniAOs/o+j1+HLOcJIZy3u4R8g5q2s5VGxw4yQcKqf14AHxZtz1TE0ZuIGX8xHLUyTPrIIc3j3U R3eFt5yPL3uGM1Wgu0Zdq61KmzPIaJfQfCyIg0/GS48RWOJ5qp62rTCIFv2H1VY1Nkv3+fhuznA/ tD2v9uPA8g+4Pf34QduwEoqc5eNyTD56tj4W2ghCCN3XH/2bK+B39PDeXs7Wam/Tnl7czn/9fZXt spcBZ1rZQ27nv24PfsvK70TwLN8/8iNUGRf8I46vIE8TpmK7RQ4FiitqgZKo0ZQrVxiwx8qde5Yp 6lV/YheATJTN9gS2EZmariNhuO7ZEdAm3QAQzB0G0C1zFFrcMn6qH+t60CtJx34KM76Xdgj4UsXw VW+p5bC4yYl0jJrioURJqzQKsb5w4+JcQaTEiNHLt1x64qDSwENjQZTDpRdV6jdwHGtDEolh217t LjZFMSGMrq2SDWxVZk50C0vvs1XBOR9H+JPC4LcqhTKeHWxV8eTuDsfLxJZltw808W90XIcnXnq4 ACawgf6wCkC0ZUT9zYqbuADYvaav4rn0LYHAh9/NFrZmGTORxz6cymSeiwyH63vLKagh1wbd7S27 4yPyhC7j9ZErIklqV+qQtyVSBQsKH9BVt1CJs6U5DoPfL7RKVBaksVkR7vBNjZW7zXrqW1wxKR2y QZJj7DwB9w+GQrGMIePawCBwnyKgQcLC35IzbALt1JPCyxW+B++wskJ99RXuYJakURb+Icit3oap 3B8kbHSsCE/qyZ3JS5oxmHJE18DwtP5hkh9YvPOcdwmGWm6fFMibH/Fdupu5EEErQtLfPcodOYZK k5UV1w4rYp2PmsU/BSIiuTISJgT3ioCp5wAjTM/XAXb56rEl9V3P8tJhUQYFF+a5tguvxFRlDo8h 70IEFez4smd9rpaTxW6CjTMJy6vHWu6Vc+qxfFM5bj++7FmGW+lPY4LrsRwKej32p2tJGKn8NP9T zyrAUtoo8Y7OeQFK4wOrOT8fE4GvaLSW595bRDUK4oA16senUb9VBv8TGYAq4kZXP35HYUTqXCHp pEdynyRI/f3Ttdrjko//uee6S4KeHxuJt67wV6jFuZyz5/aYWOe9IknADOe15cITM68KzJOTPAYG flVZWLkZ71a7Rdd1OvupQk6i9uWneRgaVM1Z+QiTz0LoZ+585J6qVOmAxiHHBg1K9ZhiUmUQzJ7B qNbAXuabEEjBs+pPyy3YWIVMRse1pjto9gyCtZwMMoFf7DNCtBLcDmJWuFFrPIQndiENPg+tJ8eN R+GFFo2AW3AtoDq7Y5loAR83CUGOPd5BAACt0IeOcYU38457UpZRVZFiIx/mCkP5JaBAPMaY2UBG AtEU9yzX3aNny+m0YIEMFW4VHTpvYOEtt/NftyeeaB1FoJBw0y3tjxQsc8OndhpTRSjNrQiEdTta lHfD2eCJc6hfcGc2g1LLfvfp0FQSrdU1Cex+qCkaWdbYNCAfa3qeM0dxqqimhDlnwMZeErGWnY5g TlN3NhVe9kyVmQIPPqxtSgDyaZPo8+yAY6/c0ekEuOtZfrPCFqLg9PgFvvsFGnV4rEvHvBlv+QU3 7dnmPrGiefPMknRXmyEZVrpzsdDLOctp7lFj7XZDlGuQEJX1WIKhsVAi8q7wTMqeWPm9paK0nlJq MPLCJ16TInnX14Lx6YfAakK6Ht/NeblL6vhpJlIHtj49B7bqLfX4smdiMrawD74zsv9nxtFTMWmA 3np817M2xyb4tEJqUtRFn6kVpbDPx1ih5Y8vdf+uZ5VynLqtPG+NhDjNk8U9e1ZwtI77257RPKbd 9uxZirYZs5StTtvESRc7xI8v5yxjoI7Ng7YJjFB0L9n6M69YXK3OZJnKlz1LtJo9Ps8zWB/im+7Z B7b2maj11Hk+0/YmVXkLb7M/SnTPXgO389+UwlwqWEHRqREyP7c7SiQcQ9qiUCBEzj1fA9RFBXEH v9geazaeuMhsPL5c03W76t1aNCp8zSUvEq3Hw0ivnrW1Rx7puds3D+WWREADfFQa2dujZZRALgX+ pzWlThi157ymD/YO5INwmB9b7Z8zgzYrJvqSThWRL3WwpOX8NGtqSMwU4/VY3rp5QjinL3Tz4djw sS/v2vw0m1lH96l+kECwFCOwZ++OjoD00V8uZ1UqmD0TVi4m+9SpKEWI39BvWyO77Bl9vKgft2f3 L+BOLiycbMyeRSg0uTnKuCLoXsYvF7PjSuXDjcNSvbIUYwo1Chq/uFvk6vU+ID+yvvzVdAnNcVVM rBR5yXuwgHoi5iMqb9FnyzUpWEj5LjHVshA6T+q/4sziRyH7wq8+QgnokzWfgsN680FycPr8LrO9 NxJUGtV7S6mgrBVdHxac1R9+YDVYVaym7PYdCoTa5CpKN9jxBJC4W5J9iYj4Ka7dtrdkIBfbEcQq nl7tLdbtBJdwhgJVUN3iuKmwF3Tevd/c4eBbKnQ9CIt15MSnvcVqLMe4sti61xEQYYVEBfXuJKU6 xWbN4BIE37x1559frdlCJ9bp5ofnU2IlufPCkLzw2XAjE7WtYvcO8yFk5uN1WAsidaaLt4uMCWGb E8mzgaWgKFXKCYIrrFTNlriH5QnYxaSLO5JicWxkz2JT9WFKqNfxwkfWA54cIKpYelB4mO6ZIyWS KCnrV4l/NL2Y6ZRddlpkzm1tEOrBC5IiomA+REW1LEtSs0WuWO4+sd7tFMifdi92/yFqaasepJRq ECzM/h94srX8w1NOfB0g7J4Ih17tLQZ9AbXlZO+7h8vKl0uq6KrQA+ugoPPqlhMR8cG7bqnKaMuD BL4NZImAKcgWXhTlvC7dqkSAfVTAHVR55pZdCBznA8TFB8JIrR8GSGpapeAl6Jn2lMs2zLHlYYkN upqtyrxaM5mvmqSIOLuW8VJLcz4VrDxOAcavKqfczxYlMg+Q0FHdsMT569rOdIujt8WJAGdVsUF5 lV+ETHBXkxGQIyaeiG70aZER8xG7rdkKOJk8TAbLC0oW2rN2DynfndmkK3CVYQ6KSGuHqPwtAKy7 RWi8cOuS4VL6kO5q7NE4MucqGCdduYcNCPULRj449kvMuDQ+s3OGDmWsiwzsovznsko65Iar2QoN Qs27tOuvKFl3YxlRRqVU5aYue8tk6CvnA6PsLmxd62vBRyAd0Xyk5G63/QUC2AnzVBfUuIP83cx/ Q8VEGFcVXuGwiiW52Ul3EZe3NCeyyH6uk0LtLBAYEXjwMO0pK21pwTWG07TvHfVfOVakuXUx8BDb 7YS6ytFriajfqiLqSk/bpX9gub84J0QwflvhxWm1waK5D7gibKzEVvGyDYozFnT1oBwvds6T7B8f LvB3+Eu/byGJBg64/iG9cW9+XEvdXRNhG9DqiK2Wgi0Jk/Ff+mfY7bDorsKMiOOoQfKc6fLUrS5Y zPAucHPwhK1bXbWY4UjSLMAqNI8LnE6pYDr80ibxneey9I76WnKVnSsi95fcrL8cG4D145JG3AiB YdGnT6GJZLlIPN0AstK34r/JzJElnK3zKI/dIjCTu5FFwuK0g4P4d10q0jFgv71bCDN1P/wgBIVf dDtSbmNdx3Ud/cPIhZSJwFKA1/e1gIxSoyGUgTwZQ37Q93G2HOEUMCoxgCtuXUaRXWYEqCIXv/pT wpIhqOUWTSDjVbdQe10doVLi3aADPmwcON0KiLl2S3bPnG0N+apbDHl7RJTqp0oBixwgddB4UGQT aa69W5U7DVHMZsB5X+ytOGa9qqhj6xb3kBcZ99dWKodlcvGUbyTlg5RHB2U662NBoeiOe5WXrTmi JKs6oY0QEfgurf6EFLmDZrAA2A6GvqbDBvir/puD4e49SiKM5iwqZ+prc3JrpLZFc0TT1W03sAAX 52OLyT1pHI1J1YUfJO7ALNb1h8ScjaqrFjiHOb5+XvqkuFcd70iMkjH+89OkAGJkwVVREQUwtjXo fcXC6SqRtDYIj46r6xZq1a3JWfNbPkd8Y21ScE+fa6AIwH1uJoUilO5XXXiKrraNclsDmv8KZADN kc6DrBc6OE5qfQlVoivS8PT5SQJbXVGTtExXAX5UKWbHSZ27HRcNDqrCQsCf1leLesyhSFPzh5Xb ngKATIpUud2wDK4YDmaEGMXoFiROXjjw//4vN5goWCJVkLj4zRs7UkQnQYLUCIOD+Jj1+fVf/jA4 vxTSxJ1/d0WagELNlvXfTCj5QlidGDJK2gsZ1nYPJ/G+t+y2lxFZ053VkKghKq/3Fv955kcsr9Yi qw6797aIZj5lg3Kl3pIUNwciEIOknpSMbcaOxVMUu26VI0kTFcMhp/auD1rfzP4rtpa7Ja26Adgn o3elY+JV6fHiIhr08P4Qo8kzZU1eyC/0mDTauNiC+rftsyhp1gcBHW5AA6r5pd0FIpGVvifh38wt R4t02nIzOMCmJLxZG0oF9zDrORYeIyjBM1enVfez5obON00p3FZpMjo8ZD092pd9jlXJ0TLnxgJU TM2f5aQGmdSAaO3Rvrv/G4XL6iKiFo/JSkO64NbLR7M+oPUhp/0FA17epGSdIOOLLFsGxLUsW/UN lL3EGYojpqP2bj/n2mLCC5Wy9Mk/+HyS1b+5aeETPtpASZRrHhpOP5H/n7N3643sTK60/0pBlwPY IpOHJAW3bwzYczEYGDAw8FyWSyVLQEklVJW7e/79PLFz78y1klTvh/7mA9RlMhg73kO8cVgR0c8h XTlXlx+0Mn98WdV4Da9+G9NmtaEmjnhS/fHbzel09+dkrVvDmuAAljw0DV3/4FTH9wCRONnYP9Md d1+euVjr+cJEWiedxRe2PPXbg2ZaOWy/9ao8l5s6zkc344j7NgV2/STH/uCGjb/2mjyv8rycprEE r0Kpl4uBmzX9/eLAYI7AZ7mp06nxD87Eazx5HDbNS80BMcr6szOvZf2zKHR0TPAk5LVZHuzGVO2+ Jue2xqdTwsjlzUjiOQQNu9Jsv7X9d/vtLY9IJQfpvevffk2eKSvfTsb5qza1hAdzu8nDXe5XHmdm TYeO6zwI9dfkeY0nRv2m8scrbd8M62gLlMxg3Cue8UPyg2/hydasOz6ND06Rv7OcbOq6CFz3KeyJ fUOrbsEJrT+Chv4M7PzVvr26Khc+9I3Fd/yDj8DrpQFS/fDy+aRo3lJ+NQOGzo8SYzHKmYqdYP7g Ve1V/vDIfm6OYEvW/zqdUm7e+U1HU3S4IBaOPB/ubsrJk7G9zLhpOG3rqjaX/teJ53RfWzf4Qrnt /t/+Ibd2M/3expOXYNMxxARG28ehyh+i0K86aQclA8jf8DLnn511rmMyFsC6CIAvruoZgxJ1uPaL UC8zim4zMsgs8f+lnMGToPZVungy/NsbyB253d6Z3sHWcWPjnLrXYk5xjzctuv3W9t913y+7d7nY 8e41p5WGWO1ZUyBOKXF8wPMPzwrofJDihwxUO70Nbg0vlIQkr0eNXpbp5dOKptjOJ6tLbsTfiaTk lS+lF3fi8pSc5bzcJjIwq6vr5LzcYG73dICIO4HztJlEYx2eIhZnnsSa1ntIGJtorpYzVMpUdbbx QbxurfKYBmtX7baID2+vL9gs/s6rPPvEoX+3V5HZpTT+W2m239r+ezprPDaswWKHUJo5LujpDd1+ 67XzOf7Bej5pszvVA7GG8WLfABzoSHq8u2D31vSk2jfenO2BnGZcp5t63ppFRZ2MKdo3XQVi46yg DP7A6nlNzjzZB7am5AzVgTdK56dchLikmFlrxETJmZRgnq7yBRf9SZTuOocRPzzbUY5nUL4wVDGB NvfupamUmne04XZ6ejX7X6uOC53NVbuS88KThV2xUOfNvnwtdZzUFqwntrn0v17yfOHBcRjXjBtp C/zC5c9uPIlibaEQZjaurSTd2l7k5Dm8KtKPP0ugfKBJcZHyh2d3XfFMyolf1LnNH060peSM0zd9 0M4Y7V7N/teLN+tCuS1f3JVXfnh5BS4/VHLy1mwaGTflKsMSSvf+RcQs9BBxuulMedJ6LVn/6yRn +BwvI7/hyrwM/IamBdr0liTiZDlWs+llYDfcQRDtAyiKMxRxEvTFxY9uyfpfJzkvPUrHA5qJXPFn Jz+3mkDkH6YELH6IZNubNeV8ZPdfW9vtfTlxI4C5zsbDksPI3d657be2/66/zV6vCbBXf/s1eYg0 bmqMgB4gr/xk8F3bJElcagCgdSlIm2+tNIiR8WP/8k/EbXvd0SmrIb1dC3zkrfSOWzmY4vqoyV6c E6Lk5LdFafH6X6cFomn4hscZ5MsVBoXY+FYtA9sBTBbbCDUfeQFPMWF1H8n+b/7GgAA7EohJv6WQ iP9eA6ovkV3m8RKXe/XMvCYq79WWIx98YEdgItTMsPRr7Dh6Z1ve8we9kLNPHnDMdcYtp4Bs/uZz br+1/fe0DZzkzW/HFL/AYrbfek2eiK0xLGudV78dmAjZYSjyDubGRRRriuLfoNNChYAaueopPO78 auwBXcfsSJ6h8DA5VkzJizV8Tc4we6nGHPBFqJDQ3YDUriJn4YMvuCOvu8MVpIft5O6DZ/4QV/TK nrvYkJccl5Iznj7e99Vr2PYzbCtAcjMoLz4o/GGaAFzSp72a/a/1+l+sFZDu68yOjSdZzy1CyIs0 xdjJk2jMFqXgy99wD1Eq2xv1MlmEz7X9VcLkJytx+x5cyy3+MyrC7+bfodpWz4XzctWH6O8GeXdy a6Z0oFnGt1KhfPHgey37X5ti3WYz4AJimPY7sSQ/rkK6m5hhdqE6ZuQKy65O0FiN6woRT+FU1IYt VuOJJyfzFJ498+T3N8q3eckT+Np83ReOMLd1+7MvPdawICllmS5gVs64Kdgb17CWi5GIfrrKf0ao APd6PdJqbcPhp53HvF5xGXD5WOyTa4x30En+9Eenl92yK4rnxaeneP5qTu3F0iN4M8c7PueipYk6 v+VZvhiBGD4TbY0/igOFpjvJiHrqEMzla24nO3hK3r2QcXvNTjdkvnK9eNNqj4rP0/5vv7X9d/3t JRc77GmfN9OA+pdfu4IpzdIUJKQBCQMWZvlzoMk7aXVJuICmXccQvJDlNYY8bGvQkkTYlWl4SfuB bcS8y6W9PNbPnKQTGFMxvJgNjJ0n159/lCu12pO05LkyAPDl1kTKVEK8IR4+ZZInPUHkaHWoNx1y MaF4oDh3+TEXew+cF7121t3rRewNJ4qymmsDLNzJJoVZPqVJ5+jC9ieb0aqhL8Y6sS+abuUHh12M guGb+4dnaxz1PJi002FsLv2v7VU4w4Foun44zSncFnAB7ZzsTNwm+nwUz3Fbtx+Sgn0DTyy81aGh IOLY4AxgIFSPLBdhxghc8QQ2vZaOEBpYBwSqg4knODibuV8ER9d5jGc5yUCvomC4Xve8JaG7ugY0 RZ55i3ptQQSulVXcoReIUv7sSU46z1/BOsiCT/XKfC3pnkkjWp4ECTcYKw/uOgV9kxNzlFTU6c+i s04m0vmHWHQEGBee6NpTkkytLa/WVu6DVps2S6HXZgrFem2oVFp1yZknIYlNTlBfb/BOB1iw+mR0 02P7iucFuUxkHg+4fjj/p3URiIWfbpmTkzO0WmY0mcT4qz/Lyq6x62kj2dYMp3wbhg74bYV1OJ4X 7DeIJqIkxRN1u1qghGWuSgzoqLbpK5Lub5nUEiB1DhMWS/Ecj+f0SmJ9ruj+834Onv60tkSY3lII ujwz658l9N5DR0HXE6Vejua4BFfWDF7BatNN6dzJsVRrC/wVnX76sxyiU7ZhEwWQ84Y4mDYa/XqA /AK4vVKijF/XfZuuP2laGGzY2+mDTSXN6U5vv7X9d/1tQh/ri0gPunXSAFJtv/WaLp/E/KrjGLex YgrO8uBNbcs0X1+mFGVcHJaTPBQQvCH3BgaPyMVKyV2uO0Ez+qkvH5UycIO2CRk4Rc+s9YegWl73 KjZ511UZ8P9p3SdeeI4TbL+1/ff824ArVg6TiLta8VfXEEdu1UiLbiq9gq2xxdLp57PW1G0LPKnx tdKChD8xm5Vbc+l/nb5zmtCvhicgghlnH/qTndwyVmAa10EZZ56c0vXhwsZYs3Pq7OPejMW8bA3x +xNq+/xnOUirouONXYv4zj8chPW6qkRNzqvakvW/VjkvNW8o7ysvKSvtOCvt23Nyt2gjgfOB6Nv3 kKt77sp2pEanzicVlXiLyyKgoa9GHkwcag0G46Str/eLte0Tx/NHSPn0B9nVnfNZNZoUS29SbX/z tTUkITcp49k3oj40tsizAmRh7tHyQ7ambSei4ltRB4Tg2/Uaoq1GJSx/lqetTc+51lvcBd+23z3a 7W3TSqe+WKHtpgZk1Qs8z9Txrt+5rcr239OZmjTt5gU+TXvfq99+bQ05PxyFRR7wfNzaXEOmBOGA rD9EtrqMhFBxh04/JNJ/uqkvzsSrPInbb3VYPMt9DmnjiBu+/lkMuKUmYrtvWNmPD2vGAu3wBzbS 1apQjbilxgni83b+rbdmYtrbFg663qwhD/IkE+ZMsOozVit01tLA+/RDsj9tm1GqsVW1LMbF+mW9 Zi0NRX0c7IUXbVTOj+32S9t/TweCeWKTK5oPAyFxnn+7/VLzOZFgNMyLeKKZGewpCz8E8bnqO+5e 5YuILfDOng4EMRhXW8J2bBUz4xhev0rbl27fRjRwdZvR02dHdfut1+WZ3h+nBUOwxhTx6PKKnX54 RNiSlSd1w+pT27zdvObR/1q/kvzzkXMzq0470LpQXGF04mlHtj+6nW2Y4a2e6CIl0Sz6XytD1m2e 2GFITXMZMxMAHP/49Z/xBmxmOksjTh8dNTGBT3tMZGYzU7YN2P67fhfK8Nxx4YKd2H7pVVEI3Q1Q c/ncddHP60PhE1b/aV3Xz738DPjKanptG6lU0UAqJxcyDDHv+7RPm/9NcwDBqWsNiBbCVU9xFtXq LdM911Akem7ntCMRCOfl0wg+vND9r6/f3/xkbtgKvmE7SpnjdWO9ng7mIxbbq2fhdY50EloV5osT zbPPXVgkwMKtKCiQZuhOO417v52kZtH/Op+qF4SXY3D5o+xmXefg9wex7E+fv348PQ2/v//28xLV n//xv75+WyP8X7/9y8fPv/7jP7z/4evnT7/8+M+/fPq0/OPDzx9//fhPn768+/P7T3/67v2HDx9/ +3b4bn70/tPvP78//Z+nXmBTIl83iuUPxx/7/i+/f/3h6+//+uUf/2H+1398/vH//euXd1++ffqn z/xlVuv9bx9+/vzlT999+PZl2aL5rb98/f306/yPd3/99dNv/J9+//qn737+9u33H77/fmH2/uvf //rLhy+fv37+6dvff/j86/eff/rplw8fv//L5y8/fs8bf7P8r9+/fP7w8evXX377z3/7+f3vHxFh /v6H//1nPuKXH7GyOI2/vf/145++++cvHz/+9PnLrz+8W37zHZs78n786zeWaxbxTHj+G/+GWPxk fnCS8P0Pf/3py6/vvnz+Nu8mlulizP306Zff/yf/h+/ezf/6P/O/5i/zve/+yj+4EVvzmAcq3Dfz AMbvPvBzHH+mtn737gP3mTYl+LTrSR5W83c+/NdlF9//+fSx73/4zx+XXZ7/sQr44fNvv3395dvH f+eP/fTrp/d/+u5/fP9uwrjYfO/+8g57kuZU64Pxguj/JhH5agDGD+9+hmiS16uOeUH07yPyhRNv yO3NPqckAheLiX/c54QKKk6Iss8piYYT2n2fE0/FhdMUWD6K1UsiwGjTHXCfE29ccLqhm+fTvkxJ RNaP3hRi9bgEF07ThO1B7FMSTX4RQ31fJizd4MTZexarl0RaJpR0cCKCeSM4JRH7RNJXyMSTeeFk T0QS6ROBEXvhRNNS3Pf9E5FEOAIEu27392kwhcmKoejiSBQVvAi6GV5544l4TPR1X6wptT9/4fDC xxdy5Z1HmVJ+KVgl0dLvj7O0r/zy0lP/DMJCsEqiARNTNCVY5a3Hn8BkFqySCFaUfT4LVnntcZAI TBuxkoorjFYSqpYBc5ctxu4mjWJ4JZVWTLd59eE1QXWxhkkFL4Yd3Is1zMtPBwuy9Ga/ksqvYV5/ EkTTv1HIlVQjF+XN+3JN1u98Jcf+of5hn1dRUeeF1hWP4yGvP9lTJtUKpVFUpO/oAfQk5Mr7PwBw /FohV1INL55VwSsVAN48G2Z4JRW8sM8Mr9QAxNJ5wg9CrqQi2cZ+GV6pAVhCvtCcjaSC14wkFWuY GgADFWCCOPNT1Hw+vZNXJDAneKUGmNkNNO4Ta5hU8Jp5qIJXaoCZMkF8W/BKKs8rNQBtQVBsZr+S Cl7oeXG/JsxxXnkef9D94swX1aTiaY6xv4a0j0lexF/uhVVdVMOLILPglRpgxlkTI9/frwEknlfj dJcNr9QA8CIsZ3gllT4bE307fyEhUs6GOPNF5XmlBiBYB1JFnMOJgJ6/EL9ppvOI/UoNAC/iR4ZX UuENj98veKUGYL+Io5o1TCp4oTeEjhow+Xk1uF8474ZXUnleqQFwujAczBom1UQUAMLtryEJuJCL Wnl8m/37VVTwIiwh1vC+9Abmxhjmu1GTohowKLEcIVdqAPAYgMkNr6SCF++DWcPUANhRIBcMr6TS d5lURewXmTDAgGINkwp9iHEj7vIkSC5nnjgc6AXBK6mm5wA9f8R+pQYgo3RD0kjwSqrhRZdzwSs1 AEYvfTYEqyTCHiLdbY5GKgBSdLTIEqySCLd8sfN2feVpEXPerdPYBcEqiSaygfW1v4ATSz2zooCE rPY+qyIiAkCOTZzBKci5sJLBhiLSwYbJV5xZkaPgcglVWFRAQSjNEibU4MOC11RxPYslTCp4TZss sVt5+amI4ECJqzVNHs9fOLXSgA4Er7z8PP+U8pk1TKqpSqOwRfDKy48JRZJe3OMBCqRcPAxCZUxR zZlqCvuIAoj9SqrZL6DbQq68/gCfcKOEeT1Zx/MXzjmk+6DglfefV/KGsn0hV1IdQFwRA9jnNTn6 8xeS5QMzIHgVFbx48MQ5fEy1QQgVX17sV1GxhgQpxNkYWGDINcl2I1dSIReIWyNXaoCpOqLWdX+/ Bn9x/kJ4AQEVLiXgqAsV1UeEyoXeKCpColhD4i4P4OD8hYAeyauLh7KoRkehEcU5TA1AZS6warGE STRmMvAewSoVACilye/sGrwDGjqvhdaGAyo+U9k3uYj0m0wlzIUVEHpC7EKqJDpZGuJcDLzwLBX2 E/jgfVZFtNhPPK679tPg3S6sAGI+iperiBar8NGwyrs/8/aMbwI04/J9S0COp3Vfqrz6lKBQvy8W MIlgRQjK7FXqC5y08at3Dzuw2pTqACsjVaoL8PQTqt1nlURoJmBjRqq8+Hj9k3XZZ5VE3Ct4GVZ5 8WnLoELJA885H1ttY0x5x5lqmdRlDnsSzZM1PvX+CcyLD6SZlgRiAZOIkqJBce+zGljWRSqp2YtI a/an1BYL1FO8+UVED8sp/BZS5cWfIUnmyQcYdlkKpJpOEIJVXnzK3jBY9/dqQLvnVYcV1rthlRf/ NAhLsEoiFnCKIoVUefH1XiWR36u8+BOrMmidpyQ6EHemuE1IlRd/ekKYoC4FbbFXU61hgjNTbXje YYCAvPlir5KI3AdRMWHgTm3AhRWn1oTgi2gqzcHf7C/gFLFcWC0I/n2pigj85WSrBKvUFvZYPCeR PhZT1H6WikJN/GIhVRJRj0j9rDBjBvJbrJ4fBaskgtU4WWIB8+ITbKbgQrBKIiDldFcQj8iUgIVU JAjMAiYRrAiVmhNYF5/ZGwMf2TUupgj+/IGUAT3AT6xg3XxyCiAiBa+iOo1YE7zq6tMSZNI5+3IV 1VK3ZU5GKgxyCpPtF7ySivWbCoJ9uYhLx9LPtDNqj/eZNRnNZ6hiF6cDZFBxIyRp4qxNxv1f4Cq7 ZtqMVLwcq9snAkFczN1NazK4EZ9RsqUaoC/3dJ003JKM2iNaFKl9S00wXcvwCg23JOMJowheyZbK gObgFGIobkmGxUFLX/G0gEfKfZs6c2NgN9kUig4gR5ySVAjT29xh16h6vRwuuCGbcB3APwUZntez Cic3mTZ+qdIqbsCZFaasyODGeAezkgX0ZPod0TVzSooMJwwnwtyAgnpykGk+Z253keFdEvcyN2Dq js5P1HSjx60X963ITpEvtZKpFGioRA2N4pZkxANIVKqVTKUw5ca0/jOyJRnqxwU6yFznShK6nfD3 vlYuMrgB3lCylS655128FyYdELv4SJDYnBK1b6kUqKKYyVRGtiQbbuMQ72uuqci+nMkJuD8a3HKR sZKEtdRKli6hBoo6AiNbkvlTUvjPJSBrHHcghLEk/gYUApTbTShNhAlui8zf7unxcNk3KmxUtnmZ OnEm85prmmicydDK1GyaM1lkXivPWLgLt6miNClMZsYEmX9xplAruE3pg5ItyfxrWljQ6eZHIxZx A4qMyB99w0RucZoPpGyEG0zgoMngRkTO6JJp15MrSdsJdQOSjJWkP5SxgmYaYHCbwYhq35IMm4tg mZGtMKFYeOSsjJ4ssuFGKavQyoUKBelK0sDoySKDGwhls5KFC+Vg0QnMrGSRYZnj4yhupUsY0Eer SnEDZvznebvxOqZS3axkKoWZdEQ/UsMtyaZTBR0YDbdUCniLM33TcEsyInV4wkq2NDBmPANtBgy3 JMM35ZSYt3u6ZZw3AC+fLTBWUJHh5dOYXMmWSoHWCliG6pQkGdHBJ8Y0m31LpTAt/4E4mpVMMuIl lPYY2RonSmcUlROcwVaXDeALySkobhkvAaKjMDpMP0xmtGlwF2D64Z4PCQkquuOIdSwq6l7p1idi d9jGxWxGthlmSTXM0OXiiBTElCoTcsbGMW0yzj/BOMOtNALcVOHC0ofvvPxMY6aLilFbM9vnQua5 FRncVOoY5zC5EQakJ6zZtyKD27NyOaYFy0W2pfGKUZJN5leyNMIUdKmAQqFUKeeilM6YCQ0enfFz D+a6NRlXgECjOJONHwXCpLAg0x4vNmB6Pqob0AhSmkPS9VKckiajMA67xMiWSoH+IapmYulnGGfr yPtrrluBSAk50evASFYmyQxiB1C37+BPw5bzN05DHQO2wlkOKgqMGR2olrE0AnV/Cod/2+hTTDty lUa00ghwY0nMQjbZ7Jri1opkRi4pbk02lZDG2prB5OdtY7MxXRW3JqN3syk1JFpR3GjLZdJ7V2Q0 9sIxFfvWgFJCkwoaStvb/Ei48f8bbmmS+JUs/CoDZo/Yu4ZbKpKpzHenpLGoRKGZbm24lU7Q963R qPq+FbCUt4YWZuK6FRWNG2jra8zWabB6vgAAX2dB9iO8RQWzae1t1jFVAsywWw2zpBpmRHgNs9QI dMMCoWuYJRXlubRjM1qrUKl0CVWtXvjbsfgH7AoyU0KygphSlUrXPSFZUcHs+e7WvDUFMsWuHnDG /gEpqmkjQrjDSJZKBCgNLSkNs6QajCSVBIZZ6hBye/hshllSAZaiq6A5IAU1JUClqudRGXlApq2P AROzAkF2T3SE4nSxZ0mFV7NAq/ctnxnXddEgzyyj2rOkGvdwitMEs9QF91M/r/YsqTCNWRJ1QFIX kDYeL08sY1KNc0gazUiWuoAaH4V+vKXB7GXxvSdasFMOI/9PSFZULONhjKX9PSvgqd6zovJ7VtBT EBNUxBnJSoPo01jgU6K5LmVfVIN3I9VpljF1AXea0IiRLKmInU0zfsMsdQHjU+isa5glFcyIHRiz oCCo0wddIR+KCmbEINUypi6gFS3RXCNZUr1hz1IXUI5EyN8wSyqAGcQ71TKmLrhnzx6MwdPw1QOD qlUHpIKicoD5RiFZUfGcUYVrtH6BUamYwqAwzNqRsY9nYVhptQCK1TBrDUJbc1OeQHw/9DdxdLr1 G2ZJhdPEJGdzQOjzeHksJkWgNEhR4Wph8ChmqQvoEoj7aSRLKqwrMunqgKQ1QTcT7CTDLKnoNY/v aXTjNEu+GDycD9MEAc82qA7kX28MTJwkSZCBLCeTbSRLKpgBmlfLWBpEL2NS6WWkzCAku5vyOqGI m0ofkKVl/HnPTnMv9pexqfTRXxoaX5gtgz0Ms9IgNHJWtauEvnMZpZvbVNrNxdsJZgA4qDZWm5Zk HOkbQCr7RsjSafq8jsNNxQuabLipgn4ybyUbahV7YtfcvyKjC4DKBc18tYsSIatvVzLJCFYuJfO7 Jjg9Q5MbjrUyi5uMPDtBbaEgydoVN+aeGNhgk1EuwcNruDUmlW7wIKzFvhUZmW86EArzkSFcJRs9 yo0t0mT+BjQmFdQmjZuNbKVKmFUGtkvctxnddrlvDIY43iluRQaGg3nYhlsqBVJxNDwT7jWBq/xI 4H8qz4XFmGSYuSrQeUU2lxt/cv++NSaVlifTX2FflzQZVv/0chLcUimAWGASoOJWZDM324DweQZz JZmVQW2dkS3JuAEsrTolrUtI0JgyFJR3fCQ3m7lQIh2EPRFkYHYo8jSyFRm3jUMqAiP8WnFj2Bm4 lv1TUmSsBzdHcSulwItDfzzDLcl4cTAWzJlsTCrdndGUhlvqEnyNxT3fvwGNSSX8ixYy3FKX3OKy qSAkr1nuG8O4EM5wSzJOiUtjExstbjTXNenXJsOWoZRQ3YBSCjOz2+1bkjF7bwZRC81VUFZ8IkZL mRenyEY2esoYbqkUxilSITSeptgAPHYm0hpuV5hUTrJpRsk4ueK2gCKFbFeYVJo2KneqyGboyZDt 37fGpELERRU3oMi4bwz7VtxSKVCXIHVJQVm9Luk2p1RUMbTRyFa6hEpQ7FezkqkU8HEocFfckow8 NjNGFLfWJVT7K11yl2RwI12g9i2VAreb+TdKtiQ7TYBT9y0NjKmCAIRp9i3JUFuUdQqcIq5JXFMw 4DP31HBLskEEoLzEKbnCpM4rbO5bkfF2PxPyM9zaLqFDi1rJwrJyu0Gqm1PSqFQCwtT0iJUsMriR fDE3oMCsnH64mX0rsgm4Al4zK5lKYdIGKsfMcYrDxSzYmdJouKVSGOQyh9msZJJhmWMrqzOZSoFH kpyq4lZkN8CSTOEj9zmWhNN/p0YuXJNNByW1b6kUeG8YAS4SpBR61UeCb3ErmUoBbpMXMfvWZLTI M4lmzM76SGYymzLLazLaQlKZs28pNCyVGohplL/v41yRYZiYHCm2QclGaaBpgXNFhhusuo1T/Znc mN0+rpGQrcgw8OhQYVYylQLfiII18clCwZIK4LopbqkUBl897oOQrchA3NJXxMjWSoF7gzIX3IqM 6gmUkOFWuoSuw5OrE9yK7EC5nrJeqzcqrtF0wDTcSpcseVmjlQvQytMBGEqtZOkSW/QCuiJuANzu 3MCYIpuA1VSx7+uSQqbiQM/gV7GSRcYjfEcxqOGWugRujBQS+HEOYSzJPPnOoypk6gxWdhHDIgME MQhaI1vqEownigPNDWhA6x0gFBV5KmgqZiiNo9W+lS6ZdjcG1se9jA3AWXlWBatNhnlPQNpYCtUv dRppkLYzZ7J0CTMcAQSafUulcEtIZ56Ofc3VnVYZgDozpMR9S6VAVJlydMUtyXhwXLsVOtrnvlFB SppWyFZkcKPfh/FxCqCKUUhy0dyAIsNdp4RUcUulsLh9BiRJiiKWZJKE06dof9+OaWAAEaQFkNm3 IsMsoXWTkq11CcXv6jVtaOvSy87cgIK2gsTHwleytS45ohWUbK1Lnh4Hy7l/3woSO/kRl+uobqoE 9olHG11SZLi01Awbm6u6sPLioM2NpVBkvDjPTwZaQrPMOMrzmjqPqsjg9kgRnbgBhVQlZIu/aPat yHi7mWVn7JKCqnqbq8hQQMuEk/3bXQhX3PVH5+MUGVFm2lmZTGaBVbFesSeNniwynhsmOJjb/ZS6 BIuLy632rcgsvpu0WZzJ8fomlbx/u5uMAUTEIsyZTF0CbGSaIBpuRYa6g85wKwMDtcXzbbgV2cxk Na0t6BaXKwnEWE3DuCajRYLpkXloyCoG5ahXsW+pggizUPxrLLwrzOrzkxrmxLSiXBKwLLjCYt8K 6joxPCJkQrYi45qiFMx9K6yrjxgW2bi0LjpTYFfUK/6zkq3MmWn2oXRJ41ZRJQSfzEqmLgE5MMkt s2+lS4grT0+Y/TNZ/V55qKggMFG17sI6JWAqOlNkPgPd0FVK7fEgjGypSwa3wQ6YlSxdAiRXte0g 2RD3bdw+kiuGWykFen2gTIxsSTbug2pNSHQkPpIEFUO5xSlpsukLRm5lX7a7auE6Q94mKb97JpsM HOozI3YMt3JWGB2qitLvuvPrA8iBg/BxCCHkSnpuSYYDbbmlUiA8z4xYEXu9K7gsJbl3BxMzxzYr 2Z6G0OxbksHtXkVDiYY1N8xJdUqSDG5P08th13rlnhQ3ME8mgtFk02UTW8FwS6VAtJK4jrjdDL2M j4Tb+MKGWyqF4fZg5qqh85ubPCUFYMUKpbrfyFZkyEZUzexb415RCqq/0V2RcUqOyg+gDUYsCZoL 2J+5b0U2ebQbg1Og5VVzozGSqHFusuE2F2f/BjSAlQA9Rp643UW2cDPNO4g8tGxjmBhuSQY3ZoWY G9AAVoZxUONvuJUuwZqcJ1+sZOsSgjoGiQqKOpaE3C74HiVbKgUa3qAnlWxJRn/BO4UxpDY/PnLa 6zBezKxkknHfGJ8kIhjEHoobKCS1b0XmdUkBWEm+gp80shWZf7urhSuXdOLYYiWLbMwE1eKCMHKt JBhuEzNvMj6RV9ncgMa9EovDEDKypTlDFwqCEUZzXeFeSceYClPqV2NJKC+lKNvctyvcKxqIo7xv vRYZhZHEJ9UNSKXAw8F9UyuZZFjmlMgIb5G6qViSeaYGMC5kSzJOCWEd4wcUgJUbwClR3EqXPGJi mEgv6dWSjUCIOiVF5r2OArBicCGb0SVF5i28ArCilXkYzSkpMrQyvXnMKSkA6wyYZjC1OCVFxotD YZW5b417xU4gsmy4lS6hD5aqx2EJ6pTgnJo23k3GSj6rGrG7ArCyb4/EzY1sZZeA3SPWJeyS7sUK 6JVhroZb6xJKwU3kiSFGtZKzKOpMJhmaa4GU7ttcjXt9uL1TSFRiffGRvDgzYFCsZAFY0ZPsm5Gt yKapG8FXw61wr3SvoPhB7FvjXmeeofJNC8BKLIg3wJySItPIb1KCsQEai91ktFDENTZ2SQFYB3Om ch0UL8dH4vLxCqt9K11CjTzGmtm3JNPVCOQg4yNRP65qq8km0ksrLXMmUymQSqZjsDqTSYbWIjyp 9i2VAilJGKozWWSMrp+SiX1dctWOlZU0dVTEtXIDbrjcaiUb9zqTa0w1AuNEkhsWFw+qkK0BrNhO ROPEmWwy8Kt0SDHcKl7CeAvVfh0zpGST6Oi7xr1yTNRYmCsy28cPFzY/ksQpKDezkkWGMnEx8+7I Ct7GRUObbDpEKpvruiMrOXl1SkoF2YagJKVyJUmAAg81K1lktkczbXOLG1hg5eM02YFsn0Hsg3op boA1TUuzKzIAV7Mk+5qrAawcEdX5C2WaHwm3aasluJVdQk9K+j6IfWvcK1YvWQvDrZXCA1TmxWnc KzCkGcwuZCu7BNd0xs/ue8KNeyWZ/6BiCg1gBd6ARWO4XekSgu1KtjQwqPZGLSjZigyjizkoZiVb KeAJK3uy4LJTlE81reHWSoGMjKkTpoFL3oBbXBUV6W0AK594MHUd9NMqbpMkUbKVLgFOpBpe3111 c52x6+Z2N4CVfOg0HN+/AU12QwwbpbB/3xrAOsNRVSyoyQAAKHQ0zVhyA9h9NayryXDVj2q8CMml 5Dbeg7pvRUZ0Em5qJUspEAkC5Gb2Lcl03SJY6JINFJ66AUWGH0wHH2O9NoCVoA6H0siWKgjFRWs0 o7kawMp7/2T6YFApGkuCJ8wUUXXfSilgcBHqNbIlGRp5Jv+Z+1a6hBaQzyqGV7hXIhg83mbfGsBK 3yVeASFbkVGNwzglcwMawKozYkVGBBvD3KxkA1gfqCZXL06RERzjnVLcSpfoTGbhXsktku1T+5ZK gXw3V8dkoAsuiw3EPGITVWsAK8kAlxMuMriRojK3u/u0ahRSkZGBfnxSr+lTKgUefKpijbdYZATi 6I6uZEulAC6IQZuiRoxUbmqu2Td3u1uXDDclW5Itp0RxawDrspLmfSuy00oKnPldAVgxZWifYTRX kWFOsv7mvhWAFW7st7HMiwzZKP4xuqRxr3Q6n6mS+xZekU3PE0aoiBenca8aF1RknBKmDJobUABW boDEBRUZ6f8jd8fIlgbGG7gl2aDTKZEx3EqX+FOSZG9YyVQKgx5zWLXGvS5nUsmWSmHum6pb5DlL zXU3xT+i1ghzIsiI6ZD/FJGnJrslEqg6eQKZL24g3EzT3Ca7xZ1T1Xa4Gc0NfInQXE2G5uI1Fbcb G7e54VMJzdVkt0C4HzGedr1F3sHmhmkiNFeTwY0MqNAljP9sbtgl4sVpMlaSTLnQyjRSbm5M6BR+ QJPpN4B72dxcvrvJsIJuVCyIFt3FjTYk5sVpsuF2Q7JJnJJUCqw+SFR1JpNs8lpqbAv9Sq5kUzHz JuOUMA5O2Mq0hW1uUnMVmddcBWCd+BFv3L6lgM0TH0lK/mmmz+3vW+NeCbTfGvwkG9XcKDZSK1m6 hBlmKoZHM/fi9visBjLdN+7Vy5YqiFNyBC1qVrJ0ySPDd431el9w2VumAjFe3nArXQLcgBp7c0qS jPJbmssKS4HBibEBdKTldJn3rchmABR9mY1sqRTghgpSsiUZqUVSm2bfCsBKhgr4pNFcRcbAPCIY ilvpEmvhkZWNDZgOdfemUzXdAoJsYgqqq1STgQsimS88KvDJxY1onMErNxmy8XirlUylgI4k+mpO ScFlUXZwU7KlUpgkgqq0oCAgloQ4F9BQxa11CY2LTUUaAZLmRkcXYwUdUilMvybJLcmQDW7mdjfu lT4kvMNCcxWZ1yWNe6U71ICqd/1uzlKuJN1jKHAVmqsArGguapSMLimy0eRHdSYLwAo3Ih/GVi4y bC7iJUq20iX6xWncK4hqrC6zkqVLaEsx4ej9fWvcK2gHyogMt9Il+u0uuCw9T0jcqZVMpeAtvILL eguvcK98JHfHLGSqkmkOZaJc94V6hReAccMrFQm8ptRx33ItzOvwUk5wUcFLoXnpzZTqgIpRZZAU FYG7af68L9cVcJWWguZSFxXII/Sq4VVmxdRcGVVcYFd6NKnp8ODkcw0pTTWFyE01FoWTK7XHMnlU pFKw2OMLn/CoTDyStr9BNbxMk42mgpc7h/epOUhkyf1KqllDg5Ohi1bKRXc4dw6T6kjdh7IJqrMr fYjc/SqqI/WC7mykL0OqXxVW8ybHasBr2saLu9x6gwSWOodJBS/nNTVIlUIpFV4tqmkOYJCtZKti NWjrMF0d9h/nooKVQgYQ/0hej/AyhkBRoeXVxAqqTpPX8X40gJArqUYqdTYK00o/uHsDryD4HV8I L/xccQ4LmkpBnLvLReXXMDUAUAc1NhTsXsjlz0ZaDkBNQGmZ/Uoqmg8cAe3s3+UGpRI5MelCcmgp 15hfxgZoJCsqwABZKeMvXlhjRq4GpNKqVLksRYWjM2Vp+2vYcNRp5Gbsw6KiPmDG/whepTeIKqj7 VRBWbdsUFJWiTABF4hwW1cQv1Ltc+FWuP9Eawyv1xvTlNzhgQF9xopizPWiPfX1YVFR0zGRpsV+p AW7xgt3ZKKpJmKqwd2FQb8l8Glw6LkYuB5rtyWCkaPFTZPStUae+qcYHU8uYSmBCOcrMLtzqLRii aYG0v2cFQMVsUxHvImIeMkfR3OeCn7IayrwpohlupsaVAz+MHWNurTI5iuiWxrBqrgdPVvLCXjbX uYhomUf3BrVfqQUGKGMOYnVpvaXSxMUwC3YKBE6FAoqImi5S1ObQF1aVUoyjaeJI9iNWnkMP6NQ4 zY05BdxhOrTi7RYzhnaS2BY3rLTA9DY2HkQ1aGW4A6ko0VKOatf8RnSpMnGailb60x50X7IGnNIT SAX4mgrQ1uSZBbNyWLAgSLLtP2SFUgXnQqWC4ZXKA7+D5heGV1JNekEd/Maa0kVfaaqiYtgL3UuN XKk8uC2Uhhq5igoT3VlvDTQlu6YSjk2FB6zgcgRE8tzzJJnuZ1dUXGgwTWYZrxSBGvhISiA/8Wbw g4pZqY+bW2w4s2dFpa2B6slKZ6SpkBKXrJTOjbVzGmNqVf4VlbXgGmI6GRMjWVNp27QRpvZOF5U2 uhtf+gAcwOiqotLORKNLp+WW4pX6QztJjS19AkCgNizdHe38VUfVA3K5w5E6Rzu13YbVBiGKiglF LghRqFKa3DyYqRb0nwpFReACZSqUYmFKF17qbKTqsLxooRNfCGhggBu7aqqpqD2kF9W+XA8NQ9W8 0loZXgamRk+CkAvvGc/KyJVUwDTpbWDkSqfl/pFdF4FSGt/FF8IL18/wSg0Ar2lnJ/YrqUg7jxW2 ayeSo4svJCjJKhpeSUU6bFJbgldqAAK7BCEMr6S6Y6o1lWuCV5oPhLkx7Q2vpAJeQD7H8EoNAKCN Hi6GV1ExHcjoDdCisV+Y9WpafVPNlFC+cH8NC3SKWU89npCrqO45G2oNCzs6MAbTP40aolgN/nVv Cs/ILwUVdZcDPtm/X0U14B/jG9ErKnhR5Kwwkk1FMGaq2sV+lQYYyJzR84U1ZbOoFjS8WgPQ2cqc +QKoAr3Fyje8UgMMWIhdFvtVVDNnRPFKDaB1VHVX1Tqq0KJazxeV1vPVWhWX9M6gZ8n65umdhmkC qks3i6CiZSxz3cR+FRWtYKe3wv6ZL5zoPd6v6RSFhRFfiFt/Q1dbwSv1xvRHMDh1cvTF6w5wqeGV eoOSWpWkoqo7eTH1z4ARQPcHFdO4x1rev19FRRnD9I8Wa5h6A5g1DaUNr6SiwYECPtDVI+UiFmB6 OzYVOU/VthLkdfDS73JRUYulWq4/FDIUXiy+WcO2N9gvY4sWLvQOPLWZm/tQVEuRi4AJMncq1xCo uDqHRcXppc+fOIeFCZ3pmKbzLV3L4wuxX7mXhldpgKWiT+xX4UiZak2jQMOrNQBFAcZPKRQpvMBo Gl6pN+6I25g0Hzi4WsNnim4Nr9IANAEmdbyvowpBCjxADQplyeILp0hR2TZFpe9yAUipjyRlZ+Qq bTM6Sp350gDTktrY8wUg1bq3oKADzHD7VfYGbwqrsf+mFBQUO+rGdD/ApM5dnrfSrGFBQbkpKlNK +DR5TYMSJVfqDQr+npVfWbBT7CiayZk1TL2BfUhjE3EOC0A6I6WVjmoAKR2XJ7S0f5mbbPxstYip OIDFHdUkM1zd2DEALqpZPI9jUj3PPhs11WQzTteoxEKDgknEmFLLmLqDYKUqdeI4pGR+z4pM71mq ARoB0X/XaKrqkYpTb+qvif6lYMc5+oZXkbFjyvgtPCjNm5gRqXil9iA5xTeKG12AUL+IRaYXMbUH ObfRi+JGF/oUNaAiDwUIHRCDKgQFNhb7TOTB8SotcINYprUUpfjJi0ZW5joXIJRkIokVdThS5TwN oNmcjdIBjKVVAwSAOYRc04VeyZUqgHZxj6a/Aa51slrGc+0bAoUHfSYorRICRQWWhsZEYgkLD/oM okAp36Kaq6yCo4UHfZqJoeZxLiry4C442nhQqtBMW3EakcZ2UadBKbJZw1QbEzY3aGZytslrpogY O6BQpHT/wkoUGqqoyO3RKNHIlff/EZigQRgDpgi5cARYDsMr7/8jTrMy3LoB6t1BJUhpihtfSGnp UQVUioriY9Wt6qEwpHTyAFhv9ivVBo3EB9iyrzcKDDrzo5Q9WlQsoZqoRUlcrCHpkaMKgBUVKpRB n0KuAoPSi10hjOl2E19Iqx3Vr5m2NUH1ABJJJVWKikb/qisi2aHkdZrXvO8/FBXB29EA+2ejwKA4 cgNDErzS2uBpUH2hSUSlXATbDWCkqQ4kSE1VGC0JgxeRGwoNjVxJRQ+CCe2LNSy98Qh+VPFKKnxm NKLhlRqA4inVUAzzJ1aD6S48sYZX+ilgUzBGzRomFTgdar0Fr8KBHp+YkWDOYVFhKjOBw/BKDUAP E5fQLvAo2MBp57l/NqpV6RNBDqXni+qW4I1KqjQMlCS4SiQWFc4NhbxGrtQAdAti8IA4G93cdPxe o6MKBUq7b4bFG16pbTBFXaLjCjqKkaKiiEX2yCabu9wY0An4mP4qDEGIy3xPpYsBjFy1J30mlmUu c5Hx7KlgduNGyTjNyNb9R6XI6Myo7nIDQCdNZ2ogwDfEGmISKBu78Z8MHKOTkZCryIhzKhe24J8A kOTZKDJ7Ngr+yZi+SbkZudJMQdmYKgGCvLHwM4JTgYqbjIpB0+GEbtLF6/iAAWbkSjJG2KkAc4FG ge2DAjf3q8ima7nRvQX/fMN+ld6w+5WWA+YQgRuDaivUKEpUxQ8LNDqo/Rnxtq83iuyeEJGwN1Av eTZupmOD4NVk6A3zLj8WaJSX6Ehpwb5cTUaI3vhEOMgl1+2jMnybDMSzeb/Yn+BFnJ1PNGIllQwt P1bT0hk0aHJgTXXqjrdv2lD0GGIdZyyG2q2ksqYoPXqTF6boQS1hUhFoV+4yr3Dywq00Wr6pSMNM fmnX7H2sZqWPjLsxWYemogIS78bwSoeDYkaAFuYYJhUzCTFuBK9Cf9I1bgYP7Gooirhi5Wk2d3M0 chX6k+b1DyBoBa90bijCU43OeBjjC6dpKI+e4JVUTMK6MS24MZuSFylE0+Wsqe5o0m6aPDCfrHnh MRu5korGytN6Zf/MF/oT3K3T8kXFiafRsuGVGoCg4xiVYr+SirmrKuTwWOhP5u9MCa/gldqGzrBT 3y3WMM2NA8hFt19JxfsPSMLwSg1ALeig7oRcScWQDfovCV6F/sTspZhc8CqqIytoagTpwRtnHl43 JuTQVKSWaAlr5EoNQLMsZWHTyyy+0DawIrEWVGQ4ZwzL/n4VFe3AFUaKDSpehxtTb9ZUdEi/Nc2X 6KmXvJhrjRYVciXVTMK8EbXMj4UZZeqgqi9uKvyhmXm3f5cL/UnoG1yrkSv1BnFAjAfDKzUAroOa EsYZj5Un9wXm2fBKDWDLYslpJC9MZXW/Cv05vU7NkS8izqDroUJ8N74QsI0ysYuI7DK9pM0aFvqT 0UgmQMSfjg8Edk+3R3M2Cv1JoFI9X0XECKaDSnFwdeMTCW8qs7eIQAMxBcvcr0J/ck9MoxFs/vhA 9otyGLWGaTk807VCncMk4hxSm6nORmqACS0LNAAXvuTCTGE6wr6OKvTnaCijoopo5KI9p+FVGoA1 FBl6upK1XIe5lvtyFfpzaaBiFrGontHzSvcW+hOALw6p0PNFxfWibNfIVSqAXMWDeSsLM8qTAmjU 8Cp7A72mNqwwo/A6mnAvRbC5zWDhDfSgqegCqhoUMYEieU3neXPoi0rbUQ39xE8x2RS8hfhCbR82 YJQykoMA6TFFonnh+pqzkZYD5gYtecyZTyptYxfu8xbla4BzlHCHXMTmwAQJuQr3SRsqwiJCrqJi tPS009jXUQUXJfRNCaPhlVYKu0eDQ8Mr9cYBDIyKERVYFEeKriSGV+oN0gf8PyNXUoHfokjY8Eq9 ASp1Bk7t+w4FFiWZQq7N8Eq9YeE25EHiHC7xKGMDFFqUwBJoMSNX6o2JsxkIPT0Q4wsfqQ9UMb2i Wi6Kkis1AKbNjYrpFVp04qKmXhocSsg1OEK3hkml470F/GTgylS37p/Dolri2GYNC/gJol3VBTwW lY7PF/BzcrBmrvBjUem8QwE/CekTDDRrmHqDzzMlRUR342jcYrExvtTwSrLJEqntSgUwkOD5RHE2 kmyyX4pXKgA8KXJoxrYpuKhEA/BFuYbE2UhyGLmSzGYrCy1KFpbIqIkfFhkY2KMxbQr3ychEgg5K rtQbYI8wiPZNgMJ9zmDZAWLsn40iM09XYT5nIAvAVMMnbY3ppGFESkuD/DBunmKVZERflVR59anC APuiWF2RqcekcKIzulxVchL1j0tCxZLpqMdVDyKQds/g5sxuJRnGmgq+Fk50GgW6sFeRLT1WzNHI q4/CeH5SEezqNEqWwuApCS/mGhLpVNWVTQZg2UyJYcJX83KYniab1vwmsNGIT4tVokIhPpHOpOrl ukJ8gh8yeK/HIrNr2IhP0KWqepngeMgFTtSUfdELIIioZmHmuNEbRXZAR6n9SgVAgujGWWsFFKVh msEC0qU95QL9Nr3q9l+TJhs0hbjLBfgc23qG7wpeZaBYXqU3ADk7C6pwoot1beQqvUHmAHfeyFVk Vq7SG/RZezaFXxRS5jZT8GzeygJ8UsEJPM+8KUU2k5LN2SjAJ6OSyX2Zc1hkVs8X4JOkKLhexSv1 hrVCGydK35MZErF/5osMbIlpzMJA2NxkeE1Fq+CVZNOBywSVGyfKAhJWNrxS3eg1LAWA1phG70Ku JCP2ohJEVzhRbBvleRUZNTDKjirAJ7YoHduVXKk3KNY3TQKB1+fZICxPRYtZwyTjsTDBIaKLxQs0 lSloa7Ix54WOOjZOlFyi8rya7ImIqHiXOQop1yM2tpna2WTPuBxKrrI3aDWhouVY4vmJ2Gwm28vf Tir+eWtCG1dkhNgOQtOTL7xiBt5u/yRekd08PJvcF1OeihmTdYEe7aqOKzJCokYnMpukmIGoMgU+ V2SDMBNZ2GOhRWlhwiQWkbq5IjswOUftWaoBmAEJEhYOAzNzQTAFjAqmt0dSHSkCN424rsgoiDX2 Ly9rMqNJNo+mOCBNNmFHo0AKMUo//3sy04ZZ6R38HGD3u3EiiohLsjEHhMa/IiPQb/A9GA3FjLfM 9Ai4Ipt4u5KsNAjTbJTPQsFSfiOhWGOYAutNKpwqVZjVZOT3n93RLw3Cy676LmJhxzceOPomFHas rqG3BIxujDvWZLTKHhySOI2lCmAGDNwc/SSDGf6pYFYYUOwIKqDNE9NkIAXUASnoKAqVgj8jWZER nn64Mz40UezcarjdgNnZf9CKDBQYiElRAXksIOi0RR9jU3Ar1cPoTiYfmW1LJQLsYenII7glGX7j PGqGW6oDuC0Gp+CWZKBB6RYv/CXABLVvM8RB+GZNNhpclXdgiBU3ogTG2m8yuE3jALOS6ZCwHJZb ksGNB1txa5XwzJwPdQOSjMnhNwNN2tdbhQtFNtxIs29FNphhmksYbmmNTA3wramIZMB7bPdETiZ/ ImQrXULNgqpuwtT573FLpUAhFWlXtZJJhua6mcdeyJZKYcq2xkLbv90NK5020Op1K4Qo3IiHGj1Z ZP4GVFvRA1h4NLORLVUQSUrQwOa+FUoUbkCj1b6lCrqlL9jgesW+pVKAG4lHJVuSkRRdRiMKbqkU DpO6MZFAdHDegPsDitKcyYKKwo0UgjFLiuwWhw2QqVjJAosOt/G+9m9AkcGNlTTvW8FFZyXZOsOt dAlNhtUsZ5BesQH+lBTZLbb11Absn5ICmvobUGTcAACq6pSkgQE3ebsLa8rtvrs5mDegYKNecxUZ mgudoLilUvBaufCmvN1wM7qkGpTSv3ppQSduQOmSOxDCpCLEKUmlADfgd+q+JZlfyYKPwo0IldGT RXbL8JFJme7L1rBTAPZjYu+vZJGR1JmCXMMtlQKnBLvEvDiFPOV2A0s0Z7I6jsINjadWMlUQr9RS qiVWsu2SA4ECc0oKfcqMFF4cJduVLlkaPop9SzIS0PT1VNzSwMB6JcKiZEuyW9wHOpyYU1K6hAZi qqUikO54OuAGhFqdyVQKU3kxnU7FSiYZjSXIJiluqRSIm5J4UdySbFpMukhhQUrhBkzP3Lcigxsh eSNbgUrxu4mXmPtWZIwpBuxptHLBSscGJYIi9q3IGPOK+6a4pVIYyPzRZA/Rb3km6VsEVlHcgEKk ItsC+Nw/k0X2BtlSKfjoTLUwfcO+pVJgJZfWO0K2JCNLweAao0sKlwomcAHdCW6lS4jnT6e6/Teg IKaDQJy2roJb6RLG5BCKNtxSKQw3IP6GW5IBdkafGz+gYKZwA/5huBXZZEbIrQrZCqPKKSHyZF6c IvOnpDqTYpejuRS3NGcYiECg3dzu6k06RwtHQOxbkZHHxXhV3MouAeyLcIZbknGy6B+muJUuma7c 7pQkGVYJA0kVt1QKNLpANrWSSUYCB6SVOpOpFJg8BA7f5AMKsYr7TI9oJVsqBYY4MuNT7VuS3dKC fQyMfc1VqFXSl9PZxJyS1CUHXrcJa+5zKwAq7hQ2vZGtyTjHE2gU3DKICjfKBUwEo5CrqATgHuaU FAh1Kq9V7zuq/sNSIDhJWlHJlgbG4Q6vQ1lBjV7FXaRXpFnJVAoHgt/E6MUpucKvDu5VcUul8AbZ ioyACUl8I1sqhTfsW5EBKHFZo4KjHphYOxuwbyk0GaGnO9P7kQ7Cebh4TJk6Y7gVGf4s8+fMSpZS mNYZKj5ZSNYDBiUuu+DWoFSCY1Mrur+STYaxTKc7w610CSlJPEbDrcgGZGP6FzL7NPcNtYWFYbgV GYYJGGkjW+kS6lPIIxhuTUYhh3q7C9MKqP155sOKfSsVdGDflB9QqNaZb06ZiuFWuoRc/pS17b84 1ch0OowzWM5wK11C+EJ1aQZcmqeE3LpCWF+R0cmU7nhGtlYKlNEpnEJBYrmjaEpRf3csdCtBD6Dq RnM1GdyeSSXv7hu97f47K3lFRm8MZtkZbi+Ugjkl5EnzIwliY2Ubbq0Uxu0Q9427nNwwMJ6Ntwji KMlorXcHmGL3dl+R0fljZhWJfSulQPZHTbYH/JkfSZEBSFfDrZQC3EimGdmKDG6qipdrkh9J/lM1 sr8io6pJyla6BDOUme5GtiIDgkRKwKxk6RIW8sm09KLyPJcEW+aGwafilJRdcnN/r+wSyneKG1rZ xMypFEiyG7C1Jh9wRcb4HNXyjYB8caNtlgF6X5GBJB2gyP5KNtz1mbfbyVa6hACeap3H6xmyYSjw chldUmQMInpC4xnZSincTMtY8XbTgz0+Em4MIjC6pKCr0y3qweCvn5rM71vqEoCh4+eL211I2enW ifIyK5lKYXADd6YnwFNjXgEOH3FWxJlMpUBjoBusXiNbkhFC4sKJSC+NM2O7CViRADV6ssjgRnTG 2CWFX4UbK2nOZJHBjaU0sjWAlYzks8l10GAqloQFgZ05JQ1gfaKZnunm8FRkcJs+S+KUFO5VA/VJ CqZs01rAIFGJdgcZofZHNVKyySbUjiNgZEsD4xZDDQC9uAHVcXVSWwrPBb4gZTvyBJjsepMRap+2 xka20iVH2Jm+RMQH4yPhRljNvAHVChX0JHkjo0uKjJU8TIPtfc1VzVCJRMw0JbNvqYIGGq1yixhL sSRwo3LKnJIiQzZaDRnZGsBKPYPqK00KLD5yoPfkxMRKNoCVusM7k+8mBdbcsLoUt1QKdMrj6VYr mWQkdymzMDegAaykHlB54pQUGdzGzzcrWbqEczzT2ff9t8K9sm+8OCKmgGKMDWBKIvXDaiX/P2nn syzNjVv5V1F8L9A3/2cqLC9m7eUs7KVaVrgd0SN1tDQz7Xn6+aEqmUWcrKuLE7YX6g+3QILMQ5DE AclejdqYu0u19U6BOCNXzFb2bzlddmGHU+Fx2AmltnGOtfIwSFajbQyAyo4qJ7CSUBqXlhS+W/Yl HCKp5IYSWExtiwN9lZ5ManhlzgxVxltOYMWVlzI++EydkdRGT1Zm05T3ylaFnXCpbdmXxMa71Lbe KfCpyTeoRGdS3mskwQTZ9PWMkxNYuUqf2buAkqQWtcWVB4Xaki8hcYZHJCq19WpxjKf0oAYLyO5z w1AVPVdSI1UKr1xCSfIleOVaTCHlvUIhMOFURnfKeyUFhvMgJUz2Loja+Gyl2nqnwOX4Bznjle/W q1Eb/1+ZcXICK6Gg0rXalN19bmoDypXvlhNYOaI3V/g3dud9bfEmV4VZIarVqXEfBJeFVEZ3UoNX xJVV5reU98odclxaV6qtd0FGbWmPgyspnSLZU94re26o5NJ3650CQRYOjlbmt3TvaiSw7qWVebp4 FWJliOskvp5Nk1qkV7GHLvjJnMDKOcLS88NcxNeBK9q2lXbC6RrVSFQj97jStuRLCJdw61ilbb1T KN8CROZpbhuju+K5cgIr59FKrypxQWaurYjJnMDKq4VxodrXKElqfDd48lLbki+J9UXlrhLuk+vb tpBkW8mh33MCa/WmqKyGL4l9XwElOYEVTJbuVOINlty2oC0qtWVfElvayvyW8l6BP6O7suZK16oS T2AOqPiSpEZPVtvWOwUS/VnAlmrr1eqzacp75Y5K3kwt1ZZ8CXeQLZUT1yQ+dp+brJTaLZVZLdaT 8djq16vXnMBKxJYKC6M7qdVXrzmBleMx5F1WakvrEt4VGIZKNDTlvdKT5OZWVuZJ7dm2SlQtJ7DG 9XG12vK6BMdV2lGly1YZAVzaU2pb9iWgBiMLKMm+hJVaiRFLl7vWfUm6cJUjSrU72nh9vhs4MXET +ai0rXcKrBSOWlw55b0abeudAnlSe1xV8PVsmq54DT/JLqfStuRLeElxKq0nc7rsUkVJSmBlFUTO WaVtSY29KUOg8t1SAithXnZGpdqyL6lGZ1IC67Dz3UqeK6mRVE3kqfLdUgJr3METr/N8jZKkRpoz V6JX5oCUwAqTWbu9Z09qcMK8mFGqLfkS/E/NK6ebWznFBgNdQklyCnHyoeQn05Wv3ExEcnSptt6X 8BgjR0ArXjnnvZYzrHLeK/NN6UQafrH3k7iuoBG+ngNyAmu8TVW5TwEnnGqDXR8rteUEVpJlSzeK AKVUG0OncraPK+KTGiOgckuyqIVXKO3yJe+VAGWJWclqcSizcqsli9XUtjiOU9kHZDViESR0FVCS 814ZNaQhFTxXVos5vzS6c94rCaxraY+T1Ti3ywau0rbkS4Bk6aQ8D8b1H4CoR21lnvNeR84+lLIi RC2o/MqMkxNYOQ8S131+PeOIGpvMyglQ2IbcJVwSWsJkUmNpPle4jiPnvX5wBL2ShSRqhL45Xvk1 So6cwMqMwymlr3tS1MiciaTqL70yh+S6niR7jMByqbZeLc6ExyH0Qm29L2GlEBl1lbb1ajC0EGKF eAnH3VLbiEZX/GRWYxU0R6J/oW1pXRKR9kpWBEcHOyNZ4UWGQ6W23inEkXf2wpWe7NVg+9jll9rW r0tYmddieERj+rZFBKOSPcaKrlMDIrUYXlZjH1CtrXcK1EY0tOC5yPPujMSV8L0rIyDlvQ6cbCqx fRzvzbXVojNHynuNS/twywWUJLV6T+a8V/RiI/blHABxnNoW+UQVTKYEVu4ODixXaku+JGysxEvI 8+6MjLPkpehMVqNHarzpkRJYuQQ/rg2ttC35kljMVNaTXDyS2saLERUGOqvBdxO0LeSZE+xOtRFT qOxxslqZy2c+S7VN3Ehb2AlnNfJLOCVZwmTvFJg2OKJWGgG9WtRWevyYvNO+bdxiy9M9BZQkNeYA IvQVz5USWDnZWroE4EhaVFZLaCSHt2sadXENRqVlvRaZocwclbk0pa/G6frSEihpkWJLL1aWdynp lZhjzUcmrZGujxTnr9ckKXk1bmwtuZGkRWL0R+mwNWvA7pvtvItRuZ0xa5UjXEdKXSXAyDtSFYD0 vsdoWe9EeGCMFJ1KZb0W50WJ3VV8SMp3JQJUm7KTFgDh/yqVpbxVHlzkKFqlaUmtnILNcewOIXEO LR6h/nqBkNTwIYC/MqxT3urAti24+EJt2YngDirhrWPq1xW4fhJLSrX1anGTC295FgZ2ylsdBkLs leOKnMLoPgC1sUctpCeQFd6psRxhrVWZRJMatdVSQlkPpNrwECXnn9SeKaGlnuxdAgs7RmmBwGRc dkZSG3N9xSHndFc2znFXXwGTyZU80l1LbevXFQztx66hUFuvRtuicQVMprxVNhvEJSsoSWpGbcmX cKaylBLKkzz5uzG5VfxkTncl+WgvfbekVkdJyluN2+BLh/859JHbVsRkylst06WEN3JtbDYqIyDf 10qObJyW+xqTSc3oyeRL4qREyU9KumvVK6e8VRI9eGyqMrqTGvMbW6LK6M7prvCepUtSIHnSd4Pk qzzRwUsSnRr0PbxAqW29GisF5oAKSlLeKjeaskqurBSSGrU9po6vl8kpb5WjKgTTKphMajHhl64e hkDpe5LL7DgIUhgBSS2O9JFGVvDKOd2VyHUteJ3UqC3S2Su19U6BnuRccSVwkdNd2YCVrmjHqL4n VxYYpfVkUgMlj1hOASXJl7AIwi1XvluvRm3FTWnKW2WBx4RaQklelxC8rhCYR053JZr5UQolJDU8 V9GXpLxVroMnHajUk9mXVAMXKW+V1EIuJar0ZFJj9coIqHjllLdan02TWqzMCXsXxlvKW427bbZS wCmpGbX1C4zwJPFG99dzd8qSra/wUt5qvFwyVS7KIljUOQVqqx38ZCfaqbFWJp5TaluvZtTWOwVq w8hSbb1afRWUrnmth8qTGqObmEJlH5DTXWH5auuSpGZgsncK7N8IqBUS9bnbvvvcUVtkbHw9B6S8 VZ61f8ROvx4BSY3amHEqu46c7vrYLVb8ZFIDJbF8rbQtrUseO+FSbb3aA5OVY6Ycz+0+AN8tXvQq +JKkFrWVLrchnz/VxrqkcmA3q/HdgHIJJb1TIBbEuCm1rVerj7eUt0qcC+a/VFv2JdXIfMpbZelE dKziuZIaqyDCXKWe7DcrxCdxJaW29Wr1fUDKWyVUwEVsFUgmVzKTtlpacqW01YjXllaTSYugMte/ VNYJKdmVx9TYvxValrSIzfPRKpuAlLTKUe1YynztI5MWldGyio9MOat0BvuiSmW996nneKSU1Y3O LxEBSYvK2CmWvlnvDngvo/QiFMxh5+mYMjYu8io4/5SwyjvApUttiIKlyrgOr3JwkPy1To2neWGm Kt+s1+IKWqLZpW7sfQFsCtGESmW9ltGNvS/AMxLfqlTWa7Flg0uvjLOUrAr0w+98Pc6SVlxrGb3/ 9conpbjiCEr3a5BP1n3pMRiA0gSaUlUJWNSYm6RF0jUtK3Vj7wt4TSW0Ct3Ya43cxThUTsRzXVrX ITxWVXooI2uRSAjbVJk9U57qgrsq5S0mLa6biielKwDpfQFPvO2Vq0jJI+j6gyRVJplSZb0v4JIY 0rsr36zXorIxLlIpQL/3BeSVzaUVj6S24q5KTENKbSUWHNcDFNCYPAgfrXTL8PCRUluXj2GoZP6I WjwWWToqhV7vDnhsBFf3deNEjQuDaxnQ6PVbk5m3qirBSFFjviCsW8Aker1LmDixX5lpRI1LfFnB FAY3er0rmUimHQu3lIgaO9gjeuXLQYBev7DgcFbpsm1RozrWTLXW9Y6B4Fspm5bqerV47La0r0ev dw0TUdrKyk7UiFBx1Kqw2kKvdylkgZZCkqJWflACvd49MHfw1FJp3PVq8Zj7XrlfYPhI2apx50sl XUDUeL6ctxULcQv0eq/Cm+cltlTUCBzt3K1ZGQg5X5VdSiU9gep6Z8QMzmxcq673KjyCWrosnep6 Nae63qsQYCm96k51vRoX8eMdaq3rvQovPRBlrCAzJ8jC+5RuLMHM5B5IZams9USNg3LciVeaEXKu KxmzlYdcqK53RoRKOExQq673KmO9db1aXIVQyvfAzOQeuCqxclRL1OKSUejWyrjLeatcW0KnfLky YlWesmTrUMmZqyzvK5eAUV3vjFiqcIizkGKFXu8e2N2uSyGMLWqQrXAkpdk8Z68SoeTe+kpnJq+C wySYUfp2vXuIx625gKFSXa8GMhkJpRkhZbDynEUsvSvV9c4oriRnd1xqXe9V4jn5yr2afLukFtfp VC74QC+5h4VDHTWoJDXathY7M7kHjn9WbiDGyqSGb+Cp0lJn9l6FNW1pH0l1SY1LxHhGqVJdSmUl k5JNQgUqWY0nrtldl6pL7oHqKhlCkBxJLVY4lfMI6PVehQlhYidTGAhZjYu4S9ePUV1yD3yD2rjL anGjdiUBiuqSewAqldRNVYPZnysZUOgl98BBvcqFEapG8jh39JegktxDPNpe2iynPFjudSl/u+Qe SAqrkB+0LqkZ1fXugUhdJeOK2notHhbhqutaX/begXVY5Qoyauu1OK3NNfal2lJKKzc81hYqSYtD lnyB0tyaUlpJqa9cqxCp/l3gLQ5Zcq6hgsqU0sodmzWUJC2ntt6hxHUkpXk8JcLytjwBqtKuPKW0 xhvxhQxHejJ5oYk5pELuB5nZfQE2IrVFQ9KK6XEroqT3JjiFyoUwsebtbCSVbOJS1RJKeq+wxmN1 lWknJcKSFcMIqI233iusLNtKa9mUCEtWDJRXrW29V+DJ8MqBQnqy1yLOypuGpballFZYwMq1eMNH 0uJ6O14hKy2cU0prvbbkS2JTMNba1q9OyphMibD0JG0rea6U0rpwtX9pOk1a9CQvsJdQklJaCT3X VkJJi/UacZVa23pfwsVNtWVeSoTlOW4OEZX8ZLrBNbxrrSeTL+EyjI2wYCHwnDJh2fZXsgkYAb0H AiUckarV1vsSloYs6wsL5pQIS/Iy4fhabb1X4K6hCtlD23otwyunlNZybUmLNOQgUirfLaW0Etmr ea6kxdzNuqTUkymltfzdkhYZrXiFkp/MKa086FYaAUmL9SQbllrb+hUGqamVPFj2C72WU1vvS5gV a34y58+yTiCFpISS5BXKtSUtXDI721JtvVeItI7S6E6JsKxLZm4jKNWWfAnB9NIqKCXCPkZ3bWWe U1rLKMm+hOfLKpx4JP51K0MonkruiWhF/mzplUf0+hVGeQQkLdblPGZS+m5yg2t4oMIckLSYTSfY 9QpKckorEc5SiCZpcZ8tV1bU2tZ7Bd6Wr60Ucv4sr9qW7sXju/W+BF9em7uTFktnkiAK9/VSW+8V QHKN5Uxa1EbgsOS5UkrrxMxRQ0nvgTCZ71arrfclcTttrbZei0xkLmYrrSdTJmx9dCdfEo881vY4 Oan1sVsvjLekZayVc1YrlGBpDkhacYaCt6IqozuntZbb1u+MmHF45rRWWx8viefLSr4k5dAOPNvO qZlS23pfUq8taZFrQS5hqbbel5QxmfJhWQXhX2u19b6kPOOkhFintt4rlH1JyqONUG9cTlvYUaUb XMt+MmnxcApJJLWe7L1COaqW7n0lI5bMgFJtKb0VC2vzW9LiiObjGsRCT6b8VoLYlWdOyfDqVzP4 HzYCJa+cElyJe1TuKaK25EuM2pIvoSdrzFi6+JVYEJ659uGSWwhmrETEpYRaciVI46n1Ze9NSErg wYnKIi8lx9I6zmHXWte7kzIlkLJjea0LoNRq690JV43XktnS1a8sDMllKE0DKdN1q70uH+eUug0E GOGGtdLWOyXIMnRqIZOkRW0kNlV6ktS5zspqiDJr4U4iHlFwzMCwqy3uHa0s8rJWxAx5Q6tUW+8Y YBJKQQyY9s7GOKoQF8F97Sph0zq96gI2a/FOBSuT2ndL3qQYVmDx39nIhHrUWH0ickkvLgv8egGr WoQjSqObyE5XGzGMSuwpKw0kEcbAqXy23pVEUKnWtKTFi25xtXyltuQUiutXNmxdh8R8E+fSK7X1 K5Pg7Wo9mbWq+3wSUjorq+vXrMV+keNcpe+Wk2KL+0XiCJ2NAJRtR2m4peTWaqwX/5ZqI4entBdm ru70cK4lNj9rEZ+vzdwEcrrKIgGtNACSFh46bn6tQDIltkbTCofV+GrJ/5DMzjH4Um29J+G+olKe NgOs6xEOHG6s1AqjLWW1Vvk3GLe+spURUJrb0r2vkdxQ2eRDE/WVjQcTfqllvUeAD65N2yl9Nk6d lagHgqa9jSyTS04raZEmyqVilZalbNZjLV0wy7DuvUjkSte+WUqBjeybyn2NsUjqOiROhZYCMxzu 7tQY5aW7g6itV2OeicTZAvjTBa6RtlE57U1tvfPB9XANV6m25A84zVI5+EdtvRq3LpaeXESt9we8 T146jCdqK6v/EmVKbnr33UjZ4C7uymIrqRFxiqvZKt+t9wgjm9nKrTC0rVfD15E7VqqtdyQcl62l uBOx67qErUa8aFtoW8phJWdjqRydj41yXxvEQ2mXCHHcqZGhsJf291mNh/vmEq1I4mlfG5gsnSvJ aqwrSk9S0SW9UxiJzFTusxI1TpWWTs+j1jsFjl2QSlQZAUktziuXwnccvu56kqtkeCSkVFuvxl3Q HHIrYbL3JaToBF9R2EqlpNf5+a5IZQT0voRcA6buUm29Gk4ZmJTa1juFaWUdVautV4ub0NnwVdrW O4Vpp7ZaTyY1niep3A7AsOydAo6L20ArPZnVDqj10io5Ja9SGwu3Um29C5p4nKH23VLyamRtlI4R k53cD5x13Wp+MiWvcncTF+2X2ta7INZAvKpeQUlKXoWw442QUm3ZBRGbL42AlLzKpZLFNVdSg8OP s1GFEZCSVyMGV+ICCPt0341AVe00HGDq1HiqdyqOgF6Nuz+qI6B3CtU7CRimvRpZuetR68neKfC6 HfmlJZT0aiR7cLim8t1S8ip3v3JfWqW2pBZXZJTIZ2KK3Xfj2DfPA5dq69VYBI210EVKXmVol27R jYBuZ+SwEz0vfbeUvEpgng1tqW29L+FuzlpCO7HZzkh2OGRil2rr1QjCFVevKXmVSG3tPgIC1p2R 3NH8waHVgi9JKa9BjdRCvEmNDoKhLdXWO4UDX1LKHibBqWsb7pWDepWm9T6BY/A8lFD6bL3avEEj lyrrXcLBDb5jKTCTMl55Mqvygj0rnn5RQhCOWytK+E96XO1TOknItrfrfWgSzp1UzmVmvYhelKbS nLnKWVLe3a18tqTHceFaHChnrrJMq9Gl7E26PuHCl9KaJCeuTkShGTWFTUDSK9KJrIo7C8t32sZq utMjBFoa12u/tKCysfS2I5X1eusKUVcY1zlrlTmbkFqpG3svMtZSuJgkuu4g9zGSUUqV9XrbOpSc SMp0Zb1GDLS0as16YL/00VKmK8u8g+taKk3LejwQWBrXOWeVbuQSm1JtyftE7KiCkZyzOvOEGAv5 wlBLeit7m1JlvTNgx8hnK2Ekp7qyJS1VllYVRmW9nmxG//Tj9//x7//y2+///E8/fv/jX/gff4r/ 9dM/fjll/K/vfvzlP3749vEt/vC3X3/77h8/fPvp119++e0/f//5X5mN/uv1z3/7+IY6RaJ1FvNH ynzeXnmwlFk99sqjpcxX65UnS5ne7JVnSxkX2ysvljIus1deLWVcYK+8Wcq4tF55t5RZH/XKh6Uc FHOvzb8tjCnIPJQFnZtq93AWrG5S95AWjGtS97AWFGpS99AWnGhS9/AWLGdS9xAXvGVS9zAXTGRS 91AX3GKvzr8d1AVbmNQ91AX9l9Q91AWfl9Q91AVBl9Q91AXjltQ91AXzltQ91AUnltQ91AXJldQ9 1AVrldQ91AUN1avzbwd1QUcldQ91wS8ldQ91QRgldQ91QeUkdQ91QekkdQ91QbYkdQ91cWNIUvdQ F1eAJHUPdXGnR1L3UBeERa/Ovx3UBXGR1D3UBaWQ1D3UBbWQ1D3UBVeQ1D3URRQ/qXuoi7B8UvdQ F+H5pO6hLgLnSd1DXdz+kNQ91EVou1fn3w7qIsSd1D3URfA5qXuoiyB0UvdQF1HlpO6hLuK9Sd1D XQRwk7qHuojIJnUPdXGtQFL3UBdR06TuoS7CoL06/3ZQF/HQpO6hLgKVSd1DXUQek7qHuoglJnUP dREdTOoe6iLel9Q91EXkL6l7qItYXlL3UBdRtqTuoS7CZr06/3ZQF/GzpO6hLgJbSd1DXYSqkrqH ujhmndQ91MW56aTuoS4OQid1D3VxHjqpe6jbBHX82/rugjpOMDvqcZi4N55/W+qCOk4LW+qCOg4N W+qCOs7zWuqCOt6rsdQFdZy4tdQFdRyhtdQFdZyJtdQFdRxytdQFdZxaddTj2GmPOv5tqQvqOFdq qQvqOChqqQvqOPhpqQvqOMhpqQvqOJhpqQvqOGlpqQvqODppqQvqOAtpqQvqONzoqD+OJ/awC4FX gAAvjiB6BQj04lShV4CALw4KegUI/OLsn1eAADCO83kFCATjiJ5XgICQszFmAQLDOEjnWSBAJC/J K+BGWNiMhSKRE2xWE26kBQKvAEUiPIZXgCIRJsMrQJEIl+EVoEiEzfAKUCTCZ3gFKBJhNLwCFIlw GlYBSmLEOSuvAEUivIZXgPpEmA2vAEUi3IZXgCIRdsMrQJEIv+EVoEiE4fAKUCTCcXgFKBJhObwC FInwHFYBSmzEgRuvAEUiXIdXgCIRtsMrQJEI3+EVoEiE8fAKUCTCeXgFKBJhPbwCFInwHl4BikSY D68ARSLch1WAkh1xysMrQJEI/+EVoEiEAfEKUCTCgXgFKBJhQbwCFInwIF4BikSYEK8ARSJciFeA IhE2xCtAkQgfYhWgBAiZY2YBikQ4Ec8CRSKsiFeAIhFexCtAkQgz4hWgSIQb8QpQJMKOeAUoEuFH vAIUiTAkXgGKRDgSqwAlRSLJ3CtAkQhP4hWgSIQp8QpQJMKVeAUoEmFLvAIUifAlXgGKRBgTrwBF IpyJV4AiEdbEK0CRCG9iFaBECTd2mQUoEuFOPAsUibAnXgGKRPgTrwBFIgyKV4AiEQ7FK0CRCIvi FaBIhEfxClAkmswJ7xnmKHQILAuUPOEVYbMARaLJn3CHrjTBZFB4j0MLMJEIaZJC+dwgafaBItHk UXgIQy0wkRjXiaawsMml8OynFmD6xLj0M1tgIlEJFS4H8b5CXM2ZLDA5Fe7L1wJMnxj3Z2YLTCTG jZi5ABOJccdlLsD0iXFtZS7ARGLcRJkLMH1iXC6ZCzCRGPdF5gI8JHIxTS4gBI5T5TooLcCbnXke WgvwkMhz1lqAh0QuG9cCPCRy9EkL8JA4xlWJ/WcMgfcVBIncZWUWIEgcTY6FY/PaBBOJyrHwxLzX hLgUMHWiybFwjawWYCJRj4ZwoaTZBEWiybHwCIo2wUSiHhAZTY6F+6rUAhOJekhkNDkWXkhTC0wk KsfCcwTeZ7wdFTE5Fm7mkyaYHAsvO2kBJhJvB0ZMjmW8HRkxORZu/dAmmD7xdmzE5FjG28ERk2MZ b0dHTI6F21elD0yOZdTjIyGwJhY9QDKaHMuoR0hC4FmgPtHkWHikVzvR9Il6kGQ0ORaeSVcLTJ+o h0k4N212ovpEk2MZlWMJgfUZ9UgJdwiZBahPNDkW3umUr2ByLFwnoQWY60Q9WjKaHAt3T6oFpk/U 4yWjybGMesAkBB4OFIkmxzIqxxICywI9ZjKaHAt36shXMDkW3uTRAkyfqIdNeAnH7AP1iSbHMuqB kxB4X0F9osmxcOOZdqKJRD12Mpocy6gcSwisPtCjJ6PJsYx6+CQEngWKRJNjGfUASgg8CxSJJsfC 5XCCA5Nj4Y5XLcCcnfUgCtcmm32gPtHkWLi0XZpgciyjHkcJgfUZ9UDKaHIsvEmkTTB9oh5KGU2O ZdRjKSHw+kCRaHIs3E6pfWAiUQ+njCbHMirHEgKrD5RjGU2OZYwH7FIUx+RYuOBQCzB9onIso3lO ZVSOJQReJ6pPNDkWrnbWPjBnZ+VYuM3UbILOzuaJlVE5lhBYnagcC5eUmwUoEk2OhQcK5SuYJ1dG 5VhC4PWB7ljM0yvcGa1NMH2iciw8VmE2QX2ieYaFx1q0CebsrBwLt+FZTeCB3WxBCJzPOCnHEgKv AEEi7yCbBcjsPJnnWLhQVPvA84lcr6gFeEiclGMJgdeJgsTJ5FimeP+pn9pC4Fkg68TJPMfCO6ti gcmxTMqxhMBqgnIsPEdsFqBINDmWSS/gCoHXBEWieY6Fu9L1K5hIVI6F5w7MJigSTY5lUo4lBFYn KsfC/ZFmATI7TybHMinHEgKvCYpE8xwLz9YIDkyOhcfNtQDTJyrHMpnnWLgEWC0wkagcy2RyLJNy LCGwPqNyLJPJsUzKsYTAs0BnZ5Nj4YZY+Qomx8INs1qA6ROVY+FWe7MP1CeaHAsXRGsTTCQqxzKZ HAsvx6gFJhKVY+E5Jq8TlWOZTI6Fq8ClCSbHwrXgWoC3Y+EWcy3ARKJyLLzLYHaiItE8xzIpxxIC yx8ox8KrpGYBikSTY+E9R/kKJscyKccSAqsPlGPhXXWzAEWieY6Fd1i0D0wk6pVek8mxTMqxhMDr RPWJJscyKccSAs8CRaLJsUzKsYTAskA5Fh60MgtQn2hyLJNe8RUCrwmKRJNjmfSarxB4FqhPNDkW 7muXwWSeY5mUYwmB1wRFosmxTMqxhMCyQDmWyeRYeIdBOtHkWCblWELgNUGRaHIsk3IsIfAsUCSa HMukHEsIPAt072xyLJNyLCGwLFCOhYdmzAJ072xyLLzaIEg0z7FMyrGEwOsDRaLJsfCAljbBRKJy LLzaYzZBfaLJsUx6jiUEXieqTzQ5lkk5lhBYFug5Fl47NAtQJJocy6QcSwi8JigSTY6FZ1EFieYd YZNyLCHwmqBINDkWnsDWJphIVI5lMjkWHhPOFoTA6YNZOZYQeAUIEmeTY5n1HEsIPAsEibwmYxYg SOQxJrMAmZ15hdQsQJA4mxwLb6ApDjwk8nCtFuDNzjxYLAWYHMusHEsILBwoxzKbHAuvpmkTTCQq x8J7oWYTFIkmxzIrxxICrxMViSbHMus5lhB4FigSTY5lVo4lBJYFeo5lNjmWWTmWEHgWKBJNjoW3 DQXKJscyK8cSAq8J6hNNjmVWjiUEngXqE02OhafDtRNNn6gcCw+Mek1QjoUHp80CdHY2ORbenJM+ MDkW3hrUAkyfqBzLbHIss55jCYEFJOVYZvOuMJ771j4wfaJyLDzn6jVBORZeTTULkL0zb4yaBSgS TY5lVo4lBNZnVI5lNu8Km5VjCYFngfpEk2OZlWMJgWeBItHkWObbUykmxzIrxxICqwnKscwmx8LT szIaTY6FF8+1ABOJyrHM5jmWWTmWEHidqEg0OZZZn04JgWeBItHkWGY9xxICywLlWGaTY5mVYwmB Z4Ei0eRYeH9WkGhyLDzOqwWYs7NyLDwrb/aBItHkWGblWELgfQVFosmxzPqkSggsC5RjmU2OZVaO JQSeBYpEk2OZlWMJgWeBItHkWGblWELgWaBINDmWWTmWEHgWKBJNjoXXr2U4mxzLrBxLCKwm6DmW 2eRYZuVYQuBZoD7R5FhmPccSAs8CjeKY51hm5VhC4FmgURyTY5mVYwmBZ4Ei0eRYZuVYQmBZoBzL bHIss55jCYFngSLR5FhmvSssBJ4FikSTY5mVYwmBZ4Ei0eRYZuVYQuBZoEg0OZZFOZYQOBYsyrGE wCtAZufF5FgW5VhC4Fkgs/NiciyLnmMJgWeBzM6LybEsUCrpGEoIPAtkdl7McyyLciwhsCxQjmUx OZZFOZYQeBYoEk2OZVGOJQSeBYpEk2NZ9K6wEHgWKBJNjmXRcywh8CxQJJocy6LnWEJgWaAcy2Jy LItyLCHwLFAkmhzLoneFhcCzQJFociyLciwh8CxQJJocy6IcSwg8CxSJJseyKMcSAssC5VgWk2NZ lGMJgWeBItHkWBblWELgWaBINO8KW5RjCYFngSLR5FgW5VhC4FmgSDTPsSzKsYTAskA5lsXkWBY9 xxICzwJFosmxLMqxhMCzQJFociyLciwh8CxQJJocy6IcSwg8CxSJJseyKMcSAssC5VgWk2NZlGMJ gWeBItHkWBblWELgWaBINDmWRTmWEHgWKBJNjmVRjiUEngWKRJNjWZRjCYFlgXIsi8mxLMqxhMCz QJFociyLciwh8CxQJJrnWBblWELgWaBINDmWRTmWEHgWKBJNjmVRjiUElgXKsSwmx7IoxxICzwJF osmxLMqxhMCzQJFociyLciwh8CxQJJocy6IcSwg8CxSJJseyKMcSAssC5VgWk2NZlGMJgWeBItHk WBY9xxICzwJFosmxLHqOJQSeBYpEk2NZ9K6wEHgWKBJNjmXRu8JCYFmgHMticiyLciwh8CxQJJoc y6LnWELgWaBINDmWRc+xhMCzQJFociyLvscSAs8CRaLJsSx6jiUEjgWrciwh8AqQ/MTV5FhWfY8l BJ4FwvatJsey6l1hIfAsELZvNTmWVe8KC4FngXAsq8mxrHqOJQSeBcL2rSbHsirHEgLLAuVYVpNj WfUcSwg8CxSJJsey6jmWEHgWKBJNjmXVcywh8CxQJJocy6rnWELgWaBINDmWVTmWEFgWKMeymhzL qudYQuBZoEg0OZZVz7GEwLNAkWhyLKveFRYCzwJFosmxrHpXWAg8CxSJJseyKscSAssC5VhWk2NZ oVQSeR8CzwJFosmxrHqOJQSeBYpEk2NZ9RxLCDwLFIkmx7LqOZYQeBYoEk2OZVWOJQSWBcqxrCbH supdYSHwLFAkmhzLqudYQuBZoEg0OZZV32MJgWeBItHkWFa9KywEngWKRJNjWZVjCYFlgXIsq8mx rHqOJQSeBYpEk2NZ9RxLCDwLFIkmx7LqXWEh8CxQJJocy6p3hYXAs0CRaHIsq3IsIbAsUI5lNTmW FUolz84mx7IqxxICrwkSxVlNjmVVjiUEngUSxVlNjmVVjiUEngUSxVlNjmVVjiUElgXKsawmx7Iq xxICzwJFosmxrMqxhMCzQJFociyrciwh8CxQJJocy6ocSwg8CxSJJseyKscSAssC5VhWk2NZlWMJ gWeBItHkWFblWELgWaBINDmWVTmWEHgWKBJNjmVVjiUEngWKRJNjWZVjCYFlgXIsq8mxrMqxhMCz QJFociyrciwh8CxQJJocy6ocSwg8CxSJJseyKscSAs8CRaLJsazKsYTAsWBTjiUEXgHCsWwmx7Ip xxICzwLZsWwmx7IpxxICzwLZsWwmx7IpxxICzwLZsWwmx7IpxxICzwLZsWwmx7IpxxICywLlWDaT Y9mUYwmBZ4Ei0eRYNuVYQuBZoEg0OZZNOZYQeBYoEk2OZVOOJQSeBYpEk2PZlGMJgWWBciybybFs yrGEwLNAkWhyLJtyLCHwLFAkmhzLphxLCDwLFIkmx7IpxxICzwJFosmxbMqxhMCyQDmWzeRYNuVY QuBZoEg0OZZNOZYQeBYoEk2OZVOOJQSeBYpEk2PZlGMJgWeBItHkWDblWEJgWaAcy2ZyLJtyLCHw LFAkmhzLphxLCDwLFIkmx7IpxxICzwJFosmxbMqxhMCzQJFociybciwhsCxQjmUzOZZNOZYQeBYo Ek2OZVOOJQSeBYpEk2PZlGMJgWeBItHkWDblWELgWaBINDmWTTmWEFgWKMeymRzLphxLCDwLFIkm x7LpXWEh8CxQJJocywalknimEHgWKBJNjmWDUhELTCQqx7KZHMumHEsIrD5QjmUzOZYNSiX3gcmx bMqxhMBrgsQTN5Nj2ZRjCYFngSLR5Fg25VhC4FmgSDQ5lk05lhBYFijHspkcy6YcSwg8CxSJJsey KccSAs8CRaLJsWzKsYTAs0CRaHIsm3IsIfAsUCSaHMumHEsILAuUY9lMjmVTjiUEngWKRJNj2ZRj CYFngSLR5Fg25VhC4FmgSDQ5lk05lhB4FigSTY5lU44lBI4Fu3IsIfAKEI5lNzmWXTmWEHgWyDpx NzmWXTmWEHgWyDpxNzmWXTmWEHgWyDpxNzmWXTmWEHgWyI5lNzmWXTmWEFgWKMeymxzLrhxLCDwL FIkmx7IrxxICzwJFosmx7MqxhMCzQJFociy7ciwh8CxQJJocy64cSwgsC5Rj2U2OZVeOJQSeBYpE k2PZlWMJgWeBItHkWHblWELgWaBINDmWXTmWEHgWKBJNjmVXjiUElgXKsewmx7IrxxICzwJFosmx 7MqxhMCzQJFociy7ciwh8CxQJJocy64cSwg8CxSJJseyK8cSAssC5Vh2k2PZlWMJgWeBItHkWHbl WELgWaBINDmWXTmWEHgWKBJNjmVXjiUEngWKRJNj2ZVjCYFlgXIsu8mx7MqxhMCzQJFociy7ciwh 8CxQJJocy64cSwg8CxSJJseyK8cSAs8CRaLJsezKsYTAskA5lt3kWHblWELgWaBINDmWXTmWEHgW KBJNjmVXjiUEngWKRJNj2ZVjCYFngSLR5Fh25VhCYFmgHMtuciy7ciwh8CxQJJocyw6lklieEHgW KBJNjmWHUhELTCQqx7KbHMsOpSIWmEhUjmU3OZZdOZYQWF9BOZbd5Fh2KJXcBybHsivHEgKvCYpE k2PZlWMJgWeBItHkWHblWELgWaBINDmWXTmWEFgWKMeymxzLrhxLCDwLFIkmx7IrxxICzwJFosmx 7MqxhMCzQJFociy7ciwh8CxQJJocy64cSwgcCw7lWELgFSAcy2FyLIdyLCHwLJDZ+TA5lkM5lhB4 FsjsfJgcy6EcSwg8C2SdeJgcy6EcSwg8C2SdeJgcy6EcSwgsC5RjOUyO5VCOJQSeBYpEk2M5lGMJ gWeBItHkWA7lWELgWaBINDmWQzmWEHgWKBJNjuVQjiUElgXKsRwmx3IoxxICzwJFosmxHMqxhMCz QJFociyHciwh8CxQJJocy6EcSwg8CxSJJsdyKMcSAssC5VgOk2M5lGMJgWeBItHkWA7lWELgWaBI NDmWQzmWEHgWKBJNjuVQjiUEngWKRJNjOZRjCYFlgXIsh8mxHMqxhMCzQJFociyHciwh8CxQJJoc y6EcSwg8CxSJJsdyKMcSAs8CRaLJsRzKsYTAskA5lsPkWA7lWELgWaBINDmWQzmWEHgWKBJNjuVQ jiUEngWKRJNjOZRjCYFngSLR5FgO5VhCYFmgHMthciyHciwh8CxQJJocy6EcSwg8CxSJJsdyKMcS As8CRaLJsRzKsYTAs0CRaHIsh3IsIbAsUI7lMDmWQzmWEHgWKBJNjuVQjiUEngWKRJNjOZRjCYFn gSLR5FgO5VhC4FmgSDQ5lkM5lhBYFijHcpgcy6EcSwg8CxSJJsdyQKkklicEngWKRJNjOaBUxAIT icqxHCbHckCpiAUmEpVjOUyO5VCOJQTWV1CO5TA5lgNKJfeBybEcyrGEwGuCItHkWA7lWELgWaBI NDmWQzmWEHgWKBJNjuVQjiUEjgXDh5IsD4lZhNAsFOExfigIHB8S0wpxjRThIRIFgeRDYloh7pEi PFSiILB8SEwrZLKmCA+ZKAg0HxLTCpmwKcJFpxIvw4fJvKBwQ6fJvVDEDZ0m+0IRN3Sa/AtF3NBp MjAUcUOnycFQxA2dJgtDETd0mjwMRdzQaTIxFHFDp8nFDB9Kxjwk3hhROoYiXN+phAxFeKtKFG7o NDkZirih02RlKOKGTpOXoYgbOk1mhiJu6DS5GYq4odNkZyjihk6Tnxk+lKB5SDx0KkVDES46laSh CBedsDJprUoR7syuRA1FePseFG7oNLkairih02RrKOKGTpOvoYgbOk3GhiJu6DQ5m+FDSZuHxEOn 0jYU4aJTiRuKcNEJUyPoNLkb6rz5TpO9oYgbOk3+hiJu6DQZHIq4odPkcCjihk6TxaGIGzpNHmf4 UCLnIfHQqVQORbjoVDKHIlx0wt4IOk0+hzpv6DQZHYq4odPkdCjihk6T1aGIGzpNXocibug0mR2K uKHT5HaGDyV3HhIPnUrvUISLTiV4KMJFJ4yOoNPkeKjzhk6T5aGIGzpNnocibug0mR6KuKHT5Hoo 4oZOk+2hiBs6Tb5n+FDC5yHx0KmUD0W46FTShyJcdOr1ZRThrjuV+KEId92pV5hRhBtRUvKHIryY Owo3dJr8D0Xc0GkyQBRxQ6fJAQ0fSgI9JB46lQaiCBedSgRRhItOPW5DES46lQyiCBedeuSGIlx0 KiFEES46lRKiCDfeqaQQRXisEAo3dJq80PChxNBD4qFTqSGKcNGp5BBFuOhUeogiXHTCB8niwGSI qPM2s5scEUXcZnaTJaKIm+80eSKKuPlOkymiiBs6Xa6I+L18kZBY6CTseivCRCexsVsRJjoJYNyK MNHJLvNWhOk72QrcijB9J+u1WxGm72RSvRVh+k48360I03cCz1sRJlc03LiikHjovHFFg8sVDTeu KCSmFTd0ulzRcOOKQmJacUOnyxUNN64oJKYVN3S6XNFw44pCYlpxQ6fLFQ03rigknhU3rmhwuaLh xhWFxLTihk6XKxpuXFFITCtu6HS5ouHGFYXEtOKGTpcrGm5cUUhMK27odLmi4cYVhcSz4sYVDS5X NNy4opCYVtzQ6XJFw40rColpxQ2dLlc03LiikJhW3NDpckXDjSsKiWnFDZ0uVzTcuKKQeFbcuKLB 5YqGG1cUEtOKGzpdrmi4cUUhMa24odPlioYbVxQS04obOl2uaLhxRSExrbih0+WKhhtXFBLPihtX NLhc0XDjikJiWnFDp8sVDTeuKCSmFTd0ulzRcOOKQmJacUOnyxUNN64oJKYVN3S6XNFw44pC4llx 44oGlysablxRSEwrbuh0uaLhxhWFxLTihk6XKxpuXFFITCtu6HS5ouHGFYXEtOKGTpcrGm5cUUg8 K25c0eByRcONKwqJacUNnS5XNNy4opB0Vvzpx+9/+scv//Lb7//8Tz9+//eff/r9u7/+8O2v3777 /Ydvv3/77u8/fPv7t+/+/MO3P4fOj9//7cff/3L+Nv7nd//3h2/jOvMuGh/tL/G/h3Ehnho//V+/ /p+f/+evD6Xfv/vHD9+GeeIQ97NB/IgLY1tY6vXLv/6SNUbeiH5GB8eV7Ikr/N5+1/77t7OGkZd4 nqHA+P18JUm33/30119/+/nRkFedp+4yj+NJHI/LBCfUvtXrlz/97z//50//4+f/l2xcsPFMdERv Xp93+dBTT5OWYV3OLBr+zDW7j2Jffyar8vToI/ZOrzBEquttzTPXwZ1IR3fk/85vdHYGDzOfuY/8 eQmW6/kJzz+jca4x+DPvhVzhuULNSfdN0eTBPT0aRdOmB+CuNgcOzkA+fzbbTHefe9tO91X0urSA 3bvennc2oA2B04rhbSQU2nzwIS/dN995Wa5GTdP6XO9dhn2Krvxl/wCf67xOZ4RjXEY+bQtwv/DZ UH5Cb52ndgEgGqz9mkb7Xfvv9ftlOJMi4/fj5fzb7z63jku44qWRIFYAFR3b4t4v43JDn1Vy5RIO o6mBwYRgroAZTiJwxPjzFc/WpVyGMJwEHX/d5tdC6stveQD3M9yPKndnp5HByfLlGlb3vzLAX0Y1 3XCiX1fLO2NnRIT+Xc9Teld7uGPjjKMB3YX/S8MVP7iduRzPMdWc59f1Rmr8fOaZoosLesC+VQzz scZBjufHA9j5K8BqYNj1508dRQPJCSYSW1tmFHXi99qk037X/tt+P5Oc3PuM1r72u9zOS2ttJ8Kp hQniMc2/WrZM69XjMz0ufcq3PFm0sLG7kvDLbwlFQs3N3vCAUjQv/55xp3EJeEqX8yrOSXvxZzxR m2xyK1vbz9YOA4eUmwtax9dTHO137b/t9yO1NBsB1zXhtt/l2poWvvukasdlnc+Q3dWnbEPbq2P8 mT7NLWPV2TLu+TOzfPuOua78r1YzD3dfNW/0qRRNp13eYhvO11xfhjEdXl1O97/2d19/zeFgvDVH xFO5z4nhKpp+bKu5cdmW5bnX6f5MO89lyuvPJZ9AoJyi2zd6U/SENZdhzG7JQ7LYetj6HLq4l9eu 4es2j9GFV9FN99Wogz9fhjGA88eYBrqheYWtGXZrc0Pa+YWngXmrIbjXar9r/22/H3EcV8/SU20z 0X73FkdTDI0necjnugFlmjDjucngz7i7x7x4NXyiy68vsuIV3o/N9zWzMDqDm6C/6b6Knrd2MjL+ zIIi+fhpuRKVuz/f+vR9zcvSkgo63VfNy/6ae94Yhte/ZogYtc1b57par7evgw+6tCpfM6aBd5hp 5ebaWi08t3MGSflcrFOzj58QXRMyD6rIFDAxKs7kLBbaNPMB42Kf0qZr5tvX8zj1q08ZHxdQcD7P uG3352m91hGsdF5JDV+PTRrZ3r9iq8QOI88uE072WrtzI9KTkX7VzKLqWhoxS70Y1kLNtPg8z0fN TfdVdI/gN39mh3P12PXnYm+PTMDNH+GPn6GcV80sxa7tzJs/kyd1zahXl9RqHuPbXjUzc2RXN9Lb wObpZFml6Z9j3XFpt29VrHmMfXAr+uGP+z0avpK1dPtzg9DVJSwHYtn7NGzH2zhzbWxFW8138A44 gWto86aHrJxw/uwZW81t0NXaDEXCgrPpshjN2EZwXN/5PtwHuuT6GL3Pyb4j/+v0JOSbrdeX2mLf ntwvWcrtqa+YF3T5wQGQ9hYZHpbfGp6EdeY+tP66VmLXh+Q08XYy+SwHHzN+DwPmjPFM4ePPba15 6+3mRVtrOWx9BTTYkV05re137b/P37O0fA382CO0iFn72bsu5e6jlg3HpgU0yk6KRVXDGLuIJ4HR Wn3w62v1HeOgVZgryv86bWV/dPXXfSeF47q2Eiwgnsveq1qis5dbjoVdfdBwyfHLTxDXyV55pzOu FREozUt+Lo1v93OwQ2Zw1dGz456uyAOnNPL2DbcX13Q8nQCzQh5On27Mc7d+vrOHgQP450ecmUCv jOLX1r4h5ATezIc9j/KN7Koi4gKagWv7Xfvv+Xv2G2MLnczHFLP5H/9+Yy3TLAoX2BYrrdzctlYL u4fmOGamJhn8RCbZBDy78e2fWbldf8b5XWlkX0+pM2cX2v6arowtTj+65whVnr5h5hZr2VDNfIDm LunNeFDh2Tu5lflf15fAY53LbXTn5x3bbSQMMxvTM5mKD/UInSbDcEVndj1/fkyRb2v+g5gqSD/z pMZ5G1mWn7Z/ip2F+wja0p0oTQQwn3W2b9v+e7YwwjdthmSdN11XQbTfve2XhaVGiyJGLc9kjqtf 2JBvZ/o4ZjMdPXYdrz/PRIDO7QU7he7J7YyFz/tlmwY82Am2AEfb1nzeLxvhhLZxijlQMd/ae/YL W4v2RvzImHo9mtF+9/mI3/DjbSUVYeMLcC/j3nUquG2PfYwzO4wcbgaHEU98eKmZ9cSTCWldysNp EX9+/rUf0bmi/K9nS3Gr0zUVEEwf0tqNd28iDnA6x5vr/G/45D909reJIu3zDlZPmPk0Kmag9i1z +/K/nq1lZRRHiU9VprZcMJ60dfKbACMf84rKM9++8mUybNO/zmr7kOgtuH2sNKEZdV8EsJK6Ihix 9Kt7Tm4V3JtnvBMc3HrY7iUlDBIrlt6thoe/Vqi40GdQ87ZmetvJ4OTaUcYIkEVNFx6+V8sisfn6 F/VRq5bwRiO73qylGPNX8Ov6etcAYkN07doiovR+kmiD/xw6dO8FiPgwDYftZ+86hxUADEwbUUxH CYExsq9ej8VI/ish+2vDzPU3lxPLFeV/nbYSqL1WIZeHuJo/8AjotSLQGZbnu6/AoDmDbgzz5j8i iP3Mz23V4vmP8wQbE2SbfK6/bug2owgVPNeDJShsQLtto2fW5c/F4lUwLq9hbOaXuZOJ6bEof34g KKMuFyEN7HedHOv39m1nAkZ5ibQxxBo+WXNFjLhbLXw6a+SK/mDaITJ4Zg8Q7qFVbTvwx9MOYRVc /NncoN3SbnLH1V7LNoYy3rGzmbdrg2Z5TjtM+sYOhId3YztzqmpnsOalL9tf+fTZqJGZsq0f2O09 t0UlYOBb2nNU48zKJW9tWLS0+/PHGUecdyAPULVqY5P93kfk7/UcfRvTaNuBEN85VS88BtDbKvP+ 18++a67oc2AsdFbDXVBkVxztj4GxsuJos9LE8COa0X36la/d4hsTa5UhAWPl1y1oOMVM2VahYnMa Uc+uIjo0tb16cNs5WBSj9RphOMDn2qp15MqfmxeHd1mfJpeAwSqHZdWJOGas5ymAq2AwdnmMu1F9 X+BN6LXnmrvQWqDcHO8U0ZUUm02f4N7JrIHbbBC7L0ZiuVoCJm02iAVH7kbc49I6mZV8dGn35T+F k7T209V7pHu06Co7yu3KnXvhsU2g5+hB4TzvN7K7ZZ44G9p+1v7bfr6sjSOZZtqp0/Lt50db9E1B orav1372+cgaOT0Z5PfDixGHG6+M9M+aQt4BoZXT76ER4Z3nR7tqezMmRk64s08662E450Excv/I 3iK/RAvYl/YfjBUyfz7rjPnsCbLSsBhZZUQc79HCKYJwqeiByMkVf311Xhs2xFeDzTy12aO8chxT KzNynl9xYOWArzp1mQHy0CDWwEngc8C+vNqrZqJll92soMFzdXCAGF5la20OHjoNSv7MArEZBjvy nPVeNRPxaQ4MsAZBXq+ZSEeLrb2G9FU02InJ7vkxWEgKmcmLfkyc7c+PWGy5ZmJkQ3OdE7U8Y0iv mompXr3NnbJ5Zhx4JheMPmueue6J7qnXzFq9WT3zTZ9f6lUz7vRagdw8PuibyAU5awbb1+jNmMr/ OhFG2IIg9qnLKMnLNZhWij67E+Yk7iOhUS/DGBnNSxLQ2J9xw9KoGoDFlawxsx/M69MBl3tFu+fb mgwSl6MvzTDmyGcYtVYz0Zhr3qZnY0HaNwpvvDbyIAJneRocaPCVRDOzFXhdNvH1eN6Y3K4Pyc4m zzkDa6BX/JDtfV5usO3B7vadvaUmySOxyD2/MxkZzxF5fchIdbg+5LWcfP2Z8OIV2Iyp8QGDYm9z BvdaINPAIa2S4IjWK94QIR9xcSuL5KvNkdphjCpWQu2tSUJwLLXzd6be4Aefy29mVIHByr4cY84/ 87EM74m7vHbF887iLw+blbh/m8reBHNxauy+z5pjn2r0dtDTzW8TnpZQFocNeHD0bDOj+bxm/vrO kcN5acedJkZvE7SIzcKjv8gBFOqCiGxkc7U/R55aGnREdi8PyBris+DDWx8Wu9vL6htXQ7ZA/2c+ ZAYgRM4rxRWcXyurXFdbm5x+cyZL9zxpFJl2r4tv2u/af6/fL8uVt3xl5jGC2u/af9vvWeuchxvw 7QRm2pdov2v/vX5PtLZ1b99/7Xe5NU2LcETjBSIKLkMAwu/arb/5pBGBbHtQDLTQEik1bYXwDogQ 0W1r9QbGkB3tdCqRaW+EsKGYrhjBnUlZ+bCXu3ozdBkhze5XDLrmCVeW5NfEQmqGDIGVBe55XUEw BhH36aellRfgr/2z6QmhB6aLhbk7WRICr5xAYK0uehtpctsXut6fPWj7kMQ8zzjF5XDYL+CYT1f3 ZlqKdOUWFfh8xmsYP1EN9bC2TSFsKuuI6MjPxxpBqZeNsbtu/raV+3bsMKMSMD1NJ6QgC9GN2Nc1 fbxr2dLOCI58aT7uaWOuK/+rtQ8ajZH6nJnerCLAUds0zHhlWbpDx83NE73CPzcEt7a3OiOL4mSI 0WJH/EWf7sSSm40E/Z67te4bvG8Z72FdnNot+MR0TJZS6/L7knFnWr1axj7tGcy/textzfz4xZC+ Weiy92w5eQSgcchpbO5MIi1NgiRHyOv61wyYtF3HK2BzjRD2uZdjZ599kpmvP7OivNhRguVPn1Js M0i4VnV4CFkf4YKvJBqiV2xRcpv5Vm3GIVrFqrneZt6avtJ37pGzAXRfhw5g8uPD9J6QnUGs5R74 n/Cj4Ow5vvOXFQSzYWOBfWrxiZ5rsg6R+vuZafT0PUwY+zPs2/0+1/b/OTsXJMtVXItOqbP+d/4T e2sjbYEwPmm/6BuRddrYAiH0l8hzoqSyrP398RPbobuSMegxHJOCf3LsA2m1m2wveVA5R3jlG82P PBhUjHyX2phukuPEwKwx0vBndFGPTNSBzbdxntzt5q1HC0OpDhCSbRLinRuIuMIf7wd+8Blj8D74 b2AWuaSbqcemMxx2lJvuYR9dVCi6qfX+gI2VO+Jubji1qO9IdPAGRuIGzVBjcvv4axhsG6/7Jpw+ zPfnpd0e57/5fcov8KPk6k/z+bB6urnMd7G5i3Xfrp6OPBBLQkM2VYzNs/Jfzw79wZbUD7y5hV+P 898aj26bpEpBwa/qCeJx96v5SXadHadQtGzaOPt3i8GIo6Aw1yKT2mkShuW/MbefTN5ZBHiSvl5M TaVEldyHEMiYGhzjbm56Q0b+IOqxms9uWo0vAYj+rKSFrtmceBI2INeNGorywBo75fGfqs2B9W4Z jTzGteW3lbHwnM8rGOcGy/gxyRVtIoTHuFN9LrFGI2hgbki1GWSVFiVjlRj3PZ/nLRZr4qKWu/o6 eaP918TY1ocuaCged4NTvBaFFRhSUwg2lHMimi7f9xHW9MK3wLv/fjgSgGHLf8LKRBrR9JoYEmHj 87c02ld5fwD5+E/nNbFB2KbfHUA5zHKTic8oO7bTrPEc+4Hlg1zII0FkFZdqH34/tZ8/UXdTYuNB mUx4nr++yjzy+F6tqmJVZlalEYo5KLdmHFHMhOhMWE+JYJvYYJp4A3O2HVBfInrBL+Lt8UlmXA27 PMx/c37sMfGhGI6VfiHoDssv8Y5xoXTgRp8Ie/L28pPE9/u5/AkLtHsK0OTfHRd1AouGivWVHyaz IfBhbKFRyVESK1G2STsV+DbRIeLpDy5hmA1fv3Ws4sVVhu74sIpOe2wIe6VKq2BDuKy1nppUe4rL 48Vq5bkwg4Jyer2uzLqpdcBXO1j0ROfi/MAh9HWmnCOSoUjr7RiPqCptPQRufd6wU1RVv64Wj4ej FOBpuRbueyQjGn1OcMQqRWn9MKu3YFZV2La3Ktny3kKMNwlcnfDxrkvxil1FbYu426KB78Pl2ajh 3+lsbLvSZOPr1IOXXPNX/Tf50t0KPOy4U0KKp3RACvvop8y9V3LJMWx30MudovAa3SWXhmnWHU2Q xB8bq4qY98OPBV2uflWxVTi3r6//ChSR6VuK5k8skDhJPmfEF0rpwxQj9WQlH3lIjIuflPu/yI1G EFeAgWQcXQqx0KUq6IxGdVboVIsb8o+VGwJ6/wXVQmJ9ff1XrhbVwqxuvlqrhcHaCfOTKFGo0PUU QeUTPJ8+A0uKhC2Bw2qRUHM9FySjm/sEv91bHFzWVKl9/NOTRhWrypb0RGtYbWPs1N3jmAlyVDgx HJuPViv3lVOWscZxs617C3/w3UdIFoim7Tx+f3JwfArgSOPpM7CjXi5fRT/rCYoEBSejuZ7bsSv5 LqcppM0zsPIiesZE0HuEGb8sOVL54ZIYJinSrVF98ylIfiHGFOsuwfuFVdHQSN63stNTtqK7NHlC rV51LiGxA91TG/RotZi9cLj8MLsX2bVej5Qyr1Y1al9N2uCQ+WsON22WZ2AR2aZkSni3Cq11Uiro 7mJMLklzKcIls46lM4j+KxWyfzoFsdoDWC3H6toVLD4jO5WmGfVotb/IcnK0A6fMZmJRVVIVege9 CT+QKz+waIhNP97bVdOjJc5/28kcGTi581dKhqLMOlFvlmuvmopiuZvi+dcPVaYElXJ0glxAkYf5 bw6/W5qHnbawYwuFrp2Tz5huZ6ws4UdbiIP0E22gl9iXcqArnMfm+G8Jdj1iZQXU8SRVxkoEIjQ7 /9RTcukt32gtRzD4MeUgSv85BIAWAI9YOT6KQwUskb7ZXqbA3hmAfTfvLUiCTWTtB0/6ks+w2Nk0 IU0hQUh6w/aq3rgWku3jfyirKwiVXJCrlvppdvi+PDvi/PjBE623s8OUsxIp4rjWb3bM5JqkYiTv /fqPyr1u85K5iP8+WBm8F62uSQQek9Hnx5hbLyQR73LXW/BBcsyUG7/uPp5StDU/Rs521ZXHzNuP oZQqRuir7L+85j/q6DD2Bb7PpzfI+KLSnmb/SFhtZ5+kR972mle66bD6L0OG5GvWcPqeFIQ+hS2V ogGCEfEs6q1C/ZjZSU/gbN6c0LjlGTJuboeFlaTXDWNUKgxTf5rD1hVrPMm/0PcTMn6akN8XlrbR Pw4/VDq/JaJMGvY4/03s/IDCbM7quKDLh4Lhcf5b44l0p5xF08y0skUQ3GACbuK3cCb0iBOYoKuA HyO89i2CA1pXQQtTrt5TJUj5dbj0Eh+I4yhZMEcj1xe6M0OCLrtDBbqD+5jikQQvVGv2ltPiTyun vLuFUbZJChsT40CMTPdGd7hNa2IYbBE8vOz+Gdskt6TCibrJpxuP35gAHKz5rnhM+YDXjMYM5p9j W8ag3+XN8F5ObDfGR7LZBplysQz5s3jGvoAMecG9A52oyaqiW9GppibmbNCAirjaY/JtvWasK+It 5zXfhudEZfCohI+MRY4E1qbsOO4VDkdn2BMHgCP0vSKLwQkcCk4QSWjzxnfoJiP4rZEkN/NuvCpP Mrqn0zKG7MLqbShhM1KzVcBYfQfaY2ZTXBV7qAJFfZX9V0LGEUAOWpI+jG+LS2BYIgB9Mihb2SZG w5cSj7jYgpc8OxkEXv+UHMGdwglriwKfaQigbPDpjm3yDmAYObH/vv7cmJ4bx1SicyFSWZLeI487 4+gP9Zr37IGaMrdPQgyPAo+2EOLgKbXgAEpC1jof4khepjxJGKubTwCVDaeOkYAvoltwPIaezfWw Geoc9FX2X6YLwvPpe5HRSSyy7w7548US0VMjXlXMhbp8N25iGHj2Ceyw+i9DBkmZ8sNZAF8b5OUs EGv68zXQWZCBxbLz7EM2b9aMYBeHlWHFAce7tH16Pf/YBMESJ+Q7rtNX+UnnpYTBOFegss7x5Fum U+OKzkbpV/giY2j23vI4/53j67yqNi7k4KIx7ONBYNqnCp3OmI/HfVrNX+rak/r+ECmBQwXd368G b1PqP4opky2dbxS0E++UhMw7WZRnqVyDdvxI10nft8ol0vddu0aAzzoJPB/jfbx9OZ2eQeIRT9fE OzHK4Nf3eNT41LlgFahYg6aX8Z1GCgoKkenxSursPQpxssA6ZHNl8NeMySwn+LKyM2QOcMYwpGdf 1BJEuI8oefqpEE3I2C6l82BfhNB4CBnkpM6M8cGn++n/iXJgoqL2VsH8dbPxizomh9DgbVNQX2X/ ZWxz+k3rylzaOB4pY4icgW1KKum70SdG9lOVAZHjBv6Sdjus/ishqw7QceD/EWfeJCFLruaX4ANZ 19YMVVdxCXLqTTo5g7GsK2BN6KXLYPwZ2rzhacIFssVO4XcIRsevCWXfYHs7O5Kl5c+kTUcoM8tZ uIyny1+6u8gAQNdJzHqc/yY2lbFYa0L4VFTH4/zX4wmEJzHji0MTG+hd5nPcM4K/lq3o5WRNdczh LmXTAnPowqmC1gmhG6r02nTh4XQ/U8s2U+69/ofDOt+SjP2MCXKhpJHFeNJJL3lk+/fl8XYQ8o8o +rvv42fzKnCMlaz1d8+YQ0myd3iWRE7UUBHH0YtJYzzAAJcTTgWiOurlYxSTop4Oq/+KnYYjyIXg dwnabZ9eExbxH/c8FwxDPIM5MdVcwnpDnnVYXrth/p6HF2tahR/xlsf5r8dDjPZ/YxNkBf5CjZfx +KcyvQHVcmpaHue//j6H2D4DLOqZH+hxfTV+iyIE7xmRxdTzvWeoaej+Rg0Bsh66QuKRMpx4R6tS gtYDzNGMDQKO3VJ1Z6VmeKb+m3P8J3shlGH8cPhenshYtBoYSghRymlI2Rg0XytDxBS66LLAf40a KdnC4xtzpE07uRdPViZjJvU8VCSlKX6mCbRrckQSylqGZwwc90zVACn/o/dBc6ZBipRN556hd6mR xXrOEEnkgRsmZVpnvegMme6dPinXvgqcWSaW5KBEmB5xhHpwM9djtLcXkNEEKzvz2nhBbLoyKkeJ Z0eJdM6aGO2fyzrsq+y/kvqwZWXZDbalqpLuU6V4iFCj0UnycARoJ5nhAE5LDTsN/+SLNWMgVk/v UcrbF0UWvVoFjIkR30THbftMIRQ+WT9GGD+iYKp2qykgTOe/0ppNkf7rs7mWG0vk72dzH0+BnRP/ 0IdwOX8+IfQs4GzmKghbfn1zouj3UJoL/Iy032++j7/cgVTExtRoPe8jTdDVr7rhwMqV4LkeMdiV DIfYmcoVKJpo8gZb8Eaj9AzMqf/9KW2GSmG5UD7LG6XS5/5DduQVbuNPK0MBRg6vUrjRHJPlDOd2 4AJXt6tl4eRoQzxJkj/uM6TOkOFKuIJCPbgkJJBLp3CsH6M9bJDpIlBZbNBVpTx3WP1XYBbVEMie NVZN300CzkD2xCDBHjHlsTpB5MTwULw44cQB+LTfxYfcjzBli8SNvYWVDmE6ImRK91U/roTBZ9YY HYzk+RnYRvXSpq4b+QWBm4KVbbthm5hmlYCTy0lb6qStjt/+K7HN5VbVNUT5hBGdnIsivmeGSQSD sHufGPzGEmhGVp+tmRi+utDEmlHztzAExVNVKkSNFuUQDTK+gOr0iwdZNyrH+eur7KeWcYTUY4dB MyfYmPI4/03sNDsXJvPs1DbjWdZxP7UKCqZqqOKdvxtOyXFzb6gIkniOfWX9l+e7xm6IVPW0G0I7 KFZ2c6LgdOnIYyxzY0f5O2fIO47Iwst9xO+KHfGN3YjxU/4qdnh60f3d88qw+stfcQgQr+EfPhnG ZZHxiAHH+UKJlgPiSC1nyAgI+3eI0WbuSH2aDA7f5Irs4rj0o6vuC6Y4NGdUn+eQ6YwPzY0TgmJD ELDJNZRNfLZxgPBPKaulnZDV74+u96bZgDKA4fAJGRssLOC5Zl2tFenjpMQTgdkgIy9SvyOuycxv 1vwhsoTbj0iDeAO+EXRm79etT5P2Vi6U+fpNnCJwdWvPQbHfjP/gcVVwI5PtKVdQMD339H52+HdM vTCRby1+HBDYSLl+Jhq8cVnNkVJlu6XkRL+k4qrZ3XSf5kt5CEYyzf4Y/SxEOm/TDMU477D6r+Q7 pAuotU3sl4inUypeSjnq8rEU70apCgHa/8rEJkfosMwfEiZv/SYPJD+67ILH+e/HOX6PU6pHamWe W50ESE0pMzkJrLe+MmjXFYyqPJpaX1/ZJ1qjHAfDbQCQKVWRhHtaw4uMFek3REefNFNOwm/E3Bwf h3nBy45HWK2lBGV2Wdu1jO9rM/bXt6DD8OpMPK6PCQ5smizFJkQuc454bl94o9pJV0u2LSOFxaDK 56eJBW1qCLwf97gfEzZ6cyrI/3G8WBXZ4Y+Za8YgcEiYzPxd0SUxgzuuArJyb8t70fHbfxnbeIwd CwVZUltXfVK5SBYs/EvtavtjYpImatJEy5fWYe10QZzEewSA5AHf0gWd5ywfcZTIWmxTkULhqSDk uiuRDAQiiX68cv0+0/7LOFIiTL6LSqILHRtkbByzQxTVrR0Zxr68RbE7CJtZgtZh9V+GjCfcwRUU isztmXSBoeGNVxHzvmayPpxjQ9FF9s8Czx1W/2XIS/4DIUA2qa8Zaz2tOgQ34eZOF1hbiM1cM4yt pFKH1X8lZNwMlVqB9xRlpkHmxBOiiE9z4lCjtseQgR/DZGNilzVvFEmqZ0XX+KjsdXZ4ochtPF1h cDPm+pTaaP3X444rW3NK6GEhXbjR0bpd+Ge7F04cvWLhBCvQXXKOHVb/5d3E6nHukNpvdV8YJDrz aMhZk/upTWzJwqE52Uxv7rD6L0PG8WB5jwGZdtGkYA6mGR9iejeASIQkXBR4btpdh9V/GTLZtCYU pMKvLXrITPA056flTe2aKXWm9MXPx481DQ6/L4KQvsfaNjo6zxRrikhNqAbo3zv6V/YOCjeTnxJJ 7knJt2ERoVhcKP4MmYi088LwfUH6feNJJjLTRM+jcUN/3ASi9idX22H1X94dOcVSW0Lju6RuLQIR 6lTFaqPIZd6odq+yfKlKLGGK4wq/Wf80hnGJNILOKOMN8iIvUVbxDbxYsxoV5Jr/qLPBBpmYslEC 4n/v+sUqZvBeP7O5kem+qhZGPTIrWM4HzoaJajVVZZYxx2X8eTdxS2VEWJUJ+Gs60jjX0M4gcJIL s4/eZAJ4bZzejA6LG+Q5TlGHXHA/ysCQlut2cetHZUXhLNx6jOEyn7l2JISoJjaw01fZfyUFr6le RKS2IgQ+PfP01IQ9FNFas1pDWTa3PKEOq/8y5CXHD+Nru+tRASz321IXS6IBHSVLBhHh17wY6xm/ wMfq6k06W2C775/GfZIErtbk+5qVzO/HaDM32uJ5zSS4WAWm4FKxjrbPS+nEIROU+hw0ryBAPGoz Lt5h9V/GNhHJzEbQjiJIO2SI19rffwhoDvg6MfomV9aumt5/veCRrdRBTrjt06snC4fsJhe4bYFI UqxZUbSY2LN9Xvx7xGV4tysEeCgIs45PEzq4ZqTPlCB41sige3yqqMSrtn5y5m66NgGUKjRkWtnw vk4VvSmqzTup1tlL7tmacZ1ULROJGRBJ20gF6R0vhJ0BvD+GqbluDN0sL2d6CBl1LjUV5e+T9LN9 mlhDbCSPgbw9JqSUp4rH7iDxEDINo1I7I66Av7WfKpSzWQ5F+eG2GdiD1f7rbZ4TWp+u1ZJIkOgA 333NBJVcu8693/i+t8dMLDgJ5LD06egn2Np4nmRCPiRYJEw6n5W30eP8t8YjrBx3qGAKmPW4Di3f kis+PZIErGn40FeGR78uy5o1q0XBa7ucD21nzpDxsFZ2ERGMDadYDFKCB8pJcUgHxYQMd3aUBQEy a8M6LK/dq0XW+1jgmKCTqjZqwdE+nuQYFJuYBHZI2ECfxqOU5k5TiqN6+c/fJ2RSOODARkzww/d1 CXDSIcdsdsLwvPvqvWo5zpIBHpLJcLJXfx6yFhCVjXoxp3QHROAA7N3YqGfI6DvmM9eSWgiOCKCP FfmWm5gUg3A5F7N4cwMky2jvqghvFXT9sauTi7pUJ5peEOEjGwexL32V/ZfPIbzJNEAeB9pPh0yU PC05TswlJ1L2pyPjhCAzo/Ih5MalVDnTITcGCGfeuBRqStVVsy0hvx9CxtmajnBWD4fbsM2pMwnR 24TT2icGjlJnYV/Y5zHvh5CV+5q0jfxlq/qn0dBdtoffJ/tDz33G/wplBF9HN43IwkPIRNV9dg9p taN4L2mbyp7d89MKBmFuYQk8g6yosJMUME8wdduadbGihRUpn5jg/TG5Y+n5R9/h4qPx+CFkqNPC nazTrcMmHKnK5GAZLg8obFP8y6kc2IYfUegy9uohZIK6UKR2iuAyRevbovCz2SlBbDEZdUGW+p7n GS8bkF9QGAEn3fQbkA+lKrhbbSaTrrBHaPGwkPcQb7fM/c47+q/kJL/AtuNe+PJlrKw8DD8DOQ75 aflt+3GH1lUaN+Y9A7jPsC0MOpcdxXRrEtVtNg7sdp5Jz3W+CcyTZJ4X+0y/EOUZx6yRNts+Q69V DEXi2taRAjMW+zr3igya5PoP14xJbV8C9cvKamrYhgBNvPJnBJOaFIaU9GYQ0kHL09sPIa9eAaJA 24GVpmMKw9uZynpBpmUM+ZKBMTxzKjJ4DJlNrmDAwXu9FjSqeGdjNPj2oNCATH9SsfjnkBd/J0Ju LxPGDeTKAbz1uiC2bUaLIZGWzfl8Dnn1euLL2zRe9r2cjHSBhZd2yJwM1w2OyOcbyJwLOyjpEX9x jbIDPrDK0t0IsMUK/xA3O++zNcHkIbiFlWI0zhOnaeYTeZz/1vglCsq+XDTeI6cCZ7YicH9iKvWz 0x7r+pLOqdpj5fPe4PRDXgXZRs5DIJMlvVucvvtoMoVcvyLvXVzmu4xS/JuMzySDR+M1o+RjY0Z7 HuWH2DgXECt2NvaMczD9fHM1x10g2udCH1RQBHuXkWs6gqJzGwdbkxmkHN6cqZ1edKWT8UgG87Ma Dt3NnVmY0Av36/aZ9sd48lvWvDTEysqYke8Lr91nuuQs0BuADU2e4XH+65OwjicD5RI128Y3/FU8 nll53M2e6cDk+VT+QA8dtI9WUkLx/r6luqznyAc9g1wZ9OWqA+hETtcNEx9oE4UEKZu0SQCp8r0n bW7QfmMZZLshupKROW1twOP813hXumlRPxzIUsXj/LfGo1emnoNDV6cuZIHH+W+NJ5SZFAvCM361 7NNl/IzAELyZkt3jjvsqp2/NipDr18YRl8eHs4iS/c+6yIezeAN5zhcfGPslfBTJ4EEo9KJR757+ VfxRlHZn+Xrtxim1e8UFUP3x5H6zB5zg3DPcvrNtqr97szJkr3mwOFQ/KxDa8hghtC0c9mhtBarP lN8L1zhDJkjhRC96aiQvmDhV/C8nBolTBtxRfndmOqwPpw7D1L1z4ZXUlvsMzVPXv5X7Qq63LWve w+/QY3jfPqZLRfKm+fYzjOFbm+/CpDfVsUGm9uurH4/2uBD6FPKyZrKTNtd3mxhaVm+3hgtgmXed 26eQyS1JzjWpuqhk/bRqWLecOi7R0tVsoanBPN7Ealf6IJubGHQjQKIM9snjveZk7GSADEoLQukq lSnXaar/MoVhAfhkHJRWknzsVCJpwMleEyUi5lwzxgbeg+QbHVb/VZAx5ZM6ybwgQNnXjBukHsPJ Np88WHA0AJc8urhPVIfVfxkyJr+dDYdcDSry4C+xkTNld66Z6oBKRmLNb/IQVITrNJBD6guxVdKK AzIXtlFQ2FGCd8KeDBJ9yU16jm02uXJwCcLkLam1qDVflHwoqLdBxgpxzTbxN6X0vIDc38Ui2z4N 108SwncgY6eJO9wATpCYWUzPzjMiTelx40QSqYOV9E/jMKiNVI+/zarBP2gyYCuITr1Y86J7zhym BdszeVeAIzS9PJ76MS1BJJpCGndqtqw1VZOeZ+7FbqddDKY8zn/vxpuaPK5Dq7eYmw8HQm3Xd5fD MVOma2XtaL3lFwTxnH4oh8PWoo1kR7dLpOIHW29jJ+R22RdHmXA2En9GR+yPrlcPzk5ke2tLh+Va TJAKEpbVyIwoYHV1gU1zDdhxN8/YJnfVOg+VtHv9FSzkj51WJ4kk49O2iVRF73CH1X95n2X0WpqV RT43ko9Z5FAEhr+xr3l9DLYDJQ+xvUDW+rZkT3JbJmSws7kqqMJzqAK9FL39DbYXMYtEoYnHtqgp hdnTvTBslf+kV9NK68U+L7oDyb+ZR7pge1EfUVW3JLJVe2jaZd/Ze/2UEmDC3oPAVatfnoOpnZon BHUw3qlljFcFySdrQaPz+DB65rD5mx/mRep0mlE4JtRvI+DMefUV5uykAgWLokSCPVt3EWPZnnE8 a3uPB/JgU2GmmDG7bT2iWkJTKrUVi8Dxkj2+vH/wJeXY6yH6LDklbUJS9+JNSu7n7Uh9ZcZVrlDp pGHESzxWBMij/Nej8fCEC5Fqb9JUP+8Ws8lyUUZfd2v/9jJ70t92Suir8HxQ7IItHdDxEZHL/pCq +0LPbduuK9zaFuDwT0UAlQBm3h6uNIib0SvsK9uwogWGPfmX0D1axMfzQd54XpDF6KlD+5v354N0 KLk/RFjy31YNyDfnA9ciXHO8RR12V3vITCYSlw91jVzDBUm3MNR4kwyw8fDZ+VAGaX6Wk9VTe1RE iITQZ9XAZMM/AdL0qsM77rpBGlfmAIR6oi2HZvkd/lGlUwNltJolfNythQbX+XgGnS48HzAeqz8s UNpIMADIYOs5T2hISSjfYNywAxoRO6Li8Q6qPNG4vp4P9ATnTGOQ7PlMwGJ/Jz1tkKDXTK8hQwD9 ZIO0j2ZvQ41CJ1IW+TavU3c32SJ+R70q9I75qnqzJOtUrm04DudDEpATcwRiWVZA6/vTfyX+1HUn YWInRZS7PosqmFq2SsO69kE6lff5Ay8/wVShbMYIufRIN4Ut66RjijtlIrK2nmfEjd1sRQZLceAO pf9KqlQ6eqyTOHXasV4n6VtuZ0DmuIIz64TwjsIIRZXjhq4XfABXElat3uSKQ0Vk1s8Sqc6jTkia uHN/OIJZ402YXTCJZ7yH+GN69xR42LYMLwN8TJ9VHwUUlAYUXdNWg4zvePcZVBmU/jAqHbu7LlUW RWBQCsEWJsfrW03JOf+Z+HwB248XB0Dx8liJ1DjviocdaUBxJM9D29yXz40KtpBJkVE6dVvDcC8P gAQmRaI8vczyBBaj1ukJANh6eBK7dxgVS469XoEije1kI09T5/QxzOFKj9kSNuhamKpR4iig8lC/ 21wBINMhE97LDpKP1rl8FsGytbhdlkJrDFrYtHVOJGD3Zvz8AtNbGwearBl7sXFhZfke73iU/3p0 JeQoka2cDB513DddZBokJt2jq1FYefiFEsFS9Nt6OGZJnGS4p4J8Wc8JJveBTiLEKRZxvOJT2Kb2 8aAcpPY0n+LJygmrKdONHeolJ18koJzNhxRvV0f6oDEP898cTsMD6lbi3MkF7Kp7D/NfD0fcJ6mR zZ5pKre7RJ502bPwJ0VdPk4GSYd1qMkQGCQJ8JvRnMPYlckZl6kct4PC2zy7NGlSwxDmU/jG2krp SDqoGnm2h5O918NnJKCkgthGki8zs7FgkoZqHwnWFSHVBhTNP0UVHIyqM+Ovr63/Mh0sr9ZOFdj1 w9htPRuTnDOlYidRYIa+AYunxoIDsRwznmDBsBk2B2kTK6vQUVOs5yz5q72KfdlYoPi7E7NUeL7J ifZUd1Yn2XW09l+J5EXUnUTMcroZ2TPoGmd4J4AAVXLvBHYRpdfVYqan1qvLu6eg7evbjr3inbWr i0j3sP6yKXDB+lVLINcW4y1o7KphyOFngC9VF9Kn03w96UTLYbyqU4sK91JLg5QzpeSg/JFWmBEb +LEckytfQSjkWXurjS6OmauSi9s3xelBPUYDTT3krdb9UZmX6yo2jbQO9UJY16lWDfnw3lN0oiNi yFKjRClXo4XCuA/mjkyseJMg5BvuSXxeNWKCyZr2XCaQkFq3BPqWJHpjhfaVfbBiUSCzKSfmqYIC IBE5c2vFanzw6jbeJ9N/40wSE5KppHWR9a64QHzdo/z3OPpa33qbE4fdgYI74HC2Scn/ZhW6ND59 HnIgo8B8mhejUVXy6yMB+uNock7SP4ykk+vx82hOazRuITSgXhafR9NYLNeJAlvy2Xjsux5YJYHv dxYAw4q3SkUSbCklHktT8wxCRoC3+FzuxyW7+E0eOR4l306Dpb71cqQAxXWEQNhSUjk2NHWKCXGm o6rjkd6z3DioCzu7uo2Pmyzm+KzKy5ragy/G9YNYFmpyFHvQsdl/BW5R8PlufBYVsiexkvuJFB4P aeu1lQ8o3JLFBSRkUip9hOl9zfOhG1eCSyhm+Y2+SjGXUywwEVVn0ynrvB7lZ+WUaSnY0YR7Kc1f BbW7ejFuQIyTDgJJFj6u5wiTOHYqacQaVYm0kKASLpL3qZtVuBtNn5iIbiNPIktegfSIVpbrqMc1 Cm2dOIZsGh6IFzBsljgaqJr9cfrK+r6RN/jmjH/Dbe55OQo7l8aOuanyt/jn5OV9lskfcBpmHIe3 qDZZ8c9Nqu5dS/Uexmh/+KV2dsIF+SdKfTmdmw0XaPdZ+oypkQyHPfMo/825qbggV0T6ffXd86jj epClxgJOz84HEBQ0UIspq2d7i3srWyh9rnQVepMZpDSk1Phh0LRNbWjCQk6RSahT/seFwH/RojQd OKTZ5KXcFxr2ehMrasQQPmuyy2eUxaP8N0fPmz6Z2rO+J+Om90QTbW7DEzCP3eglOLYdF2rPr1r5 twTKE77GO04xwnxHkicdeR3+G+uBlVuejbwzR4496kQT7CVXLsSppcq3R8lJYoTM4qGE1RDBtdjR +iYe6nbjs7Fm2DlD8f3YHw4+RPV5PQifjPbovr9I0bs9EfgMrK8xmgy+b76NsyqXRo/+8uh4vkdc EchMSwnCVSeYhVwV6Uc+DvZ3ld1Kz0neyLXsKH4nfnCEucgAlcC0I0J2sPvp64YDrJd1QosMuKe3 I0zyPVKa4jJUN6722dGfKmh8PwAwfl9+Mk7UE5qghaiaB4wPPjizqCSJSXEFRHJg8tO+IcjkkB8Q SPro+4YIoklVPsQ11hCMfuu2rIPvnddzwiHxHiy6+Kycec37rORSI/jKiGllbb6nwiqvsEPpv5Kf qRlMYhJvb79kgH5MlK7EhEbzgnVTyYi2+1Nlo3V2OhTjOKFRDmlpQg/Hy+m8l8ZkBsijPeZCZERp TbGJn8WxWtsikeO10ahqXYJCnGqdoV3mlEpZW6hWVxeRa59PiYU8P4GQJ7PNV1G8N8cgDFr1wgMs ehgzaGC1gUEGiCZd4xkr7YjtvwK9gKVy0R/Gyto+DKXagTeK7hrYfzjPUvsGF2/yLHENKHSfSJYf un+YQupUbFArxfDW1d7ta1/fB8IgRO/CTfR5phHY+oYuYKjuXF5vWUrhXoXhBhrZnt5EmJscIOJ4 yO5EqOGiYvTZ5+6oC6l9yZgwfXMwfaoBJZkI3S/xBUdXpeKgGCYUKtFDqDSeTwnEkkOMzJWqQDdO VS1meXjEbF/bh50hKAJbGpPm8JYR883OqD1LltfheYtzXlNCQ4bzxydRv5oCjRtZ3e/GQwyYgrfN 9xDqx8WsSrJ4E6dQ4+dytJJpFg9NYDUhOhK4oIy2tKGNPtsXNf1JxyJRVrj3eirUDzwZOvuy8SXE i+tw/uFcM8U/WKe61SctED7piii+aPybQWO0ut7IkzaYbhNIdP7GwO4zSKonVKfUMpHulf5E6Jkn itbQ2STF7+jD8SKn8LzMLl8o5Vfv+HFMSGiPuOat9sclGU6+EgWUp8LfPC0HDusLdCC3zUehIn53 39J1L42OcBbx/8XccO++QKG62fmzUt/6Z7kEz58tuWjy5M4ueikEzJJ+j8hTjdlTNb1KRrV5c0gG /oFOvNAuOgwtKwImx/CFLkKsSm3VQyxKNW+fxdZ0WOsiM3Eto3TFm7BkpE0Igb6D/VeQp6rinagM Q4k6dKOPJgnOOKeeTY0zlnXSSIJYyoCpg3NDnyeYdIQkhJ1viiraZ9XgLE4hYeut3wmNGlwGTpR9 Zkl1KP1XrFPNUJPRc3y3Bi6qMXAzHY55mGVGgtJz3CYF9hfU94iGSKCVC1b7yQ3hUm0X9Km6wHdm wf86DVE+gW4Wb2JgvsAtcUc1vRNMdZkMIeClqH+W1WS2rLNVnA7lnAHJj2xtHJy+BRdelU3/b/mN agNstaB/VYT0E79h29x+RM2kexYa5Ir6Hosl+7zzG7yk9m/SIe+uz4FhB5UQ31XZ/sAeiVbhwL5d D1E+JxfDR591lKKG1NlmcoH1jAqKa51yOCJDzZ9E9gsHNGgC336cmmd0qGaGsSp6fOR9E6YJRAyO lfisLt5rWhnmfnUSgyZf8BUYpCWtug73IgXi2a4njfvR1oMBBpRKN04N3P5FLr90+kxI0bUu21LQ vJP4SPkhx7zBhMpSvaRpVXKkR7hFj6beIGYrYmxbRiO9qiFlTb3MDjdp2V7/eHNwh2cwIRPLpjKQ vJ/IBjdO1J283QFLpMSXaaErpn30CCYBUFWaaldg+7jRV/TJlW6zS0ncjYbUPjR3hayILDJ7BlPb FKSpvtWdl6H52fymQxaFw21CzNBv4oQoT2+XDP1XcADJQM8W8dP7Z5Oe5rg0Emy7SQ4T0Fd4okuT xaEJXdbZ+Q0ViaooGViVrWGft0f5b84NppzZ6qhrV99rH00cCIIMhkHrn+oi7FEfDBe5F7LSDJc9 LvNYyTeGC0PJURuLITkpdE9TJTEpVLjYS8RA1yR4qMDAeHPEto6YO+0WpTPKYI83cfw0wsMaocVx PqQ78P4QsRoTwvPxQsLyWaR14BVjvmtpTEj+r5gQSns7JpTxql1KPER3HurUhUKO6wRn9pRyJcK2 FEUgPSEIr2lpTIcUvkQ8zP9MlWeYsOkMa6sxeev0zHlUUuVYyunhkX46lA/0h9LpGMfw0T6jP3RD bgiLKaE9NYZA+huqR9CCChT6vpAQ4bQiQiovavWoPfr1ZbI2dovmEWTO17tuGhYsWsmYLSzzxnvY MRZcQG5QKzZFuRMm7TJS1tMMq4sjkMCW5jnzaXlGf1jjvr8Xyd0ZPPnqXJOXiJcbX9tVE7rZy76y D7TAlqLpx66ivY5dZc7f8CKKgP5kQLwoqKakK9ay5caVFrD21JdcLJnbKUOlfIYjjKUK/FPL1DQB ZbPaCahuZx1HoI8BAyYq4AtphVeAXKXcUXhRh8kdlFh3ncQKCWrUnryIMO2beq7/4Z/KrE9awPfL K+B40GRMCNutd/OAh/Bm0Hz5FZ/hdvhJ4k2MpX62ObqKnGvHsH27koUbl8XFs1fOSnX4TuHJtBFe K1GjXVQSPZvZt1qt9J3CV1rLo1XSXNHNKVGo0D5WmIjysv/lc2hb/VfNKGOnX+p1q4oK0XbfynAO BNYPuqSaWAZqv8Y1dsmlt5N9cDdSuyMnztB6rvor3udkYMQ8VJ23cBNK4ByBVGfJGx2rzyC4JiUf clYNmPQE7AJgdWVAXJ290V9PmSJ6kywVJvd4nRS0KuA53iQO2WmIliYukjr4OTi3GYsgRxCd6DlM vD/2HFz9HINfxISoGO3aCa3BVLA7ZgtHf3H3M8kKagc93mQ/u9DBLNYFiHp4NXhpB+Q8WvSWu84A 1lhjJxUILKMfD4dx41H+m6MJJaV/6yflwZeKvMtowvcxWfhM0ZdHnSiLS0TIIRjvUC2yqXyoY/J0 avX0cNk8ohjjZsE60C92WQ0Xiu3zZuMUcGBpiIKJinvpqARfyYewtRfWNcqEesOOz0KTXdbg/1O7 x3jIZ/uEiD9jvI2HxHgLqx2b/VfsHgq8IvTjTayjXtfCbbEO7HDS9p5ApAMZCQQgX+hX8EDsvoCJ SO2cYin7/UtYqbs1cAUofUazxYWZ1xBfOL9pKVao/ITUo/+CmUrf9yj/rdGuG5zl0kDwqBMOaWtj jz2uaWFsYahwNpcTHornSZ5JPq1a98DEZT1HmIRPkmdiOez6IqkFDvwQptp0IbCRB4YC07usD683 sYKWzVeEd0JFeQIXrGyjUQ1hGmM02kjYNcvo43oQ94YAHXYHMZqxayfB7u9NIVofgpUXNt/yJtyh e48pEnDKPtrPFobB2elLvnXrfOXp9JX1X4nJpV6TbICvdoxxALk2Ae1IpVErIZEalMYX4YcMiTyj lVlL8R8e/cDQVFOrdgOvQTbonQ+rGkS1ikFIj2Cqw2ewFRK3FedZVoJakXrxoQIDh1pakZDZq6JU vGIOYOND2vz9xCLtrkJpR51aJ0RWgvVJ2HmWHT1aJk47h4zUhLOjlkByMisCx3jm2l7jVMndRFOj oPC5c1LxuTiL+qpKKhbcLksBf1tRq5oD5pu65zuI77LOfpjxmSWfIUxtvxLveJT/BnlzFjhGOvnQ GXPzqjzqdCSWOlLOdjZeMAUudaR4DVUruSwWhyAsM6DpGo5zIpRhxwzlEMx4pfqhY6Xywdv16JgH GYNNXIOfUx01n4wRMlo01b99Wv08KMq+ZMvWBS5lz4eSQ1VdxVKIlmYTw8tunmBCN38yu14XZYe6 YIxDU3hcBlZ1d3G3V3DK6uwI5RAQxSK5wg6lY1yu2szxgld+dw3z4LuBREb/Depe9qdDSqZKEIVQ 2xA4f1EMuu8Jzp7RRY5ZZrrXYpeHhNcqYNah9F+GOT9LfLe763FU1IT4B56HhWrh7L5h/IMAPsL8 LNenRoC3fqudxNhNY/uDorHtm64sysZJZK/8+Uz7avSWZsBzxQkplvvGFR20sG9ogpWlb0V+jvDl 1r4pHSwOJv6H7Eb+iPaVv5beWumXXVkbmmkQn0KBm2Y6DMVBZdxzk91jnsEkZyOTf4i97fcCYBNm egVtEbcQq3wfKbcwZ1XGHxylU0f/FfRJHN239Kr5fRd4ZOE4Y0YVx5t1Q5w6TWOCSRnIf7ZOch1T 74S/MOF1P1mZ2+riteWCrPYQweHaG8Jm4Zh5BBPsOR37av+t2e1KVW/5HmSOqX+zuAaOKxHFU9zi trQ2QUVRhtlNmnj9fmR2ClNT+s9y9tcAvczxs8Q67SelBs78GVZ+Wwo+Z3cF03VyXXtW2mk6j5UM HpTwCLfYJs6PUl1qRx/uFhukp3wPKirjfI5T83ydaxoJZmLnCaDaSWu0ddj9PbjIM/VMbqSI0jxb J2ZlOhgg+M07hQeW2q1BJqx382sp/Shx+9Zdhqy3aqFIayMTjgpyNmBe/XdElbPFGLJYLsundEuS utMXCeopNr6QJqiGhwfMq58S/SJ5wlv3J2ZDagz4phVKXGEu0fKLP1YRrkzumcHpR/spx5sTxMRB 21lBo3QWztXvTIINR2kgAdiRvvMI5H//CHjki3h9GkR4C8kSsZ2HREylYMdDueyf7yYaKYZpwBwS csUsmiNtKIK7KYawTYh4cApehSbewIQnmMUTVNs+C4ElZcJoOrvAesBrFiyBEEyI80eolfFkgr9G drhlyIl5xAL6Vqu8xakab0NNlN6mPwIeDhkuVEvTFHhhbBkNO3trLmwzrL6M22IEWWvqPH3TtJCG 7kCB2Y8aFSfaoz4E7xhtkWv59U3gDuVemctDhd80ZaqZVP2kR4R3+97COBSj0TOlOOUM+6r6r9ST VevtlDjouyGSJDhXkokm+rP/mEwAZF+9uA6i/0qANOx3QQYTbfyG5AGEY66QneuzUROKr7SPiey+ AUnoNgWIELd9lkApqtDAHEdme4gWkieRnKk39gcU6BTZetM6iIJbEoBjJyWjGmZ/E5yd4u4mDfGM WszzDPbRHqCrjboT0/oUghtErkdGqSDpYxH5jAk9O/1LXgEGQddjdb6lMWudoxSqw8QlkJ5OVOzQ JB7CPLxZuMVOrM+SKdJxS6aBk6bIiXyh37GU+VloqNPt8tlrtH1NrnDmxcN1LjkbSK1Ommu2h+r4 Gm5b0oHuWg+O1amm//LxJBTvLbusEwuhCumkk3eYJHSk6fYSt1SgqDXeIBNTQu0njjkkaTzE0Nxg QmFpOBeBPcOt6j5NfbCavp+kMdSxR6nccLswDFjfePMhTDSCNIuvRxALQmVigw8p7bPjFvmcrL9O 9kOYuLoyakVAaBP6OBwJRQyYV8ZIZgN+qHgoRfZIQ5aBliYkOK/Kb77jUUeKw1Fjw2AozG3hyEJ0 2z6JIg0khPWkevMZVlgZ5RB3nyVLrYoJcuEFE5+3r9G9h+n1JlaIilIPGNCoKBwkzDw9yn89msjR TiXL6CMOmRNm5IAwMpwbDtUhLMUCLLpfr4B+RrQkdvklF8bfq2ah49ReOIUKDdPdf00xIublPOV7 vW/DCsXpatsqaATAvylq133w1qIYXQlF/uYRh79+gMVgNEpNaL1bpEaqOmmAh/NtuYCouOkLu1/P GSbbkfzrqh6jP9juveaccc7UM2RMaPH7dyj9l8/oPNe4QTfPKOUGuBLGZ68pe3iiqp8JSHjD+Thv iaFryh4xY91hq6WcHhbPpCg11LNnZ5z0TNfCEh3/2pg44ZXkK2Vi1RmnqRdZ8DEhVyA+hDll4NWs 4zpwChHGZ68GIfnaajEsJEifNo/oO9h/5X4Se8VkiDc5h32dOIgc6VNu2KYNYVCkk4MehxUN6lB8 ZgwN7dRhDTRyz9Oj/NejWXLOTS68CqN5mP/mcAbTT2IsRVHzELwL77sOR93ycPJ+NnGzD/+CS0bg G5RRgbcN7+v2lHBV2OhiTvFSUQrZUFxAFTNQSnCvRyUrrbLblWviYFYHtM+SHlJ/8pPcA/EtDtQ3 LCUZgj5spgVlHZYXRY6n5T5sOiTSXBTZ8mkSEhySBbiaClw+QWOhWDLKYFgZz04HXLUEK96PzT1B t3AS4+LD6u/QNSBCubD0fMo6XzAfPFU0UsxXWe32YViT1yOzsq+W3EYihfEu7v/QwZ+tVlkn3hn8 LT2+rMo4esLGh7FENs8ILNq9h5jeq2wCzM55kRNlNdt68BOkJ58aGvHkdW/ppsP2xqRkl/p0dyLq v5KkdN20jy4nZlM02Xh7EojIi9s3sOo3l5pmOT4fIvmfHNgx44ufFp8vobz88MU5LAtZ2RZiuQQB s7rzGVh6s9tzxaX1W7REnQXcUUjXHGParKtFiLlHERoHgWg9fQiWwIZrJjkivWaSXCHSimL3qF/c shu5NR3jLSgZz7ayG05gN2YkN9t8CarMlzzMf4MIEFtkPAdDppfOjMF52IlyEFD4011JQYfZxkPh gHgVYto0KqJ6cMXl+hTPHhL/iZWit/7nKycJyGADfV4WxV2u5dMdGcma2LKP61JSqHNIVBPWFW/2 ADkf6iYfVd5DX9m41SAIGyUtudYjMlFmlJ3LaM0/oe3t0wrYxqc5PFu5Gm8P/UPHgswu3POWk333 +q8kABxLzugkU4BFbZCh0Mx/59QgObc1q59pogT2d5dqbKwbJtaVozFUuqUtv+zOx/EIMIsSj/Pf +j7JVSmQpXOHZfDp++jjXoUaRtn74u8eMcdxdQWmEo6yv41lMhwTYzc5GXnnKf+Wx/hnTUzImmA5 z6gFmUwz+6Q0EWKTCT+gQ6V5DHIYdLo/JiUriQlD8h1kqlTMnvGMKZt+YZTE8kavg4T8Y9MXSIQn BFQTo7TizNHO2CYZzGEvWJaK7xrk5fHoPtbklVLwtQFxQmDgN7z0BvKc9bwwa27kcqGbYufdzQ9k /BFJBrQpmbTbYfVfScd4MIXCmDWnq2sGYBv11Z+Gd3X3MY/R9v02iQQv/F68C/EaX4KyoXMhA0X1 esocb3Mycp/hGRnnvtC2T1etlkSenK9apMYOL6f2BkejMcfAkS5721JMYIzOZsfFMHIoG9ngUQar 8bYySc8Uuc9UKV5pxaDukysmWlxmeh1fl4CqM+zFjrmMV+m1Z8VVGTs/2sfDlgtz6q7+DX/s+yNv 3jb/G0zPs69YaI88byQDl9i4TqNGiOss928gr4Tua/rmCVyPCbZYV5G3EwhhvoHcDjeQt3Owch3Y TjdUNq4DZO9jX2X/5dOAuZdePmXwKeTfCBclqzQCmQAbtvF+QQXJ7yge9A53WP2XIa/vks7XIydo icunpRHskIdFljzrJbZ1gM03DvxufUxOVbizJhmsKEFpCWP1wnXOa9bll8YXPsUetGAjl81Aeu5M Zn1bOcH/331Wvuu2zwtkra9bJkxsNBlI7jfuWwlO1FfZf3mfF5lII80tyYlPT4GL+1cXVDQCXE4G +ZfK3n8BecpEir0xNLdP43dKMqBKS3mWDfIi9oh40EDqBeSFC3Fb0Jbr3QQXrtN/F4k6hYnSx97p bOAwpRsJdltcB51teILGRhLo2iJYKJMoVimnyDSUGfIc24siqka8PXLGp1lUfZoEu/HpOlW0IHHP JALSJE++2Gd6bqh8ZCyKbc5GsPPTSh9OlPyBAEMpWx6jReSZxCki3/njNROOgXASshLrmgdpVDpl Mooq86SgrRQ2LrA2ZHVmfcE9qRyqlA/VYW7sERPSIYvlbuy55vYY/L1as7KUY81/1fO4HxuOEWkN +ZiUrU0+Ewl2iTTRZGIKb9ZM0MO6OTJyF8Cr3YwWTlFwxzbPXdYx/FBvIKvXeu4zYcedb8PTVaw1 CBA1bVdZOGe0cc/H6tdovanzy/4ruacyUa05nj5Noye4R0A+TAyTPSOGSsXCXfGCtr/DNsasyeCw GYuX4v0+j6hMLIqbLfeNVO6WN4MKip30sYRs8dKldvqaOn77L2Mbvm35jL2x1bSQZjRi/mNici9u 2pB6eNqOwj2clyRdNINNqyZ3SSZVfJR8pBAG91o+40kG9nj4qr0w/u55ZfgObMSRMKBwR2NFCvem NxsZrIut+mP8N4bJysJ7c1nZGTKmkU/tQNoGGZlkDfOEckpbLZFe7ya6g9376Gkk+PRFabO9Zhh/ L+Hh4TJvUg1eRDUhlAWdyIVd2NHhM7vq0SEXt3x3hkE5mNS5w+pt9oJfIPGVkBfUhBTu3Z/YOrIA vJFEqDbfIjEAFh1vw/GYxnN+AVuHC+a7JKDvi6J7jMMa6ifc2zQgMv76Vm3FPJSz8FgK06D9r2mb JW0pMnyaNSdKaOtJhnkjAxpEuF6FTeF9n6dOzf1X8gt1zjEr4qrtbJBTYhal0y3toHG6GvZTRR8N 3+xN4xVaLZzX7HNtmEiEQiQ7XEWsHneeKT0CE0c44zEwt6lQcug+j8SmtlJdeCJKaIYIOChZVfvs /MOfXXOrGvGtcRhWHFG42B2V+ODP7rtDL7HkPDqP6Qm8QPbajSOd5vBs8Ba5Cd5Tj/PfHK+7DioX inDjhQcfcao4XUoLfFM/t9ZvPyg1qnAO7RC3WJCiG/KV6aTCIEabuBPF7zMlOJf3QLINRKutuXmc /3plDQoq09j3RbqcV7ZOHTkYTQKKrvvCCX13YmrYhG++iRNwaZovPUUfBvI4ExMyoiR9zqr5ohNt oxZCB263B065aXIQ04VazmsmpGFCJOufjPj+aSiTGFNsF7sVtwLNicE7HIDDj0kBk96+QN53h9za yt5DO/0ugoA/C/6VkyBpv2wVf9d/c/eJD2GE5HgEfDUz8jj/rfHgIDRV8lw4muZIHnfEHH4h0X6g BjYS+m2hhlU5EjtuMt/0Nfiz7KbxtoqB33B+oqnqHBLvEtDdHGMUxpCwk4+Jo2yuxC+CwKm2o+mR muqz0VfptSeOiKYiT/KjhKxjOcuJ2seD9zR8WR4BVtOkx3VohqJjnjuBxy/lYeGUqnTVTIyFj4ae nWsqb9Uw6RFGwdoTalTVQ0Y/ITP4smsgPFP/9RwpFc9WYhr/H7GwoHmP81+Pb7PioD6iLmx3NRvL pSpA3c6lGn6m+sxRuiKqYV+1mEdMnPeA4rz0K/Bp6oQ6L8LR4DRH0SGpi31iUuPyrMLrs+3ehSOc IUMxmZBECIRqoZZWCGvDZkhehJSheU+HjFqbcXOEECzfcYMOa98dsouyJz+7qUq8xJTH+a93EyXW 0o/xsxrJ4zq0fEutjJzDKlVs04xpxmBVjhQImvD0zSZc406iPIaCPMcOyzMwzL+kLUV6F295o+5P LAvz7fVK0iCzfcNEh2Yov1WkknSqLp89IQHvl29klr8JtaTt2f9oY2JJgBDLcvdn1EKOaWlYJJym dla8ghhIaVhYmvSp75DJuzGnoSvvm6YoSo5BBY41w2W2ij0eM7FUGylrzhy0OTHSrzIziKpnBK51 mY7fvpswbWAmZ8S4T3fe7W4ynjzRTD1BlZy1u/6u/3ofRaL1fXq8msY8rs/Ob7HfaWSoE3picS51 RRR8dotkUjSKyZh4vMfEDWTVRuW7MCJwAxc2ZJbPp70c3AvdLUvyj3T7fBuNqXhyh9V/xZoRhJgU fpfLBrqupl6SfC8/De1HOsWcmPpr+7G84K6e67D6L0OmmiCdBpTEUxTfODO4xotSn8bA3lBChKPS oVQrffaKeb8NE+M5uyPRNQsT6bO0UxDY7TIZrwzpB1wE+iTUkFJD3qQeEZe3wHUZkcnVnK8QAja9 N5v88RtdalsZ3Ynl/BgSFuBIlG2m+/iZ+jgq70LrWk7gcc/w6Tsbh7e4bmSbOjLSe8ZZ2JoQyHxy yjtvE+q37tBh9V+5c+Q3u6rgBx0S4IDthCjR3kovtR9gbXusdmaBHTy5d1kGR8hIblqF+F0qsPua l8RW3E3kT+8ToyecIeM1fpMQSH9w1xjLzYWt1BcFU8gEG0FW9vnKNIhM2sXKY6Y53n4kjbhznlkn V/iNPh8e/jr2tN2zQ++4GboJqTAGTsx9O377r9xntNFqezB3akLG0WZG+RttratzcEbezrODQ//O S7+dBcUhao9UkuT5epz/eo7Kck1tlpQQtQ7uOvN5ZfgPrOTS5SdzNOfK0HttgBEwUGurtpu67SJ5 CjFBdaEKmB1W/5Xz5a47RT4HbxDTDX9DQaaLhuKm8Rgetx1qaZQWASO11Dyww9pwhNEGF/JHZb9s ONrHk/Ewd06z2MZ3aN4J2d6eupDWFDL88HTNupBDLZwkaPUPSbyInT3HKcGgn8Vwigbmp2FwVqxP dIqHEu4XkIuMH55NeDA+g5y1qW9CxoyxrjCPwPJYRUx+2xh7CHk9fIc1Q1s2tdB9t1sxqFKTleM1 IxzeYBvHv+0wGmVyEZh2ai5KTVi9zwfhoKIGYxvfcp3vTlP9lylsXtx2ZO+4WupQ4/LuOiFthZlY QWbiLySeWtkUOk+CZRVpV5RIdhiy5OELfoEb311UcZiZRia2sZmLtnHn9jRgZgJ9msIkas+Qt/OP +x+TIKkD1xy6Xeep+/j1/EmFHRTxnf6ClwpPdUIRW9yE9axQotoGHjSmXgtHkE0eRf3SjWZ2pCNM VrwACRn8boIL74hbigIZubZBBuW2LMdNNV5th9V/mfuTulL7QVlcNAmei2Krs0OcIF8eEzXPTAGl QlCMduSR2+4QOHKgiLf433fcH613QoESfE783ePKyFCRbhGckH8HpdXKcK+VBUE6CtynMY2lglDK E7nwx5WdIRM3tlNSpfo97Eiju2pJwaeRUZ1d4W9UdCLn7Yk948Hqm1UK0GFRWOjF6g6PUTKK+9fj Z5CXa0xYFApIJ1EYAdZSLEo1MD02iBOBuFyumTlg4jzHNpag86GArNtI20YuxbI8ZhrbxGBB9vXO xw/XPCt4j59GCHoz0N6w3PrEIAN7PefjC2TTeJ5XqiR875Zg0sI+MeVx/uvxXFJpn5UaBOGN6Zzz SMGUNpJHldslZbQjbVSVJ6NUPni4H+toERkv3/TckcvKzpCP7y6f5gKrZJSTUL55/BQyITEvik4x oQcsn8bJklrEZAjLY4Jaqb/MQ/0QMtRvGqQWGKWgEQr30SISdoYwISO+sypX4TK0rNzhjt/+K6mD qnflDyavkXG1QSa2aIF4ZaFE8ma3AhoNvLHYf5Kr4sgCeYj57lwUFnuJtOtjnJzuCMCaOfQvtEWk p/PTOA4cy07bpOFXI7vT49mUYnn7ss/7KSRGgT6QeF7m63H+m/uibkfFqHXDsvmhxx13cxUsxPfV sHrVg9GbfAEaslzSsT9Gi7bUYlu5c+k5HcFC5X+I9V1VI90+V2R2VazWDkSIZV1HFDyqr7L/SkwR 0ivnp0T6JljIb1W76ZjY4bGuYLCsrcff7SYqE4kz/ih79Q0PFnd3rG7M0b6Wz7uJk7p09MJKnZCl owCJzZBx9wiozVPBhCkEB7+s7IjTpT/O/3F2bj17HMt1/isELwNs6zsfBMs3DpxcBIEBA4FzyVCU JYAUCZLZe+ff51kzXT215h1p1us4APXteWtquru6ug6rqo/MTXqRqz5hndMXTCOPLOHaqvJ4POYs L+vOeflfJffbJWHsrpL7OWaBneeg5Fr4mFvXmj/bm4ecuxVxtO2bmXD0uB31HLHjw7LZbp1s+Oqi 3caMK7PN9qW6Qrbm4TC1WcaZU75ArdKi2O+mEOh9uMXxDh7jiEx9MR+HnAkhzvjI5ZiBl2yvvhQD 0qXbeQl67hoJ67bJgY5UtGUGwzBFdnG25dQq0VcYtHayy5T/NWS727ggxZRLMu3cVSjStnNXOKjr sgoiDUzZFTqSud5Oed1o7pzBtBWSnIwDsQA/NrjhpQqEyMQQmbliP3OiqIHBogtIU+8bIZD1no4S 0WgVzvQpAaWl3ukrNdbu7RVjJsFXmFvCERxOPmYCfxMKREMoVfYZ51anr3sZVm8mk21LimFH7mwq 4C9TrVOLrspe48xOKhVHExv5JjyOOKubebW/U1Z7VPuVJgHkxYkyplM2pScMhL1jytbZBnd0VX2G 2paQ519WilT1wDlunAVMqsdI0OpMb487JIAw2RV2JCurCtLBme939w7ozs3UYZT7K+raZps2xeCD BjXKd1TxZLNNpk49YZcxE8/V5dL2atrp15jV1NvPKjI9QEvGlIAWIDWWrzOwOUziwfmeS96cM7iu KkIn9gBnHzMYNOEH1u8G07aKQTZmxKqqXBkBd9suXz0Xkvxp1VvRqu4AJgYGYnBm9kZ8LeQMDrcC 1wqcrpmyjbNQI2MxWAoBDPti0HJz6iFVrKwmywXnssdWjS0sF0KxzhR5JfXXXPdi/a7+3X4PxKN+ D5fau/W7+rd+Dyyj0BGk1kdSh6+q3x2dI+DYNHeDCxGuvWCxFQcknjcSHzDFp8VXn5tl9ZGTa2xt PG+QFkWLp7nq420N0FeFMKZifzgt22M+vFaQL9MtDOts+ij9r5opIoalFfmMnW8O5pApGR9GJFSx Ult9UIOV6AHlrHM05izYdjmi3AKmG6j6q8nmT2+R6XlZ4ZpzzLeo1IGYZyeS8b6GM2CjWkjaCQmR aJw51qa6prJst8tvyOkV3oTosIyaeMzE06rvFf8Busx3+aLshwDiCozGbHPMnCNs/VXCwFAIGZlz 5sQvzwr/VB0e+5ipRZtAGIog1ZWvPUbj8Lg4v4LQyTmDkgGRUOeIbnSx2QYIw6uHhCm3tbPOAEYK TbzsKqRz3HV3oV+OZJusl5CFgxY1s4s7qTXcBoYiT29Tgv6Genw3AjHqE0POitwVrW4Gs3VGtEGi 1Iddgn9kl1e8jNSf9Gu6zuQgaaVS08lCupJak0SDMwbUKPEvCaPckWz3+O4NVJGNmVudASKtsy0/ d7U15quxgTTDy0LKhd7NNu7SjPIpRvIHuKLDdTavZdJOzqRhEMHiXK/eHvco36TOxozFtcEiZmaq vVoqtThf5LXUp2o+lhtyxa5SmUmt8xb52DirGqkW8jLEAdZ/y6LPx+GY0SRbLu8iPELN2byWQ80G d5qETVVlPURAajEyzvSUQRvUdF7k8pTJK1VBDe8+1Qe7ibfcHoec0Uwz0T2/es62Om1uScYKCW2P BXGonXFlxAgs8barLn1bYRDr6D+YbXVjq9N9e5yNGe2HtVezfbFh+R8Ie9bjC9lGldDkbDyegckL zmWPrdYIhxC2b730kSvg9+jh/e8VbJ2/L9ceLvW7+rfer7ZdFWUgmDb9ofpd/Vu/B79Vxu+G4Gnv P9RHmDLV8I88vpI8dphK7U5xmKC4KS1IEj2axsxNDNjFzB1zlitas36JXQAyMX22S2AbmaktdCQM V66OgDbpBoBVuaMA3DPHoCUsU0/1R58PuFJ0XE9RxvlpxwE/TTFi1bvSclTcpom0jczwUKFkmTRK sV4RxiW4wpGyfjF2+a6WnjyoLPDVYuEoR0s3U+oFOE5ZQzoSV982Wl18iqmEcLp2nWxQq3JzVrao dB+tGs7VdkQ/KQ2emhSqeK5kq5onezicKBNLNtheoIlfsHErPXFlhAtgAgtYL1YDCJtGzN/RcZMQ AKtn9iqRy7olEPjwdaNFrdUZsyGPa3OqknmbZDScry27YH7yXKBsbVmd2iKX0GWiPgpFDJHaG3Wc t/NIFSxojQFFbJGSqpZmOyz6vskqWVmQxqWKCIfvzFiF28pOvRZXTEmHfJChMfY6gfAPjsJUGcsZ Zx+GgNcuAhokLHwqzqgJrNMaFFGuNfZQK6yq0Lr6inAwU2KSRXwIcZvUKJV8I+Gj40XUoC61M3VJ Ww5mBqLnhxFpvSmRX7B4x2Pen2CY5RWTAnlziu/S3cwTEdQRkvXew3NHgaFpycqLs83Ksc5LS8Vf HogcybMiYYPgRgJMPwcU4Yh8HcAur3pcJ3XGWVE6PMpVgifmeS4XUYnNlDl4jHhPRNCEHYec9bo5 nUy2HWzsSVTefKzp7ppTjxWbGt9dj0POctym/bQMsG/LxUCfj+vVc0r4UsVp/lOc1YBlWqPkO1zz ApQmBjbHfPmYDPzMRmt68mgR3SjIA86vvng15rfa4P+RGIAq4kbXenydhJGpqw5JR3Yk90mC1N+/ es72csnHf5rzvEsCzhcLSbRu4q8wi8d0bpztMbnO3JAkYUbwus6FS8y8OjBvmuTiw8CvqgprLMZ1 s23Zde1O31Wck5h949U8XC2oOWbVI2x6FkE/1s6H2lOdKiuhcVBjgwWlfkzroKZDsHEGozo/7Mp6 ExIpRFbr1QoLmqqQy1h5rS0ctHEGwTqDDHKBr1hnDtFZ4HZwzAo3WhYP6Yn9IQ0+D6tnfDcRhSus aA64hmsB1emBZbIFvLxECHH0fAcJAKzC2nR81xrNzLQnbRnVFWldyAt3hU+5FVBgfYwzswMZCUQz tecM3V1wrnN6eLBAhiZuFRt63MACVf2u/q3fk08sG0WgkDVM135/KMFyN2rXbs7UFBQLKwJh3W0t 2rsRbKiBs6mv0M4sBq2Wi/YyoKki2jLXdGD7pqZp5PTGNgfyYk6Px8xW3EzUkoRtzICNa0qkWvZy hHLabOeSwpAzXWYmePDC26YFIK8uEb3cO+DYZ+3oFgTIOCtuNrGFGDievyB236BRB4916VgtxrX6 gpv2yuc+UkXbzTOt6G4uhs6waTtPFRqOWUHz+mq8XXdEuQaJo3I+1sFgKpSMfHV4pmRPqjz3VFTW M40anLw1Jj4HRfFuXQvGqy8OLDuk5+NszO0uqcNXM5C5Yeertw/rdst8HHImJ1Me9kHsjOr/reLo 0jAxQO98nHHW4pQLvnkhc1D0Rd9KK6bBvj3GC53x+GnuZ5zVynGzbRV5MxFiN28q7pKzkqNzu1/L Gctj89suOcvQLsUsY8tlmzxp80PqcThmOQNz21zINokRmu4NtX5ZVyytNvfkdJVDzjpaSz1e7mew PuQ3i3Nt2LnOZK03m+ePZXt3qkJFtLleSnavogb1u/p3nMJcKjiToptFyPjqd4cnEoEhLdFqQEic vV4D1MVM4i76YvdYo6mBS8yWx+Gc9uWatHPS6PC1TfkU0fl4cdInZy3toY6ssVdsHsmdJwIW4EWn kf3vsTLmgTwN+LM5pU8YvedqTi/UO5AP0mH1uMz+bWTI5syJXimnyshPc3CelturmdOCxGzH+Hys aN22Q9inV9jmS2Cjtv2Mrm2vZjHn1r00PyggaM0IKrKXyRGQPviN6ZydCjbOpJWnkr20qWhFSNyw qMsiCzljj0/pJ+zp8QXCyRMLJx/TqwiFJi+NslwRlJ/x7WJ2Qqm82DQs3SunYUyjRkHjW7hFod5a B86P0V8+Gi6pOa6KWWeKuuR9soB+IqVH1N7CR8s1KXhIg5ac6vQQXCf5X+ueJY5C9UWRXqQSsCfn eCYcthYfJAe7r2gZbe4kqDVqrS2tgkav6PliwVnrxRdYDWYVr2mwvQ4FQm9yNaVb1PEGICm2FPuS EamnhHZtbalAnmpHEKv1abS2eLcbuIQ9tKIKJlsCNzPthZx79Js7HOqWCl0PwmQdauKjtcVrnIFx VbF51BEQ4UyJCurtIqU+xaWawSUIvpmG849J52iRk7LpthdvT8mVjJUXhuSKmA03MtHbal29g/GQ MqvtdTAXZOpKLq6dZFyI8jk5eXZgKSRKnXJWgZtYqTla8h51noBdHHKRiRSTU0721mxqvpgW6nN7 ESPzhCcbiC6W9VFEmHLlSIskWsoWKfkPs4sZzvTLjiaZfTsXCPPgCpEio1B6iI5qoy3JHC3nSp27 l1hv2wWKp+XH7hNZy/LqQUqpB0FT9k/o5LLyD56y4+cGwu9Z06HR2uLQT6C2guy+eoSs6nJJNV0V eqB/FHI+2bIj1vxgxpaujOV5UMC3A1lywEzIFlEU1bw2tmoRUDEq4A7qPJOqC4HjagNx8YEwUv3F AElLVml4CXrGnnLZRmlsRVjWBYpGqzavZZlspCVSZJyrl3Hrpbk9Fax83QU4v+qcko8WI3JsIKGj 3LEk+Fu9nWFLoNfyRICzZrNBRZWvSJkQrqYiYHwx+URsoz+aZI75NXc7Ryvg5NBhcliukGShPefq ccp7MJtyBa4yHB9FptUhKo8CwBZbDo0rwrpUuEx7SHc1ejaOyrmZjJOt7GkDUv2CkS8a+0rMuCy+ Uud8OpLRJxnYxYyfyytxyA1Xs000CD3vhl8fSbLuxipEGZ1SVZva1pbBwGuMB0XpIWxd61sHH4l0 juZDSXa/7R4EcBXM011Q372Kf/2s/l1NTA7j2YVXOKypkupnR7aLtHyd5mQWWc8+KMzOCQIjAw8e xp4y03VacI3h5to7I/9rfCunedli4CF2txPqKseaS476XVdEXelZfukNnvsV+4QMxksZvAStdrBo 7gOeGTZmYtfx0j6KPbbK1YXk1GSPcVL9U5sL/B3x0j9fQgoNKuF6I7tx//PDudTdNWvaBrQ6x5aV YOuEGflf+PPZtll0V+HIiBOo4eQ5lssjtrpgcaR3gZuDJzS2umpxpCMpswCrYBEXNJ1KwbT5ZU0S Ox/T4ox8LrnKrjoiO1H9zInXBcD7qZZG3AiBY+HDp9HEULmceLoBpMu38r9DmXOWsLeOv/KQLQfm 0G5UkTA5tnE4/qsvFeUYqF9ni2AO2484CEnhK9guJbfrvC7XdfiLORfGmQgsBXi9zwViNCwaUhmc J8snX8j34WjZwuOAUYsBQnF9GiV2oyJAHbn4y5+SllwPaoVFB5AxYou0z6sj1ErcHTrgw4UDh62A mJ0t1T3baOcnR2xx5CsiolI/dQpo5wClg4UH5WyizNXZqt3pehSzGGjeK9ZWGnOSKutobAkP1SQT /tq1ymGaqnnKn4lUbaSxdTCmR38sJBTbcd/lZfdzjpLR1QlrhIzAn59Wd4gid9AsKgC1g6Ov4bAA 9db6d3wMd+/REmH5OZPKnvrTn1NbI7Nt/TlHU3TbDSqgmvOxxNSemEZjUPPCDwp3UBZ9/hGxqkbV VQvsw/F9vl98UNyrTnRk/Uq+8elsUAAxRsNVSRENMHZz4LzWidNVIsPbID26XF3XpFW3Jo+e34o5 EhuzQaE9a18DRQDukwwKQ2iEX3XhKbba7it3c8DPb1dkAD/ndF7EusnB4aA6EaaEG9Lo9O2VJLbc UNNpOUIFxFFlmB0O6pjtctHgIlV4CMTTfLbox7wa0vT8YeZ2TwFADolUu93VM4gUDm6EFMXCFiTO uHDg3Y9jgcmCDaQKJy5xc1NHyugMkCA9wtAgtc18fP5XvRic3zikyTu/uCFNQmGOlvnfuVCKhTA7 6ydjpF1xhtnqESTery2rXdPIWePBakS0ICpXry3x81Ef0UjnJKsPe63tFJrtKQs0ZupakeLmQA7E VaQuJRnfjBVbn2LYuVfOSTpQMWxyeu/WRvPF9L/WpeVuyTLdAOxT0dvlmHzViHhxEQ12uD/EaaqR MidXnF/YMcNp42IL+t/aazHSyh4EdLgDGtDNb/hdIBKZ6VyEXxjb+FpOp11tBhu4JIlo1g6lQniY +VwmHidogGei3ar7WceCbpQlKdxWWWJ08JD5rK+9kucyK+NrGbOpADVTq9eyU1cxmR/Er+trr7v/ G4OrzEWOWiImXYZ0wW1NHz/zD+oP2e1XKOBGScs6QcbbWdY+iGtZdt03MPYGzlAacQRqs/Xc5hYX XqiUxpP/ofYnVf27MC16orY2UBLVmq8Wju9IPw7pyjlcftDKvHyZ1XYa7n6NaTNsKMURV9Xffu2c 1r0vyRpLw5zgANp4aBo6XqjqeL9ApEk29o+6456PRxtryBcm0rjprH2hj8d+LTTT4FC/OhzPtlPl fHgzjrbfVGDnR3JbH9ww+WtH4znkuUmTLMFdKHXbGLhZ6u/XBAZzBD7LTlWnxj+QiSOeHA6leak5 IEZpr9V9LeO1KHR0TONJyKssD1ZDVbtH46w5XqWEK5fLSOI4BA07aOpX9W/9uvKIVHKQ3tv/+mg8 KisvyZhfVWoJD+a2xsNe9lMeZ2akQ+U6C6F+NJ4jnhj1pfLllbpvhnVUgRJdjLvj2R6SH7yGJ0sz VlyND9bI3xwnizomge2uwp62bmjVCk7E+qPR0J+Bld+t2+GsbHzoG4vv+AcfgddLAyR7uH0+KZpr yq90wdA8lLgWw5ypthLcP7irveoPn1nPcgR9ZP7XKqXsvHmmoyk8XNAmjjwf7m4fJ0dGncy4aTht Y1adi/+18lT3tbHAG2Wt/p8/ZNeW6XcdT06C0jHEBKTtm1D1hyj0XSftRskF5FeczP21mmcTE1kA YxIAX+zqGRsl6nD0i4hOZhRdGRlklvh/fZyNJ0HtXbpYGf46A9kjt3XO+Aq6jpONs3avxZxiH5cW rV/Vv2Pdt9XbNnY795zToCFWOzUFwzEljg84H04FNAWpPeRCtfVsyOZwoyQkub9qdJumy6MVTVHy yeySG8n3RKfklDel1/bEdpTMcW67iQzMcHWzcW47mN2tDhBtT+A8lUkk63CNWEyexJrGPiSMTTQ3 HmdTKarqdOODeN2o8lCDtV27LeLDdfqCzeI9hzxd4tC/dSpydymN/wZN/ar+XWWNw4Y5WOwQSjPl gq5naP3qSD7lHwz5pM2uqgfaHLYT+wbggEfS27kLdm+kJ6N148ypA1LNuNadOpdmUVGrMUX7pl0g tskKyuAPrJ6jcXbJvmNpbJxNdeCN0vmpT0LbpJhZI2ISjbNTgnna5Qs2/UmUbp/DaA+nHZXxbJQX hiomULl3l6ZS17zShiU9Ppv+19BxTWez1Xbj3HgysQMLNRd7+1rqOKktGBLrXPyvS54XHhzCODJu pC3wC5fXFk+iWBUK4c7G0Uoym9ttnByHuyL99loC5YImtY3UH053PeLZKRW/MLntDxVtsXE26VMf tInR9tn0vy7OrI2ypq/tlYOH2ymwPYzGyVlTGhk3ZZdhaUr34SJi1vQQcTp1ply1no/M/1rH2XyO y8hvc2UuA79N0wJtuiaJqCzHMJsuA7vNHQTRLkBRk6EWJ0FfbH60j8z/Wse59SiVB6QbudprlZ8b JhD5B5WAtYeMrM4slfOR3T+a2zpfVm4EMMfdeFhyGLl1ztWv6t/xa9Z6JMAOf300HiKNpcYI6AHy 6p8MvqtuksSlBgBqm4K0ebXSIEbG4/zkV8StTnd0yjCka1vgI1fpHbtSmGL7KGUvZkKUnHxNig/P /1oniKbhhccR8mWHQSE2XtUysBVg0ti2UPMzJ+AaE472I9n/8jcEAvRIICZ9pZCI/+4B1Vtkl/t4 icsdyszRUDmvKkcufKBHYFqomcvS99hx9E5N7/ygi3G65AHHHHfcIgVk88vnrF/Vv+syIMnlt2OK b7CY+tXReFpsjcuyxn31JTAtZIehyDnYF65FsVQUf4VOayoE1Miup7Dc+WHsAV3H7Og8m8LD5BiY kos5PBpnM3upxhT4oqmQprsBqe0iZ80HX3BHue5uriA9bJW7bzz7Q1zRnT232ZBbjisaZzv6ON+H 11Dr2WwrQHK6KK99UPOHaQKwpU99Nv2vsf03awWk+7izo3iS9awIISeSirE7T6IxFaXgy6/YhyiV OqMuk0X4XPVWwuSrlVjfg2tZ8R+piHw1/4JqG54L8rLrQ/QXIe9Wt0alA86yfSsVypsH73Ppf5Vi rbsZcAExTP2cWJIfu5BuDbOZXagOXbnCtEcSJKtxzBDxFKTCFmyxGleeSOYanp08+X1RXuclK/BV vu6FI8xurddeeqzNgqSURV3A0nG2nYK9sYe1bEYi+mmX/2yhAtzrIdLR3DaHn3YeOr3aZsDlY7JX 1xjvwJP83R9VL7tlVSKem09P8fzuntrN0iN4I/Fun7NpaaLO1xzLmxGI4aNoa3spDhSabh0j6slD MNvX3Co7uCbvLsZYp9m6Q/SVY+Op1R4Vn+v616/q3/HrJRcr9rTP021A/uOjLdhHszQFaaMBCQMW ZnkdaHJPWm0JF9C04xqCi7EcMeRgG0FLEmE703BL+4FtxLzrU7sd1q9I0grGjBhuZgPXzpPr7y9l Sw17kpY8OwMAX24kUlQJcUU8XGWSq54gcjQc6tIhmwnFAYXc9Y/Z7D1wXvTaGavnk+gLThRlmGsC Fp5kk5pZrtKkGV2oVzqjoaE3Y53YF023+gc3uxgFwzf7w2mNo56FSVuF0bn4X3UqTDgQTdfv1nsK awIX0M5qZ+I20efDeMptrYekYK/giYU3HBoKIp4dnAEMhOqRZSPoGoEdT2DTo3SE0MC4IDASTDxB 4Wy0vwiOjvsY5zjJQI+hYLjue96S0B2uAU2Rdd9iPLcgAkdlFXvoAlHKa9dx0nl+B+sgC67qFX0t 6R6lEVOeBAkLxsqBO25Br3FijpKKWl+LzlpNpPkQi44A48ITXbsmyaK55dSqch+0mtosNb2mWyjG tqFSaeiSyZOQRI0T1NcV3qmABcMno5sey2c8N+QykXk8YHuo/2lMArHwdZdl40SGhmVGk0mMP3st Mzti12oj6dYMUl6XoQN+G7COjOeG/QbRRJTEeKJuhwVKWGZXYkBHtdJXJN2vuamlgdQRJiwW4ymP Zz0lsT4Hun+up/D069wSYbqmEHQ5ZsZrCb37paOg64lSL6Ipl2BnzeAVDJtOpXOrYxnNLfBXdPr6 WoRozTbUUAA5F+JAbTT89AD5BXB7UKKMj3Vf6fpV08KgsLfqg00lzbqn61f17/g1oY9xItKDbtw0 wKjqV0e6XIn5oeO4bmNgCuZ48KZqmvT1ZkpRxoWwrOOhgOCK3BsYPCIXg5K9bHuCZvSqL5dKEdzA bUIunKJn1ngIquXYq6jxjlkR+H+dd8ULZ5ygflX/zl8DrhgclIjbzfjhHOLIDY206CbTK9gaFUun n8+oqasJVmp8VFqQ8CdmM7g5F/9r/U41oR+GJyACXWff9CcrWRkrMI3joozJEykdBxc2xsjORbKP eyOLeVka4vcranu+FkEaio4zdhTxzYdCWI9ZJWoyZ9VH5n+NcW41byjvnZfUK+2QFfftkdyKNhI4 F0Q/PQ/ZurMr2zM1OiafVFTiLS6TgIbeXXmgONQIBuOkjdP7Ym5d4jj+CCmvL2RVT+TTajQplq5R 1TuP5pCEnFLGWjeiPjS26LICZEH7aHnI0rjtRFS8ijogBN8ezyHaSipheS1Hm5ue2tYVd8G39XOP dnt1W6nqiyO0nWpAhl7geKaOd3xnzUr9u8qU0rTlBb6ove/u10dziPwgCst4wPOxa/sccksQDsh4 yNhsMxJCxR1aHxLpX3fqhUwc8iRuX3VYHMsuh7RxxA0fr8WAW2oiar9hZT89jowF2uEPbKTdrFCN WKlxgvicnX921iimXUsodH0yhxzISiZIJph1XavVdNbSwHt9SPbHbTNKNaqqZTEuxpf5nPloKOpD sBdetFGZh239qP5dBYL7xJQr0oeBkJj339aPnM9KgtGgE3Gl0R3sfSw8BPE59B17z/JFxBY4Z1eB IAaT1ZawHFUxI8dwfyrVl9a3EQ0cbjN6ejqq9avj8aj3xzphDMwxRRy6nGLrw2cGa2PlSC2sPrXN tfOch/81vpL88zNyo1mnHahtKLYwOnFdkXppyTbM8FZXupaScBb+12DIvOmIFUNqms2YUQBQ/vHx M86AMtOZmkD66KiJCbyuMZGZMlNqAerf8V0ow9lxYcNO1I8Oh0LoTkDN5XPHpM/5ofAJq3+d1/G5 2zPgK8P0qoWMVJEglcqFiCHmvUu72vyX5gCCY9saEC2EQ08hi9HsLbd7jlAkeu5E2hkRCOfl0wg+ XOj+4/n7009mhw3wDcthyhyvG+t1FcwnLLZDWTjmSCehoTAvJJpjn72wjAAL16KgQJqhW1ca974k yVn4X1OqLgg3Mdheymradm78/iCW/fHztw/r0fDl3fdfl6i+/uN/fPs+Ivzfvv+3D58//dM/vvvx 2+ePv/38L799/Lj88f7XD58+/PPHr2/++u7jT2/fvX//4ffvd2/16N3HL7++W/9nssIrLgS5/FYU y4vtZR9/f/O3RRRZ+Pfvvvz09peP774v7/r9sxiuJ8vXb9//67tvv65vXujXsX767fuHr3W88fK/ ffn247cv//r1n/5R//V/Pv/8//7165uv3z/+82c+lMl/9/v7Xz9//ent++9flxXXr/727cv6c/7j zd8/ffyd/+nLt5/e/vr9+5cff/hh+fZ33/7h02/vv37+9vmX7//w/vOnHz7/8stv7z/88LfPX3/+ AZPhZvmvL18/v//w7dtvv//Hv/367ssHRqH3v/+ff+UjfvtZZ9LbN7+/+/Thp7f/8vXDh18+f/30 45vll2+QFU3fh79/Z/Y1nkk43/FvDIsnerCO8N2Pf//l66c3Xz9/1zGMobvYhr98/O3Lf+d/ePtG //W/9F96M9/75u8/vf2LWmtUTksVEKueXzi/ec8P8BN1c8+b99KtQn7UPhcvvej9/92k4t1f1699 9+N//LxIjf5jjPD9599//8bq/Duz/sunj+9+evtffnijsDA25Ju/vcE+pdnVOIAuiP53JyL/DWD5 8c2vECkZPnTWBdG/a8wbJ86k25tzTp0InC0uw/M5J1SacWIo55w6kThxWpxz4ujZOKlg8ymYvU4E uE3dBs85cWY2Tjd0B305H1MnIotIr4tg9tjpGyc1dXsM1qkTKV+J4X8+JgS5cUL2XoPZ60TxmFD6 jRMR0ZuAUydinUgiB2NCh2ycUonoRLFEYBRvnGiCSjjgXCI6EY4FwbPb83USRrGz4pL1QCSMCl4E 8RJefccTQVE093xYKt2fXyhexAyCcfU9zwWglHMGrDrR0j8QWTpXfn3TU08NYiNg1YkETqYIK2DV dz3+CSZ4wKoTwYoy0teAVd/2OFwEupNhdSq2MFopULU69uYSY8eTlkl4dapYMd32rQ8vBemDOexU 8OLyhIdgDvvmpyMGWf9kvTpVPod9+5NwUj/IYFydSuOiXPp8XMoitvWiA+tNoDSMiroxtG5wON71 7U82lptvA6VhVKQD6Sn0Eoyr738ByvGTz+dQ+YI5G+LFsRrw6gqA6AALlvDqVPDCPkt4dQ1AbJ4j /C4YV6ciecd6Jby6BmAK+cJENjoVvHTFaTCHXQNgoAJ0CGReRdJtvcilPSXj6hpAd0HQCDCYw07F uHS/ajCurgF0awXx8oBXp8p5dQ1AmxEUW7JenUqyQZHX+bgUNpkzz+FPtUAg80al1D7NNgJepjfU l+IhsKppYrN9oXgRtA54dQ2g67GJuZ+vl5zBORvrXk54dQ0AL8J8Ca9OFcuGonnzCwm5IhuBzBtV zqtrAIJ/IF8COVREdX4hfpNu+wnWq2sAeBGPSnh1KrxhOf4Br64BWC/isskcdip4oTcCHaUox5wN 9hfOe8KrU+W8ugbA6cJwSOawUymiALDufA5J6LVxUXuPb3O+v4wKXoQlgjl86BpA5oYM89OoiVEJ XEoVYzCurgHAdwBOT3h1KnhxPiRz2DUAdhRIiIRXp4r3MqmPtl5k1gAXBnPYqdCHGDfBXlbCZZN5 AnGgIQJenUo9DOghFKxX1wBkqG5IQgW8OpV40TU94NU1AEYvfTsCVp0Ie4j0eSIaXQGQ8qPlVsCq E+GWL3beqa+sljNztdZrHAJWnUiRDayv8wlUxH+yoiCFLPk5KyMiAkDOLpBBFfhsrMJggxHFwQbl PyYrch5srkAVGhXQEkq9AhNKeLPGS1Vhr8EUdip4qe1WsFp981NhgUAFW0tNI+cXqvYaEEPAq29+ jn9KA5M57FSqcqNQJuDVNz8mFEn/YB8LeNDHxcEQqAwV6UwqFQoSBQjWq1NpvYCCB+Pq2x8gFVC5 wLxWFnN+oeSQboYBr77/OSVvaAMQjKtT3YHgIgZwzks5//mFZA3BIAS8jApeHHiBHD51tUEIFV8+ WC+jYg4JUgSyIZhhG5eS98m4OhXjAsGbjKtrAFUxUTt7vl7Cc8wvhBeQ0sClBGy1UVHNRKg80BtG RUgUayjYywIwzC8EREmePjgojUo6Co0YyGHXAFT6AtMOprATyUwGLhSw6goA1JPyO6cGr0BIcy5i bSiQ8qRKz2Qjis9kKms2VkDyCbEHo+pEq6URyIXginNU2E/gjc9ZGdFiP3G4ntpPws9trAB2PgUn lxEtVuFTwqrvfd3fl/gmQD2271sCchyt56PqW5+SFvoBBBPYiWBFCCpZq64vcNLkV58KOzDdPqo7 WCWj6uoCfL5CteesOhGaCRhaMqq+8fH6lXU5Z9WJ2FfwSlj1jU+bhyiULLjPFNvYxlC5yKRabv5K hL0T6ciST30ugX3jA5GmxUEwgZ2IEiWhws9ZCea1jSrU7EYUa/aXri0W6Ghw5hsRPTFVSB6Mqm98 XbqUHPkAzbapYFTqLBGw6hufMjoM1vO1Egh4zjqssN4TVn3jrxdrBaw6EROoIstgVH3jx2vVifK1 6htfsaoErfPSie6IO1MsF4yqb3z1mEiCuhTItbVS9UcSnFH14lxhgIWc+cFadSJyH0TFAgNXtQYb K6Q2CcEbkSrXwd+cT6CKYjZWS0XA+aiMCDynslUBq64tUrF47USxWKhIfo6Kwk/84mBUnYj6Rupx AzNGEGJj9foUsOpEsJKTFUxg3/gEmyngCFh1IiDqdGsIDhGVlLVRkSBIJrATwYpQaSKBtvG5y0Pw kVPjQkX18wMpK3qEXzCDtvPJKbwmHrFQ7saLAqOAl219WowonXM+LqNa6sASyegKg5yCsv0Br07F /Kki4XxcxKXbdOj2NGqZz5k5Gc1sqIoPZhFkkHEjJJnEWZ2M/b/AVU7NNF3RuC317QuBIDbm6aI5 GdyIz0Rj62qAPt/qYplw62TUMtHyKFq3rgnUBQ2vMOHWyTjCKKqPxtaVAc3GKeyIuHUyLA5aBAdH C3ikvm6qW08MbCdT4akAOYGUdIWgXukZdo0q2k244MbYAtdBV9tsZHher1E42cli45eqL+MGnDnC lBkZ3LguIplJA3pymx7RtURKjAwnDCci2QEG9USQaWaX7G4jw7sk7pXsANUxzWND3e1x64P9ZmRr 5Cuaya4UaNBETU7ErZMRDyBRGc1kVwoqX6aVYDK2Tob6yQIdZK77TBK6Vfj7XCsbGdwAb0RjM13y wLn4EJh0QOzaR4LERkqidetKgSoK3XSVjK2TiZsc4nPNpQrvTSYVcH9KcMtGxkwS1opm0nQJNVXU ESRj62S5lBj+cwnIJo770kp4Tkm+AwwByu4mlBaECW6NLN/dhgFFcz1H2eblFottbLHmUlOOSYZW pgY0kUkjy7WyrpnbuKkqM0lhcgdNI8tPHBXSN24qfYjG1sny09SwoOoOSGOXYAcYGZE/+pAFuUU1 M+hjI9yQBA6cDG5E5BJdovY/fSZpYxHtgE7GTNJvKrGCdLtg46aLFqN162TYXATLkrEZJhQLj5xV oieNTNwojQ20sqFCQbqSNEj0pJHBDYRyMpOGC0Ww6CyWzKSRYZnj40TcTJdw4R+tL4MdoOtE53Lj dajyPZnJrhR0cxL9TRNunUydL+jomHDrSgFvUbd5Jtw6GZE6POFobN3A0HUPtC1IuHUyfFOkJDm7 1X1jLgBePkuQWEFGhpdPpWk0tq4UaNWAZRhJSScjOvjCtc/JunWloCsEgDgmM9nJiJdQ2pOMzXGi dFqJcoK6KGtbAL6QnELErcdLgOhEGB1uU+zMaPuQbQD1151CQoKKbjvBPBoVda90/wtid9jGxkxX wCXMOpWYocsDETGIKVUm5IwTx9TJkH+CcQk30whwiwoXlr5+c/q53ZmuLIna0l1BG1nOzcjgFqWO cQ47N8KA9JhN1s3I4PYauRxq6bKNbWnkkihJJ8tn0jSCCrqigIKhVCnnopQuMRMcPKrr7B6T7eZk bAECjYFMOn4UCFOEBVG7vbYA6iEZ7QBHkNJski6agZQ4GYVx2CXJ2LpSoB9JVDOx9EdssvXM+Zts NwOREnKi10EyMjNJdLE7gLpzB18NYOY3qkFPArbCWW5UFBhzFWE0jaYRqPuLcPi3jj7FtCNXmQzN NALcmJJkIp1MqxZxc0WiK5wibk6mSsjE2tJF53PZWGxM14ibk9ELOik1JFph3GjzlaT3dmQ0CsMx DdbNAaWEJiNoKG10+0fCjf+fcOsmST6Thl/lwtpn7N2EW1ckqszPpMSxqEShuS074WY6Id5vjkaN 95sBSzlraIkWbDejonEDbYITs1UNW+cGAPiqCTmP8BoVzNQqPJnHrhJght2aMOtUYkaEN2HWNQLd tUDoJsw6FeW5tHdLtJahUuk6GrV64d1t8u+wK8hMBSMziClVqXTxC0ZmVDB7vb9NzhoDmWJXC5xx LiBGpTYihDuSkXUlApSGFpcJs04ljCSVBAmzrkPI7eGzJcw6FWApuhQmAmJQUwJUUfU8KqMLiNr6 JGBiZqCRPRAdoTg9WLNOhVezQKvPLR9d/7VpkFemMVqzTiX3UMVpAbOuCx5UPx+tWafCNGZKIgHp uoC0sby8YBo7lZxD0mjJyLouoMYnQj/e0rB2m/zcEzXYKcLI/wUjMyqm8U7G0vmaGfA0XjOjytfM oKcgJqiIS0ZmGiSWRgOfEs3NUvZGJbwbqc5kGrsuYE8TGklG1qmInam5f8Ks6wKuY6FTb8KsU8GM 2EFiFhgEVX3VI+SDUcGMGGQ0jV0X0NqWaG4ysk51xZp1XUA5EiH/hFmnAphBvDOaxq4LHlizx8Tg cfjqHRdfRx2QDIqKAPONwciMiuOMKtxE6xsYlYopDIqEmTsy6eFpGFZaLYBiTZi5BqFNelKeQHy/ 6W/i6HT/T5h1KpwmboZOBIQ+j9thoRRBpEGMClcLgydi1nUBXQJxP5ORdSqsKzLpkYB0a4JuJthJ CbNORe96fM9ENxosFewan5kwMw1C/vUmgYmTJGlrBrKcTHbCrFPdkVpGRAKtrzs4NlMunsZOFU8j ZQaN2b3K64JpdKpYQJYW9HNk6z0a59PoVLHoLw2SN2bLRSEJM9MgNIaOalcJffdpDN1cp4rdXLyd xgwAB9XG0aJ1MkT6BpDKuTgunavnPIpbFC9wMnGLCvrJvNnYUKvYE6fm/o6MLgBRLkj3tW1bjax+ OpOdjGDlUjJ/aoLTM7Rzw7GOzGInI89OUDtQkGTtjBv3qCSwQSejXIKDN+HmmFS6y4OwDtbNyMh8 0xIoMB+51MvGRs/zxBZxsnwHOCYV1CaNm5OxmSrh7jOwXcF+01Vw237joonn+4ibkYHh4H7thFtX CqTiaHgWuNcErvpHAv+L8lxYjJ0MMzcKdO7ItLnxJ8/3m2NSaXmi/grnusTJsPrVyyng1pUCiAVu Foy4GZnu4U5A+ByDfSa5e4PaumRsnYwdwNRGUuK6hARNUoaC8m4fyc7mnqkgHYQ90cjA7FDkmYzN yNhtCGkQGOFnxo3L08C1nEuJkTEf7JyImykFThz64yXcOhknDsZCIpOOSaW7M5oy4dZ1Cb7G4p6f 7wDHpBL+RQsl3LouucVli4KQnGZ93bjci8El3DoZUpKlsYmNGjea6ybpVyfDlqGUMNoBphR0B3i2 bp2Mu/x0sXWguQzKik/EVVXJiWNkGhs9ZRJuXSnIKYpCaBxNbQHw2LnhNuG2w6QiyUkzSq6nM24L KDIY2w6TStPGyJ0yMl2iIrLz/eaYVIjYqMEOMDL2G5eHR9y6UqAuIdQlBmXNdYm3OaWiiksgk7GZ LqESFPs1mcmuFPBxKHCPuHUy8thc6RVxc11CtX+kS+47GdxIF0Tr1pUCu5v7dKKxdbL1Rrlov3UD Q1UQgDCTdetkqC3KOgOcIq5J26ZgwHWPasKtkwkRgPIKpGSHSdUpnOw3I+PsfiXkl3Bzu4QOLdFM GpaV3Q1SPZESR6USEKamJ5hJI4MbyZdkBxiYFemHW7JuRqaAK+C1ZCa7UlDaIMoxI05NuLhbVrc+ Jty6UhByGWFOZrKTYZljK0cy2ZUChyQ51Yibkd0AS0oKH9nPbUqQ/vvoyoU9mTooRevWlQLnDVeK BwlSSlTtI8G3ZDPZlQLclBdJ1s3JaJGXJJoxO+0jueM5KbPck9EWksqcc0vBYanUQKhR/rmPsyPD MElypNgGNjZKA5MWODsy3OCo2zjVn50bd8HLNQrGZmQYeHSoSGayKwW+EQWbxCcNBUsqgO0WcetK QfhquQ/B2IwMxC19RZKxuVJg36DMA25GRvUESijhZrqErsPK1QXcjOyOcr3IerXeqLhG6oCZcDNd suRlE61sgFaODsBQ0UyaLkmLXkBXtB0At/vswhgjU8BKVeznusSQqTjQukg2mEkj4xC+pxg04dZ1 Cdy4UijAjyOEbUp05GcelSFTdVFzFjE0MkAQQtAmY+u6BOOJ4sBkBzig9R4QShR5MmgqZiiNo6N1 M12idjcJrI992RYAZ+U1Klh1Msx7AtKJpWD9UtVIg7RdIpOmS7jDEUBgsm5dKdwS0tHRca65vNMq F6rqDqlgv3WlQFSZcvSIWyfjwMnardDRvq8bFaSkaYOxGRnc6PeR+DgGUMUoJLmY7AAjw12nhDTi 1pXC4vYlIElSFG1KlCRUn6LzdXvuBgYQQVoAJetmZJgltG6Kxua6hOL36DR1aOvSyy7ZAQZtBYmP hR+NzXXJM1ohGpvrkpcnYTnP95tBYpUfyXId1k2VwD7x6ESXGBkuLTXDic1lXVg5cdDmiaVgZJw4 XG4byWRXCjpNM4/K8a20hKGILtgBhlQlZIu/mKybkXF2c5ddYpcYVDW3uYwMBbTccHK+uw3hirv+ lPk4RkaUmXZWSSbTwKpYr9iTiZ40Mo4bbnBIdjd3I7cM9A2aJIoFOVmK7yZtZty4fYhj8Xx3OxkX EBGLSGSy6xJgI2qCmHAzMtQddAk3MzBQWxzfCTcj052sSWsLusX1mQRiHN2GsSejRULSI/POIasY lFKvwbp1FUSYheLfxMLbYVZfX6LLnLitqE8JWBZc4WDdDOqqGB4RsmBsRsY2RSkk+82wrnnE0Mjk 0mbRGQO7ol7xn6OxmTmjZh+RLnHcKqqE4FMyk10FgRxQcitZN9MlxJXVE+ZcJq3fKwcVFQRJVM27 sKoELIrOGFmegTbAq3p64kEkY+u6RLgNViCZSdMlQHKjth0kG9p+k9tHciXhZkqBXh8ok2RsnUzu Q9SakOhI+0gSVFzKHUiJk6kvGLmV87HdWwtXXfKmpPypTDoZONRXrthJuJmzwtWhUVH6vXd+fQQ5 cBfYk4QQ+kzm3DoZDnTKrSsFwvPcERvEXu8NLktJ7v1dEjPHNrOxvYgwWbdOBreHKBpKNMy5YU5G UtLJ4PaiXg6n1iv7xLiBeUoiGE6mLpvYCgm3rhSIVhLXCXY3l162j4SbfOGEW1cK4vaY3KuGzndu oZQYgBUrlOr+ZGxGxtiIqiXr5rhXlELU3+jeyJCS58gPoA1GmxI0F7C/ZL8ZmfJoNwlOgZZXzo3G SEGNs5OJmzbO+Q5wACsBeoy8YHcb2cItad5B5MHHJsMk4dbJ4MZdIckOcAArl3FQ459wM12CNakj P5hJ1yUEdRIkKijqNiXkdsH3RGPrSoGGN+jJaGydjP6C9xHGkNr89pFqr8P1YslMdjL2G9cnBREM Yg/GDRRStG5GlusSA7CSfAU/mYzNyPKz21q4skkVxw5m0shkJkQtLggj20yC4U5i5k7GJ3IqJzvA ca/E4jCEkrF1c4YuFAQjEs21w72SjkkqTKlfbVNCeSlF2cl+2+Fe0UCI8rn1amQURhKfjHZAVwoc HOy3aCY7GZY5JTKBt0jdVJsSHVMCjAdj62RICWGdxA8wACs7ACmJuJkuecLESCK9pFdtbARCIikx stzrMAArBhdjS3SJkeUWngFY0cocjImUGBlamd48iZQYgFUXTHMxdSAlRsaJQ2FVst8c94qdQGQ5 4Wa6hD5YUT0OU2BSgnOatPF2MmbyNaoRuzcAK+v2RNw8GZvZJWD3iHUFdon3YgX0ymWuCTfXJZSC J5EnLjGymdSkRDLZydBcC6T03OZy3Ovj7X2ERCXW1z6SE0cXDAYzaQBW9CTrlozNyNTUjeBrws1w r3SvoPghWDfHveo+w8g3NQArsSDOgERKjCxGfpMSbAsQY7GdjBaKuMaJXWIAVmHOolwHxcvtI3H5 OIWjdTNdQo08xlqybp0srkYgB9k+EvWTVW05mSK9tNJKZLIrBVLJdAyOZLKTobUIT0br1pUCKUkY RjJpZFxdr5KJc12ya8fKTCZ1VMS1+gLcsLmjmXTcq26uSaoRuE6kc8Pi4kANxuYAVmwnonGBTDoZ +FU6pCTcLF7C9RZR+3XMEBtbiI6+d9wrYhJdC7MjS/v44cL2jyRxCsotmUkjQ5lkMXPvyAreJouG Opk6REY2174jKzn5SEpMBaUNQUlK9ZkkAQo8NJlJI0t7NNM217iBBY58HCe7I9uXIPZBvRg3wJpJ S7MdGYArTcm55nIAKyISdf5CmfaPhJvaagXczC6hJyV9H4J1c9wrVi9Zi4SbK4VHqJITx3GvwJB0 MXswNrNLcE11/ey5J+y4V5L5j1FMwQGswBuwaBJuO11CsD0aWzcwqPZGLURjMzKMLu5BSWbSlQKe cGRPGlxWRflU0ybcXCmQkUnqhGng0nfALa5KFOl1ACufeJfUddBPy7gpSRKNzXQJcKKo4fX9rpur rl1PdrcDWMmHquH4+Q5wshti2CiF8/3mAFZdjhrFgpwMAECEjqYZS18AVj+6rMvJcNWfo+tFSC51 bvIeov1mZEQn4RbNpCkFIkGA3JJ162Rx3SJYaBsbKLxoBxgZfjAdfBLr1QGsBHUQymRsXQWhuGiN lmguB7By3r8kfTCoFG1TgifMLaLRfjOlgMFFqDcZWydDI+vmv2S/mS6hBeRrFMMz3CsRDA7vZN0c wErfJU6BYGxGRjUO1yklO8ABrHFGzMiIYGOYJzPpANZHqsmjE8fICI5xTkXcTJfEmUzDvZJbJNsX rVtXCuS72TpJBtpwr9hA3EecRNUcwEoyIMsJGxncSFElu9v7tMYoJCMjA/30Ep2mL10pcOBTFZt4 i0ZGII7u6NHYulIAF8RFm0GNGKncrrm0btnudl0ibtHYOtkiJRE3B7AuM5mcb0a2zmSAM783ACum DO0zEs1lZJiTzH+y3wzACjfWO7HMjYyxUfyT6BLHvdLpXLdKnlt4RqaeJ1yhEpw4jnuNcUFGhpRw y2CyAwzAyg4IcUFGRvr/mb2TjK0bGFdw62RCp1Mik3AzXZJLSSe7Yia7UhB6LMOqOe51kclobF0p aL9FdYscZ11z3av4J6g1wpxoZMR0yH8GkScnuyUSGHXyBDJv3EC4JU1znewWdy6qtsPNcG7gSwLN 5WRoLk7TYHdj4zo3fKpAcznZLRDuJ4ynU2+Rc9C5YZoEmsvJ4EYGNNAlXP/p3LBLghPHyZhJMuWB VqaRsnPjhs7AD3Cy+AxgXzq3LN/tZFhBN1EsiBbdxo02JMmJ42TidkOyKZCSrhSYfZCokUx2MuW1 omtb6FeyG1sUM3cypITr4AJbmbawzi3UXEaWay4DsCp+xBl3bilg87SPJCX/otvnztfNca8E2m8T /CQL5dwoNopm0nQJd5hFMTyauRu3p9foQqYHx73mY+sqCCl5Bi2azKTpkicu302s1weDy95yKxDX yyfcTJcAN6DGPpGSTkb5Lc1lA0uBixPbAtCRFulKzjcj0wVQ9GVOxtaVAtxQQdHYOhmpRVKbyboZ gJUMFfDJRHMZGRfmEcGIuJkuSS08srJtAdSh7iHpVE23gEammELUVcrJwAWRzA88KvDJxo1oXIJX djLGxuEdzWRXCuhIoq+JlBhcFmUHt2hsXSkoiRBVWlAQ0KaEOBfQ0Iib6xIaFycVaQRInBsdXRIr 6K4rBfVrCrl1MsYGt2R3O+6VPiScw4HmMrJclzjule5QAlWf+t3IUp9JusdQ4BpoLgOwormoUUp0 iZFJkz9HMmkAVrgR+UhsZSPD5iJeEo3NdEl84jjuFUQ1Vlcyk6ZLaEuhcPT5ujnuFbQDZUQJN9Ml 8dltcFl6npC4i2ayK4XcwjO4bG7hGe6Vj2TvJBPZVYmaQyVRrgdDvcILwHjCqysSeKnU8dxyNcyr eEVOsFHBK0Lz0pupqwMqRiODxKgI3Kn58/m4dsBVWgomm9qoQB6hVxNeZlao5ipRxQZ2pUdTdDs8 OPk+h5SmJoXITiWLIhtX1x7LzaNBKgWLvX3hCx5VEo+k7W+jEq+kyYZTwSuTw4euOUhkhevVqTSH CU6GLlp9XHSHy+SwUz1T9xHZBNbZlT5E2f4yqmfqBTPZ6L4Mqf6osJozuc0GvNQ2PtjLrjdIYEVy 2KnglXlNDlKlUCoKrxqVmgMkyFayVW02aOugrg7nh7NRwSpCBhD/6Lye4JUYAkaFlo9urKDqtPN6 fpAGCMbVqTSqSDYM00o/uIcEXkHwu30hvPBzAzk0aCoFcdleNqp8DrsGAOoQXRsKdq+NK5eNbjkA NQGllaxXp6L5wDOgnfO97KBUIidJupAcWh+XzK/EBnAkKyogAbJSxm+8sMaScTkglValkctiVDg6 Kks7n0OHo6qRW2IfGhX1Abr+J+BleoOoQrS/DMIa2zYGRaUoE0BRIIdGpfhFdC4bfpXtT7Qm4dX1 hvryJzhgQF9NorhnW2iPc31oVFR06GbpYL26BrjFC85kw6iUMI3C3oZBvSXzmeDScTH6dKDZXhKM FC1+jIy+NZHUO5V8sGgauxJQKCcysw23eguGSC2QztfMAKiYbVHE24i4DxlRTPazwU+Zjci8MSJd bhZdVw78sK0Y99ZGJocR3dIYNrrXgyOr88JeTrazEdEyj+4N0Xp1LSCgTCKI1qX1lkqTLIZpsFMg cFEowIio6SJFnQi9YVUpxXhOmjiS/Wgzj9ADOk2cZsecAu5IOrTi7RozLu0ksR3sMNMC6m2ceBDW oJXLHUhFBS3lqHbt34gujUwcp6KVvtqDno/MAaf0BIoCfE4FaEt55oCZOSxYECTZzg8yQ6mCc6FS IeHVlQd+B80vEl6dSumFSPAda0oX/UhTGRWXvdC9NBlXVx7sFkpDk3EZFSZ6Zr050JTsWpRwdCo8 4AguR0Ckyz1HUtL9bEfFhgbTlEzjThFEFz6SEuifeCP8YMTM1MfNLTZcsmZGFVsD1pOVzkiqkAo2 mSmdm9TOcYxpqvJ3VKkF5xBTZUySkTlVbJs6wjTd00YVG92OL30EDpDoKqOKnQlHl6rlVsSr64/Y SXJs6QsAgmjBursTO3/WUfWOcWXC0XVO7NR6G9Y0CGFU3FCUBSEMVUqTm8fkVgv6TzVFReACZRoo RcOULrwi2eiqI+VFC532hYAGBNw4VVNORe0hvajOx/XoMNSYV7dWxCuBqdGToI0L7xnPKhlXpwKm SW+DZFzdaXl4YtWDQCmN79oXwgvXL+HVNQC81M4uWK9ORdpZVtipnUiOrn0hQUlmMeHVqUiHKbUV 8OoagMAuQYiEV6e651ZrKtcCXt18IMyNaZ/w6lTAC8jnJLy6BgDQRg+XhJdRcTtQojdAi7b1wqyP bqt3Kt0Syheez6GBTjHrqccLxmVUD8hGNIeGHRWMIemfRg1Rmw3+ekgKz8gvNSrqLgU+Od9fRiXw T+Ib0Suq8aLIOcJIOhXBGFW1B+tlGkCQuUTPG9aUxaJaMOHlGoDOVonMG0AV6C1WfsKrawCBhVjl YL2MSveMRLy6Boh1lHVXjXWUoUVjPW9UsZ631qq4pPcJepasb5deNUwLoLp0s2hUtIzlXrdgvYyK VrDqrXAu84YTfcD7TTpFYWG0L8Stv6GrbcCr6w31R0hw6uTojdc94NKEV9cblNRGSSqqujsvbv1L wAig+xsVt3HLWj7fX0ZFGYP6Rwdz2PUGMGsaSie8OhUNDiLgA109+riIBSS9HZ2KnGfUthLkdeMV n8tGRS1W1HL90ZCh8GLykzl0e4P1SmxRw4Xeg6dO7s19NKqlyCWACXLvVJ9DoOKRHBoV0kufv0AO DROq2zGTzrd0LW9fiP3Kvkx4mQZYKvqC9TIcKbda0ygw4eUagKKAxE8xFCm8wGgmvLreuCduk6T5 wMHZHL5SdJvwMg1AE2BSx+c6yhCkwAOii0KZsvaFKlKMbBujiveyAUipjyRll4zLtI10VCTzpgHU kjqx5w1AGuteg4IKmJGtl9kbnCnMxvmZYlBQ7KibpPsBJnVfZZ2VyRwaFJSdEmVKCZ92XmpQEo2r 6w0K/l4jv9Jgp9hRNJNL5rDrDexDGpsEcmgAUl0pHekoB5DScVmhpfPN7GTys6NJ7IoDWNxzdJMZ rm5bMQAuUbN4DsdO9ap1TtSUk+k63UQlGhoUTCLGVDSNXXcQrIxKnRCHPrJ8zYwsXrOuBmgERP/d RFNZj1Sc+qT+muhfH9izRD/hZWSsWGT8Gh6U5k3cERnx6tqD5BTfGOxoA4Tmk2hk8SR27UHOTXox 2NGGPkUNRJEHA4QKxBAVggIba+tM5CHjZVrghmElraUoxe+8aGSVbGcDhJJMJLESCUdXOS8CNCey YTqAa2mjCwSAObRxqQt9NK6uAmgX95T0N8C1/v+cnV2uNE1unLcizAZ0+q+qS5C8Ai/AvhzIhuyb kYDRhbR7PTyfADOiAXeE5rt5DwfMZFZFszIZJHNP9Xs91/eNgOSDXgSlI0JAtMiloTFR8AglH/Qi oyByvqI1P+UoOCr5oO+5MTT5OIsWPHgWHNV8UKrQkrbiNCJdr4s6DUqRk2e43caEzZNsZjjbPdfc IpLsAySLlO5f7BIDDyVacHs0SkzWtX//B2mCSYYxyRRrXRwEeBzJXPv3f3BojjZu2gD1cY8IUpri LgspLT2jgIpoUXwcdat6SQ4pnTxIrE/e13YbNBKfxJbvfkOSQef+qGg/Klo8wuhGLUri1jOEHjmj AJho4UK56DNYlySD0os9yjCm282ykFY7Ub9m2tYsrReZSBGpIlo0+o+6IsIO7bn+uK/5+/lBtAje jgf4jg1JBuUgN2lIwVx7t8GnIeoLDRG110WwPUkYUa07BGlSFUZLwjUXkRsKDZN1bS16EExoP3iG 4jcO8kejubYWZ2Y8YjLX9gAUT0UNxdj+rKfB7S58YpO59jmF3BQ2o8kz3Frk6VDrHcwleaDnmzsS EhyKFltlbuBI5toegB4mGaEtyaPkBk47z+/YkFalb4IckZ8XrRvBm4hU0TRQSPCISBQtDjcU8ibr 2h6AbkFcPBBgQ5ubzrk38VGSBUq7by6LT+ba3oataEZ0WOoom5QoiihqBy85+S1rDugEfJL+KlyC sH7MTypdkoQRa096EctKfsyixmcvCmZr3iiM01zZ+v2jImp0Zox+y5oAOjRdUgNBfsN6hmwJoj22 5n9y4RidjIJ1iRpxzugIK+mfJCCF2BC1FBuS/sk1fUO5Jeva2xScTVIlQJB3Pfi5gjNKKlY1KgaT Did0k5a5zhcbsGRdW40r7KIAsySNkrZPFnjy+xK16Vqe+F5J/yzel/iN9H3tnQPbIQI3SVabZI3i RKP4oSSNTtb+XPH23W+I2pMQUbDfwL1sbPxMx4ZgLlXDbyTf5UOSRvkSnZQWfF+XqhGiT85EHJBl Xbcj2viqGhnPyfeL97PmIs6OicmytlYYWj6kaelcNJhwYKr1R3e871sbih7Xss65FiN6W1sr3YrS o3fPxVb0Hj3CrUWgPTou8xXec3GsTLy8akHDDL/0ddt7SLPSg+tuEtZBtaiA5HSTzLUPHBQzkmiR wHBrcSchm5tgLsn+pGvcXDzw1UNRxLWePM3mfs5kXZL9SfP6Fxm0wVz7cEMRXtTojA/jsnCahvLR C+baWtyE9ZO04GbbtOeCQky6nKnWgybtSZMH7ifTuTgxJ+vaWjRWntYr3zEv2Z/k3WZeXrRAPI2W k7m2ByDoOJvK4H1tLe5djUIOh2R/cv/OlPAGc21vQ2fYqe8OnuHebtzJXMze19bi+0+SRDLX9gDU gk7WXbCurcUlG/RfCuaS7E+2vRSTB3OJ1skTTGoE6cG7MM9cP0nIQbWglmgJm6xrewCaZUU7bHqZ LQvTBlYQa0sLhnOuYfn+vkSLduBRjhQvSOa6/yT1ZqpFh/Rb0nyJnnp7Lu61xosG69pacxPmT1DL fEjOKLcORvXFqsV5aO68+/5bluxPQt/ktSbr2n6DOCCbh2Su7QE4OkS3hIHx9eThvsh5TubaHiAt i4XT2HOxVY5+X5L9Ob1OE8iLEhjMeqgQ310WkmwTbbFFCXaZXtLJM5TsT65GSgJEDL0MJO2ebo8J NiT7k0Bl9PkSJa5gukcUBz/dZSLhzWjbK0pkA3ELVvL7kuxPfidJoxH2/MtA3hflMNEz3DuHi64V EQ63EjikNjPCxvYAE1oOsgH4wcu62KZwO8J3HyXZn+OhEhclSrMu2nMmc4kH4BkGDD1dyXRd9/lZ fl+XZH/+NlBJHqJoXfj5yPdK9icJvhxIAz8vWvy8KNtN1iUuAK7ilXwrJWeUTwpJo8lcst/Ar0Uv THJGmetMwr0Uwe7XTC58knqgWnQBjRoUcQPFnms6zyegF614H6Wpn5xTEjaF08KyMN4fasIoZST3 IEmPWyR0Lo6+CTb2zoHtBi15EsxvrXiPLXmfN5xvkjhHCfdaF7E5coKCdUneJ22oCIsE6xItrpae dhrffZSkixL6poQxmWvvUnh7NDhM5tp+404OTBQjkmRRDlJ0JUnm2n4D+oD/knVtLfK3KBJO5tp+ g6zUuXDq+9lBkkUhU+Dakrm230jTbeBBFg5/41HJHkCyRQkskS2WrGv7jYmzJSn09EBcFh7UB0Yx PdH6/aFE69oegK3NTxTTk2zRiYsm9dLkoax1TR5h9gy3VhzvlcRPLlyZ6tbvOBSt3zh28gwl8ZOM 9qgu4BCtOD4viZ/DwSb3Ch+iFfMOkvhJSJ9gYPIMt9/AvKSkiOjugsaNHRvXlyZzbbVhiaLXtR3A pASPiQE2ttqwX9Fc2wFwkoJDS/Y2ki4aZgNg0X6GxNkgOZJ1bbWUrZRsUVhYIqNJ/FDUyIE9k62N 5H1yZSJBh2hd22+Qe8SG6PsWQPI+52LZScT4jg1RSz5dkvM5F7KQmJrMs/ca00kjWdLeacAPc8yL ptpqRF+jVe2fPlUY5L5EU5la9DGRPNG5ujyq5CTqv34kVCwlHfX4qS8lMu0u8uaSt7XV2KxFwVfJ E51GgVnYS9R+e6wk0Ng/fRzG9Y4i2NJpFJYiyackvLifIZHOqLpS1UhYTm6J4YYvnSvL6VG1ac2f BDY04zPNVaJCYZlIZ9Loy2UZn+QPJfleh6ilz1AzPskujaqXCY6vdZEnmpR90QtgKVHNwp3jid8Q tTs+Knpf2wFAEP1kuzVJFKVhWpILSJf2vS6y36ZX3feviapNNkXwW5aEz9lbz+W7wVyyQUnnEr9B knO2g5I80d/ddbIu8RswBxznk3WJWrou8Rv0WbuSwi8KKfdrpuA5+VZKwicVnKTnJd8UUZubkhNs SMInVyXDfSU4FLXUz0vCJ6Qoeb3RXNtvpLtQzROl78lcEvEd86JGbknSmIULYfdLZq6paA3m2mrT gSsJKmueKA+QsHIy13Y38TMUB4DXmEbvwbq2GrGXiCCyPFH2NtHJS9SogYn2UZLwyV6Uju3Rurbf oFg/aRJIev3GBmF5KlqSZ7jV+FgkwSGiizIX2VRJQZuqzXY+8FGn5onCJUYnL1V7ExENvstAYa/r YI+d3NqpahdHjmhdst+g1UQULWcnvk1kz5awvYy9tfjzloQ2TI0Q2z3w9PCFNhn5dt+RaGo/ryvh vrjlSSbjZl1Sj766DlMjJJr4RO4mkcnIqEoKfExtMswCFvaUbFFamHATS0DdmNqdm3Oid7bdAJOR EhTscLgwcz8QtgKJC6a3x9Y6KQJPGnGZGgWxyf6XL+uejCbZfDQDgKjahB0TByIZo/Tzf8JMJ5OJ 3+GcQ9r91zgRRcSystkOBB7f1Aj0J/k9bBpkMr5lSY8AU5t4e7Qy8SDcZhOdWShY2jYSik02pqT1 bi0OVVFhlqrB718Z9MWD8GWP+i6yw1423oF+Ego7pWvojYDRT3IcUzVaZU8eUoBGcQVMRhp4Av2t xmScT4PJJAeUfQQV0MknRtXIFIgAIqmjOFQK/pKViRrh6dcjOUMTxd6vmtl+yNn5/kETNbLAyJgM KiBPSQSdtuiz2QxmE9fD1Z3cfJS8tu1ESHv47cgTzLbVODfORy2ZbbsDZvvdcAazbTWyQekWH5yX SCaQ9zaXOARnM1UbDx6Vd7ARk9mIEiS7fVVjtmkckDzJfSDhcaSzbTVm44MdzaYu4eKej+gXsNW4 OfxnUpO++y3JC2VtHCOT9yZqkzNMc4lktr0bmRrgW1IRyQXv63VP5GT4k2Bt4kuoWYiqm9jq/Ndm 206BQipo1+hJbjU818987IO1bacwZVuzQ/v+69a00mkDHX3dJEOU2YiHJn5S1PJfgLQVvZMLj2dO 1rZdECQl2cDJ702yRJmN1OjovW0XdKMv2OT1Bu9tOwVmg3iM1rbVIEV/r0YMZttO4T7UTRIJxAfv X8DzjqNMMCmposwGhZBsS0TtxoGNJNPgSUqy6Mw2p6/vvwBRYzaeZPJ9k3TReZK8umQ28SU0GY7u cibTa72AHCWidmNvPbUB31Eiiab5L0DU+AWQoBqhZG8wmC38dUuuKb/ux889+QZI2mjuuUQNz4VP iGbbTiH3ypJvyreb2RJfIg1K6V/924Iu+AWIL3mQIQwVEaBkOwVmI/0u+r1ttfxJSvoosxGhSvyk qN24fGQo0+9r07RTEuxni/39SYoapM4U5CazbacAStiXJF8cyTzl101aYoJJ6TjKbHi86EluF8RX 6rdUK3iSui+5EyhIUCLZp9yRwhcnWpv5kt+Gj8F722oQ0PT1jGbbGwx2r0RYorVttRvHBzqcJCgR X0IDsailIind69PBbKRQR5jcTmEqL6bTafAktxqNJWCTotm2UyBuCvESzbbVpsVkFimUlFJmI00v +b2JGrMRkk/WJkmlnLuJlyS/N1HjmmKSPROvLGmlswclghK8N1HjmleOb9Fs2ylMyvyZsIf4t41J +haRqxj8AiQjlbX9Jnx+x6SoFWvbTiGPzkgL0+K9bafAk/xtvROsbavBUnBxTeJLJC+VnMDfpLtg NvElxPOnU933b4CkmE4G4rR1DWYTX8I1OYSik9m2U5jZSPFPZttqJDvjz5NzgKSZMhvpH8lsojbM CNxqsDbJUQUlRJ6SL46o5SiRzqTsy/Fc0Wx7O8OFCATak1+39CYdaHEQCN6bqMHjsnmNZpN9Ccm+ LC6ZbauBLPqHRbOJL5mu3BlKthq7Ei4kjWbbToFGF6wtepJbDQKHTKsIk9spcPMQefgJHyAZqxyf 6REdrW07BS5x5I7P6L1ttRst2GeD8d1zSdYq9OV0NklQsn3Jna/bhDW/zyYJqByn2NMna1M1cDyB xmC2HURlNsoFkgiGZK7iEkj3SFAiSahTeR31vqPqf+0UCE5CK0Zr2xuM+4NTR7QL0uxVjov0ikye 5HYKd4LfxOgDlFj+6uS9RrNtp1CsTdQImEDiJ2vbTqF4b6JGQknGGkk66p0ba+cFfN8pqBqhp0fS +5EOwhtcfEy5dSaZTdQ4z3L/XPIkxSlM64woPimZrHc2lBzZg9k0KZXg2NSKfn+SqsZmmU53yWzi S6AkOTEms4naJNkk/Qu5+3S/N9wWO4xkNlFjY0KOdLI28SXUp8AjJLOpGoUc0bdbclpJar/mftjg vYkLuvPeonOAZLXO/eaUqSSziS+By5+ytu9fHGlkOh3GuVgumU18CeGLqEszyaUbJXDrUYa1qdHJ lO54ydrUKVBGF+UpSEosv1E8ZVB/d0p2K0EPUtUTz6VqzHZBJX99b/S2+688SVOjNwZ32SWzfTiF BCXwpNtIgtjsspPZ1CnMsSP4vfFb3rOxwbiS0yIZR1uN1noPkim+/rpNjc4fc1dR8N7EKcD+RDfb k/y5jaTIgEzXZDZxCswGmZasTdSYLari5WeyjYT/jBrZmxpVTeHaxJewDeVO92RtokYKEpRA8iTF l/Ag30lLLyrP9yNhL/PDxacBSmRf8vN8RvsSyndkNrxyEjOnUmCr/ZBbm/ABpsb1OVHLNwLyMhtt s5JEb1Mjk3QSRb4/SU13vfh2Z2sTX0IAL2qdx9dzrY2NAl+uxJeIGhcRvfF4ydrEKfxMy9jg200P 9mUks3ERQeJLJHV1ukW9kvzrt6rl7237EhJD55wf/LolU3a6deK8kie5ncLkDTySngBvzXklcfjk sBJgcjsFGgP9sOtN1rbVCCHxgwsivTTOXK+bgBUEaOInRY3ZiM4k+xLJX2U2nmSCSVFjNh5lsjZN YIWRvBKugwZT65HwQJguQYkmsL5pppd0c3iLGrNNn6UAJZL3GifqQwrutU1rgSQTlWj3UiPUfkRX SqrahNo5CCRr2xuMGxs1EuiDX4B0XB1qK8rnIr9gr+3kE5Cw66pGqH3aGidrE19yMl3Sl4j44DKS 2QirJd8AaYVK9iS8UeJLRI0neZ8G2989lzRDJRIxtykl7227oEmNjrhFNkvrkTAblVMJSkSNtdFq KFmbJrBSzxD1lYYCW0ZO6j2cWPAkNYGVusNHwndDgels7Lqi2bZToFMen+7oSW41yF3KLJJfgCaw Qj3g8gKUiBqzzTk/eZLiS8Dx3M7+/fwmea+8N744QUwBx7heALckUj8cPcmtxmx8u6PZtlMgzkiL 2eT8pumyL044CY/DSUjWRh1rcjGIqrE2fgDJiUoTWEkonaYlwXtTX0IRSZIbSmBR1jYFfcmTFDW8 MjVDye9NE1hx5VHGB69pGclsPMnkayp5rxxVOAlHa1NfMgfvaG3bKfCqyTdIojOS9zpJMEM2ff/i aAIrrfT5egcoEbWZbVoeBLOJLyFxhkskktm22pTxRBdqsIFcrxuGKvRcokaqFF45Qon4ErxyFlOQ vFcoBD44ya9b8l5JgaEeJMLkdkHMxmuLZttOgeb4FznjyXvbaszGf8kXRxNYCQVFbbUZe71uZgPK yXvTBFZK9J4J/8bpfM82d3IlzApRraVGPwiahSS/blGDV8SVJd83yXulhxxN66LZtgsqZpMzDq4k qiJ5S94rZ26o5Oi9badAkIXC0eT7Jn1XJ4H1He3MpfEqxMpt2kl8/5qK2qRXcYYO/KQmsFJHGF0/ TCO+Ba5Z2xmdhKWN6iSqkXucrE18CeESuo4la9tOIe4CROapro1fd+K5NIGVerToViUaZOpsISY1 gZVbC6eh2neUiBrvDZ48Wpv4ktlfJL1K6Ce31/YiyTbJoX9rAmvaKUrV8CVz7gtQogmsYDLqqcQd LLq2oS2S2dSXzJE2+b5J3ivw59ed7LmkrSrxBL4BiS8RNZ5kurbtFEj0ZwMbzbbV8q+p5L3So5I7 U6PZxJfQg+yVVFyT+LheN1kpWZdKVZv95Fy2+n33qgmsRGyZMPh1i1q+e9UEVspjyLtMZpN9CfcK 3G5JNFTyXnmS5OYmO3NR+2NtSVRNE1infVw2m+5LcFzRiUqarfILoGlPtDb1JaAGIwOUqC9hpxYx YtLcNfcl0nCVEqWsRxu3z68fzny4iXwka9tOgZ3ClcWVJe+1WNt2CuRJvadVwfevqbR4HT/JKSdZ m/gSblJ8RPtJTZd9pSiRBFZ2QeScJWsTNc6m/ASS9yYJrIR5ORlFs6kvSaMzksB6e/PeIs8laiRV E3lK3psksE4Pnrmd5ztKRI00Z1qiJ98ASWCFycy697xFDU6YGzOi2cSX4H8yryydW6lig4GOUCJO YSofIj8pLV/pTERydDTb9iVcxkgJaOKVNe81zrDSvFe+N1FFGn5x+0lc19AI378BmsA6d1Ml/RRw wjIb7Po9mU0TWEmWjTqKACWZjZ9OUttHi3hR4xeQdEk2tfEK0Snf8l4JUEbMiqpNUWbS1ZLNqqxt ynGSc4CqEYsgoStAiea98qshDSnwXKo23/zo1615rySwHtEZR9Wo2+UAl6xNfAmQjCrluTBuvwCi HtnOXPNe79Q+RFkRpjZUfvLF0QRW6kGm3ef3L46pcchMKkBhG/SR0CQ0wqSosTV/JlzHpXmvP5Sg J1lIpkbom/LK7yi5NIGVLw5VSt+fpKmROTNJ1V+9MkVy60mSPUZgOZptq01N+BShB7NtX8JOYTLq krVtNRhaCLEgXkK5m6yNaHTiJ1WNXdBzEv2Dtcm+ZCLtSVYEpYPLSHZ4k+GQzLadwpS8cxZOnuRW g+3jlB+tbe9L2JlnMTyiMXttE8FIssfY0S01IJLF8FSNc0A623YKzEY0NPBc5HkvI3ElvO/kFyB5 rzcqmyK2j/JenS2LzlyS9zpN+3DLAUpELX+SmveK3hzEvn4DII5lbZNPlGBSEljpHTxYTmYTXzI2 JvES8ryXkVNLHkVnVI0nkvGmlySw0gR/2oYmaxNfMpuZZD9J4xFZGzdGJAy0qsF3E7QN8swJdsts xBSSM46qxVw+3zOZ7UFH2uAkrGrkl1AlGWFyOwU+G5SoRb+ArTazRZcfk3e610YXW67uCVAianwD iNAnnksSWKlsjZoAXKLFZFlCIzm8a2nMRRuMZGVbi8xQvhzJt1TSV6e6PtoCiRYptjzFZHsnSa/E HDMfKVp3Hv2kOH/fk0jy6nRsjdyIaJEY/RMVW7MHXO/szb0YSXdG1YojXJekrhJg5B6pBCDb9xQr 206EC8ZI0Ukm21rUixK7S3yI5LsSAco+2aIFQPhfMpnkrXLhIqVoydJELU7Bphx7IWTq0OYS6u8b BFHDhwD+5Gcteas3jm3DxQezqRPBHSThreux9xW4fhJLotm22nRy4S7P4Icteau3GyH2pFyRKoz1 ApiNM2qQnkBW+FJjO8JeK/mIihqzZSmh7AdkNjxE5PxF7Y+U0OhJbpfAxo5faUBg8rtcRjIb3/rE IWu6Kwfn6dUXYFJcyW+6a7S2va/gp/17aghm22qsbRYXYFLyVjlsEJdMUCJqxWziS6ipjFJCuZJH 3xsft8RParoryUfv6L2JWo4SyVudbvBR8T9FH7q2EJOStxrTpYQ3dDYOG8kvQPu1kiM71XLfMSlq xZMUXzKVEpGftHTX1CtL3iqJHlw2lfy6RY3vG0ei5Net6a7wnlGTFEgeeW+QfMkVHdwksdSg7+EF orVtNXYKfAMSlEjeKh1N2SUnOwVRY7bfT8f3bbLkrVKqQjAtwaSozQc/aj0MgbKfJM3sKAQJfgGi NiV9pJEFXlnTXYlcZ8FrUWO2SWdPZttOgSdJXXESuNB0Vw5gUYt2jNpP8mCDEe0nRQ2U/MZyApSI L2EThFtO3ttWY7bwUCp5q2zw+KBGKNF9CcHrhMC8NN2VaOZPFEoQNTxX6Eskb5V28KQDRU9SfUka uJC8VVILaUqUPElRY/fKLyDxypK3mn9NRW125oS9g9+b5K1Ob5szCjiJWjHb3mCMJ5k7ur9/uyVL Nt/hSd7q3FzySBplESxaToHZssJPTqJLjb0y8ZxobVutmG07BWbDyGi2rZbvgqTNax4qFzV+3cQU knOAprvC8mX7ElErMLmdAuc3AmpBoj697dfrntkmY+P7N0DyVrnW/jd2+v0XIGrMxhcnOXVouuvv aTHxk6IGSmb7mqxN9iW/J+Fotq32i8mkzJTy3PUCeG9zo1fgS0RtZoua25DPL7OxL0kKdlWN9waU I5Rsp0AsiN9NtLatlv/eJG+VOBfMfzSb+pI0Mi95q2ydiI4lnkvU2AUR5oqe5D6sEJ/ElURr22r5 OUDyVgkV0IgtgaS4kidpq9GWS9JWJ14b7SZFi6Ay7V+SfYIku3KZGue3YGWiRWyel5YcAiRplVLt 2cp895GixWSsLPGRkrPKw+BclEy2vU+e4yEpqycPPyICRIvJOClG72y7A+7LiG6Egjlcno5Pxkkj r8D5S8Iq9wBHTW2IgslktMNLCgfJX1tqXM0LM5W8s61FC1qi2dFj3L4ANoVoQjLZ1ioe4/YFeEbi W8lkW4sjG1x68juTZFWgP37n++9MtKat5Tz97zsfSXHFEUT9NcgnW2/6PgxA9AGVVFUCFhlzI1ok XbOy6DFuX8BtKqMVPMatdacX4y2piKdd2nogXFYVXZShWiQSwjYlX0/JU33hrqK8RdGi3dRcKZ0A ZPsCrnh7J61IySNYz4MkVT4y0WTbF9AkhvTu5J1tLSa7TyOVAPrbF5BX9ox2PJbairuKmAZJbSUW PO0BAjSKB+GlRV2Gbz+S2vr6ud2SzB9Tm8sio1Ip9LY74LIRXN33xZkaDYOzDGj09tHkyV1VSTDS 1PheENYNMInedgkPKvaTL42p0cSXHUzw40Zvu5IHybT3oEuJqXGCveapfP0RoLc3FhRnRc22TY3p 2DNlq9uOgeBblE3LdFttLruNzvXobdfwIEqb7OxMjQgVpVbBbgu97VLIAo1CkqYWXyiB3nYPfDu4 ain63W21ucz9nfQXuP1Itur0fEnSBUyN68u5WzGIW6C3vQp3nkdsqakROHrTWzP5IWi+KqeUJD2B 6bYz4gvO1zibbnsVLkGNmqUz3VZrpttehQBLdKs70201GvHjHbLVba/CTQ9EGRNkaoIsvE/UsQQz xT2QypLs9UyNQjl64kVfBM11JWM2uciF6bYzIlRCMUE23fYq93x1W21aIUT5Hpgp7oFWiUmplqlN k1Ho1uR3p3mrtC3hoXzdGbErlyzZHCqaucr2PmkCxnTbGbFVoYgzSLFCb7sHTrfHKwhjmxpkKxxJ 9DXX7FUilPStTx6meBUcJsGM6N1t9zCXW9OAIZluq4FMfgnRF0EyWLnOYrbeyXTbGU1Lck7H0eq2 V5nr5JO+mrw7UZt2OkmDD/TEPbwo6sigImqs7QgfprgHyj+TDsRYKWr4Bq4qjR7m9irsaaNzJNOJ Gk3EuEYpmU5SWcmk5JCQQEXVuOKa03U0nbgHpksyhCA5RG12OEk9Anrbq/BBeHCSCX4IqkYj7qj9 GNOJe+AdZL87VZuO2kkCFNOJewAqSeqmq8HsP5MMKPTEPVColzSMcDWSx+nRH0FF3MNc2h4dliUP lr4u8bsT90BSWEJ+sDpRK6bb7oFIXZJxxWxbi4tFaHWdPcvtHdiHJS3ImG1rUa1NG/toNklppcNj tlERLYoseQPRt1VSWkmpT9oqTKr/CrxNkSV1DQkqJaWVHpsZSkSrmW07lGlHEn3HJRGWu+UJUEWn cklpnTvigwxHnqR4oQffkITcHzJzvQEOItmmQbTm83iGKNneBKeQNISZPe+ykVSyB01VI5Rsr3DM ZXXJZ0cSYcmK4ReQ/d62VzjYtkV7WUmEJSsGyitb2/YKXBmeFBTyJLcWcVbuNIzWJimtsIBJW7zb j2jR3o5byKKNs6S05rOJL5lDwT1b296dxJiURFieJGuLPJektL5o7R99TkWLJ8kN7BFKJKWV0HO2 ExIt9mvEVbK1bV9C46ZsmyeJsFzHTRFR5Celg+t41+xJii+hGcZJWDAIPEsmLMf+JJuAX8D2QKCE Eqlstu1L2BqyrQ82zJIIS/Iy4fhstu0V6DWUkD2sbWsVXllSWuPZRIs05CFSkvcmKa1E9jLPJVp8 u9mXRE9SUlrj9yZaZLTiFSI/qSmtXOgW/QJEi/0kB5ZsbXuHQWpqkgfLeWFrNbNtX8JXMfOTmj/L PoEUkggl4hXi2UQLl8zJNppte4VJ64h+3ZIIy77kSTeCaDbxJQTTo12QJML+/rqznbmmtMYoUV/C 9WUJJz6Jf2tnCMWT5J6Y1uTPRrc8ord3GPEvQLTYl3OZSfTerIPreKDgGyBafE0fsOsJSjSllQhn FKIRLfrZ0rIiW9v2Ctwtn+0UNH+WW22jvni8t+1L8OXZt1u02DqTBBH062W27RVAcsZyihazETiM PJektD74cmQo2R4Ik3lv2Wzbl0x32my2rUUmMo3Zov2kZMLmv27xJXPJY3bG0aTW39N68HsTrWKv rFmtUILRN0C0poaCu6KSX7emtcZr2ycjvjhcc5rNtuMlc31Z5Eskh/bGte1UzURr274kn020yLUg lzCabfuSGJOSD8suCP+azbZ9SfzFkYTYZrbtFWJfInm0E+qd5rTBiUo6uMZ+UrS4OIUkkuxJbq8Q R9Wk7ysZsWQGRLNJeisWZt830aJE87cNYvAkJb+VIHZyzSkZXns3g//hIBB5ZUlwJe6R9CliNvEl xWziS3iSGTMmjV+JBeGZsxcnbmGYsYiIk4RaciVI48me5fYmJCVw4USyyZPkWFZHHXa2uu1OYkpA smO5rQugZLNtd0Kr8SyZTVq/sjEklyH6DEim65ndLj91SusAAUbosBYdvSVBlp9OFjIRLWYjsSl5 kqTOLSvTEKVq4U4mHhE4ZmC4Zpu+o8kmT7UmZsgdWtFs2zHAJERBDJj2ZeOUKkwjuO+uEjZt6aUb WNXingp2Jtl7E28ShhXY/C8b+aBeGatPRE70plng9w2saxGOiH7dRHbWbMQwktiTKt1IIpwfTvLa tiuZoFK2NNHiRrdpLZ/MJk4h3L9yYFsPZL43U5eezLZ3JsPbZU9StdJzPgkpy8p0/6panBcp54re mybFhudF4gjLRgDKsSP6uUlyaxrrxb/JbOTwRGdhvtVLD+casfmqRXw++3ITyFmTTQJa9AMQLTz0 dH5NICmJrbO0oFiNtyb+h2R2yuCj2bYnoV9RlKfND2w9EQoOT3Zqwa9NslpT/g3GbU928AuIvm3S 93WSG5JDPjTRnux+8cGPVrY9Anxw9tmW9NmpOouoB4Km20a2yZHTEi3SRGkqlqxMslmvI2owy896 e5HJlc7emaTATvZN0q9xNknrgUxVaBSYobh7qfErj3oHMdtW4zszibMB+KWB66RtJNXezLadD66H NlzRbOIPqGZJCv+YbavRdTG6chG17Q+4nzwqxjO1g91/RJmSm77eGykb9OJONluiRsRpWrMl7217 hDuH2aQrDGvbavg6csei2bYjoVw2S3EnYrceCUeNudE2WJvksJKz8UpK5+egvGeDeIhOiRDHS40M hXd0vlc1Lu57RrQiiad7NjAZ1ZWoGvuK6EoqHsl2CnciM0k/K1OjqjSqnkdtOwXKLkglSn4Bojb1 ylH4juLr9SRpJcMlIdFsW41e0BS5RZjcvoQUneErgqOUJL0+/7hXJPkFbF9CrgGf7mi2rYZTBibR 2rZTeBzso7LZttp0QufAl6xtO4XHm9myJylqXE+SdAfgZ7mdAo6LbqDJk1S1C2o92iVL8iqzsXGL Ztsu6MHlDNl7k+TVydqIyojJTt4/nOM4Mz8pyav0bqLRfrS27YLYA3GreoISSV6FsOOOkGg2dUHE 5qNfgCSv0lQy3HOJGhz+1EYFvwBJXp0YXMQFEPZZ741AVVYNB5iWGlf1PsJfwFaj90f6C9hOIe1J wM90q5GVe1zZk9xOgdvtyC+NULLVSPaguCZ5b5K8Su9X+qUls4natMiIyGdiiuu9UfbN9cDRbFuN TdA9C11I8io/7aiL7gR0l5G3N9Hz6L1J8iqBeQ600dq2L6E3Z5bQTmx2GckJh0zsaLatRhAu3L1K 8iqR2qwfAQHrZSQ9mn8oWg18iaS8DjWShXhFjQcEQxvNtp3ChS+JsodJcFprw71SqJcsbfsEyuC5 KCF6bVvteUIjR5Ntl3DRwfceBWYk45Urs5Ib7Nnx7E0JQTi6VkT4Fz1a+0SVhBx719OHJqHuJKnL VL2JXkSfUs1cpZaUe3eT1yZ6lAtncSDNXGWbltGlnE3WM6HhS7Qn0cTVB1FofjXBIUD0QjqRXfGy MO5pO7vppUcINPpdH3trwWT36G5HJtt6xwFRF/yuNWuVbzYhtegxbi9yz1K4+Eisx0Hu4ySjRJNt vfO4RU5EMl3ZrxEDjXatqgf2o5cmma5s8y7atSRLUz0uCIx+15qzymOkiU00m3ifiR0lGNGc1SdX iLGRD35qondwtokm286AEyOvLcKIprpyJI0mk11FMdnWs8Po3/757/7pf/33v/7rf/v7P//dn/8P //jb+dc//ttf/lPGv/7mz3/5p3/408+f5v/4l3/+69/82z/86R//+S9/+ev//df//T/4Gv37//vz f/78CXWGROs/h/n/KfN6t/KtUmb3uJXvlTJvbSs/KmWe5lZ+Vsq42K38qpRxmVv5qJRxgVv5rJRx aVv5XSmzP9rKV6U8FPPW5u8KYw6yDmVD58rsHc6G1RX1DmnDuIp6h7WhUEW9Q9twoqLe4W1YTlHv EDe8pah3mBsmUtQ71A23uNX5u0HdsIWi3qFu6D9R71A3fJ6od6gbgk7UO9QN4ybqHeqGeRP1DnXD iYl6h7ohuUS9Q92wVqLeoW5oqK3O3w3qho4S9Q51wy+Jeoe6IYxEvUPdUDmi3qFuKB1R71A3ZIuo d6ibjiGi3qFuWoCIeoe66ekh6h3qhrDY6vzdoG6IC1HvUDeUgqh3qBtqQdQ71A1XIOod6iaKL+od 6iYsL+od6iY8L+od6iZwLuod6qb7g6h3qJvQ9lbn7wZ1E+IW9Q51E3wW9Q51E4QW9Q51E1UW9Q51 E+8V9Q51E8AV9Q51E5EV9Q5101ZA1DvUTdRU1DvUTRh0q/N3g7qJh4p6h7oJVIp6h7qJPIp6h7qJ JYp6h7qJDop6h7qJ94l6h7qJ/Il6h7qJ5Yl6h7qJsol6h7oJm211/m5QN/EzUe9QN4EtUe9QN6Eq Ue9QN2XWot6hbuqmRb1D3RRCi3qHuqmHFvUOdaehjr+r926oo4K5UZ9i4m08f1fqhjqqhSt1Qx1F w5W6oY563krdUMd9NZW6oY6K20rdUEcJbaVuqKMmtlI31FHkWqkb6qhabdSn7HSjjr8rdUMddaWV uqGOQtFK3VBH4WelbqijkLNSN9RRmFmpG+qotKzUDXWUTlbqhjpqISt1Qx3FjY36b3niht0IugEM eFOC2A1g0Juqwm4AA98UCnYDGPym9q8bwAA45XzdAAbBKdHrBjAQUhtTDmAwnEK6zgIDInlJ3QAf hEXNWDgSqWCrlvBBWiDoBnAkwmN0AzgSYTK6ARyJcBndAI5E2IxuAEcifEY3gCMRRqMbwJEIp1EN 4CTG1Fl1AzgS4TW6Adwnwmx0AzgS4Ta6ARyJsBvdAI5E+I1uAEciDEc3gCMRjqMbwJEIy9EN4EiE 56gGcGJjCm66ARyJcB3dAI5E2I5uAEcifEc3gCMRxqMbwJEI59EN4EiE9egGcCTCe3QDOBJhProB HIlwH9UATnZMlUc3gCMR/qMbwJEIA9IN4EiEA+kGcCTCgnQDOBLhQboBHIkwId0AjkS4kG4ARyJs SDeAIxE+pBrACRAyx8oBHIlwIp0FjkRYkW4ARyK8SDeAIxFmpBvAkQg30g3gSIQd6QZwJMKPdAM4 EmFIugEciXAk1QBOikySeTeAIxGepBvAkQhT0g3gSIQr6QZwJMKWdAM4EuFLugEciTAm3QCORDiT bgBHIqxJN4AjEd6kGsCJEjp2lQM4EuFOOgscibAn3QCORPiTbgBHIgxKN4AjEQ6lG8CRCIvSDeBI hEfpBnAklswJ9xlqFHoElQVOnnCLcDmAI7HkT+iha0soGRTu4/ABSiRCmkgonw6S5TNwJJY8Chdh uAUlEqedqISFSy6Faz99gNInTtNPtaBEohMqNAfp3sK05hQLSk6Ffvk+QOkTp3+mWlAicTpi6gAl EqfHpQ5Q+sRpW6kDlEicTpQ6QOkTp7mkDlAicfpF6gAdEmlMowOMoHGqtIPyAbqvM9dD+wAdErnO 2gfokEizcR+gQyKlTz5Ah8T7tErcr3EE3VswJNLLqhzAkHgvORbK5n0JJRKdY+GK+W4J0xRQHmLJ sdBG1gcokeilITSULJfgSCw5Fi5B8SWUSPQCkXvJsdCvyi0okehFIveSY+GGNLegRKJzLFxH0L3G j1KRkmOhM58toeRYuNnJByiR+FEwUnIs94+SkZJjoeuHL6H0iR9lIyXHcv8oHCk5lvtH6UjJsdB9 1Z5BybHcvXxkBNWHxQtI7iXHcvcSkhF0FrhPLDkWLun1h1j6RC8kuZccC9ekuwWlT/RiEuqmy4fo PrHkWO7OsYygeo1eUkIPoXIA94klx8I9nfYWSo6FdhI+QLlP9NKSe8mx0HvSLSh9opeX3EuO5e4F JiPocOBILDmWu3MsI6gs8DKTe8mx0FPH3kLJsXAnjw9Q+kQvNuEmnPIZuE8sOZa7F5yMoHsL7hNL joWOZ/4QSyR62cm95FjuzrGMoHoGXnpyLzmWuxefjKCzwJFYcix3L0AZQWeBI7HkWGgOZzgoORZ6 vPoA5dfZC1Fom1w+A/eJJcdC03ZbQsmx3L0cZQTVa/SClHvJsXAnkS+h9IlelHIvOZa7l6WMoHsG jsSSY6E7pT+DEolenHIvOZa7cywjqJ6Bcyz3kmO5zwV2EsUpORYaHPoApU90juVe1qncnWMZQfcQ 3SeWHAutnf0ZlF9n51joZlouwb/OZcXK3TmWEVQP0TkWmpSXAzgSS46FCwrtLZSVK3fnWEbQPQM/ sZTVK/SM9iWUPtE5Fi6rKJfgPrGsYeGyFl9C+XV2joVueNUSuGBXLRhB8xofzrGMoBvAkMg9yOUA 9nV+lHUsNBT1Z9D5RNor+gAdEh/OsYyge4iGxEfJsTzm/qf9aRtBZ4HtEx9lHQv3rJoFJcfycI5l BNUSnGPhOuJyAEdiybE8vAHXCLolOBLLOhZ6pftbKJHoHAvXHZRLcCSWHMvDOZYRVA/RORb6R5YD 2Nf5UXIsD+dYRtAtwZFY1rFwbY3hoORYuNzcByh9onMsj7KOhSbAbkGJROdYHiXH8nCOZQTVa3SO 5VFyLA/nWEbQWeBf55JjoUOsvYWSY6HDrA9Q+kTnWOhqXz4D94klx0KDaF9CiUTnWB4lx8LNMW5B iUTnWLiOqXuIzrE8So6FVuC2hJJjoS24D9CdWOhi7gOUSHSOhXsZyofoSCzrWB7OsYyg8gfOsXAr aTmAI7HkWLjP0d5CybE8nGMZQfUMnGPhXvVyAEdiWcfCPSz+DEokekuvR8mxPJxjGUH3EN0nlhzL wzmWEXQWOBJLjuXhHMsIKgucY+FCq3IA94klx/LwFl8j6JbgSCw5loe3+RpBZ4H7xJJjoV+7/ZjK OpaHcywj6JbgSCw5lodzLCOoLHCO5VFyLNzDYA+x5FgezrGMoFuCI7HkWB7OsYygs8CRWHIsD+dY RtBZ4GfnkmN5OMcygsoC51i4aKYcwM/OJcfCrQ2GxLKO5eEcywi6Z+BILDkWLtDyJZRIdI6FW3vK JbhPLDmWh9exjKB7iO4TS47l4RzLCCoLvI6F2w7LARyJJcfycI5lBN0SHIklx8K1qIbEskfYwzmW EXRLcCSWHAtXYPsSSiQ6x/IoORYuE1YLRtA8g6dzLCPoBjAkPkuO5el1LCPoLDAkcptMOYAhkcuY ygHs68wtpOUAhsRnybFwB5rjoEMiF9f6AN3XmQuLbYCSY3k6xzKCCgfOsTxLjoVb03wJJRKdY+G+ 0HIJjsSSY3k6xzKC7iE6EkuO5el1LCPoLHAklhzL0zmWEVQWeB3Ls+RYns6xjKCzwJFYcizcbWhQ LjmWp3MsI+iW4D6x5FiezrGMoLPAfWLJsXB1uD/E0ic6x8IFo90SnGPhwulyAP86lxwLd87ZMyg5 Fu4a9AFKn+gcy7PkWJ5exzKCCkjOsTzLXmFc9+3PoPSJzrFwnWu3BOdYuDW1HMDOztwxWg7gSCw5 lqdzLCOoXqNzLM+yV9jTOZYRdBa4Tyw5lqdzLCPoLHAklhzL8+OqlJJjeTrHMoJqCc6xPEuOhatn 7ddYcizceO4DlEh0juVZ1rE8nWMZQfcQHYklx/L0q1NG0FngSCw5lqfXsYygssA5lmfJsTydYxlB Z4EjseRYuH/WkFhyLFzO6wOUX2fnWLhWvnwGjsSSY3k6xzKC7i04EkuO5elXqoygssA5lmfJsTyd YxlBZ4EjseRYns6xjKCzwJFYcixP51hG0FngSCw5lqdzLCPoLHAklhwLt1/bz7nkWJ7OsYygWoLX sTxLjuXpHMsIOgvcJ5Ycy9PrWEbQWeBRnLKO5ekcywg6CzyKU3IsT+dYRtBZ4EgsOZancywjqCxw juVZcixPr2MZQWeBI7HkWJ7eK2wEnQWOxJJjeTrHMoLOAkdiybE8nWMZQWeBI7HkWF7OsYygseDl HMsIugHs6/wqOZaXcywj6Cywr/Or5FheXscygs4C+zq/So7lBaUiZSgj6Cywr/OrrGN5OccygsoC 51heJcfyco5lBJ0FjsSSY3k5xzKCzgJHYsmxvLxX2Ag6CxyJJcfy8jqWEXQWOBJLjuXldSwjqCxw juVVciwv51hG0FngSCw5lpf3ChtBZ4EjseRYXs6xjKCzwJFYciwv51hG0FngSCw5lpdzLCOoLHCO 5VVyLC/nWEbQWeBILDmWl3MsI+gscCSWvcJezrGMoLPAkVhyLC/nWEbQWeBILOtYXs6xjKCywDmW V8mxvLyOZQSdBY7EkmN5Occygs4CR2LJsbycYxlBZ4EjseRYXs6xjKCzwJFYciwv51hGUFngHMur 5FhezrGMoLPAkVhyLC/nWEbQWeBILDmWl3MsI+gscCSWHMvLOZYRdBY4EkuO5eUcywgqC5xjeZUc y8s5lhF0FjgSS47l5RzLCDoLHIllHcvLOZYRdBY4EkuO5eUcywg6CxyJJcfyco5lBJUFzrG8So7l 5RzLCDoLHIklx/JyjmUEnQWOxJJjeTnHMoLOAkdiybG8nGMZQWeBI7HkWF7OsYygssA5llfJsbyc YxlBZ4EjseRYXl7HMoLOAkdiybG8vI5lBJ0FjsSSY3l5r7ARdBY4EkuO5eW9wkZQWeAcy6vkWF7O sYygs8CRWHIsL69jGUFngSOx5FheXscygs4CR2LJsbz8PpYRdBY4EkuO5eV1LCNoLDicYxlBN4Dl Jx4lx3L4fSwj6Cwwtu8oOZbDe4WNoLPA2L6j5FgO7xU2gs4C41iOkmM5vI5lBJ0FxvYdJcdyOMcy gsoC51iOkmM5vI5lBJ0FjsSSYzm8jmUEnQWOxJJjObyOZQSdBY7EkmM5vI5lBJ0FjsSSYzmcYxlB ZYFzLEfJsRxexzKCzgJHYsmxHF7HMoLOAkdiybEc3itsBJ0FjsSSYzm8V9gIOgsciSXHcjjHMoLK AudYjpJjOaBUhLwfQWeBI7HkWA6vYxlBZ4EjseRYDq9jGUFngSOx5FgOr2MZQWeBI7HkWA7nWEZQ WeAcy1FyLIf3ChtBZ4EjseRYDq9jGUFngSOx5FgOv49lBJ0FjsSSYzm8V9gIOgsciSXHcjjHMoLK AudYjpJjObyOZQSdBY7EkmM5vI5lBJ0FjsSSYzm8V9gIOgsciSXHcnivsBF0FjgSS47lcI5lBJUF zrEcJcdyQKno17nkWA7nWEbQLcGiOEfJsRzOsYygs8CiOEfJsRzOsYygs8CiOEfJsRzOsYygssA5 lqPkWA7nWEbQWeBILDmWwzmWEXQWOBJLjuVwjmUEnQWOxJJjOZxjGUFngSOx5FgO51hGUFngHMtR ciyHcywj6CxwJJYcy+Ecywg6CxyJJcdyOMcygs4CR2LJsRzOsYygs8CRWHIsh3MsI6gscI7lKDmW wzmWEXQWOBJLjuVwjmUEnQWOxJJjOZxjGUFngSOx5FgO51hG0FngSCw5lsM5lhE0FpzOsYygG8A4 lrPkWE7nWEbQWWAnlrPkWE7nWEbQWWAnlrPkWE7nWEbQWWAnlrPkWE7nWEbQWWAnlrPkWE7nWEZQ WeAcy1lyLKdzLCPoLHAklhzL6RzLCDoLHIklx3I6xzKCzgJHYsmxnM6xjKCzwJFYciyncywjqCxw juUsOZbTOZYRdBY4EkuO5XSOZQSdBY7EkmM5nWMZQWeBI7HkWE7nWEbQWeBILDmW0zmWEVQWOMdy lhzL6RzLCDoLHIklx3I6xzKCzgJHYsmxnM6xjKCzwJFYciyncywj6CxwJJYcy+kcywgqC5xjOUuO 5XSOZQSdBY7EkmM5nWMZQWeBI7HkWE7nWEbQWeBILDmW0zmWEXQWOBJLjuV0jmUElQXOsZwlx3I6 xzKCzgJHYsmxnM6xjKCzwJFYciyncywj6CxwJJYcy+kcywg6CxyJJcdyOscygsoC51jOkmM5nWMZ QWeBI7HkWE7vFTaCzgJHYsmxnFAqwjONoLPAkVhyLCeUillQItE5lrPkWE7nWEZQPQPnWM6SYzmh VPQZlBzL6RzLCLolWDzxLDmW0zmWEXQWOBJLjuV0jmUEnQWOxJJjOZ1jGUFlgXMsZ8mxnM6xjKCz wJFYciyncywj6CxwJJYcy+kcywg6CxyJJcdyOscygs4CR2LJsZzOsYygssA5lrPkWE7nWEbQWeBI LDmW0zmWEXQWOBJLjuV0jmUEnQWOxJJjOZ1jGUFngSOx5FhO51hG0Fjwdo5lBN0AxrG8S47l7RzL CDoLbJ/4LjmWt3MsI+gssH3iu+RY3s6xjKCzwPaJ75JjeTvHMoLOAjuxvEuO5e0cywgqC5xjeZcc y9s5lhF0FjgSS47l7RzLCDoLHIklx/J2jmUEnQWOxJJjeTvHMoLOAkdiybG8nWMZQWWBcyzvkmN5 O8cygs4CR2LJsbydYxlBZ4EjseRY3s6xjKCzwJFYcixv51hG0FngSCw5lrdzLCOoLHCO5V1yLG/n WEbQWeBILDmWt3MsI+gscCSWHMvbOZYRdBY4EkuO5e0cywg6CxyJJcfydo5lBJUFzrG8S47l7RzL CDoLHIklx/J2jmUEnQWOxJJjeTvHMoLOAkdiybG8nWMZQWeBI7HkWN7OsYygssA5lnfJsbydYxlB Z4EjseRY3s6xjKCzwJFYcixv51hG0FngSCw5lrdzLCPoLHAklhzL2zmWEVQWOMfyLjmWt3MsI+gs cCSWHMvbOZYRdBY4EkuO5e0cywg6CxyJJcfydo5lBJ0FjsSSY3k7xzKCygLnWN4lx/J2jmUEnQWO xJJjeUOpCMszgs4CR2LJsbyhVMyCEonOsbxLjuUNpWIWlEh0juVdcixv51hGUL0F51jeJcfyhlLR Z1ByLG/nWEbQLcGRWHIsb+dYRtBZ4EgsOZa3cywj6CxwJJYcy9s5lhFUFjjH8i45lrdzLCPoLHAk lhzL2zmWEXQWOBJLjuXtHMsIOgsciSXH8naOZQSdBY7EkmN5O8cygsaCyzmWEXQDGMdylRzL5RzL CDoL7Ot8lRzL5RzLCDoL7Ot8lRzL5RzLCDoLbJ94lRzL5RzLCDoLbJ94lRzL5RzLCCoLnGO5So7l co5lBJ0FjsSSY7mcYxlBZ4EjseRYLudYRtBZ4EgsOZbLOZYRdBY4EkuO5XKOZQSVBc6xXCXHcjnH MoLOAkdiybFczrGMoLPAkVhyLJdzLCPoLHAklhzL5RzLCDoLHIklx3I5xzKCygLnWK6SY7mcYxlB Z4EjseRYLudYRtBZ4EgsOZbLOZYRdBY4EkuO5XKOZQSdBY7EkmO5nGMZQWWBcyxXybFczrGMoLPA kVhyLJdzLCPoLHAklhzL5RzLCDoLHIklx3I5xzKCzgJHYsmxXM6xjKCywDmWq+RYLudYRtBZ4Egs OZbLOZYRdBY4EkuO5XKOZQSdBY7EkmO5nGMZQWeBI7HkWC7nWEZQWeAcy1VyLJdzLCPoLHAklhzL 5RzLCDoLHIklx3I5xzKCzgJHYsmxXM6xjKCzwJFYciyXcywjqCxwjuUqOZbLOZYRdBY4EkuO5XKO ZQSdBY7EkmO5nGMZQWeBI7HkWC7nWEbQWeBILDmWyzmWEVQWOMdylRzL5RzLCDoLHIklx3JBqQjL M4LOAkdiybFcUCpmQYlE51iukmO5oFTMghKJzrFcJcdyOccyguotOMdylRzLBaWiz6DkWC7nWEbQ LcGRWHIsl3MsI+gscCSWHMvlHMsIOgsciSXHcjnHMoLGgtuPkyy/knIIo1kYomP8UDA4/kpKK8w1 MkSHSBQMkr+S0gpzjwzRoRIFg+WvpLTCPtYM0SETBYPmr6S0wj7YDNGi04mX20/JvKDwgc6Se2GI D3SW7AtDfKCz5F8Y4gOdJQPDEB/oLDkYhvhAZ8nCMMQHOksehiE+0FkyMQzxgc6Si7n9OBnzK+l+ I07HMETrO52QYYhuV4nCBzpLToYhPtBZsjIM8YHOkpdhiA90lswMQ3ygs+RmGOIDnSU7wxAf6Cz5 mduPEzS/kg6dTtEwRItOJ2kYokUnrIzsVRmi/bI7UcMQ3bkHhQ90llwNQ3ygs2RrGOIDnSVfwxAf 6CwZG4b4QGfJ2dx+nLT5lXTodNqGIVp0OnHDEC06YWoMnSV3w5wfvrNkbxjiA50lf8MQH+gsGRyG +EBnyeEwxAc6SxaHIT7QWfI4tx8ncn4lHTqdymGIFp1O5jBEi07YG0Nnyecw5wc6S0aHIT7QWXI6 DPGBzpLVYYgPdJa8DkN8oLNkdhjiA50lt3P7cXLnV9Kh0+kdhmjR6QQPQ7TohNExdJYcD3N+oLNk eRjiA50lz8MQH+gsmR6G+EBnyfUwxAc6S7aHIT7QWfI9tx8nfH4lHTqd8mGIFp1O+jBEi05vX8YQ 7b7TiR+GaPed3sKMIdqIkpM/DNHF3FH4QGfJ/zDEBzpLBoghPtBZckC3HyeBfiUdOp0GYogWnU4E MUSLTi+3YYgWnU4GMUSLTi+5YYgWnU4IMUSLTqeEGKKNdzopxBAdK4TCBzpLXuj248TQr6RDp1ND DNGi08khhmjR6fQQQ7TohA+yzUHJEDHnx5e95IgY4uPLXrJEDPHhO0ueiCE+fGfJFDHEBzpbroj4 vb2RkVToJOz6MUSJTmJj/0Ha2e1Ijxzp+VYGcwNeVlVXdwseH+yxD30D0kDAGpBXC+3YXuzV+3kZ 8QYzkqxqEhYE9NTHJDMzMv7/cveJi9iJA2P3iYvYiZW5+8RF3okpsPvERd6Jvrb7xEXeiVDdfeIi 74Tz7T5xkXeCnrtPXIwVLbtYkf7lGnbuYkXL1VjRsosV6V8urmKHnVdjRcsuVqR/ubiKHXZejRUt u1iR/uXiKnbYeTVWtOxiRfqXi6vYYefVWNGyixXpX66tYhcrWq7GipZdrEj/cnEVO+y8GitadrEi /cvFVeyw82qsaNnFivQvF1exw86rsaJlFyvSv1xcxQ47r8aKll2sSP9ybRW7WNFyNVa07GJF+peL q9hh59VY0bKLFelfLq5ih51XY0XLLlakf7m4ih12Xo0VLbtYkf7l4ip22Hk1VrTsYkX6l2ur2MWK lquxomUXK9K/XFzFDjuvxoqWXaxI/3JxFTvsvBorWnaxIv3LxVXssPNqrGjZxYr0LxdXscPOq7Gi ZRcr0r9cW8UuVrRcjRUtu1iR/uXiKnbYeTVWtOxiRfqXi6vYYefVWNGyixXpXy6uYoedV2NFyy5W pH+5uIoddl6NFS27WJH+5doqdrGi5WqsaNnFivQvF1exw86rsaJlFyvSv1xcxQ47r8aKll2sSP9y cRU77LwaK1p2sSL9y8VV7LDzaqxo2cWK9C/XVrGLFS1XY0XLLlakf7m4ih12Xo0VLbtYkf5lWMV/ +fOffv+Pf/3v//7Hf/uvf/7TP/76+x+//O23X//26y9//PbrH7/+8o/ffv3Hr7/85bdf/6J3/vyn f/vzH/+SY/Wfv/zf3369PR/ci8ah/Yv+e7l94E/V0P/19//z1//x9/WlP375j99+XR53irhjQwyi YazdUtvIv/1rf+PGHdHhHbw9yZ4o97vH+e+/5Qw3buIJV6DGPypJ2uN+/9vf//2v60a2OfPdj8ft loHj28edmJDPahv5+//+y//8/Z//+p9tjR+sMRMdee/xjF4+QCqW9LE8PzKLhse02V0/uz0mqzI5 +o313jc3RJvrcOYH7eAS03n3xv/yjBIYXMycuY88/lCUK44wH/NG6hg85r6Qcs+dmLm9e/Bp8uCC o/Fp9rQiXO1ZeJCOfB5f3DPgTtt2eHf79PPDDrsjaD++MECNgfcnCzclnNjzNwdZ7x6c88dHbep+ f4a+Vwt7iV39ZN/g5/PxvKeH4/Zx42jt4N7w01ieqPd83N0AkDfQ/fyGx/lvjf9YMilS42/F/D3u 9epowqWbRhRYAakArP3e2+L6RmNKWi7BMPwaONgwmBYwSwYCbyw+b/E0SGmGsGSAjqefj02R+vEs v0H3dPfzKr2zG2VQWf5RZLV/CoFvi/K7YqI/T8s9Y+kRAb7PrNKr/dBjI/1ooO4H/2vkCh/8zFyO oCkzz5/nVWr8I/NMeRcWtKK9Jyby8VQhRxweiN1PgagGC6vHLxmFkSSRicRWZ0YxJ3zPQsfj/Nfj HyQnjzzD+/O4vs966+mKcGZBQKxiftvZx/1ZEH8A8QmmnGVG0bTGoSXhj2dJiISZvV5xwOnT3Pyb fqfbh9BzAjm34mTYi8dwIgubvkvvPXe7LBQpmwU9b9tVHB7nvx5/YxavEeQqgetxfTa/Be/OUO3t 4/lIl13BFDPUt47xGJj2naF1OuOex0h5n2Ofq//yzFzcXTN/AtPp0wCtuMXnkre5bgtDHBbIAf9m 3/18mss39GZGxFW5IRjq08DR2tzt4/PjI2yd4TH7TDVle3yKJ+Ao59M+o4NP31lNLQzp1jgkyta6 1iBd2MtmNfy855tAWJ/2u9umvnlcC4OA+2HcF8BgrvDphe32bEzLE74vyC1j8PiWx/mvx99gHAVZ IGVjwuMO8egu0ojgIce1Q5T7nWWEkcFj2N0qF2vjd0BeJ/KEKxzT5vHMKEbp3AT7/e726cenKyP1 GIWi8fj7RyUqD493MD2e+ePDSQXDu9vMH1+b7DlYGFy/JISo1ty6z2Wo+3TgQfXWmdOUGDjCGX+3 z+ZZuG4nnaQcF3pq5/F3/qkEMheqTCLgDlVkchaKNttc0fgkTNlTSb6vZ5ZTbzCFPgpRYD7htx0e 35+lR6DpbEkNP9Mmm/T9V5hKWBhdutxhsqW70xEpItLbzChVpRohpbYI64mZ2XHW8zGz390+PWLw wWMsnIJYPT4J7RsC2PwIfhyunG1mVLEyZw4ekydVErVAcm7mm862ZkZydFZ3A9qgTTBZtLT5sfSO ettndXLmm+xgf3rlx6ONBq9El/Zjo1CBBHVAam8s7Atuc0XWyhT1zHvkXWACRdrc6TFpTjB/bEbP bKI7t2dCJCicfhdltOM2//Bd57wn9wWQ1GGMPKfzjv4rOQn5Zs86qU/Z7Y39kqXsq74kF2b1gwIQ 30UGh2XsBU6Cnvm1GF6lidVBUk38mZF81MFV4o9ogMy4ZQofj61r7qBtLurdUmxdDg0ssspp9Tj/ jfGolhvhy0awx8zDjkBK7yNnw2G0gI2TJYVSZRzDiogAhnf9zejSvkUHnrBP1H/lWrGPCl57SwrG VaYECkSovTUt3tliy1LszhMNTY43PoFfp3PlL4BRGhFY2lV+msa7PwcWMsR1Hnu+YE/leaBKo5tv sD216QgmgFTo5PTSMO9gfW3ZE4ED8fMQHwjQyijeTHtjSCLeg4PNUr4bVpU8LmAz6Opx/pvjsTdu dp08vu+S5u/Hf6LLeEVigVZW/N2+N8+C9WDG8UA0TcSPZxIjIMB4+BjNrR7D/CqN7GeR+qB2wfY1 oJSJM1L3Q67K5A0PulhPBtWDAzC7BJq6UCGg03fZf9VJwLFS3ebdR/TYNiUsDwzTTKbioFbXaVsY rCiz63m8isjDmd/4VMH0zJO6PT5vqOW59pe480E/AqvueGnkwIw5fbb+mzuU+8YSEj3vXq0gPO4Q Lh+oGvYiapZI5ii4YJB/Zvo4y0YcrVbH9viBByjNCyyF4crtjguv4fJ5X+BgiWxCDps1r+HyiTvB hpNk4Izz3m/CBdPCd8TfoKnt0gyPe03xn/Bxa1JyGxfCbYs7Aip468s+bg8sjO5uBg/lT1y51AN9 IiIhBikXp8n/HE9Hiu4T9V+xU9jqvUQBzvSl6W7ceyM/QDLHHev8/+DJb5n9TlA0O+8b7YllxqIk gXyWfX/9V+wWzUilxPkqoq1/GE5qIB84GDnM8sojb7d8mY627VdOO7pEd87t7ydb8KL2SgCaVHkw pPqd55x0FfwyZ9wHOOh66L6kuEGksYxsVRy+NFRYaDg1dzrTIZDBk7IoRQGTUjO4h/fToiSa12+h j3PT4t5wsOtAl4Lmy/lVp1cEhEFUVps8SsdCwsSfpAN4CyF0MMZDDzsCDhoAERhTFOKoYaAou6Au ZaQ/xWVfBjPtb4qJ9Yn6r1wrjtrSQopD1PYXLgEtjWCWsFzfXY7BixL0EzI3/5ATO/JzPS2c/zsr 2BCQFj719JN3vShcBaEPnkKFT1DbZvQDvTyUxfowLM849mBkBzI+PZTyOCBCRkMuQiPsIyBLf/fZ PnAYdRXpExIzfqJzyUc8aAsvpUaf6I3YwTOY2QO4e9iVzYH3Yge3Ciw+t6uwW7Mmv2C1pbZBynDH Yc3cXaswS4gdhP4FC4SLd2XO5KszMNB5gaWfcvR9UTckpfUHrL0wi04hBrzF11HdHmgu3bRBaXH/ /NsDRtwtkBWpPK2M7GMe0c8rqO8TMWoLBP9Ovlr4KES3lrl/+upc+0SvEeMDYBnvFCIrP9p7xHii cVgq3SE/vBnD0T85bfs37ugqS0OMJ6PtNLxLUloLndbcKCpAhXfobltdse3uLBK1FoXBAEO3MiCf PDYXJ+7yjCWfQgy0HNSqxDgkVlQB1IfBseIY+0WNsICbALXQuU/sFlQ2473Lu9J8s+0I9kBGB7Y0 kPUFJZ6eFoeJpYEUjg5G2OOHgYwmL5AOJ/8SnabdvtTele5h7yoW5Wflzm34aAGa1MMLWe93w7pF TuRGPcx/Pfzj6RjJ/cE+Z7G8G/5tpe+uIKpPz8NeU9aN6kkFv1cuhh/uVhnpr7ZC3gGuleR7vCH3 ThxazXZAEzcq3LGTch7IuRPFjf4jX/b84i3ALh0PDA2Zxzmn5Fkg2SmyuKFlyI+37vAuJ1z79ILn pPyvG/BMNvhXFc3Mt7FRthzHtsuOOXGKC5oDvCrfRQJ00sDXQCVwEuzG1baZ8ZbVutGgweezxAHG cCub96w4dCNKHqMgemFER0LqbTPj8TEDA1kVID8/M54O+9Y2kq5PgzsSdnEYKJJTMJMb/RCcfrz6 Yk/PjI9sMeu8M0v4kLaZ8akWtOkp2yXjwjW54GjM/KDdE+A5PzO6ulf94EzjpLaZYaelgew4Pth3 JxckZwa3i3o7TvVfiWG4LXBi57tQSVfXiLTy6QQnkRP1I2FT28KgDHNJHBpf4Tc8RVULaFHJGg/s wa6fLrDc8nY/djoZQVxKX7wwZGS4Uc/NjDem5DaQlUI6bgpu/HTwQI6zLgYXNlxJNA9Mga3ZxM/0 /Ilwq4PEsukyZ0EH2vyHmPdd3cDsYd0+52uqJskjUnLznMnICIqsg1SqQx1kqZPbY9yL5diUaFzR 4CS0qcEtBZkNLk1LIkb0LH+DXD4Ti3uiJNeeldpxgarQhHzXJC44VO1+zsyr+GCo30jUCQ2e2OUs Jh9zWBe4J+yyrOLHF8pfJ5snfn+LsgNnLkwN6ztnlp16AdoKT5tv456eXFkUG3DhaO4Zas4283XO yuGst9XT5AK0cVrIWFjhRQ7gFLrAI6tsLj9WnlojOjy7xQHRIV45Hw55mKzbWvUuVkO2wPiYg+wI SCBnS3EFz0uz6nNZN0m++SBLNyuNlGm3Nb7xOP+t8R8flbdcmXlQkMf5r8ej62RxA7wdx4xPwuP8 t8bjrTV4R/h5XN+N38Id4biAvOATCRDwK2v94EjlgbQNygIvYYtSaqwhHCEigWibVgdoTLDD1al4 pq9RCAbFvXwE+0jKk4MtdnVAulCI1735oM9xwicqeQkWUjMmEnii4Ga7AkUM5PcZxdKTG+DLfr7I CQkP3CsKs2eyJARWTiBoPbPozxtbtl14lftjg/og8Xmmn6IYDvYCjDlZ3YFYUrqyvQKvJZ5xPLGa 0MPTRiHRVPQIAfI1reGU2tYo69r81t89pB0kKg7TXDouhUkR/cT3VeLjaGcfrhG8cdIcbq6xz9V/ eX+E0aDUkEwHWgR4ZKPhAVeeVHfCcQ9zos39s8Ng791zKosiI8S8hUX8A0y/8CV7jTj9wlobzuB4 Z9yHVTG1nfMJcUyWkkG+Vxm/EKu1M+y0cObvdnY4M4O3COmBoovt6Zw8HNAw5EabXwgRp0mQ5Ejw +vxpCk1sdWwOm6IQ7Nxi7NjZGczcHqNRVnQUZ3nwlJN7BhNKq4NDTPoRLLiSaPBeYaL0PXNWljh4 q9Caz++Zu6YrfWfvOVvA7io6IJKvgxk5IZaBdLkV/+/wUfAs6Luf7ITBGGwo2PkWRxQ62YCR8/gH YjR5DwLjK9y+w/g+W9KJksqy9vd2x3bormQMegzHxOA7ZB9Aq9PkeMmDyjXCK69ofuTBoGLku9TG dJMcJwZmjYGGP6OLemSiCDbfxnny6jRferQwlIqAkGwbIr5yAxFXePo88INvMQafg/8GZJFLupl6 PXSGw47y0D3srYsKRTe13htsrNwRr9aGU4v6jgQHb2AkTrN51ljcPH4fBpvG674Jpw/z/e3Sbo/z 3/w+5Rf4UXL3R+t5s3u6uWzvYnMX6365ezrygCw5G7KpYmxelf96degPtqRueHMLvh7nvzUe3TZR lYKCR/UE8bjXu7mTXWfHKRgtmzZo/9VmMOIoKMy9yKR2moTn8t9Y253FO4sAT9JyYWkqJarkPoRA xtTgGK/Wpjdk5K9Ive7mvZtW40sAoj8raaFrNkc8CRuQ60Y9i/LAGjvl8bNqc2C9U0Yjj3Ft+W1l LJzn8wrGucEyfkxyRZsI4THuVNMl1mgEDcwNqTYDrdKiZKwS437m87zFZo1c1HJXXycftP8aGdv+ 0AU9i8e9gClei4IKDKkpBBPIoYimy/dzhDVd8C3w7tfNkQAMW/4vqGxAI5peC0MiTHz+JY72Xb4m QD5+d14TB4Rt+hMBymGWh0x8RtmxHWcN5zgPLB/kQpIEkVVcqn3466Xd76i7KbHxoGxMeKO/vssk eXyvVlWxKjOr0gDFHJRbM0gUMyE6E9ZTIthGNpgm3sBcbZ+obxG94EG8PT7Jiqthl4f5b66PMyY+ FMOx0ncI3efyS7xjWCgduOEnwp68vfwk8f1Ol3dYoN1TTE3+3eGmjqZFQ8X6yg+T2RDwMLTQqOQo iZ0o26RRBb5NdIh4euMShq3h64+OVby4ytBdP6yi0x4bwl6p0irYEC5r7acW1Z7i8riwW3kuzKDA nF6vK7Nu0zrgq31a9ETn4txwCC3HmHMIZDDSejvGI6pK2w+BW9Mbdoqq6sfd4vFwlAI4DdfC/Qxk RKPpBEesUpTGD7N7C2ZVhU1nq5Itny3I+CKBqyM+3nUpXnGqqG0Rdxs08Hm4PBs1/CedjWNXmmx8 nXrwkmv+qv8mX3q1Aw87PCkBxUs6AArn6KesvVdyyTFsd9DFk6LwGt0lt4Zp1h1NoMTTxqoi5p34 saDL1a8qtgrn9v31XwEiMn1L0bxjgQQlmc6IL5TShylG6smIPvKQGBZ3yv0v5EYjiCvAQDKOLoUY 8FIVdAajOit0rMUN+bRyQ0DvO7AWFOv7679yt6gWZnXbq7VbGKydMHeiRKFC11MElSl4e3puWlIk bAkc7BYJte1nB2R0c1Pw1bPFwWVNldrHZ08aVawqW9ITrWG3jbFTd49jJtBR4cRwbJ7ardxXTlnG GsfNNp4t/MF3HyFZQJp28vj9ycExFcCR1qfnpl3r5fJV9LOeoEhQcGM0e7pdTyXfhZpC2pybVl5E r5gIeo8w45clRyo/XBLDKEW6NapvPgXIF8SYYt0leBesigZG8r6VnZ6yFd2lyRNq9apzCYkd6J46 oFO7xeyFw+WHOb3IrvV+pJR5t6pRW5q0wSHzaQ632SznpkVkG5Mp4Z0qtMZFqaC7izG5JM2lCJds dSydQfRfqZB9iQpitwfTajtW1/bT4jOyU2kzo07t9kGWk6MdOGUmE4uqkqrQO9Cb8AO58gOLhtj0 6bMdNT1a4nxPlLlm4OTJ7zEZjDLrRL0Zrr1qKorlbornx02VKYGlkE6gCyDyMP/N4a+25mFHR9ih hULX6OQ9pBuNlSV86ghxkL7DDfQS+1IO8ArnsTn+VYQdSaysgCJPUmWsRCBCs/NPPSWX3vKN1nIE g09jDqL0yyEAtAB4xMjxURwqYIn0zfYyNe0rA7Cf5msLkmATWfvBkxb5DIudbSakMSQQSW/YXtUb +0KyefxNWV2BqOSC7LXUd6vD9+XVEefHD55gfbk6TDkrkUKOff1mh0zuSSpG8t7lm8q9bvOSuYj/ PlgZvBetrkkEHpPR58eYWxckEe9y11vwQXLMlBs/nj6eUrQ1P0bOdtWVx6zbj8GUKkbou+y/vOen Ojqs5wLf59PTzPii0p7m/EhYbbRP0iNve88j3vS5+i/PDMrXquH0PSkIfQpbKkUDCCPkGdRbhfox sxOfgNl2c0Ljlscz4+Z2WFhJet0wRqXCMPWnIbauWONJfqDv58z4aUJ+71jahP84/FDp/JaQMnHY 4/w3oXMDw2zOilzQ5UPB8Dj/rfFEulPOomlmWtkgCF5AAm7it3Am9IgTkKCrgB8jvOYjggNaV0EL U67eWSVI+XW49BIeiOMoWTBHI9cXvDNDAi+7QwW8g/sY45EEF1RrzhZq8aeVU97dwijbJIWtC4Mg 1kz3hne4TWthGGwRPNyd/jG0SW5JhRN1k083Hj8xAThY813xmPIB7xmNGcifh7aMQb/Lm+G93KDd GB/JZtPMlItlyJ/NM/bCzKAX3DvAiZqsKroRnGpqYs4GDqiIqz0m39Z7xroi3nK855fhOWEZPCrn R8YiRwJqm+w4PCscjs6wJw4AR+hnRRaDEzgUnCCS0NaN79BNRvBbI0lerLvxqqRkdE+nZayyC6u3 gYTDSM1WAWP1HWiPWU1xVeyhChT1XfZfOTOOAHLQEvVhfFNcAsMSAWjKoGxlWhgNX0o84mILXnKO Mgi8PkuO4E6BwtqmgGcaAigbfLpDm7wDGEYu7Ht5vjA9J46pROcCpLIkfUYedwyjJ/War9kDNWVu n4QYXgs82kaIg6fUggMoCVn7PAkjeZmSkjBWJ58AKhtOHQMBX0S34HgMPpvrYTMUHfRd9l/GC8Lz 6XuR0Ukssp8O+ePFEtFTI15VzIW6fDduYhhwNgX2ufovzwyQMuUHWgBe08wDLRBrei4rOGtm5mLb SfugzZU9I9jFYWVYQeB4l6ZPj/SPTRAscZv5Fdfpu3yn81LCYJgrUFl0vPEt46lhRWej9CssZAxt vbc8zn+38UWvqo0LOThoDPN4AJj2qUKnW8zH497t5pO69sS+J5ESOFTg/evd4G1K/UcxZbKl842a 7Yh3SkLmnSzKs1SuQSM/0nXS961yifR916kR4LNOAs/HeF/f3lGnV5BwxNO1wZ0YZfDr13DU+NS5 YBWoWCtOD+M7jtQsKETGxz2qc/YoxMkCi8i2ncFfMyYzUPBuZ8czQ8AZw5CevVNLEOEmUfL0UyHa ZsZ2KZ0H+yKExsmZAU7qzBgffLpT/x3lwEhF7a2C+eNh4xd1TA6hwdvGoL7L/svQhvqN68pcmjge KWOInBXalFTSd6MvjOynKgMixw34Je72ufqvnFl1gI4D/xNx5kkSsuVqfgk8kHVtz2B1FZcgp66k kzMYy7oC1oReugzGn6HDWz1NuECm2Cn8DsHo+DWh7BfQnmhHsrT8mbTpCGVmoIXdeLr8pbuLDAB0 nYSsx/lvQlMZi7UnhE9FdTzOfz2eQHgiM744NLEVvMN6Ds+M4K9lK3o5WVMdcrhLObSAHLpwqqBF IXRDlV6bLjyc7sfYMq2Ue6+/cFjnW5Kx7yFBLpQ0shhPOukuj2z+vjzeDkI+hdE/fR8/m3eBY6xk rb97DDmUJHuHt5LIDTRUxEF6sWiMBxjgQOFUIKqjXj5GMSns6XP1X3HScAS5EPwuQbvp02PCIv7j nueCYYhnMBemmktYb8izPpf37jk/NuLFmlbhR7zlcf7r8SCj/d/YBFmBP2Djbjz+qUxvQLXcNC2P 819/HyK2zwCLessP9Li+G79FEYLPjMhi6vk+M9Q0dH+DhgBZD10h8UgZTrijVSlB6wTkaMYGAsdp qbqzUjO8Uv/NNX7JXghlGD8cvpczMhatBoYSQpRyGlI2VpyvnSFiClx0WeD/DRsp2cLjG2ukTTu5 F2d2JmMm9TxUJKUpvscJtGtyRHKWsQzPEDg8M1UDpPyP3gfNmQYqUjadZ4bepUYWI50hksgD95yU aR3rRccz073TlLLvqwDNsrBEByXC9Igj2IObuR6jvV2YGU2wsjP3jRfEpiujci3x7CCRzlkLo/1z WYd9l/1XYh+2rCy7lW2pqqT7VCkeItRocJI8HAHaDc1wAKelhp2Gf/LCnjEQq6f3WsrbN0UWvVoF rAsjvomO286ZQih8sn6MMD6FwVTtVlNAmM53ac3GSP81bY7lxhL5M23O4ymwc+If+hAu5/cUQs8C aDN3Qdhy+YGi6PdQmgv8jLTfH76Pv9yBVMTGptF63Yc4QVe/6oYDK1eC50hisCsZDnEylStQONHk DbbgC43SKzCn/nqWNkOlsFwo7+WNUunz/EE78gqn8Uc7QwFGDo9SuOEci4WG8zhwgavb1bBxcrRB nkTJ2+sMqeOZ4Uq4gkI92CUkkEuncKwfoz1MM9NFoLLYwKtKee5z9V8BWVRDZvaqsWr6aRJwZmYv DBTsEVMeqxNELgwPxQUKJw7Ap/0uPuROwpQtEjf2EVY6hPGIkCndV/24EgbPWWN0MJLnZ4U2qpcO dTzIBQQ3BivbdoI2Mc0qASeXk7bUiVsdvv1XQpvLrapriPIJIzq5bYr4nhkmEQzC7n1h8BtLoC2y em7PxPDVhSb2jJo/hSEonqpSIWq0KIdoM+MLqE6/eJB1o3LQX99lp1rGEVKPEwbMULAh5XH+m9Bp di5M5hzVNuNZ1nGnWgUFUzVU8c7nBFNy3NwbKoIkXmPfWf/l9Y6xGyJVPe2G0A6Kld2cKDhdOvIY y9zQUf7O8cwzjMjCy3PE74od8YPdiPFT/ipOePOi+7vHO8PqL3/FQYB4DP/wyTAuC43XGHDQF0q0 HBCH2HI8MwLC/h1itJk7Up8mg8M3uSK7IJdOuuq+YIxDc0b1OT8znfHBuZVCUGwIAja5hrKJzzYI CP+UsloahYx+f3S9K80GlAEMh8+ZscHCAt72rKu1In2clHgiMNPMyIvU74hrsvIXe34TWcLtR6RB vAHfCDqzz+ulT5P2Vi6UWT6IUwSsXtpzYOwP4994XBXcyGR7yhUUTM8zfb06/DvGXpjIjxY/Dghs pNw/Cw3eOOzmEFNlu6XkRL+k4qrZ3XSf5ktJBGsyzfwY/SxEOm/TDMUw73P1X8l3SBdQa5s4LyFP x1S8lHLU5WMp3g1TFQK0/5WFbRyhz2X+kHPy1gd5IPnR4RQ8zn/frvFnmFI9Ujvz2ooSQDWlzOQi sN76zsBdVzCq8mjT+vrO3uEa5TgYbusEMqUqkvAa1/AiY0X6DeHRO80USvhAzG3jg5gHuMxwhNVa SlBml7Vdw/i+N0N/fAs8DK/OBsfxMcGBSZOl2ITIZa4Rz+0Fb1SjdLVkmzJS2AyqfH6aWNCkhsD7 cY/7MWGjK1RB/o/jxarIDn/MtmcMAoeEycyfFV0SM7jjKmZW7m15Lzp8+y9DG4+xY6EAS2rrqE8q F8mChf9Su9r+mJikkZo00fKl9blmvCBO4jNiguQBP+IFnecsH3GUyFpsS5FC4aUg5LorkQwEIol+ PHL9vtL+yzBSIky+i0qiCx3bzNg4ZocoqlM7Mox9eYvidBA2Wwlan6v/8sx4wh1cQaHI3J4NLzA0 fPAqYp73TNaHc2wousj+WcC5z9V/eeYh/4EQIIfU94y1nlYdgptwc8cLrC3EZu4ZxlZSqc/Vf+XM uBkqtQLvKcpMmxmKJ0QRn4biUKOmx6CBH8NkY2G7PU8YSapnRdf4qOx1TnjAyGk8XWFwM+b+lNpo /dfjDnc25pTQw0K6cMOj8bjwz3YvnDh6xcIJVqC75Br7XP2XTxOrx7lDar/VfWGg6JZHQ86a3E9t YUMWDs3JtvTmPlf/5ZlxPFjeY0CmXbRhMIRpxoeYng0gEiEJFwWcm3bX5+q/PDPZtEYUpMJjih6y EjzN+Wl5U7tmSp0pffHz8WlNA+L3RRDS99jbhEfHK8WaIlITqgH69wz+kb0Dwsnkp0SSe1LybVhE KBY7jD+emYi088LwfYH6/eBJJjLTRM+jcUN/3ASizid32+fqv3w6coqltoTGt0vdGgQi2KmK1YaR w7pR7S5l+VKVWMIUxxV+s/5pDOMSaQSdUcbbzIO8RFnFN3Bhz2pUkHt+qrPBNDMxZYMEwH/M+sUo ZvBen7O5kem+qhZGvWZWsJ03nA0T1WqqyixjjcP449PELZURYVUm4K/pQIOuwZ0VwUkuzD56GxPA a+P0ZnRY3CDnYYo65IL7tQwMaTkeF7d+VFYUzsKpxxgu8y3XjoQQ1cQGdPou+6/E4DHVi4jUVITA p7c8PTVhD0W09qzWUJbNLU+oz9V/eeYhxw/ja7rrUQEs99tSF0uiAR0kQwYR4de8GOscv8DH6upN Oltgu8+fxn2SCK7W5POelczvx2gzL7TF4z2T4GIVmIJLxTraOQ+lEweZoNTnoHkFAuJR2+Lifa7+ y9AmIpnZCDpRBGmfGeS19veNgIbAx4XRN7mydtX0frnAI1upg5xw06dHTxYO2UkucNsCkaTYs6Jo sbBz5zz494jL8G5XCPBQEGZdP03oYJ+RvqUEwbPWDLrTVEUlXrX1kzN30rUJoFShIcvKhvdFVfSm qDbvpFpnL7lze8Z1UrVMJGaAJO0gFaR3vBB2xuT9MUzNdWPoZnk508mZUedSU1H+Pkk/06eJNcRB 8piZp8eElJKqeOwOEidnpmFUamfEFfC3dqpCOdvKoSg/nA4De7Daf13Nc0Lr07VaEgkSHcC775mg kmvXufcb3/f0mIUFJwEdhj4dnYKtjSclE/IhwSLnpPNZeRs9zn9rPMLKcYcKpgBZj+uz5VtyxadH koA1DR/6zvDo12VZW81qYfDYLudN25njmfGwVnYREYwJplgMUoJXkJPikA6KbWa4s6MsCJCtNqzP 5b17t8h6kwWOCTqp6qAGGM3jSY5BsYlFYIeEDfRuPEppnjSlOKqXf/99QiYFAwg2YoJvvq9LgBMP IbOtE4bX3XfvXctxlgzwIJkMJ3v15yFrAVHZsBdzSndABAyA3gsb9Xhm9B3zmX1JLQhHBNBkRb7l JCbFIFzOxSqu3ADJNtq7KsIbBV1/7Orkwi7ViaYXRPDIxkGcS99l/2U6hDcZB8jjQPvpMxMlT0sO itnlRMr+dGScEGRmVJ6cuXEpVc70mRsDhDNPXAo1peqqOZaQ3ydnxtmajnB2D4eboA3VGYXobQK1 9oUBo9RZOBfOeV33yZmV+5q4jfzlqPqn0dBdtoffJ/tDb+eM/xXMCL6ObhqRhZMzE1U37R6k1a7F e4nbVPbMnp9WMAhzC0vg3MyKCjtJAfMEU7ftWRcrWliR8okJ3h+TO5aef/QdLj5aH5+cGey0cCfr dOqwCUeqMjlYhssDCtoU/0KVK7ThRxS6rGd1cmaCumCkTorgMkXr06bws9kpQWwxGXXNLPU96Rkv GzNfwDACTrrpN2Y+KFXB3WozmXSFOUKLh4W8h3i7Ze533tF/JSd5AG3HvfDly1gZeRh+BnIc8tPy 23ZyB9dVGreuewvgnoO2IOhcdhTTqUlUt9kg2ImeSc91vgnMk2SeC+dMvxDlGceqkTbTOYOvVQxF 4trUkQIzFvs6z4oMmuT6J/eMSW1fAvXLympq0AYBjbzyZwST2jAMKenDIKSDlqe3T848egWIAk0E K03HGIa3M5X1mpmWMeRLBsTwzKnI4PTMHHIFAw6812NBo4p3JkaDbw8MjZnpTyoWf37mwd+JkJvL hHEDuXIAb70uiG2H0WJIpGVDn+dnHr2e+PImjZdzLycjXWDhpX1mKMN1g2vk88rM0IUdlPSI37lG OQETrLJ0JwRsscIncbPjc7YmmDwEt7BSjFZ6gpq2fCKP898aP0RBOZedxnvIqYCZrQjcn5hKnXba Y11f0jlVe6x83hcwfZNXQbaR8xDIZEnvFtT3OppMIdcj8t7FZX7KKMW/yfhMMjg1XitKPrauaM6j fBMb5wJixc7WM4MONj/ftpvDUyDa50IfVFAEe5eRYzqConMTBxuTGaQcvqCpGV90pZPhSAbzuRoO 3c2dWZjgC/fr9pX2x3jyW9a8NMTKytgi3zteO690yFmgNwAHmjzD4/zXlDCOJwNlFzWbxjf4VTye VXncizMTwSR9Kn+ghw7aRyspoXh/P1Jd1nPIB72C3Bn45aoD8ERO1wkSb3AThQQpm7hJAKnyvTfc nGb7wDLIdkN0JSNz2tqAx/mv4a5008J+OJClisf5b41Hr0w9B4euqC5kgcf5b40nlJkYC8AzfjWc 0278FoEheLNJdo87PFc5fWtVhFyXiSMOjw9oESX7y7rIG1p8MfO2XnxgnJfgUSiDB6HAi0Y9e/pH 8UdR2ivL13s3TKndKy6A6o8n94czgILzzHD7bm1T/d0XO0P2mgeLQ3VaAdGGxwihaeOwR2srYH2m /O64xvHMBCmc6EVPjeQFG0wV/8uFgeKUAXeQv6KZPtcbqsMwde9ceCW15aahjer6t/JcyPW2Zc17 +B16DO/Hx3SpSN60vX0OYvjWtndh0pPq2Gam9mvp5NEeF0DPzjzsmeykyfXdFoaW1dut4QIY1l10 e3ZmckuSc21YXVgyflo1rFNOHZdo6Wq20NRgHlditSN+kM1NDLohIFEG++TxXkMZMxogg9KCULpK Zcp1nOq/jGFYAKaMA6WVJB87lUgacLLXBhIhc+4ZYwPvQfKNPlf/VTNjyid2knlBgLLvGTdIPYaT TT55oOBoAC55dHFTVJ+r//LMmPx2NhzkalCRB3+Jg9xSdrc9Ux1QyUjs+UoegopwnQZykPpCbJW0 4piZC9soKOwgwTthTwaJvuQmnYc2h1w5uARh8pbU2tSYL0o+FNjbZsYKcc028Tel9FyYub+LRTZ9 Gq6fKITvQMZOE3e4AZwgsWUxnaNnRJrS41aKJFIHK+mfxmFQB6kef5NVg3/QaMBREJ26sOdB99xy mAZob8m7mjhC08PjTT+mJYhEU0jjjs2WtcZq0vPMvTjttIuBlMf576vxxiaP67PVW6zNxIFQm/Xd gTi2lOnaWSOtq/yCIJ7TD+VwmFq0kezodolU/GDrTeyE3C774igTzkbi5/CI89H16sHZiWxPbemw XIsJUkHCthqaEQWsri6waa4BOzzNY2iTu2qdh0rauf4KFvK00+pIIsn4tG0iVdEn3Ofqv3zOMnot zcoi3w6Sj1nkUASGv7HveXwMtAMkJ6E9zKz9Tcme5LZsMwOdyVVBFZ5DFeil6O1XoD2IWSQKTTym TW1SmDOdC8NG+U96Na20LpzzoDuQ/Jt5pAO0B/URVXVKIhu1h6Zd9pN9rZ9SAkzYe0Vw1eqX52DT Ts0TAjsY79QyxquC5J21oNFJPozectj8zTfrInU6zSgcE+q3EfNs6+o7zNVJBQoWRYkEZzaeIsay PeN41uYeD+TBpsJMMWN22zqFtYSmVGorFoHjJXt8+fzgS8qx10P0WXJK2oKk7sWblNxvtyP1nRlW uUOlk4YRL/FYESCP8l+PxsMTLkSqvUlTfX9arCbLRRm9P63528PqSX+bMaHvwutBsQu2dACOt4Ac zodU3Qt6bjt2XeHWjgCHfyoCqAQw8/ZwxEHcjN5h39kEFW0w7MlPQvdoEW/pg7zxvCCL0ZsO7W++ pg/SoeT+EGLJf1s1ID/QB65FuOb6FnXYXe0hM5lIXD7UNXINFiTdwlDjTTLA1ofn6EMZpPlZKKun 9qiIEAmhz6qByQR/AqTpVYd3vOoGaViZAxDqibYcWuVP8EeVTg2U0WqW8Pa0Bhwc1+MVdLzweoB4 7P5gg9JGggGABlPPeUJDSkL5AeKeO2YjYkdUPN5BlSca1/fzBp/gnGkMkj2fCVic74ZP00zga6bX kCGAfjLNNI/mbEONQidSFvm0rqPubrJF/I56Vegd81X1ZknWqVzbcBxuD0lATsgRiGVbMVs/n/4r 4aeuOzkndlJEueuzqIKpZas0rGsfpFP5nN/w8qM5VSibMUIuPdJNYcM+6ZjiTpmIrKnnGXFjN1uR wVIcuM/SfyVWKh099kmcOu1Y75P0LbczIHNcwZlxQXhHYYTCyvWGrgt8AFcSVq3e5IpDRWTGzxKp TlInJE3cuT9cg1nrmzC7YBLneA/xx/TuKfAwHRleBviYPqs+CigobVJ0TVsNMr7j3XOzyqD0h1Hp ON1xq7IoAoJSCKYwOV7fakoO/Wfi827aTl4QgOLlsROpcT4VDzvEAcWRvA4dc98+NyrYQiZFRunU bQ+re3mdkMCkUJSnu1UeTYtR6/QEJph6eBK7dxgVS46zHidFGtvJRp6m6PT0nKsrPVZL2KBrYapG CVJA5aF+t7kCAKZDJryXHSRP7XP4LIJlanE7bIXWGLSwafvcgIDdm/Hz3Zw+2iBosmbsxcaFleV7 vONR/uvRlZCjRLZyMnjU4bnpItNAMekeXY3CysMvlACWot/2A5klcpLhngrybj9Hc3If6IaEOMUi jld8CtvUPh6Ug9Setqd4snLBasr0wg71lpMvElDO5kOKt6sjfeCYh/lvDqfhAXUrQXdyAbvq3sP8 18MR94lqZLNnmsrLUyJPuuxZ+JOiLm8Xg6TDOtRiCAySBPjDaOgwTmXjjMNSDo+DwtukXZo0qWEI 6yl4Y22ldCQdVI0828ONvdfDcyigpII4RpIvM7Ox5iQN1T4SrCtCqm1SNP8UVXAwqs4Mv763/st4 MLxaJ1XTjh/GbuvZmOScKRU7kQIz9Mq0eGosOBDLseJtWiBshg0hTWJlFDpqinWeJS/tVezLxgLF 352YpcLzSU60p7qzOtGug7X/SiAPou5IxAzUzcieQdc4wzUBxFQl946mHUTpfreY6an16vLuTdD2 /U1kr3hnneog0j2sv2wMHKC+1xLItcV4Cxzbaxhy+HnCi6oL6dNpvh7pRAMx7tWpQYW7qKWByplS cqD8kVaYERv4sRyTI19BKCStXdVGB8fMXsnF7Zvi9EA9RgNNPeSq1v1WmZfrKg6NtA71Qhj3qVYN +fC1p+gIj4ghS40SpuyNFgrj3pg7MrHiTYKQV7gn8XnViGlO9jTnMgGE1Lol0Kck0RdWaN/ZGysW BTKbcmKeKigAEJEzL61YjQ9e3cabMv03aJKYkEwl7Yusd8UF4use5b+Ho/f1rS9z4rA7UHDXeaBt UvJ/2IUujU+fhxzIKDDv1sVoVJX8+poA/XY0OSfpH0bSyfX4fjTUGo1bCA2ol8X70TQWy32iwJZ8 Nhz7qQdUSeD7yAJgWPFUqUiCLaXE69bUPIOQEdNbfA7345JdfCWPHI+Sb6fBUp96OVKA4jpCZphS UiEbmjrFgqDpqOo4pfcMNw7qws6ubuPjJos5Pqvysqb24Itx/SCWhZocxRl0aPZfAVsUfL4bn0WF 7Ems5H4ihdeHtPWaygcUbsniAhIyKZU+nNPnmvShG1eCSyhm+YO+SjGXUywwEVVn0zHreD/Kz8ol 01Kwgwn3Upq/Cmp39WK9ATEoHQCSLHy4n8M5iWOnkkasUZVIAwoq4SJ5n7pZhbvR+ImJ6DbyJLLk FUincGW4jnq9RqHtE8eQTcMD5GUaDkscDVBt/XH6zvq5kTd4hcZ/4DaveTkKO5fGrmtT5W/xz42X 91Umf8BpmHEc3qLaZIQ/N6m6dy3Vexij/eGidnaCBfknSn05opsJFmj3WfqMqZEMhzPzKP/Ntam4 IHdE+n313fOow/0gSw0FnJ6dDyAoaKAWS1bP9hb3VrZQ+lzpKnQlM0hpSKnxw6Bpm9rAhIWcIpNQ p/yPA4I/aFGaDhzSbPJS7h0Oe78JFTViCJ812eVblMWj/DdHbzd9srRzfU/Wm94TTLS5DU/ARnZr L8H12HGh9vyqkX9LoJzha7zjFCPMdyR54pH34b+xH1i55dmad+bIsUcd4QRnyZULQbVU+fYoOUmM oFk8lLBaRXBtdm19Ew91u/Gxsea5c4Xi+3E+ED5I9X4/CJ+M9ui+v0jRe0kR+AysrzGaDL4fvo2z KrdGj/7y6Hi9h7AikJmWEoirTjADuirSj3xc2d9edis9J3kj17Kj+B3xg8M5BxmgEphGImQHu5++ bjjAehkXNMiA1/h2OCf5HilNcRmqG1f77NqfKnB8JgAYvy8/WSnqDE7QQlTNA9YPnqBZVJKEpLgC Ijkg+e7cEGRyyK8zkPTRzw0RRJOqfIhrrAEY/dZtWVe+d7yfIxgS78Gii8/Kmde8z0ouNYD3jJhW 1uZ7KqzyDvss/VfyMzWDSUji7e2XDNCPidKVWNDavGA8VDKi7f5U2WjRTp/FMM7ZKIe0NKGH4446 X0tjMgPk0V7XQmREaU1xiO/FsVrbIpHjtbVR1bgFhTjVOkOnDJVKWRuwVlcXkWufT4mFnKdA0JPV 5qso3pNjEAateuF1WvQwVtCm1QEGGiCadI1n7LQDtv8K8DItlYv+MFbW9GEw1Q68teiuTfuF8yy1 b2BxJc8S14BC9wlk+aH7hymkTsUGtVIMb9ztq3Pt+3uDGIToXbiJPs8yAlo/4AUM1Z3L6y1LKdyr MNwAI8fTmwhzkwNIHA85nQg17FSMvvo8HXUhtS8ZE6YfDqZPNaAkE6H7JRY4uioVV4xhQaESnZyV xvMpgdhyiJFtpyrQDaqqzQwPDyHb9/bmZAiKwJbWRUO8ZcT8cDJqz5LldXjegs5rSWjIcP74JOpX U6BxI6v73foQA6bmm9Z7EOrHxaxKsngTp1Dj53K0kmkWD41gtSA6ErigjLa0oY2eOxc1/UnHIlFW uPdIFeoHngydc5n4EuLFdThfONeM8Sf2qW71iQuET7oiii8a/2bgGK2uJ/SkDabbBBKdf2Fg9xUk 1hOqU2qZUHePf0L0zBNFa+hskuJ39OF4ESo83maXL5Tyq3f8SiYktEdc86X2xyUZTr4SBpSnwt88 2g4c1hfogG6Tj0JF/O6+peteGh7hLOLfYm24dy+AUN3s/Fmpb/2zXILnz5ZcNHpyZxe9FGLOkn6n 0FON2VM13UtGtXlzSAb+gU484C46DC0rYk7I8IIuQqxKbdVDLEo1b5/F1nRYayczcS2jdMWbsGSk TQiBfoL9V6CnquKdqAxDiTp0g48mCc44p55NjTOGfdJIgljKOqcI5wV+Hs1JR0hC2PmmsKJ9Vg3O ggoJW0/9TmjU4DJwouxbllSfpf+KfaoZajJ6yHdq4KIaAzfTgczDLDMQlJ7jNimwv8C+UzhEAq1c sDpPbgiXajuAT9UFvjML/tdxiPIJdLN4EwPzAmyJO6rpneZUl8kQAt6K+mdZTebIOlvF6VDOGYB8 ytbGwelbcOFV2fT/Jb9RbYCtFvSvipC+4zccm9uPqJl0z0IDXVHfY7Nkn3d+g5fU/k065L3qc+C5 A0uI76psf4UeiVbhwH65H6J8Ti6Gj57rKEUNqbPN5ALrGRUU1zrlcI0MNX8S2S8QaOAEvv2gmnN4 qGaGsSt6fOR9E8YJRAyOlfisLt5rWhnmfnUSAycv8BUYpCWtug73IgXi2a4njfvRRsIAAkqlW6kG bn8hl186fSak6FqXaSto3ol8pPyQY97mBMtSvaRpVXKkU7BFj6beIFYrZGxHRiO9qiFlT73MDjdp 2V5fvLlyh3NzgiaWTWUg+TyRDW6cqDt5uwOWSIkv00JXTPvo1JwEQFVpqlOB7eNGH8EnV7rNLiVx NxxS+9A8FbIissjs3Jw6pkBN9a3uvAzNz+Y3HbIoHG4LYoV+EydEeXq7ZOi/ggNIBnq1iJ/eP5v0 NMelkWDTTXKYgL7CE12aLA4taLfPzm+oSFRFyQpV2Rr2eXuU/+baYMqZrY66tve99tHEgUDIYBi0 /qkuwh71xnCReyErzXDZ4zKPnfxguDCUHLV1MyQnhe5prCQmhQoXZ4kY6JoEDxUYWN9cY1uHkDs6 LUpnlMEeb+L4aYiHNUKL43xId+D5IWI1FoTn44KE5bNI64ArxnzX0liQ/F+xIJT2RiaU8apdSjxE d17VqR2GHO4TmNlTypUI01YUgfSCQLympbEcUvgS8DD/Y6w8nhM2nWFtNSZvnZ6hRyVVrls5eniI P32WN/iH0ukYx+qjPYd/6IbcEBZLQntqDIH0N1SPwAUVKPRzISHCaUWEVC7U6lF79FiM1oZu4TyC zPl6+0PDgkUrWVcLy3zhPewQCy4gN6gVm8LcbU7aZaSspxlWF0cAgSNNOjO1nMM/rHHf34vk7gye fHWuyUvAy42v46oFvTjLvrM3uMCRounHqaK9rqfKmn/gRRQBPTMgXhhUS9IVa9lyY48LWHvqSy6W zO2UoVKegxHGUgX+qWVqmoCyWe0EVLezDiPAx4B1TlTAC9IKrwC5Snmi8KI+J3dQYt11FCsgqFF7 8iLCtFfquf4J/1RmfdICvl9eAccDJ2NB2G69mwc8hDcD58uveA62q58k3sRY6rQN6SpyrhPD9u1K Fm5cNhfPLjkr1eE7hSfLRniNSI12UUn0HGY/arXSdwpfaS2ndklzRTenRKFC+xjnRJSX/S+fQzvq TzWjjJO+qNeNKipI230rq3MgoH6gS6qJZYB2Wa+xSy49UfaBu5HaHTlxVq1nr7/ifU4GRsxD1XkD N6EEzhFIdZZ8oWP1FQTXpORDzqp1TnoCdgEwujJArs7e6K+nTBG9SZYKizu9TwpaFfBc3yQO2XGI liYukjrwc0C3GYsgRxCd6PyceH/sOdj7OVZ+EQuiYrRrJ7QGU8Huulo4+oW7n0lWUDvo9U3Oswsd zGJdgKiHe4OXdkDOo0VvedUZwBprnKQCgWX04+EwbDzKf3M0oaT0b90pD95V5O1GE76PxcJnCr88 6gizuESEHIL1HapFJpUPdUyeTu2eHi6TRxRj3CxYBH3hlNVwodg+bzZOAQeWhqg5UXF3HZXgK/kQ tnbBukaZUG/Y9bPgZJc1+P/U7jEe8tm+IOLPGG/rQ2K8BdUOzf4rTg8FXhH69U2so17Xwm2xDuxA aXNPINKBDAQCkBf0K3ggdl/MiUjtnGIo+/0krNTdGrgClD6j1eLCzGuId5zfuBQ7VH5C6tGfQKbS 9z3Kf2u06wa3cmlm8KgjGNLWxh57XNOC2MBQ4WwuJzwonid5Jvm0at0DErv9HM5J+CR5JpbDrC+S WuDAD2GqSRcCGkkwFJi+yvrwfhMqaNl8RXAnVJQUOEBlGo1qCNNYR6ONhF0zjD7cD+LeM4CH3UGM ZuzaSaD7MSlE40OgcsHmG96EO3TvMUUCTtlH+5nCMDg7fcm3bp2vPJ2+s/4rITnUa5INsDQyxgHk 2gS0I5VGjYhEalAaX4QfMiRyDle2WopvPPoBoU1NrdoNvAbZoHd7WNUgqlUMRDo1pzp8BlshcVtx nmEnqBWpFx9UYOBQSysSNLtUlIpXzAFsfEiTv59YpN1VKO2oU+OCyEqwPgk7z7KjU9vEaeeQkZpw dtASSE5mReAYz1w7a5wqeZpoahQUnndOKj4XtKivqqRigO2wFeA3FbWqOWC+qXu+A/l2++zEjM8s +QxhavuVeMej/DfQG1qAjET54Blr86486ogkhjpSaDsbLxgDhzpSvIaqlRw2i0MQlhmz6RqO40Qo zx0rlEMw45Xqh46Vygdf7kdkHmgMNHENvk911HoyRsho4VT/9tHuN0JR9iVHNm5wKHs+KDlU1VVs hWhpNjHcnebRnODNM7PrdVF2qAuGODiFx2WFqu4u7vYKTlnRjkAOAlEskjvss3SIy1WbOV7wyp+u YV75bgCR0Z+B3cP59JmSqRJEIdS2CpxPFIPue4KzZ3QRMstM99rs8JDwWgXM+iz9l+fcPkt8t7vr cVTUgvgPPA8D1sLZfcP4GwF8OOd7ub5pBHjrp9pJjN00tt8oGtO56cqibJxE9srzPe6r0VuaAecV J6RYnhtXdNDCvoEJVpa+Ffk5wpdb56Z0sCBM/A/ZjfwU7it/Lb210i+7srZqpoF8CgVOmulqKK5Y xj032T3m3JzkbGTyD7G3+V4AbMJMr6At4hRile8j5RbmrMr4g6N07Oi/Aj+Jo/uWXjW/7wKPLBxn zKjieLJuiFOnaUwwKQP55/ZJrmPqnfAXFjyeJztzW128tlyQ1R4iOFx7Q9gsHDOn5gR6Tsfe239j drtS1Vu+B5lj6t8sroHjSkhxFra4La1NUFGUYXajJl6/W2ansDSl/wy0PwboZY4fS6yj86TUwJk/ q5XftoLP2V3BdJ1c156VdprOYyWDByacgi22ifOjVJfawYe7xQbpUb4HFZVBnyvVnN/nmEaCmdh5 AqB20hptHWZ/Dy7yTD2TGymiNOf2iVmZDgYQfvJO4YGldmtFE/Y7+bWUfpSwveouQ9ZbtVCktaEJ pIKcjTn3/juiytliDFksl+VZvCVJ3emLBPUUGx9QE1DDw2POvZ8S/SJ5wlX3J2ZDagz4phVKHOcc ouU7f6wiXJncswWnT52nHG9OEBMHbbSCRuksnL3fmQQbSGkFAnNH+s6pKb+/CHjki3h92ozwFpIl 4jgPEjGVgh0P5bI/f5popBimMecqIUfIojnShiK4m2II04KIB6fgVWjiypzwBLN4gmrTZ0GwxEwY TWcXWA94zYIlEIIJcX4KtDKejPD7yA63DDkxj1hAP2qVtzhV42qoidLb9EfAw0HDAWtpmgIvjCOj YWdvzYVthtWXcVuMIGtNnadPmhbS0B0oMPtRo4KiPepN8I7RFrmWXz8E7lDulbm8qvCTpkw1k6qf 9Ijwbj9bGIdiNHqmFKdcYd9V/5V6smq9nRIHfjdAkgTnSjLhRH/2zWJiQs7Vm+tT9F85IQ37XZDB Qhu/IXkA4Zg75OT6atSEYkn7mMjulSkJ3aYAEeCmzxIoRRVaIQfJTA/RQpISyZm6Yn+AgU6RrTet gyi4JQG4nqRkVIPsB8HZTdy9SEM8Bi3meQb7aA/Q1UbdiWl9CsENIEeSUSpI+liEPuuCzlH/kFeA QdD1WNG3NGbtcy2F6nPiEkhPJyp2aBIn5zx4s2CLnVifJVOkw5ZMAydNkRN5Qb9jK9tnwaGOt8Nn 99H2MbnCmRcn9znkbCC1OmqO2R6q42uwbUkHums9OFbHmv7L5Eko3ke22ycWQhXSSSfvc5LQkabb RdhSgaLWeCuaGBPqPHHMIUnjIYbmNCcYloZzIdg52Kru09gHq+nnSRpDkT1K5QTbgWHA+tY3T86J RpBm8Z4EsSBUJrbyIaV9dtgin5P1F2WfnBNXV0atCAhNQh+HI6GIdc49YySzAT9UPJQie4hDloGW JiQ4j8pvvuNR/4+zc+u549jN9F8RfDnAjnU+GHFuEiRzMRgECDDIXGpkOTYgWYKk2d7z7+d5u/hW kdX9aXHt7ACflrurWcVi8UzWJcXhqLFhcCjMZeHIQnTbOolJGkgI60lzZA8rrIxyiIc+S5baLCaI hU+Y+Lx9je7DML3ewApRUeoBBzQqCg8SZp5+y3/9NpGjnUrS25c4ZE6YkQeEI8O54FAdwkIswKLr 9QroZ0RLxi7fyYXx96pZ6HFqT5xChYbh7j+nGBHzcp7yw3rfhhWK09W2VdAIgN8oatd98NaieHsm FPmblzh8/hQsDkaj1ITSu0VqpKqTDvBwvi0XEBU3fGEPr+caJtsR/OusHqM/2O4955xxztQz5JhQ 8vtXKPWXz+g617hBN88o5Qa4Eo7PnlP28ETNfiYg4R7Ox3kLDJ1T9ogZ6w5bLeXq4eSZFKUO9ax3 xknPdC0s0fEnGxMnvBJ8ZZpY84zT1Iss+DEhVyA2YS4ZeDbruA6cQoTjs2eDkHxttRgWEqRPm0fU Hay/Yj+JvWIyjJGcw7pOHESO9Ck3bNOGMCjCyUGPwxkNqlB8ZgwN7dRhDTRyz9Nv+a/fZskxN7nw ZhjNr/lvvM7L9JM4lqKo+RC8ifedX0fd8uvk/WziZn/9CVxyBL5BGRV42+t13Z4SrgobXcxpDJqU QjYUF1CNGSgluNajkpU2s9uVa+JgVgW0z5IeUi/jk9wDcRMH6hsWkgxBP2ymhLIKy4six9NyHzY9 JNJaFNnyYRISHJIFmE0FLp+gsdBYMsrgsDJ6pwOuOgUr3o/NPUG3cBLjxofV36FqQIRyYenxlHXe wXzwVNFIMYay2u3DsCavR2ZlXS25jUQKx1jc/0MH761WWSfeGfwtNb6syjh6wo4PY4lsnhFYtHsP Mb27sgkwO9dFTpTVbOvBTxCefGpoxJPz3tJNh+0dk5Jd6tNdiaj+CpLSddM+upyYTdFk4+1JICIv bl/Aqt9caJrT8dlE8ms5sMeMT35afL6E8uLDJ+ewLGRlW4jlEgSM6s4eWHqz23PFpfVbtESdBdxR SNccY9rk1SLE3KMIjYNAtJ42wRLYcM0kR6TWTJIrRFrR2D3qF7fsRm5Nx3gblIxnW9kNV2A3ZiQ3 2xoEVcYgv+a/gwgQW2Q8D4ZML50Vg/NrV5SDgMKf7koKOswWHgoHxKswpk2jIqoHMy7zUzx7SPyO laJRj33lJAEZbKDvL4viLtfy6Y6MYE1s2XfXpaRQ55CoJqwq3uwBcn6om3xUeQ91ZcetBoOwUdKC a7XIRJlRdi6jNT+DtrdPK2A7Ps3h2crVGH3oHzoWZHbhnrecrLtXfwUB4FhyRieZAixqgwyFRv47 pwbJua1Z/UwDJbC/h1KNjXXDxLpyNIZKt7Dl0+58930EmEWJ3/Pf+X2Sq0IgS+celsH3vo8+7lWo YZS9L/7uJeY4rq7AVMJR9LexTIZjYuwGJyPvPORfeox/1sSErBksp0ctyGSa2QeliRCLTHgKHSrN 4yCHg073x6RkBTFhSN4HmSoVs2c8Y8qmT4ySWN7R6yAgP930BRLhCQHNiVFacc3RrrFNMpjDXrAs Fd8VyOnx0X2syCul4GsDxgmBgT/ASx+AvGa9LsxaG5kudFPsvLr5gYw/IsiANiWLdius+ivoGA+m UDhmzemqmgHYRn31p+Fd1X3MY7R9jyaR4A6/F2MhXuNLUDZ0JjJQVK+mzDGakxH7DM+IOPeJtn26 5mpJ5In5qkXq2OF0ah/A0dGY48CRLnvbUkxgjM5mx8Vw5FAWssGjDFbHaGWSXlPkPlOleIUVg7pP rphoMc30/P68BFSdYU92zOl9lV57VlyVsfOj/X3Y8sScuqvf4I91f+TN2+b/AKbX2VcstEaeN5KB S2xcp1AjxHUt9x+AnAnd1/StE5iPCbZYVZG3Ewhh3gO5HG4gb+cgcx3YTjVUNq4DZO9jXWX95dOA uRdePmXwKeRfCBcla2oEMgE2bOP9ggqC31E86B2usOovQ85jSeerkRO0xPRpaQQ75MMiC551J7Z1 gM03LvhdfkxO1XBnLTLIKEFpGcbqietcr1mXXxpf+BRr0IKNTJuB9NyZTB6tnOC/d5+V77rtc4Ks 9VXLhIkdTQaC+x33rQxOVFdZf3mfk0ykkeaW5MSnl8DF/asLKgoBppNB/qWy9++AvGQixd4Ymtun 8TsFGVClpTzLAjmJPSIeNJC6A3LiQtwWtOV6F8GF6/T1SaIuYaL0sft0NnAY0o0Euy2ug852eIKO jSTQtUWwUCZRrEJOkWkoM6SP7aSIqhFvjZzxaRY1P02C3fHpeapoQeKeSQSkSZ68Y5/puaHykWNR bHM0gl2fVvpwoOQlBDiUsvQYLSLOJE4R+c7bayYcA+EEZCXWFQ/SUekUySiqzJOClinsuMDakNWZ 9Q7uSeXQTPlQHebGHjEhHbJId2OvNZfH4O+uNStLeaz5lXoe12PDMSKtIR6TsrXJZyLBLpEmmkxM 4Z41E/Swbo6M3AVwtpvRwikKrtjmucs6Dj/UPZDVaz32mbDjzrfh6SrWOggQNW1XWThntHGPx+rX aL2p8sv6K7inMlGtOV59mkZPcI8B+WJimOwRMVQqFu6KO2j7FrYxZk0GF5uRvBT37/MRlRmL4mbL fSOVu+XNoIJiJ30sIVu8dKldvqaK3/rL2IZvWz5jb2w1LaQZHTH/Y2JyL27akHp42o7CPRyXJJ00 g02rJndJJtX4KPlIQxg8rOXzPsnAfh++ai+Mv3u9MnwHNuJIGFC4o7AihXvDm40M1sVW9TH+G8Nk ZcN7c1rZNWRMI5/aA2kbZGSSNcwrlFPaaol0926iO9i9j55Ggk9dlDbba4bx1xIeHqZ5k2pwR1QT QknoRC7swo4On9FVjw65uOWrMwzKwaSOHVZvszv4BRJfCXmDmpDCtfsTW0cWgDeSCNXmWyQGwKLH aDge0+jzC9g6XDDGkoC+L4ruMQ5rqJ9wbdOAyHjlW7UV81DOQlsK06D9lWmbJW0pMnyaNQdKaOtJ hnkhAxpEuF6FTWG8z1Ol5vor+IU655gVcdV2NMiZYhal0y3toHG6GtZTRR8N3+xN4xVaLVyv2efa MJEIE5Hs8Cxi9XvXM6VHYOAIZzwG5jYVSg7d55HY1FaqC09ECY0QAQclqmp75x/+7Jpb1YhvjcOw 4ojCjd1RiQ/+7Lo79BILzqPzGJ7AE2Sv3TjSaR6eDUaRm+A99Xv+G+/rroOZC0W48cSDL3GqOF1I C3xTz7bWb08pNZrhHNohbrEgRTfkK9NJhUEcbeKuKH6fKcG5uAeSbSBabc3N7/mvV1agoDId+56k y/XK8tSRg6NJwKTrunBC35WYCjbhm/fECbg0zZeeog8D+TgTCzKiJHzOqvmiE22hFkIHbrcHTrlp 8iCmE7Vcr5mQhgmRrH8y4uunoUxiTGO72K1xK9CaGLzDATj8mBQwafQJ8r475NbO7D2001sRBPxZ 8K+YBEn701bxd/03dp/4EEZIvI+An82M/J7/zvfBwdBUyXPhaJoj+b1LzOEXEu0P1MBGhn47UcOq HIk9bjLf9DX4s+ymY7SKge/h/ERT1TlkjCWguznGKIwhYSceE0fZXIlPCAKH2o6mR2qqz0Zdpdce OCKaijyJjxKyHstJJ2p/H7yH4cvyCLCaJv1ehWYoOuaxE3j8Qh5OnFKVrpqJY+FHQ8/KNZW3apj0 CKNgrUONqnqI6CdkBl92DYRn6r+eI6Xi0UpM778hFjZo3u/5r98vs+KgtqgL213NxmKpClCXc6mG n6E+c5TOiCrYVy3mJSau94DivPAr8GnqhCovwtHgNEfRIamLdWJS4+Kswuuj7d6JI1xDhmIiIYkQ CNVCJa0Q1obNELwIKUPzngoZtTbi5gghWL7jBhXWvjtkF0VPfnZTlXiBKb/nv95NlFhLP95f1Uh+ r0KLUWpl5BxWqWKbZkwzBqtypEDQhKduNuEadxLlMRTkOVZYnoFhviJtaaR3Mcob9fCJZWG+vV5J GmS2b5io0AzlhYpUgk7V5bMmJOD98o3M8jehlpQ9e0wbE0sChFiUu/eohRzTqWGRcBra2eQVxECm hoWlSZ/6Cpm8G3MauvLe0xRFyTGowGPNcJmtYo/HTCzURsqaIwdtTYz0q8gMouoZgWtdpuK37iZM G5jBGTHuw5334G7yPnmikXqCKrlqd/1d//U+ikTn9+nxahrze3V2HsV+h5GhTuiBxbXUjCj47BbJ pGgUkzHw+DAmHoCs2qgYCyMCN3BhQ2b5fNrLwb1Q3bIk/0i3j9FoTJMnV1j111gzghCTwmO5bKDq auolyffi09D+SKdYE1N/bT+WF9zVcxVW/WXIVBOE04CSeIriC2cG13hR5qcxsDeUEOGY6VCqlb72 inm/DRPjOboj0TULE+n70k5BYLfL5H1lSDe4CPRJqCGkhrxJNSIub4HrMkYmV3G+QgjY9N5s8scf 0KW2ldGdWM6PQ8ICHImyzXR/f6U+HpV3Q+tKJ/Byz/DpOxuHUVw3sk0dGek94yxsTQhkPjnlndGE +q07VFj1V+wc+c2uKnhKhwQ4YDkhSrS30kvtB1jbHqud2cAOntyHsgwuISO5aRXisVRg1zWnxFbc TeRP7xOjJ5wh4zW+JyGQ/uCuMZabC1upLgqmEAk2gqzs88w0iEzaxcpjpnmMbkkj7pxn1sEVXqDP Dw//PPa03bND73IzdBPSxBg4Mfet+K2/Yp/RRmfbg7VTCzKONjPKF2hrVZ2DMzI6zg4O/Ye89NtZ UBxi7pFKkjxfv+e/nqOyXEObJSVErYOrzny9MvwHVnLp8hM5mmtl6L02wAgYqLVV2U3ddhE8hZig ulANmBVW/RXz5a47RT4P3iCmO/wNEzJdNBQ3HY/hcduhlkZpEXCklpoHVlgbjjDa4EL+qOyXDUf7 +2Q8rJ3TLLb3KzTvhGxvT11IKwoZfni6Zp3IYS6cJGj1Dwm8iJ31cUow6NlkOJMG1qdhcFasr+gU DyXcb0CeZNw8m/BgfAYxa1PfgowZY11hHYH0WEVMHm2MNSHnw3exZmjLpha673YrBlVqsnK8ZoTD PdjG8W87jEaZXASmnVqLUhNW7/OFcFBRg7GNb3me70pT9ZcpbF3cdsnecbXMQ43Lu+qEtBVmYhMy E79D4qmVzUTnlWDJIu2MEskOQ5Y8vINf4MZ3F1UcZqaRhW1s5knbuHNrGjAzgT5NYRK115C384/7 H5MgqAPXHLpd5an7+/n8SYU9KOKW/oKXCk91QBFb3IT1qlCi2gYedEx9LhxBtngU9UsPaGaXdITJ ihcgIIPfTXDhHXFLUSAj1zbIoNyW5XFTjVdbYdVf5v6krsz9oCxuNAlei2Kro0OcIJ8eEzWPTAGl QlCMdskjt90hcORAEaP43y3uj9a7oEAJPif+7uXKyFCRbjE4If8elDZXhnttWhCko8B9CtNIFYRS nsiFv1zZNWTixnZKqlS/hh1pdDdbUvBpZFRlV/gbFZ2IeXtiPR6svllTAbpYFBb6ZHUXj1EyJvef j3uQ0zUmLAoFpJIojABraSxKNTA1NogTgbhcrJk5YOL0sY0l6HwoIOs20rKRqViWx0xjmxgsyL7e 9bi55lXBe/lphKA3A+0Ny61ODDKw13M9PkE2jcd5pUrC924JJi3sA1N+z3/9PpdU2melBkF4Yyrn vKRgShvJo4rtkjJakXZUlQejVD74cD/Oo0VkfPqm146cVnYN+XJs+jQXWAWjXIRy43EXMiExL4pO MUMPSJ/GyRJaxGII6TFBrdBf1qFuQob6TYPUAqMUFELhPlpEws4QFmTEd1TlKlyGlhU7XPFbfwV1 UPWu/MHgNTKuNsjEFi0QzyyUSN7qVkCjgXss9mfkqjiyQB5ijF2LwmKfIu38GCenOwKwZg79Hdoi 0tP5aRwHjmWlbdLwZyO7q8erKUUafdrn/RQSo0AfCDyn+fo9/419Ubejyah1w7L5od+73M0sWIjv q2F11oPRm3wBGrJc0rE+Rou21GJbuXOpT0ewUPkfxvrOqpFun5tkdlascgcixLKuIxo8qq6y/gpM EdKbzk+J9E2wkN+qdtNjYhePdQWDZe18fGs3UZlInPFH2asbPFjc3bG6Y472tXx/N3FSTx19YmWe kNRRgMRmyLh6BNTmacKEKQwOflrZJU5Tf5wrdZNe5KpPGDh9jWpUPUuYtqo8jsfIcmt3FVb9Zbpf l4Rxukz3c81Kdp6LkmlR15y61nzvbF5CzlrE1bFPasLV4yTqEbExsR62UycbZu2xa82YMgvbZ3YF bU3hMLlZDzJS3kmt4qLo74Uh0Ptw+fEuHmOITH4xHzch40Kc/pHzmkkvWZ8+kwHh0iUvyZ67h8Ky bnLBI+Vtmc4wVJHNz3ZILZO+3KA+yZWm6q+g7azjkimmWFLhzpmFQm2buYKg9mUVeBpA2R08Elwv Ka8bzStkctqcSU7EAV9AFRvc8OICISIxeGbuOM9IFDUwOHgBYeq9EQJR72ko4Y1W4UxGCVla6p0+ RqPtPrljzQT4nHOLOwLhVNeM42+mAtEQSpV9BXKq09e9DMOa6dF2CYqhR246Fekvk61Ti67K3gKZ k2QWRxMb2SY8bkFWN3O3v1NUO6r9zElI8kKiBDqlU9aAgXLvQNnANnlHd9VnqG0Jcf5jpwhVR57j gqzEJD+GgoYxvR7nlADcZHfokeysKkgDMvOv5h2pO48nD6PcX17XhG3aFJMfFKNhvlHF08M2kTr1 hD3WjD9Xl0uXT9NO32tWU+8qq4j0kFoSKCFbgNBYf59Jm0MlDsjPuOStQiavy0Xo+B6AXNdMDpry B8a8yWkbZNBbM2TlKldWwN22x6znRhI/db0Vreou0sTIgQjIYC/8a03I5OHacS3H6YiULcjKGonN YCuUYJg3g5abkw+pYmWoLCfI1scGx1YuF0QxMEVcSf01x1n0e/673ifFw+8DxWfX7/mv3yctw9kR hNYjqMOs/N6VHCGPTbgLKHi4dsLiKEZKPF/EP1AYnzZffW6O3YdO7tG1sbzJtPBYLM3Bj9cewK+c YUzFfhgt6zET9w4yM93CMLBZV1l/GVN4DM0VmcZmm5NzCEpiYnhC5Sstu0/WoAM9ZDlLjrYhK23b hii3gOkGqvxpovnTWgQ9r0e65lzzE1hqZMxzEol43wOZZCNvJO2ElJFYICPWJrumsmw75Y+J6Tnf BO+wlJr2mvGnue8V/yC7rJ7yg9kHAWIKRGO2uWbkCEd/UBg5FMqM7ENG4tuywj5Vh8e8ZmrRZiIM RZDqypcew3F4bMhvyNDpQyZLhowEyxHd6FKwTSIMnw4KU2xr085IjFQ28XGqoM646+7EX65om6iX MgtjLGxm8zupNdxKhiJOX1AC/2Z0zBuCiPrEJmR57jxWN4OVfYa0yUTxxM7JP9LL7S8j9Cf+2t1n YpC0UjE62cjKpEaQKCCjQEWJvymMckei3THvlVTRWzO3OpOINLAtO3foGvPT6EDC8LGRMqE3bGMu TS+ffCQP5BVd7nOxWubYCZkwDCRoyP70epy9fHN0b81oXCstYkam0qfFUg35FNdSn6r5WGbIHadK ZSbe5+X5WJBVjeSNPLs4yPVfUfT5uLlmOMmK5Z3cI9SczWs51Gxw4yQcKpf14AHxZvQg01MGbmB0 nmJ5iuSZVVDDu4f6ADfzLdfjJmQ40wx0z1lPbKvT5goy2iW0HivFwSfjTo8RucTrVJ1tW+UgWvRf YFvd2Czd1+PemuF+aHvG9unA8h9we/rxibZhJTQ5i8fTMXmCbH1saCMIIXRff/QFV8Dv2cP7+3K2 zvdt2gPF7/mvv6+2XfYy4Eyb9pDf81+/T/6Wld+VwZO+f8mPUGXc8I84voI8RZiK7U5ymElxk1qg JHo0BeZmDtgJc9eQZYoa6+fcBVImps12TmwjMrVcR8rh6rMjUpt0A8Bg7jCAapmj0OKW8VP9yPgA KkXHfgoz7ks7BPxUxfBVb6XlsLjFiXSMiuKhQkmrNAqx3uHGxbmCSBkzRi/faumJg0oDHxoLohwu nVSp16TjWBuSSBy2bWt3sSkmE8Lo2jrZwFZl5gywsPS6WjWc83GEPykM3lUpVPHsYKuaJ1d3OF4m tizAnrKJX6PjOjxxp4eLxAQ20B9WA4iCRtTf6LiJC4DdK/oqnkvfEkj68H2rha1ZxqzMYx9OVTIv JMPh6t5yCuaU5wb19pbd8RE5py7j9ZErIkhqV+qQt1OkKi1o+IBaYKESV0tzHA5+n2iVqCyZxmZF uMM3NVbuNuup9+YVU9IhGyQ4xs4TcP9gKEyWcci4MjEI3KeI1CDlwnfJGTaBdupF4eUavgfvsKpC ffUV7mBQUigL/xDkNkfDVPoHCRsdK8KLOnNn6pJWDGY6oufE8LQ+NskfuXjXa94lGGq5fVJk3tzM 79LdzDMjKGdI+ruXckeOoanJyoorhxWxzkfN4s8CEZE8KxJWCm6LgOnnACMMz9dF2uVdjy2pe5Dl pcOiHBQ8c57nduGVWKrMxWPIe2YEzbTjJmR9bqITZBfBxpmE5c3HQnfmnHos31TM24+bkGW4Tf3p WGA+loeCPh/70xMlzFR+mr8LshqwTG2UeEflvCRK4wObaz4/JgI/o9FCT99bRDcK4oBz1qdPo36r Df5DZEBWETe6+vF9FEakzh2SrvRI7pMkU3//9MT2ccnH3w153iUB5NNG4q2b+VeoxYHOBbk8JtbZ VyQJmOG8tlw458yrA/PiJKeJkb+qKqzYjPuwXaLrOp31VCEnUfvi0zwcGtRcs+oRFp+F0K+58yX3 VKdKBzQuamzQoNSPaSxqGgQLMjmqc2J31psQSMGz6k/LLVhYhUxGx7WWO2hBJoN1OhlkAt+xzwjR WeB2IWaVN2qNh/DELqTJz0PriXnjUbhDi0bApbwWsjqrY5loAR83CUGONd5BAACt0IeOeQ1vZo97 0pZRXZHGRp7MFabyRIkC4zHGzJZkpCSayT2n6+4E2XI6LFhShmbeKjp03MDCKL/nv36feKJ1FCWF DDddev+SgmVu+NQuY2oSSnErksK6HS3au+Fs8MI51HdwZzaDVssee3ZoqojW6poEdj3UNI2c1tgy IE84vV4zR3GpqKaEtWaSjY0SsZadjmBOS3c2FTYh02VmJg+erG1aAPJpk+j57JDHPmtHlxOgB1l+ s5lbiIJT4xf47lNq1MVjXTrmzbiXX3DTnm3uK1a0bp5JRXdzMyTDpu48WWhzzXKae9ZYu9UQ5Rok ROV8LMFQWCgReXd4pmRPrLxvqaisZyo1GHnDJz4XRfGurwXj0yeBVYT0fNxbc7pL6vLTLGQe2Pnp NbGst8zHTcjEZGxhX/jOqP5fFUdnxaQk9M7HPcjaHJvgywqZi6Iv+iqtmAr7eowVOv3xU93vQVYr x6XbyvNWSIjTvFjcGbKCo/O43wsZzWPZbWfIUrTNmKVsVdomTprsED9urlnGwDw2J9omMELTvWDr 57picbV5Jqep3IQs0Wr2eD7P5PoQ3zRkH9i5z0Stl87zMG1vUpVReJv9UaJ79hr4Pf8NKcylgjMo ujRC1uf3LiUSjiFt0VAgRM61XoOsixnEPfjF9lir8cJFZsfjJk7zds2xE2l0+FoonyQ6Hx9G+oSs rb3kkV67ffNQ7pQIaICnTiP7+2gZUyBPBf4WTukTRu854/TE3kn5IBzmx1b718qgzRkTvZNOFZGf 6uCUluvT4NQpMUuMz8fy1q0Twjm9Qzc/HBs+9tO7tj7NZs6je1Y/KCBIzQjs2evRESl9wAt0zk4F CzJh5clkzzoVrQjxG3q0NbImZPTxSf24Pat/AXfyzIWTjVmrCJVNbo5yXBHUl/HpYnZcqXy4cFi6 V07FmEaNSo1P7ha5er0PyI/oL99aLqE5rooZmKIueQ8W0E/EfETtLepquSYFCynGElOdFkLlSfXX OLP4Uai+8NBTKAF9cq5npsN688nk4PR5LKvtGwlqjeq9pVVQ9IqeH1Y6qz98ytUAq1hNAfa+LBB6 k6sp3cGOVwKJwVLsS0TET3Htlr2lAnmyHaVYjaetvcW6XcklnKGRVTDB4riZYS/ovHq/ucPBt1To ehCQdcmJr/YWq3E6xlXFVr2OJBHOkKhSvStJqU+xWTN5CUrf7Lrzr4fO1UIn1unWh9dTYiWx88oh ucNnw41M9LYau3exHkJmPl4XuCBSZ7q4F8mYELY5kTxbshQUpU45g+BmrtRcLXEPyxNyF4MueiQF cmxkr2ZT88O0UJ/HCx9ZDXhygOhi6UnhYeozR1ok0VLWQ4l/FL2Y5Uy77ArJnNu5QagHd5AUEQXz ITqqRVuSuVrkiuXuOde7nAL50/pi9yVRS1v1ZEqpB0Fi9i/hydbyL55y4ucBwu4Z4dDW3mLQz0Rt Odnr7uGy8uWSarqq7IE8Keh8guVEjPhgDyxdGW15UMC3JVkiYGbKFl4U1bwmsGoRYB8V6Q7qPNNl F0qO8wHi4gPlSOUPk0hqWqXhJdkz5SmXbZhjy8MyNqi1WrV5tWayhpqkiDi7l3HqpbmeKq18nAKM X3VO6a8WJTIOkLKjqmGJ89e9nQGLo7fEiUjOms0G5VW+I2SCu5qKgJgx8UR0o4eQjJgfsdu5WiVO Bg+TwXIHJSvbc+4eUr46sylX4CrDmBSR1pqi8kIJsAaL0LjDrUuFy9SHdFdjjcZROTeDcdKVa9iA UL/SyA+OfWfOuDQ+s3OmDmVkJJN2Mf3nskpqyg1Xs81sEHrehV3fomTdjeWMMjqlqjY17S2LAVas B0ZZXdi61teCj0A6ovmSkqvd9owMYBfM011Q8x7k79f8d6iYCOPZhVd5WJMl+bUr3UVc3tKcyCL7 mReF2jmTwIjAkw9TnoJpSwuuMVymfQVUf8VckebWxciH2G4n1FWOxiWifuuKqCs9bZc+xnK/45wQ wXhthRen1ZYWzX3AM8IGJraOl2VSnLFBVyfKMbJjnVT/+HCRf4e/9PtbSKGBA66PpTfur1/iUnfX jLAN2eqIrVKCLQkT8V/gM+1yWHRXYUTEcdQgea7p8gqsLliM8C7p5uQTFrC6ajHCkZRZkKtQPC5w OpWC6fBLm8R3HmipgCouucrOHZHrIL9WB48NwPpxSyNuhMCwqMun0USwXCSebgDJ9K34bzBzZAln 63qWl2ARmMHdqCIBOeXgIP7dl4pyDNhvBQthhu6HH4Sg8B1gj5Lbgdfjuo76YeRCyETSUkivr7iA jEKjIZSBPDmmfKLvy9VyhEPAqMUArriMRpFdVASoIxe/6lPCkkNQyy0aiYwtsFD7vDpCrcSrQUf6 sPPAAatEzAyW6p612jnlFlgMeXtEVOqnTgFJDlA66HxQZBNlrhWs2p0OUcxmwHnv2FtxzDlUUccC FveQkYz7a2uVA5rcPOV7JOWDFEcHZTr6Y0Gh6I57l5ftdURJdHVCGyEi8H1p9RRS5A6agwXAdjD0 tRw2wF/135gMd+/REuF4HaRypr77OrU1UtvG64im1m03sAA352OLqT0pHI1FzQs/KNyBWWT8Q2Ku RtVVC5zDmF89L3VR3KuOd2TMkjm+vLUoEjGi4aqoiAYYGw4qrIE4XSUS1gbh0ePqukStujU5en7L 54hvrCwK7ulzTSoC6T6dRaEIhftVF56iq22z3HDA609GZgCvI50Psk50cLmoPAhVoirS8PT1SQJb VVGTtAxXAX5UKWaXi7oGe1w0eFAVFgL+tIot+jEPRZqeP2Bue0oCZFCk2u0Oy6DFcDAjxCgOsGTi xIUDb3+KDSYKFpkqSFz85oUdKaITSYL0CIOD+JjV9dVf/jB5fiGkiTu/roo0AYW5WvC/mVDyhYCd MWWUtDtkWNk9nMT73rLbRiOypjqrIVGnqNy9t/jPoz4iDZ1IVh927+0kmvWUDQpM3UtS3ByIQBwk daZkbDN2bDxFsatWOZI0smI45PTe9UGrm1l/ja3lbkmrbiTsU9Gb6Zh4VXi8uIgGPbw+xGjySsHJ HfILPSaMNi62oP9t+SxKmvVBkg63RAO6+YXdRUYimO6T8GvWFrNFOm21GRxgUxLerC1LBfcw+DwQ jxEUyTOt06r7WWND10hTCrdVmowuHoJPz/ZOmAdWYrasubAANVPzZzmpg0zmhHjbs73v/m8ULquL iFo8JpmGdMGt0cdrdUL5Iaf9DgacRtKyTinjSZalCXEty9Z9A2Uv8gzFEcNR29vPhVtMeGWlJJj8 B59Pqvo3Ny18wkebVBLVmg8Np57IKg7pyhkmP9nKfPzAapKG29uoNqFDyY84WH96u0IaZ1+UFVsD TjAAy3poGhofVHV8vUAkUTb6j7rj3l6PDlbQFypS3HSWZljXU95WNlNA8FuX61knVcZHbcaRzpsK 7KpITvuDGSZ77Wo9lzAXNUkT3Fyp62BgZqm/XyIY1BHgHCdVnRofoIkrmAgHc15qDvBRls/qvpb4 LAwdHpNg4vKy5sFuqGr3ap3G8aASrly2koQ4JBs2xvgt//XbjiNSyUF4b3/7aj0qKzdlzFmZLWHB PPF6OMtVymPMRDhUprMy1K/WcwUTpd4sX1Zptc3Qjuwo0cW4G8z0kPjgPTDZmthxNT4Ynr+5TjY1 kMBxV2FP2je4qp0Tbf6RxtCfgZ3f9u0SKwsOfWOxHR+YBFYvDZDKwzV9QjT3lF/pgqEplLgWoxhT aSe4f3CrvcoPX7GfNgTryuqvQaWcvCnT4RTVXZAQR5wPczevE5FhyYyZhtEWWK1Q6q8BU93XYoPX SO/+9x9yaq363QcTSWAeg09A3D4RVX4IQ986aaeRXEB+h2TOnxWeC5lIAwgkkHyx1TOmkbDD6BfR kswwOisZRJb4v7zOBBOn9hYuVoTfMpAz8sRypu5g5XHScUb3WtQpzrG5qN/y39j3tXvrYCe5VyHF GHy1k1OwnMLEsQHnw8mAJiGlh1yoNmRDD4drJC7J/arRhaazaIVTmD7BLrGR/pnII5HyhemlM7FE yVznOk1EYMLU7a1znWBOtzpApDOB8WSVSNrh8FhMmPia4hzixsab215nYimq6qzKB/66qPJQg7Wt 3Rb+YUtfcrP4ziXMSnHwX0tF7i6l8V+M8Vv+O2gNYQMODj2E0kyZoEOG+q0r+pR9EPRJm11VDyQc Jon9mMSB6klPcpfcvQhPtvYNmWMBqWZc46TOrTlY1FCmaN+0OWITrcAMHtB6rtaZKfspW1PWmVgH 1iidnzIS0iFFzQqPSWudeSQ5T1u8YPFPvHR7DCM9nHpUD2YaeVJUUYFs3p1Vpcx5xQ1NPRWb9Vfw uMSzOWrbOhdMEBu5UHOz12yp46S2ICi2Qqm/zjBPFhzEGBE3whbYhcdnDRMvll0h3NkYrSR7uF3r RBxuRfrpszjKlZqUDlJ+OM31Fsw8Uv6LQrf5obwtZZ2J+tQHbeZoV2zWXyeZtUYafemsXDxcUmA9 bK0TWWOOjJmyRVgS031+8pglPoSfTp0pB9erK6u/xjqTzXH2/CZT5uz4TZyW1KZ7goiKcoTadHbs JnOQjHYlFCUaSn4S+MWyo+vK6q+xztWjVBaQbuRKn1V8LlQg4g8qAUsPWZlllsr5iO5f4dbyZUDD gRl346HJoeRazvkt/4232esIgF2+fbUePI1mYzj0SPLKUya/yzdJYlKTAFoOBWFzt9LAR8bjvuSX x83SHZ4SirSPBTayS+84lcopLpNS9GIGRInJGyl1efXXQBBNw52Po8yXLQcF37irZQCrhMkCNrma XyEBh0+4dR6J/tveUBJg9QSi0juEhP93T6henl3u48Uvd0kzV0tFXjlGrvzA6oFJrmYuS99zx+E7 Ru+c0GmdlfJIx4w7bqECovm2Of2W/45tgJJtt6OKr7QYv3W1nuRb47KsuK/eBJNcdiiKyMG8ccmL paL4O3haYiFkjWw9hWXOh7JH6jpqR4aZGB4qR+SUnHB4tc6k9lKNqeSLxEIS7yZJbfOcJRv8yDvq 8+5kCtLDVrH7BDM/xBTd9LmlQ64YV2udSfQh38Nq8H4m3YokOV2UlyaU7GGaAKzwacVm/RXHf2kr ZLrHnR2GSdTTHkIkkoqxM0y8MfZSMPM7ziFMxTLqHCzC5vJXcZMPLdHzwbS0/0csor+bf4G1heUC vWx9iP6izLth1qh0oIJMc6VCeVnwFZf1lxmr72bABEQxrXLiCH5sLl0vM6ldsA5duQLaWxQkrTEw hD8FqigbdmiNAyaUOdyzEybve+R9VrIcX7Z1T4Ywp9WfPVusSYOklEVdwLrrTCcFfWNPa1lKIvxp i38mVwHmdZB0C7fJ4Kedh6RXOgyYfCB7mMZYBzXIn+1R9bI7dqUFc9n0FM9v99QuTQ/njcg7TWdx abzO94jlpQSi+Mjbmj6KAQWnG2uEPVUXzJrNE0UHR/DutEZLs3FCNMs4eGq1R8Xn2H+/5b/x9hGL FXja5+k2oPry1RHMqzmagqTVkAlDLszxObLJa9BqBVzIpo1rCE5ruQKIYAunJYGwTTVcYT9yG1Hv MmqXsH4DJY1kzBbApTZw7Tyx/vxRjlTok7Tk2RQAbLkIpKgS4g5/uMokB5/AcxQGtXnIUqEQUNBd nszS98jzotdO7F5FYt1wvCihrimx8EY0KanlKk2a3gV/sgIKDr2UdXxfNN3KE056MQyGOdeHUxuH PSsnbRBjhVJ/WSrMdCCarj8d9xQagUfSztAzMZvo81Fgymz1Q0Kwd8BEwwuDhoKIVzU5gzQQqkeO g6BrBDaYpE1H6QiugbggsEWYWILKs9H5wjka9zHOdRKBjqWguO49bwnohmlAU2Tdt9jGLRmBUVnF GTpllPLZsU46z29pHUTBVb2i2RLuURixCxMnodNYEbhxC7rXiTpKKGp8Fp41VKT5EI0OB+MBE147 gmQt3CK1XO4DV1ObpcTXdAtFHBsqlYKXTJi4JLxOsr7usE6VWBA2Gd302L4Cc2Uu45nHAi4P9Z8C CfjCxynrrRMaCs2MJpMof+WzYDZ812ojWbUZqNyXoZP8FmkdPZgr95uMJrwkBSbsNjRQ3DJbiQEd 1cyvCLrfc1NLSlKHmNBYCkxZPENKon1Gdv/cT+XTD9ziYbqnEPQQM/FZXO/10lGy6/FSH6Qpk2DT ZrAKQqdT6dwwLFu4Jf0Vnj4+CxGNaIOXQpKzMw7URqNKDzK/SNyOkTDja95nXj84LQCce6s+2FTS jDPtt/w33sb1ERKRHnRx0wCr8ltXvFyB+eBxXLcROQVzPVhTRpNmX1QpyrgglrEeCgjuiL2Rg4fn IkZylsuZoBm96svFUpRuUHVCLpyiZ1Y8JKvl2qrwegMrSv4feJe/cPoJ/Jb/zrdJrggICsRtGL/E IYZccKSDNxW+gq5hXzr9fKKmzghWaDwqLQj447MJaBVK/TXmqSb0oXiSRKDr7BP/ZCcdsSKnMS7K mDCh0hBc6BgRnWvRPuaNNOZja/Dfj6zt+VkIKRgdMjaK+OZDZVgHVvGaTKzWldVfsc5V8wbz3qyk XGkHrVTbHsq1txHHuVL0u/KQozu7sr2iRqfQJxWVWIsHEuDQ25UH8kOFMxgjLaT3CbeV4hB/uJTH B9nVG/RZajQplvaq/M0rHBKQU8hY+4bXh8YWmVZIWdA5Oh6yNVV3wivuog4Gkt/exiHcSizh+Cyi raqeOtb2u2DbVrlHuz3fVqr64la2nWpAgi8gnqnjjXkaK/47aEphWluBr9Xed3v7CofQD6RwrId8 Pk5txiG3BGGAxEPWVg4jLlTMofEQT/84qSeauISJ3951WIjlSoe0ccQMj8+iwB01ET5vaNkvX0TE Au7wgI60YYVqRIfGceIjO78na+TT9hYqu76DQwSyggmiCbCua7USzzoaeI+HRH+qbkaphqtaDuUi ZlZxVldDUR+EfcCijcoUtn7JfwdBcJ+YYkWaGBkS8/5bv1ThjCEoDZKIY4zuYM9r4SEZn8HvOHsl XoRvATk7CAIfTK+2hO1wxYwMw10qeaaeG97AMJvh09NQ9VvX61Hvj4EwFlZzihC6SLHx8BWLLWtF pDpXn9pmn7wKo/6KWRJ/fgXdCOu0Ay0HiiMMTxw74o+atgGGtTrGpZBEBVF/BUDwJhErgNQ0F2VG DkDZx9fPkAFW00FNg/roqIkKPPYYz4zVFG+A/8a8YIaz48LKnfBLl0vBdadEzWO6gfSJHwqf0PoH XmO66xnpK6F6eSNbrEgplYqFCCDqfaV2tfk35yAFpxxrkmgZGHwKWmxh77jdM1yR8Lkb1M6KyHA+ pobz4cT7r/H33SlzwiL5hu0ozByrG+11EOZLNLZLWriGSCehYJgnikbscxaOFaDhFi8oKc2MGzuN eW9KqiDqr0lVp4GLDNZH2c1ynBO8B3zZHz59fT9Ew+e33347vPr6x//4+i08/F+//dv7Tx//6R/f /vT104fff/nX3z98OH68++39x/f//OHLo7++/fDzD2/fvXv/x7enP+jR2w+ff3s7/jPK8sgLgS6/ esTx4fKxD388+vMgRTb+3dvPP//w64e3345v/fFJAIdk+fL127+8/frb+PIxfqz14+/f3n+xeOPj f37++tPXz//+5Z/+Uf/6P59++X///uXRl28f/vkTEwX5b/9499unLz//8O7bl2PH9dafXz+P1/nH o799/PAH/+nz159/+O3bt88//fjjMfe3X//h4+/vvnz6+unXb//w7tPHHz/9+uvv797/+OenL7/8 iMrw+PjX5y+f3r3/+vX3P/7rP357+/k9q9D33/3PvzKJ33+RHfTDoz/efnz/8w//+uX9+18/ffn4 06PjzUfQitD3/m/fwL7WMwfOb/wHy+KJHowVvv3pb79++fjoy6dvEsMouodu+OuH3z//d/7DD4/0 r/+lf+nLzPfR337+gfASXCZcMn/BN6P75AYqgf3oHa9gKerunkfvxF2V++GTLmj61Lv/u+ji7V/H fN/+9F+/HHSjf8Qa333644+v7M9/gvdfP354+/MP/+3HR3IMo0U++vMRGirtrkIEnQb97zyICDgp yy8e/cYghcODa50G/adWvSAhlZ48vg0pDyLTFqPh1W1IMLUCiaXchpQHCRLy4jYkhM+CpJLNlw3s 5UGkt6nf4G1ISM0E6TH9QV/fXlMeRByRbhcN7HHWFyS1dXvR2Kc8SBFLVP/ba4KQEyRo700De3lQ e02w/QQJn+jjBqQ8iH0ijNxYE0J4QepSRB7Upgj41YJEG1QcArcpIg/CtMB99uT2PilLMYPimvUG SZRRwMKN14GVTzw+FPlzby9LxftzhoIFK22sK595rgCloLMBKg86OghCS7eZXz70VFSTs9EAlQcp PZkyrAaofOqxUFDCG6DyIEBRSPqmASofe0wuXN2dZeVRHGG4UoPVSuzNLUaTJzDTgZVHtRnTk3z0 gSU3fQOHeRSwuD7heQOH+fDTE4O4f2e/8qg+DvPxJ+SkjpCNdeVRWhcF07fXpThi2i96sD5uMI0y isoxuG5DOD7Nx594LHffNphGGUVAkK5CrxvryudfKeVYyrdxqIjBxIZgIVYbsDIDwD/AhnVg5VHA Qj/rwMocAO88IvxpY115FOE79qsDK3MAUMgMO7SRRwFLl5w2cJg5AAoqqQ4NmleZdNovomkvO+vK HEC3QdAKsIHDPIp16YbVxroyB9C9FXjMG7DyqD6szAFoNAJj6+xXHiXaoMzr9rrkOJmYR/hTL9Cg +TJKwX3abTRgFb6hzhTPG1o1bWzWDAULt3UDVuYAuiAbr/vt/VKK48TGOMsdWJkDAAtTsgMrj2rT hvx5c4Y4XaGNBs2XUX1YmQPg/iP3pUGH8qnOGWI36b6fxn5lDgAsPFIdWHkU1rBM/waszAHYLzyz HRzmUcCCbzR4lNLTJzY4XxjvHVh5VB9W5gAYXSgOHRzmUfIokFp3G4eE9NK6qL7Htrl9vsooYOGW aODweeYAUjekmN/0mpRRSi+ljrGxrswByPAgPb0DK48CFvKhg8PMAdCjyIXowMqj2meZ4EfaL2Jr pBc2cJhHwQ9RbhpnWSGXRfO44siHaMDKo9TFgC5Cjf3KHEBuVsJQDVh5lGDRN70BK3MAlF46dzRA 5UHoQwTQO6SRGQBBP5puNUDlQZjlh55301ZW05m5W+MihwaoPEieDbSv2wiUz3+CoiSFOPltUGUQ HgCidg0aVInPAtV0NpRBbWeDIiATFFEPDleDFZZRJJdQ7NVQoZRxlmCpLuxNA4V5FLDUeKuxW/nw U2MBQTWOltpGzhmq+po0hgasfPgR/xQHdnCYR6nOjVKZBqx8+FGhCPs3zrFSD/K6EAwNlqEynTlK pYJ4ARr7lUdpv0gGb6wrH39SqUiWa6jXimPOGYoO6WfYgJXPP1LyMY0AGuvKo56Sw4UP4DYsRf3n DIkbkoXQgFVGAQuB16DDl5lt4ELFlm/sVxkFDnFSNGhDiYZpXQrfd9aVR7Eucng768ocQHVMVM/e 3i9ldMwZAouk0oZJSbrVGkU9E67yBt8oo3CJog01zrJSGOYMSaMkUt8QlGWUeBQcsUGHmQNQ60ui dgOFeZDUZBKGGqAyAyDvSfGdmwqv0pAmLtrcUGnKc1RXJpdBbZlMbc0CRVI+LvbGqvKgoWk06EIJ i3NV6E9kHN8GVQYd+hPC9ab+pAy6BYrUzpcNyVUGHVrhyw6ofPZ1g1/HNiHZY83vcMghWm+vKh99 ilroCNBAYB4EKFxQnb3K/AIjTXb1TWInUTev6imgOqvK7IIMfblqb4PKg+BMJKJ1VpUPPla/oi63 QeVBnCtgdUDlg0+jh5YrWQk/k2zbOoYKRuao4+6vDrHnQRJZsqlvU2A++CRJ0+SggcA8iCIl5YXf BqVEr7WqJmcvg9qc/XXmFkfyaEPml0F0xVQpeWNV+eDr2qWOyCfVbKGCVam3RANUPvgU0qGw3t4r pQFPrAMK7b0DKh/8cbVWA1QeBAJVZtlYVT747b3Kg/p7lQ++fFWdbJ3XedBT/M6UyzVWlQ++ukx0 nLqUyKW9Uv1Hxzmj+sW5w6QWIvMbe5UHEfvAK9ZQcFVtsEBBtR0XfBmk2nXyb24jUGUxC9RRE3B7 VWUQGZ2KVjVAZW7RJYs3eVCbLFQmP1dF6Sd2cWNVeRAVjlTkNtQYJREXUG9eNkDlQYCSkdVAYD74 OJsp4WiAyoNIUqdfQ0OIqKgsrYoAQQeBeRCgcJV2KLAcfG7zUPrITeVCZfVzghQWvQBeA4Pl5BNT eNOxiJXnXmBRYtSAVY4+TUYUzrm9rjLqqATrUEZmGMQUFO1vwMqjwJ9qEm6vC790QofuT6Oa+Taw Oox2NtTFN7BIZlCBhkuy42etwzj/R7rKTTVNlzSurX7yGkcQB/PmptVhQMM/01pbZgN0+lYfyw60 PIxqJpoetfYtcwL1QcMq7EDLwxBhlNW31paZAe3GKe1oQcvD0DhoEtwQLeQj5X1T5XpHwa7DVHqq hJwGlWSGoG7pvdw16mgXcQGNtTVMB11us4Zheb1puZPrsLbyS91XgUY6cyunrAwDGhdGdDBZEj25 Tw/vWodKyjCMMIyIzgkoqZ4QMu3sOqe7DMO6xO/VOQGqZJpiQ/3tMesb560MG56vFiYzU6BFE1U5 LWh5GP4AApUtTGamoAJmmgl21paHwX56jg4i1xmTuG7l/r7NlcswoJG80Vpb4SXPkYvPGyodKXZp kmRiQyWtfctMgSoK3XXVWVseJmgyiG9zLtV4L5qUw/1lJ2+5DAOTuLVamCy8hKoq6gg6a8vD+lRS 8j8Ph2zHcD+aCU+U9E9AyQDldONKa7gJnpRh/dNdckDhXK9a0ebjHou1tjbnUluOOQyuTBVohybL sD5X1kVzC5rqMjshTG6hScP6Ekel9AmaSh9aa8vD+tK05IKqPyCtXRonoAzD80cnskZsUe0M8tpw N3QcB3UY0PDIdXiJqs0yJmlk0ToBeRiYpONURwvS/YIJmq5abO1bHobOhbOss7aSE4qGR8yqwyfL MEGjOLbBlUtWKJmuBA06fLIMAxoZyh1MlrxQCIveYh1MlmFo5tg4LWiFl3DlH80vGydAF4rO7cbq UO17B5OZKejuJDqcdqDlYep9QU/HDrTMFLAWdZ9nB1oehqcOS7i1tqxg6MIHGhd0oOVh2KZQSUd2 q//G3ACsfLagowWVYVj5VJq21paZAs0a0AxbVJKH4R18zcXPnX3LTEGXCJDi2MFkHoa/hNKeztpq nii9VloxQV2VtTaAGRJTaEHL/hJSdFo5OtynmIHR+KF3ANRhdxIJASqKkBt4LKOoe6X/X8N3h25c gOkSuA6wPErA4OUNEikpplSZEDPuGKZ1GPSPM64DrXAEoLUKF47OfhP93O9MX5YO29JtQWtYH1oZ BrRW6BjjMEPDDUiX2c6+lWFAe9MyOdTUZa3taOXSYZJ1WB+ThSOooKvlUChZqpRzUUrXURNq8qgu tHvROW51GEcAR2ODJmv+KClMrVwQNdxLG6Aukq0TUDNIaTdJH80GldRhFMahl3TWlpkCHUlaNRNH h8REW6+Qv53jVpJIcTnR66CzsqKS6Gp3EupuG/hqATPnqBY9nWQrjOU0igJjLiNsobFwBOr+Wnn4 T2r2KaodscrO0gpHABoo6SCyDtOutaBVRqJLnFrQ6jBVQna0LV11PreNzUZ1bUGrw+gG3Sk1xFtR oNHoqxPe24bRKgzDtLFvNaEU12QrNZRGunmSQOP/O9CyStLHZMlf5craV+i7HWiZkagyv0clNRcV LzT3ZXegFZ7QPm81G7V93kpiKbKGpmiN41ZG0biBRsEdtVUtW+cBIPFVCLnt4S2jAKZm4R08ZpYA MPTWDrA8SsDw8HaAZY5Afy0ydDvA8ijKc2nw1uFaJSuVvqOtVi98OyH/KXoFkanGykqKKVWp9PFr rKyMAtibZ086sqYkmaJXKznjNoGUUWojgrujs7LMREilocllB1gepRxJKgk6wDIPIbaHzdYBlkeR LEWfwg6BlFRTHFSt6nlYRiYQtfXpJBODgTTsOd4RitMbe5ZHYdUcqdW3NR9dALY4yBvQ2NqzPErm oYrTGsAyL3iu+vnWnuVRqMagpEUgmRcQNpaV10BjHiXjkDBaZ2WZF1Dj08p+fELL2oX8viVa0k4h Rv7XWFkZBRqfSlm6vWcl8bS9Z2VUf89K6ikZE1TEdVZWOEibGkvyKd7cXsi+jFK+G6HODhozL+BM 4xrprCyPwnem9v4dYJkXcCELvXo7wPIogOE76KgFJQVVndVbmQ9lFMDwQbbQmHkBzW3x5nZWlkfd sWeZF1COhMu/AyyPIjEDf2cLjZkXPGfPXnQUnpq++pSrr1sdkEoqKgTMHBsrK6MQZ1Thdrh+SUal YgqFogOsGjJd4VlyWGm1QBZrB1jlIDRK75Qn4N9P/Bs/Ov3/O8DyKIwm7obuEAh9HpewUIigxUHK KEwtFJ4WsMwL6BKI+dlZWR6FdkUkvUUgWZugmwl6UgdYHkX3emzPDm8saankrjHNDrDCQYi/Pu6k iRMkSXtGZjmR7A6wPOopoWVIpMH1dQvHUuXaaMyj2mikzCABe6byugYa66g2gRxN6OfKxk0at9FY R7VJ/2iRvIAdV4V0gBUOQmvoVu0qru+MxqaZW0e1zVysnQSMBA6qjVublodB0o9JUrlNjkfv6olH QWv5C+owQWsV9BN5K2uDraJP3FT3t2F0AWjFgnRj2zpqRPW7mMzDcFYeJfM3VXB6hmZoGNYttbgO I86OU7vBIInaFWjcpNJJG6zDKJdA8Hag1ZxU+suTYd3YtzKMyDctgRrqI9d6lbXR9byji9Rh/RNQ c1LJ2qRxc2dthZVw+xm5XY3zpsvg1nnjqolXz1rQyjByOLhhuwMtMwVCcTQ8a5jXOK7yJEn/a8W5 0BjzMNTclqNzG6bDjT15+7zVnFRanqi/wm1eUoeh9auXUwNaZgpkLHC3YAtaGaabuDtJ+IjBjElu 36C2rrO2PIwTAGpbVFJ5CQGaThkKzDtNkpOt5vkNTJZUVnJ2KPLsrK0M47RBpA3HCK+lScLsMLI7 +1aGgQ9OTgtaYQpIHPrjNfatZsByDxoB6Q4mC1OguzOcsgMtD8PWOMzz2yeg5qTi/oULdaBlXvIE k63lhESa5X3jei8W14GWh0ElvTA2vtECjea6nfBrHYYuQylh6wQUpqBbwHv7lodxm5+utu5QSWYK 2ERcVtWRODUDVj0sOhEhZEzF5JuWC60Ow2LnjtvO2racVCi504ySC+rSJKESJUU2MLnlpNK0sWVO lWG6RkXDbp+3mpPKIA5q4wSUYZw3rg9vQctMgbqEJi8pqax9XlLbnFJRxTWQnbUVXkIlKPprB5OZ KWDjUODegpaHEcfmUq8WtMpLqPZv8ZJneRjQCBe09i0zBU43N+q01paHjTvlWuet8pJXeD1a0PIw 2BZlnY08RaR1OqbkgOsm1Q6V5GHKCIB5Nahky0mVFO6ctzIMa/ENLr8OtKqX0KGlhcmSy8rpJlO9 QyU1KxWHMDU9DUyWYUAj+NI5ASWZFeoHWmffyjA5XEle62AyMwWFDVoxZsgpERe3y+rexw60zBSU uQwxdzCZh6GZoyu3aDIzBYQkMdUWtDLsMWlJncJHHEYJJVD/s9aVC/swdVBq7VtmCsgbLhVvBEgp US2TJL+lh8nMFICmuEhn3+owWuR1As2onWWS3PLcKbPch9EWksqc25pCTUulBkKN8m9bwtswFJNO jBTdoKyN0sBOC5xtGGZwq9s41Z8ZGrfByzRqrK0MQ8GjQ0UHk5kpMEcYbMc/WbJgCQVw3FrQMlNQ frXMh8bayjAybukr0llbZQqcG5h5A1oZRvUETKgDrfASug4rVteAVoY9pVyvpb2W3qiYRuqA2YFW eMkRl+1w5ZLQiuggGaqFycJLukUvZFekEwC0Z70LY8owOaxUxX6bl5TMVEwjXSXbwGQZhhB+RjFo B1rmJUDjSqFG/jhEmFAikd+zqEpmqq5q7nkMyzCSIJRB21lb5iUoTxQHdk5ATWh9RhJKy/NUUlNR Q2kc3dq3wkvU7qaT1se5TBuAsfKmVbBah6He45DuaAqlX6oaaRC269Bk4SXc4UhCYGffMlN4gktH ouM256qdVrlSVXdINc5bZgp4lSlHb0HLwxA4vXYrdLTP+0YFKWHaxtrKMKDR76Nj45QEVZRCgoud E1CG/X/Ozi5XliWnwlNBPQGqMmvXDwJGwADgsdUg4KVB6n6A2fO5bkt4+UjkZ+iXezZa6YpIp8Nh L9tc1ykhVdK6Ufhe+wxJkhRF25JKElafouv39uoOBhRBWgCZ9xYw3BJaN6m1pS2h+F2dpklt/fay M19AUFth4uPhq7WlLXlhFdTa0pa8n8XlvP7eghJb+RGX64huqgT2iUcbWxIwrrTUDBufK7qwcuJg zY2nEDBOHIbbKp3sRqFOU3ejSn4rLWEoohNfQDBVCdlyXzTvLWCc3cyyM35JUFW9zxUwDNB3wsn1 1x0MV67rT3fHCRhRZtpZmUxmkFXxXvEnjZ0MGMcNExzM181s5JaBvmFJVCwoYZbfTdospDF9iGPx +utOGAOIiEUYney2BNpINUE00gKGuQNnpIWDgdni+DbSAlYzWU1rC7rF9Z2EYqymYUwYLRJMj8wj Kas4lGVexXvrJogwC8W/xsMbnNXPWw1zYlpR3xK4LFyFxXsLqmvF8IiQibUFjM8Uo2C+t+C6+ohh wOpK66IzQXbFvHJ/VmsLd6aafShbkrxVTAnBJ7OT3QTBHKjklnlvYUuIK1dPmGudjH6vHFRUEJio WnZhrRIwFZ0JGIcwa1NfQBgFSu25QZi1dVjxNngDZifDlkDJVW07SDa0762ufSRXjLQwCvT6wJiY tXVYXR9Ua0KiI+1HkqBiKLfQkoRVXzByK9drO6OFaw15q6T8pU4mDB7qhxE7RlpcVhgdqorSz+z8 +gNz4BD+JCGEvpNeWodxgbbSulEgPM+MWBF7PYMuS0nueZiYOb5ZrO1dQPPeOgxpDxUNJRqW0nAn lZZ0GNLe1cvh0nvlOwlpcJ5MBCNh1WUTX8FI60aBaCVxHfF1M/Sy/Uik1V3YSOtGoaT9mLlq2PyU JrUkCKx4oVT3m7UFjLURVTPvLXmvGAXV3+gMGFryUvcA2mC0LcFyQfsz31vAKo92MzwFWl6lNBoj iRrnhJW0+nCuv4AksBKgx8kTX3fAvtJM8w4iD7m2ckyMtA5DGrNCzBeQBFaGcVDjb6SFLcGbrCNf 7GTaEoI6hokKi7ptCbld+D1qbd0o0PAGO6nW1mH0FzwVx5Da/PYjq70O48XMTnYY3xvjk0QEg9hD SIOFpN5bwLwtCQIryVf4k2ZtAfNndxBY+Ugrji12MmDlJqgWF4SRYyfhcJuYecL4iZzK5gtI3iux OBwhs7buztCFgmCEsVyD90o6xlSYUr/atoTyUoqyzfc2eK9YIFT52nsNGIWRxCfVF9CNAgcH35va yQ7DM6dERtwWqZtqW1LHVBHGxdo6DC0hrGPuAcl7pWKiOhoKaWFLnrgYJtJLejXWRiBEaUnA/K0j CKw4XKzN2JKAeQ8vCKxYZQ5GoyUBwyrTm8doSRBYa8A0g6nFewsYJw6FVeZ7S94rfgKRZSMtbAl9 sFQ9DlsQWsLl1LTxThg7+cGjF55CEFh5b0/i5mZt4ZfA3SPWZaR1o8D5dmOYq5HWYXAioDQqLelG gfONTVE62WFYri+l9NrnSt7rz/1UTFRife11c+LUgEGxk0FgxU7y3szaAlZN3Qi+GmnBe6V7BcUP 4r0l77XmGaq7aRBYiQVxBhgtCZhmfpMSbC9Ac7ETRgtFrsbGLwkCa3HOVK6D4uX2I7nycQqr9xa2 hBp5nDXz3jpMVyOQg2w/EvPjqrYSVpFeWmkZnexGgVQyHYOVTnYYVovwpHpv3SiQkkSg0smAMbq+ Siaubclox8pOmjoq4lr9Bdz4uNVOJu+1JteYagTGiXRpeFwcqGJtSWDFdyIaJ3QyYfBX6ZBipEW8 hPEWqv06bkisTbKjz+S9oiZqLMyA2T5+XGH7jyRxCsvN7GTAMCYuZp4dWeHbuGhowqpDpPK5ZkdW cvJKS8IE2YagJKX6TpIAhR5qdjJgtkczbXNDGlxgdcdJ2EG2zzD2Yb2ENMiapqXZgEG4qi25tlxJ YEVFVOcvjGn/kUirtlpCWvgl9KSk74N4b8l7xesla2GkpVH4AWVOnOS9QkOqwexibeGXcDWt8bPX d9PkvZLM/1ExhSSwQm/AozHShi0h2K7W1h0Mqr0xC2ptAcPpYg6K2ck0CtyElT8ZdNkqyqea1khL o0BGxtQJ08ClfwF3rioq0psEVn7iYeo66KcV0ipJotYWtgQ6kWp4fY5urjV23XzdSWAlH1oNx6+/ gITdiGFjFK6/tySw1nBUFQtKGAQAxY6mGUt/Abx9NawrYVzVX2q8CMmlLq1uD+p7CxjRSaSpnQyj QCQIkpt5bx2m6xbhQsfaYOGpLyBg3IPp4GO81ySwEtRBKc3augnCcNEazViuJLBy3r9NHwwqRduW cBNmiqj63sIo4HAR6jVr6zAsck3+M99b2BJaQH5UDC94r0QwOLzNe0sCK32XOAXE2gJG5IlxSuYL SAKrzogFjAg2jrnZySSw/lBNrk6cgBEc45xS0sKW6Exm8F7JLZLtU++tGwXy3Xw6JgMdvFd8IOYR m6haElhJBriccMCQRorKfN3Zp1WzkAJGBvr5VqfpuxsFDnyqYs1tMWAE4uiOrtbWjQK8IAZtihox UrndctV7c1932pKSptbWYV8tUdKSwPrdSXO+Bey3nRQ88zMIrLgytM8wlitguJPsv/negsCKNN63 8cwDxtoo/jG2JHmvdDqvqZLXHl7AqucJI1TEiZO8V80LChhawpRB8wUEgZUvQPKCAkb6/8W3Y9bW HYyFtA4rdjolMkZa2BKvJR222MluFIo95rhqyXv96qRaWzcK9b2pukWOs265zir+EbVGuBMNRkyH /KeIPCXsTiRQdfKEMh/SYLiZprkJu3OdU9V2XDNSGvwSYbkShuXiNBVfNz5uSuNOJSxXwu5QuJ84 T5e3Rc7BlIZrIixXwpBGBlTYEjpdpTT8EnHiJIydJFMurDKNlFMaEzrFPSBh+gzgu0xpLt+dMLyg m4oF0aI7pNGGxJw4CStpN5JNQku6UWD3YaIqneywymupsS30KxlrUzHzhKEljIMTvjJtYVOatFwB 85YrCKwVP+KMu/YU8HnajyQl/67pc9fvLXmvBNrvhj/Ji0ppFBupnQxbwgwzFcOjmXtIe37UQKZH 8l792roJQktesEXNToYteTJ813ivj6DL3pkKxHh5Iy1sCXQDauyNlnQY5bc0lxWeAoMT2wugIy3a Zc63gNUAKPoym7V1o4A0TJBaW4eRWiS1ad5bEFjJUEGfNJYrYAzMI4KhpIUtsR4eWdn2AqpD3cN0 qqZbQINVTEF1lUoYvCCS+eJGBT85pBGNM3zlhLE2Dm+1k90oYCOJvhotCbosxg5pam3dKFQSQVVa UBDQtoQ4F9RQJS1tCY2LTUUaAZKURkcX4wUd3ShUvyYprcNYG9LM1528V/qQcA4LyxUwb0uS90p3 qCJVX9670aW+k3SPocBVWK4gsGK5qFEytiRgZclfSieDwIo0Ih/GVw4YPhfxErW2sCX6xEneK4xq vC6zk2FLaEtR4ejr95a8V9gOlBEZaWFL9NkddFl6npC4UzvZjYL38IIu6z284L3yI/l2zEZ2U1LN oUyU63GGSYDvZgqNEoWsKnW89lzP7pOwLncJDhSyFJuX3kzdHFAxqhySQBG4q+bP1+saxFVaCpqP OlAwj7CrRla4FVVzZUxxkF3p0aSmw8OT73tIaaopRE5UeRRuXd16fCePilQKHnv7hW9uVCYeSdvf hipZpslGopDl9PDRLQeJLPm+Oqr20PBk6KLV10V3OKeHHfWi7kP5BNHZlT5E7vsK1AvWu9ONsBsU D5jkEGdy2w1kVdt48S2n3SCBpfSwo5Dlbk1JUqVQSoVXA1XNAQyzlWxV2w3aOlRXh+vDOVCIUswA 4h9d1hNZxhEIFFZeTayg6rTLej3KAoh1dVStSulGcFrpB/cw9AqC3+0XIot7rtDDoKZSEOe+5UD5 PewWAKqDGhsKd6+ty+tG9zegmsDSMu+ro2g+8IK0c/0tJymVyIlJF5JD6+sq98v4AMlkxQQYIitl /CELv8qsKwmptCpVV5ZAcdGpsrTrPUw6ajVyM5exQFEfUON/hKywG0QV1PcVFFbt2wQVlaJMCEVC DwNV8Qt1Lgd/lc+faI2R1e1G9eU3PGBIX02jmLNdbI9rexgoKjpqsrR4X90C3LkFO90IVCVMVdg7 OKh3Mp+Gl84Vo28Hlu1tOFK0+AkYfWuU1ieq7mBqG7sRqFCOcrODt3qHQ1QtkK7fWRBQcdtUxDtA zENGFc33HPRTdkO5NwGq4WZqXDn0w/bGmFurXI4A3WkMq+Z6cGR1WfjL5nMOEC3z6N6g3le3AkWU MYoYXVrvVJq4GGbQTqHAqVBAgKjpIkVtlD64qpRivEwTR7IfbedRekin5tKcnFPIHaZDK7fdEMbQ ThLb4gsLK1C9jc0NIhq0MtyBVJRoKUe1a/+N2FLl4iSKVvrVHvR6ZUk4pSeQCvAlCtJW5ZmFsLiw 4EGQZLs+yIKlCs+FSgUjqxsP7h00vzCyOqrSC0rxk2tKF31lqQLFsBe6l5p1dePB10JpqFlXoHDR nfeWRFOyayrhmChuwIouR0Ck6z1Hkul+NlB80HCazDYOQ6AGPpIS6D/xVvxBJSzMx+2OD2feWaC0 NxA9WemMVBVS4iMLo3Ozfk5yTK3JHyjrwSXFtDImZmWJ0r5pMkztNx0o7XQnv/QHOoCxVYHSl4lk l1bLLSWr2w99SUpu6RsCgXph/bqjL3/RUfVgXU45us3Rl9pPNwOHDUIEiglFLggRrFKa3PyYqRb0 n2qGisAFxlQYxeCUfmUp3eimw8qihU77hZAGirhxaaYSRe0hvaiu1/WTNFQtq3srJcvQ1OhJ0NbF 7ZmblVlXR0HTpLeBWVe/tDyevHURKKXxXfuFyOLqZ2R1C4Csamcn3ldHkXYuL+zSTyRH134hQUl2 0cjqKNJhldoSsroFILBLEMLI6qiTqdZUrglZ3W4Q5sa1N7I6CnoB+Rwjq1sACG30cDGyAsV0IGM3 YIu294Vbr6bVJ4rLPs1dxbqCdIpbTz2eWFegHuiG2sPgjhaNwfRPo4ao7Qb/epjCM/JLDUXdZZFP rr+vQBX5x9yN6BXVZFHkrDiSiSIYU1Xt1zofrFF4jrDYzLq63eBlUS1oZKUFoLOV0fkgqEK9xcs3 sroFKLIQb1m8r0DVnBElq1sAbaOiu6q2UcEW1XY+UNrOR2tVrqSnYc+S9e3aWw3TBFWXbhYNRctY 5rqJ9xUoWsFWb4VrnQ+e6IPbr+kUhYfRfiHX+htdbYWsbjeqP4LhqZOjD1kn5FIjq9sNSmpVkoqq 7i6LqX+GjAC7v6GYxl3e8vX3FSjKGKp/tNjDbjegWdNQ2sjqKBocKOIDXT36uogFmN6OiSLnqdpW wrxusvS5HChqsVTL9Z9ghiKLzTd7mP4G78v4osELPeFTm7m5P4H6FrkImiBzp/oeQhVXehgotJc+ f0IPgxNa0zFN51u6lrdfiP/Kd2lkhQX4VvSJ9xU8UqZa0yjQyEoLQFGAuacEixRZcDSNrG43TuI2 Js0HDy728EPRrZEVFoAmwKSOr21UMEihB6hBoWxZ+4VVpKh8m0DpbzkIpNRHkrIz6wprUzZK6XxY gGpJbfz5IJBq2xtU0CJmuPcV/gZnCrtxfaYEFRQ/6mYIbrjU/S3XWWn2MKigfCkqU0r4tMuqBiVq Xd1uUPD3UffKoJ3iR9FMzuxhtxv4hzQ2EXoYBNIaKa1sVBJI6bhcoaXrjzlhdc9Wm9gNB7S4l5pk xlW3vTEILqpZPIdjR33qPRszlbAap2tMYrBB4STiTKlt7LaDYKUqdUId+sr8OwuYfmfdDNAIiP67 xlJFj1Qu9ab+muhfX9irVN/IChhvTDm/wQeleRMzIpWsbj1ITvEbxRcdhFC/iQHTm9itBzm3sovi iw72KWZARR6CEFokBlUICm2svWciD05WWIEbyzKtpSjF77JoZGU+5yCEkkwksaKUo5ucdxGajW6E DWAsrRogAM2hrau60Kt1dRNAu7in6W/A1bqL+o7nunYEgg/6ISitEgKBgktDYyKxhcEH/cAoUMY3 UPUpq+Bo8EHfNTHUHM6BIg/ugqPJB6UKzbQVpxFpe13UaVCKbPawm40Kmxs2MznbLqumiBg/IFik dP/CSxQWKlDk9miUaNbVv/8nNEHDMIZM0dbFRYDtMLL69//k0qwct2yAeh4qQUpT3PYLKS19qYBK oCg+Vt2qfoJDSicPiPXmfXWzQSPxIrZc240gg9b8KOWPBootVBO1KIlre0h65KUCYIHChDLoU6wr yKD0YlcMY7rdtF9Iqx3Vr5m2NQ31AxNJJVUCRaN/1RWR7FCX9du85uv7Q6AI3pYFuNaNIINykSsa kpDVvQ2OBtUXmkRUXxfBdkMYSdRBgtRUhdGSsMkickOhoVlXR9GDoEL7Yg/DbjzhjypZHcWdGYto ZHULQPGUaiiG+9N2g+kuHLFGVr+nwE3BGTV72FHwdKj1FrKCB/p6MyPB6GGgcJWZwGFkdQtADxOX 0A7yKNzAaud5rRvRqvRNkEPZ+UDdCd6opErSQEmCq0RioLjcUMhr1tUtAN2CGDwgdCObm9a919io YIHS7pth8UZWtza4oi7RMaijOCkqihiwJy/ZfMvJAa2Aj+mvwhCE9jE/qHQxhJHRnvRDLMt8zAHj 2FPB7OSNknGqka3Xh0rA6MyovuUkgFaaztRAwG9oe4hLoHzs5H8ycIxORmJdASPOqa6wQf+EgCR1 I2BWN4L+yZi+SrmZdXU3BWNjqgQI8raNrxGcilScMCoGTYcTukmHrNcPDphZV4cxwk4FmIM0Cm0f Frj5vgJWXcuN7Q365+J9hd2w76t7DrhDBG4Mqy1YoxhRFT8M0mix9mvE27XdCNiDEJHwNzAvXTdu 1bFByEoYdsOcy88gjXISvSgtuF5XwgjRmzsRF+RY1/2pHN+EwXg25xfvp8kizs5PNMvqKBlafkbT 0ho0aHJgifqtO961a0PRY1vWq8ZiqLfVUdYVpUdvl4Ureqgt7CgC7eq6zCncZXGtNFY+UaRhKr90 6fY+o1npk3E3JuuQKCogud0YWf3CQTEjRAujhh3FTEKcGyEr2J90javBA5cWiiKutvM0m7u9zLqC /Unz+h8YtEJWv9xQhKcanXEwtl9YTUM59ISsjmIS1s204MZt6rJIIZouZ4k6adJumjwwnyxlcWM2 6+ooGitX65VrnQ/2J7xbZ+UDhcbTaNnI6haAoGM5leJ9dRRzV1XI4RnsT+bvVAmvkNWtDZ1hq75b 7GF3Nw6Yi+59dRTnPyQJI6tbAGpBi3Un1tVRDNmg/5KQFexP3F6KyYWsQL3YQVMjSA/epvPIupmQ Q6JILdES1qyrWwCaZSkPm15m7RfaBlYk1hqKDGeNYbl+X4GiHbjiSPGCQtZxM/VmiaJD+t00X6Kn Xpd1nhxhZl0dVZMwb6KW+RmcUaYOqvriRHEfqpl3199ysD8JfcNrNevqdoM4IM6DkdUtAFcHNSUM HW87T+4LzrOR1S2ALYslp9Fl4Sqr7yvYn9Xr1Kh8gNBB10OF+G77hZBtlIsdILLL9JI2exjsT0Yj mQARj24/ENo93R6NbgT7k0ClOr4CxAgmhrAbexjsT8Kbyu0NEGwgpmCZ7yvYn3wnptEIPn/fQwYF quFxz2B/fuhaofSwuxvoIbWZSje6BajQsmAD8MHHunBTmI5wbaOC/VkWypioANW6aM9pZIUFYA9F hp6uZLmuoz7L63UF+/PbQMVsYqA+2Hlle4P9CcGXC6mw84Hi86Js16wrTAC5ih9zVgZnlCMF0qiR Ff4Gdk29sOCMIutlwr0UwfbXDBfeUA8SRRdQ1aCICRRdVnWeN0ofKO1HJfWTe4rJpnBbaL9Q+4dJ GKWM5BAkPaZIpCyuvkY3uueAu0FLHqPzHaV97OB93jG+hjhHCXdbF7E5OEFiXcH7pA0VYRGxrkAx WrraaVzbqKCLEvqmhNHI6l4Kb48Gh0ZWtxsHHBgVIwqyKBcpupIYWd1ukD7gf2ZdHQV/iyJhI6vb DVipNXDq+k4UZFGSKeTajKxuNyzdhjxI08NvPMr4AMEWJbAEW8ysq9uNirMZCj09ENsvxNNRjVsT 9f1Q1Lq6BcC1uamYXrBFKy5q6qXhobR1FY/Q7WFH6XhvED8ZuFLVrdd6GKhvHNvsYRA/YbSruoBn oHR8PoiflYM1c4WfgdJ5hyB+EtInGGj2sNsNfp4pKSK621TjjsfG+FIjq8MqS6ReVzcARQmunyh0 o8Mq+6VkdQPATYocmvFtgi4q2QD8or6HxNlIcph1dZjNVgZblCwskVETPwwYHNiXcW2C98nIRIIO al3dbsA9wiG6dgGC91mDZYuIca0bATNHV3A+ayALxFQjp/sa1UnDLKl7GuSHueYpUR1G9FWtqn/6 VGHAfVGiBkwdJsETrdHlqpKTqH/7SKhYMh31+NQbCKbdB96ceVsdhrOmgq/BE61GgS7sFbBvjxWj Gv3Tx2B83iqCHZ1GyVIYPiXhxb6HRDpVdWXCICybKTFM+EpZjtOTsGrNbwIbyfi0XCUqFNpPpDOp OrkG4xP+kOF7PQNm9zAZn7BLVfUywfG2LniipuyLXgANRDULM8eN3QgYveoMhxgXN2RxJqubV8Bo mGa4gHRp77Jgv1WvuuvTJGHFphDfchA+y7eu4btCVjgoVlbYDUjOzoMKnujXuzbrCrtB5oDrvFlX wOy6wm7QZ+1jCr8opOyvmYJnc1YG4ZMKTuh55kwJWE1KNroRhE9GJZP7MnoYMGvng/BJUhRer5LV 7Yb1QpMnSt+TGhJxrfMBg1tiGrMwELa/ZGRVRauQ1WHVgcsElZMnygYSVjayurnRexgGAKtRjd7F ujqM2ItKEA2eKL6NunkFjBoY5UcF4RNflI7tal3dblCsb5oEQq/vukFYnooWs4cdxmFhgkNEF0MW bCpT0JawcueFjXolTxQagLp5JexNRFT4UahCX9cTH9tM7UzYhyuHWlf4G7SaUNFyPPH+E/HZTLaX Z3cU/7yb0MaAEWI7hKUnXziEwbe71sQBu/18TO6LKU8hjMm6UI8uTceAERI1NpHZJCEMRpUp8Bmw YpiJLOwr2KK0MGESi0jdDNjB5Bz1zroZQBiUIOHhMDCzbwiugDHB9PboqBdF4KYR14BREGv8X07W Lowm2RyaQkESVmFHY0CCMUo//weZaSMs7A73HGj3l3EiiohjZeUOCIs/YITsDb8HpyGEcZaZHgED VvF2tbKwIEyzUXcWCpb6byQUaxxTaL0dxaVKFWYljPz+x6l+WBBOdtV3EQ+7/cYD1TehsFd0Db0T MLqZ61jCaJVdPCShjWEKEAYN3Kh+hyGM+6kQFhxQ/AgqoM0RkzCYAkpBgjqKQaXgz6wsYISnf05z hyaK3V810m5wdq4PtIDBAoMxKSogX0EErbbo5WwKaWF6GN3J5CPz2roRgfbw7cgjpHUY98Y61Iy0 bg6Q9nU4hbQOgw1Kt3hxX4JMEO+thjiIu1nCyoKr8g4csZBGlMB4+wlDWjUOMDvZLyRsh5XWYUjj wFbS0iR8mPOhvoAOY3L4rahJ13YreKGsjWukeW8BK84wzSWMtO6NVA3w3VREMuC9ve6KnFT+RKwt bAk1C6q6CVfn/yetGwUKqUi7qp3sMCzXrQ57sbZuFKpsqzy06687aaXVBlqdbsEQRRrxUGMnA+a/ gCCWHnDhscxmbd0EkaSEDWy+t2CJIg1qtHpv3QTd6QtWvF7x3rpRQBqJR7W2DiMp+h2NKKR1o3BU 6sZEArHB/Qt4HBhKo5NBFUUaKQTjlgTszoUNkqnYySCLlrS6fV1/AQFDGjtpzregi9ZO8uqMtLAl NBlWs5xherUX4LUkYHd866oNuNaSIJr6LyBgfAEQVJWWdAcDafLrDq4pX/d5O8wZELRRb7kChuXC Jihp3Sh4qxx8U85upBlbEg1K6V/9bUEnvoCwJScMYVIRQku6UUAa9Dv1vXWY38mgjyKNCJWxkwG7 M3ykUqbXa0vaKQT7crGvdzJgJHWqINdI60YBLcEvMSdOME/5uqElGp2MjqNIw+KpnewmiFPqW6ol djL9koNAgdGSYJ8yI4UTR61t2JJvw0fx3jqMCkX6eipp3cHAeyXCotbWYXeuD3Q4MVoStoQGYqql IpTudnQgDQq10sluFKryojqdip3sMBpLkE1S0rpRIG5K4kVJ67BqMekihUEpRRo0PfO9BQxphOTN 2oJUyr2beIn53gLGmGLInsYqB620fFAiKOK9BYwxr1zflLRuFIoy/zLZQ+xb10n6FsFVFF9AMFJZ 25fwea2TAVusrRsFH52JFqaL99aNAjv5bb0j1tZhZCkYXGNsSfBS4QR+SXdCWtgS4vnVqe76DAiK aTEQq62rkBa2hDE5hKKNtG4UShoUfyOtwyA7Y8/NPSBopkiD/mGkBawyI+RWxdqCo4qWEHkyJ07A vJZEZ1L8ciyXktbdGQYiEGg3X3f0Ji3V4iIg3lvAyOPivCpp4ZdA9mVxRlqHoVn0D1PSwpZUV26n JR2GV8JAUiWtGwUaXbA2tZMdRgIHppXSyW4UmDwED9/kA4KxyvWZHtFqbd0oMMSRGZ/qvXXYnRbs 5WBcW65grZK+rM4mRku6LTk43SqseS0tCKhcp/DpzdoShh5XoFFI60FUpFEuYCIYwVzFJED3MFoS JNSqvFa976j6b54CwUnSimpt3cE4Tm4dygtK9irXRXpFmp3sRuEg+E2MXmjJ4K8yRseUvrNzfUv8 2gJGwIQkvllbNwqL9xYwCCUuaxR01IOJtfUCrj2FhBF6Ok3vRzoIx05i8lQmM2HcZ5k/Z3YyjEK1 zlDxyWCyHjiUXNmFtCSlEhyrWtHrnUwYzjKd7oy0sCWkJLkxGmkBK5KN6V/I7NP+3jBbeBhGWsBw TOBIm7WFLaE+hTyCkZYwCjnU2R2cVkjtn5oPK95bmKCD96buAcFqrfnmlKkYaWFLyOVXWdv1iRON TKvDOIPljLSwJYQvVJdmyKVdS8itK4b1gNHJlO54Zm1hS6qMTvEUghLLN4qlFPV3r2C3EvSAqm78 koQh7UMq+fK90dvu/7OTA0ZvDGbZGWm/GAWjJeRJ+48kiI2XbaSlUahrh/je+Ja7NA7hj7ktwjjq MFrrnZApLr/uAaPzR80qEu8tjALZHzXZHvJn/5EUGcB0NdLCKCCNZJpZW8CQpqp4+Uz6jyT/qRrZ DxhVTXJtYUtwQ5npbtYWMChIpATMToYtYSPfpqUXled9S/Blbgw+FVoSfsnt8VB+CeU7IQ2rbGLm VAp02A1urckHDBjjc1TLNwLyIY22WYboPWAwSYsocr2TSXf9cHa7tYUtIYCnWudxera14Shwchlb EjAGEb2xeGZtYRRu1TJWnN30YG8/EmkMIjC2JKir1S3qx/Cv3wnz763bEoihdc8XX3cwZatbJ8bL 7GQ3CsUbOE1PgHdyXiEOv7isCJ3sRoHGQDe8XrO2DiOExAcnIr00zmyvm4AVCVBjJwOGNKIzxi8J /irS2EmjkwFDGltp1pYEVjKSH5ProMFU2xI2BHFGS5LA+qaZnunm8A4Y0qrPktCS4L1qoj5Jwb62 ai1gmKhEuxuMUPtTjZRMWIXauQiYtXUH446jBoFefAHRcbVSW4rPBb+gr+3FEWCy6wkj1F5tjc3a wpa8EMdBde1PDros3qs636IVKuxJ8kbGlgSMnTyqwfa15YpmqEQiapqSWVs3QUWNVrlFnKV4bwTx 1HsLGGuj1ZBZWxJYqWdQfaVJgbUfWdR7cmJiJ5PASt3hafLdpMBSGl6XktaNAp3yOLqNTkYzVZK7 lFmYLyAJrKQeMHlCSwKGtLrnm50MW4Ie13T26+8teK+8N04cEVPAMLYXwJRE6ofVTnYY0ji7lbS0 JSR/1K0j6bI/3HBMHoebUKyNOlYzGCRhrI0PwNyoksAKobSaloj3lraEIhLDDSWwGGurgj5zEw4Y ZwA1Q+Z7SwIrplwxPnhN7UcijZ00p2nwXrmqcBNWa0tbUhdvtbawJTBzq8nH9XsL3muRYCrZdH3i JIGVVvqc3kZad2dKWrU8ENLClkCcYYiEkdZhVcajBmrgQLbXTYZKWq6AQZXCKistCVuCVXYxheC9 kkLgwDFfd/BeocBQD6J0spsgpPHalLRuFGiO/4Ezbt5bhyGN/5kTJwmshIJUW22e3V430lBl896S wEqJ3sPk37idd2k1k8tkVohqNRj9IGgWYr7ugJFXxJSZ8y14r/SQo2mdktZN0EJaNwrwq6BTKGkd xp2bVLJ6b90oEGShcNScb9F3tQisb+WZR+NVEiv3aidxbZUDVvQq7tDCTiaBlTpCNX6YRnxNuWpt L3UTjjaqRVSDe2zWFraEcAldx8zaulHQXYBgnuba+LqN5UoCK/VoaqoSDTJTmtTJJLAytbAaql1r ScB4b+TJ1drClpR/YXqV0E+ur+0Hkq3h0L+TwGo7RSUMW1L3PqElSWBFJ1VPJWaw5NoqbWGkpS2p K60534L3ivrzdRufK9qqEk/gDDC2JGDspF1bNwoQ/XFglbQO86dp8F7pUcnMVCUtbAk9yH5MxTXE x/a6YaW4LpUJK3+yhq1ee69JYCVii0DxdQfMe69JYKU8Bt6lkRZ+CXMF7ncTDQ3eKzsJN9d45gH7 bW0ms5IE1mof56SlX4LhUjeqaLbKF0DTHrW2tCVoDT9SaEnaEjw1lRGL5q7elkTDVUqUXI82ps+3 D6cObiIfZm3dKOApfFxcOXivi7V1owBP6l2tCq5P02jxWnaSW45ZW9gSJimeyp9MuuyP1ZIgsOIF wTkzawsYd1M+AfPegsBKmJebkZKWtsRGZ4LAen/z3pTlChikaiJP5r0FgbV68NR0nmstCRg0Z1qi mzMgCKxkMl33nnfAyAkzMUNJC1uC/XFWedBlGWRjWLbUEXSjUJUPyk4mDPakqrYj0BfSiOEpO5kw zbAaBFa+APV1JwzTVWmE6zMgCaw1m0rdhAeM7PphpCWBFbKs6iiCKvUXABNSjaijRXzA+AJMl+QB K6ugbvmD90qAUmVWElZFmaarJc5qrK3Kccw9IGHEIiB0CS1J3itfDTQkYbkSVme++rqT9wqB9anu OAmjbpcLnFlb2BJUUlXKMzCuvwCiHs4zT97rQe2DYkUMWKXyzYmTBFbqQard5/WJM2BcMk0FKNmG 3BKahCqdDBiu+cPkOj7Je71Rgm5YSANG6Jvw37WWfJLAyolDldL1Tg4YzJkiVV9aZYrk2k7CHiOw rKR1WNWEVxG6kNZtCZ5CMerM2jqMDC3npIiXUO4WayMabexkwvCCHkX0F2sLv6Qi7YYVQelg+5F4 eMVwMNK6UaiSd+7CZic7jGwft3y1tu6X4Jm7GB7RmL62imAY9hgeXYOhIi6GlzDuAVZaNwpIIxoq LBc87/YjMSW8b/MFBO/1TmWTyvZR3pvSXHTmE7zXatqHWRZaEjC/k8l7BVcXscszgMRxrK34REYn g8BK7+DSZSMtbEn9RhMvgefdfmTVkqvoTMLYEZc3/QSBlSb41TbUrC1sSTkzxp+k8UisjYkRJgOd MPLdBG0Fz5xgd0gjpmDuOAnTuXzOs5B20pFW3IQTBr+EKkmlk90ocGxQoqa+gA4raWr4MbzTvja6 2DK6R2hJwDgDiNAbyxUEVipbVROAT6AQ5giNcHjb0pBFGwyzso6CGcrJYc7SoK9Wdb1ygQIFxZZd NO5dkF6JOTobGaiDrS+K87VPEuTV6tiqzEigIEbfVLE1PmB7Z2/mYpjujInSEa5PUFcJMDJHyihI tz2LlXUjwoAxKDpGWEdRL0rsztiQ4LsSAXJHdqBQEP7PCAveKgMXKUUzSwuYpmBTjt00pOrQagj1 tYMQMGwIym8+6+Ct3rm2VS5eSEsjgjkw4a1P8FYx/RBLlLR0R4rHqNaW7gghdlOuSBVGewHQlLmj CnoCrPAGwx3B1zKHaMCQ5iih+AMhDQuhjH/AfqOEqp3sJgHHjq9UJDD5LtuPRBpnvTHISXfl4ly9 +oROhin50l3V2rpfwaf9vTUIaR3G2mpx4rAJ3iqXDeKSRksCtpAWtoSaSkUJZSRPvjcON2Mnk+4K +eit3lvAvJYEb7W6wavif4o+cm1SJ5PuatOlhDdSGpcN8wVkv1Y4slUtd62TAVvsZNiSqpRQdnLQ Xa1VDt4qRA+GTZmvO2Ccb1yJzNeddFfynqpJCkmeeG8k+cyIDiZJNBjpe/ICam0dhqfAGWC0JHir dDTFSzaeQsCQ9j06rt3k4K1SqkIwzehkwOrAV62HSaD0naSZHYUg4gsIWJX0QSMTVjnprkSuXfA6 YEgrOruR1o0CO0ldsQlcRJvXuoCpFu38qL6TTxwM5U8GDC35xnKEloQtwQnCLJv31mFIk5fS4K3e 4cCr8mC6VrQtwZawk8aWJN2VaOZNhRIChjRpS4K3Sjt46EBqJ9OW2MBF8FahFtKUyHxvAcN75Qsw Oxm8VU0+IhUS760cQyUtbAlcoJcKOA26q5bWHYyyJDWj+/rsDpas9/CCt1qTS07TKItgUeykLPzk Jtpg+MrEc9TaOoy1uTJT2hymNGBKWod5LyjavPpQecD4uokpmHtA0l3J8jm/JGB1N5VfQDcK3N8I qAmiPr3t2wsoacXYuD4DgrfKWPtv7PT6CwgY0jhxzK0j6a7f26KxkwFDS8p9NWsLW/K9CStpHfbV SVNmSnluewG8t5roJWxJwEqaam4Dnz+k4ZeYgt2E8d5QZaUl3SgQC+K7UWvrMP+9BW+VOBeZfyUt bYmNzAdvFdeJ6JixXAHDCyLMpXayX1aIT2JK1No6zN8DgrdKqIBGbEYlw5Q8oK0qlytoqxWvVd5k oAgq0/7F+AlBdmWYGvc3sbJAEZvnpZlLQJBWKdUuQ35tIwOFMFZmbGRwVtkM7kVGWLc+nuMRlNUX m68SAYFCGDdF9c66OWBehpoIReawWTqOjBeNvITxD8Iqc4BVUxuiYCGMdnimcBD+WoMxmpfMlHln HUULWqLZahu7LSCbQjTBCOuoxTZ2W4BlJL5lhHUUVzZy6eY7C7Iqql925/o7C1S1tazdv/Z8guKK IVD9NeCTtTd9VAZAHaBBVSVg4TI3gWIcLCtT29htAdNUCiW2saMOejHeTUU87dLahjCsSg3KSBRE QrJN5vQMnuoP5krxFgNFu6kaKW0UpNsCRry9TStSeARtPyCpcsgoYd0W0CQGerd5Zx2FsKMaqQjV 77YAXtlDeTyD2oq5UpmGoLYSC672AEIbw4Lw0lSX4fstqK0/t/vdMH8GrIZFqlIpcN0cMGwEU3e9 uAGjYbBjQIPrV5MHs6pMMHLAOC8I6wqdBNdNwknFvjlpBowmvngw4uMG103JSQTpEF1KBowb7Kd2 5fIjANcdC4qzVLPtAUMcPpNbXTcMBN8UmxZxHVbDbtW9Hlw3DSdRWuPZDRgRKkqthLcFrpsUWKAq JDlgeqAEuG4eODsYtaS+uw6rYe5v01/gfgu2avV8MXSBAWN8ObMVRdwCXLcqzDxX2dIBI3D0prem +RCSr8otxdATENeNESc4p7ET160KQ1BVs3TEddhGXLcqBFjUVHfEdRiN+LEObnXdqjDpgSij0cwk yJL3UR1L+JlhHqCyGF9vwCjMpieeOhGS6wpj1gxyQVw3RoRKKCZw4rpVOfzqOqxaISi+Bz8zzAOt Ek2p1oBVk1HSrea7S94qbUvYlEvPCK88WLJeVZK5intvmoAhrhsjXJUbDH+1um4euN0+f0QYG3Ed RrKVHIk6zZO9SoSSvvVmM8OqYDAJZqjVdfNQw61pwGDEdRiayZegToRgsDLOolxvI64bo2pJzu1Y ra5blRonb/pq8u4CVu10TIMPcGEefijqcKoSMNb2lJsZ5oHyT9OBmF8ZMGwDo0rVZnargk+r7pGI CxhNxBijZMQFlfVOMtoEz8k6hFVhxDW3ayUuzAPiDEMIcQErD8fUI4AL84BXy01GfAgJoxG3aj+G uDAPvAP33SWsOmobAhTiwjygKoa6OWFk9h+GAQUuzAOFeqZhxIRBHqdHv1KVMA81tF1dloMHS18X /e7CPKDgJvnB6gK2ENfNA5E6w7hCWkcxWIRW124vu3XADzMtyJDWUVRr08ZeSQtKKx0enaMSKIos eQPqbA1KK5R601ahqP4t8FZFltQ1GK0MSis9Np2WBGojrRuUakeizvEgwjJbngCVupUHpbVmxAuG IzsZVujkDDHJ/UpmtjfARcQ5DYGq4/EltaRbE4yCaQhTPm/7jVDJTpqqKi3pVuFZw+rMsRNE2JqK JG8GQWl94rYpXzZQsGJIebm1davAyHBTUMhOdhRxVmYaKlsSlFaygKYt3v0WKNrbMYVMOc5BafXS wpbUpeBwa+veidbJIMKyk6xNWa6gtP68FJ+SnewWiJ1kArvSkqC0Enp2nlCguMATV3Fr67aExk3O zQsiLOO4KSJSdjI6uJZ1VY5JoJDG9GMnrdsSrv2GTcB76yi0hBIpJ617GLiGuPXCYQ4iLORlwvFO WrcK9BoyyR7W1lELqxyUVi0tUNCQK5FizoCgtBLZc5YrUJzd+CVqJ4PSqt9boGC0YhWUnUxKKwPd 1BcQKPxJLixubd3DgJpqeLDcFzpqI63bEk5Fl6NL/ix+AhQSpSXhYWhpgcIkc7NV0rpVKFqH+rqD CItf8qAbgZIWtoRguvKCggj7/bqdZ56UVq0laUsYX2Zy4kX8a54hKR7DPRmo4s+qKY/guoehv4BA 4Zcz1la9t9HBtSyQOAMCxfl2kl03WpKUViKcKkQTKPrZ0rLCra1bBWbLO08h+bNMtVV98Xhv3ZZg y93ZHShcZ0gQol8v0rpVQJNdljNQSCNwqCxXUFpPTg6nJd0C8ZN5b05atyXVndZJ6yiYyDRmU/5k MGH91x22pIY8ujtOklq/t3XxvQVq4Ssnq5WUoDoDAlU1FMyKMl930lr12vrNqCq3qVpS0uK2gk4q WxIc2jtj26ljUdK6LSEeKqUFCq4FXEIlrdsSrZPBh8ULwr46ad2W6BMnCLEbad0qaFsSPNoK9VZz WkHliQ6u2k4GisEpkEjcTnaroKNq0fcVRizMACUt6K38Qne+BYoSzW8bRLGTwW8liG3GnMLw6t4M 9oeLgLLKQXAl7mH6FCEtbMlCWtgSdtJlxqLxK7EgLLN7cWEWKjOmmCBBqIUrAY3H7WW3JpASGDhh nLwgx7I66rDd6ro50SmBYMcyrQtFcdK6OaHVuCOzRetXHEO4DOoYCKbry02XrzqldoFAR+iwpq7e QZDl03Ehk0AhDWKT2Umoc+1X2hBlojAnFY8Qhhk1bNKq76hx8hJVMUNmaClp3TCQSVBBDDLt7TdW qUI1grs2lWTTGs46sIliTgWeiXtvYU1kWAHnv/1GDtSPy+oTkQtcNQu8dmAninCE+rqJ7DRpxDBM 7ClBd0iE9eGY19ZNSQWV3NICxUS3ai1vpIVRkB4lF7a2IXXeVF26kdY9k8rbuZ1MlL3nQ0hpv9L6 r4nivkg5l3pvSYqV90XiCO03oqBcO9TnFuRWG+vFvoU0ODzqLsxZ3XAYV5XNTxTxeXdyE8hpwoqA pj6AQGGhq/OrUckgttbSRLEaby3sD2R2yuCVtG5J6FekeNp8YG1HKDh84amJry1YrTb/RsatC3vy BaizLfq+FrnBXPJJE3Vhx4cDX62sWwTywe7YDvpsVZ2p1ANB0/4bcZOV0QoUNFGaipmVBZuVrhWK nU10pP3E4kq7d5ZcVtg3pl9jOUlNWlWFqsAMxd0NxleuegchrcM4Z4o4K5Q/GrgWbcNUeyOtGx9M D224lLSwB1SzmMI/pHUYXRfVyEVg3R4wn1wV4w3YE+9fpUzhprf3BmWDXtzG2QoYEadqzWbeW7cI B5dZ0xWGtXUYtg7umJLWDQnlso7iTsSubQlXjZpoK9YWHFY4Gz+mdL4uyl0aiQd1SyRx3GAwFN7q fp8wBvc9VFoR4mmXhk46yxUw/Ao1koot6UbhIDJj+lkNGFWlqnoeWDcKlF1AJTJfQMCqXlmF7yi+ bjtJKxmGhChpHUYvaIrclE52WwJFp/IV4ioVpNfHb3NFzBfQbQlcA45uJa3DMMqoiVpbNwrnEz/K Seuw6oTOhc+srRuF8400t5MBYzyJ6Q7AZ9mNAoaLbqBmJxP2IbWuvOQgryINx01J6yboZDiDe29B Xi3Whiojhp3cP5zn8+XsZJBX6d1Eo321tm6C8IGYqm60JMirJOyYEaKkpQkiNq++gCCv0lRS+lwB I4dftVHiCwjyasXgVC6AsE97bwSqXDUcytRgjOo95RfQYfT+sF9ANwq2JwGfaYfByn1+3E52o8B0 O/ilSks6DLIHxTXmvQV5ld6v9Esz0gJWLTJU8pmYYntvlH0zHlhJ6zCcoMOFLoK8yqetuuhWQLf9 yPub6Ll6b0FeJTDPhVatrdsSenM6Qjux2fYjueHAxFbSOowgnPReg7xKpNb1IyBg3X4kPZpvFK0K WxLk1UqNuBBvwNggMrRKWjcKH2yJYg9DcGprw7xSqGeW1m0CZfAMSlCvrcMeL9LISlg3CR86+B4q MBOMV0ZmmQn2eDzdKSEIR9cKpf+Bo7WPqiTk2tt2nzQJdSemLjNxFb1QR2kyV6klZe6ueW2Bo1zY xYGSuYqb5tKl3E3antDwRfkkSVw9iULz1YhLQOBkOhGvuP1C3dO2vOmGIwSqvuts+0qXcTXbEWHd JXk+SdSJ7zpZq5zZJNPUNnYrcjgKF4dE2w64j0VGUcI67vW8KyMSTFf8NWKgymtNHLqvXlowXXHz PrRrMUtLHAMC1XednFW2kSY2SlpYn4odGR1JzuqDEWI48uJTC9yTu40S1o0BN0Zem9KRpLpyJVXC wqtYCOu4cRn969//zb/+8z/86c9//7e//5vf/xv/8df1X3/4rz/+5W/811/9/o//+ne/u/2u/h// +R9/+qv/+rvf/eE//vjHP/37n//lHzmN/vt///lPt98B55Gg/vKY/wvM6+3g+wqM99jBxwrMW+vg cwVmNzv4sQJjYjv4ZwXGZHbwcwXGBHbwawXGpHXwewXGP+rgzwpcKeaO5t8rHZtKttOySueG9J2e VVY34DtNq4xrwHe6VinUgO+0rXKiAd/pW2U5A77TuMpbBnync5WJDPhO6yq32OH8e6N1lS0M+E7r Kv0X8J3WVT4v4DutqwRdwHdaVxm3gO+0rjJvAd9pXeXEAr7TukpyBXyndZW1CvhO6yoN1eH8e6N1 lY4K+E7rKlEU8J3WVcIo4Dutq1ROwHdaVymdgO+0rpItAd9pXXUMCfhO66oFSMB3Wlc9PQK+07pK WHQ4/95oXSUuAr7TukopBHyndZVaCPhO6ypXEPCd1lUUP+A7rauwfMB3Wlfh+YDvtK4C5wHfaV11 fwj4TusqtN3h/HujdRXiDvhO6yr4HPCd1lUQOuA7rauocsB3Wlfx3oDvtK4CuAHfaV1FZAO+07pq KxDwndZV1DTgO62rMGiH8++N1lU8NOA7ratAZcB3WleRx4DvtK5iiQHfaV1FBwO+07qK9wV8p3UV +Qv4TusqlhfwndZVlC3gO62rsFmH8++N1lX8LOA7ravAVsB3WlehqoDvtK7KrAO+07qqmw74Tuuq EDrgO62reuiA77TuNbSOf6/e+9A6Kpg38Com7j+ef6/gQ+uoFl7Bh9ZRNLyCD62jnncFH1rHvJoV fGgdFbcr+NA6SmhX8KF11MSu4EPrKHJdwYfWUbW6gVfZadc6/r2CD62jrnQFH1pHoegKPrSOws8V fGgdhZwr+NA6CjNX8KF1VFqu4EPrKJ1cwYfWUQu5gg+to7hxA/+WJ3a1qz/sHjAUr0oQdw8YqldV hbsHDOWrQsHdA4b6Ve3f7gFDAaucb/eAoYJVord7wFBCamOWDxhqWIV0u18wFBFe0u4BvyQs1hmL qYlUsK2W8EvSgj/sHjA1kTzG7gFTE8lk7B4wNZFcxu4BUxPJZuweMDWRfMbuAVMTyWjsHjA1kZzG 6gEziVF1VrsHTE0kr7F7wLSJZDZ2D5iaSG5j94CpiWQ3dg+Ymkh+Y/eAqYlkOHYPmJpIjmP3gKmJ ZDl2D5iaSJ5j9YCZ2KiCm90DpiaS69g9YGoi2Y7dA6Ymku/YPWBqIhmP3QOmJpLz2D1gaiJZj90D piaS99g9YGoimY/dA6YmkvtYPWAmO6rKY/eAqYnkP3YPmJpIBmT3gKmJ5EB2D5iaSBZk94CpieRB dg+YmkgmZPeAqYnkQnYPmJpINmT3gKmJ5ENWD5gJEJhjywdMTSQnsvsFUxPJiuweMDWRvMjuAVMT yYzsHjA1kdzI7gFTE8mO7B4wNZH8yO4BUxPJkOweMDWRHMnqATMpUiTz3QOmJpIn2T1gaiKZkt0D piaSK9k9YGoi2ZLdA6Ymki/ZPWBqIhmT3QOmJpIz2T1gaiJZk90DpiaSN1k9YCZK6Ni1fMDURHIn u18wNZHsye4BUxPJn+weMDWRDMruAVMTyaHsHjA1kSzK7gFTE8mj7B4wNXGZOWGeYUah6w+rXzCT J0wRXj5gauIyf0IP3bGEZQaFeRzzAUtNJGkSoXw6SC73YGriMo/CIIz5C5aaWO1EIyy8zKUw9nM+ YGkTq+ln/oKlJs6ECs1Bdm+hWnPGL1jmVOiXPx+wtInVPzN/wVITqyNmPmCpidXjMh+wtInVtjIf sNTE6kSZD1jaxGoumQ9YamL1i8wH7DSRxjT5gPrDxqjSDmo+YHc6Mx56PmCniYyzng/YaSLNxucD dppI6dN8wE4Tj2qV2F9j/WH3FoYm0stq+YChiccyx0LZ/FzCUhNnjoUR87slVFPA2MRljoU2svMB S02cpSE0lFwuYWriMsfCEJS5hKUmzgKRY5ljoV/V/AVLTZxFIscyx8KEtPkLlpo4cyyMI9i9xl9K RZY5FjrzjSUscyxMdpoPWGriLwUjyxzL8UvJyDLHQtePuYSlTfylbGSZYzl+KRxZ5liOX0pHljkW uq+OPVjmWI5ZPlJ/WB0ss4DkWOZYjllCUn/Y/YJpE5c5Fob0zk1c2sRZSHIscyyMSZ+/YGkTZzEJ ddPLTZw2cZljOWaOpf6weo2zpIQeQssHTJu4zLEwp3O8hWWOhXYS8wFLP3GWlhzLHAu9J+cvWNrE WV5yLHMsxywwqT/s9GBq4jLHcswcS/1h9QtmmcmxzLHQU2e8hWWOhZk88wFLmziLTZiEs9yDaROX OZZjFpzUH3ZvYdrEZY6FjmdzE5eaOMtOjmWO5Zg5lvrDag9m6cmxzLEcs/ik/rD7BVMTlzmWYxag 1B92v2Bq4jLHQnO4oQfLHAs9XucDlqfzLEShbfJyD6ZNXOZYaNo+lrDMsRyzHKX+sHqNsyDlWOZY mEk0l7C0ibMo5VjmWI5ZllJ/2O3B1MRljoXulHMPlpo4i1OOZY7lmDmW+sNqD2aO5VjmWI4aYBdR nGWOhQaH8wFLmzhzLMeyTuWYOZb6w24Tp01c5lho7Tz3YHk6zxwL3UyXS5in87Ji5Zg5lvrDahNn joUm5csHTE1c5lgYUDjewrJy5Zg5lvrDbg/mjWVZvULP6LmEpU2cORaGVSyXMG3isoaFYS1zCcvT eeZY6Ia3WgIDdvMX1B82r/GcOZb6w+4BQxOZg7x8wDidz2UdCw1F5x7sbCLtFecDdpp4zhxL/WG3 iUMTz2WO5az5T/1oqz/sfsHwE89lHQuTT8cvWOZYzpljqT+sljBzLIwjXj5gauIyx3LOBlz1h90S piYu61jolT7fwlITZ46FcQfLJUxNXOZYzpljqT+sNnHmWOgfuXzAOJ3PZY7lnDmW+sNuCVMTl3Us jK0ZerDMsTDcfD5gaRNnjuVc1rHQBHj+gqUmzhzLucyxnDPHUn9YvcaZYzmXOZZz5ljqD7tfME/n ZY6FDrHjLSxzLHSYnQ9Y2sSZY6Gr/XIPpk1c5lhoED2XsNTEmWM5lzkWJsfMX7DUxJljYRzTbhNn juVc5lhoBT6WsMyx0BZ8PmB3Y6GL+XzAUhNnjoW5DMtNnJq4rGM5Z46l/rCyBzPHwlTS5QOmJi5z LMxzHG9hmWM5Z46l/rDag5ljYa768gFTE5d1LMxhmXuw1MTZ0utc5ljOmWOpP+w2cdrEZY7lnDmW +sPuF0xNXOZYzpljqT+sfsHMsTDQavmAaROXOZZztviqP+yWMDVxmWM5Z5uv+sPuF0ybuMyx0K99 fEzLOpZz5ljqD7slTE1c5ljOmWOpP6x+wcyxnMscC3MYxiYucyznzLHUH3ZLmJq4zLGcM8dSf9j9 gqmJyxzLOXMs9YfdL5h352WO5Zw5lvrD6hfMHAuDZpYPmHfnZY6FqQ1DE5d1LOfMsdQfdnswNXGZ Y2GA1lzCUhNnjoWpPcslTJu4zLGcs46l/rDbxGkTlzmWc+ZY6g+rXzDrWJh2uHzA1MRljuWcOZb6 w24JUxOXORbGog5NXPYIO2eOpf6wW8LUxGWOhRHYcwlLTZw5lnOZY2GYcP6C+sNmDx4zx1J/2D1g aOJjmWN5zDqW+sPuFwxNZJrM8gFDExnGtHzAOJ2ZQrp8wNDExzLHwgy0qQc7TWRw7XzA7nRmYPF4 wDLH8pg5lvrDSg9mjuWxzLEwNW0uYamJM8fCvNDlEqYmLnMsj5ljqT/sNnFq4jLH8ph1LPWH3S+Y mrjMsTxmjqX+sPoFs47lscyxPGaOpf6w+wVTE5c5FmYbDlVe5lgeM8dSf9gtYdrEZY7lMXMs9Yfd L5g2cZljYXT43MSlTZw5FgaM7pbwP6Sd0c47OY7dX6XRL5Au21W2B+lc5DqXeYGZwQAbYLKzmO0k izx9fscSVUWq7M8HaTTw/c1SSZREUSQPpaoYCx+cNiuou7OJsfDNuTIGJsbCtwZrBaZOrBjLzcRY bvUciwiWIFWM5WbeFcbnvusYmDqxYix8ztXrQsVY+GqqWUHxnfnGqFlBlUQTY7lVjEUEaxorxnIz 7wq7VYxFBI+DqhNNjOVWMRYRPA6qJJoYy236VIqJsdwqxiKC1YWKsdxMjIVPz5bVaGIsfPG8VmBK YsVYbuY5llvFWETwBrFKoomx3OqnU0TwOKiSaGIst3qORQSLg4qx3EyM5VYxFhE8DqokmhgL358t kmhiLHyct1Zg7s4VY+Gz8uYYVEk0MZZbxVhE8GahSqKJsdzqJ1VEsDioGMvNxFhuFWMRweOgSqKJ sdwqxiKCx0GVRBNjuVWMRQSPgyqJJsZyqxiLCB4HVRJNjIWvX5flbGIst4qxiGB1oZ5juZkYy61i LCJ4HFSdaGIst3qORQSPgxrFMc+x3CrGIoLHQY3imBjLrWIsIngcVEk0MZZbxVhEsDioGMvNxFhu 9RyLCB4HVRJNjOVW7woTweOgSqKJsdwqxiKCx0GVRBNjuVWMRQSPgyqJJsayVoxFBIeDtWIsIngV lN15NTGWtWIsIngclN15NTGWtZ5jEcHjoOzOq4mxrEAq6RiKCB4HZXdezXMsa8VYRLA4qBjLamIs a8VYRPA4qJJoYixrxVhE8DiokmhiLGu9K0wEj4MqiSbGstZzLCJ4HFRJNDGWtZ5jEcHioGIsq4mx rBVjEcHjoEqiibGs9a4wETwOqiSaGMtaMRYRPA6qJJoYy1oxFhE8DqokmhjLWjEWESwOKsaymhjL WjEWETwOqiSaGMtaMRYRPA6qJJp3ha0VYxHB46BKoomxrBVjEcHjoEqieY5lrRiLCBYHFWNZTYxl redYRPA4qJJoYixrxVhE8DiokmhiLGvFWETwOKiSaGIsa8VYRPA4qJJoYixrxVhEsDioGMtqYixr xVhE8DiokmhiLGvFWETwOKiSaGIsa8VYRPA4qJJoYixrxVhE8DiokmhiLGvFWESwOKgYy2piLGvF WETwOKiSaGIsa8VYRPA4qJJonmNZK8YigsdBlUQTY1krxiKCx0GVRBNjWSvGIoLFQcVYVhNjWSvG IoLHQZVEE2NZK8YigsdBlUQTY1krxiKCx0GVRBNjWSvGIoLHQZVEE2NZK8YigsVBxVhWE2NZK8Yi gsdBlUQTY1nrORYRPA6qJJoYy1rPsYjgcVAl0cRY1npXmAgeB1USTYxlrXeFiWBxUDGW1cRY1oqx iOBxUCXRxFjWeo5FBI+DKokmxrLWcywieBxUSTQxlrV+j0UEj4MqiSbGstZzLCI4HGwVYxHBq6Dk J24mxrLV77GI4HFQ0L7NxFi2eleYCB4HBe3bTIxlq3eFieBxUDCWzcRYtnqORQSPg4L2bSbGslWM RQSLg4qxbCbGstVzLCJ4HFRJNDGWrZ5jEcHjoEqiibFs9RyLCB4HVRJNjGWr51hE8DiokmhiLFvF WESwOKgYy2ZiLFs9xyKCx0GVRBNj2eo5FhE8DqokmhjLVu8KE8HjoEqiibFs9a4wETwOqiSaGMtW MRYRLA4qxrKZGMsGpJLAexE8DqokmhjLVs+xiOBxUCXRxFi2eo5FBI+DKokmxrLVcywieBxUSTQx lq1iLCJYHFSMZTMxlq3eFSaCx0GVRBNj2eo5FhE8DqokmhjLVr/HIoLHQZVEE2PZ6l1hIngcVEk0 MZatYiwiWBxUjGUzMZatnmMRweOgSqKJsWz1HIsIHgdVEk2MZat3hYngcVAl0cRYtnpXmAgeB1US TYxlqxiLCBYHFWPZTIxlA1LJu7OJsWwVYxHB60KJ4mwmxrJVjEUEj4MSxdlMjGWrGIsIHgclirOZ GMtWMRYRLA4qxrKZGMtWMRYRPA6qJJoYy1YxFhE8DqokmhjLVjEWETwOqiSaGMtWMRYRPA6qJJoY y1YxFhEsDirGspkYy1YxFhE8DqokmhjLVjEWETwOqiSaGMtWMRYRPA6qJJoYy1YxFhE8DqokmhjL VjEWESwOKsaymRjLVjEWETwOqiSaGMtWMRYRPA6qJJoYy1YxFhE8DqokmhjLVjEWETwOqiSaGMtW MRYRHA7uFWMRwaugYCx3E2O5V4xFBI+D4rHcTYzlXjEWETwOisdyNzGWe8VYRPA4KB7L3cRY7hVj EcHjoHgsdxNjuVeMRQSLg4qx3E2M5V4xFhE8DqokmhjLvWIsIngcVEk0MZZ7xVhE8DiokmhiLPeK sYjgcVAl0cRY7hVjEcHioGIsdxNjuVeMRQSPgyqJJsZyrxiLCB4HVRJNjOVeMRYRPA6qJJoYy71i LCJ4HFRJNDGWe8VYRLA4qBjL3cRY7hVjEcHjoEqiibHcK8YigsdBlUQTY7lXjEUEj4MqiSbGcq8Y iwgeB1USTYzlXjEWESwOKsZyNzGWe8VYRPA4qJJoYiz3irGI4HFQJdHEWO4VYxHB46BKoomx3CvG IoLHQZVEE2O5V4xFBIuDirHcTYzlXjEWETwOqiSaGMu9YiwieBxUSTQxlnvFWETwOKiSaGIs94qx iOBxUCXRxFjuFWMRweKgYix3E2O5V4xFBI+DKokmxnKvd4WJ4HFQJdHEWO5AKglnEsHjoEqiibHc gVQKB6YkVozlbmIs94qxiGCNQcVY7ibGcgdSyWNgYiz3irGI4HWhxBPvJsZyrxiLCB4HVRJNjOVe MRYRPA6qJJoYy71iLCJYHFSM5W5iLPeKsYjgcVAl0cRY7hVjEcHjoEqiibHcK8YigsdBlUQTY7lX jEUEj4MqiSbGcq8YiwgWBxVjuZsYy71iLCJ4HFRJNDGWe8VYRPA4qJJoYiz3irGI4HFQJdHEWO4V YxHB46BKoomx3CvGIoLDwaNiLCJ4FRSM5WFiLI+KsYjgcVDsxIeJsTwqxiKCx0GxEx8mxvKoGIsI HgfFTnyYGMujYiwieBwUj+VhYiyPirGIYHFQMZaHibE8KsYigsdBlUQTY3lUjEUEj4MqiSbG8qgY iwgeB1USTYzlUTEWETwOqiSaGMujYiwiWBxUjOVhYiyPirGI4HFQJdHEWB4VYxHB46BKoomxPCrG IoLHQZVEE2N5VIxFBI+DKokmxvKoGIsIFgcVY3mYGMujYiwieBxUSTQxlkfFWETwOKiSaGIsj4qx iOBxUCXRxFgeFWMRweOgSqKJsTwqxiKCxUHFWB4mxvKoGIsIHgdVEk2M5VExFhE8DqokmhjLo2Is IngcVEk0MZZHxVhE8DiokmhiLI+KsYhgcVAxloeJsTwqxiKCx0GVRBNjeVSMRQSPgyqJJsbyqBiL CB4HVRJNjOVRMRYRPA6qJJoYy6NiLCJYHFSM5WFiLI+KsYjgcVAl0cRYHhVjEcHjoEqiibE8KsYi gsdBlUQTY3lUjEUEj4MqiSbG8qgYiwgWBxVjeZgYy6NiLCJ4HFRJNDGWB5BKQnlE8DiokmhiLA8g lcKBKYkVY3mYGMsDSKVwYEpixVgeJsbyqBiLCNYsVIzlYWIsDyCVPAYmxvKoGIsIXheqJJoYy6Ni LCJ4HFRJNDGWR8VYRPA4qJJoYiyPirGIYHFQMZaHibE8KsYigsdBlUQTY3lUjEUEj4MqiSbG8qgY iwgeB1USTYzlUTEWETwOqiSaGMujYiwiOBw8K8YigldBwVieJsbyrBiLCB4HZXd+mhjLs2IsIngc lN35aWIsz4qxiOBxUOzEp4mxPCvGIoLHQbETnybG8qwYiwgWBxVjeZoYy7NiLCJ4HFRJNDGWZ8VY RPA4qJJoYizPirGI4HFQJdHEWJ4VYxHB46BKoomxPCvGIoLFQcVYnibG8qwYiwgeB1USTYzlWTEW ETwOqiSaGMuzYiwieBxUSTQxlmfFWETwOKiSaGIsz4qxiGBxUDGWp4mxPCvGIoLHQZVEE2N5VoxF BI+DKokmxvKsGIsIHgdVEk2M5VkxFhE8DqokmhjLs2IsIlgcVIzlaWIsz4qxiOBxUCXRxFieFWMR weOgSqKJsTwrxiKCx0GVRBNjeVaMRQSPgyqJJsbyrBiLCBYHFWN5mhjLs2IsIngcVEk0MZZnxVhE 8DiokmhiLM+KsYjgcVAl0cRYnhVjEcHjoEqiibE8K8YigsVBxVieJsbyrBiLCB4HVRJNjOVZMRYR PA6qJJoYy7NiLCJ4HFRJNDGWZ8VYRPA4qJJoYizPirGIYHFQMZanibE8K8YigsdBlUQTY3lWjEUE j4MqiSbG8qwYiwgeB1USTYzlWTEWETwOqiSaGMuzYiwiWBxUjOVpYizPirGI4HFQJdHEWJ5AKgnl EcHjoEqiibE8gVQKB6YkVozlaWIsTyCVwoEpiRVjeZoYy7NiLCJYs1AxlqeJsTyBVPIYmBjLs2Is InhdqJJoYizPirGI4HFQJdHEWJ4VYxHB46BKoomxPCvGIoLDwfJbBVleFLOKArNQhYf48UIRxxfF 5KKoRqrwJJIXiki+KCYXRT1ShSeVvFDE8kUxuSibNVV4kskLRTRfFJOLsmFThSudFXhZfjORF16Y pNPEXqhikk4TfaGKSTpN/IUqJuk0ERiqmKTTxGCoYpJOE4Whikk6TRyGKibpNJEYqpik08Rilt8q GPOieGukwjFU4erOCshQhWdV8sIknSYmQxWTdJqoDFVM0mniMlQxSaeJzFDFJJ0mNkMVk3Sa6AxV TNJp4jPLbxWgeVE86awQDVW40llBGqpwpRNUJtmqVOHu7BWooQrP7+GFSTpNrIYqJuk00RqqmKTT xGuoYpJOE7Ghikk6Tcxm+a2CNi+KJ50VtqEKVzorcEMVrnSC1BTpNLEb2px0p4neUMUknSZ+QxWT dJoIDlVM0mliOFQxSaeJ4lDFJJ0mjrP8VoGcF8WTzgrlUIUrnRXMoQpXOkFvinSaeA5tTtJpIjpU MUmnielQxSSdJqpDFZN0mrgOVUzSaSI7VDFJp4ntLL9VcOdF8aSzwjtU4UpnBXiowpVOEJ0inSbG Q5uTdJooD1VM0mniPFQxSaeJ9FDFJJ0m1kMVk3SaaA9VTNJp4j3LbxXweVE86ayQD1W40llBH6pw pbNeX0YVrt1ZgR+qcO3OeoUZVbgRpQr+UIUXc+eFSTpN/IcqJuk0ESCqmKTTxICW3yoI9KJ40llh IKpwpbMCQVThSmc9bkMVrnRWMIgqXOmsR26owpXOCghRhSudFRKiCjfeWUEhqvBQIV6YpNPEhZbf KjD0onjSWaEhqnCls4JDVOFKZ4WHqMKVTvCgYhyYCBFtTju7iRFRxbSzmygRVUy608SJqGLSnSZS RBWTdLpYEfH7MiOiWNJJ2HWqwpROYmNTFaZ0EsCYqjClEy9zqsLUnbgCUxWm7sRem6owdSeb6lSF qTvRfFMVpu5EPKcqTKxombAiUTzpnLCixcWKlgkrEsXkYpJOFytaJqxIFJOLSTpdrGiZsCJRTC4m 6XSxomXCikQxuZik08WKlgkrEsXjYsKKFhcrWiasSBSTi0k6XaxombAiUUwuJul0saJlwopEMbmY pNPFipYJKxLF5GKSThcrWiasSBSPiwkrWlysaJmwIlFMLibpdLGiZcKKRDG5mKTTxYqWCSsSxeRi kk4XK1omrEgUk4tJOl2saJmwIlE8LiasaHGxomXCikQxuZik08WKlgkrEsXkYpJOFytaJqxIFJOL STpdrGiZsCJRTC4m6XSxomXCikTxuJiwosXFipYJKxLF5GKSThcrWiasSBSTi0k6XaxombAiUUwu Jul0saJlwopEMbmYpNPFipYJKxLF42LCihYXK1omrEgUk4tJOl2saJmwIlFMLibpdLGiZcKKRDG5 mKTTxYqWCSsSxeRikk4XK1omrEgUj4sJK1pcrGiZsCJRTC4m6XSxomXCikQ5cPGf/vynv/7Hv/63 f//jv/znP//pn3/76x+//P33X//+6y9//P7rH7/+8s/ff/3nr7/85fdf/6J3/vynf/vzH//Sy+qf v/yf33+9bDe+i8ak/Yv+vVxW4qkq+j//8b//9t//8Xrpj1/+4/dfl9uVQ9ytQxTiwtgIS+0l//6v +Y0L34hu0cHLRvbECL9Hufj7b72FC1/iaaFAlb+NJOko99e//+Pf//bqyN5mf3e9XS4dOL6sVzCh mKu95F//11/+x1//69/+b+Jxhcee6Mh7t63d5cNINZbWZVt7Fg2PuWb3Ve3+mKzKrtEv8HvdwxCp rdOWb1wH1yWddy/81+eoDwYfZu65jzxehXK1KeyPeaPbGDzmeyEjPPdFy+ndk6rJg2sajarp00vg Rp8lBz2Qz2Ozzwx3920P7+5Vb2sE7M5G+/bAAQ0JvG4wHivhiz4/mcjx7sk8r+vo1PW6NXtvMPZW uvLMfpDP7bZde4Tjsl6Y2ghw7/IZUt5Fb7td4wJA3sD2izeiXPwd5delJ0Wq/GUo/yj3njsu4dKX RgSsIFQMbMS9d+ZyR1uTXLmEwojXkMEkwVwBs3Qg8ALz/SueMaRchrB0gI6n99tuSP04l0/EvYf7 eZW7s9PK4GT5OpbV/JQFvjMV70qJ/tws3xnrERHGd+un9EZ/uGOjx9EQ3ZX/0nJFD957LkdbU6E8 f25XqfG3nmfKu6igl9hHwyAfmw5ytMlDsPMsgGrA2Hj8VlGEkHRhIrE1MqNoE70Xm06Ui79R/kZy 8lFnRP+iXO7neGuLE+G0wgbx2ub3nq3XbYz4jREvY8pcdhRNPB6uJPxxLoFIaDn4lQYsVfPl3x53 uqwSzzLkfBWnw148RhPFZpN7GX3vvV0WDimHCtou+6c4olz8jfIXWgkeEa6x4Ua53Fq8he7uUO1l 3W49ZDfGFDc0vjrGY8Y09wyrMzLuecwuH/OY28q/omU+3D1avjOmpWoGbWiL+9K/5rozxnY4hpzh 3/27n2dzebLeQhHxqdy2MYyqGcew5i7rfV2br3N4TD+7mbI//konECin6pijk6qvcDMYY3dLGhJj 68VrW7qol91r+LnPFw3hqDre3Tv15PFgjAWcJ+O6MAyhFe7B2NTnkLQ+w9eFfSsk+PhWlIu/Uf6C 4hgjy0iFMxHlTuXoqqXRwEOmaxKU6xU2mpPBY9Tda18cHb8y5GNGNrTC+do8bxnDqAc3kf54d6/6 do+TkXqMQZF0/HUdicqHx9OYnre8rpFUcHh3b3l97HvPCWNo/bFDaNWGts5txajH7KCDxlvfzKa2 gTOZiXpza9EKn9vpQVKmCzs16/grpLEh80GVsgVcWRU9OQtDm26+xPjLMaVPY+d7bP049T6mrI8h KCifFrc9PL5uw47A0tmTGn5em3Qyvn+Fq4SHkXeXK0p22O7ciNQQ6b1ljKphGrFL7QjrFy3T436e j5bj3b3qowSfPMbDGSM2Hn852hc24NBH6OMWytlbxhQb7szJY/Kkxo46huS7li+a29EyO0dWdRdG G7FpShYrrT6W3THejrn6suWL/OCo+qWPjz4auhJbOh6HCI0hwRyQ2dsYe6BtnL1Wrmi0PAvvghIY S5tvehTLCeWPzxgtx6L7rs9AJBic8S7GaJZtCM8xz/NyXxiSMRlHnZN1R/7VNQn5ZtuYqbv89qR+ yVKOT31pX6jmBwdA4ltkaFjKGpoEO/OxxHgNS2xMJKeJ7x3Jxxx87fhHMWDPuPQUPh6HrTmNdmjR 6C2HrUdAA49s5LRGufjbymNa7gtfPkJEzKLY2ZBy91Fkw+G0II3Fk8KoChnDi2gARvT6SelhfWsd RIO5ofyr84p/NMZr9qRQXMOVwIBoZu9olujsUMsy7L5fNFxyvOsJ4jpZKz8YjGERIaXZ5OfS+Lif Aw+ZxfW99DxQTyPywCmN7L6h9nRNR1MC7Ap5Ob11zPOwvvfsQeAQ/D6JNzbQkVG8u/YhIV3wbkxs P8p3watSxAVpRlyjXPzt5fE3LhE6uT2v2s0/l79jywRHUoFhrES9uW/RCt5DKI4bW1NZ/EQmcQLa MJ4+xnIbj1F+I43s5y31xtmF8K8ZSrk4x9V9U6iy64Ybt1gXh+rGBIS6ZDT1QYU2OrmX+deYCTRW N7d599bu2I6VsNxwTHsyFRP1Cp0mxlBFPbuex68t8rTlDzFVJL3nSV1u9wtmeef9reys3EcQpjtR GgUwW5sxt/G391Dhm9ghsfOu4yqIKHc6LiumRkQR1UpL5hjjgkN+7+njsM129PI69sc3IkDdvcBT OHxyO8vC+3G5Xxc0WBc2CUe4Ne/H5U44IRwn7YFV5qO/fVxwLeIb8RfW1P7RjCj3fsXf0eNhSSls PARuZ+5sUJHb+NjH5YaHkcPNyKHiiS8tdcOeaEhIDCkfTlP8uT09rujcUP7VeopavY6tgGD6kmw3 vnujOEBXjpPq/P/QyR+V/bRRJD/vifUEm40p7UAxl7l/+VfrLZaRjhL3V9nacsVo0hjkkwAjkzmi 8uy3e75MFtv0qzd7DIlOwe3nRheCqdkIwJIaEQyZft9rTm4VfIRmnAEObj2Me0kJg8hiOapVafhh oaJCW1BzsplOBxk5GR6lVkAxag7h4blZjMTQ9Tv08V2zhDcC7DqxpVjzI/g1Zm8sIByi4bUponS+ ScTi70uH4R0CoYkJOYxiZ4ODBQACEyuK7ShJoFb2GHUZI/kpIfvhMHP9zVBiuaH8q/NKoHZYIUND jO4vfAR0WAR1h+Xz3SMwaO6gd5Z56A8FsVt+bjSL5n/2E2xskLH5jKd33g2mCBU0e/ArUbgj2uFG 37DLm7E4KkblhYzdKJkHmZgeRnmbICCjQy5CWthngyz7Peb2RsAom0h3lljIJzaXYsQHa+HtrpEb +rDtEBns2QOEe+hVuAOftx3CKqj43l3BbsmbfKBqh9nGUkY7Hnjm27WCWdq2w6ZveCB8eFfuTH+1 DgY2L2MZT5n6zNSFnTLsB7y95hZ9JRjolvgc1eWG5ZJdG4yWuD//ckMRZw/kJVTRrJzscx2R56ut vjvbaHggxHf6q0MeJehhZc5P381rbui9YKwMVsidILIRR/ssGBsWR+xKV5Yf0YzD1G/MdsQ3rtgq SxKMjdIRNLxqpwwrtPCcVlQbKqJD1/DVhW3nYJFW61hhKMBmW8VAbjwOLQ7usjWWvxIMrBzMqi5x 7FjtFMCoGBkbGmNm6jgWaBNGrdncX/QWUQ7Fe1V0JcVm0xTMg4wNHLuBvC9W4tfNEjCJ3UAGRx5G 1OMag4wlryE9zPxbcSq9fWu9K90joqt4lPeRO7fLY2ygffXwQj/vd8G7ZZ/oHY1i8TeKr1tgJNcb /azb8lT8GUbfVSBqzF4Ue7+yLpyeFPj90mLE4S4jI/1dV8g7ILTS9R5vKLzTJm20drImLpxwx0/q 7bCc86K4cP/IIyK/RAvwS48ThoXM496m9rMmZF8tiwtWhuJ4rx5eFYRLVS9ETkb8dR+8WDbEV4Vm 9rfxUfYcx9TLLDltFhcsB3RVf5cdIC8NYg2cBO4Ldtdqe8tEywbfWNDI87eLA4nhq2zRZ+HQaVHy GAMxGAMdabve3jIRn1BgCKsA8u9bJtIRsbV9SY+qkR1tdm0yMCQLmMkX/dg44/ErFvt1y8TIllCd V1ppMaS9ZWKqY7S5UzbvjAufyUVGW8s3rntieL5vGVs9uL4xp22m9pZRp8MCmTQ+0nclF6S3jGyP 1ZtlKv/qEkbYgiB2f5dVks01kFaq7sMJcqL7SOjUzhgrI7QkAY1Hixt+taoWxGIka9zwB7N9uqBy R7T7NtlkgLgcfQnG2CNbGPW7lonGjH2bkZVBeuwU2ngL8ECBs7wNLnR4JNHccAX2yyZ+Xs93Nrcx kXg2ec9ZsIH2+CHufTY3cHvgO+bZMzVJHpGR2+eZjIy2IsdEKtVhTOQwJ/fHhBdHYFNb40sMvhxt zuAOA5kOLslKAiPaRrxBIZ+i4jaM5NFnpXYYqwpLKL41SQgOUzvPM+0KH2zmNztqEYMNvxxm+mMm y9CeqMvhFd8eGH952WzE/WMrOwnmotTwvnvL8lON0RY8HXqb8HQJZXHYgA+O9j6zmvs182OelcM5 3tadJsZoE7SQs/AaL3IAC3RBRFbZXPFYeWpp0RHZHRoQG+Jd8OFUh8m7HVxPWA3ZAsfHTGQWQICc PcUVOR+WVW4rbJOuN29k6faTRsq02y++iXLxd5Rf15G3PDLzWEFRLv5GeWydfrgB3U5gJmYiysXf UZ5obQzvcfyiXO5NvEU4InABRcHLEgDwG976yZQqAhk+KAxa0qKUmrAQzgQRIDpcqxMxBuyI06lE pr0VgkNxHTGCGUnZmNihrk6WLisk+N5j0N9pwg2TfGwspGaUJbBh4PbrCoQYKO5z3JY2vgA//GdT EwIPXAcKMytZEgJHTiBiXVX0/UKXwy90tT8+aEwkMc8epxgKB38BxdxV3cm2pHTliAq83/FCxrtU Az1s4RSCpmJHaCDfrzWCUjuP8q5D30a9p2uHHZWAaWedkEIxRO/Evsb2cdazNc4IXphpJrfzmNvK v6J/wGis1LYznVgRyFE4DTe0cjHdgeNuoYn28M8kwdH3aFNZFB0h5i084h/G9EEsOXgk6Ne8tcMc nPeM72ENTG0KPrEdk6UUQz6bjA+21dEz/LQWzJ96dtoyhXeE9MTQxfeMnDwC0CjktDYfbCKRJkGS I+D197MpMQmvYw/YjBWCnzsUO352BzP3x1iUAx0lWN50ypd9RhKGVYeGKPYRKngk0RC9wkXJfWau YschWoXV/H2f+db0SN+ZI2cL0j0OHYDka2KOmhDPQLbcS/6v6FHkrK3vPLNFgnHYMLD7W0xRs8kO ElnL39hGu+5hw3i0sO+hfG6trxMllfWzv5crvkMOJePQ4zh2Cb6y7NugjdlkesmD6jyiKx3LjzwY TIz+LmdjsktOEAO3JgaNeEbe6tkTtWD72wRP3s3m24gWjtJYQOxsuyC+CwOBK2wxH8TBd4wh5iH+ tpFlX9KXqV+TTnHUUZ/0KPYxRIWh263eC2pshCPe8UZQi/MdfTh4AyextBatNuZq+RkGK+X1vYlI H6b+/aPdUS7+9vo5fkEcpff+jJ8Pvec2l/1dfO6hut/2nht5EJbeGnvTwNiCq/gb3GE/hCd1IZo7 xjfKxd9RHtu2iyoHCm7jTpAo9743V7LrInCKRMunbWv/XWdw4jhQ2PsilzrSJKKt+Nt4u8J8ZBEQ SVoM1nSUaCT3sQl0TA2N8Y43vSEn/yXUr958DtOq/NgAsZ+VtJAtmzOdhA/I50ajFeWBJXXK422c zUH1loxGHhPaireVsfC9nhcYFxcsE8ckVzRtITwmnBrrEm+0gQahDTlthlh1j5KySoz7Wc/zFp0N 4eIs97jXKSY6/oYwpv5hC0YrUe7NmBK1GKOCQkoGQRlyVkSy5fM8opqM2ALvPi6BBODY8r9GZR80 0PTBGDtC0fNvZTT38v0CpPJr5DUxQfimPy1ABcz6JIPPKDs2y2yMc5sPPB/2hb4kQFYJqebi71m7 XjF3+45NBGVXwvv6y73sS57Ya5iqeJU9qzIGFHdQYc22RHET2s2E4ykIdggbSpNoYOc2N5S7iF1w A29vVcLxuLArisXfzh9zDD7UiuOlTwKd24qXeCfGQunAST7Z7Mnb61WC7+d1eUUFRniKpsm/O+3U WbNYqHhfvWIyG9p4xGhhUSlQ0nqibJO0KohtYkO0pxc+wrBf+PpjYJUorjJ0XxXr0GnGhvBXxtEq 1BAha/VnMJWeEvIweqvIRSgoJCef15Vbt1sd6NXcLHZi5OJcCAgt55JzOshIZNjtOI+YKqk/ALex 3vBTdKr+2FsiHoFSME6Hz8L9PMhsjbFOCMQqRelYMb2PjVmnwsrc6shWzC3C+CaBKws+0XUZXm1W Mdsa7nawwGtxRTZG8Z9sNqZdabKtds6Dj30tao2/XS+960EUO50pDUqwdDIozGM8hfd8kkuB4QgH mTPFwWtsl941XLMcaEIktnBWhZjnxY8HPUL9OsU24Nzcv/yrDRGZvsPQvOKBtJUU6wx8YRh9uGKk nhzFRxGSGIsrx/2N3Gg24gEwkIyjj0Ic5FIn6GIYdbNCllrCkFsYNwB6zya1iFjuX/7Ve4tpEapu f3X0FgUbQZgrKFEzocdTNqpYwfvT75olRSI8gZPeskPt/ZkGGds8VrA7twS4wlLl7OOWk0aFVfUr 6UFr6G1S7Jy7JzDTxFFwYgtsftVbha8iZRlvnDDbcW7RD/HtI3YWhCbNPHF/cnBiFaCRXk+/a/Z1 Xq6/in2WExQBBXdFM6/b16z0d1lNbbf5rllFEYNjEPSMMBOXJUeqVzx2jBAp0q0xfftTBtnYxoR1 j413watIw0jet7LT+96K7ZL2E87qjZtLSOzA9tQEfdVb3F40XK+Y2WvZtdEfGWXRW51RW9JuQ0Dm Hhpu91m+a5YtOySZI7zlhNaRKR3oztuYQpKhpYBL9nMsWUHkX90ge2gVtN6eNKvuhLk2N0vMKIJK uxv1VW9vZDkF2kFQprhYnCoZJ/RO7CbiQHHyA48GbPrruT1aelyJ8ywr85WB02d+lmQkKlQn5s3h s1fJRIl9t2/Pt4tOpjQpZek0cWGIolj87cXfdS2KnU1hHi0MurROPo90WmPDE/5qCgmQfpIN7JKI pZzIFcHj0PiuwB6X2PACxvIkVSaMCLbQfvPPeEoufexvXC0HGPy15LCVPgICwApARxw1PobDACzZ ffv1MqPZdw5gns33HiRgE1n7TSctihkOdba7kCEhTZD0RviremM+SFbLX5TV1QSVXJDZSv3EHbGv 4A6cnzh4H9a33OHKhREp4ZjPb+aR6X2SidF17/Lk5F72eclcJH7fVBm6F6su7Qg8JqMvHuNuGTsR 7/Ktt6YHyTFTbvxx9omUYq3FY/bZbLryGL7jMZIyDiPkXuZf0edNNzq85gW9T9WlZWJR3Z9m/khY TWufpEfejj4f5Sa3lX9Fy4j84BpNn5OCsKfwpfrWgMBIeA7mraB+3OwuT4zZ/uWEpC3PWybMHbCw kvSyY4xJhWMaVbPYsmFNJPmGvd9bJk7T9u9JpRX5J+CHSRdvSSi7DEe5+NtH54KEhTur5YIt3wyM KBd/R3mQ7r7PYmn2tLLDRvBmJNAm8RbBhIw4MRLcKhCP2bzqFKEBw1bBClOu3rdGkPLrCOn18WA7 bkcWQqOR64vchUJCLnNABblD+4TEsxMYpjVzy2qJqpVTnsPCGNskhb0YY0G8Mt2T3BE2HYzhsDXw cJr989EmuaUbnJibVJ10fFECaLAUu+Ixxweiz1jMjPz3oy1nMN7lzRa93Ec7KT6SzUrLHBfrkD+d p6zRMuKF9m7DiZmsU3TH4dSlJqHZkAEd4kqPybeNPuNdgbec9/ktPCcpQ0f19tlj2UfaqO17x+lc EXCMDHtwADRCniuyGCKBQ+AESELim9hhXDJC3Jqd5A3fSVf1lYztGWkZr70LrzcNCZPRLVsBxrp3 ID2Gm6FV8YcGUJR7mX/1lgkEkIPWRR/FV3AJHEs2wFgZHFspjHHhy9geCbE1XfLdygB43cY+QjiF FZY6xXh2RwBjg6rzaJN3gMLojD2X7Y3rWTSmEp3HQCpLMuYoyp2P0cZ5zffqgTNlcX0S2/DrgEfq CDh437XQAEpCVj+/HCNFmfpKwlktMQFMNoI6MQjEIrIHx2PkObQePsNYB7mX+VfIBfB8j73I6QSL zLND/vhQidipDa8ayoVz+XFxE8UY51iBua38K1pmkHrKD2uB8SotH9YCWNO2vIZztExbdLuvfcTG 6TMbuzSsHCsWONGlUvVx/eMTNJW4t/xO6+RefrJ5OcIQYy6gcqzjXW+FnMZYcbNRjyssZAztd29F ufi7lx/rVWfj2j54sBhqeQaw+6eCTnfMJ8p96s2dc+1d+jaQEjRUk/v3vSHa1O0fYcpkS/c3Rmtn ulM7ZP8mi/IslWuQlh/pOj32reMSPfY9Zg2AL2wSdD7O++vtaXUGB30ciXTt4w5G2fT1+3FU+W5z oSowsV4yfSifZWS0gkEU8jiLOnOPQdxV4Fhke8/Qrx2TOazgqWfnLbOAO4YhO3syS9jCY4mSp98N or1lfJdh8+BftE3jy5YZnG4z43xQdV79V4yDECrO3grMP042cdHA5Ng0eDskKPcy/4rRZvWHrCtz qWg8UsbYcl6jzZFK7t3IjJH9NI4BkePG+HXZzW3lX71lnQMMHPg3cOayE9Llcfkl48Fel/qMVI/D JexTTjo5hfGsB2AN9JL3YOIZmrxXpIkQSMFO0XdsjIFfA2W/Ge2ydrSXjngm13Q0Y+awFqby3PLX w11kAGDr9JGNcvG3j6YyFkef2HwGqhPl4m+UBwjvwkwsDkvsNbwHfk7nDPA39lbscrKm8sgRLmXS 2shhC3cTdKwQbkOVXdtDeATdz6WlcMp3rx8ErPtb2mM/jwS5ULLIWnnSSac8slq/It4BQm6S6J/q J84WvSAwNvbaqPd85DCSIjq8H4nch4YTcSy9xjTOAwrwsMI5gagb9fpjDJMhPbmt/KvNNBpBIYR4 F9CuVH1MWCR+nPNccAyJDHbGdOYS1dv2s9xW9D3aXPfFizetgx/trSgXf6M8whjxb3yCfgL/II1T eeJTPb0B03K3tKJc/I36WcQRM8Cj3vMDo1zuTbzFIYSYM5DFbufHnGGmYfvH0ACQZeiKHY+U4T7u WFVK0Ppi5LiMDQFus6XTnSM1IziNv53Hh/yFZgwThyP28s0ei1WDQmmbKMdpSNl4yfzoGVvMGC5u WeD/JI0c2SLi23jkmnZyL77pmZyZbudhIilN8bNMYF2TI9JbOR7DixE4nTOdBuj7f7v7IAXTEEWO Tfc5w+7SRRbHdcaWRB54tMkxrXO76Lxlbu+MlTLfq8CahbEuDkqEyYgj0kOYeTzGejNaxhIc2Znz xQtS0yOj8nXEMw+JbM7BGNc/D+8w9zL/6tKHLyvP7qW2dKokx1Q5PATUGMNJ8nADaHcxIwDcPTX8 NOKTRp9xEMed3q+jvLlTZNHrqoAXY+Cb2LhpnjkIRUw2HrMZfyXBnNodlwKidJ7Dag6JjL+xNo/H jbXl17VZy3PALhL/sIcIOX9eIdxZwNrsvQC2XH5YUdz3MCwX9Blpvz/UT7w8gFS2jd2iDb5PZYJb /cZtOKhyJXgelxjqSo5Dm5mRKzBkIu03+IJvLMrgIDT1YxvWDCeFFUL5vN8olb7PP2JHXmEpf9Yz DGD24eMunGQOZlnDfToIgeu2q0PHydFGeLpIXt5nSJ23jFYiFNTMgykhgVw6wbHxGOuhtMwtAiOL DbkaKc+5rfyrjSymIS0H13g1eTYBnGk5GEMEM2LKY90E0RkjQmGscHAAqo53iSHnJcyxRXDjmMKR DhFyBGTK7avxeCQMfueNcYORIj+v0cb00qQeJ3JBwEOClW1bRhtMcxwBJ5eTa6m7bOXxzb/6aPNx q3FriPIJGzq5dwp8LxQmCAawe2YMfRM70I6sftdnMHzdQtP6jJlfYAgOT42jQpzR4jhEaplYwLjp lwiyvqjc1l/uZV61lANSbzPMMLOCY6SiXPzto5P8XJTMd6s2Oc/yjvOqFSjYTUMd3rmXMSXHLe6G aiBJ8Jh7ln8Fv0fsBqQqp90A7WBYRZgTAyfvjjzGM4/RUf7Oect1jMjC6/NI3BU/4ge/EednxKuY 4T2KHvWe9wyvf8QrTgDiI/xDlc25HGL8woDb+sKIVgDiVFrOW2aDiPgOGG3PHRlVk8ERX3Jl72K5 5KWr2xdC4rCcMX2+b5mb8ZG51wrBsAEETPsaxiYx27aAiE8pqyWtkGPcH1vPuWxAGcBo+N4yPljz gPc+69NaLX2clHgQmNIy+0W378A14fxNnz8gS4T9QBqkG4iNYDPHfL2NaXK9VRyUWVZwijZWb/05 JPaH8h8irgI3erI9xxUEpvc5fc8d8Z2QXpTIjx4/AQh8pN5/GG268dCbU0mV79Z3TuxLTlwlv5vb p6mpL4JXMk19jH3WtnTe5jKUGPPcVv7V9Q7pArraps2XhCdLKlFKBer6YxneSVIFAUb8FcZ2jZDb Cv3Q2+StlTyQXulhFqJc/P3I489jyumR0bPgbawERE0pM50JvLfcM2Q3TjDq5NFu9eWefZI1juPg uL0akCs1kIT3skYUGS8y3pAcfbJMWQkr29xevi3mw7jUcUTVxi7BMbt+tutQPvctRv/4FnLYojr7 OB4fAw4US5bDJiCXnUcit0Y0Kq10XclWMlLoDKZ8rxosqJgh6H7C4/EY2MhZFeT/BF6sE9ktHrP3 GYcgIGEy86uhS2IG37hqLSv3dkQv8vjmXzHaRIwDC2WwZLYe7UnlIsXGwr90XW1+DCYZQk2a6Iil 5baqXICTxBzRQNcBP8oFN8/F/kigRN5iYkUGRbDCJpdDiWQggCTG46PWz5zmXzFGSoTp72KS6IOO qWV8nFCHGKrlOjKcfUWL2uyw2exH0HJb+Ve0TCQ8wBUMip7bs8sFjkZMvA4x1z6T9RE5Nhy66Pdn Mc65rfwrWj7kPwABMkm5z3jr3atj4wZuznKBt8W22fuMYhu7Um4r/+otE2YYqRVETzFmUsuseCCK VjUrDjOqPEYM4jFKtjE29blIJKmeA12jUvnrzPBBIkt5boUhzNj7p9TGsH+j3GnPjjkl3GEhWzjJ 0XG6iM/mKJw0+sDCASuwXTqPua38K2YTrydyh3T9Vo6FIaJ7Hg05awo/JcYOWThcTranN+e28q9o mcBD7Pc4kN0v2iWYhRmKj226OkAkQgIXtXFO1l1uK/+KlsmmDUFhV7gV9BBOiDT3qhVNzZYp50y5 F78//trSYPHHhyBk79G3IkfnnOJNgdQ00wD7uw7/Ub0zhMXl54gk30npb6MimmExSfx5yyDSkRdG 7AvRzxNPMlEoTew8Lm7Ij9OGqPnpvc1t5V8xOwqKdWsJi29K3TpsiEinTqwmiTzwjWlnZflyKnFs pgSuiJvlqnGMx5YG6Iwxnlo+7JcYq8QGjD7rooLe5003G5SWwZRjSBj4tdoXx22G6PV3Pjd7enyq FkX9yqygOx80Gy5qmKk6Ztl4PJQ/n03CUh0R1skE4jV50FjXyM5LwEku7Pfo7UqAqE2kN2PDEgb5 fkwxh+LA/esYGLvlcbr46sfIiiJYWO4YI2S+59qREKIzsW10ci/zry7Bx1QvEKlyCIGq9zw9XcLe DNHRZ10NFXtzyhPKbeVf0fIhxw/nq3zrUQBW3LelWyxBA/KQHDKIgF/7h7G+0xfEWOP0Jjdb4LvX qgmfdAHX1eS1z0rmj8dYM2+sxfM+k+ASJjAHLoV1pHk+HJ04yQTlfA6WVxNAImo7Lp7byr9itEEk ezaCZpSNNLeM8Ib192SDZoEfGePe5JG1q0vvF0NHpqMOCsKVqo+RLAKyZV/gawsgSa3PQtEaY9/N 8yG+By7Du9kgIEIBzPqqGuhgzkjfU4LQWa8Muq9XFSfxxrV+CuYWWxsAZRw0hK1+4f1YVdxNMa55 J9W63yX3XZ8JnYyzTCRmICRpIgXSB16IOqPx/BilFufGsM36x5m+bBlzrlsqyt8n6adUDdbQJpLH tFweAyn1VcXjuEHiy5a5MKpbZ+AKxFvzqsI4249DcfywTAb+4Lj+y81zwurTZ7W0JWjrYLxznwGV 4uw63/0m9l0ew1jTJIjD4Z6OvILDGu8rGciHBIveJjefjWhjlIu/ozybVeAOA0xhZKNcbq2/pVB8 j0gCWHPhQ+4ZEf3xsaz9zOqQ4ON1OR+unTlvmQjryC4CwShjiscgI/g15KQ49ADF3jLaOVAWNpD9 bFhuK/oevWWvj2VBYIKbVDVRhzGq5UmOwbBpTOCHNB/oU3mM0j7THMXRefnP9QOZjDFgwTZM8EP9 +ghwl0OW2X4TRvCdex+9VuCsK8CTZDKC7ON+HrIW2CqT9OJO6RsQbQwYvTc+6nnL2DuhZ+YjtQgc CGAsK/ItyzYpBRHHueDC+QIk3Ujv6hDecaPLj+N08pAunRPtURCNR784iHnJvcy/Yh2im0IGyOPA +sktg5J3T44VM+VEyv8MZBwIsmdUftly0lI6OZNbTgoQzVy0FGbKOFfNtLT9+8uWCbb2QDi9R8OV 0WbVhQhxtwmrNTPGGHWbhXlhnl98f9mycl+7bLP/MlW5aiz0OLZH3KffD73PM/FXJKPpdWzThix8 2TKoeqzdk7Ta1+G9Ltuc7KmRn3RgEOXWPIHvWhYqHEkKuCe4uqnP+rBibFakfOKC58fkjvXIP/YO Hz56Pf6yZaQzNneyTssNm2ikcUwOlRHHA8Zoc/iXVfkabfQRB11ec/Vly4C6SKRmCnCZQ+ulU8TZ IigBttgV9WhZ5ntfz0TZaNmQMAAnfem3tXxyVIVwa7jJpCtUhJYIC3kP7e2UuZ91R/7VNcmN0Q7c i1i+nJWjDiPOQI5Dr1px27zckXUdjXvxvQO43422RjBy2TFMyyVR2WdjwZb1THpu5JugPEnmMeaZ +0KUZ9y4Zrcp84y8jsNQJK6VGylwY/Gv+1yRQdO1/pd9xqWOWALnl5XVlEYbAQzhVTyjKaldwtgl YzKAdLDy9PaXLR+jAqBAZcHK0gkJI9rZjfXRMlfGkC/ZRozInA4ZfN0ykzzAgJPo9fFAow7vFEVD bA8JbS1zP6lU/PctH+KdbHL1mDBhoDg5QLReH4hNk5EwJNKyWZ/ft3yMehLLKxYv8z6CjNwCiy7N LbMy4tzgC/l0WmZdRICSO+Kn0CgzEAtWWbpFABNWuIGbnc9zWIJdhxAWVorRaz2xmvZ8oigXf0f5 AwrKvEwW76mmYszCiyD8iauU1056rM+XZE2VHiuf982YfsirINso8hDIZOnRLVbfezSZg1y3lvcu LfNTRinxTcr3JIOvyoujrsdeHNU8yg/YOB8gFnb2mjPWwR7n23tzOgugfXHQBxOUjT3vkcd0BKFz RYMdkxlkHL5ZU1Ve9EmnGEcymL87w6Fvc/csTOSF7+tmTvNjIvkpa14W4sjK2JHvSddWTg85C9wN wIR2nRHl4m+shGN5MlAm1KyUT+M38Hi4inJv5kwLpq9P5Q9k6CBVOpIShu7PU6qP9ZzqweCg9wz5 ilMHyImCrmUkPsgmBgm7bJdNAKSR773LZmltxTPo1w1xKxmZ02ENRLn4G+OudNMh/Wig2FWiXPwd 5bEru51DQFerru0FUS7+jvJAmV1iGfCOXx3maSq/IzCAN/vOHuVO51VB38EVkOtSNOLh8claxMh+ hC3yYS2+aXnnlxgY86XxGCJDBGEMLxZ1jfQftz8Opb3zfKPvMaac3RtaANOfSO4Pc8AK7nNG2He/ NjXqfdMz9t7QwdJQea0gaIfHbEKl46jHsFaQ+p7yO2mN85YBKSLRizs1ui7Yx1T4X2cMEecYcB7y d2smt/Vh1eGYxt256ErOlsca2lddrqvPC7ne4VnzHnGHjOH9+JhbKrpu2t/+bsSIre3voqSL6Zha 5uzXkpdHejwG9NuWD30mO6mEvhNjWFn5ujVCAAe+x7r9tmVyS7rm2qV6SMmxap1hLTl1fERLn2Zr lhrKw8Fqj/JBNjcYdBJAUIaIyRO9ZmVUMWAP6h6E0lVGplyWqfwrJAwPIFbGidFKkk8ElUgaiGSv fUgkzL3POBtED7reyG3lX6NlXPkunWReAFDmPhMGGY/RZCUmzygEGkBIHls8VlRuK/+KlnH5I9hw kqvBiTz0S5vIPWV37zOnA0YyEn128hB0CDfSQE5SX8BWSStuLfPBNg4U5iEhOhGRDBJ9yU36frSZ 5JGDCwjTv5I6OnXMFyUfCulNLeOFxJlt8Del9Bgt53fxyErVaP0uQsQO5Oyk7Y4wQCRI7FlM361n tjSlx71WJEgdqiRXTcBgTKTu+CteDfHBEAOmAnTK6PPB9txzmA6jvSfvquEGTR8e7/YxV4Joa2q7 cZbm2GtDqknPC+3FbHe/mJGKcvH3XfmQpiiXWxtvwVssDja1au8eFseeMj16lpaWqy8A8SL9UAGH ckUbyY5xXSInfvD1ijohtyticRwT7heJfydHzI8+r940O8h2uZYOz3UoQU6Q0K0kZqCA41YX1DSf ATudzfPRJnc1bB5O0tbzV6iQLYJWZzuSnM/wTWQqxgzntvKvmGc5vbGbDY98n0gqiy2HQ2DEG3Of j48Z7TYkX472oWX1ryR7ktuyt8zolFAFp/ACqsAuxW53RvuwzbKjcIlH6dS+CzOn9WDYcf8nvZqr tIx5PtgOJP/2PNLDaB/MR0zVkkR2tB6SdZln9r19yhFgYO+XgOus/ogc7NZp6IQmHZSP1DLK6wTJ J29BpfvyofSewxZ1fuCL1OnuRhGY0H0brZ2dr9zDzp1MoKaiOCLBnB1nEWc5IuNE1uodD+TBdoOZ w4z9tq2vpBZoSkdtpSIIvPQ7vmL+0EvKsddD7FlyShJDMvfamxy537+OlHsWY9V7qHTS5sRrexwI UJSKv1GaCE8LIXLamzTVz7MFN/24KKXn2ap1H7gn/a1KQu5F8INh19TSyXB8HMjD/JCqa9i5adr1 Cbc0BQT8uyGASYAyTw+PMkiYMXqYe1ZGRR1s/uQd6B4r4uP6IG+8fyCL0rsNHXW+Xx+kQyn8IcFS /HacAflhfRBaRGu+3uIcdjZ7yEwGiesP9Rm5NBYk3aJQ25tkgL0efrc+lEHaq2Vl5dQeHSJkh1C1 usCkjD8AaY+qozve3QYZYxUaAKinXcshLn8af0zpboFSWpclfJytgwwe+QkOslwEP4x46/1JB2WN NAWAGJQ754GGlITyw4hH2601EDtQ8fYOpjxoXO7PB3lCc3ZnkOz5noDF/O7yVFpCXnt6DRkC2Cel pVqauW1mFDaRssgLX2e3u8kXiXd0V4XeCb2qu1m66lSubQsc7g9JQO4jBxBLt1preX7yrz5+unWn t4mf1FDuUS2mYLeydTQsWx+kU8U8f9DlZ23qoGzHCPnokb4UdugnN6bETZlsWeXOM3DjuGxFDsvQ wLmV/KtLpdLRWz/BqbsfG/0kfSuuMyBzXODMkSGioyhCSeXrC12GHiCUhFerN/nEoRCZY7Ug1X2p A0mDO+eHLzDr9SbKrimJ73QP+GOP7gl4KFNGlAE9pmp1jwIGSmoUWzO8Bjnf7d3vWpVDGRVj0jG7 x67Ko2gjKIOgwOREfcel5Kz/nvg8NZuXFwtAeHnricy4mJUodioDwpGCD01z7j5fVAgPmRQZpVOn PrzCy68GASYlojyduDxrFqc20hNooNzhCXYfMCqeHHN9bJTdOIJs5GlqnX7d5iuU3rgFNshWmE6j tKWAycP53RQKYDADMuG9foPkV/08VMvGUq64PXSFqzG4wib1cx8E/N6On09txtS2BU3WTESxCWH1 43u8E6Xib5QeCTlKZBtBhih1Om/6kGkTMdke2YzCyyMu1AdYhn7qD8usCycZ7t1Anvpz1ibfA92F kKBYw/GGnsI3jRgPxkG3nvanRLI6w7qU6Y0fGl3uehFAuV8+JLxdN9I3GYti8bcX58IDzq20dacQ cJy6j2LxN4qz3XdRI5u9p6m8nSXypIc/i34S6vKRGXY6vEMxAzBIEuAPpVmHbVZ2zXhg5XQ6OHjb 1y6XNOnCEPgZ44231XdH0kF1kWd6uKv38fA7EVBSQZtGki97ZuNokzTUiJHgXQGppkax/PtWhQbj 1FmMX+5b/hVycHh1zNRo9lgxflvOxiTnTKnYXShwQ51midTExsG23Djem2WEQ2GzkMq2ctx0dCnW 9yp5Sa/iXyYVKP0eiVk6eF72ifRU36zuYpeHNf/qg3zY6s62mMPqpmTOoEuawduAaGrse2fNHrbS ube46d3q1ce79402968se+GdY1YPW3oUyy+HBB5GfbYSyLXFeWsyNlsYCvhFg6bpQvp0d1/PbKLD YpzNqYMJZ1ppiHJPKTkx/kgr7IgN+liByaNeYVPoa821Rg+BmdnIJezbt9MT8xgLtNshrtX90ZhX 6KpNGmkdugvh2E9d1dAfvo8UnckRGLLMKEnK7LRwMO6DuyMXq70JCOloT/B5nRFTm/Sp5jIxCN3q 1oZekkTfeKG5Z/+Ps/Pr1eNG0vtXEXwZYNeWPbZkY703G2xyEQQLLBBsLhWNvDYgW4KkzEy+fX4P qx6SxeZ7DntmLo5es7uLLBbrfxWfsGJRILMpJ+apggIgETnz0IrV88Gry/M+mf4bZ5KYkEwlrYus d8UF4ut+yn+3T1/rWx/mxGF3oOA2OJxtUvKfWYUujU+fhxzIKDBPzYunUVXy6y0B+smnyTlJ/zCS Tq7Hp5/mtEbjFkID6mXx9NM0Fst1osB2+Ww81l0PrJLA930WAMOKl0pFEmwpJW5LU/MMQkaAt/ic 7sclu/hOHjkeJd9Og6W+9HKkAMV1hEBYUlI5NjR1iglxpqOq40jvmW4c1IWdVd3Gx00Wc3xW5WVF 7cEX4/pBLAs1OYo9qNisvwK3KPh8Nz6LClmTWMn9RAq3Qdp6LeUDCrdkcQEJmZRKb2F6X/N86MaV 4BKKWT6jr1LM5RQLTETV2VTK2q9H+Vk5ZVoKVjThXkrzV0Htql60GxDjpINAkoW369nCJI6dShqx RlUiTSSohIvkfepmFe5G0ycmotvIk8iSVyAd0cp0HXW7RqGsE8eQTcMN8QKGzRJHA1WjP05dWd03 8gbvnPFnuM1jXo7CzqWxbW6q/O38c/DyOsvkDzgNM47DW1SbzPjnJlX3rqV6D2O0Dr5UOzvhgvwT pb7szs2CC7T7LH3G1EiGw575Kf/Nuam4IFdE+n3vu+entutBlhoLOD0rH0BQ0EAtpqye7SXurWyh 9LnSVehOZpDSkFLjh0HTNrWgCQs5RSahTvkfJwL/Ey1K04FDmk1eyn2hYa83saJGDOGzJrt8RFn8 lP/m0+OmT6Z21vek3fSeaKLNbXgCxrFrvQTbtuNCrflVM/+WQDnha7zjFCPMdyR50pHX4b+xHli5 5VnLO3Pk2E/taIK95MqFOLVU+dYoOUmMkFkMSlg1EdwX21rfxKBuN94ba4adMxTfj/3h4ENUT68H 4ZPRHt33Fyl6D08EPgPrazxNBt8z38ZZlUujR3/36Hi+W1wRyExLCcJVJ5iJXBXpRz429neV3UrP Sd7Itewofjt+sIU5yQCVwJQjQnaw++nrhgOsl3lCkwx4TG9bmOR7pDTFZahuXOWzrT9V0Ph6AGD8 vvyknagTmqCFqJoHtA8enFlUksSkuAIiOTD51L4hyOSQbxBI+qj7hgiiSVUO4horCEa/dVvWxvf2 69nhkHgPFl18Vs684n1WcqkRfGXEtLI231NhlVdYodRfyc/UDCYxibe3XjJAPyZKV2JCrXnBvKlk RNv9qbLRfnYqFOM4oVEOaWlCD8fL6XwsjckMkEe7zYXIiNKaYhOfFsdqbYtEjtdao6p5CQpxqnWG dplTKmVtolpdXUSufY4SCzk/gZAns81XUbwXxyAMWvXCDSx6GDMoYLWBQQaIJl3jGSutiK2/Ar2A pXLRH8bKWj4MpdqB14ruCtjXOM9S+wYXd/IscQ0odJ9Ilh+6fphC6lRsUCvF8ObVPtrXur4nCIMQ vQs30eeZRmDrGbqAobpzeX/LUgr3Kgw30Mj21CbC3OQAEccguxOhhouKUWefu6MupPYlY8LUzcH0 6Q0oyUSofomXcHRVKjaKYUKhEh1CpfF8SiCWHGJkrFQFunGq+mKmwS1m69qe2BmCIrClNmkObzdi ntkZtWfJ8jo8b3HO+5TQkOH88UnUr6JA40ZW97s2iAHT4S3z3YT6cTGrkizexClU+LkcrWSaxaAJ rE+IjgQuKKMtbWijZ/uipj/pWCTKCveeT4X6gSdDZ18WvoR4cR3Oa5xrpviDdapbfdIC4ZOqiOKL xr8ZNEar64U8aYPpNoFE5x8Y2HUGSfWE6pRaJtK90p8IPfNE0Roqm6T4HX04XuQU7pdZ5Qul/Ood 344JCe0R13yo/XFJhpOvRAHdU+Fv7pYDh/UFOpDb4qNQEb+7b+m6l0JHOIv4bzE33Ls3UKhudv6s 1Lf6WS7B82e7XDR5cmcXvRQCZpd+R+Spxuypml4lo9q8OSQD/0AnnmgXHYaWFQGTY3hDFyFWpbbq IRalmpfPYms6rHWRmbiWUbriTVgy0iaEQN3B+ivIU1XxTlSGoUQdutFHkwRnnFPPpsYZ0zppJEEs pcHUwXlAnzuYdIQkhJ1viirKZ9XgLE4hYeul3wmNGlwGTpR9ZElVKPVXrFPNUJPRc3yXBi6qMXAz HY55mGVGgtJz3CYF9hfUd0RDJNDKBav95IZwqbYT+lRd4Duz4H+VhiifQDeLNzEwb+CWuKOa3gmm ukyGEPBS1D/LajJbVtkqTofunAHJR7Y2Dk7fgguvyqb/D/mNagNstaB/9QjpU/yGbXP7ETWTrllo kCvqeyyW7PPKb/CS2r9Jh7xHfQ4MO6iE+K7K9hv2SLQKB/bD9RDlc3IxfPSsoxQ1pM42kwusZlRQ XOuUwxYZKv4ksl84oEET+Pbj1JzRoZoZxqro8ZH3TZgmEDE4VuKzunivaGWY+72TGDR5g6/AIC1p 1XW4FikQz3Y9adyPNh8MMKBUunZq4PY3cvml02dCiq51WZaC5p3ER8oPOeYFJlSW6iVNq5IjHeEW PZp6g5itiLFsGY30eg0pa6pldrhJu+31mjcbdziDCZlYNnUDyfuJbHDjRN3JWx2wREp8mRa6YtpH RzAJgKrSVLsC28eNPqNPrnSbXUriLjSk9qG5K2RFZJHZGUxtU5Cm+lZXXobmZ/ObDlkUDpcJMUO/ iROie3qrZKi/ggNIBnq2iJ/aP5v0NMelkWDLTXKYgL7CE12aLA5N6LLOym+oSFRFScOqbA37vP2U /+bcYMqZrY66dvW91qeJA0GQwTBo/dO7CPupJwwXuRey0gyXPS7zWMkzhguPkqPWFkNyUuiepkpi UqhwsZeIgapJMKjAQHuzxba2mNvtFqUzymCPN3H8FMLDGqHFcQ7SHXgdRKzGhPB83JCwfBZpHXjF mK9aGhOS/ysmhNJejgllvGqXEoPozk2dulDIdp3gzJ5SrkRYlqIIpCcE4RUtjemQwpeIh/nvqXIP EzadYW01Ji+dnjmPSqpsS9kNbumnQnmC/lA6HeNoPtoz+kM35IawmBLaU2EIpL+hegQtqECh7gsJ EU4rIqRyo1aP2qM/vTRZG7ud5hFkzte7bhoWLFpJmy0s84H3sGIsuIDcoFZsOuUOmLTLSFlPM6wq jkACW5rnzKfljP6wxn1/L5K7Mnjy1bkmLxEvN762q0/owV7WlT1BC2wpmn7sKtpr21Xm/Awvogjo hwyIdwrqU9IVa9ly40oLWHvqSy6WzO2UoVKe4QhjqQf+qWUqmoCyWe0EVLeziiPQxwMNJirgDWmF V4BcpdxReFGFyR2UWHeVxDoS1Kg9eRFh2jv1XN/gn8qsT1rA18sr4HjQZEwI261284CH8GbQfPcr nuG2+UniTYylerY5uoqca8ewfauShRuXxcXYLWelOnyn8GTaCK+ZqNEuehI9m1m3Wq30ncLXtZaj VdJc0c0pUajQPmaYiPJu/8vnULb6lZpRxk7f1OtmFRWirb6V5hwIrG90STWxDNS+bNfYJZdeTvbG 3Ujtjpw4Teu56q94n5OBEfNQdd7ETSiBcwRSnSUf6Fh1BsE1KfmQs6rBpCdgFQCzKwPiquyN/nrK FNGbZKkwueN1UtCqgGd7kzhkpSFamrhIauPn4NxmLIIcQXSic5h4f+w5uPo5Gr+ICVExWrUTWoOp YLfNFo5+4+5nkhXUDrq9yX5WoYNZrAsQNXg1eGkH5Dxa9JZHnQGsscZOKhDYjX48HMaNn/LffJpQ Uvq3vqM8+FKRd3ma8H1MFj7T6ctP7SiLS0TIIWjvUC2yqHyoY/J0avX0cFk8ohjjZsE60Dd2WQ0X OtvnzcIp4MDSEAUTFffSUQm+koOwtRvWNcqEesO2z0KTVdbg/1O7xxjks3VCxJ8x3togMd6O1YrN +it2DwVeEfr2JtZRrWvhtlgHdjhpa08g0oGMBAKQN/QreCB2X8BEpFZOMZX9viKsVN0auAKUPqPZ 4sLMa4gvnN+0FCtUfkLq0a/ATE/f91P+25923eAolwaCn9rhkLY29tjjmhbGJoYKZ3M54aZ4nuSZ 5NOqdQ9MXNazhUn4JHkmlsOqL5Ja4MAPYapFFwIbeWAoMH2U9eH1JlbQsvmK8E6oKE/ghJXlaVRD mEZ7Gm0k7Jrp6e16EPeGAB1WBzGasWsnwe73i0I0D4KVGzbf9CbcoXqPKRJwyj7azxKGwdnpS751 63zP06krq78Sk1O9JtkAL8sxxgHk2gS0I5VGzYREalAaX4QfMiRyRiujluJHPPqBoaGm9toNvAbZ oHcM9moQ1SoGIR3BVIfPYCskbivOM60EtSL14k0FBg61tCIhs1tFqXjFHMDGh7T4+4lF2l2F0o46 NU+IrATrk7DzLDs6WiZOO4eM1ISzopZAcjIrAsd45spe41TJ3URTo6Dw3Dmp+FycRX1VJRUTbqel gL+lqFXNAfNN3fMdxHdZZz3M+MySzxCmtl+Jd/yU/wZ5cxY4Rjr50Blz86r81O5ITHWknO1svGAK nOpI8RqqVnJaLA5BWGZA0zUc+0Qow44ZyiGY8Ur1Q8dK5YMP16NjHmQMNnENPp3qqPlkjJCnRVP1 27vVj4Oi7Eu2bF7gVPa8KTlU1VUshWhpNjG87OYOJnTzQ2bX66LsUBeMcWgKj0vDqu4urvYKTlmd HaEcAqJYJFdYoVSMy1WbOV7wyueuYW58N5DI06+Cuqf9qZCSqRJEIdTWBM4rFIPqe4KzZ3SRY5aZ 7n2x0yDhtR4wq1DqL8McnyW+W931OCr6hPgHnoeJauHsvmH8CQG8hfm0XB8aAd76pXYSYzeN7ScU jWXfdGVRNk4ie+WHp2lfjd7SDDhXnJBiuW9c0UEL+4ImWFn6VuTnCF9u3zelg8XBxP+Q3ciPaF/5 a+mtlX5ZlbWmmQbxKRS4aKbNUGxUxj032T3mDCY5G5n8Q+xtvRcAmzDTK2iLuIRY5ftIuYU5qzL+ 4CiVOuqvoE/i6L6lV83vq8AjC8cZM6o4Xqwb4tRpGhNMykD+2TrJdUy9E/7ChOf9ZGVuq4vXlguy yiCCw7U3hM3CMXMEE+w5Hftq/83Z7UpVL/keZI6pf7O4Bo4rEcUpbnFbWpugoijD7CZNvH7fZnYK U1P6z3T25wC9zPG9xNrtJ6UGzvxpVn5ZCj5ndwXTdXJVe1baaTqPlQwelHCEW2wT50epLrWiD3eL DdJdvgcVlXE+26k5X+ecRoKZWHkCqHbSGm0dVn8PLvJMPZMbKaI0Z+vErEwHAwS/eKfwwFK71ciE 9S5+LaUfJW7vusuQ9VYtFGktZMJRQc4GzKv/jqhythhDFstleUq3JKk7fZGgnmLjE2mCanh4wLz6 KdEvkifcdX9iNqTGgG9aocQZ5hQtv/hjFeHK5J4RnD7aTznenCAmDlrOChqls3CufmcSbDhKDQnA jvSdI5A/vibgkS/i9SkQ4S0kS8R2bhIxlYIdg3LZn+8mGimGacBsEnLGLJojbSiCuymGsEyIeHAK XoUm7sCEJ5jFE1RbPguBJWXCaCq7wHrAaxYsgRBMiPMj1Mp4MsFfIzvcMuTEPGIBdatV3uJUjbuh Jkpv0x8BD4cMJ6qlaQq8MLaMhp21NRe2GVZfxm0xgqw1VZ6+aFpIQ3egwOxHjYoT7aeeCN7xtEWu 5dczgTuUe2UuNxV+0ZSpZlL1k4YI79a9hXEoRqMxpTjlDOuq6q/Uk1Xr7ZQ46LsgkiQ4V5KJJurY j0wmALKvXlwFUX8lQBr2uyCDiRZ+Q/IAwjFXyM7V2agJxcu0j4ns3gFJ6DYFiBC3fJZAKapQwxxH ZhlEC8mTSM7UHfsDCnSKbH/TOoiCWxKAbSclowpmvyc4O8TdgzTEPWoxzzPYR3uAqjbqTkzrUwhu EDkfGaWCpI9F5NMmdHb6p7wCDIKqx+p8S2PWOlspVIWJSyA9najYoUkcwty82XGLndg/S6ZIxS2Z Bk6aIifyhn7HUsZnoaFKt9Nnr9H2ObnCmReH65xyNpBalTTnbA/V8RXclqQD3bUeHKtSTf3l40ko 3lt2WScWQi+kk05eYZLQkabbTdxSgaLWeI1MTAl9P3HMIUljEENzgQmFpeHcCewMt6r7NPXBaup+ ksbQjz1K5YLbiWHA+tqbhzDRCNIsvh5BLAiViTU+pLTPilvkc7L+frIPYeLqyqgVAaFF6ONwJBTR YF4ZI5kN+KFiUIrsloYsAy1NSHCeld98x09tKQ5HjQ2DpjCXhSML0W3rJDppICGsJ/U3z7DCyiiH ePRZstR6MUEuvMPE5+1rdB/D9HoTK0RFqQcMaFQUNhJmnn7Kf/00kaOVSqantzhkTpiRDULLcC44 VIewFAuw6Hq9AvoZ0ZLY5ZtcGH+vmoW2U3vhFCo0THf/NcWImJfzlB/rfQtWKE5X21ZBIwD+TFG7 7oO3FsXTPaHI39zi8E/fgsVgNEpNKL1bpEaqOqmBh/MtuYCouOkLe7yePUy2I/nXVT1Gf7Dde805 45ypZ0ib0OT3r1DqL5/Rca5xgy6eUcoNcCW0z15T9vBE9X4mIOEO5+O8JYauKXvEjHWHrZayG+w8 k6LUUM/Ozjjpma6FJTr+cmHihFeSr3QTq59xmnqRBR8TcgXiIcwhA69mHdeBU4jQPns1CMnXVoth IUH6tHlE3cH6K/eT2CsmQ7zJOazrxEHkSJ9ywxZtCIMinRz0OOzRoArFZ8bQ0E4d1kAj9zz9lP/6 aZacc5MLr4fR/Jj/5uM8TD+JthRFzUPwTrzv+jjqlh8n72cRN+vjL+GSEfgGZVTgLY/XdXtKuCps dDGneKlTCtlQXEAVM1BKcK1HJSutZ7cr18TBrAponSU9pH7IT3IPxLM4UN+wlGQI+rCZJpRVWF4U OZ6W+7DpkEhjUWTLp0lIcEgW4GwqcPkEjYViySiDYWWcnQ64aheseD8W9wTdwkmMiw+rv0PVgAjl wtJzlHXeYD54qmikmK+y2uXDsCavR2ZlXS25jUQK413c/6GDn61WWSfeGfwtNb6syjh6wsaHsUQW zwgs2r2HmN6tbALMznGRE2U1y3rwE6Qnnxoa8eR5b+mmw/bGpGSX+nRXIqq/kqR03bSPLidmUTTZ eHsSiMiL2xew6jeXmmZ3fB4i+bUc2DHji58Wny+hvPzwxTksC1nZFmK5BAGzuvMMLL3Z7bni0vol WqLOAu4opGuOMW3m1SLE3KMIjYNAtEYPwRLYcM0kR6TWTJIrRFpR7B71i0t2I7emY7wFJePZVnbD DuzCjORmGy9BlfmSH/PfIALEFhnPwZDppTNicH5sRzkIKPzprqSgw2zhoXBAvAoxbRoVUT0443Ie xbOHxD+xUvTWN75ykoAMNtDTy6K4y7V8uiMjWRNb9uS6lBTqHBLVhFXFmz1Azoe6yUeV91BX1m41 CMJGSUuudUQmyoyycxmt+Ttoe/m0ArbxaQ7PUq7G203/0LEgswv3vOVk3b36KwkAx5IzOskUYFEL ZCg08985NUjOZc3qZ5oogf09SjU21g0T68rRGCrd0pafdufJ5xFgFiV+zn/790muSoEsnTssg6e+ jz7uVahhlL0v/u4WcxxXV2Aq4Sj721gmwzExdpOTkXee8m8axj9rYkLWBMs5oxZkMs3sk9JEiEUm fAsdKs2jkUOj03WYlKwkJgzJe5CpUjF7xjOmbPqJURLLa70OEvK3i75AIjwhoD4xSiv2HG2PbZLB HPaCZan4rkCehlv3sSKvlIKvDYgTAgN/wEsfQB6zHhdmjY2cLnRT7Ly6+YGMPyLJgDYlg3YrrPor 6RgPplAYs+Z0Vc0AbKO++tPwruo+Zhht32+TSHDD78W7EK/xJSgLOicyUFSvpszxNicj9xmekXHu C237dPXVksiT81WL1Njh6dQ+wFFrzNFwpMvelhQTGKOz2XExtBzKQjZ4lMFqvK1M0j1FrjNVilda Maj75IqJFqeZXp/vl4CqM+zFjrk8r9Jrz4qrMlZ+tD4PW+6YU3f1Z/hj3R9585b5P8D0OPuKhdbI 80IycImF6xRqhLj2cv8B5JnQfU3fOIHzMcEWqyrycgIhzDuQy+EG8nIOZq4D26mGysJ1gOx9rKus v3waMPfSy6cMPoX8C+GiZHWNQCbAgm28X1BB8juKB73DFVb9Zcjzu6Tz1cgJWuL0aWkEK+RmkSXP uoltHWDzjQ2/m4fJqQp31iCDGSUoLWGsXrjOfs26/NL4wqdYgxZs5LQZSM+VycxvKyf4791n5bsu +zxB1vqqZcLEWpOB5H7tvpXgRHWV9Zf3eZKJNNJckpz49BC4uH91QUUhwOlkkH+p7P0bkIdMpNgb Q3P5NH6nJAOqtJRnWSBPYo+IBw2kbkCeuBC3BS253kVw4Tp9fZGoQ5gofeyezgYOU7qRYLfEddDZ mieobSSBriWChTKJYpVyikxDmSHn2J4UUTXirZEzPs2i+qdJsGuf7qeKFiTumURAmuTJG/tMzw2V j7RFsc3ZCHZ8WunDiZIfIMBQyqZhtIg8kzhF5Ds/XjPhGAgnISuxrniQWqVTJqOoMk8K2kxh7QJr Q1Zn1hvck8qhnvKhOsyFPWJCOmQx3Y091lyGwd+tNStLOdb8Sj2P67HhGJHWkMOkbC3ymUiwS6SJ JhNTuLNmgh7WzZGRqwCe7Wa0cIqCK7YZd1lH80Pdgaxe67nPhB1Xvg1PV7FWI0DUtFVl4ZzRxj2H 1a/RelPll/VXck9lolpz3H2aRk9wj4C8mRgme0YMlYqFu+IGbT+HbYxZk8FmMyYvxf19blGZWBQ3 W64bqdwtbwYVFCvpYwnZ4qVL7fA1VfzWX8Y2fNvyGXtjqWkhzajF/NvE5F5ctCH18LQdhXs4L0m6 aAaLVk3ukkyq+Cj5SCEMHmv5PE8ysJ+Hr9oL4+/uV4bvwEYcCQMKdxRWpHBverORwbrYqg7jvzFM Vhbem8vK9pAxjXxqG9IWyMgka5g7lFPaaol0ezfRHezeR08jwacuSpvtNcP4awkPg9O8STW4EdWE UCZ0IhdWYUeHz+yqR4dc3PLVGQblYFLnDqu32Q1+gcRXQl5QE1K4dn9i68gC8EYSoVp8i8QAWHS8 DcdjGuf8ArYOF8x3SUBfF0X3GIc11E+4tmlAZLzyrdqKeShn4VgK06D9lWmbJS0pMnyaNSdKaOtJ hnkhAxpEuF6FTeF9n6dKzfVX8gt1zjEr4qrtbJDTxSxKp1vaQeN0Naynij4avtmbxiu0Wtiv2efa MJEIHZHscC9i9XP7mdIjMHGEMx4Dc5kKJYfu80hsainVhSeihGaIgIOSVbVn5x/+7Jpb1YgvjcOw 4ojCxe6oxAd/dt0deokl59F5TE/gBbLXbhzpNIdng7fITfCe+jn/zed110HPhSLceOHBW5wqTpfS At/Ud0vrt28pNerhHNohLrEgRTfkK9NJhUG0NnE7il9nSnAu74FkG4hWW3Pzc/7rlRUoqExt3yfp sl/ZPHXkYDQJ6HRdF07ouxJTwSZ8806cgEvTfOkp+jCQ25kYkBEl6XNWzRedaAu1EDpwuz1wyk2T jZgu1LJfMyENEyJZ/2TE109DmcSYYrvYrbgVaEwM3uEAHH5MCpj09gXyujvk1vbsPbTT5yII+LPg XzkJkva7reLv+m/uPvEhjJB8HgHfmxn5Of/tz4OD0FTJc+FomiP5uS3m8AuJ9gM1sJHQbztqWJUj se0m80Vfgz/Lbmpvqxj4DucnmqrOIfEuAd3FMUZhDAk7OUwcZXElviQInGo7mh6pqT4bdZVee+KI aCryJD9KyDqWM52o9XnwnoYvyyPAapr0cxWaoeiY507g8Ut52HFKVbpqJtrCW0PPyjWVt2qY9Aij YO2EGlX1kNFPyAy+7BoIz9R/PUdKxbOVmJ7/kVhY0Lyf818/X2bFQT2iLmx3NRvLpSpAXc6lGn6m +sxRuiKqYF+1mFtM7PeA4rz0K/Bp6oQqL8LR4DRH0SGpi3ViUuPyrMLrs+3ehSPsIUMxmZBECIRq oZJWCGvDZkhehJSheU+FjFqbcXOEECzfcYMKa90dsouyJz+7qUq8xJSf81/vJkqspR/Pj2okP1eh 5VtqZeQcVqlii2ZMMwarcqRA0ISnbjbhGncSZRgK8hwrLM/AMF+RthTpXbzljXp8YlmYb69XkgaZ 7QsmKjRD+V5FKkmn6vJZExLwfvlGZvmbUEvKnn1DGxNLAoRYlrufUQs5pl3DIuE0tbPOK4iBdA0L S5M+9RUyeTfmNHTlvdMURckxqMCxZrjMUrHHMBNLtZGy5sxBGxMj/Sozg6h6RuBal6n4rbsJ0wZm ckaM+3TnPdxNnidPNFNPUCVH7a6/67/eR5Fo/z49Xk1jfq7Ozm+x32lkqBN6YnEsdUYUfHaJZFI0 ismYeHyMiQeQVRuV78KIwA1c2JBZPp/2cnAvVLcsyT/S7fNtNKbOkyus+ivWjCDEpPC7XDZQdTX1 kuR7+WloP9IpxsTUX9vD8oK7eq7Cqr8MmWqCdBpQEk9RfOHM4BovSv80BvaCEiIcPR1KtdJ7r5j3 2zAxnrM7El2zMJGelnYKArtdJs8rQ/qAi0CfhBpSasibVCPi8ha4LiMyuYrzFULApvdmkz/+QJda VkZ3Yjk/moQFOBJlmen6/Eh9bJV3oXVNJ3C7Z/j0nY3DW1w3skwdGek94ywsTQhkPjnlnbcJ9Vt3 qLDqr9w58ptdVfAtHRLggOWEKNHeSi+1H2BtGVY7s8AOntxHWQZbyEhuWoX4XSqw65qnxFbcTeRP rxOjJ5wh4zW+kxBIf3DXGMvNha1UFwVTyAQbQVb2+cw0iEzaxcow02xvH0kj7pxn1skVvkefDw9/ P/a03bNDb7sZugmpYwycmPtW/NZfuc9oo73twdipARlHmxnl92hrVZ2DM/J2nh0c+o+89MtZUByi 75FKkjxfP+e/nqOyXFObJSVErYOrzrxfGf4DK7l0+ckczbEy9F4bYAQM1Nqq7KZuu0ieQkxQXagC ZoVVf+V8uetOkc/GG8R0w9/QIdNFQ3HTGIbHLYdaGqVFQEstNQ+ssBYcYbTBhfxR2S8LjtbnyXgY O6dZLM9XaN4J2d6eupBWFDL88HTNupBDXzhJ0OofkngROzvHKcGg7zrD6TQwPg2Ds2K9o1M8lHC/ gNzJ+PBswoPxGeSsTX0DMmaMdYVxBKZhFTH5bWPsEPJ8+DZrhrZsaqH7LrdiUKUmK8drRjjcwTaO f9thNMrkIjDt1FiUmrB6nzfCQUUNxja+5X6+K03VX6awcXHblr3jaumHGpd31QlpK8zEOmQmfkPi qZVNR+dOsMwi7YoSyQ5Dljy8wS9w47uLKg4z08jANjZzp23cuTUNmJlAn6Ywido95OX84/7HJEjq wDWHbld56vr8fP6kwjaKeE5/wUuFpzqhiC0uwnpUKFFtAw9qU+8LR5ANHkX90gPNbEtHmKx4ARIy +F0EF94RtxQFMnJtgQzKbVm2m2q82gqr/jL3J3Wl7wdlcdEkeCyKrc4OcYJ8GSZqnpkCSoWgGG3L I5fdIXDkQBFv8f/nuD9a74ACJfic+LvblZGhIt0iOCH/DkrrK8O91i0I0lHgPoVpTBWEUp7Ihd+u bA+ZuLGdkirVr2FHGt31lhR8GhlV2RX+RkUnct6e2BkPVt+srgBtFoWF3lndZhglo3P/PnwGebrG hEWhgFQShRFgLcWiVANTY4M4EYjL5ZqZAybOObaxBJ0PBWTdRlo2ciqWZZhpLBODBdnXO4YP1zwq eLefRgh6M9DesNzqxCADez3H8AWyaTzPK1USvndLMGlhn5jyc/7r57mk0j4rNQjCG1M555aCKW0k jyq3S8poRVqrKk9GqXzwcD/2o0VkvPumx45cVraHvH13+jQXWCWjHITyzPApZEJiXhSdYkIPmD6N kyW1iMEQpmGCWqm/jEN9CBnqNw1SC4xSUAiF+2gRCStDGJAR31mVq3AZWlbucMVv/ZXUQdW78geT 18i4WiATW7RAvLJQInmjWwGNBu5Y7N+Rq+LIAnmI+e5YFBZ7F2nXYZyc7gjAmjn0N7RFpKfz0zgO HMtK26Th90Z2u+HRlGJ6+7LP6ykkRoE+kHie5uvn/Df3Rd2OOqPWDcvmh35uu5uzYCG+r4bVsx6M 3uQL0JDlko51GC3aUott5c6lczqChcr/EOu7qka6fa6T2VWxmjsQIZZ1HVHwqLrK+isxRUivOz8l 0hfBQn6r2k3HxDbDuoLBsrYPP7ebqEwkzvij7NUzPFjc3bG6Nkf7Wp7eTZzUXUfvWOknZOooQGIz ZFw9Amrz1GHCFIKDX1a2xenUH2enbtKLXPUJgdPXqEbVs4Rpq8rjHEaWW7ursOov0/24JIzTZbrv a1ayc1+UTIu65qlrzVNncwt51iJ2x35SE3bDk6hHxObEzrA9dbJh1n53rBlTZmD7yq6grS4cOjc7 g4yUd1KruCj6e2EI9D4cfrzNMIZI5xd9+BAyLsTuH7mumfSS8ekrGRAuHfKS7Lk7FDbrJhseKW9L d4ahiix+tia1TPpyg/okV5qqv5K2Zx2XTDHFkgp3nlko1LaYKwhqX1aBpwGU3eCR4HpIed1oXiGT 0+ZMciIO+AKq2OCGFxcIEYnBM3PjPCNR1MCg8QLC1GsjBKLe3VDCG63CmRklZGmpd3q8jbb78saa CfA55xZ3BMKprhnHX08FoiGUKvsK5KlOX/cyhDVzRtslKIYeuehUpL90tk4tuip7C2ROklkcTWxk mzB8BFndzN3+TlHtrPYzJyHJC4mS6JROWQMGyr0DZYFt8o5u1WeobQlx/rZThKozz3FAVmKSh6Gg MKbH8JwSgJvshh7JzqqCNCEz/2rekbrzTedhlPvL6zphmzbF5Afl2zDfrOI5wzaROvWEbWvGn6vL pcunaafvNaupd5VVRHpILUmUkC1AaOx8n0mbQyVOyN9xyVuFTF6Xi9DxPQC5rpkcNOUPxLzJaQsy OFszZOUqV1bA3bZt1n0jiZ+63opWdZs0MXIgEjLYS//aIWTycO24luM0ImUDsrJGcjPYCiUYzptB y83Oh1SxEirLBbL1seDYyuWCKAJTxJXUXzPOop/z3/E8KR5+Hig+u37Of/08aRnOjiC0nkEdZuXn dnKEPDbhLqHg4VoJi6OYKfF8Ef9AYXzafPW5absPndzRtbG8ybTwu1iawY/HHsCvnGFMxX4aLWOY iXsHmZluYQhs1lXWX8YUHkNzRaax2ObkHIKSnBieUPlKy+6TNehAD1nOkqPHkJW2bUOUW8B0A9X8 aaL53VoEPa8jXbOv+SUsNTPmOYlEvO9AJtnIG0k7IWUkFsiItc6uqSxbTvk3xPScb4J3WErN8Zrx p7nvFf8gu6ye8sbskwAxBbIxW18zcoSjHxRGDoUyI88hI/FtWWGfqsPjvGZq0XoiDEWQ6so3DcNx GDbkH8nQOYdMlgwZCZYjutGlYJtEGD6dFKbY1qKdkRipbOJ2qqDOvOvuwl92tE3US5mF+S5sZvE7 qTXcSIYiTl9QAv/m7Zw3BJH1iYeQ5bnzu7oZrOwzpE0miid2Tf6RXm5/GaE/8dfTfSYGSSsVo5ON rEwqgkQJGQUqS/xNYZQ7Eu3OeY+kirM1c6sziUiBbdm5oWv0T6MDCcNtI2VCL9jGXOpePvlIHuQV bfe5WC393Q6ZMAwkaMj+9BievXz97bM1o3GNtIgemZo+LZZqyJe4lvpU9WGZITdOlcpMvM/D8zEg qxrJG3l1cZDrP6LoffhwzXCSEcu7uEeoOevXcqjZ4MJJOFQu68ED4s04g0xPGbiB0XmJ5SmSZ1ZB De8a6gNcz7ccw4eQ4Uw90N1n3bGtTpsjyGiX0BhWioNPxk2PEbnE41RdbVvlIFr0b7CtbmyW7mP4 bM1wP7Q9Y/tyYPkPuD09fKFtWAlNznK4OyYvkK2PhTaCEEL39Ue/5wr4NXt4fV7O1v68TXug+Dn/ 9ffVtsteBpxp3R7yc/7r58nfsvI7Mnim72/5EaqMG/4Rx1eQpwhTsd1ODj0prlMLlESPpsRczwG7 YG4PWaaosX7NXSBlotts18Q2IlPDdaQcrnN2RGqTbgAI5g4DqJY5Ci1uGY/qx4wPoFJ07FGY8bm0 Q8B3VQxf9VJaDosbnEjHqCgeKpS0SqMQ6w03Ls4VRErMGL18qaUnDioNPDQWRDlcelKlXpOOY21I IjFs26PdxaboTAija+lkA1uVmRNgYel1tWo45+MIf1IY/FSlUMWzg61qnlzd4XiZ2LIEe8kmfo2O 6/DETQ8XiQlsoD+sBhAFjai/2XETFwC7V/RVPJe+JZD04Xurha1ZxozMYx9OVTIPJMPh6t5yCvqU +wad7S274yNyTV3G6yNXRJLUqtQhb7tIVVpQ+ICOwEIlrpbmODR+P9EqUVkyjc2KcIcvaqzcbdZT 7+YVU9IhGyQ5xsoTcP9gKHSW0WRcmRgE7lNEapBy4U/JGTaBdupF4eUK34N3WFWhvvoKdzAoKZSF fwhy62/DVM4PEjY6VoQXdeXO1CWNGEx3RPeJ4Wn9xiTfcvH2a14lGGq5fVJk3jyb36W7mXtG0Jwh 6e9u5Y4cQ12TlRVXDitinY+axV8FIiK5VySMFNwjAqafA4wwPV+btMtbw5bUZ5DlpcOiDAruOc99 u/BKDFVmMwx594ygnnZ8CFmf6+gE2UWwcSZheX1Y6J45p4blm8p5e/gQsgy3rj+1Bc7Hsinofdif 7ihhpvLT/F2Q1YCla6PEOyrnJVEaH1hf83WYCHyPRgs9594iulEQB+yzvnwa9Vtt8B+RAVlF3Ojq 4XsURqTOHZJ2eiT3SZKpv366Y7td8vF3Q+53SQD5spF463r+FWpxonNALsPEOs8VSQJmOK8tF645 8+rAPDjJZWLkr6oKKzfjHrZLdF2ns54q5CRqX36awdCg+ppVjzD4LIS+585b7qlOlQ5obGps0KDU jykW1Q2CAZkc1T6xm/UmBFLwrPrTcgsWViGT0XGt4Q4akMlg7U4GmcA39hkh2gvcNmJWeaPWeAhP rEKa/Dy0npw3HoUbWjQCbsprIauzOpaJFvBxkxDkWOMdBADQCn3omFd4M8+4J20Z1RUpNvJirjCV l0oUiGGMmSXJSEk0nXt2190FsuV0WrCkDPW8VXTovIGFt/yc//p54onWUZQUEm666fktBcvc8Kkd xlQnlOJWJIV1OVq0d8PZ4IVzqG9wZzaDVst+9+rQVBGt1TUJ7HqoaRrZrbFhQF5wul8zR3GoqKaE sWaSjY0SsZaVjmBOQ3c2FR5CpstMTx68WNu0AOTTJtHr2SGPvdeODifAGWT5zXpuIQpOjV/gu59S ozbDunTMm3GXX3DTnm3uHSsaN89MRXd9MyTDuu7cWejhmuU096yxdqshyjVIiMo+LMFQWCgReXd4 pmRPrPzcUlFZT1dqMPLCJ94XRfGurwXj0xeBVYR0Hz5b83SX1PbTLKQf2P7pMbFZb+nDh5CJydjC 3vjOqP4fFUdXxaQk9PbhM8jaHJvgwwrpi6Iv+iit6Ar7GMYK7f74ru6fQVYrx6HbyvNWSIjTPFjc FbKCo/2434WM5jHstitkKdpmzFK2Km0TJ53sEA8frlnGQD82F9omMELTvWTr17picbV+JrupfAhZ otXs8XqeyfUhvmnIPrB9n4laD53nMW0vUpW38Db7o0T37DXwc/6bUphLBXtQdGiErM/PbSUSjiFt USgQIudar0HWRQ/iNn6xDGs1XrjIrA0f4nTerv5uRxodvgbKO4n24Wakd8ja2i2P9Nrtm4dyu0RA A7x0GlmfR8voArkr8M/hlD5h9J4zTi/snZQPwmEetto/VgZt9pjoTTpVRL6rg11ajk+DU6fEDDHe h+WtGyeEc3pDN2+ODR/77l0bn2Yz+9G9qh8UEEzNCOzZO6MjUvqAl+jsnQoGZMLKncledSpaEeI3 9NvWyA4ho4936sftWf0LuJN7LpxszFpFqGxyc5R2RdC5jJ8uZseVyocLh6V7ZVeMadSo1PjJ3SJX r/cB+ZH95Y+WS2iOq2ICU9Qlr8EC+omYj6i9RV0t16RgIeW7xFS7hVB5Uv0VZxY/CtUXfvUSSkCf 7Ovp6bDefDI5OH1+l9WeGwlqjeq9pVVQ9oruH1Y6qz98ydUAq1hNCfZeFgi9ydWUrrHjkUBisBT7 EhHxKK7dsrdUIHe2oxSrGD3aW6zbkVzCGYqsgg4Wx00Pe0Hn1fvNHQ6+pULXg4CsLSfe7S1WY3eM q4qteh1JIuwhUaV6V5JSn2KzZvISlL556s7fv9pXC51YpxsfHqPESnLnlUNyw2fDjUz0tord26yH kJmP1wYXROpMF3eRjAlhmxPJsyRLQVHqlBME13Ol+mqJe1iekLuYdHFGUiDHRvZoNtU/TAv1frzw kdWAJweILpaeFB6mc+ZIiyRayvpV4h9FL2Y53S7bIZlz2zcI9eAGSRFRMB+io1q2JemrRa5Y7l5z vcspkD/tXOz+QNTSVj2ZUupBMDH7H+DJ1vI3o5z4foCweyIcerS3GPQ9UVtO9rp7uKx8uaSarip7 YJ4UdN7BciIiPngGlq6Mtjwo4FuSLBEwPWULL4pqXiewahFgHxXpDuo8c8oulBznA8TFB8qRmj9M IqlplYaXZM+UUS7bMMeWhyU26Gi1avNqzWS8apIi4uxexlMvzTGqtPI4BRi/6pxyvlqUyDxAyo6q hiXOX/d2BiyO3hInIjmrNxuUV/lGyAR3NRUBOWPiiehGj5CMmI/YbV+tEieTh8lguUHJyvbsu4eU r85syhW4yjAnRaS1pqh8rwRYg0Vo3HDrUuHS9SHd1VijcVTO9WCcdOUaNiDUrzTyxrFv5oxL4zM7 Z+pQxoxk0i66/1xWSU254Wq2ng1Cz7u0648oWXdjOaOMTqmqTZ32lsUAK9cDo6wubF3ra8FHIB3R vKXkard9RwawC+bpLqh5B/n7Mf8NFRNh3LvwKg+rsyQ/ttNdxOUtzYkssp/zolA7exIYEXjyYcoo mLa04BrDYdpXQPVXzhVpbl2MfIjldkJd5WhcIuqXroi60tN26TdY7jfOCRGM11Z4cVotadHcB9wj bGBi6XhZJsUZC7q6UI6Rneuk+seHi/w7/KVPbyGFBg64fiO9cX18i0vdXRNhG7LVEVulBFsSJuO/ wGfa5bDorsKMiOOoQfLs6XIHVhcsZniXdHPyCQtYXbWY4UjKLMhVKB4XOJ1KwXT4pU3iO0+0VEAV l1xl547I9SU/Vl+ODcD6cUsjboTAsKjLp9FEslwknm4Amelb8d9k5sgSztZ+lluwCMzkblSRgJxy cBD/7ktFOQbst4KFMFP3ww9CUPgG2FZyG3ht13XUDyMXUiaSlkJ6fcUFZJQaDaEM5Emb8oW+t6vl CKeAUYsBXHEzGkV2WRGgjlz8qqOEJUNQyy2aiYxHYKH2fnWEWolXg470YeeBA1aJmDNYqnvGavuU j8BiyNsjolI/dQqY5AClg84HRTZR5lrBqt1piGI2A857Y2/FMfurijoWsLiHjGTcX0urHNDk5ilP kZQPUh4dlOnsjwWFojuuXV6WxxEl2dUJbYSIwNPS6ltIkTtoGguA7WDoazlsgL/qvzkZ7t6jJUJ7 HKRypp58nNoaqW3xOKLp6LYbWICb87HF1J4Ujsai+oUfFO7ALGb8Q2KuRtVVC5zDnF89L3VR3KuO dyRmyRx/eG5RJGJkw1VREQ0wFhxUWIE4XSWS1gbh0XZ13UStujU5e37L54hvrCwK7ulzTSoC6T4n i0IRSverLjxFV1tmueCAx19GZgCPI50bWU90sF3U/BKqRFWk4enjkwS2qqImaZmuAvyoUsy2i9qD bRcNNqrCQsCfVrFFP+ZQpOn5A+aWURIgkyLVbjcsgyOGgxkhRtHAkomTFw68+Sk3mChYZqogcfGb F3akiE4mCdIjDA7iY1bXV3/5w+T5pZAm7vy6KtIEFPpqwf9iQskXAnZiyihpN2RY2T2cxOvesttG I7KmOqshUaeo3N5b/OdZHzG92pGsPuze2040Y5QNSkzdJSluDkQgBkldKRnbjB2LURS7apUjSTMr hkNO710ftLqZ9VdsLXdLWnUjYZ+K3pmOiVelx4uLaNDD6yBGk1cKTm7IL/SYNNq42IL+t+WzKGnW B0k6XBIN6OaXdhcZiWD6nIRfs7acLdJpqc3gAJuS8GYtWSq4h8FnQzxGUCbPHJ1W3c+aGzreNKVw W6XJaDMIPj3bmzAbVnK2rLmwADVT82c5qUEmfUI87dneu/8bhcvqIqIWj8lMQ7rg1ujjsTqheZDT foMBT2/Ssk4p45MsmybEtSxL9w2UvcwzFEdMR+3Zfg7cYsIrK2WCyX/w+aSqf3HTwid8tEklUa15 aDj1RFZxSFfONPnJVubjDauTNFyeRrVJHUp+xGD909MVUpx9UVZuDTjBACzroWloflDV8fUCkYmy 0X/UHff59ehgJX2hIuVNZ9MM63rK08pmSgh+aruecVJlfNRmHNN5U4FdFcnT/mCGyV7brWcLc1CT NMHFlToOBmaW+vtNBIM6Apx2UtWp8QFN7GAiHMx5qTnAR1k+q/ta8rMwdHjMBBOXlzUPdkNVu7t1 GsdBJVy5bCUJcUg2bL7jp/zXTzuOSCUH4b316d16VFZuyuizMlvCgnnp9XCWq5THmMlwqExnZajv 1rODiVJvli+rtNpmaEd2lOhi3AXmNEh88A5MtiZ3XI0PwvPX18mmJhI47irsmfYNrmrnxDH/mN6h PwM7v+zbFisDDn1jsR0fTAKrlwZIZXBMnxDNnfIrXTDUhRLXYhRjatoJ7h9caq/mwVfspw3BurL6 K6iUk9dlOpyiugsmxBHnw9yd14nIsGTGTMNoS6xWKPVXwFT3tdzg8aZ3/+lBTq1Vv3swkQTmMfgE xO0nopoHYehLJ+3pTS4gvyGZ588Kz4VMpAEkEki+WOoZpzdhh9kv4kgyw+isZBBZ4n/zOieYOLWX cLEi/JaBnJGXljN1ByuPk44T3WtRpzjH5qJ+yn9z38fujYM9yb0KKd/BV9s5BcspTBwbsA92BtQJ aRrkQrWQDWc4HG/iklyvGh1ouopWOIXpE+wSGzk/E/ObSPnC9KYzMURJX+c4TURg0tQ9W+c4wZxu dYCYzgTGk1UiaYfhsegw8TXlOcSNjTf3eJ0TS1FVZ1U+8NdllYcarC3ttvAPW/qSm8V3tjArxcF/ LRW5u5TGf/mOn/LfoDWEDThoegilmTJBQ4b6qR19yj5I+qTNrqoHJhxOEvsbEgeqJ32Su+TuZXjy aN+QORaQasYVJ7VvTWNRoUzRvmlxxE60AjN4oPXs1jlT9rdsTVnnxDqwRun8NCNhOqSoWekxOVrn /CY5T0u8YPBPvHRrDGMa7HrUGczpzYuiigpk8+6qKs2cV9zQ1FOxWX8lj5t4NkdtWeeACWIzF6pv 9pgtdZzUFiTFVij11xXmxYKDGDPiRtgCu7B91jDxYtkVwp2N2UryDLdjnYjDpUh/+iyOcqUmTQdp Huzm+hHM+U35LwrdzoPytpR1TtSnPmg9R7tis/66yKzxptE3nZXN4JACY/Boncgac2TMlCXCMjHd P108ZhMfwk+nzpTB9erK6q9Y52RzXD2/kylzdfxOnJbUpjtBREU5Um26OnYnc5CMdiUUTTQ0+Ung F8OOriurv2Kdo0epLCDdyDV9VvG5VIGIP6gEbBpkZZZZKucjur/DreVLQMOBmXfjocmh5FrO+Sn/ zafZ6wyAbZ/erQdPo9kYDj2SvOYpk9/lmyQxqUkALYeCsLlbaeAjY/hc8svjZukOT0lF2scCG9ml d5xK5RSXSSl60QOixOSNlLq8+isQRNNw5+Mo82XJQcE37moZwCphsoCdXM2vkIDhEz46j0T/bW8o CbB6AlHpHULC/7smVA/PLvfx4pfb0sxuqcgrx8iVH1g9MJOrmcvS19xx+I7R2yd0WWelPNIx845b qIBovm1OP+W/sQ1Qsu12VPGRFuOnduuZfGtclpX31ZtgJpcdiiJycN64yYulovgbPG1iIWSNLD2F Zc6nskfqOmrHDHNieKgcmVNyweFunZPaSzWmki8mFjLxbpLUFs/ZZIO3vKNz3j2ZgvSwVex+gjkP Yoou+tzQIUeM62idk+hDvqfV4P2cdCuS5HRR3jShyR6mCcAIn1Zs1l95/Ie2QqZ73tlhmEQ97SFE IqkYe4aJN8ZeCmZ+4xzCVCyjrsEibC5/FTd5aImeD6al/T9iEee7+Q+wtrRcoJelD9E/KPMuzBqV DlSQ01ypUB4WfMVl/WXG6rsZMAFRTKucaMGPxaXrZU5qF6xDV66A9iMKktaYGMKfAlWUDWtaY8CE MsM922HyvN+8ZyXL8WVb92IIc1r92avFOmmQlLKoC9jpOqeTgr6xprUMJRH+tMQ/J1cB5nWS9BFu J4Ofdh6SXtNhwOQD2WEaYx3UIP9sj6qXXduVI5jDpqd4frmndmh6OG9E3tN0BpfG63xHLA8lEMVH 3tbpoxhQcLpYI+ypumDGbF4qOhjBu8saLc3ihGiWefDUao+Kz9h/P+W/+XSLxQo87fN0G1B9eHcE 59W0piDTasiEIRemfY5s8hq0GgEXsmnzGoLLWnYAEWzptCQQtqiGI+xHbiPq3YzaIax/hJIiGfMI 4FAbuHaeWP/8UY5U6pO05FkUAGy5DKSoEuKGP1xlksEn8BylQW0eMlQoBBR0N09m6HvkedFrJ3ev IrFuOF6UVNeUWPhMNGlSy1Wa1L0L/mQFlBx6KOv4vmi6NU940othMMy5DnZtHPasnLQgxgql/rJU 6OlANF3/Nu4pNAJb0k7omZhN9PkoMGW2epAQ7A2YaHhp0FAQ8aomZ5AGQvVIOwi6RmCBSdp0lo7g GsgLAo8IE0tQeTY6XzhH8z7Gvk4i0LkUFNe15y0B3TQNaIqs+xaPcUtGYFZWcYYuGaV8NtZJ5/kl rYMouKpXNFvCPQojnsLESeg0VgRu3oLudaKOEoqKz8KzQkXqg2h0OBgbTHhtBMmOcIvUcrkPXE1t lia+plso8thQqZS8pMPEJeF1kvV1wzpVYkHaZHTTY/sKzJG5jGceC7gM6j8lEvCFxyk7Wyc0lJoZ TSZR/spnwWz6rtVGsmozULkvQyf5LdM6zmCO3G8ymvCSFJiw29RAccssJQZ0VDO/Iuh+56aWKUkd YkJjKTBl8YSURPvM7P6+n8qnD9ziYbpTCNrETH4W13u9dJTserzUjTRlEizaDFZB6nQqnQvD8gi3 pL/C0+OzEFFEG7wUkpydcaA2GlV6kPlF4na+CTPe8z7z+uC0AHDurfpgU0kTZ9pP+W8+jesjJSI9 6PKmAVblp3a8XIH55HFct5E5BX09WFNGk2ZfVCnKuCCWWA8FBDdib+Tg4bnINznL5UzQjF715WIp SjeoOiEXTtEzKwfJatlbFV5vYkXJ/4F3+Qu7n8BP+W9/muSKhKBA3ILxLQ4x5JIjNd5U+Aq6hn3p 9PPJmjojWKHxrLQg4I/PJqFVKPVXzFNN6FPxJIlA19lP/JOddMSKnMa8KKPDhEpTcKFjZHTuiPYx b6Qxt63Bfx9Z2/2zEFIyOmRsFvH1QWVYJ1bxmnSs1pXVX7nOUfMG816spLnSDlqptj2Ua28jjnOl 6J/KQ45u78r2ihqdQp9UVGItNiTAoZcrD+SHSmcwRlpK7wtuK8Uh/nApxwfZ1Wfos9RoUiztVfmb OxwSkFPIWPuG14fGFjOtkLKgc9QG2ZqqO+EVd1EHL5LffoxDuJVYQvssoq2qnjrW9rtg21a5R7s9 31aq+uKjbDvVgCRfQDxTx5vzNFb8N2hKYVpbga/V3nd5eodD6AdSaOshn49TO+OQW4IwQHKQtZXD iAsVcygG8fTHSb3QxBYmfnvXYSGWKx3SxhEzPD+LAtdqInze0LJ/+D4jFnCHBzrSghWqER0ax4mP 7HxK1sin7S1Udv0JDhHICiaIJsC6rtWaeFZr4B2DRH+qbkaphqtamnKRM6s4q6uhqA/CbrBoo9KF rR/y3yAI7hNTrEgTI0Oi33/rhyqceAWlQRIx3tEd7PNaGCTjM/kdZ6/Ei/AtIGeDIPDBnNWWsB2u mJFhuEolz9RzwxuYZjN8uhuqfmq/HvX+CISxsJpThNBFisXgKxZb1opIda4+tc0+eRVG/ZWzJP78 CroR1mkHWg4URxieGDvij5q2AYa1Gu9NIYkKov5KgOBNIlYAqWkuyowcgLKP92PIAKvpoOaA+uio iQoce4xnxmqKN8B/c14ww95xYeRO+KHtUnDdKVGzTTeR3vFD4RNaf+A1pzvGSF9J1csbecSKlFKp WIgAot5Xalebf3MOUnDKsSaJlheTT0GLR9hrt3umKxI+9wy1syIynNvUcD5ceP8ef09OmROWyTds R2HmWN1or0GYP6CxbWlhD5FOQskwLxSN2OcstBWg4RYvKCnNvBc7jXlvSqog6q9OVZcXBxmMj7Kb 5ThP8B74st9/+PwuRMPHN19+bV59/eN/fP6SHv7PX/7buw+///M/vfnp84f3v/35X397/779ePvr u9/f/cv7Ty/+8ub9z1+9efv23R9fvv1KQ2/ef/z1TfxnosKRFwJdfvYb7cPlY+//ePHXRops/Ns3 H3/+6pf3b760b/3xQQBDsnz6/OW/vvn8a3y5vR9r/f23L+8+Wbzx8b9+/PzT54//9umf/0n/+j8f /vz//u3Ti09f3v/LByYK8t/88fbXD59+/urtl09tx/XUXz9/jMf5x4u//f7+D/7Tx88/f/Xrly8f f/r66zb3N5//8fff3n768PnDL1/+8e2H37/+8Msvv7199/VfP3z689eoDN+0f3389OHtu8+ff/vj P//91zcf37EKff/t//wLk/jtzzArVIs/3vz+7uev/vXTu3e/fPj0+08v2pMvoBWh793fvoB9rae/ 2L/x7yyLEQ3ECt/89LdfPv3+4tOHLxLDKLpNN/zl/W8f/zv/4asX+tf/0r/0Zeb74m9yKKHypO3K jYiRU9bgvnjLMF6yVlvxFu4Aj0X1bVgKSPrM2/87aOLNX2Kub376zz83mtE/cn1vP/zxx2f25j/A +S+/v3/z81f/5esXcgqjQb746wu0U1pdpfi5vPS/55eIfpOu/P2LX3lJofDkWJeX/kMrHpCQSC+/ eR7S/BJZthgMr56HBEP7/5ydW5Jjua5Dp+RHZtqe/8TugjsiE/D90KrT1T8d0Sha2hJEUSA5lhjK 2VKDYomz4myJg+fPUtI1f8TsNQhpW2oNni1xYpalC7VBn+cxNYg3RCpdiNljn/9ZSkm3b/GdGpTX Stz+85jwm8sSa+8lZq9BekxQflkiHnoRlhrEd+IJWYyJA/jPkl0RDdIrApb4s0QJVIIB5xXRIK4V hM6u5+8UhWKbosW6WBKDwhYhPGOrd3wIkFjueVhJ3P/9hbFFxECMq/c87T9J5hSmGvSuHshaOpNf b3qyqdFrCFMNijSZFCxhqnc9txMccGGqQZgiifQlTPW257pFmNsMq1FsYVhJUC3t6v4+MV48jzLG VqM0MV1762MrIXoxh43CFq0TvsQc9uanHgZv/uZ7NcrPYW9/nptSDVKMq1EZF8nS53HlDfF3S8b9 IZvibGtQZI3BuuJwvPX25y2WvreCNAbFYyAVhZ5iXL3/IyfnlizG1ajY4lgVtpoAiA3wwYytRmEL /8zYagYgMs8RfhPjahRPd3wvY6sZgCnkF5q10ShspcGpmMNmABxUZA5izSdF+nf15pWSMJ+w1QyQ ThCUARRz2ChspbuqsNUMkJ4VRMuFrUZ5W80AFBmB2Mz3ahS24HmxvxI0+Z15Dn9yBcSaH1Qe9im1 cZ5DitG0LaI5X8KrHlRsEbIWtpoB0hybiPv5e0Xe+Dsb/+1lY6sZAFsE+YytRum1kVje7y8k4Mra EGt+UN5WMwChP3QvYh0mnvr7C7k3pdeP+F7NANgiGmVsNYrbcK79wlYzAN+LqKyZw0ZhC94QHBVp +u9ssL+4vBtbjfK2mgG4dOE4mDlsVCIKyOrOc8hzXo2LzHvuNuf9NShsEZYQc5g40d8c4m7EMT9G TQbFOoSjjK1mANQdSNONrUZhi/PBzGEzAH4UOghjq1F6L/PwUXPIuxrSQjGHjYIPcW7EXs5zy9/3 IgyHFkLYalQqGFBBSKzDZgDepy48QQlbjYotaqYLW80AOL1U7RCmGoQ/xOO5WRpNADz4UXBLmGoQ 1/K3n3e8K6fgzO/X+q+JgzDVoEQ28L7OE5h4/68p0lF4Iz+bGhARAF7sxBpMes+fKRlsGJAONuT1 49cULx5sLkGFg0JYQqKXcKGiNitbyQl7iSlsFLZSdEt8rd785FewoMTWSsnI31+YzGskDMJWb36O fxIDzRw2KjlupMkIW735caF48hf7OLKDHhcHg6CMpOj8opImSBRAfK9G5XshBBfj6u2PjIprlHCv 84b5+wuzDqllKGz1/ueUvFAEQIyrUTf0W8QAzrby4v/7C3kzRIEgbA0KWxx4Yh3+NG0QQuUuL77X oJhDghRibURkWOPK070ZV6MYF/pdM65mgOQwkTl7/l5Rc/z+QmwhKBVXSqRWfyhymQiVC94YFCFR vCGxlyNf+P2FSCh5pRcH5aDCUTCiWIfNAOT5ItIWU9iguMmIhYSpJgA0T3nfOTq8kSD9zoVmw0iU f1H2TB6QPpPJq/kzhSCfELsYVYP+8zTEuohY8XdU+E+ojc+mBvT2nzhcj/5T1HN/ppB1/oiTa0Bv r/DHmOq9n+595m6C0OPv970Dchyt51H11iehhWoAYgIbhClCUOZbNV9wScu9+rjYEen2qG6YMqNq ukCdn1Dt2VSDYCZEaGZUvfG59efV5WyqQewrbBlTvfEp8qBCyRH7/C5b7WMkWeQX9e77ZRZ7g3Jk 5U59XoG98RFIU+BATGCDSFCKJvxsKiKvv1FJZh+QZvZns8VbOCrO/AFRETNp5GJUvfHTcskc+cjM /qaCUaWuhDDVG58kOhzW87eKBPh31jGF925M9cb/r62WMNUgJjAplmJUvfH1t2qQ/1a98ROrMmqd Z4NuxJ1JlROj6o2fChMmqEt6XH2r5H6Y4ExyF3+/MLJCznzxrRrE2wdRMeHgRsX1Z4pVa0LwA0re Ovqb8wQmJebP1Dsf4DyqAaHmzGuVMNVsYZfFq0F6WSRF/ndUpH1yLxajahDZjWTjCjcmAuIx9foR phqEqVyyxAT2xifYTPqGMNUgBOrUahCHSBLKalQ8EJgJbBCmCJWaFTgbn04ekY8cnYuk1P/+QJKK vrEnZnB2Pm8KL3MjjsZ9bJFeJGzN1qfASJ5zzuMa1DsLzKyMJgzeFPLaL2w1ivlLPsJ5XMSlazrS O41M5rOxhVHKhpx4MYsog8YaIUkTZ10Y+/8tVzm6aWnQ+Pepr08CQWzM40dbGNaIz6ixNQ1Q5Ts1 LI21hpHJRMEj9d2aCVIDjVuhsdYwjjBS6tXYmgwoNR7JsbHWMDwOJMviaEGP1N8tWevGwV5Y0k4j yBGrpAkhldKddo0c2r/FhTXGJq4O6J8Kxs3rpcLJC9POLzlfYw05s9KUDQxrNIswMzlCT3rpEV0z q2RgXMK4RJgdMFJPFjKl7MzuHhi3S+JeZgcki+n32Ehte671YgcM7L/Il5rJJgXKM5GRo6w1jHgA D5VqJpsUkrxMIUEztoZBPy7Qwct1zySh24S/z6w8MKwh3lBjGy754lz8Ei4dErv6kSixWSXquzUp kEWRPldmbA2LtVyIz8yV/O6/NZmA+4/RLQ+MmSSspWZyuISMKvIIzNga5lfJ6D/fAVlzcX8XEv6d Er8DRgHK7iaUJsIE14H53Z2KEb8/EuZ6qNfmdw+LX5hnrpTk+IXBymSAmjU5MM/KaTL3Zy05meYJ kw40BfMnTtLoy1pSH9TYGuZP09GCpjYgZV3EDhgYkT+qkIm3xZQy6LERbjCBg4VhjYic4ZIU/+mZ pIiF2gENYyapNmW8oPQWLGtps6i+W8PwuQiWmbGNJhQPjzcrw5MDizUSYwUrjyoUpSuPBoYnB4Y1 FMpmJkcXysKirpiZyYHhmXPHUdaGS2j3R+FLsQPSTPT3c3PrSN67mckmhfRNorqpsdaw1L2gnqOx 1qTAbTG9PI21hhGp4yasxtYORpo9ULTAWGsYd1NWiTm7U3vj9wNwy+cTGC9oYNzyKXOuxtakQKEG PEO1ShpGdPBJ02fz3ZoU0kAAiaOZyYYRLyG1x4xtdaLUWVFvgmmT9fcB+IW8KShrHS9BoqM0OvRS bGMUfXAbINV1fxcJD1TU2hHzOCjyXqn9J2J3+MZjLA3gjLFGxRhcLpbISEzJMuHN2FxMF8b6Jxhn rA0jYE0lLryr+v1OP72dqcliaCudgv5g3trAsKaejrkctjXCgFSYNd9tYFh7qStHCrr8je1dxsWQ 5ML8TA4jJKFLBRRGpUo6F6l0xk1Y8Wia2X2b7bYwtgCBRrEmVz+KhElpQVJsrz5AKkiqHbAKUkpN UkNTrJKFkRiHX2LG1qRANRKVM/Gujlhr68H5a7bbiEgJOVHrwIxsXJK0dUdQd77gp/zL729MeR4j tuKyXCgSjGlEqKZxGIG8P6XDv676FNeOt0oztGEErDElZiIXlq+mrC2RpIGTsrawZEIabyttzn8/ Gx8b11VZWxiVoE2qIdGKsUaRL/O89wGjTBgXU/HdVlBKaFJJQymi2z8Sa/xrrLVL4mdy9Ku0q33g 7xprTSTJzHerZLWoRKHplW2sDSfo/bZqVL3fRljKWUNBNLHdBkXhBooEG7c15Vp/NwDC10zIOcI7 KIylULiZx6YEjOG3GmONijEivMZYMwK1tVDoGmONIj2X4m6GtUaVSs1RVeqFv7sm/4ZfwcuUGNlI TMlKpYafGNmgMPa6X81ZMyJT/OqIM84LZFApI0K4w4ysSQQpDQUujbFGRSNJJoEx1hzC2x53NmOs UYilqFFoFshITQlQqex5KKMXSMr6GDExM1CwL6IjJKeLb9YobjVvafXZ80nzrz8GeTGN6ps1KtfD JKcJY80FX8mfV9+sUbjGTIlaIM0FPBvnliemsVG5HPKMZkbWXECOj1I/XilX+zf5/iY6slMWI3/E yAbFNN7iLJ2/2QhP9TcblP9mIz1FMUFGnBnZMIhejSM+JZrrnuwHFb0bT51mGpsL2NOERszIGkXs LKX9jbHmApqxUKfXGGsUxogdGLdgJKipqq6UD4PCGDFINY3NBRS2JZprRtaof/hmzQWkIxHyN8Ya hTCDeKeaxuaCL77Zt3F4Vr56o+21qoA0UlQWML9RjGxQHGdk4RrWHzEqGVM4FMbYXmTs4TkaVkot oGI1xpZBKPlo0hOI7xd/E0en9r8x1iguTfSFNguEOo9/h0WeCBSDDIqrFg6PMtZcQJVArp9mZI3C u+IlXS2Q9iaoZoKfZIw1isr13D0NN44sFe0aP9MYGwbh/fViZOI8ktQ3Q1nOS7Yx1qgbT8ssEcH6 6cDx58rpaWyUnkbSDMrYPel1YhoXpRfIuwD978j+66JxnsZF6aX/Lo/8Z+zdJsQYGwahLLTKXSX0 3dMor7mL0tdcbjtlDAEH2cbqozWMJX1BpHJeju+61b/zGGsqXrCwWFMJ/by8zdigVfyJo7v/AaMK gHoLSre2v63Gq76dyYYRrHynzB9dcGqGtjUu1sotXhjv7AS1BUHyajfW6KJiZIMLI12Cg9dYW00q teVRWIvvNjBevqlAKNxHWnrN2Kh4bnyRhfkdsJpUVJsUbjZjGyqh8xnaLrHf0gjub7/RZuJxV9YG hoaD7trGWpMCT3EUPBPXawJX/SOR/6l3LjzGhuHmqkDnByybm/vkeb+tJpWSJ6mvcOaSheH1p5aT sNakgGKBvoLK2sDShduI8DkGeybpvEFunRlbw9gBTK1aJcslPNCYNBTIu34kO5suU+I5CH+iYGh2 SPI0YxsYu41FKgIj/G9jjTLy6FrOq2RgzAc7R1kbUuDEoT6esdYwThycBbMmV5NKdWeY0lhrLuGu 8b6en3fAalIJ/8JCxlpzyZUrmwpCcpr1d6O1F4Mz1hrGKnHP2MRGxxrFdc3z68LwZUglVDtgSCEd wN13axid/NLWWjDXSFm5E9Goypw4A8vYqCljrDUp5FKkQmgcTfUBuLHT39ZY+9CkspJNMUqa0421 tyhSjO1Dk0rRRnWdGlhaqAR23m+rSQXERhU7YGDsN1qHK2tNCuQlSC4ZKavnki1zSkYVLSDN2IZL yATFfzUz2aTAHYcEd2WtYbxj04BEWVsuIdtfccm9YVjjuUB9tyYFdjfddNTYGvZfPzm139rBSBYE Ikzz3RoGbZHWKXSKXE1qm6IBTxdVY61hUQRAXmKVfGhScwqb/TYwzu4XIT9jbf0SKrSomRwtK7sb pbpZJatKJSBMTo+YyYFhjccXswNGzMrqx5r5bgNLwBXxmpnJJoU8G6g3ZpZTLS46y6bno7HWpBDl MovZzGTD8MzxldWabFLgkORNVVkb2AVZkkl8ZD/XlLD676rlwicsFZTUd2tS4Lyhobh4ICXRa34k +hY3k00KWMu7iPluC6NEnnloxu2cH0mHZ5Nm+QmjLCSZOWdPYWWp5ECkUP75jvMBwzExb6T4BjM2 UgNNCZwPGNdgVW2c7M+2Rif4XI3E2AaGg0eFCjOTTQr8RgjWxCdHBctTANtNWWtSiL461wcxtoGh uKWuiBnbkgL7BjIX1gZG9gQkZKwNl1B1OG91wtrAbqTrKe91aqNyNUoFTGNtuOT9LmtYeQStHB2I odRMDpfYpBfUFbUDsHZ3DWMGloBVstjPXDLKVC7QaSMrZnJgHMJ3kkGNteYSrNFSSOjHWYQ1JTny 3Y1qlKlp0+wihgNDBBEFrRlbcwnOE8mBZgesoPWOCEVFnkaaihtK4Wj13YZLUu7GyPrYl/UBuKy8 VMLqwnDvCUgbT2HqpaaQBs92Zk0Ol9DDEUGg+W5NCldCOjk6zsy1lVZpp5oeUmK/NSkQVSYdXVlr GAeOK7dCRfv+bmSQ8kwrxjYwrFHvw9xxRqCKU8jjotkBA+O6Tgqpstak8L72GZEkTxQ1JXkkTJ2i 83d7tIOBRJASQOa7DQy3hNJNamzLJSS/q9N0pa3vWnZmB4y0FSU+Hr4a23LJA1ZQY1suef5Ey3ne byOJzfuIe+uYaqoE9olHGy4ZGFdacoaNzzVVWDlxYHPjKQyME+f1NNISimXWUs5p6m5UA8ManXaN hzdKVUK23BfNdxsYZze97IxfMlJV73MNDAJ6dzg57+5RuHJd/3F3nIERZaaclXnJHLEq3iv+pOHJ gXHc0MHB7O5ncwkeF5tbfbeBWX03z2a1JnPry1PyeXcvjAZExCIEK69eNRFbI3NFY90/EroDZ6yN gwFtcXybsQ0sPVlNaQuqxfWPRGKsumF8wiiRYGpk3layikMZehXfrSmIMAvJv8bD+9Csvp6qmRPd inpK0LJwFRbfbaSuieERIRNjGxjbFFIw+220rj5iOLBcaV10ZsSu0Cv3ZzW2cWdS7ENxyepWoRKC T2Ymm0tQDuRxy3y34RLiyqkJc16TU++Vg4oMAhNV2yqsSQFT0ZmB+RfoEbympic3CDO25pLoNvgC ZiaHS5DkqrIdPDbUfsu1j8cVY21IgVofkIkZW8NyfVClCYmO1I/kgYqm3GKVLCx1wXhbOY/tPiVc 0+Qtj/LHNbkwdKgvWuwYa3NZoXWoSkq/b+XXb5QDN3HHIYTQM+mtNYwLtLXWpEB4nh6xIvZ6H7ks Kbn3m4mZ45vN2J4Bmu/WMKx9qWgo0bC1hjupVknDsPZMLYej98o+GWtonkwEY2GpsomvYKw1KRCt JK4jdjdNL+tHYi13YWOtSSHWvk1fNTh/rclVMgJWvFCy+83YBsbYiKqZ77a6V0hB1Te6D4xV8lD3 AMpg1JTAXMj+zH4bWN7RLkanQMmrtUZhJJHjvLBYy8Y574AVsBKgx8kTu3tgb2umeAeRhx1bHBNj rWFYo1eI2QErYKUZBzn+xtpwCd5kjnwxk8slBHWMEhUVdU0Jb7voe9TYmhQoeANPqrE1jPqCd6Ux JDe/fmTK69BezMxkw9hvtE8SEQxiD2MNFZL6bgPzXDICVh5f0U+asQ3Mn91TwpVNmji2mMmBxU1Q JS4II89MouE2MfOF8RM5lc0OWN0rsTgcITO2dmeoQkEwwjDXh+6V5xiTYUr+ak0J6aUkZZv99qF7 hYFYymfvdWAkRhKfVDugSYGDg/2mZrJheOakyIjbInlTNSU5piIYF2NrGKuEsI65B4yAlR3AKlHW hkt+cDFMpJfn1RkbgRC1Sgbmbx0jYMXhYmyGSwbmPbwRsMLKHIxmlQwMVqY2j1klI2BNg2kaU4tV MjBOHBKrzH5b3St+ApFlY224hDpYKh+HKZhVwuXUlPFeGDP5Ujli9xGw8t1+iJubsY1fgnaPWJfw S7YWK6JXmrkaa8slpIKbyBNNjGYmMylqTTYM5npLSs8+1+pev693pUQl1lc/khMnDQbFTI6AFZ7k u5mxDSxF3Qi+Gmuje6V6BckP4rut7jX9DNXddASsxII4A8wqGZhWfvMkWB9Aa7EXRglFrsbGLxkB azRn6q2D5OX6kVz5OIXVdxsuIUceZ818t4bpbATeIOtHQj8ua2thifRSSsusySYFnpKpGKzWZMNg LcKT6rs1KfAkiUG1JgdG6/qkTJy55KMcKzNp8qiIa/UHuLC51Uyu7jWda0w2Au1E2hoeFweqGNsK WPGdiMaJNbkw9KtUSDHWJl5CewtVfh03ZMYm1dH31b2yTFRbmA+YrePHFbZ/JPn2qNzMTA4MMnEx 863Iit7GRUMXlgqRyuf6rMjKm7xaJUNBtiAoj1I9kzyAIg81MzkwW6OZsrljDS2wuuMs7MZrn1Hs o3oZa4g1TUmzDxiCq0zJmblWwMoSUZW/INP+kVhLWS1hbfwSalJS90F8t9W94vXyamGsLSl8gzIn zupekSGlMbsY2/glXE3TfvZ8E17dK4/53yqmsAJW5A14NMbaB5cQbFdjaweDbG9oQY1tYDhd9EEx M7mkwE1Y+ZMjl01SPtm0xtqSAi8yJk+YAi69A65cVVSkdwWs/MSbyeugntZYyyOJGttwCXIiVfD6 /lHNNW3Xze5eASvvoSk4ft4BC7sQw4YUzvttBaxpjqpiQQtDAKDU0RRj6Q/A11fNuhbGVf2h2ovw uNTWcntQ+21gRCexpmZySIFIECI3890apvMW0ULP2FDhqR0wMO7BVPAx3usKWAnqsCjN2JqCIC5K oxnmWgEr5/3T1MEgU7SmhJswXUTVfhtSwOEi1GvG1jAYOZ3/zH4bLqEE5EvF8Eb3SgSDw9t8txWw UneJU0CMbWBk49BOyeyAFbDqF7GBEcHGMTczuQLWb7LJ1YkzMIJjnFPK2nCJfskc3Stvi7z2qe/W pMB7N1vHvECPXBYfiH7EJqq2AlYeA9yb8MCwxhOV2d0rYNUqpIHxAv3zVKfps0mBA5+sWHNbHBiB OKqjq7E1KaALotGmyBHjKbeZK9/N7e7lklhTY2vYe5Uoaytgfc+kOd8G9t9MCp35fQSsuDKUzzDM NTDcSebf7LcRsGKN720884ExNpJ/DJes7pVK5+kqefbwBpaaJ7RQESfO6l61LmhgrBK6DJodMAJW doDUBQ2M5/8He8eMrR2Mf7DWsKjTSZEx1oZL/Cpp2D/MZJNC1GNOq7a61/eaVGNrUsh+U3mLHGfN XPck/4hcI9yJghHT4f1TRJ4WdiUSqCp5IpkfayjcTNHchV25zqlsO64Zaw19iWCuhcFcnKZid+Pj rjXuVIK5FnZFwv2D83S8LXIOrjVcE8FcC8MaL6CCS2j/udbwS8SJszBmkpdywcoUUl5rdOgU94CF 6TOAfbnW3Hv3wvCCLioWRInusUYZEnPiLCzWLjw2iVXSpMDso0RVa7JheddSbVuoV/IxNhUzXxir hHZwwlemLOxak8w1MM9cI2BN/Igz7uwp4PPUj+RJ/pnuc+fvtrpXAu1Xo5/kQ601ko3UTA6X0MNM xfAo5j7Wfl6qIdPX6l792JqCWCUP1KJmJodLfmi+a7zXr5HLXukKRHt5Y224BLkBOfZmlTSM9FuK ywpPgcaJ9QGoSMvqMufbwNIAirrMZmxNCliDgtTYGsbTIk+b5ruNgJUXKuSThrkGRsM8IhjK2nCJ 9fB4la0PkAp1X6ZSNdUCCpaYgqoqtTB0QTzmixsV+uSxRjTO6JUXxtg4vNVMNinAkURfzSoZuSxk hzU1tiaFPCKoTAsSAmpKiHMhDVXWlksoXGwy0giQrDUquhgv6NakkHpN0lrDGBvWzO5e3St1SDiH BXMNzHPJ6l6pDhVR9fHezVrqmaR6DAmugrlGwApzkaNkuGRgYfKHWpMjYMUakQ/jKw8Mn4t4iRrb cIk+cVb3iqIar8vM5HAJZSkSjj5/t9W9onYgjchYGy7RZ/fIZal5wsOdmskmBe/hjVzWe3ije+VH snfMRDaVpDiUiXJ9jeoVWwjGja0mEmwl1fHsuY7mNbbUJXhQ2FJqXmozNR2QMaockkERuEvx5/O4 PoSrlBQ0m3pQKI/gVWNr3IrkXBkqHrErNZpUd3h08j2HpKaaRORFxaNw42r2eHceFU8peOz1C5/c qEw8krK/hYotU2RjUdhy6/CrmYOHLPm9GpU5NDoZqmj1uKgO59Zhox7kfSifYCq7UofI7a9BPcgX dGuj7zI89avEas7kmg1spWy82MvLGzxgqXXYKGy5W9OKVEmUUuHVQaU4gFG28lpVs0FZh1R1OB/O g8KUUgYQ/2hbP9gyjsCgYHnVsYKs07b1+AoDiHE1KqNSa2M0rdSD+zLyCoLf9QuxxT1XrMORppIQ 5/byoPwcNgMgdVBtQ9Hu1bj82mjPAakJKi3zvRpF8YEHop3zXl5RKpET81zIG1qPK+6X8QFWyQoF GCErafxjC2/MjGsFqZQqVVeWQXHRSVraeQ5XjppCbsY/HBT5AWn/I2wNbxBVUPtrJKzatxkpKkmZ CIrEOhxU4hfqXB79KtufaI2x1byRuvxGB4zoq1YUfbaj9jjz4aDI6EhnafG9mgGu3ILd2hhUHkxV 2Hs0qFdePo0unStGTwfM9jQaKUr8DIy6NWrVLyp3MDWNTQIJ5Sg3e3SrVzREKYF0/mYjQMVtUxHv AdEPmaVo9vPIT5kN5d4MKM3NVLty5If1xehbq1yOAV0pDKv6enBktS38ZbOdB0TJPKo3qO/VLBCh jFmIU6X1SqaJi2GO7BQJnAoFDIicLp6ozaIfrSqpGA9TxJHXj5p5Fj2iU3NpXs0p4g5ToZXb7hij aScP22KHDQuktrG5QUyBVpo78BQlSsqR7dq/ES5VLs6iKKWf8qDnka3glJpAKsC3KERbeWcWxubC ggfBI9v5IBuVKjoXMhWMrSYP7h0UvzC2GpXnBbXwV2tKFX3FVIOi2QvVS824mjzYLaSGmnENChfd eW8rNOV1TT04LoobsJLLERDpdc+RZKqffaDY0GiazDR+EIFq+MiTQP/ES/SDytjQx+WKD2e+2aC0 NzA1WamMlAwpscmGdC7Wz1mNqaX8D5T14FZimhcTM7JFad90FaZ2Tw9KO92rL/1GDmC4alD6MrHq 0pTcUraaP/QlabWlTwQE6oP1dUdf/qai6o1xucXRnKMvtVuG1QYhBkWHIheEGFUpRW6+TVcL6k8V URG4gEwFKY6m9G1LrY2mDmuLEjr1CxENRLhxpKlFkXtILarzuL5XhqpttbcSW0amRk2CGhe3Z25W ZlyNQqZJbQMzrr60fP3w1UWglMJ39QuxxdXP2GoGwFbK2Ynv1SieneOFHf1E3ujqFxKUZBaNrUbx HJanLWGrGYDALkEIY6tRd7pak7kmbLX7QJgb197YahTyAt5zjK1mAARt1HAxtgZFdyDDG6hF63vh 1qtu9YtKl1B+4XkOR3SKW08+nhjXoL5YG2oORzsaGYOpn0YOUc0G//VlEs94XyoUeZcRn5z316Ai /jF3I2pFlS2SnJVGclEEY5LVLr7XMEAkc4bnR2vKxyJb0NhaBqCylVnzI1BFeouXb2w1A0QsxFcW 32tQ6TOibDUDaI6a6qqao0Ytqnl+UJrnp7QqV9K7Uc/y6turNwXThFSXahaFomQsfd3E9xoUpWBT W+G85kcn+sXt11SKwsOoX8i1/kJVW2GreSP1EYxOnTf6sXVHXGpsNW+QUqseqcjqblt0/TNiBNT9 haIbd7zl8/4aFGkMqR8t5rB5A5k1BaWNrUZR4EAJH6jq0eMiFmBqOy6KN09VthLlddnS5/KgyMVS Jde/RxmKLSbfzOH6G3wv44uOLvSOntr0zf0e1DvJRcgE6TvVc4hUXK3DQbF6qfMn1uFoQtMd01S+ pWp5/UL8V/alsTUM8M7oE99rdKR0taZQoLG1DEBSgLmnjIoUW2g0ja3mjTtxG/PMhw5u5vBF0q2x NQxAEWCejs8cNQpS5AGqUShTVr8wSYrKtxmU3ssjICU/kic7M65hm3CUWvPDAClJbfz5EZBq7h0p aIQZ7nuNv8GZwmycz5SRguJHXUz1A1zq/so5K80cjhSUnaJeSgmftq0UKFHjat4g4e+l7pUjO8WP opicmcPmDfxDCpuIdTgC0rSUVhy1AlIqLie0dN7MC8s9W01iEweyuIfqZMZVt74YAhdVLJ7DsVGv fGdDUwtLO11DiaMGRZOIM6WmsbmDYKVKdWI59Mj8NxuY/mZNAxQCov6uYaqpkcql3uRfE/3rgT2y 9I2tgfHFlPM7elCKN9EjUtlq9uBxit8odvQIQv0kDkxPYrMHb27hRbGjR30KDajIwwhCI2JQiaDI xuo7E3lwtoYFLgzLlJYiFb9tUcjKbOcRhPKYyMOKWhxNOc8Ims3aGA6gLa1qIIDMocaVKvRqXE0B lIv7MfUNuFq3qXd7rrMjMHrQF0Fp9SAwKLQ0FCYSUzh60BeKAkW+g8pWVsHR0YM+0zHUHM6D4h3c BUdXD0oWmikrTiHS+lzkaZCKbOawaSNhc6Nm5s22baWLiPEDRkVK9S+8RMFQg+Jtj0KJZly9/3+Q CRqFMWKKGhcXAabD2Or9/8OlWTluWwD1flMPpBTFrV9IaulDBVQGRfKxqlb1PRpSKnkgrDffq2mD QuIRtpx5Y8Sg6R+l/NFBMYWqoxYpcTWHPI88VABsUFAojT7FuEYMSi12pTCm2k39QkrtqHrNlK0p 1DdKJPWoMigK/auqiLwOta3/+jWf7w+DIngbBjivjRGDcpGLDEnYam+Do0HVheYhqsdFsN0IRhZ1 44HUZIVRkrBsEbkh0dCMq1HUIEhoX8zh8MYP+lFlq1HcmWFEY6sZgOQpVVAM96dmg+4uHLHGVt9T 0KbgjJo5bBQ6HXK9ha3RgT6e9Egw63BQuMp04DC2mgGoYeIetEc8ijYw5TzPa2NKlT4JciieH9SV 4I16VFkZKI/g6iFxUFxuSOQ142oGoFoQjQfE2tjiprn3Go4aFSjlvmkWb2w12+CKuoeOD+koToqK Ig7sh49s9vJqQBPwMfVVaIJQm/mLTBcjGPkoT/oilmU288A49lQwe3WjvDilZev5UBkYlRnVXl4B aJ7pTA4E+oaaQ1wC5WOv/pOGY1QyEuMaGHFOdYUd+ScCJLk2BmbXxsg/adOXJzczrnZTIBuTJUCQ tyY+LTiVqHhhZAyaCidUkx5bj28cMDOuhtHCTgWYRzSKbB8VuNlfA0vVcsO9I//8h+81vGG/V3sO uEMEboyqbVSjkKiKH45oNKr9tHg788bAvggRCX8Deum1cUnFBmFrYfCGOZd/RjTKSfQgteA8roUR ojd3Ii7IM67rj3J8F4bi2ZxffJ+yRZydn2iG1SgZWv6ZoqVpNGjewBb1X3W8s2tD0mMN65G2GOpr Ncq6otTobVu4ojc1hY0i0K6uy5zCbYtrpWH5RfEMk/elo9v7M8VKf2h3Y14dFkUGJLcbY6svHCQz IrQwy7BR9CTEuRG2Rv1J1bg0HjgyFElcNfMUm7s8zLhG/Unx+m8UtMJWX25IwlOFzjgY6xemaCiH nrDVKDphXUwJbtymtsUToqlytqg7RdpNkQf6k60tbsxmXI2isHJKr5zX/Kg/0d06lh8UK55Cy8ZW MwBBxziV4ns1ir6rKuTwM+pP+u8khVfYarahMmzyu8UctrtxQ7novlejOP8RSRhbzQDkgkZ1J8bV KJpsUH9J2Br1J24vyeTC1qAezKDJEaQGb615bF1MyGFRPC1REtaMqxmAYlnKw6aWWf1CW8CKh7VC 8cKZNizn7zUoyoErjRQfaGzdLibfbFFUSL+a4kvU1Gtb9LWGRcW4GpVOmBeRy/wzmlG6Dqr84kVx H0rPu/NeHvUnoW90rWZczRvEAXEejK1mAK4OqksYa7xmnrcvNM/GVjOATYvlTaNt4Sqr/TXqz9Q6 NUt+QKxBV0OF+G79QsQ2ysUeEK/L1JI2czjqT1ojmQARf3X9QGT3VHs0a2PUnwQq1fE1IFow3dQT B1u3fiLhTeX2Dgg1EF2wzP4a9Sf7xBQaweevH8j3Ih1GzWF7Di+qVqh12CDWIbmZam00AyS0LNQA bPgZF24K3RHOHDXqzzCUoagBZVyU5zS2hgGYQ/FCT1WyHdct2/I8rlF/vguomEkc1AueV9w76k8E vlxIBc8Piu1F2q4Z11AAbxXf5qwczShHCqJRY2v8DXhNfbDRjGLrYcK9JMH2Z0YLb6QHi6IKqCpQ RAeKtpXK82bRD0r7USv95J5iXlO4LdQv1P7hCkZJI7kJkR5dJNYWV1+zNtpzwN2gJI9Z843SPvbo Pq+QrxHOkcJd4yI2hyZIjGt0n5ShIiwixjUoWkunnMaZo0YuSuibFEZjq70Uvh4FDo2t5o0bGhgV IxqxKBcpqpIYW80bPB/wx4yrUei3SBI2tpo3UKWm4dT57jBiUR5TeGsztpo3rNyGd5Bah+94lPEB Ri1KYAm1mBlX80bibEZCTw3E+oU/5AeqmN6g3htFjasZANfmomJ6oxZNXNTkS6NDqXFFR+jmsFE6 3jvCTxquJLv1vA4H9Y5jmzkc4SeKdpUX8DMoHZ8f4WfeYE1f4Z9B6XeHEX4S0icYaOaweYOfZ1KK iO7W0rjisdG+1NhqWF6J1OdqAogkOD9RrI2G5fVL2WoC4CbFG5rxbUYuKtUA/KKeQ+JsPHKYcTXM vlaOWpRXWCKjJn44MDSwD+PajO6TlokEHdS4mjfQHuEQnV2A0X2msWyEGOe1MTBzdI3mMw1ZEKYa O+1rpJKGGVJ7GrwPc81TphpG9FWNqrc+WRhoX5SpD5g6TEYnmtblKpOTqH9tEjKWTEU9tnqBUNq9 0M2Zr9UwnDUVfB2daAoFurDXwN41VszS6K0PYbyeKoI9lUZ5pTB6SsKLPYdEOlV25cIQLJsuMXT4 WltO07OwlOY3gY1VfFqtEhkK9ROpTKpOrg/FJ/oho/f6GZidw1V8oi5V2csEx2tc6ERN2he1AApE Ngs9xw1vDOwGR6nv1QTAA9HFeWsjFKVgmtECUqW9x4X6LbXqzqfJwqKmEHt5BJ/xrdN8V9gaB8Xa Gt5A5Ow8qNGJvr1rM67hDV4OuM6bcQ3Mjmt4gzprL5P4RSJlf2YSns1ZOYJPMjiR55kzZWDplGzW xgg+aZXM25dZhwOzPD+CTx5F0fUqW80b1gtdnSh1T9Ik4rzmB4a2xBRmoSFsf2RsJaNV2GpYKnCZ oPLqRJlAwsrGVtONnsMhAFgjhd7FuBpG7EU9EH3oRPFt1M1rYOTAKD9qBJ/4olRsV+Nq3iBZ3xQJ RF7fa4OwPBktZg4bxmFhgkNEF8cWaiqT0LawuPOCox6rE+UtUd28FvYkIirOZZZCj+sHH9t07VzY iyuHGtf4G5SaUNFyPPH+ifhs5rWXv7tR/OfVhDY+YITYboLpeS/8MIbe7rwSP2CX75d5+6LL0xij sy7SoyN1fMAIiRpOpDfJGENRZRJ8PmBRmIlX2MeoRSlhQicW8XTzAbvROUd9s6YBjCEJEh4ODTN7 QnAFDAVT26NRD5LATSGuDxgJscb/5WRtYxTJ5tAUC2RhCTsaAhnFKPX8v3iZNsaGd7jnILs/xolI Ip6RxR0QjP8BI9Bv9D04DWOMs8zUCPiAJd6uRjYMQjcbdWchYal/I6FY45gi620UlyqVmLUw3vdf bukPg3Cyq7qLeNj1G28sfRMKe0zV0CsBo4u5ji2MUtnRIYnVOFSAMWTgZuk3DGPcT4Wx0YDiR5AB bY6YhaEUUAtkpKMQKgl/ZmQDIzz9fTd3aKLY/amxdkGzcz7QBoYKDMWkyIB8jBA0ZdHjbAprQz20 7qTzkflsTSLIHt4VeYS1hnFvzKFmrDUdYO3tcAprDUMNSrV4cV9CTDDfLU0cxN1sYWFwld6BIzbW iBIYb39hWEvhADOTfSFhOqy1hmGNA1tZW0p40edD7YCG0Tn8EmnSmbdGF8rYuEaa7zawaIYpLmGs tTeSHOCryYikwXt97kRO8n4ixjZcQs6Cym7C1fnfrDUpkEjFs6uayYbBXJcc9mJsTQpJ24qHdt7d KytNGWh1uo1CFGvEQw1PDszvgCkrekMLDzObsTUF8UiJGtjst1GJYg1ptPpuTUFX6oJF1yu+W5MC 1nh4VGNrGI+i79aIwlqTwi1PNyYSCAf3Dvi6QZRmTY5UFGs8IRi3ZGBXLmyITMVMjlg01nL7Ou+A gWGNmTTn28hFM5N8OmNtuIQiw6qXM0qv+gB+lQzsim+d3IDzKhmhqd8BA2MHIFBVq6QdDKzJ3T1a U3b3/XIzZ8DIRj1zDQzmghOUtSYFz8qjN+XsxprhkilQSv3qdwk6sQOGS+4ohHmKEKukSQFryO/U fmuYn8mRj2KNCJXhyYFdaT6SJ9Pz2FZ2isA+LvZ5JgfGo04Sco21JgVWCX6JOXFGecruRpZo1uRU HMUajKdmsimIU+qdqiVmcv2SG4ECs0pGfUqPFE4cNbYPLnkXfBTfrWE8QFPXU1lrBwPvlQiLGlvD rlwfqHBiVslwCQXEVElFJN11dGANCbVak00KybxIpVMxkw2jsASvScpakwJxUx5elLWGpcSkixSO pBRryPTMfhsY1gjJm7GNqJR7N/ESs98GRptixJ6GlUdWGh+UCIr4bgOjzSvXN2WtSSGS+Yd5PYTf ek1StwitotgBo0hlbG/B53lNDuwfxtak4KMzU8L0H75bkwIz+S69I8bWMF4paFxjuGR0qWgC36I7 YW24hHh+KtWdz4CRmEaBmLKuwtpwCW1yCEUba00KsYbE31hrGGJn+NzcA0ZmijXkH8bawPIywtuq GNtoVFklRJ7MiTMwv0qmMil+OcylrLU7Q0MEAu1md09t0iwtLgLiuw2Md1ycV2Vt/BLEvgzOWGsY K4v6YcracEmqcrtV0jC8EhqSKmtNChS6YGxqJhvGAw5KK7UmmxToPIQO37wHjGKV6zM1otXYmhRo 4kiPT/XdGnalBHscjDNzjWqV58tUNjGrpLnkxumWsObZ2ghQuU7h05uxLYx1nECjsNZBVKyRLmAi GKNchRKQe5hVMiLUZF6r2ndk/ZenQHCSZ0U1tnYwbnduHcoLWvUq10VqRZqZbFK4EfwmRi9WyYd+ NbpXZa1J4R/GNjACJjzim7E1KfzDdxsYghL3ajRy1Bsda/MBzp7Cwgg93U3tRyoI9+LiMKXrjLE2 MO6z9J8zMzmkkNIZKj45StYbDiVXdmFtRakEx5Irep7JheEsU+nOWBsu4UmSG6OxNrCIbEz9Qnqf 9neDtvAwjLWB4ZigkTZjGy4hP4V3BGNtYSRyqLN7NK2I2l/pDyu+21DQje+m7gGjak1/c9JUjLXh Et7yk9Z2PnGmkGkqjNNYzlgbLiF8oao0Iy7tVcLbulJYf8CoZEp1PDO2JQXS6JROYSSx7FGYUuTf PUbdStADqbphroVh7cVT8vG7Udvuf5nJDxi1MehlZ6z9P1Iwq4R30v6RBLHxso21JYVcO8R+Yy+3 NRyMl7ktojhqGKX17ogpjrv7A0blj/QqEt9tSIHXH9XZHvFn/0iSDFC6GmtDCljjMc2MbWBYU1m8 bJP+kbx/qkL2HzCymuTYhktwQ+npbsY2MCRIPAmYmRwuYSKfpqQXmec9JfgyFxqfilUyfsnl60v5 JaTvjDVY2cTMyRRo2AVtrXkP+IDRPkeVfCMgP9Yom2WE3h8wlKQRipxncuWuL85uN7bhEgJ4qnQe p2eNDUeBk8twycBoRPSE8czYhhQuKRkrzm5qsNePxBqNCAyXjHQ11aK+jf76uTD/3ZpLEIbmni92 9yhlU60T8jIz2aQQ3cDd1AR4ruYV4fCDy4pYk00KFAa64PWasTWMEBIbTkR6KZxZn5uAFQ+ghicH hjWiM8YvGf0q1phJsyYHhjWm0oxtBay8SL7MWwcFpmpKmBDMmVWyAtYnxfRMNYfnwLCWOktilYzu VQv1eRTssaW0gFGiEu0uGKH2H9VScmEJtXMRMGNrB+OKo4aAXuyAqbiapy2l50Jf0GN7cASY1/WF EWpPWWMztuGSB+ZMXSLig/UjsUZYzZwBUwoV9STvRoZLBsZM3lJg+8xcUwyVSES6KZnv1hQUabR6 W8RZqinBGplTZpUMjLFRasiMbQWs5DOoutI8gdWPjPSeNzExkytgJe/wbt67eQJba3hdylqTApXy OLrVTDaMx13SLMwOWAErTw9QnlglA8Na7vlmJodLWMfpzn6+v43ule/GiSNiChBjfQC6JJI/rGay YVjj7FbWmhSIM1Ji1tzfVi77zQ3HvONwE5qxkcdqGoMsjLGxAcyNagWsCEpTtER8t+USkkiMNpTA 4owtCX1mJgcGK5MzZPbbClihcqX44DPVj8QaM2lO09G9clXhJqzGtlySi7caW5MCnxq9gYnOjO41 Ipg8Np1PnBWwUkqf01uskoHFWkoeCGvDJQhnaCJhrDUsaTyqoQYOZH1uXqgkcw0MqRSsrFbJcAms 7GIKo3vlCYEDx+zu0b0igSEfRK3JpiCs8dmUtSYFiuO/0Iyb79YwrPHHnDgrYCUUpMpq83fX58Ya S9l8txWwkqL3Zd7fuJ23tfTkMi8rRLUKRj0IioWY3T0w3hWhMnO+je6VGnIUrVPWmoL+wdrccaAS lUXyHN0rd26ektV3a1IgyELiqDnfpu5qBKxP5ZlP4VUeVq4pJ3E+TQcWeRV3aMGTK2Alj1C1H6YQ Xy2ujO2hbsJTRjVCNbTHZmzDJYRLqDpmxtakoKsAoTzdsbG7DXOtgJV8NNVViQKZa02uyRWw0rUw BdXOq2RgfDfeydXYhkviX5haJdST67F9I7I1GvrnClhtpaiFwSW594lVsgJW1qSqqUQPlh1bni2M teWSXGnN+Ta6V5Y/u9v4XFNWlXgCZ4DhkoExk3ZsTQoI/XFglbWG+dN0dK/UqKRnqrI2XEINsm+T cY3wsT43qhRXpXJh8SfTbPXsva6AlYgtBsXuHpj3XlfASnoMuktjbfwS+gpcryYaOrpXZhJtrvHM B/bf2ExUbQWsKR/nrK1fAnGpG9UUW2UHULRHjW25hFXDjxSrZLkET029iE1xV88lU3CVFCVXo43u 87VxcnAT+TBja1LAU3i5uPLoXv9hbE0K6KSeKVVwPk2nxGt4kluOGdtwCZ0U78qfXLnst10lI2DF C0JzZsY2MO6mbAHz3UbASpiXm5GytlxiozMjYL0++W6KuQaGqJrIk/luI2BNDZ505zmvkoEhc6Yk ujkDRsDKS6ar3vMcGG/CdMxQ1oZL4B/HylO5lSw2XqDVKhlSSOaD4skp+UplIsTRylpzCc0YSQE1 rLy6V62wWt0r543KSIMXmyehrjwjnM+AFbCmN5WppwAJjzVe12/G2gpYEcuqiiIspbHG1jG5fZSI Hxg7wFRJ/oCFFdQt/0P3SoBSvawsLEmZpqolzuqMLek45h6wMGIRCLrEKlndK7sGGZJgroXlzFe7 e3WvCFh/1B1nYeTtcoEzYxsuYUmqTHkaxvUHIOrhPPPVvd7IfVCqiA9YnvLNibMCVvJBUu7zfOJ8 wLhkmgxQXht2SigSqtbkwHDNv8xbx2t1rxdS0I0K6QNG6Jv0yvMqea2AlROHLKXzTH7AUM5EVH1k ZZLkaiZRjxFYVtYalpzwJKELa80leApR1JmxNYwXWh7ERLyEdLcZG9Fow5MLwwv6itBfjG38kkTa jSqC1MH6kXh4UTgYa00KSXnnLmxmsmG89nHLV2NrvwTP3MXwiMb02BLBMOoxPLqCsURcDG9h3AOs tSYFrBENFcyFzrt+JFTC9zY7YHSvVzKb1Gsf6b1rzUVnXqN7TdE+aFmskoH5mVzdK7hcxI5nAA/H M7boicyaHAErtYOzlo214ZL8RhMvQeddPzK55Co6szBmxL2bvkbAShH8lA01YxsuiTNj/EkKj8zY 6BhhXqAXxns3QVuhMyfYPdaIKZg7zsL0Wz7n2Vi7U5FW3IQXhr6ELEm1JpsUODZIUVM7oGGxppof ozvtsVHFltY9YpUMjDOACL1hrhGwktmqigC8BoUxJ2hEw1tDwxZlMMzIGoUylJPDnKUjX012vXKB BoXEllk07t2IXok5Oo4c1I2pj8T57JOMeDUVWxWNDAph9EUlW+MD1jd70hfDVGdclI5wvUa6SoCR PlJmgTT3/MPImkRoMIZExxhrFPmixO4Mh4zelQiQO7IHxQLhH2NsdKs0XCQVzQxtYFqCTTp2rZDk oaUJ9dlBGBgcwuI323p0q1eubXmLF9aWRKADE9563duvgPoRlihrDUslF3p5io09utXrlRC7SVck C6M+ANa4owp5AqrwguGO4GuZQ3RgWHOSUPyBsQZDKPIf2H+SUDWTTQk4duxS8YDJvqwfiTXOekPI K3fl4pxafWJNDpW85a5qbO1XsLXftwZhrWGMLYMTa3J0q1w2iEuaVTKwf7A2XEJOpZKE0pJnvxuH m+HJlbsiPnqq7zYwv0pGt5pq8Cr5n6SPHZtck6Nb1c+lhDfWGpcNswO2Xisa2WTLndfkwP5hJodL kimhePJD7mpZeXSrCD1oNmV298A437gSmd29clfePVWRFB555rvxyGdadNBJomA83/MuoMbWMDwF zgCzSka3SkVTvGTjKQwMa++j4+wmj26VVBWCaWZNDiwHvio9zANKzyTF7EgEETtgYEnpQ0YmWHnl rkSuXfB6YFiLnN1Ya1JgJskrNoGLlbtyAVMl2vlRPZM/OBjKnxwYq+QdyxGrZLgEJwhaNt+tYViT l9LRreLgcaCqVbJ+CcFr84D5Wrkr0cyLCiUMDOaSXDK6VcrBIwdSM7lcYgMXo1tFWkhRIjOTA8N7 ZQcYVh7dqj9NBxbPnLC32G+jW01tm4cKOA3sH6y1gxEmSY/u89k9Klnv4Y1uNZ1L7qZQFsGiIgWs ucRPbqIFw1cmnqPG1rB/sNakgDV+pLLWMO8FTZlXHyofGLubmIK5B6zclVc+55cM7B/WZJMC9zcC akKoT237+tyxFsXG+QwY3Spt7d+x0/MOGBjWOHHMrWPlru/bouHJgbFK4r6asY1f8r4JK2sNe69J k2ZKem59AL5bOnoJLhlYrKniNuj5xxp+iUnYXRjfjaWsVkmTArEg9o0aW8P8fhvdKnEuXv6VteUS G5kf3SquE9Exw1wDwwsizKVmsi8rxCehEjW2hvl7wOhWCRVQiM0syaGSL2SryuUa2WritcqbHBRB Zcq/GD9hxK40U+P+JkY2KGLzfDRzCRjRKqnacWXOHDkojDEyw5GjWWUyuBcZY80+XuMxktUHk68e AgaFMW6K6ps1HdAvQ3WE4uWwmI4j40EhL0H+I1ilD7AqakMUbIxRDs8kDqJfKxiteXmZMt+sUZSg JZqtprG5gNcUognGWKP+YRqbC2BG4lvGWKO4svGWbvbZiFVZ+uGd8z4bVMpaZvbPns9IXCECVV8D PVl96VteANQBOlJVAhbu5WZQiK4ZmZrG5gK6qQQlprFRN2oxXk1GPOXSakJoVqUaZSwKISGvTeb0 HJ3qN3SldIuDotxUWkqbBdJcQIu3pylFio6g5gORKoeMMtZcQJEY5N3mmzUKY7cUUhFLv7kAXdmX 8ng+pK3QlXppGGkrseCUBxCrcRiEj6aqDF8vI239vlyvRvnzAUuzSJUqBa7pgGYjUN15cB8wCgY7 BTS4vpp80avKBCM/YJwXhHXFmgTXlHAnY9+cNB8wivjiwYjNDa6p5I6Y9iaqlHzAuMG+MivHTQCu HQuSs1Sx7Q8Y5vCZ3OiaGAi+KTUt5hqWZrfqXg+uqeFOlNZ4dh8wIlSkWglvC1xTCipQFZL8gOmG EuCaHjg7aLWk9l3D0sz9aeoLXC+jVk3NFyMX+IDRvpzeiiJuAa5ZhZ7n6rX0A0bg6EltTbMRVq/K LcXIEzDXZMQJzmnszDWr0ARVFUvHXMP+xVyzCgEW1dUdcw2jED/s4EbXrEKnB6KMZmWuQJZ3H1Wx hJ859ICUxfh6HzAS5aiJp06E1bqimDWNXDDXZESohGQCZ65Z5eZH17CUQlB6D37m0AOlEk2q1gcs RUZ5bjX7bnWrlC1hUo6eEV75qGT9UlnlKu69KQKGuSYjXBWSOIXEClzTA7fbn28Rxv6A8djKG4k6 zVe9SoSSuvVmModVIEyCGerbNT2kuTUFGIy5hrEy2QnqRBgFK+0s4nobc01GKUnO7ViNrlkl7eRN XU2+3cBSTscU+AA39PBNUodbKgNjbD9yMoceSP80FYj5lQODG2hVqiazWQWfVt0jMTcwiojRRsmY GykrSkouCWapLIwW19yulbmhB8wZhRCPHAOLh2PyEcA1q3Ag3LnJiI2wMApxq/JjmBt64Bu4fbew VNQ2AijMDT2wVIx08xPGy/6XUUCBG3ogUc8UjPiEIR6nRr9aKkMPadquLsujg6Wui/52Qw+Iwszj B6Mb2D+Ya3ogUmcUV1hrFI1FKHXt5rLZAT/MlCDDWqPI1qaMvbI2klYqPDpHZVAkWfIF1Nk6klYk 9aasQqT+FXhLkiV5DWZVjqSVGptulQzqX6w1oaQciTrHRwhLb3kCVOpWPpLW9IgXCkdmcljozhli HvfzmFlfgIuIcxoGlePxIVdJswmkYArCxOet34iU7E5RVbVKmhV+0qzOHDsjhEUVww5w+61Z4Qe3 TfmyI4RFFcOTlxtbswItw01CITPZKOKs9DRUYxtJK6+Apize9TIoytvRhUw5ziNp9daGS3IpuLmx tXei1+QIYZlJxqaYaySt35T2V8fpoJhJOrCrVTKSVkLPzhMaFP4acRU3tuYSCjc5N2+EsLTjJolI 8eRUcA27upkcLqEYxoOwoAg8jxKWa79RE7ADmoFYJaRIOWvNJbiGuPXCYR4hLOJlwvHOWrMCtYbM Yw9ja9Q/sPJIWrW1QSFDzkOK+W4jaSWy55hrUJzd+CVqJkfSqr/boFC0wgqKJ1fSSkM3tQMGhT/J hcWNrT0MpKlGB8t9oVH/Yq25hFPR8eTqZ/ETkJCoVTKsoK0NCkrmZqusNStE1qF29whh8Uu+qEag rA2XEExXXtAIYd+723nmK2nVq2S5hPZl5k08wr/yDHniMdqTD1T0s6rLI7j2MPQOGBR+Oc1M1Hf7 qOAaBhJnwKA4Te//R9rZ7cqSG9n5VRr9AnPyv0qYngtfz6Uv7MuetjAzgCwJo7Yt++n9RSWDlbGy 9jlcGEHA6R2VJIPkYjAYiz+w6yMoqVtaiXAOhWhKKu6z5cqKsbpdrQJvy495CnX/LK/aDt2LR79d bQm2fGzuLqlwndkEMXBfL6VdrQJIHmM5SypKI3A4ZLnKltaFmWMMJVcLhMr021hpV1sSt9OOlXZN xU5kLmYb8ifLTtjx0V1sSTzyOLbGqZtaX6v1gfFWUhm+ct3VCiU4NAeUVHGGgreiRkZ33dY6XLfr yogZh2dOx0q7xkvi+bIhW1L20E48286pmaG6XW3JeGklFXst2Es4VNrVlgxjsuyHxQvCvo6VdrUl wzNO2RDrlHa1CsO2pOyjjVBvXE47sKIqN7gO28mSiodT2EQy1pJXqzAcVSv3vrIjlp0BQ6WV7a1o ODa/lVQc0XxdgzjQkmV/K0HskWdO2eF19WawPywEhqxy2eBK3GPkniJKK7bEKK3YElpyjBkrF78S C8Iyj3VcMQvBjA0RcWVDLXsl2MYz1pZXa8KmBB6cGHHyyuZYasc57LHaXc3JMCVQdsfyWhdAGSvt ak64anxsM1u5+hXHkL0MQ9NA2el6jL0uH+eULgsIMMINa0NL77JBlqEzFjIpqSiNjU0jLcnWuYuW oyHKmgpzEvGIAcMMDC+lxb2jI05eTRUxQ97QGirtahhgEoaCGDDtFx3jqEJcBPdjUwmbdkk36sDW VLxTgWcy1m/FmgyGFXD+LzoyoT7HWH0iciVdXBb4YwdWUxGOGBrdRHYupRHDGIk91UQTmwhj4Ix0 29WURFBprGolFS+6xdXyI6UVozDov7JguzRIzDdxLn2ktKtnErzdWEvWVKPrfDakXLQc9V9rKtaL HOca6re6KXZwvUgc4aIjAGXZMTTcyubW0Vgv9q2Uxh6eobUwc/UlHcZ1iM2vqYjPj83cBHIuhcUG tKEBUFJhoePm1xFIlo2tUbWBw2r0WrE/bGbnGPxQaVdLwn1FQ/u0GWCXFuHA4YGnNjDayq7WUf4N xu1a2M4IGJrbyr2vsblhZJEPTXQtbH4y4Q/V7GoR4IPHpu2yfTZOnQ1RDwRNrzriJg8ZrZKKbaJc KjZSs7Kb9bkPXTDLsL5akdgrPdZnZQts7L4Zua8xnKRLg8Sp0KHADIe7L8kY5UN3B1HaNRnzTGyc HQB/ucA1tm2MnPamtKvxwfRwDddQacUecJpl5OAfpV2Tcevi0JOLJLvaA94nHzqMJ8l2vP8hypS9 6Zd+Y8sGd3GPOFslGRGnuJptpN+uFmFmMTtyKwx1uybD1rF3bKi0qyHhuOzYFncidpcmYakRL9oO 1K3sYWXPxjZydD4WytfSIB6GVokQx5dk7FB4DK3vazIe7luHaEU2nl5LA5ND50pqMvyKoSepaJKr UZiJzIzcZyXJOFU6dHqeZFejwLELthKNjICSLM4rD4XvOHx9aUmukuGRkKHSrsm4C5pDbkOYvNoS tugEXzGwlCqbXtfzXZGREXC1Jew1YOoeKu2aDKMMTIbqdjUKy44fNVbaNVnchM6Cb6RuV6OwPCht rCVLMp4nGbkdgGF5NQoYLm4DHWnJmuwJtT7kJZfNq5SG4zZU2tUELTzOMNZvZfNq7NoYOkbM7uTr wNn3Y8xOls2r3N3ERftDdbuaIHwgXlUfQUnZvAphxxshQ6VVE0RsfmgElM2rXCo56HOVZHD4cTZq YASUzasRgxviAgj7XPqNQNXYaTjAdEnGU73L4Ai4JuPuj9ERcDUKo3cSMEyvydiVuz/HWvJqFHjd jv2lQyi5JmOzB4drRvqtbF7l7lfuSxsprSSLKzKGyGdiipd+49g3zwMPlXZNhhM0j4UuyuZVhvbQ LboR0L0oOT2Ing/1W9m8SmCeBe1Q3a62hLs5xza0E5u9KMkKh53YQ6VdkxGEG/Rey+ZVIrVj9xEQ sL4oyR3N3zi0OmBLypbXoEbGQrwlGQ0EQztU2tUoPLElQ7uH2eB0qRvmlYN6I1W72gSOwfNQwlC3 XZOtBzTyUGFXk/DkBt95KDBTdrzyZNbIC/Z4PFenhCAct1YM4b+k42qfoZOELHsvrQ9NwrmTkXOZ NV1EL4am0rpzlbOkvLs70m0lHceFx+JAdecqbtoYXcra5NImXPgy5JPUjasLUWhGzcAioKQbpBPx ii8aDt9pG970JR0h0KFxvV9dCwqbh952pLBrun2HqBsY13XXKnM2IbWhZrxakXlsCxeTxKU52PsY m1GGCrumO/ZpyIiUna74a8RAh7zWmg7sD3Va2emKm/fkupaRqtV0PBA4NK7rnlWakUtshkor1idi RyMYqXtWV54Qw5EfGGol3c7aZqiwqzFgxUi3DWGkbnVlSTpUWPEqjMKu6WQx+g+//uFf/8c//+33 f/rHX//w67/xH/8Q//Xb3//cZPzXT7/++V9/+fnbz/HDX//yt5/+/svPv/3lz3/+27///sf/xmz0 f99//vdvP5OcLEnVsvleYrr3mniyEuM9XhPPVmJ67Zp4sRLTmtfEq5UYE3tNvFmJMZnXxLuVGBN4 TXxYiTFp18QPKzH+0TXx00ocFPM1NX9bGFOQeSgLOreU7uEsWN2S3ENaMK4luYe1oFBLcg9twYmW 5B7eguUsyT3EBW9ZknuYCyayJPdQF9ziNTl/O6gLtrAk91AX9F9J7qEu+LyS3ENdEHQluYe6YNxK cg91wbyV5B7qghMryT3UBclVknuoC9aqJPdQFzTUNTl/O6gLOqok91AX/FJJ7qEuCKOS3ENdUDkl uYe6oHRKcg91QbaU5B7q4saQktxDXVwBUpJ7qIs7PUpyD3VBWFyT87eDuiAuSnIPdUEplOQe6oJa KMk91AVXUJJ7qIsofknuoS7C8iW5h7oIz5fkHuoicF6Se6iL2x9Kcg91Edq+JudvB3UR4i7JPdRF 8Lkk91AXQeiS3ENdRJVLcg91Ee8tyT3URQC3JPdQFxHZktxDXVwrUJJ7qIuoaUnuoS7CoNfk/O2g LuKhJbmHughUluQe6iLyWJJ7qItYYknuoS6igyW5h7qI95XkHuoi8leSe6iLWF5J7qEuomwluYe6 CJtdk/O3g7qIn5XkHuoisFWSe6iLUFVJ7qEujlmX5B7q4tx0Se6hLg5Cl+Qe6uI8dEnuoe4Q1PG3 1e+COk4wO8njMPFVef62kgvqOC1sJRfUcWjYSi6o4zyvlVxQx3s1VnJBHSdureSCOo7QWskFdZyJ tZIL6jjkaiUX1HFq1Ukex06vqONvK7mgjnOlVnJBHQdFreSCOg5+WskFdRzktJIL6jiYaSUX1HHS 0kouqOPopJVcUMdZSCu5oI7DjU7y1/HEK+xC4GUgwIsjiF4GAr04VehlIOCLg4JeBgK/OPvnZSAA jON8XgYCwTii52UgIORsjJmBwDAO0nkaCBDZl+RlcCMsbMZCkcgJNqsKN9ICgZeBIhEew8tAkQiT 4WWgSITL8DJQJMJmeBkoEuEzvAwUiTAaXgaKRDgNKwMlMeKclZeBIhFew8tAbSLMhpeBIhFuw8tA kQi74WWgSITf8DJQJMJweBkoEuE4vAwUibAcXgaKRHgOKwMlNuLAjZeBIhGuw8tAkQjb4WWgSITv 8DJQJMJ4eBkoEuE8vAwUibAeXgaKRHgPLwNFIsyHl4EiEe7DykDJjjjl4WWgSIT/8DJQJMKAeBko EuFAvAwUibAgXgaKRHgQLwNFIkyIl4EiES7Ey0CRCBviZaBIhA+xMlAChJ1jZgaKRDgRTwNFIqyI l4EiEV7Ey0CRCDPiZaBIhBvxMlAkwo54GSgS4Ue8DBSJMCReBopEOBIrAyVFYpO5l4EiEZ7Ey0CR CFPiZaBIhCvxMlAkwpZ4GSgS4Uu8DBSJMCZeBopEOBMvA0UirImXgSIR3sTKQIkSbuwyM1Akwp14 GigSYU+8DBSJ8CdeBopEGBQvA0UiHIqXgSIRFsXLQJEIj+JloEg0mRPeM6xR6BBYGih5wivCZgaK RJM/4Q5dqYLJoPAeh2ZgIhHSpITyuUHSbANFosmj8BCGamAiMa4TLWFhk0vh2U/NwLSJceln1cBE ohIqXA7i9UJczVk0MDkV7svXDEybGPdnVg1MJMaNmDUDE4lxx2XNwLSJcW1lzcBEYtxEWTMwbWJc LlkzMJEY90XWDDwkcjFNzSAEjlHlOijNwJudeR5aM/CQyHPWmoGHRC4b1ww8JHL0STPwkDjHVYnX bgyB1wuCRO6yMjMQJM4mx8Kxea2CiUTlWHhi3qtCXApYGtHkWLhGVjMwkahHQ7hQ0qyCItHkWHgE RatgIlEPiMwmx8J9VaqBiUQ9JDKbHAsvpKkGJhKVY+E5Aq8bb0dFTI6Fm/mkCibHwstOmoGJxNuB EZNjmW9HRkyOhVs/tAqmTbwdGzE5lvl2cMTkWObb0RGTY+H2VWkDk2OZ9fhICKyJRQ+QzCbHMusR khB4GqhNNDkWHunVRjRtoh4kmU2OhWfSVQPTJuphEs5Nm42oNtHkWGblWEJgdaMeKeEOITMDtYkm x8I7ndILJsfCdRKagekn6tGS2eRYuHtSNTBtoh4vmU2OZdYDJiHwcKBINDmWWTmWEFga6DGT2eRY uFNHesHkWHiTRzMwbaIeNuElHLMN1CaaHMusB05C4PWC2kSTY+HGM21EE4l67GQ2OZZZOZYQWG2g R09mk2OZ9fBJCDwNFIkmxzLrAZQQeBooEk2OhcvhBAcmx8Idr5qBOTvrQRSuTTbbQG2iybFwabtU weRYZj2OEgKrG/VAymxyLLxJpFUwbaIeSplNjmXWYykh8NpAkWhyLNxOqW1gIlEPp8wmxzIrxxIC qw2UY5lNjmWOB+xKFMfkWLjgUDMwbaJyLLN5TmVWjiUEXiOqTTQ5Fq521jYwZ2flWLjN1KyCzs7m iZVZOZYQWI2oHAuXlJsZKBJNjoUHCqUXzJMrs3IsIfDaQFcs5ukV7ozWKpg2UTkWHqswq6A20TzD wmMtWgVzdlaOhdvwrCrwwG7VIARONy7KsYTAy0CQyDvIZgYyOy/mORYuFNU28Gwi1ytqBh4SF+VY QuA1oiBxMTmWJd5/uk5tIfA0ED9xMc+x8M6qaGByLItyLCGwqqAcC88RmxkoEk2OZdELuELgVUGR aJ5j4a507QUTicqx8NyBWQVFosmxLMqxhMBqROVYuD/SzEBm58XkWBblWELgVUGRaJ5j4dkawYHJ sfC4uWZg2kTlWBbzHAuXAKsGJhKVY1lMjmVRjiUEVjcqx7KYHMuiHEsIPA10djY5Fm6IlV4wORZu mNUMTJuoHAu32pttoDbR5Fi4IFqrYCJROZbF5Fh4OUY1MJGoHAvPMXmNqBzLYnIsXAUuVTA5Fq4F 1wy8FQu3mGsGJhKVY+FdBrMRFYnmOZZFOZYQWPZAORZeJTUzUCSaHAvvOUovmBzLohxLCKw2UI6F d9XNDBSJ5jkW3mHRNjCRqFd6LSbHsijHEgKvEdUmmhzLohxLCDwNFIkmx7IoxxICSwPlWHjQysxA baLJsSx6xVcIvCooEk2OZdFrvkLgaaA20eRYuK9dBpN5jmVRjiUEXhUUiSbHsijHEgJLA+VYFpNj 4R0GaUSTY1mUYwmBVwVFosmxLMqxhMDTQJFociyLciwh8DTQtbPJsSzKsYTA0kA5Fh6aMTPQtbPJ sfBqgyDRPMeyKMcSAq8NFIkmx8IDWloFE4nKsfBqj1kFtYkmx7LoOZYQeI2oNtHkWBblWEJgaaDn WHjt0MxAkWhyLItyLCHwqqBINDkWnkUVJJp3hC3KsYTAq4Ii0eRYeAJbq2AiUTmWxeRYeEy4ahAC pw1W5VhC4GUgSFxNjmXVcywh8DQQJPKajJmBIJHHmMwMZHbmFVIzA0HianIsvIGmOPCQyMO1moE3 O/NgsWRgciyrciwhsHCgHMtqciy8mqZVMJGoHAvvhZpVUCSaHMuqHEsIvEZUJJocy6rnWELgaaBI NDmWVTmWEFga6DmW1eRYVuVYQuBpoEg0ORbeNhQomxzLqhxLCLwqqE00OZZVOZYQeBqoTTQ5Fp4O 10Y0baJyLDww6lVBORYenDYz0NnZ5Fh4c07awORYeGtQMzBtonIsq8mxrHqOJQQWkJRjWc27wnju W9vAtInKsfCcq1cF5Vh4NdXMQNbOvDFqZqBINDmWVTmWEFjdqBzLat4VtirHEgJPA7WJJseyKscS Ak8DRaLJsay3p1JMjmVVjiUEVhWUY1lNjoWnZ2U0mhwLL55rBiYSlWNZzXMsq3IsIfAaUZFociyr Pp0SAk8DRaLJsax6jiUElgbKsawmx7IqxxICTwNFosmx8P6sINHkWHicVzMwZ2flWHhW3mwDRaLJ sazKsYTA6wVFosmxrPqkSggsDZRjWU2OZVWOJQSeBopEk2NZlWMJgaeBItHkWFblWELgaaBINDmW VTmWEHgaKBJNjoXXr2U4mxzLqhxLCKwq6DmW1eRYVuVYQuBpoDbR5FhWPccSAk8DjeKY51hW5VhC 4GmgURyTY1mVYwmBp4Ei0eRYVuVYQmBpoBzLanIsq55jCYGngSLR5FhWvSssBJ4GikSTY1mVYwmB p4Ei0eRYVuVYQuBpoEg0OZZNOZYQOBpsyrGEwMtAZufN5Fg25VhC4Gkgs/NmciybnmMJgaeBzM6b ybFsUCrlGEoIPA1kdt7McyybciwhsDRQjmUzOZZNOZYQeBooEk2OZVOOJQSeBopEk2PZ9K6wEHga KBJNjmXTcywh8DRQJJocy6bnWEJgaaAcy2ZyLJtyLCHwNFAkmhzLpneFhcDTQJFociybciwh8DRQ JJocy6YcSwg8DRSJJseyKccSAksD5Vg2k2PZlGMJgaeBItHkWDblWELgaaBINO8K25RjCYGngSLR 5Fg25VhC4GmgSDTPsWzKsYTA0kA5ls3kWDY9xxICTwNFosmxbMqxhMDTQJFociybciwh8DRQJJoc y6YcSwg8DRSJJseyKccSAksD5Vg2k2PZlGMJgaeBItHkWDblWELgaaBINDmWTTmWEHgaKBJNjmVT jiUEngaKRJNj2ZRjCYGlgXIsm8mxbMqxhMDTQJFociybciwh8DRQJJrnWDblWELgaaBINDmWTTmW EHgaKBJNjmVTjiUElgbKsWwmx7IpxxICTwNFosmxbMqxhMDTQJFociybciwh8DRQJJocy6YcSwg8 DRSJJseyKccSAksD5Vg2k2PZlGMJgaeBItHkWDY9xxICTwNFosmxbHqOJQSeBopEk2PZ9K6wEHga KBJNjmXTu8JCYGmgHMtmciybciwh8DRQJJocy6bnWELgaaBINDmWTc+xhMDTQJFociybvscSAk8D RaLJsWx6jiUEjga7ciwh8DKQ/Ym7ybHs+h5LCDwNhO3bTY5l17vCQuBpIGzfbnIsu94VFgJPA+FY dpNj2fUcSwg8DYTt202OZVeOJQSWBsqx7CbHsus5lhB4GigSTY5l13MsIfA0UCSaHMuu51hC4Gmg SDQ5ll3PsYTA00CRaHIsu3IsIbA0UI5lNzmWXc+xhMDTQJFociy7nmMJgaeBItHkWHa9KywEngaK RJNj2fWusBB4GigSTY5lV44lBJYGyrHsJseyQ6kU8j4EngaKRJNj2fUcSwg8DRSJJsey6zmWEHga KBJNjmXXcywh8DRQJJocy64cSwgsDZRj2U2OZde7wkLgaaBINDmWXc+xhMDTQJFociy7vscSAk8D RaLJsex6V1gIPA0UiSbHsivHEgJLA+VYdpNj2fUcSwg8DRSJJsey6zmWEHgaKBJNjmXXu8JC4Gmg SDQ5ll3vCguBp4Ei0eRYduVYQmBpoBzLbnIsO5RKnZ1NjmVXjiUEXhUkirObHMuuHEsIPA0kirOb HMuuHEsIPA0kirObHMuuHEsILA2UY9lNjmVXjiUEngaKRJNj2ZVjCYGngSLR5Fh25VhC4GmgSDQ5 ll05lhB4GigSTY5lV44lBJYGyrHsJseyK8cSAk8DRaLJsezKsYTA00CRaHIsu3IsIfA0UCSaHMuu HEsIPA0UiSbHsivHEgJLA+VYdpNj2ZVjCYGngSLR5Fh25VhC4GmgSDQ5ll05lhB4GigSTY5lV44l BJ4GikSTY9mVYwmBo8GhHEsIvAyEYzlMjuVQjiUEngayYjlMjuVQjiUEngayYjlMjuVQjiUEngay YjlMjuVQjiUEngayYjlMjuVQjiUElgbKsRwmx3IoxxICTwNFosmxHMqxhMDTQJFociyHciwh8DRQ JJocy6EcSwg8DRSJJsdyKMcSAksD5VgOk2M5lGMJgaeBItHkWA7lWELgaaBINDmWQzmWEHgaKBJN juVQjiUEngaKRJNjOZRjCYGlgXIsh8mxHMqxhMDTQJFociyHciwh8DRQJJocy6EcSwg8DRSJJsdy KMcSAk8DRaLJsRzKsYTA0kA5lsPkWA7lWELgaaBINDmWQzmWEHgaKBJNjuVQjiUEngaKRJNjOZRj CYGngSLR5FgO5VhCYGmgHMthciyHciwh8DRQJJocy6EcSwg8DRSJJsdyKMcSAk8DRaLJsRzKsYTA 00CRaHIsh3IsIbA0UI7lMDmWQzmWEHgaKBJNjuXQu8JC4GmgSDQ5lgNKpfBMIfA0UCSaHMsBpSIa mEhUjuUwOZZDOZYQWG2gHMthciwHlEptA5NjOZRjCYFXBYknHibHcijHEgJPA0WiybEcyrGEwNNA kWhyLIdyLCGwNFCO5TA5lkM5lhB4GigSTY7lUI4lBJ4GikSTYzmUYwmBp4Ei0eRYDuVYQuBpoEg0 OZZDOZYQWBoox3KYHMuhHEsIPA0UiSbHcijHEgJPA0WiybEcyrGEwNNAkWhyLIdyLCHwNFAkmhzL oRxLCBwNHsqxhMDLQDiWh8mxPJRjCYGngfiJD5NjeSjHEgJPA/ETHybH8lCOJQSeBuInPkyO5aEc Swg8DWTF8jA5lodyLCGwNFCO5WFyLA/lWELgaaBINDmWh3IsIfA0UCSaHMtDOZYQeBooEk2O5aEc Swg8DRSJJsfyUI4lBJYGyrE8TI7loRxLCDwNFIkmx/JQjiUEngaKRJNjeSjHEgJPA0WiybE8lGMJ gaeBItHkWB7KsYTA0kA5lofJsTyUYwmBp4Ei0eRYHsqxhMDTQJFociwP5VhC4GmgSDQ5lodyLCHw NFAkmhzLQzmWEFgaKMfyMDmWh3IsIfA0UCSaHMtDOZYQeBooEk2O5aEcSwg8DRSJJsfyUI4lBJ4G ikSTY3koxxICSwPlWB4mx/JQjiUEngaKRJNjeSjHEgJPA0WiybE8lGMJgaeBItHkWB7KsYTA00CR aHIsD+VYQmBpoBzLw+RYHsqxhMDTQJFociwP5VhC4GmgSDQ5lodyLCHwNFAkmhzLQzmWEHgaKBJN juWhHEsILA2UY3mYHMtDOZYQeBooEk2O5QGlUlieEHgaKBJNjuUBpSIamEhUjuVhciwPKBXRwESi ciwPk2N5KMcSAqsXlGN5mBzLA0qltoHJsTyUYwmBVwVFosmxPJRjCYGngSLR5FgeyrGEwNNAkWhy LA/lWEJgaaAcy8PkWB7KsYTA00CRaHIsD+VYQuBpoEg0OZaHciwh8DRQJJocy0M5lhB4GigSTY7l oRxLCBwNnsqxhMDLQDiWp8mxPJVjCYGngczOT5NjeSrHEgJPA5mdnybH8lSOJQSeBuInPk2O5akc Swg8DcRPfJocy1M5lhBYGijH8jQ5lqdyLCHwNFAkmhzLUzmWEHgaKBJNjuWpHEsIPA0UiSbH8lSO JQSeBopEk2N5KscSAksD5VieJsfyVI4lBJ4GikSTY3kqxxICTwNFosmxPJVjCYGngSLR5FieyrGE wNNAkWhyLE/lWEJgaaAcy9PkWJ7KsYTA00CRaHIsT+VYQuBpoEg0OZanciwh8DRQJJocy1M5lhB4 GigSTY7lqRxLCCwNlGN5mhzLUzmWEHgaKBJNjuWpHEsIPA0UiSbH8lSOJQSeBopEk2N5KscSAk8D RaLJsTyVYwmBpYFyLE+TY3kqxxICTwNFosmxPJVjCYGngSLR5FieyrGEwNNAkWhyLE/lWELgaaBI NDmWp3IsIbA0UI7laXIsT+VYQuBpoEg0OZanciwh8DRQJJocy1M5lhB4GigSTY7lqRxLCDwNFIkm x/JUjiUElgbKsTxNjuWpHEsIPA0UiSbH8lSOJQSeBopEk2N5KscSAk8DRaLJsTyVYwmBp4Ei0eRY nsqxhMDSQDmWp8mxPJVjCYGngSLR5FieUCqF5QmBp4Ei0eRYnlAqooGJROVYnibH8oRSEQ1MJCrH 8jQ5lqdyLCGwekE5lqfJsTyhVGobmBzLUzmWEHhVUCSaHMtTOZYQeBooEk2O5akcSwg8DRSJJsfy VI4lBI4G0zclWV4SMwuhWcjCY/xIIHB8SUwtxDSShYdIEggkXxJTCzGPZOGhkgQCy5fE1EIma7Lw kEkCgeZLYmohEzZZuOhU4mX6ZjIvJLih0+ReyOKGTpN9IYsbOk3+hSxu6DQZGLK4odPkYMjihk6T hSGLGzpNHoYsbug0mRiyuKHT5GKmb0rGvCTeGFE6hixc26mEDFl4XiUJbug0ORmyuKHTZGXI4oZO k5chixs6TWaGLG7oNLkZsrih02RnyOKGTpOfmb4pQfOSeOhUioYsXHQqSUMWLjphZYqvShbuzK5E DVl46x4S3NBpcjVkcUOnydaQxQ2dJl9DFjd0mowNWdzQaXI20zclbV4SD51K25CFi04lbsjCRSdM jaDT5G4o82Y7TfaGLG7oNPkbsrih02RwyOKGTpPDIYsbOk0Whyxu6DR5nOmbEjkviYdOpXLIwkWn kjlk4aIT9kbQafI5lHlDp8nokMUNnSanQxY3dJqsDlnc0GnyOmRxQ6fJ7JDFDZ0mtzN9U3LnJfHQ qfQOWbjoVIKHLFx0wugIOk2OhzJv6DRZHrK4odPkecjihk6T6SGLGzpNrocsbug02R6yuKHT5Hum b0r4vCQeOpXyIQsXnUr6kIWLTr2+jCxcv1OJH7Jw/U69wows3IiSkj9k4cXcSXBDp8n/kMUNnSYD RBY3dJoc0PRNSaCXxEOn0kBk4aJTiSCycNGpx23IwkWnkkFk4aJTj9yQhYtOJYTIwkWnUkJk4cY7 lRQiC48VIsENnSYvNH1TYugl8dCp1BBZuOhUcogsXHQqPUQWLjrhg8Q5MBkiyrzN7CZHRBa3md1k icjiZjtNnogsbrbTZIrI4oZOlysifi89EhILnYRdb1mY6CQ2dsvCRCcBjFsWJjpZZd6yMG0nS4Fb FqbtxF+7ZWHaTibVWxam7cTy3bIwbSfwvGVhckXTjSsKiYfOG1c0uVzRdOOKQmJqcUOnyxVNN64o JKYWN3S6XNF044pCYmpxQ6fLFU03rigkphY3dLpc0XTjikLiaXHjiiaXK5puXFFITC1u6HS5ounG FYXE1OKGTpcrmm5cUUhMLW7odLmi6cYVhcTU4oZOlyuablxRSDwtblzR5HJF040rCompxQ2dLlc0 3biikJha3NDpckXTjSsKianFDZ0uVzTduKKQmFrc0OlyRdONKwqJp8WNK5pcrmi6cUUhMbW4odPl iqYbVxQSU4sbOl2uaLpxRSExtbih0+WKphtXFBJTixs6Xa5ounFFIfG0uHFFk8sVTTeuKCSmFjd0 ulzRdOOKQmJqcUOnyxVNN64oJKYWN3S6XNF044pCYmpxQ6fLFU03rigknhY3rmhyuaLpxhWFxNTi hk6XK5puXFFITC1u6HS5ounGFYXE1OKGTpcrmm5cUUhMLW7odLmi6cYVhcTT4sYVTS5XNN24opCY WtzQ6XJF040rCslFi3/49Q+//f3P//y33//pH3/9w3/88bfff/rTLz//6eeffv/l599//uk/fvn5 P37+6V9++flfIs2vf/jrr7//W/s2/vOn//PLz/O+8i4anfZv8d/TvBFPjU//51/+9x//619eiX7/ 6e+//DytC4e4zwrxERfGZljq/eWf/lxTzLwRfUYH553dEz38nt/lv39tJcy8xHOGAuP7tW+Szu9+ +9Nf/vbHV0XeZba02zrPjTietwVOKPvq/eVv/+tf/v23//LH/1d03NCxbXQk3bqfd/nQUqdK27Rv bRcNP3PN7ivb98/sqmwWfUbf5R2GKGV9LHnlOriGdNLO/K/1UWsMHmZuex/5eQuW6+zC9jMpmo/B z7wX0sNzAyWXtB+yZh/cadHImjq9ANfrHDhogXx+NutMc7e17SXtO+t9y4Ddp9ZeHyxAE4HLjuI5 Egbq/KQje9oP/bxtvVLLsp/+XlfsS3TVnv0OPvd1X1qEY95mujYD3G98Jsob9PZ1yQsASYHvlyny u/y3f79NbVNkfD9345/ffa0dl3DFSyNBrAAqGjbj3m/lakXPIrlyCYORycBgQTBXwEyNCJxRvr3i mU3KZQhTI+j49VjfjtQP+/IJ3Fu4n6TcnV1GBifLtz6s7r8ywN9KZdowoj8ulnfGWkSE9t3bKb1e H+7YaHE0oLvxvzJcsYNH28txjqk0nj8uN7bGr22fKWkxQS/YZ8EwH3sc5Dg7D2DXXoDVQLH+85eG IkHSwMTG1twZRZnYvZx08rv8N79f2Zx8tRlZv/yu1rOn2vNEOKUwQbym+XfNtmXvLb7S4tKm9GVj 0ULHy5WEP+xLKBJKTn3DAkrWvPzb4k7zFvCUJudVnEZ78TOWKCebWsuse6vtNHFIOU3QPr+f4sjv 8t/8fqaU1BFw9Qk3v6ulZSpsd6Nq521fW8iutynL0Hx1jJ9p01ozvM7ccc/PzPLZj7Ws+leWzMPd veSDNpWsabRuLY6pveb6VozpsDc5zf9e3/24N6cn4y0NEU/lnhNDz5p2TG9u3o5tO9c6l5+pZ3NT 3j8P2QQC5WSdffQh6wVtumLMbsVC4my9dD2HLublvWr4cZ3naMKedaZ9V+rJz10xBnDtjGWiGdIq HKnYrc6JtNbDy8S8lQi+psrv8t/8fsZw9JalpXIxkd99xNESQ+MkD+muG1CWBTXORQY/Y+5e82Kv +EKT9x7ZsQqfx+bnknGMWnAT9Gfad9brkScj42ccimLjl61vVL78fGvTzyVvW24quKR9l7w93nPP B8Ww+n2GiFGb1rqWla2evYMN6qlGejOmgU+YyXxraVkKz+20ICndhZ9abfyCqE/IPKgiU8DCqGib s3C0qeYLxoNtSp36zPfY23Hqd5syPjpQMD5n3Pby87J3PwJP572p4cdjk0rm+1cslVhh1Nllwch2 350bkU5G+l0yTlV3jZil3gzrQMnUuJ3no+RM+876iuAPP7PC6S3Wfx5s7ZkJOO0R9vgM5bxLxhXr y5kPP7NPqs+ovUnGSp6jb3vJzBzV1M20NrA5jSxemv4cfkdPnX01WPIc6+DM+mWPr2s0bCW+dP6c EOpNgjsQbu+p2ANr48y1sRTNku/gnTACfWjzpod4Thh/1oxZcg66sTpDkeBwZlqc0YptBM/ez/fh PtEkvTOuNqfajvpXsyTsN9t7Tx2xbi/ml13K+dRXzAvqfnAAJN8iw8LyrWFJ8DMfU7ZX98R6R3Ka +GhMPu7ga8a/woA5Y25b+Pg5fc1ba6cVzdpy2LoHNFiR9T2t+V3+e36Pa/ke+LFGyIhZfvapSbn7 KHfDsWgBjbKSwqlKjLGKOAmMrPWTr7v3HeMgC6wF1b+arqyPenvdV1IYrr6UwIE43d5eLNHZbpbD sRsfNFxy/LYTxHWqVX7QGN0jAqXV5efS+LyfgxUyg2scPQ/MU488cEqjLt8we3FNx2kEmBXqcPpy YV6b9euVPQwcwG+duDKB9h3F76V9IqQBb6Vj21G+mVVVRFxAM3DN7/Lf9j3rjTlDJ+tzidn8+98f +DKpUZjAdFYy31q3LIXVQxqOlalJBj+RSRYBZzN+/BnPrf+M8evbyH48pa6cXcj1NU0ZS5zr6F4j VNlsw8ot1rKgWumANJe0ZjyocLZOrWX9q/cEFqu526Rdzzu2cyRMKwvTtpmKjnqFTotimKK2u56f X1Pkx5K/E1MF6W2f1LweM2550/1L7GzcR5CuO1GaCGCeZWbf5r+thhG+yRkSP2/pV0Hkdx/bZcPV yChilHJu5ujtwoL8aNvHUZvp6LXqeP+8EgFqywtWCpcntysWvm6XY5mwYA1sAY5c1nzdLgfhhFw4 xRyomM/6tnZhaZFvxM+MqfejGfnd1yP+wI6nJxVh4w64t3KfGhXc5mMf88oKo4abwWHEE19WasWf OJmQbFIeTov48/nrdUTXgupfZ00xq0ufCgimT8V3492biAM043gznf8Jm/xdY3+bKMo674n3hJqn UjEDZV/W+tW/ztriGcVR4paUqa1mjCXNRv4QYKQze1Se+fa9X6bCtvzVir2GRG/B7edOFVKpuxOA J9UjGOH6jVtObhV8pGW8Exzcepj3khIGCY/lalbDwncPFRN6BjVvPtPHRgYnfUUZI0Ccmkt4+F4s TmLa+jf1MVYs4Y0kuz74Uoz5HvzqvdcHEAuivmqLiNLnSSIHfxs6NG8HRHRM4jA/+9Q4eAAwMDmi mI4KAmNk91YPZ6T+Ssi+L5i5/qYbsVpQ/avpSqC2eyHdQvTqTzwC2j0CnWF5vrsHBs0Z9GCYp/2I IPa5PzeLxfI/2wk2JsicfPqvB2lTKUIFpz84BIUDaOcyesUvP53FnjEmLzG28mVtZGJ6OOVnB0EZ XfYilIH9qZHDf8++XQkYVRfpYIglPvG5IkZ88Ra+nDVqQd+ZdogMtt0DhHuoVS4Hvj/tEFbBxLfq Bu1WVpMPTG132xjKWMeLzrxdGzTLOe0w6RsrEB7ejeVMS6qNgc9LW+avdH1VamamTP+B1d65LBoC BrYln6OaVzyXurTBacn78+cVQ1xXIC9QZbGxyP5sI2p/naPvYBrNFQjxnZa04zGAnl7m/dev+rUW 9DUwNhorcRcUWY+jfR8YOx5HzkoLw49oxqXrd3o74xsLvspUgLHzdQYNl5gp0wsVncuIOpuK6NCS a/XgtmuwKEZrH2EYwNO3yobc+TmtOLzLfqo8BAy8HNyqhjhmrPMUQM8YjHWLcVfq2hZYE1rt9LkH aguU0/AuEV0psdnSBfdGxgfO2SBWX4zE4WIJmORsEA5HbUbM45aNjCcfTXrp+S/hJLX90nuP7R4Z XWVFefS9c2885gTaRg8J2nm/mdUt80SraH6W/+bn254cybJST52Wb58/0+lbgkTN3svPvh5ZM6cn g/x+WTHicHPfkf5VVdh3QGil2T1SRHjn7LRe2ocxMXPCnXVSK4fhXAfFzP0jj4z8Ei1gXXrtMDxk fm5lxnx2gmxoWMx4GRHHe9VwiSBcyXoictLjr+/Gy2FDfDXYzJaaNcp7j2OpZUXO2YsTngO2qqVl BqhDg1gDJ4HbgH1btXfJRMu63njQ4Hl0cIAYXmXLOgcPXQYlP+MgpmKwI+es9y6ZiE8aMMAaBPl4 yUQ6Mrb2HtI9a7ATk93ZGTiSQmbyoh8TZ/78isUOl0yMbErTuVDKGUN6l0xMtbc2d8rWmXHimVww epa8ct0TzTNeMr56ar3Sp2dPvUvGnHYP5GbxQd/CXpBWMtjuo7diqv7VEEbYgiB2S8soqe4aTCtZ t+aEOYn7SKjUWzFGRlpJAhqPM244NKomYNE3a6ysB6t/OmFye7R7vflkkLgcfUnFmCPPMOpYyURj +rxNy4ZDeq0U1nhP8iACZ3UanKhw30SzshR4Xzbx4/F8MLn1jmRlU+ecCR/oHT9keV/dDZY96J39 7LmabB4JJ7f1MzsyzhHZOzK2OvSO7O7k+2fCiz2wGVPjCwaDrc0Z3O4gU8GpeElwRHuPN0TIR0zc jpPc6xxbO4xRhSeUb00SgsPVrv1MucEPnu43M6rAYGddjjLtZzrLsJ6Yy74qXh84f3XY7MT9cyr7 EMzFqLH6biXHOtVo7aCn024TnpZQFocNeHC01ZnR3K6Z7/0cezh76rjTxGhtghaxWHi1F3sAhbog Ihu7ufLn2KdWBh2R3W4B8SG+Cj58tGGxuu1a37gadgtcf6YjKwAhct5bXMF596xqWembNLu5sku3 nTSKnXbvi2/yu/y3f79tfd9y35nHCMrv8t/8Hl+nHW7AthOYyZ7I7/Lf/j3R2mzea/vld7U2mYpw RPICEQWXIQDh11frH7o0IpC5BkVBCy2xpSY9hE9AhIjOpdUHGEN25OlUItPeCGFBsfQYwZ1J2enY bq4+DF1GSOr9jkGPWcIdl7xPLGzNkCGw4+C26wqCMYi4z3Va2nkBvq+fTUsIPbB0FuZuZNkQ2PcE Ams10cdMlXNd6Fp/1qDZkcQ8W5yiGxzWCxjmZuo+TEuxXTmjAl/PeInxhmqohz0XhbCp+BHRkF+P NYJSbx1jdZ32NvP9OHaYUQmYNtUJKYgjehD76tPHp5pteUZwpqfp3KZjLav+lfWDRmOknjPTBy8C HOWiYcUqi+sOHbemJXqHf24IzrpnmbGLojHEpGJF/IM2fRBLTh0J+p2rtUsffK4Z72F1Tu0WfGI6 ZpdSNvndZXwwrfaasU47g/m3mn0smY/fDOkHR5e1Z+7JIwCNQS5j88Ekktsk2OQIeT3emwGTXHW8 AzZ9hLDO7YaddXYjM98/41F2dpRg+WlTBusMErpXh4UQ/wgT3DfREL1iiVLrTF/ljEO0Cq95vM68 Nd2379wjZxPo7ocOYPKjY66WkJVB+HIv/C/YUXB2ju/as4JgFmw42C0VXXT6ZBdE6vcr02izPUwY jzPse/m+ltbGSWwqa2d/54W1Qw0ls6Bn4dgQvDDsz0brvUn3sg+q6YitdDw/9sHgYrS0nI2pS3KC GCxrstGIZ9SpnjkxBmxLTfDkq978MqLFQqkPIGa2NxC/CgPBK+zZH8TB3xxD9kP+e7Ys81K8TP3q dD7HHLVOz8++G6LC0W1e74wZ6+GIr3QjqMX5jtYcpGCRKKVlqady+v2dBpPv472J3D5M/u9Hu/O7 /Lflz/EL4iit9p/0+U7tuc3lnZY1dzfdX9aeG3kASyuNualzbKlV/pva4T/kSmommtvbN7/Lf/v3 +LYNqhwoWPudIPnd17VZ2F2XgVMQHWvac+x/VRkWcRwobHWJJXVuk8iy8t9TtwXlcxcBkaTJUC2O EvXNfUwCjVPDYnylW6SIRf4L1K/afD9MG9/3CRD/OTYtVM/mk01iDchzo1lK7AMr5pSf9342B9Mr Oxr5mdBWpo4dC+N2Psi4vGCZOCZ7RcsUws+EU3Ncsho9SYO0hpw2A1ZtRcm3sTHux3aeVFQ2wcVZ 7n6vU3Z0/ptgLPXDF8xS8rsv2pSoRW8VDFJxCKTJGRHFl6/9iGkyYgukfczJBLCw5f/RKu9Gg03v ijEjiJ3/EqO1ll8PQDJfcl8THcTa9EcDMAJmrZPhZ2J3bMVstvPZH6x8mBfakIBZJaRaP/9atWXB 3W0zNhGUtxF+j79ayzbkib2mq8qqsu2qzAZlORhhzXOIskw4bybsv8JgJ9gwmkQDm7a1oFpF/IIV vv3MEo37hV35Wf7b9KOP4YfOz1ml3wBdy8pEpMm2iO3ABZ9M9uzba1nC79dxuWACMzxF0ey/+1ip T8XiobL6ahmzs+Fsj2wtPKoIlJw1id0mZVQQ28SHOH+deYThfeHrDwOrRHFjh+4r4zh0Wrkh1iv9 aBVmiJB11KcrVX4l5GHUNiIXaaBATj2vG8u6t9eBXa3F4ifmXpyZgND0GTkfGxlEpt/O4hFXpdQH 4jbHG+uUOFV/rS0Rj2QpaKfLs3A/bmSmxhwnBGJji9I1Y2qfE3OcCpO+jSNb2beA8YsNXBX4RNfD 8Tp7Fbft5N0uHrh+HpGN/vmPfDa6PbbJnrlzHrzPa5lr/tvs0lc1yM8+9lQ0Sqr0oVHox/wV3etJ rggMZzjI7CkOXuO7tKqxNKuBJiCx52I1GPM6+FlB91B/nGLrdG6tX/3rbCJ2+nZHc2EFco6kHGfw C93pYynG1pMrfCJCkm2xcNzf2BvNRNwJBjbjxKMQF1zGCbpsxrhZoaKWMOSezg2E3vNELRCr9at/ tdriWqSpeyfttcXAZhBmgSU6Xej+KxNVjuD3r2PFskUiVwIfassM9a7PrZHxzXMEu31LgCs9Vc4+ 7nXTaHBV7Up62BpqWww75+4JzJxwDDrxDGwO1TbCV7llmdU4YbZr32If8u0jZhZAU3qeuD97cHIU YJFev44V+zov15Lin9UNipCCb0NzH7evXmlpGU3nbDNWbEQRU2MY9MowE5dlj1TLuM8YCSm2W+P6 tl9pZGMaC667T7wTq4rSjOz7jt3pbW7FdynzCWf1+s0lbOzA94wOGqoty14sXMuY3jt312Z9winL 2sYZtanMNgRkjrRw7zXLWLFM2YlkjvDKCa2rUnGgu05jEZJMKwVd8j7HUg1E/as5ZI8YBWdtPxQb 1Ul37V4sMaMMKr2XUUO1XdnllGwHQRlZYnGqpJ/Q++A3EQfKkx+saOCmh/v26ulxJc5TRuZrB07r +TuSQVSaTtyby7NXxUXJebdNz+scJ1NOlDJ0TrjQRPlZ/ts+/6pq+dmnLqythUNXxsn3W7qMsb4S HupCAqTfwwZ+ScZSPuCK4HFafBew1yHWVwF9eLJVJp0IptB280//lb30Ob9xtRxk8DBymEofSQHg BWAjrhYfx6ETlsy+7XqZXuxXC8Dam1+vICGb2LV/2qQpYobdnL2XkImQE0iRIterkeJ+kEy/n2NX 1wlU9oLcvdTvaUfsK7WD5ycO3pr1S+1YyqUTGeC4n9+sLdPqFC5Gs73Tk5N7dc3LzkXi96cpw/bi 1ZUZgZ/Z0Zc/s9wyZiLS8tbbaQfZYxZ746+9T6QUby1/Zp6tris/o3f+DFL6YYRay/pX1nmPGx1e /YLdJ2spmVhUW0/Tf2xYLWOfTY+kzjpfcVPLqn9lyUC+a42lr5uC8KdYS7WpAcAEeC7ubVD9LLMb nmiz98sJxVp+Lpkwd9LCsUmvLoxxqViYZtYMtupYE0le8fdbycRpzvn7ZtIE/wT8cOkyVYCyYTi/ y39b68wgLJezMVzw5U8HI7/Lf/v3MN1tnsXTbNvKLhPBFy2BNclUBBMq40RLcKtA/szkpV2EBUxf BS8s9uqNOkGxv46QXmsPpuPzyEJaNPb6grs0SOCyBlTAHdYnEc9MYLjW9C2jJbOOPeU1LIyzzaaw l2IMiNdO94I7wqZdMRZsJ3l46/3Prc3mluZw4m6SdbHxYgSwYCV2xc8cH8g64zHT8uOtHYvBTEvK M3r5bu1i+NhsJiVzXKxR/lSeb42SgRfW+2xO3OQ4RXdtzrjUJC0bGIhDXOVn9ttmnVldwbd8rvOX 9FygDBvVymeOZR45W+09d3zsKwKOucMeHgCLUPuKXQy5gSPICZiEojexw7xkhLg1M8kXehdb1UYy vmduy3jNXax6S5PQGc2zDcI47h0oP6NNt6qshzpRVGtZ/2olEwhgD1qDPoZPeAkWlkyAOTI4tiKK ceFLnx4JsZ22ZGxkQLzufR4hnMIIK5WiPdtCAGeDrGtrs+8Ag9EUe077F0tPsZix0bk3ZOySzD7K 7z630c55za/NA2fK8vokpuHXAY9SEXjwNmthAWITctRzsI0iytRGEotViQngshHUyUYgFlFXcPwM ntPqsWbo46DWsv6VuICeb7GXWHTCRdbeYf94N4n4qSdf1Y0L5/Lz4iY+o51zBNay6l9ZMo3Utvww FmgvKfkyFuCa9unVnL1kyqLabewDG6fOTOxhYWNhxQAnuiRZX8c/a4LTJL5L/srq1Fp+z+flCEO2 eRCVfRy/7VbiNNuKm41aXGFix9D77q38Lv99f9/Ha5yNO+fBi8eg39OAbX0a1Omb88nvvlebg3Pt DX07TAkW6sT917Uh2tT8n+CU2S3dUvTSPtnOmCHbmyyxzzL2GpThx3adFvuO4xIt9t17DYIvfRJs Pov3V+rb6EwNWjsS6Xq3Oxzlaa+/bsf4vvlcmApcrBemL99XjPRScIgSj3eo0/c4xM0E9kH2rhn2 tXEylxF8q9nnkhnAjcMIP/vmljCF5xBln35ziN4ls3bpPg/ri3PSGCyZxmk+M4sPsq6jf8E5SFBx 9jbI/GtnExdNTo5Jg9SJoFrL+le2NqM/sR47l8TisWWMKefV2hyp5N6Nqhi7n/oxIPa40X4Nu7Ws +lcrOc4BJg/8DZ5ZZkKq3C+/pD2Y60qdQXU/XMI85Wwn52NW1p2whnqpczDxjOi8V6SJEIhwp9g7 Jsbkr6Gyv2htGTsxl/Z4Jtd0nM7MZSzcvueWvxbuYgcAvk5r2fwu/22tGTsWe52YfDqrk9/lv/k9 RHgDM7E4PLFX8170+dhnkL85t+KXs2uqthzhUjrtbDl84eaC9hHCbajh17YQHkH3z2gRTXn3+kHA uqWKOfb7LcFeqPDIzu/ZTnrbR6b5R8Q7Scg9EP2j/ImzZS0IjPW5NvP93HI4SRkdfh+JfDcNJ+IY eqfSLB4wgJcRzgnEuFGv/Yxj0tFTy6p/nT2NRYgQQqaFtJOsrxsWiR/XfS4sDIkMNsXizCWm95zP allZ9yxzew9eVtNx8ONMld/lv/k9YMz4N2uCdgL/gsbb98Sn2vYGXMu3p5Xf5b+ZP4M4YwasqN/7 A/O7WptMxSGE7DOYxebnZ5/hpuH7Z9NAkFXqihmPLcOt3fGqYoPWQMtxGRsAPnsrTnf2rRmpaf7b dHzEeuF0honDEXsZmWPxajAo5yTKcRq2bLww32vGFNObi1sW+H9BI0e2iPieOnJNO3svRmoWi5nm 5+EixTbF72MC75o9Iq2U6zG8bIGPfRanAdr8f959UIJpQJFj063P8LviIovrOGNKYh94lskxrc9+ 0eeSub0zR8r9XgXGLIo1OMRGmMo4gh7CzP1nvDejZDzBvjvzfvFCmOm+o/J1xLM2SficXTGuf+6r w1rL+ldDH2vZWNm9zFacKqkxVQ4PQTVmc7J5+CRo3zAjANxWaqzTiE8adWaB2O/0fh3lrZViF31c FfBSDH4TH7f0MwehiMnmz0zGQwjm1G6/FBCj8+xecyIy/82xeT1uHFO+jk39ngN2ufEPf4iQ8/dH CHcWMDZbLaAtpx+MKO576J4L9oxtvz/In3h5EqlMG2+PNvX+iAlu9eu34WDKY4PndYhhrmLhcPZM 3yvQMVHmG9aCX3iUqUFa6sfevRlOCkcI5fvzTWylb/0P7NhXKN9/qhkOMPPwdRYumENZxnDrDkLg cdvVpeLs0QY8DZLz1zukPpeMVSIUdLoHtw0J7KULOjZ/xnuQkrlFoO9iA1d9y3Mtq/51tiyuISWn 1qxqam9COFNyKgYEK2PKz3ETRFOMCIUxwuEByDrTEkOuQ5hji/DG2YV9O0TiCMqU21fz575hcGw1 xg1GEfl5tTauV3TqtSMnAJ4Ijt220tpwmv0IOHs5uZa6Yau2b/2rtTaPW/VbQ2I/4clOvisFv5cG EwYD2r0qhr3JGejNrI7VGQ4/bqE564ybLzQEh6f6USHOaHEcopRMLKDf9EsEOV5UPsdfrWUdtXwH pX72MM3MCM6Wyu/y39Y6ZZ2LkRkbtWXxHKvjOmqDFGyuYRzeOaRN2eOWd0OdJEnqWGtW/0p9r9wN TFXddgO1g2OVYU4cnDo78jMr82yd2L/zuWRtI3bhtX4k7so64gfrRhY/PV5FD7+j6Jnv55qx6u/x ig8E8ZX+Ictzcdlh/OKAz/GFEx0BiI9o+VwyE0TGd+Bo296RnjU7OPIlV+YuhksdunH7QiIOzxnX Z7xkbsYHc68RgmMDCVjmNZxNYrbnACI+Fbtaygi5xv3x9ZzLBmIHMBa+lcwa7FwB/3/OzjRdkpNX wltyf3Z72P/G7htIIRBJ1SHv4x+ny2Qmk9AYEnPOulor4ONA4onAbD0jL1K/I67JyD/M+UtkCbcf kQbxBnwj6Mzer48+TcpbOVHm12/iFLFWH+05KPaH5794XBXcSLA96QoKpueefh4d/h1TL0zkR4sf BwQ2Us6fgQZvXGZzpFTZbik50S/JuGp2N9Wn+VIeggGm2ZvRz0Kk8zbFULzmva/+K/kOcAGVton9 EvF0SsVLKUddNkvxbpSqEKD9rwxscoTel/lD9slbv8GB5EeXXfBz/vt1jD+vKdkjNTOPrU4CpCbI TA4C663PDNp1BqMyj6bW12f2jdZIx8FwGx3IlKpIwmdaw4uMFek3REffNFNOwm/E3Hw+DvOyLvs6 wmotJUizy9yu5fk+N6/++hZ0GF6duY5rM8GBTZMl2YTIZY4Rz+0Lb1Q76SrJtiFSmAyqfH6aWNCm hsD7cY+7mbDRm1MB/sfxYmVkhz9mzhmDwCFhkPm7ogswgzuuomdhb8t70de3//Jq4zF2LJTFktq6 6pPCIlmw8C+Vq+3NxCRN1MBEy5fW+9rpgjiJ94gOkgf8SBdUnrN8xFEia7ENRQqFh4KQ665EEAhE Et28cv0+0v7LayQgTL6LSqILHVvP2DhmhyiqWzkyjH15i2J3EDYzBa331X+5ZzzhDq6gUCS2Z9IF hoY3XknM+5xBfRhjQ9JF1s9inXtf/Zd7XvAPhADZpD5nrPW06hDchJs7XWBtITZzzjC2kkq9r/4r e8bNUNAKvKcoM61nTjwhivg0Jw41amuGDNwMk42BPea8USRQz4qu8VHZ6+zwQpHb81SFwc2Y8xO0 0fqvnzvObMWUUMNCunCjo3W78M92L5w4esXCCVagu+QYe1/9l3cTq8fYIZXf6r4wSHTiaMCsyf3U BragcChONuHNva/+yz3jeLC8x4BMu2hSMAfTjA8xvRtAACEJF8U6N+2u99V/uWfQtCYUpMJfW/SQ keBpzk/Lm9o1U/JMqYufzdeaBoffF0FI32NuGx2dR4o1RaQmVAP07335V/bOEm4mPymS3JOSb8Mi QrF4UPy5ZyLSxoXh+4L0+8YDJjLTRM+jcENvbgJR+5Oz7X31X94dOcVSW0Lje0C3FoEIdSpjtVHk Mm5Uu1coX7ISS5jiuMJv1j+NYVwijaAzynjreZGXKKv4Bl7MWYUKcs5/q7LB1jMxZS8JC/971y9W MYP3+s7mRqb7qloY9UBWMJ0vnA0T1Wqq0ixjjMvz593ELZURYWUm4K/pi8a5hnYGgQMuzDp6kwng tTG8GR0WN8j9mqIOOeF+pIEhLdft4taPQkXhLNxqjOEyn1g7ACHKiY3V6bPsv5KCV6gXEaktCYFP T5yeirCHIlpzVmkoy+aGE+p99V/uecH4YXxtdz0qgOV6W6piSTSgL8mCICL8mhdj3fELfKzO3qSy Bbb7/mncJ0ngKk2+z1lgfjejzXzQFs9zBuBiFZiES8U62j4vqRMHJCj5OWheQYB41GZcvPfVf3m1 iUgmGkE7iiDtPUO81v7+Q0BzwNeBUTe5ULsqev/rBY9sqQ5ywm2fXj1ZOGQ3ucBtC0SSYs6KosXA 7vZ58e8Rl+HdrhDgoSDMOj5N6OCJSJ+QIHjWQNBdnyoy8aqsn5y5m65NAKUSDRlWFryvU0Vtiirz DtQ6a8ndzRnXSeUyAcyASNpGKkjveCHsjM57M0zNeWPoZnk502XPqHOpqQi/D+hn+zSxhthImul5 ayaklKeKZleQuOyZglGpnRFXwN/aTxXK2UyHIv1w2wzswSr/9RbnhNana7UkEiQ6WO8+Z4JKzl3n 3m9831szAwtOAjksdTr6CbY2nieZkA8Ai+yTymflbfRz/lvPI6wcd6hgCivr53pv+ZZc8emRJGBN wYc+Mzz6dVnWzFktCl7L5XwpO3PuGQ9roYuIYGxrisUgJXgsORCHdFDMnuHOjrIgQGZuWO/Lc/ds kfU+FjgmqKSqjVrWaH8ecAyKTQwCOyRsoG/Po5TmTpOKo3z5798nZFJrwIGNmOCX7+sS4KRDjtms hOFx99l71nKcJQM8gMlwsld9HlALiMpGvZhTugMi1oDV+2CjnntG3zGfeabUQnBEAH2swFtuYlIM wulcjOLNDZBMo72rJLxV0PVmZycXdSlPNL0gWo8sHMS+9Fn2Xz6H8CbTADgOtJ/eM1HytOQ4MQ9M pOxPR8YJQSai8rLnxqWUOdN7bgwQzrxxKdSUyqtmW0J+X/aMszUd4cweDretNqfOJERtE05rHxhr lDoL+8I+j3Ff9izsa9I28pet6p9GQ3faHn6frA899xn/K5QRfB3dNCILlz0TVffZPcBqR/Je0jaZ PbvnpyUMwtzCErjrWVFhgxQwTzB125x1saKFFZBPTPDeDHYsPf/oO1x8NJove4Y6LdxBnW4VNuFI lSYHy3B6QK02yb+cyrHa8CMSXcZeXfZMUBeK1E4RXCZpfZsUfjY7JYgtJqOunqW+53nGy0bPLyiM gJNu+o2eD6kquFttJgNX2CO0eFjAPcTbDbnfeUf/lZzkL1bbcS98+TJWVh6GnwGMQ35aftt+3KF1 pcaNcc8A7t1qawWNZUcx3YpEdZuNA7udZ+C5xpvAPAHzvNhn6oUIZxyjRtps+wy9VjIUwLWtIgVm LPZ17hUImuT6l3PGpLYvgfxloZraakOAJl75M4JJTQpDSnozCOmg5enty55XrwBRoO3AStMxheHt TGW9eqZkDHjJWDE8c0oyuO6ZTa5gwMF7vSY0KnlnYzT49qDQ6Jn6pGLx9z0v/k6E3J4mjBvImQN4 63VBbNuMFkMCls35vO959Xriy9s0Xva9nIxUgYWX9p45Gc4bHJHPNz1zLuygpEb8wzXKDvjACqW7 EWCLFf5N3Oy8z9YEk4fgFhbEaJwnTtPEE/k5/63nlygo+/LQeI+cijWzFYH7E1Opn53WrOtLOqdq zcLzfljTL7gK0EbGIYBkSe8Wp+9zNJlErr8C9y4u8xOiFP8mzyfI4Op5jSj52BjRjqP8EhvnAmLF zsaecQ6mn2/O5rgLRPuc6IMKimDvMnKFIyg6t3GwFcwg5fDDmdrpRVc6eR1BMN/lcOhu7kRhQi/c r9tH2pvx5DfUvDTEQmXMyPeD1+4jXTAL1AZgQ5Nn+Dn/9UlYnweB8oiabc+39at4PKPycx/2TAcm z6fwAz100D5aoITi/X1LdVnPkQ96BDkz6MtZB9CJnK7bSnyhTRQSpGzSJgGkwntP2tx6+41lkOWG qEoGctragJ/zX6+74KZF/XAgSxU/57/1PHpl6jk4dHXqQhb4Of+t5wllJsWy4Bm/Wvbp8fyMwBC8 mZLdzx33VU7fGhUh118bR1yaD2cRJftf6yJfzuKHnud48YGxX1qPIhk8CLW8aNS7p38VfySlfbJ8 PXevKbl7xQVQ/fHk/rAHnODcM9y+s2yqv/thZshe82BxqH5WILSlGSG0TRz2aG0Fqk/I74NrnHsm SGGgFzU1khfMNVX8LwcGiZMG3Jf805npfX05dRimrp0LryS33Gdonrr+rdwXsN62rHkPv0OP4f3Y TJWK5E3z7bsVw7c234VJb6pj65ncr1/9eLTmWtDbnpc5g07aXN9tYGhZvdwaLoBl3HVub3sGW5Kc a1J1Ucn6aeWwbpg6LtHS1WyhqcE83sRqV/oAzU0MuhEgUQb75PFeczJ2MkAGpQUhuEoh5TpN9V+m MCwAn4yD0grIx04lQAMGe80lETHnnDE28B4k3+h99V/VM6Z8UifICwKUfc64QaoZTrb55FkFRwNw yaOL+0T1vvov94zJb2fDAatBRh78JTZyQnbnnMkOKDASc36DQ1ASrmEgB+gLsVVgxdEzF7aRUNiX BO+EPRkAfcEm3a82m1wYXIIweUtqTWrFi4KHgnpbz1ghztkm/iZIz4ue+7tYZNun4fpJQvgOZOw0 cYcbwACJiWK6O8+INMHjxokkUgcr6Z/GYVAbqRp/m1WDf9BkwFYQnXox50X3nBimZbUneFcdR2h6 aZ76MSVBJJpCGndqtqw1VQPPM/dit9MuZqX8nP9+et7U5Od6b/UWY/PhQKjt+u5yOCZkumbWjtZb fkEQz/BDORy2Em2AHV0ukYwfbL2NnYDtsi+ONOEsJH5HR+yPrlcPzk5keytLh+VaTJAMEqbVyIwo YFV1gU1zDdhxN8+rDXbVOg+ZtHv+FSzkbzutThJJxqdtE6mK3uHeV//lfZbRa2lWFvncSD5mkUMS GP7GPue1mdWOJblc7aVnzW8De4JtmT2zOpurgiw8hyrQS9Hb36z2ImaRKBTx2CY1pTB7uieGrfIf eDWltF7s86I7AP5NHOmy2ov6iKq6gchW7aFpl31nP+unpAAT9h4Erlz98hxM7dQ8IaiD5w0t43ll kHyzFvR0Hh+enhg2f/PLuIBOpxmFY0L1NqKfOa4+wxydVKBgUaRIsGfrLmIs2zOOZ22v8QAONhVm khmz2tYV1RKaUqqtWASOl6zx5f2DLwljr0b0WTAlbUBS9+JNUu7n7Uh9Zl6rnKHgpGHESzxWBMhP +a+fxsMTLkSyvYGpft8tRpPpojz93K3928vogb/tlNBn4fGg2AVbOizH14Vc9geo7gs9t227rnBr W4DDPxUBVAKYeWtcaRA3o2fYZ7atiiYY9uQ/hO7RIr6eD3DjeUEWT08d2t/8fD6AQ8n9IcKS/7Zy QH44H7gW4ZrjLfKwu9oDMplIXDbqGrm2FoBuYajxJgiw0Xh3PoQgzc9ysjq0R0mESAh9VgVMtvUn QJpedXjHp2qQXitzAEI9UZZDo/xp/VGlUwPlaRVL+LpbCw2u4/EIOl14PKx4zP4wQWkjwQAgg63m PKEhgVB+WHH3Hb0RsSMqHu+gyhON6/P5Qk9wzjQGQc8nAIv9nfS09QS9JrwGhAD6ydbT/jR7G2oU OpFQ5Nu4TtXdZIv4HdWq0Dvmq6rNkqxTWNtwHM5GAMi5cgRimVb01ven/8r1U9Wd7BM7KaLc9VlU wdSylRrWtQ/gVN7nL7z81KcSZTNGyKVHuilsmScVU1wpE5G11TwjbuxiKzJYigP3XvqvpErB0WOe xKnTjvU8gW+5nAHIcQVn1gHhHYURiirHDV0v+ACuJKxavckVh4rIrJ8lUp1HnZA0cefeOIJZ402Y XTCJO95D/DG9ewo8bFuGlwE+ps+qjgIKSusUXdNWg4zvePeuVxmU/jAqHbu7TlUWRaygFIItTI7X t4qSc/4T+Pzoth8vDoDi5TETqXHeFT92pAHFkTwObXOfPjcq2EIGIiM4dZvDcC+PDglMikRpfYzy 1C1GreEJdLDV8CR27zAqlhx7vXaKNLaTDZymzul1n8OVHqMlbNC1MGWjxFFA5SF/t7kCWEyHTHgv K0hezXP5LIJlK3G7TIXSGJSwafOci4Ddm/HzR5/e2jjQoGbsxcaFlel7vOOn/NdPFyBHQLZyMvip 477pItMgMekeXY3CysMvlAssRb/Nh2OWxAnCPRXkx3xOfXIf6CRCnGIRxys+hW1qHw/KQWpPsxVP Vg5YRZk+2KGecvJFAspZfEjxdlWkDxrzY/6bj1PwgLyVOHdyATvr3o/5rx9H3CepgWZPmMrHXQIn XfYs/ElRl6+DQdJhHWowBAYBAf7wNOcwdmVyxmUox+0g8TbPLkWaVDCE8dR6Y22ldAQOqkKerXGy 92q8IwGBCmIbAV8msrH6BIZqHwnWFSHV1imaf4oqOBhZZ16/Prf+y3SwvFo7Vd2uH8Zu62hMMGeC YidRYIa+6RZPjQUHYjlGPLtlhc2wOUibWFmFjopi3bPkX+1V7MvGAsXfDcxS4vkmJ1qr7qxOsuvL 2n/lIi+i7iRiltPNkx1B1zjDOwFEVyX3Tt0uovQ5W8z01Hp1efcUtH1+27FXvLN2dRHpfqy/bApc Vv2pJYC1xXgLGntqGHL4ucOXqgvw6TRfTzrRchif6tSiwr3U0iDlhJQclD9ghRmxgR/LMbnyFYRC nrW32ujimHkqubh9U5we1GM00NRD3mrdX5V5ua5i04B1qBbCOk+VasjGz56iEx0RQ5YaJUp5Gi0k xn0xd2RixZsEId9wT+LzyhFTn8xpxzKxCKl1S6BvINEPVmif2RcrFgUyi3JinioowCIiZz5asXo+ eHV73ifTf+NMEhOSqaR5gXpXXCC+7qf89/j0M7/1IyYOuwMFd/TD2QaS/8MsdGl8+jzkQEaB+TYu nkZVya8PAPTXp8GcpH8YSSfX4/enOa1RuIXQgGpZfH+awmI5TxTYks9ex77rsaoA+H5nAjCseMtU BGBLKvGYmopnEDKie4vP5X5c0MVvcOR4lHw7DZb6VsuRBBTnEdLDBknl2FDUKQbEmY6sjiu9Z7lx UBd2dnUbHzco5vis0sua2oMvxvmDWBYqchR70Fez/4q1RcHnu/FZVMgOYgX7iRQejZT12tIHFG7J 5AIAmaRKH/v0vub50I0rwSUUs/xBXyWZyxALTETl2XTKOs9H+KwcMiUF+zLhXkrzV0Htrl6MGxDj pLOAgIWP8zn2SRw7lTRijcpEWkhQgIvkfapmFe5G0ycmosvIA2TJK5CuaGW5jnpco9DmiWPIpuGB eOmGzRJHY6lmfZw+s75v4AbfnPEfuM1nXo7CzqWxY2zK/C3+OXl5H2XyB5yGGcfhLbJN1vXnJlXX riV7D2O0N/5SOTutBfgTQV9O52ZbC7T7TH3G1EiGw575Kf/NsSm5IGcE/L7q7vmp43yQpV4FnJ6d DyAoKKAWQ1bN9hb3Floofa5UFXqDDBIMKTV+GDRlU9syYSGnyCTUKf/jQuB/UaI0HTjAbPJS7gcN e765KirEED5r0OUzyuKn/Defnjd9MrS7uifjpvdcJsrchidgHrtRS3BsOy7Ujq9a+bcEyg1f4x1D jDDfkeRJR56H/8Z8YOWWZwN35sixnzrRBHvJlQtxasny7VFyQIyQWTRKWA0RXJMdpW+iUbcbn401 950jFN+P/eHgQ1Tf54PwyWiP7vsLiN7HE4HPwPoaT4Pg++HbOKtyatToL4+Ox3tcKwKZaSlBuKoE s5CrIv3Ix8H+nrJb8JzkjVzLjuJ34gfHPhcZoBSYdkRAB7uevm44wHpZB7TIgM/0duwTvEdKU1yG qsbVPjvqUwWN7wcAxu/LT8aJuqEJSoiqeMD44MWZRSXJlRRXQCTHSn7bNwSZHPKjB0Affd8QQRSp ykZcY22B0W9dlnXwvfN8TmtIvAeLLj4rZ17zPgtc6gV+MmJKWZvvKbHKM+y99F/Jz1QMJlcSb2+/ ZIB6TKSuxIBG8YJ1U0FE2/2ptNE6O70Xr3H2RjqkpQk1HB+n87M0Bhkgj/YYC5ERwZpiE7+LY5W2 RSLHa6NQ1ToFhThVOkO7zCmVsrZQra4uAmufrcRC7k8g5Mlo81UU780xCINWvvDoFj2MEbRutYFB BogmXeMZM+0L23/F8tItmYv+MFbW9mEo1Q68kXTXuv0X51lq36zFG5wlrgGF7nOR5YfuHyaROhUb 1EoxvHW2n/a1z+8LYRCid+Im+jzDiNX6gS5gqK5cXm9ZSuFeheHGMrI9vYgwNzlAxNHI7kSo4aFi 9NHn7qgKqX3JmDB9czB9qgAlSITul/gFR1em4qAYBhQq0WWvFJ5PCcSUQ4zMmSpBN05VTWZpPK5s n9uXnSEoAlsag+bwlhHzw86oPEum1+F5i3NeQ0JDhvPHJ1G/mgKNG1nV70YjBkz1t433EOrHxaxM sngTp1Dj53K0gjSLRhNYDYiKBE4ooyxtaKN3+6KiP+lYJMoK915PheqBJ0NnXza+hHhxHs6/ONdM 8RfzVLX6pAXCJ10RxReNfzNojFLXG3lSBtNlAonOfzCw+wiS6gnVCVom0n3Snwg9caJoDZ1NkvyO PhwvcgrP0+zyhVR+1Y4fxwRAe8Q1P2p/XJJh8JUooDwV/uZpOnBYX6ADuW0+CiXxu/qWrntpdISz iP8XY8O9+2IJVc3On5X61j/LJXj+bMlFkyd3dlFLIfos6XdFnirMnqrpUzKqzJtDMvAPdOKFdtFh KFkRfXIMX+gixKpUVj3EolTz9llsTYe1HjIT1zJKV7wJS0bahBDoO9h/BXkqK95AZRhK5KF7+SiS YMQ5+WwqnLHMk0ISxFJGnzo4H+jz1CcVIQlh55uiivZZFTiLU0jYeqt3QqEGp4ETZZ8oqd5L/xXz VDHUZPQc362Ai3IMXEyHYx5mmRdB8ByXSYH9BfVd0RAAWrlgtZ/cEC7Vdlk+ZRf4ziz4X6ch0ifQ zeJNDMwXa0vcUUXv1KeqTIYQ8FRUP8tqMlvW2SpOh3LOsMhXtjYOTt+CC6/Kov8f+Y1yA2y1oH9V hPQbv2HbXH5ExaQ7Cg1yRX2PyYI+7/wGL6n9m1TI+1TnwH0HlRDfVdr+WD2AVuHA/jgfonwGF8NH 7ypKkUNqtJlcYB1RQXKtIYcjMtT8SaBfOKBBE/j249Tc0aGKGcasqPGR902YJhAxOFbis7p4r2ll mPtVSQyafMFXYJCWtKo63JMUiGc7nzTuR1sPBisgKN04NXD7F1h+6fQJSNG1LttU0LyT+ID8gDFv fUJlqV5StCo50tXaokeTbxCjFTG2LaOQXuWQMqeeZoebtGyvf3lzcIe7PiETy6YykLyfyAYXTtSd vN0BS6TEl2mhK6Z9dNUnAVBlmmpXYPu40dflkyvdZpdA3I2GVD40dwVURCaZ3fWpbQrSVN3qzsvQ /Gx+UyGLxOE2IEboN3FClKe3S4b+KziAZKBHi/jp9bOBpzkujQTbbpLDBPQVnujSoDg0oMc8O78h I1EZJWNVZWvY5+2n/DfHBlNOtDrq2tP32p8mDgRBBsOg9E9VEfZTXwwXuRcy0wyXPS7zmMkPhguP glEbkwGcFLqnqZKYFCpc7CVioGsSNCowMN4csa3jyp12i9QZIdjjTRw/jfCwRihxnI1UB94bEasx IDwfLyQsn0Vax7pizHctjQHJ/xUDQmlvx4Q0XpVLiUZ056FOPSjkOE/WzJ5SrkTYpqIIpAcE4TUt jeEA4cuFh/mfqfLcJ2w6w9oqTN4qPXMeBaocUzk1Humn9/KF/lA6HeMYPto7+kM35IawGBLaU2MI wN9QPYIWlKDQ9wVAhGFFhFRe5OqRe/TXL5O1V7doHkFmvN5z07Bg0UrGaGGZH7yHfcWCC8gNasWm KHf2SbmMlPUUw+riiEVgS/Oc+bTc0R/WuO/vRXJ3Bg9enWvycuHlxtd21YA+7GWf2RdaYEvR9GNX 0V7HrjLmH3gRSUB/Z0C8KKiGpCvWsuTGkxaw9lSXXCyZ2ylDpbxbI4ylCvyTy9Q0AaFZ7QRUtbO+ RiwfD4w+UQFfSCu8AmCVckfhRb1P7qDEuuskVougQu3JiwjTvsnn+gP/VKI+KQHfL6+A40GTMSBs t17NAx7Cm0Hz5Ve8W9vhJ4k3MZb62eboKnKuHcP27UoWblwmF22vnJWq8J3Ck2EjvFaiRrsoED2b 2bdapfQN4Sut5WqWFFd0cUoUKrSPtU9Eedn/8jm0rf5HxShjp1/qdauKCtF238pwDsSqH3RJFbGM pf01rrFLLr2d7IO7kdwdOXGG1vPUX/E+JwMj5qHsvIWbkALnCKQqS37QsfoIgmuS8iFn1eiTmoBd AKyuDIirszfq6wkpojdBqTC463mS0KqA53iTOGSnIUqaOEnq4Ofg3GYsAowgOtF9n3h/7Dl4+jkG v4gBkTHatRNKgylhd4wWjv7i7mfACioHPd5kP7vQwSzWBYhqfBq8lAMyjha95VNlAGussZMKBJbR j4fDa+On/DefJpSU/q0/SQ9+ZOQ9niZ8H4OFzxR9+akTZXGJCBiC8Q7ZIpvKhzomT6dmTw2XzSOK MW4WrAP9YpdVcKHYPm82TgEHloaoPlFxHxWV4CvZCFt7YV2jTKg27PgsNNllDf4/lXuMRj7bB0T8 GeNtNBLjrVXtq9l/xe6hwCtCP97EOup5LdwW68AOJ22vCQQcyItAAPKFfgUPxO6LPhGpnVMsab// EFbqbg1cAYLPaLS4MPMa4gfnNy3FDIVPSD36H1am4Pt+yn/raecNznRpevBTpzWkrI099rimtWIL Q4WzOZ3wkDwPeCb5tHLdYyUe8zn2SfgkeSaWw64vAi1w4Icw1aYLsRp5YEgw/YT68HxzVdCy+YrW nVBRnsBlVbanUQ1hGuNptJGwa5anj/NB3LsH6LA7iNGMnTvJ6v7eFKK1kVV5YfMtb8IduveYJAFD 9tF+tjAMzk5f8q1b5wun02fWf+VKLvmaoAF+tWOMA8i5CWhHSo1aCQloUBpfhB8yJHJHKzOX4j88 +rFCU02t3A28BlmgdzZWNohyFYOQrvpUhc9gKwC3FedZZoJakXrxIQMDh1pakZDZq6RUvGIOYOND 2vz9xCLtrkJpR51aBwQqwfok7DzTjq6midPOISMV4exLSyA5mRWBYzxzba9xquRuoqmRUHjvnFR8 Ls6ivqqUimVtl6mwfltSq4oD5pu65zuI7zHPfpjxmSWfIUxtvxLv+Cn/DfLmLHCMdPKhM8bmWfmp 05FY8kg521l4wRS45JHiNVSu5DJZHIKwzOhN13CcgVDuO0Yoh2DGK1UPHSuVD36cj455kDGriWvw O9RR48kYIU+Lpvq3T7OfB0XoS7ZsneCS9nxIOVTWVUyFaGkWMXzs5qlP6ObvRNfrouxQF7zi0BQe l7Gquru42ys4ZXV2tOQQEMkiOcPeS19xuWoT4wWv/Oka5sF3YxF5+p+g7mV/ek/JVAmiEGobAucf FIPue4KzZ3SRY5ZI95rs0kh4rQJmvZf+y33OzxLf7e56HBU1IP6B52GhWji7bxj/IoCPfX6X61Mj wFu/5U5i7Kax/UXR2PZNVxZl4STQK39/p30Veksz4F5xQorlvnFFByXs2zLBytK3Ij9H+HJr3wQH i4OJ/yGrkV/RvvBr6a2VftmVtaGZBvEpFLhppsNQHFTGPTdZPeauTzAbCf4h9rbfC4BNmPAKyiJu IVb5PlJuYc4qjT84SqeO/ivokzi6b+lV8fsu8EDhGDGjjOPNuiFOnaYxwaQM5N/NE6xj6p3wFwa8 7iczc1ldvLZckNUaERzOvSFsFo6Zqz5ZPcOxn/bfim4XVL3hPUCOqX6zuAaOKxHF7dritrQ2QUZR htlNmnj9/pfoFIYm+M9y9tcAvczxs8Q67SepBkb+DCu/TQWfs6uC6Tq5rj0LdprOY4HBgxKu1hbb xPgo5aX25cPdYoP0hPcgozLO5zg19/NcYSSYiZ0nsNQGrVHWYff34CJP6JncSBGluZsnZmU6GCD4 zTuFB5bcrUEmzHfzawl+lGv71l2GrLdqoUhrIxOOCnI2+nz674gqZ4kxZLFclrd0C0jd8EWCeoqN L6TJUsPDo8+nnxL9InnCW/cnZkNqDPimFUpc+1yi5Q9/rCJcCe6Zwemr/ZTjzQAxcdB2VtAojcJ5 +p0B2HCUxiLQd8B3rrr8718CHvkiXp/WI7wFsERs5wGIKQh2NMplf7+baKQYptHnkJDryqI5UoYi uJtiCNuAiAen4FVo4k2f8ASzeIJq22chsKRMGE1nF1gPeM2CJRCCCXF+tbQynkzwz8gOtwwZmEcs oG+10lsM1XgbaiL1Nv0R8HDIcKFaiqbAC2PLKNjZS3Nhm2H1ZdwWI8haU+fpm6aFNHQFCsx+1Kg4 0X7qS/COpy1yLb9+CNyh3Au5PFT4TVMmm0nZT2oivNv3FsahGI3aBHHKEfZZ9V+pJyvX25A46Lst JCA4Z5KJJnrbfwwmOmRfPbneRf+VHVKw3wkZDLTxG8ADCMecITvXR6MiFL/SPiay+6ZLQrcpQLRw 22cJlKIKjZXjyGyNaCF5EsFMvbE/oEBDZOtN6yAKbkkAjp2UjGor+5vg7BR3H2CI56XFPM9gH+UB utqoOzGtTyG4Wcj1yAgKkj4Wkc8Y0N3pX3AFGARdj9X5lsaseY5UqN4nLoH0dKJihyZx2efhzVpb 7MT6LEiRvrYgDQyaAhP5Qr9jKvOz0FCn2+Wzz2j7Cq4w8uJyngtmA6nVSXNFeyiPr61tAx3orvXg WJ1q+i8fT0Lx3rLHPLEQKpFOOnnvE0BHmm4v15YMFJXGG2RiSqj9xDGHJI1GDM2tTygsDecisLu1 Vd6nqQ9W0/cTGEMde5TKbW0XhgHrG29e9olGkGbx8whiQShNbPAhwT772iKfk/XXyb7sE1dXRq0I CG1CH4cjoYjR55MxgmzADxWNUmSPNGQZaGkCwHlVfvMdP3WkOBw1NgyGwtwmjixEt+2DKNJAQlhP qjfvVoWZkQ7x6bOg1CqZICdefeLz9jW6n/v0fHNViIqSDxi9kVE4SJhx+in/9dNEjnYqWZ4+riFj wowcPQyEc1tDVQhLsQCL7tcroJ8RLYldfsmF8feqWOg4tQ9OoUTDdPc/IUbEvIxT/qz3batCcrrK tqo3AuA/JLXrPnhrUTxdgCJ/87iGf/2PVQxGI2hCq90iNVLZSaN7ON+GBUTFTV/Y5/mc+2Q7kn89 1WP0B9u9T8wZ50w1Q8aAFr9/76X/8hmd5xo36OYZJd0AV8L47BOyhyeq6pmwCG84H+ctV+gJ2SNm rDtsNZVTY/FMklJDPbs748AznQtLdPzXxsQJryRfKROrzjhFvUDBx4CcgXjZ55SBT7OO68BJRBif fRqE4LVVYliLIH3aPKLvYP+V+0nsFZMh3uQc9nniIHKkT9iwTRvCoEgnBzUOKxrUe/GZcW9opw5r oJF7nH7Kf/00U86xyYVXYTQ/5r/5OA9TT2JMRVHzELwL73s+jrrlx8H9bOJmf/wXXDIC3ywZGXjb 433eHhKuChtdjCleKkoBDcUFVDECQYJ7PiqotEK3C2viYFbvaB8lNaT+zk9yD8SPa6C6YSnJEPRh My1L1vvypMB4Wu7DpkMizUmBlk+TkOCQLMDVVODyCQoLxZRRBsPKuDsdcNUSrHg/NvcE1cIBxsWH Vd+ha0CEcmHp2co8XzAfPFUUUsxXme32YViT5yOzss8WbCORwngX93/o4HezFerEO4O/pceXlRlH Tdj4MJbI5hmBRbv2EMN7hSbA7JwXOZFWs80HP0F68smhEU9e95ZqOmxvDEp2qU93J6L+K0lK1037 6HJiNkWTjbcngYi8uH3rVvXmUtMsx+flIv8rB3aM+OGnxedLKC8//HAOy0IW2kIslyBgZnfedUtt dnuuuLR+i5aosoArCumaY0ybdbYIMdcoQuMgEK3Wy24JbDhnkiPScybBCgErit0jf3FDN3JrOsZb UDKebaEbTt1uzEhutvkSVJkv+TH/DSJAbIF4DoZMLZ0Zg/NjJ8pBQOFPdyYFFWYbD4UD4lWIYVOo iOzBdS3XVjx7SPwbK0Vv/eErJwnIYAN9nxbJXc7l0x0ZyZrYsq/zEijUGBLlhHXFmz1Azoe6yUeF e+gzG7caBGGjpCXXuiITIaPsXEZr/hPa3j6tgG18msOzpavx9tA/dCxAduGet5zsu9d/JQHgWDKi E6QAk9p6hkIT/86pQXJuc1Y901wS2N8nqLFX3X1iXTkaQ6Zb2vLL7nx9HgFmUeLn/Le+D7gqBbJ0 7rAMvn0ffdyzUMEoe1/83ePKcVydgSnAUda3sUyGY2LsJicDd57yb2nGP2tiQtYEy7mjFmQyxeyT 0kSITSb8DzoUzGOQw6DTvRlIVhIThuS7nslSMXvGMyY0/cIoieWNWgfZ8/82fQEgPCGgGhipFWeO dl5twGAOe8GylHzXel6aR/WxJq8EwdcGxAmBgX/gpR96nqOeF2bNjVwudFPsvLv56Rl/RJIBZUom 7fa++q+kYzyYWsIYNaerawasNuqrPw3v6u5jmtH2/TZAghd+L96FeL1e6mVbzoUMFNXrkDne5mTk PsMzMs79oG2frpotQJ4cr0qkxg4vp/bDGo3CHGONdNnbBjGBMRrNjothYCgb2eBRZlXjbSFJzxS5 j1QQr7RiUPfBiokWl5E+n69LQFUZ9mHHPJ5X6rVHxVUZOz/an4ct18qpuvoP/LHvj7x52/g/rPQ8 +4qF9sjzRjJwiY3rNGqEuM5y/0PPK6H7mr55Atdjgi3WVeTtBEKYb3puh5uet3Owch3YTjdUNq5D z97HPsv+y6cBcy+9fELwKeTfCBclqzQCmQDbauP9ggqS35E86B3uffVf7nl9Fzhfj5ygJS6flkaw 9zwssuRZL1dbB9h848Dv1mYwVeHOmmSwLglKSxirD65znrMuv/R64VPsQQs2ctkMpOfOZNa3hQn+ /+6z8K7bPi89a37dMmFgo8hAcr9x30pwoj7L/sv7vMhECmluICc+PQUu7l9dUNEIcDkZ4C+F3n/R 85SJJHtjaG6fxu+UZECWlnCWredF7BHxoIDUi54XLsRtQRvWuwkuXKf/PiTqFCaCj73T2VjDlG4A 7La4Djrb8ASNjSTQtUWwUCZRrFJOgTSUGXK/2osiqkK8PXLGp5lUfRqA3fh0nSpKkLhmEgFpwJMv 9pmaG0ofGZNim7MQ7Py04MO5JH9DgKGULc1oEXkmcYrId349Z8IxEE72LGBd8yCNTKcEoygzTwra SmHjAmv3rMqsL7gnmUMF+VAe5sYeMSEdsljuxp5zbs2s36s5C6Ucc/5HNY/7seEYAWvIZiBbm3wm EuwUaaLJxBTezJmgh3VzZOQugFe7GS2cpOC+2rQ7rWP4od70rFrruc+EHXe+DU9XstYgQNS0XWXh nFHGPZtVr9F6U+eX/VdyTyFRrTmePk2hJ7hH9HwYGCZ7RgwFxcJd8YK2f1ptjFmTwWEzFi/F+30e UZmYFDdb7hsp7JY3gwyKnfSxhGzxUqV2+pr6+vZfXm34tuUz9saW0wLMaMT8x8DkXty0IdXwtB2F ezgvSXpoBptWDXZJJlV8FDxSCIPPWj7PAwb28/BVe2H83fPM8B3YiAMwoHBHY0UK96Y3Gxmsi616 M/4b98nMwnvzmNm5Z0wjn9qxaFvPyCRrmKclJ7XVEun1bqI72L2PngbAp09Km+05w/h7Cg+Ny7iB GryIakIoy3IiF3ZhR4XPrKpHhVzc8t0ZBuVgUucOq7bZC36BxBcgL6gJKdyrP7F1oAC8kUSoNt8i MQAmHW/D8RjGPb+ArcMF810A6PukqB7jsIbqCfcyDYiMf3yrtmIewixcS2EKtP9j2mZKG0SGTzPn XBLKeoIwb2RAgQjnq7ApvO/z1Km5/0p+oco5ZkVctZ0FckrMonS6pB00TlXDfqqoo+GbvSm8QqmF 85x9rt0nEqEWkh2uJFY/dx4pNQJzjXDGY2BuQyHl0HUeiU1tqbrwRJTQDBFwUDKr9u78w5+dc6sc 8a1wGFYcUbjYHaX44M/uu0MtseQ8Oo/pCXz07Ll7jXSaw7PBW2ATvKd+zn/zed11UFgowo0PHnxc U8XpUlrgm/pzK/32P1KNKpxDOcQtFqTohnxlOqkwiFEm7kTx+0gJzuU9kGwD0Wprbn7Ofz2z1gsq 09j3RbqcZ7YOHTkYRQKKrvvECX13YmqrCd98Eyfg0jRfeoo+TM/jTMyeESXpc1bOF5VoG7UQOnC5 PdaUmyYHMT2o5TxnQhomRFD/IOL7p6FMYkyxXexW3Ao0BwbvcAAOPyYJTHr70fO+O2BrC72HdvpT BAF/FvwrBwFov2wVf9d/c/eJD2GE5PMI+Cpm5Of8t55nDUJTBefC0TRH8nPHlcMvJNqPpYGNhH5b S8OsHIkdN5lv+hr8WXbTeFvJwG84P9FUVQ6Jdwnobo4xEmMA7GQzcZTNlfiLIHCq7Wh6QFN9Nvos PfdcI6KpyJP8KCHrmM5yovbnWfc0fJkeAVbTpJ/rvbkXHfPcCTx+KQ9rTclKV87EmPgo6Nm5pnCr 7pMaYSSs3VCjsh4y+gmZwZedA+GR+q/HSKp4lhLT8/8RCwua93P+6+fbqDioV9SF7a5iYzlVBajb uVTBz1SfOUrPhWqrr1zM40qc94DkvPQr8GnyhDovwtFgmKPoEOhiH5jUuDyr8Posu/fgCOeeoZgE JBECIVuowQphbdgMyYuQMhTv6T2j1mbcHCEEy3fcoPe17w7ooqzJz24qEy9Xys/5r3cTJdbSj+dn NpKf673lWyplZAyrVLFNM6YYg1U5IBAU4embTbjGlURphoI8xt6XR+A+/wG2FPAu3vJGfT6xTMy3 1wukAbJ9W4nem3v5rSSVpFNV+eyABLxfvpFZ/ibUkrZnf1DGxJIAIZbp7nfUAsa0NCwAp6mdFa8g BlIaFpYmdep7z+BuzGmoyvumKIrAMajAMWe4zJaxRzMDS7WRtObEoM2BAb9KZBBZzwhc6zJ9fftu wrTpMzkjxn268z7uJs+DE03oCarkzN31d/3X+ygSre9T49U05uf66PwW+51Ghiqh5yrOqa4LBZ/d IpkkjWIy5jp+XokPPSs3Kt+FEbE2cGH3zPT5tKeDe6G7ZQH/SLfPt9GYiif3vvqvmDOCEJPC73LZ QNfVVEuS7+Wnof2AU8yBqb62m+UFd/Zc76v/cs9kE6TTgJR4kuIbZ2at8aLUpzGwtyUhwlFwKOVK n71i3m/3ifGc1ZGomoWJ9F3aKQjscpk8L4T0BReBPgk1pNSQN6lHxOUtcF5GILma8xVCwKb3ZoMf /6BLbTOjOrGcH0PC0jkSZRvp/vyEPo7Mu9C6lhN43DN8+kbj8BbXjWxDR0Z6zzgLWxECmU+GvPM2 oX7rDr2v/it3Dnyzswr+R4UEOGA7IQLaW+kl94NV25pVzixWB0/uJ5TBsWckN6VC/C4Z2H3OC7AV dxP46X1g1IRzz3iN3wACqQ/uHGO5ubCV+qRgCgmwUc9Cn69Mg8ikXaw0M8zx9pU04s55Rp1c4Tf6 fHj469hTds8OveNm6CakWjHWxNy3r2//lfuMNlplD+ZOzZ5xtJlR/kZb6+ocnJG38+zg0P/kpd/O guIQtUdKSfJ4/Zz/eoxCuaY2CyREpYO7znyeGf4DK7lU+UmM5pwZeq8NMAIGKm3VdlO3XSRPISao KlTRZ++r/8rxctedIp+DN4jphr+heqaKhuKm0QyP2w61NEqLgAEtNQ/sfW1rhNEGF/JHZb9sa7Q/ D+Jh7pxGsT3fe/NOyPb20LVoTSHDD0/VrAc51MQBQat+SK6L2Nn9mhIM+rMYTtHA/DQMzor1iU7x UML9ouci48uzCQ/GZ5CjNvXNnjFjrCvMI7A0K4nJb3vFLnteD99hztCWTS103+1WDLLUZOV4zgiH N6uN4992GIUyuQhMOzUnpSKs3ueDcFBSg1cb33Kd705T/ZcpbF7cdmTvuFrqUOPy7johZYUZWPXM wF9IPJWyqeU8CZZVpD2XRLLDPUsevuAXuPFdRRWHmWlkrjY2c9E27twOA2Yk0KcpTKL23PN2/nH/ YxIkdeCaQ7frPHV/fj1/UmEHRfykv+ClwlOdvYgtbsJ6ZiiRbQMPGkOviSPIJo8if+mDZnakI0xW vADZM+u7CS68Iy4pSs/Ita1nltyW5bipxrPtffVf5v5AV2o/SIuLIsFzUmx1VohTz49mouaJFBAU gmS0I4/cdofAkQNFvMV/P3F/tN7ZC5Tgc+LvHmcGQkW6RXBC/h2UVjPDvVYWBHAUuE9jGksGoZQn sPDHmZ17Jm5sp6RS9XvYkUJ3VZKCTyOjOrvC36joRI7bA7vjwaqbVQrQYVJY6MXqDs0oGcX9q/mu 5+UaEyaFAtJJFEaAtRSTUg5Mjw3iRCAul3NmDJg496uNJWg8FD3rNtK2kUuyLM0MYxsYLMi+3tl8 OeeZwXv8NELQm4H2huXWBwYZ2Os5mx89m8bzvJIl4Xu31Ccl7HOl/Jz/+nkuqbTPSgWC8MZ0znmk YFIbwVHldkkZ7Ys2ssqTUQoPHu7HOlpExss3PXfkMbNzz8d3l09zgVUyykkoPzTf9kxIzJOiUkzo AcuncbKkFjEZwtJMUCv1l3moL3uG+k2D5AKjFDRC4T5aRMLOEGbPiO/MylW4DC0rd7ivb/+V1EHW u/CDyWtkXG09E1u0QHyyUCJ5s1oBhQbeWOx/glVxZAEcYr47J4XFXiLt2YyT0xUBmDOH/oW2iPQ0 Po3jwLHstA0MvwrZnZpnUYrl7cc+76eQGAX6QK7zMl4/57+5L6p2VIxaNyybH/q5426ugoX4vgpW r3owepMvQEOWSzr2ZrRoSy22lTuX7ukIFir/Q8zvqRrp9rkis6ditVYgQizrOqLgUX2W/VeuFCG9 cn5KpG+CBXyryk3HwA7NuoLBsraaf9pNVCaAM/4oe/UDDxZ3d6xujNG+lu+7iZO6dPRalTohS0UB gM2QcfcIqMxT9QlTCA7+mNlxTZf6OCd1k1rkyk+INf0X1ah7ljBtlXmczchya3e9r/7LdD8vCeN0 me5rzgI716RkWvQ5L1Vrvp3NY8+rFnE69ouacGpeRD0iNgd2t9pLJRtG7XfnnDFl5mo/2RW0VcKh uNldz0h5g1rFRdHfG0Og9uH04x2aMUSKX1TzZc+4EMs/8pwz8JL56ScZEC6d8hL03BsKW3WTA4+U t6WcYagim59tSC2TvtygPsmdpvqvpO1VxwUpplhS484rC4XaNnMFQe3LKvA0sGQveCRrPaW8bjTv PYNpM5KciAO+gC42uOHFCUJEYvDMvDjPSBQVMBi8gDD1XgiBqHcZSnijlTizLgkoLdVOj7fRdn+9 mDMBPmNucUcgnPqccfwVFIiCUMrsaz0vefq6lyGsmTvabkEx9MhNpwL+UmydXHRl9raeOUlmcRSx kW1C81XPqmbu8neKame2nzkJIC8kSi6ndMoeMBD2jiWL1QZ39Co/Q2VLiPOPnSJUnTjH2bOASW6G gsKYns0rJAA32Qs9kp1VBmn2zPi7eQd054/iYaT7y+u6rDZlisEH5dsw38ziuVttInWqCTvmjD9X l0u3T1NO33NWUe8uq4j0AC3JJQEtQGjsfp+BzaESZ89/cslb7xlcl5PQ8T3Qc58zGDThB2LcYNqC DO7mDFk5y5UZcLftGHVtJPFT51tRqu4AEwMDkT2zeulfu+wZHK4d13KcRqRs9izUSG4GWyGA4boZ lNwsPqSMlVBZHj1bHwuOLSwXRBErRVxJ9TXjLPo5/53PA/Hw8/Tis+vn/NfPA8swOoLQegZ1GJWf O8kRcGxau+wFD9dOWBzFhMTzRfwDjfFp81XnZuw+dPJG18byBmnhd7E0gx/PPYBfGWFMxn4aLbOZ gXsHGZluYYjV7LPsv7xSeAzNFRnGZpuDOWRJcmB4QuUrbbsPatCBHlDOkqPXPQu2bUOUW8B0A9X6 aaL5ZS2yPP8GXLPm/AuWmoh5TiIR7zc9AzbyRlJOSIjE1jNirdg1mWXbKf+DmJ7xJniHpdRczxl/ mute8Q/QZf2UD2afBIgpkIXZas7IEY5+UBgYCiEj73tG4tuywj5Vhcd1zuSiFRCGJEhV5Vua4Tg0 u+f/QOjc9wxKBkSC5YhudGmrDRCGTyeFKba1aWcAI4UmHqcK6sy77h785UTbRL2ELMx3YTOb30ml 4SYYijh9WxL4N2/nuCGIzE+87FmeO7+rm8HaPkPaIFE8sCf4R3q5/WWE/sRfb/eZGCSlVLycbGRn UhEkyp5RoDLF3xRGuiPR7hz3BFXczZlbnQEixWrLzg1doz6NDqQVHhspE3pbbcyl8vLJR/IBV3Tc 52a11LvVM2EYSNA9+9OzefXy1dt3c0bjmrCIikwtnxZLdc+PuJbqVFWzzJAXp0ppJt7n6fmYPSsb yRv5dHGA9Z9R9Gq+nDOcZMbyHu4Rcs7qWg4VG9w4CYfKaT14QLwZdz1TUwZu4OV8xPIUyTOrIId3 D/XRXeEtZ/Nlz3CmCnTXqGu1VWlzBhntEprNgjj4ZLz0GIElnqfqadsKg2jRf1htVWOzdJ/Nd3OG +6HtebUfB5b/gdvTzQ/ahpVQ5CybyzH56Nn6WGgjCCF0X3/0N1fA7+jh/Xk5W+t5m/b04uf8199X 2S57GXCmlT3k5/zXz4PfsvI7ETzL94/8CFXGBf+I4yvI04Sp2G6RQ4HiilqgJGo05coVBuyxcuee ZYp61Z/YBSATZbM9gW1EpqbrSBiue3YEtEk3AARzhwF0yxyFFreMW/VjXQ96JenYrTDje2mHgC9V DF/1lloOi5ucSMeoKR5KlLRKoxDrCzcuzhVESowYvXzLpScOKg08NBZEOVx6UaX+BY5jbUgiMWzb q93FpigmhNG1VbKBrcrMiW5h6X22Kjjn4wh/Uhj8VqVQxrODrSqe3N3heJnYsuz2gSb+Fx3X4YmX Hi6ACWygP6wCEG0ZUX+z4iYuAHav6at4Ln1LIPDhd7OFrVnGTOSxD6cymeciw+H63nIKasi1QXd7 y+74iDyhy3h95IpIktqVOuRtiVTBgsIHdNUtVOJsaY7D4PcLrRKVBWlsVoQ7fFNj5W6znvoWV0xK h2yQ5Bg7T8D9g6FQLGPIuDYwCNynCGiQsPC35AybQDv1pPByhe/BO6ysUF99hTuYJWmUhX8Icqu3 YSr3BwkbHSvCk3pyZ/KSZgymHNE1MDytf5jkBxbvPOddgqGW2ycF8uZHfJfuZi5E0IqQ9HePckeO odJkZcW1w4pY56Nm8U+BiEiujIQJwb0iYOo5wAjT83WAXb5qtqS+61leOizKoODCPNd24ZWYqsyh GfIuRFDBji971udqOVnsJtg4k7C8atZyr5xTzfJN5bjdfNmzDLfSn8YE12M5FPRq9qdrSRip/DT/ r55VgKW0UeIdnfMClMYHVnN+NhOBr2i0lufeW0Q1CuKANerHp1G/VQb/ExmAKuJGVze/ozAida6Q dNIjuU8SpP7+6VrtccnH/7vnukuCnh8bibeu8Feoxbmcs+fWTKzzXpEkYIbz2nLhiZlXBebJSR4D A7+qLKzcjHer3aLrOp39VCEnUfvy0zSGBlVzVj7C5LMQ+pk7H7mnKlU6oHHIsUGDUj2mmFQZBLNn MKo1sJf5JgRS8Kz603ILNlYhk9FxrekOmj2DYC0ng0zgF/uMEK0Et4OYFW7UGg/hiV1Ig89D68lx 41F4oUUj4BZcC6jO7lgmWsDHTUKQY493EABAK/ShY1zhzbzjnpRlVFWk2MiHucJQfgkoEM0YMxvI SCCa4p7lunv0bDmdFiyQocKtokPnDSy85ef8188TT7SOIlBIuOmW548ULHPDp3YaU0Uoza0IhHU7 WpR3w9ngiXOoX3BnNoNSy3736dBUEq3VNQnsfqgpGlnW2DQgH2t6njNHcaqopoQ5Z8DGXhKxlp2O YE5TdzYVXvZMlZkCDz6sbUoA8mmT6PPsgGOv3NHpBLjrWX6zwhai4PT4Bb77BRp1aNalY96Mt/yC m/Zsc59Y0bx5Zkm6q82QDCvduVjo5ZzlNPeosXa7Ico1SIjKapZgaCyUiLwrPJOyJ1Z+b6koraeU Goy88InXpEje9bVgfPohsJqQrua7OS93SR0/zUTqwNan58BWvaWaL3smJmML++A7I/t/Zhw9FZMG 6K3mu561OTbBpxVSk6Iu+kytKIV9NmOFlj++1P27nlXKceq28rw1EuI0Txb37FnB0Trub3tG85h2 27NnKdpmzFK2Om0TJ13sEDdfzlnGQB2bB20TGKHoXrL1Z16xuFqdyTKVL3uWaDV7fJ5nsD7EN92z D2ztM1HrqfN8pu1NqvIW3mZ/lOievQZ+zn9TCnOpYAVFp0bI/PzcUSLhGNIWhQIhcu75GqAuKog7 +MXWrNl44iKz0Xy5put21bu1aFT4mkteJFrNw0ivnrW1Rx7puds3D+WWREADfFQa2Z9HyyiBXAr8 T2tKnTBqz3lNH+wdyAfhMDdb7Z8zgzYrJvqSThWRL3WwpOX8NGtqSMwU49Usb908IZzTF7r5cGz4 2Jd3bX6azayj+1Q/SCBYihHYs3dHR0D66C+XsyoVzJ4JKxeTfepUlCLEb+i3rZFd9ow+XtSP27P7 F3AnFxZONmbPIhSa3BxlXBF0L+OXi9lxpfLhxmGpXlmKMYUaBY1f3C1y9XofkB9ZX/5quoTmuCom Voq85D1YQD0R8xGVt+iz5ZoULKR8l5hqWQidJ/VfcWbxo5B94VcfoQT0yZpPwWG9+SA5OH1+l9ne Gwkqjeq9pVRQ1oquDwvO6g8/sBqsKlZTdvsOBUJtchWlG+x4AkjcLcm+RETcimu37S0ZyMV2BLGK 1qu9xbqd4BLOUKAKqlscNxX2gs6795s7HHxLha4HYbGOnPi0t1iN5RhXFlv3OgIirJCooN6dpFSn 2KwZXILgm7fu/POrNVvoxDrd/PBsJVaSOy8MyQufDTcyUdsqdu8wH0JmPl6HtSBSZ7p4u8iYELY5 kTwbWAqKUqWcILjCStVsiXtYnoBdTLq4IykWx0b2LDZVH6aEeh0vfGQ94MkBooqlB4WH6Z45UiKJ krJ+lfhH04uZTtllp0Xm3NYGoR68ICkiCuZDVFTLsiQ1W+SK5e4T691Ogfxp92L3b6KWtupBSqkG wcLs/4YnW8s/tHLi6wBh90Q49GpvMegLqC0ne989XFa+XFJFV4UeWAcFnVe3nIiID951S1VGWx4k 8G0gSwRMQbbwoijndelWJQLsowLuoMozt+xC4DgfIC4+EEZq/TBAUtMqBS9Bz7RWLtswx5aHJTbo arYq82rNZL5qkiLi7FrGSy3N2SpYeZwCjF9VTrmfLUpkHiCho7phifPXtZ3pFkdvixMBzqpig/Iq vwiZ4K4mIyBHTDwR3ejTIiPmI3ZbsxVwMnmYDJYXlCy0Z+0eUr47s0lX4CrDHBSR1g5R+S0ArLtF aLxw65LhUvqQ7mrs0Tgy5yoYJ125hw0I9QtGPjj2S8y4ND6zc4YOZayLDOyi/OeySjrkhqvZCg1C zbu0668oWXdjGVFGpVTlpi57y2ToK+cDo+wubF3ra8FHIB3RfKTkbrf9CQLYCfNUF9S4g/z9mP+G iokwriq8wmEVS/JjJ91FXN7SnMgi+7lOCrWzQGBE4MHDtFZW2tKCawynad876r9yrEhz62LgIbbb CXWVo9cSUb9VRdSVnrZL/8Byf3FOiGD8a4UXp9UGi+Y+4IqwsRJbxcs2KM5Y0NWDcrzYOU+yf3y4 wN/hL/2+hSQaOOD6h/TG/fHjWurumgjbgFZHbLUUbEmYjP/SP8Nuh0V3FWZEHEcNkudMl6dudcFi hneBm4MnbN3qqsUMR5JmAVaheVzgdEoF0+GXNonvPJeld9TXkqvsXBG5v+TH+suxAVg/LmnEjRAY Fn36FJpIlovE0w0gK30r/pvMHFnC2TqP8tgtAjO5G1kkLE47OIh/16UiHQP227uFMFP3ww9CUPhF tyPlNtZ1XNfRP4xcSJkILAV4fV8LyCg1GkIZyJMx5Ad9H2fLEU4BoxIDuOLWZRTZZUaAKnLxq7cS lgxBLbdoAhmvuoXa6+oIlRLvBh3wYePA6fb/KDu73TpyG46/SpD7BRqjG6fGJje7aG96sUCf4NRx 4wAnseFjNOjb9/cXSYnUTGxNbk7G8yGRovhNSomYeViqewa0fcpLw2LIh0dEpX7qFJDkAKWDkQ+K bKLMtQ6rdqcmilkMOO+BtRXH7K8q6liGxT0USMb9NbXKAU3RPOUlkoqN5FsHZdr7Y0Gh6I5zl5fp cUSJd3VCGyEi8LK0uoIUOYOmsQDYDoa+wGEB4qvx65Ph7D1aIrTHQSp76sXHqa2R2maPI5qWTruB BURzPpaY2pPC0QCqH/hB4Q7MIuMfEotqVB21wD70+dX9UoHiXHW8IzZL5vj+NaBIxPCGq6IiGmBM OKhjGeJ0lIhbG4RH29F1iVp1arL3/JbPEd9YAQruGfuaVATSfVaAQhFy96sOPEVXm2Y54YDH31lm AI8jnRtZJzrYBSq/hCpRFWl4+vgkga2qqElauqsAP6oUs12g9odtBw02qsJCwJ9WsUU/ZlOk6fkD 5qa7JEA6RardrlkGSwwHM0KMog1LJo4fOHC68QUmCuaZKkhc/OaFHSmi40mC9AiDg8Q2q/DVq/gw eX4upIk7f6iKNAGFDi34n0wo+ULAjk0ZJe2ADCurh5N4XltWO9CIrKnOakg0UlQOry3+c6+PSK92 JKsPe6xtJ5pxlwVyTB0lKU4ORCAaSW0pGduMFbO7KHbVKkeSelYMm5zeu7HR6mLWK1tazpYM1Y2E fSp6Mx0Tr3KPFwfRoIfXmxhNASk4OSC/0GPcaONgC/rfls+ipIU+SNLhlGhANz+3u8hIBNPrJPwB 2Hy2SKepNoMNHJSEN2vKUsE9DD4b4jGCPHlmabfqfFZf0PFmUAqnVQYZ7dwEnzHbg2M2rPhsgbmw ADVTi8+yU41M+oR4OmZ77PxvFK5QFxG1eEwyDemA20Afj9UJ5Zvs9gMMOL1JyzqljCdZlibEsSxT 9w2UPc8zFEd0R+3aeg7cYsIrKyWNyR9if1LVP7lp4ROxtUklUa25aTh1R1ZxSFdON/nJVubjDatJ Gk5Po9q4DiU/orH+9HQdyfa+KMuXBpxgABZ4aBrqH1R1fD1AJFE2+o+6474OjzaW0xcqkp90lmZY 4SlPK5vJR4induEZO1XGR23GkfabCuyqSE7rgxkme20Pnt0xBzVJE5xcqWNjYGapv18iGNQRxmk7 VZ0af0ITe2MiHILzUnOAj7J8Vue1+Gdh6PCYNCYur9A8WA1V7e7BGTg2KuHI5VCSEIdkw/o78VT8 xtMRR6SSg/De/PQePCorD8roswq2hAXzLuBhL1cpjzHj4VCZzspQ34Nnb0yU+mD5skqrbYZ2FI4S HYw7jZluEh88MiZL4yuuxgfm+etwsqiOBLa7CnvSusFVwzmxzD/SO/RnYOWnddvFyhiHvrHYjj+Z BFYvDZDKzTF9QjRHyq90wFAXShyLUYyptBKcPzjVXuWb16xnGIIVsnplVMrO6zIdTlHdBQlxxPkw dzOciIyQzJhpGG2O1TpKvbIx1X3NF3i8Gav/8k12bah+x8ZEEgSPwScgbp+IKt+EoU+dtNObHEB+ QDLnzwrPhUykATgSSL6Y6hnTm7BD7xexJJlhdKFkEFniX4YzjYlTewoXK8IfMpA98i7kTF3ByuOk 41j3WtQp9nFw0Xgqfn3dx+qNjZ3kXh3J38FX2zkF4BQmjg3Yb3YG1Akp3eRANZMNazgcb+KSnI8a HWjailY4RdAn2CU2sr4n8ptI+cL00p4YoqTDOXYTERg3ddfgHDuY3a0OEGlPYDyFSiTt0DwWfUx8 Tb4PcWPjzV2GM7EUVXVW5QN/nVd5qMHa1G4L/3BIX3Kz+M7umJXi4L8hFTm7lMZ//k48Fb9Gawgb cND0EEozZYKaDI2n9uhT9oHTJ212VT2QcJgk9l9IHKie9CR3yd3z8OTSuiFzQkCqGZft1L40jUWZ MkX7pskRm2gFZvATrWcPzkzZVyxNgTOxDqxROj9lJKRNiprlHpMlOPOb5DxN8YLBP/HSzTGMdLPr UWtjpjc3iioqUJh3W1Upc15xw6Ceis165Twu8Wy22gTnGBPEei5UX+wxW+o4qS1wiq2j1KvtmBsL DmL0iBthC+zC9tkYEy9WuEI4s9FbSa7hdsCJOJyK9NNncZQrNSltpHyzm+tLY+Y35b8odJtvyttS 4EzUpz5oPUe7YrNebWTWeDPQl/bKzs0hBcbNJTiRNcGRMVOmCEtiun/deMwSH8JPp86UxvUqZPXK 4Ew2x9bzm0yZreM3cVpSm44EERXlcLVp69hN5iAZ7UooSjSU/CTwi2FHV8jqlcE5epTKAtKJXOmz is+5CkT8QSVg6SaQhcxSOR/R/T3chnyx0XBg+tl4aHIouSHn4qn49adZaw+A7T69Bw+exmBjOPRI 8spTJr8rTpLEpCYBtGwKwubRSgMfGbfXJb88biHd4SmuSMe2wEaO0jt2pXKKy6QUvegBUWLygZQK Xr0yBNE0PPJxlPky5aDgG49qGYZVwmQZNrmar5GA5hNe2o9E/8PeUBJg9QSi0kcICf/vnFA9PLuc x4tfbpdm9kBFXkWMXPmB1QOTXM0clj7njsN3Ar19Qhs4K+WRjuln3EIFRPPD5oyn4teWAUoOux1V fKTFxFN78CTfGodl+Xn1QTDJZYeiiBzMC5e8WCqKP8DTEgsha2TqKSxz3pU9UtdRO/KYieGhcnhO yQaHe3AmtZdqTCVfJBaSeDdJapPnLNngLe9onXcnU5AetordpzHzTUzRSZ8bOuSIcS3BmUQf8t2t hljPpFuRJKeD8tKEkj1ME4ARPq3YrFe+/Ye2Qqa7n9kRYxL1DA8hEknF2HlMvDHhpWDmB/YhTCVk 1DZYhM0VX8VNblpizAfTMvw/YhHrq/kLrM0tF+hl6kP0izLvzKxR6UAdMs2VCuVhwVdc1qtgrHE2 AyYgimmVEy34Mbl0A8ykdsE6dOQKaF+iIGmNjiH8KVBFWbCmNdqYUKa5Z/uYPB9vHrOS5fgKW3dj CLNb47NbizVpkJSyqAvYKpxpp6BvzGktQ0mEP03xz+QqwLx2kl7CbTL4aech6ZU2AyYfyDbTGOug BvmzPapedm1VlsYcNj3F89M5tUPTw3kj8k7TGVwar/MRsTyUQBQfeVvTRzGg4HQGI+ypumDGbN4p OmjBuw2MIc1sh2iWvvHUao+KT1v/eCp+/ekWi9XwtM/TaUD14b0tmKFpTUESNGTCkAvTPkc2eQ1a jYAL2bR+DMEGlr0BEWzutCQQNqmGI+xHbiPqXUbtENZ/g5IsGXNpwKE2cOw8sf78UbaU65O05JkU AGw5D6SoEuKAP1xlksYn8By5QR08ZKhQCCjoLk9m6HvkedFrx1evIrEuOF4UV9eUWPhKNCmp5SpN 6t6F+GQdyDn0UNbxfdF0K0846cUwGOZcb3ZtHPasnDQjxjpKvQqp0NOBaLp+ZecUBgJb0o7pmZhN 9PkoY8psjZuEYA+MiYbnBg0FEdc1OYM0EKpH2kbQMQLTmKRNe+kIrgE/IHCJMLEElWej/YVz1M9j 7HASgXZQUFznnrcEdN00oCmyzltcxi0ZgV5ZxR7aZJTyWYOTzvNTWgdRcFWvaLaEexRGXB0TJ2Gk sSJw/RT0gBN1lFCUfRaeZSpSv4lGh4OxjQmvtSDZEm6RWlHuA1dTm6XE13QKhW8bKpWcl/QxcUkE nGR9HbBOlVjgNhnd9Fi+MubIXMYzjwVcbupPjgR84bbL1uCEhlwzo8kkyl/5LJh137XaSFZtBiqP w9BJfvO0jrUxR+43GU14ScqYsFvXQHHLTCUGdFQLfkXQ/chJLSlJHWJCYyljyuIxKYn26dn9fT2V T2+4xcN0pBC0iRn/LK73eugo2fV4qRtpyiSYtBmsAtfpVDpnhuUSbkl/hafbZyEiizYEKCQ5R8aB 2mhU6UHmF4nb/ibMeJ/3Ba83TssAkXurPthU0tiejqfi15/G9eESkR50ftIAUMVTe7xcgXnncRy3 4TkFHR6sqUCTZl9UKcq4IBaDhwKCA7E3cvDwXPib7OWyJ2hGr/pysRSlG1SdkAOn6JnlN8lq2bcq Al7HipL/De/yF3Y/QTwVv/1pkit8BAXiJozv4hBDzjlS402Fr6BrhC+dfj5eUxcIVmjcKy0I+OOz 8dHqKPXK5qkm9K54kkSg4+wT/2QlI2JFTqMflNHHhEpdcKFjeHRuifYxb6Qxt6XBf29Z2/2zEJIz OmSsF/H1m8qwdqziNelYrZDVK4dz1LzBvCcrKVfaQSvVtodyw9uI41wp+qvykK3bu7JdU6NT6JOK SqzFhgQ49HTkgfxQ7gzGSHPpvcFtpTjEHy5l+yCr+gp9lhpNiqUDqvjmHg4JyClkrHXD60Nji0wr pCxoH7WbLE3VnfCKR1EHL5LfvoxDuJVYQvssoq2qntrW4XfBtq1yj3Z7cVqp6ouXsu1UA+J8AfFM Ha/PM7ASv0ZTCtOGFfhB7X2np/dwCP1ACg0e8vnYtRmHnBKEAeI3ga1sRlyomEN2E0+/7dQNTeyO id8+6rAQy5UOaeOIGe6fRYFrNRGx39Cy3//qEQu4w090pAkrVCNGaBwnPrLzJVkjn3YsobLrV3CI QFYwQTQB1nWsVuJZrYG33ST6U3UzSjWiqqUpFz6zirMKDUV9EHYbizYqXdjGQ/FrBMF5YooVaWJk SPTzb+OhOo69gtIgiWjv6Az2DAs3yfh0fsfeK/EifAvIWSMIfDBrtSUsR1TMyDCcpVLMNOaGN9DN Zvh0N1TjqX141PvDEAZgNacIoYsUs5vXAFtgRaRGrj61zbHz6hj1ymdJ/PkauhHWaQdaNhRbGJ5o KxIfDdpmMKxVey+FJOoQ9coHBG8SsRqQmuaizMgBKPt4/x4yINR0ULNAfXTURAW2NcYzE2pKLED8 +rxghr3jwsidiId2QcF1p0TNNl1HescPhU9o/YZXn+64R/qKq16xkEusSCmVioVoQNT7Su1q8x+c gxScsq1JouVF51PQ4hL22ume7oqEz71C7UBEhnObGs6HDe/fx9+LU2aHefINy1GYOVY32qsR5ns0 tl1a2B+RTkLOMDcUjdhnLzQI0HCLF5SUZt6zlca8D0qqQ9SrTlWbFwcZjI+ymmU7p/F+4ss+P1zu TDQ8np7vm1df//nn5dk9/Jfnf9w9fPv02+nm8nD++vnvX8/ndnF7f/ft7vfz05v/ns4f355ub+++ P1+91a3T+fH+ZH9GQ7G8EOjyEm+0D5ePnb+/+dFIkYW/PT1+fPuf8+m5fev7gwY0yfJ0ef7jdLm3 L7f3DdZvX5/vnkK88fEfj5eby+OfT59+0//+/fD5f38+vXl6Pv/+wERB/un77f3D08e3t89PbcX1 1I/LY3vzy82Xp8d/xf9/fNH/Tvzt9Hj/9faP0/MpX7c3bu6uHu4fzp/vnj79HwAA//8DAFBLAwQU AAYACAAAACEAKwvhF+MAAAAOAQAADwAAAGRycy9kb3ducmV2LnhtbEyPQU/DMAyF70j8h8hI3LY0 ZYVRmk7TBJwmJDYkxM1rvbZak1RN1nb/Hu8Et2f76fl72WoyrRio942zGtQ8AkG2cGVjKw1f+7fZ EoQPaEtsnSUNF/Kwym9vMkxLN9pPGnahEhxifYoa6hC6VEpf1GTQz11Hlm9H1xsMPPaVLHscOdy0 Mo6iR2mwsfyhxo42NRWn3dloeB9xXD+o12F7Om4uP/vk43urSOv7u2n9AiLQFP7McMVndMiZ6eDO tvSi1TCLk2TBXlZPMbe6WpSKeXVglSyfFyDzTP6vkf8CAAD//wMAUEsBAi0AFAAGAAgAAAAhALaD OJL+AAAA4QEAABMAAAAAAAAAAAAAAAAAAAAAAFtDb250ZW50X1R5cGVzXS54bWxQSwECLQAUAAYA CAAAACEAOP0h/9YAAACUAQAACwAAAAAAAAAAAAAAAAAvAQAAX3JlbHMvLnJlbHNQSwECLQAUAAYA CAAAACEABxNmvyPMBgDg4SYADgAAAAAAAAAAAAAAAAAuAgAAZHJzL2Uyb0RvYy54bWxQSwECLQAU AAYACAAAACEAKwvhF+MAAAAOAQAADwAAAAAAAAAAAAAAAAB9zgYAZHJzL2Rvd25yZXYueG1sUEsF BgAAAAAEAAQA8wAAAI3PBgAAAA== ">
          <v:group id="Group 14" o:spid="_x0000_s1027" style="position:absolute;left:-152;top:4286;width:40639;height:38195;mso-position-horizontal-relative:column;" coordorigin="-152" coordsize="40644,4010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SBsQZwQAAANsAAAAPAAAAZHJzL2Rvd25yZXYueG1sRE9Ni8Iw EL0L+x/CLHjTtLsqS9coIq54EEFdEG9DM7bFZlKa2NZ/bwTB2zze50znnSlFQ7UrLCuIhxEI4tTq gjMF/8e/wQ8I55E1lpZJwZ0czGcfvSkm2ra8p+bgMxFC2CWoIPe+SqR0aU4G3dBWxIG72NqgD7DO pK6xDeGmlF9RNJEGCw4NOVa0zCm9Hm5GwbrFdvEdr5rt9bK8n4/j3Wkbk1L9z27xC8JT59/il3uj w/wRPH8JB8jZAwAA//8DAFBLAQItABQABgAIAAAAIQDb4fbL7gAAAIUBAAATAAAAAAAAAAAAAAAA AAAAAABbQ29udGVudF9UeXBlc10ueG1sUEsBAi0AFAAGAAgAAAAhAFr0LFu/AAAAFQEAAAsAAAAA AAAAAAAAAAAAHwEAAF9yZWxzLy5yZWxzUEsBAi0AFAAGAAgAAAAhAJIGxBnBAAAA2wAAAA8AAAAA AAAAAAAAAAAABwIAAGRycy9kb3ducmV2LnhtbFBLBQYAAAAAAwADALcAAAD1AgAAAAA= ">
            <v:shape id="Freeform: Shape 10" o:spid="_x0000_s1028" style="position:absolute;left:-152;width:40644;height:40105;rotation:180;flip:x;visibility:visible;mso-wrap-style:square;v-text-anchor:middle;mso-position-horizontal-relative:column;" coordsize="2647519,26125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UjnqyxAAAANoAAAAPAAAAZHJzL2Rvd25yZXYueG1sRI9Ba8JA EIXvBf/DMoKXoptKqJK6ikgFoYdq4sHjkJ1mg9nZkF019td3hYKnYXjvffNmseptI67U+dqxgrdJ AoK4dLrmSsGx2I7nIHxA1tg4JgV38rBaDl4WmGl34wNd81CJCGGfoQITQptJ6UtDFv3EtcRR+3Gd xRDXrpK6w1uE20ZOk+RdWqw5XjDY0sZQec4vNlJ+Z2m+p6/PdZGG3nzvU349nJQaDfv1B4hAfXia /9M7HevD45XHlMs/AAAA//8DAFBLAQItABQABgAIAAAAIQDb4fbL7gAAAIUBAAATAAAAAAAAAAAA AAAAAAAAAABbQ29udGVudF9UeXBlc10ueG1sUEsBAi0AFAAGAAgAAAAhAFr0LFu/AAAAFQEAAAsA AAAAAAAAAAAAAAAAHwEAAF9yZWxzLy5yZWxzUEsBAi0AFAAGAAgAAAAhANSOerLEAAAA2gAAAA8A AAAAAAAAAAAAAAAABwIAAGRycy9kb3ducmV2LnhtbFBLBQYAAAAAAwADALcAAAD4AgAAAAA= 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<v:fill color2="#0072c7 [3205]" o:opacity2="24248f" focusposition="1" focussize="" focus="100%" type="gradientRadial"/>
              <v:stroke joinstyle="miter"/>
              <v:path arrowok="t" o:connecttype="custom" o:connectlocs="2209740,3988776;2190745,3999002;2191882,3999490;2367681,3884954;2306265,3899575;2214141,3911273;2209755,3899575;2274095,3893727;2367681,3884954;2527435,3869648;2523683,3870707;2525607,3870332;1381374,3847668;1446445,3864484;1474229,3865945;1551729,3903963;1586823,3911273;1589019,3912005;1597060,3903963;1627767,3912736;1658476,3920046;1718982,3934116;1719891,3933206;1790081,3944903;1823712,3950752;1857345,3953676;1926072,3956600;2019657,3955137;2023720,3955137;2032819,3950020;2053291,3943440;2074128,3943075;2088385,3944902;2092223,3955137;2124941,3955137;2114706,3969759;2108857,3977071;2089847,3985844;2054752,3985844;2009422,3982919;1911449,3979995;1838335,3974146;1773995,3965373;1709655,3955137;1611683,3940516;1535644,3915660;1536524,3915021;1491776,3901038;1452294,3883492;1406964,3868871;1360171,3852786;1381374,3847668;2242146,3816321;2219804,3819730;2065293,3827531;2116168,3833778;2129329,3830853;2219990,3820619;2234909,3817718;2380968,3795135;2305083,3806716;2331123,3807459;2368594,3800514;2657975,3791753;2419970,3855130;2540412,3828296;1132056,3762133;1300217,3833778;1360171,3852786;1405501,3868869;1450832,3883491;1490313,3901037;1481539,3908348;1458143,3903961;1374794,3873257;1333850,3857172;1292906,3839626;1238801,3820619;1192008,3800149;1155452,3781140;1132056,3762133;1200784,3725579;1281208,3766520;1270973,3772368;1177387,3727041;1200784,3725579;903941,3626153;1003375,3681715;1023847,3705109;977054,3680252;941960,3658320;903941,3626153;1078304,3588634;1078318,3589050;1083256,3595027;1083800,3592522;3213800,3492653;3208490,3493095;3120753,3555969;3034478,3602758;2973062,3639311;2939431,3653933;2904336,3668554;2861929,3690488;2829759,3709495;2782966,3728504;2734712,3746050;2721550,3759208;2701079,3766520;2649900,3775293;2584096,3795763;2524144,3814770;2458341,3833779;2376453,3854249;2260934,3873257;2258009,3877644;2202467,3891529;2203906,3892265;2265587,3876846;2266783,3873257;2382304,3854249;2464191,3833779;2529993,3814770;2589947,3795763;2655749,3775293;2706929,3766520;2672283,3787306;2673296,3786990;2709854,3765057;2730326,3757747;2731689,3757369;2740561,3747511;2788817,3729965;2835610,3710958;2867780,3691949;2910185,3670017;2945280,3655396;2969345,3644934;2981837,3636387;3043253,3599834;3129527,3553045;706284,3472433;711835,3477195;713731,3478161;3223614,3434264;3223112,3434609;3223112,3435027;3225437,3435358;3226037,3434609;3255206,3412438;3246572,3418402;3245046,3419988;3250965,3416199;586887,3338790;642114,3403809;598324,3351265;3358739,3338747;3358609,3338793;3357642,3345418;3334245,3371737;3306461,3402442;3308136,3402056;3334245,3373198;3357642,3346880;3358739,3338747;729812,3305821;732708,3309347;732853,3308863;513513,3272309;551533,3297166;553399,3299364;570724,3303198;610022,3339568;664127,3383433;687524,3415600;700683,3431685;756250,3478474;740166,3491632;688417,3434138;686062,3434609;735033,3489017;740166,3491632;756251,3478474;895167,3588135;867384,3596908;877620,3604219;836676,3605681;810355,3588135;785497,3569128;724081,3517951;667052,3466777;614410,3415600;589552,3390744;566155,3364425;574929,3352728;604175,3379047;636345,3403903;675825,3446306;679181,3449185;636345,3403903;605636,3379047;576391,3352728;544220,3313249;513513,3272309;3734909,3039826;3734168,3040144;3718197,3078472;3719557,2856647;3680806,2912618;3661795,2947710;3642787,2979877;3597455,3039826;3557975,3099774;3522880,3148026;3519954,3149814;3517559,3153362;3521417,3150950;3556512,3102700;3595994,3042751;3641324,2982803;3660334,2950635;3679343,2915544;3718825,2858519;3870902,2836587;3851892,2893611;3818260,2955021;3784627,3017895;3753920,3057372;3774392,3016432;3791939,2975491;3805099,2953560;3822646,2924317;3838732,2895073;3870902,2836587;3776252,2711251;3740758,2773714;3740106,2775215;3775853,2712303;3795719,2569780;3753058,2686326;3663320,2869743;3650182,2890514;3650097,2890686;3619389,2943324;3588682,3000349;3553587,3044214;3524341,3093927;3351793,3288393;3294763,3336645;3289292,3340805;3286932,3343194;3263084,3362633;3243584,3384896;3171932,3438996;3160705,3446088;3130210,3470946;3125807,3473806;3119290,3479937;3062262,3517953;3005232,3553045;2998705,3556353;2960091,3581431;2948121,3587469;2936506,3595447;2897024,3617380;2860134,3631846;2777917,3673313;2585024,3745250;2450608,3779809;2559238,3759208;2579710,3754821;2645512,3731426;2686456,3718268;2752259,3684637;2826834,3658319;2874614,3639583;2895562,3627614;2914570,3621767;2940892,3607144;2947808,3602337;2965752,3585212;3005232,3561818;3050149,3539802;3066648,3529649;3123677,3491632;3148535,3468238;3176319,3450692;3247970,3396593;3299151,3348341;3356179,3300091;3528727,3105623;3552474,3065258;3553587,3061758;3591606,3003272;3603304,2985726;3618859,2964153;3623776,2955021;3654483,2902383;3714437,2778099;3772929,2645044;3790110,2590943;3955712,2440341;3951326,2443266;3951326,2443266;3969525,2353685;3969000,2356272;3973260,2361385;3986421,2376006;3995195,2370158;3995416,2369036;3989346,2373082;3974723,2359922;3956491,2187588;3955470,2187645;3953620,2187748;3954251,2194699;3952789,2231254;3946940,2253185;3911846,2308747;3903072,2356999;3894298,2373082;3879676,2443266;3863590,2498828;3846042,2552928;3835807,2595330;3824109,2639195;3833438,2624685;3841656,2593867;3848967,2550003;3866514,2495903;3882600,2440341;3897223,2370158;3905997,2354073;3914770,2305823;3949865,2250261;3926468,2362846;3908921,2456424;3869439,2576321;3861629,2588470;3858290,2606662;3847505,2637734;3806562,2726924;3787551,2773714;3775853,2798571;3761230,2824890;3721750,2895073;3679343,2963794;3625239,3055911;3565285,3146565;3525804,3197739;3483398,3247453;3468775,3267923;3452691,3288393;3427831,3308863;3387174,3353875;3388349,3358577;3345944,3402442;3300612,3434609;3264056,3463852;3229425,3489158;3234811,3488710;3272830,3460928;3309387,3431685;3354717,3399517;3397124,3355653;3395661,3349804;3436605,3304478;3461464,3284008;3477549,3263537;3492171,3243067;3534578,3193354;3574059,3142177;3634013,3051524;3688116,2959408;3730523,2890686;3770004,2820503;3784627,2794184;3796325,2769328;3815335,2722539;3856279,2633346;3872363,2573399;3911846,2453502;3929393,2359924;3952789,2247337;3958064,2227560;3954251,2226866;3955712,2190313;3987883,2156683;3970856,2227626;3970857,2227626;3987884,2156684;4001044,2142061;3992270,2161070;3990261,2200913;3989346,2238564;3974723,2283555;3974723,2288695;3992270,2238564;3995195,2161068;4002012,2146299;3938165,2079188;3928584,2101835;3925005,2134751;3920392,2119374;3918705,2121545;3923544,2137675;3920619,2161070;3926468,2180077;3931002,2179826;3927930,2169841;3930854,2146447;3938165,2079188;4060998,2039710;4063922,2041171;4062459,2102582;4063922,2144985;4059535,2222479;4055149,2266344;4041988,2330679;4037601,2384779;4015667,2484206;3995195,2570473;3958639,2586557;3961563,2577784;3967412,2516374;3989346,2452039;4006893,2441804;4006893,2441803;4025903,2330679;4036138,2278041;4044912,2223942;4052224,2172766;4055149,2124515;4056610,2083575;4059535,2061642;4060998,2039710;205949,1361757;206676,1362121;206745,1361916;294172,1152181;262002,1212128;235681,1234062;235618,1235462;233072,1291437;233146,1291303;235681,1235523;262002,1213590;294172,1153642;295268,1154373;295816,1153277;311718,1024972;291246,1039594;260539,1103929;267564,1109549;267792,1108562;262002,1103929;292709,1039594;310836,1026647;424314,941630;422467,943108;414627,973249;409691,988419;275161,1234062;256151,1294009;238604,1355420;200585,1484090;175727,1571819;164028,1637617;158179,1671246;153792,1704877;140632,1795530;136244,1851092;143556,1909579;146983,1877711;146481,1867175;152330,1805765;165490,1715111;175928,1702586;191085,1601161;190349,1583517;204796,1542105;213391,1507337;210821,1513333;202048,1510409;180113,1573282;181576,1608374;171339,1675633;169877,1687331;155255,1704877;159641,1671246;165490,1637617;177188,1571819;202048,1484090;240067,1355420;257614,1294009;276623,1234062;411152,988419;424314,941630;450636,795414;450635,795414;457945,801263;457945,801261;714127,587243;713846,587467;712993,588432;701050,600946;698031,605338;696058,607567;687524,619955;598325,725231;573466,754474;548608,785178;438686,906662;550070,783717;574927,753011;599787,723768;688985,618492;698031,605338;712993,588432;751247,486417;738626,490814;729240,494299;727006,497132;710920,511754;669976,538073;642194,568779;615873,599483;598325,615568;597730,614822;581144,634759;552994,669669;507664,719382;514975,728153;515115,728030;509126,720843;554456,671130;599787,615568;617334,599485;643655,568779;671438,538074;712382,511755;728467,497134;746015,490554;751554,488835;2869241,222248;2943817,255877;2975987,282196;2904336,247104;2869241,222248;2626503,115510;2684994,128668;2766882,169609;2626503,115510;1746214,105823;1715505,109661;1649702,118434;1585362,133056;1557579,141829;1525409,150602;1455014,164429;1442059,169610;1352861,200315;1265124,235407;1203708,263188;1162764,279271;1061867,326061;1013612,356767;966819,387471;892242,443033;822053,498595;754877,557192;760637,564393;774895,554615;787031,545570;830827,507368;901016,451806;975591,396244;1022384,365538;1070640,334833;1171537,288044;1211019,267574;1272434,239792;1360171,204701;1449369,173996;1486839,166637;1504939,160452;1751301,107308;2269159,74387;2300415,77494;2342821,92115;2310651,87729;2243387,74569;2269159,74387;2439332,62872;2499284,67258;2572398,96501;2481737,80418;2439332,62872;1950200,62507;1781307,71645;1664325,87728;1608758,102350;1560502,119895;1493238,128668;1238801,226634;1146679,267574;1118895,277809;1094037,290969;1047244,315825;974130,353841;918563,397706;757713,523451;724098,552679;691213,582703;691910,583400;438936,880218;387756,950401;364360,992805;340963,1032282;297095,1114163;249376,1189353;248840,1191658;232755,1235523;221056,1255993;218132,1258918;205155,1302052;202048,1327640;199123,1364193;178651,1424142;159641,1484090;139169,1571819;127471,1652239;120160,1732657;130395,1677095;131344,1672510;133320,1650776;145018,1570358;148681,1571580;148999,1570221;145020,1568895;165491,1481166;184500,1421216;204878,1361543;203511,1361269;206435,1324715;222519,1255993;234218,1235523;234611,1234455;250303,1191658;298558,1115626;342426,1033745;365823,994268;389219,951864;440400,881681;693373,584863;760637,523453;921488,397707;977054,353842;1050168,315826;1096961,290969;1121821,277810;1149603,267574;1241727,226634;1496164,128670;1563428,119897;1611683,102351;1667249,87729;1784232,71645;1953125,63055;2088876,67609;2155650,0;2224376,4386;2294565,11697;2341358,23395;2372067,38016;2410086,30705;2467114,43865;2502209,54099;2500747,55562;2499284,65796;2439332,61411;2418860,55562;2398388,51175;2358906,42402;2319425,33629;2278481,27780;2233151,27780;2196594,27780;2139566,27780;2136887,26925;2111782,39478;2120555,54099;2208292,71645;2169249,72327;2169907,72377;2211216,71645;2246311,76032;2313576,89191;2345746,93578;2399851,105275;2455418,116973;2509521,130131;2563626,146216;2589947,153526;2616268,162299;2616607,162609;2635483,165863;2681224,182860;2687613,192540;2689382,193005;2730326,209088;2765420,223709;2800515,239794;2826836,254416;2844383,263188;2863392,273423;2927732,309978;3009620,362615;3052027,391858;3053255,392735;3074926,405900;3900147,1957829;3899530,1970065;3916232,1972451;3932316,1984148;3939628,2023626;3967411,2070415;3979110,2071478;3979110,2060180;3990997,2027162;3990807,2020703;4002505,1981224;4018591,1981224;4043449,1965141;4046374,2029476;4039063,2060180;4030289,2089423;4025902,2137675;4024440,2162531;4021516,2187389;4015281,2191546;4015667,2193236;4021640,2189254;4024440,2165456;4025902,2140600;4030289,2092348;4039063,2063105;4046374,2032400;4058072,2041173;4056610,2063105;4053686,2085038;4052223,2125978;4049298,2174229;4041988,2225405;4033214,2279504;4022977,2332142;4003968,2443266;3986421,2453502;3964486,2517837;3958637,2579247;3955712,2588020;3930854,2655279;3923542,2661128;3892835,2732773;3925005,2661128;3932316,2655279;3885523,2788335;3860665,2801495;3855510,2811806;3856279,2813191;3862128,2801494;3886986,2788335;3869439,2838049;3837269,2896535;3821184,2925778;3803637,2955021;3790476,2976953;3771467,3019356;3750995,3060297;3718825,3104161;3686655,3145102;3687995,3142342;3651559,3191891;3572596,3278159;3557050,3302075;3572596,3279620;3651559,3193352;3591606,3284006;3560715,3316358;3535917,3334585;3534577,3336645;3519073,3348571;3518492,3352728;3449765,3422912;3376651,3490171;3373270,3492624;3348868,3523800;3290377,3567665;3235710,3608662;3235514,3608900;3290377,3569128;3348868,3525263;3300612,3573513;3261314,3599102;3234129,3610582;3233347,3611531;3204102,3630538;3193082,3635645;3165354,3658137;3138300,3677327;3097356,3703646;3084197,3705109;3069569,3711610;3067296,3713337;3085658,3706571;3098820,3705109;3046178,3744587;3012544,3762134;2978913,3778217;2955157,3781780;2951129,3784066;2839996,3832316;2834329,3833604;2800515,3855711;2819524,3861559;2749334,3892265;2755184,3871795;2731787,3880568;2709854,3887878;2664522,3902500;2658466,3895231;2636738,3899575;2610417,3905424;2556314,3918584;2554530,3919413;2606031,3906885;2632352,3901037;2654286,3896651;2663059,3903961;2708391,3889340;2730324,3882030;2753721,3873257;2747871,3893727;2686456,3922970;2683445,3922127;2641126,3939053;2606031,3949289;2553389,3962447;2531639,3960621;2486145,3969472;2484662,3972683;2363293,3996078;2335509,3988766;2312113,3988766;2271169,4001927;2234613,4004851;2198055,4006312;2194084,4004611;2160768,4010517;2120555,4003388;2122018,4001927;2129329,3991691;2095697,3987305;2111782,3978532;2160038,3977069;2206830,3975608;2274094,3977069;2320886,3972683;2408623,3953675;2467114,3940516;2510983,3939053;2514035,3937636;2471502,3939054;2413011,3952213;2325274,3971222;2278481,3975608;2211216,3974146;2164424,3975608;2116168,3977071;2117631,3971222;2127866,3956600;2578247,3882030;2883864,3766520;2964288,3724116;3009620,3700722;3056413,3675866;3144149,3623228;3214339,3569128;3345944,3466777;3382500,3437533;3417594,3406829;3470236,3358577;3492171,3322024;3523678,3293144;3523932,3291330;3493634,3319099;3471699,3355653;3419057,3403905;3383963,3434609;3347407,3463852;3215802,3566203;3145612,3620304;3057876,3672942;3011083,3697798;2965752,3721192;2885327,3763595;2579710,3879105;2129329,3953676;2095697,3953676;2091310,3941979;2056215,3940516;2024045,3953676;1930459,3955137;1861733,3952213;1828100,3949289;1794468,3943440;1814728,3921832;1810553,3922970;1735070,3908993;1731590,3909811;1586825,3883492;1529795,3871795;1480078,3863022;1420125,3835240;1345548,3807460;1268048,3776754;1281208,3766520;1335313,3776754;1358710,3797224;1439134,3820619;1598523,3861559;1638004,3868871;1680411,3876181;1727203,3886417;1778769,3897566;1782768,3896651;1831024,3903963;1832486,3901038;1902675,3903963;1914373,3905424;2022582,3905424;2101545,3908348;2195131,3901038;2206829,3901038;2211216,3912736;2303339,3901038;2364755,3886417;2399849,3880568;2421784,3877644;2470039,3865947;2509521,3857174;2549002,3846938;2621422,3834405;2630891,3830855;2554852,3844013;2515370,3854249;2475889,3863022;2427633,3874720;2405700,3877644;2370605,3883492;2275557,3892265;2211216,3898114;2199518,3898114;2105933,3905424;2026970,3902500;1918761,3902500;1907063,3901038;1861733,3882030;1836873,3898114;1836811,3898240;1857345,3884954;1902677,3903961;1832487,3901037;1833040,3900679;1787156,3893727;1733053,3882030;1686260,3871795;1643853,3864484;1604372,3857174;1444983,3816233;1364559,3792839;1341162,3772368;1287057,3762133;1206633,3721192;1183236,3722655;1099886,3680252;1085263,3653933;1088188,3652471;1139368,3680252;1190547,3708033;1205170,3699261;1145217,3659781;1095500,3637850;1026772,3598371;968281,3560355;876158,3520877;841063,3491634;848374,3488710;883469,3498944;810355,3422912;769411,3389283;731392,3355653;683138,3316175;612948,3238680;608132,3223630;593938,3209437;545683,3156799;539834,3130480;520824,3104161;518560,3100611;495965,3085152;452096,3022280;427238,2963794;424314,2963794;390682,2899459;358512,2835124;324879,2760555;294172,2684523;324879,2735697;355587,2800032;365823,2835124;370054,2841327;364846,2814256;351267,2789614;329164,2739914;302944,2696218;270774,2608489;243212,2518557;234162,2492341;194745,2335014;177312,2220803;177188,2223942;178651,2247337;185962,2301437;194735,2356999;180113,2308747;169877,2247337;158179,2247337;150867,2191775;140632,2156683;131858,2123054;106999,2096735;99688,2096735;92376,2060180;89451,2013391;95301,1947595;98225,1924200;103205,1908154;100784,1871563;104074,1817462;109923,1806497;109923,1799916;98225,1821849;87990,1807228;68980,1780909;65507,1760073;64594,1761900;58744,1820386;54357,1878873;49971,1924200;49971,2017777;51432,2066029;54357,2114279;41197,2159607;38273,2159607;29499,2071878;29499,1981224;36809,1911040;49965,1924193;38273,1909579;35348,1856941;38273,1776522;39734,1754590;44122,1718035;61669,1652239;70412,1608529;67518,1598138;57281,1656625;39734,1722422;35348,1758976;33885,1780909;30960,1861327;33885,1913964;26574,1984148;26574,2074802;35348,2162531;38273,2162531;57281,2245875;67518,2314596;89451,2384779;123998,2535702;127013,2564626;133321,2564626;165491,2642119;177190,2681598;155255,2647968;131858,2595330;130397,2609952;117675,2570519;108462,2571936;98225,2538307;63130,2457887;41197,2386242;39734,2326293;29499,2256109;22187,2185926;6102,2134751;16338,1862790;26574,1792606;17801,1754590;35348,1649315;39734,1624457;51432,1539652;82141,1478241;74829,1561585;82138,1547300;86527,1513150;87990,1475317;101150,1427065;121622,1353957;146481,1279388;148343,1277292;159642,1217977;175727,1175574;194737,1140482;232756,1067374;263463,1001578;307332,916772;339502,880218;365823,829043;387758,796876;411154,785178;417003,776405;440400,729616;485729,676979;486964,698979;483657,708227;531059,659433;554456,628728;585164,599485;587811,602425;586627,600946;624646,562930;662666,527838;703609,483974;760637,441570;822053,396244;858774,370628;883469,347992;927337,321673;974130,296817;980324,293632;996248,277993;1022386,258801;1051083,244180;1071385,239507;1075026,236868;1472766,76031;1487524,72822;1528332,58485;1556482,52819;1571160,52694;1576588,51175;1909987,7310;2004669,6945;2105933,8771;2107818,10185;2157113,4386;2202443,11696;2247774,20469;2271161,25785;2246311,19007;2200980,10234;2155650,2924;215565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8" o:spid="_x0000_s1029" style="position:absolute;left:2757;top:4364;width:32264;height:31839;visibility:visible;mso-wrap-style:square;v-text-anchor:middle;mso-position-horizontal-relative:column;" coordsize="2647519,26125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4n/bUwQAAANsAAAAPAAAAZHJzL2Rvd25yZXYueG1sRE9La8JA EL4X+h+WKXirm0awNXWVElS8SaMHvU2z0yQ0Oxuym4f/3hWE3ubje85yPZpa9NS6yrKCt2kEgji3 uuJCwem4ff0A4TyyxtoyKbiSg/Xq+WmJibYDf1Of+UKEEHYJKii9bxIpXV6SQTe1DXHgfm1r0AfY FlK3OIRwU8s4iubSYMWhocSG0pLyv6wzCvgniy+783tadXJWHw+bzjZFp9TkZfz6BOFp9P/ih3uv w/wF3H8JB8jVDQAA//8DAFBLAQItABQABgAIAAAAIQDb4fbL7gAAAIUBAAATAAAAAAAAAAAAAAAA AAAAAABbQ29udGVudF9UeXBlc10ueG1sUEsBAi0AFAAGAAgAAAAhAFr0LFu/AAAAFQEAAAsAAAAA AAAAAAAAAAAAHwEAAF9yZWxzLy5yZWxzUEsBAi0AFAAGAAgAAAAhALif9tTBAAAA2wAAAA8AAAAA AAAAAAAAAAAABwIAAGRycy9kb3ducmV2LnhtbFBLBQYAAAAAAwADALcAAAD1AgAAAAA= 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<v:stroke joinstyle="miter"/>
              <v:path arrowok="t" o:connecttype="custom" o:connectlocs="1754124,3166622;1739045,3174740;1739948,3175128;1879500,3084199;1830747,3095807;1757618,3105093;1754136,3095807;1805210,3091164;1879500,3084199;2006314,3072048;2003338,3072889;2004864,3072592;1096555,3054599;1148209,3067948;1170264,3069109;1231785,3099290;1259644,3105093;1261386,3105675;1267770,3099290;1292145,3106255;1316522,3112058;1364552,3123228;1365275,3122506;1420992,3131792;1447689,3136435;1474388,3138757;1528944,3141078;1603234,3139917;1606458,3139917;1613681,3135854;1629932,3130631;1646473,3130341;1657791,3131791;1660837,3139917;1686810,3139917;1678685,3151525;1674042,3157329;1658951,3164294;1631092,3164294;1595109,3161972;1517336,3159651;1459297,3155008;1408223,3148043;1357149,3139917;1279377,3128309;1219017,3108576;1219715,3108069;1184194,3096969;1152852,3083039;1116869,3071431;1079724,3058662;1096555,3054599;1779847,3029713;1762113,3032419;1639460,3038613;1679845,3043571;1690292,3041250;1762261,3033125;1774104,3030822;1890047,3012894;1829809,3022087;1850480,3022677;1880225,3017164;2109939,3010209;1921006,3060523;2016616,3039220;898643,2986694;1032131,3043571;1079724,3058662;1115707,3071430;1151692,3083038;1183032,3096967;1176068,3102772;1157495,3099289;1091332,3074913;1058830,3062144;1026328,3048215;983379,3033125;946234,3016874;917215,3001783;898643,2986694;953200,2957675;1017042,2990177;1008917,2994820;934627,2958835;953200,2957675;717561,2878741;796494,2922851;812745,2941424;775600,2921690;747742,2904279;717561,2878741;855973,2848956;855984,2849286;859905,2854030;860336,2852043;2551161,2772759;2546946,2773110;2477299,2823024;2408813,2860169;2360060,2889188;2333363,2900796;2305504,2912404;2271841,2929816;2246304,2944905;2209159,2959996;2170854,2973926;2160407,2984372;2144156,2990177;2103529,2997141;2051294,3013392;2003702,3028482;1951467,3043573;1886463,3059824;1794762,3074913;1792441,3078396;1748350,3089419;1749493,3090004;1798456,3077762;1799406,3074913;1891108,3059824;1956111,3043573;2008345,3028482;2055938,3013392;2108172,2997141;2148800,2990177;2121297,3006679;2122102,3006428;2151122,2989015;2167372,2983212;2168455,2982912;2175497,2975086;2213804,2961156;2250948,2946067;2276486,2930976;2310147,2913565;2338006,2901957;2357110,2893652;2367026,2886866;2415779,2857847;2484264,2820702;560658,2756706;565065,2760487;566569,2761253;2558951,2726404;2558554,2726678;2558554,2727010;2560399,2727273;2560875,2726678;2584029,2709077;2577176,2713812;2575965,2715070;2580664,2712063;465879,2650609;509717,2702223;474958,2660513;2666217,2650575;2666113,2650611;2665345,2655871;2646773,2676765;2624717,2701141;2626047,2700834;2646773,2677925;2665345,2657031;2666217,2650575;579336,2624437;581634,2627234;581750,2626851;407634,2597831;437815,2617565;439297,2619310;453049,2622353;484245,2651227;527194,2686050;545766,2711587;556213,2724357;600322,2761502;587554,2771948;546476,2726304;544606,2726678;544606,2726678;583480,2769872;587554,2771948;600323,2761502;710597,2848560;688542,2855525;696667,2861329;664166,2862489;643272,2848560;623539,2833470;574786,2792842;529515,2752215;487727,2711587;467995,2691855;449422,2670961;456387,2661674;479603,2682569;505140,2702301;536480,2735965;539144,2738250;505140,2702301;480763,2682569;457547,2661674;432010,2630333;407634,2597831;2964826,2413267;2964237,2413519;2951558,2443947;2952639,2267844;2921878,2312278;2906787,2340137;2891697,2365674;2855713,2413267;2824372,2460858;2796514,2499165;2794190,2500585;2792289,2503401;2795352,2501486;2823211,2463181;2854552,2415588;2890536,2367997;2905627,2342460;2920716,2314601;2952058,2269330;3045355,2263815;3035634,2285581;3014740,2327369;3035634,2285581;3045355,2263815;3072779,2251919;3057688,2297189;3030991,2345942;3004292,2395856;2979916,2427196;2996167,2394694;3010097,2362192;3020543,2344781;3034472,2321566;3047241,2298350;3072779,2251919;2997644,2152417;2969469,2202004;2968951,2203196;2997327,2153252;3013097,2040105;2979233,2132629;2907997,2278241;2897566,2294731;2897501,2294867;2873124,2336655;2848748,2381926;2820889,2416750;2797674,2456216;2660702,2610600;2615431,2648906;2611088,2652208;2609214,2654105;2590284,2669537;2574805,2687212;2517926,2730161;2509014,2735790;2484806,2755525;2481310,2757796;2476138,2762663;2430868,2792844;2385597,2820702;2380417,2823329;2349764,2843238;2340261,2848031;2331041,2854364;2299700,2871777;2270418,2883260;2205150,2916181;2052030,2973291;1945328,3000727;2031561,2984372;2047812,2980889;2100046,2962317;2132548,2951870;2184784,2925172;2243983,2904277;2281911,2889404;2298540,2879902;2313628,2875260;2334523,2863651;2340013,2859835;2354257,2846240;2385597,2827667;2421253,2810189;2434350,2802129;2479621,2771948;2499353,2753376;2521409,2739446;2578286,2696498;2618914,2658191;2664184,2619886;2801156,2465502;2820006,2433457;2820889,2430678;2851070,2384247;2860356,2370317;2872703,2353191;2876607,2345942;2900982,2304153;2948575,2205486;2995006,2099856;3008645,2056906;3140102,1937346;3136621,1939668;3136621,1939668;3151067,1868551;3150650,1870604;3154032,1874664;3164479,1886271;3171444,1881628;3171620,1880738;3166801,1883950;3155193,1873502;3140720,1736690;3139910,1736735;3138441,1736816;3138942,1742334;3137782,1771355;3133139,1788766;3105280,1832875;3098316,1871182;3091351,1883950;3079743,1939668;3066974,1983777;3053045,2026727;3044920,2060389;3035634,2095212;3043040,2083692;3049563,2059228;3055366,2024404;3069296,1981456;3082065,1937346;3093673,1881628;3100637,1868859;3107602,1830554;3135461,1786444;3116888,1875824;3102959,1950114;3071617,2045298;3065417,2054943;3062766,2069385;3054206,2094052;3021704,2164859;3006614,2202004;2997327,2221738;2985720,2242632;2954379,2298350;2920716,2352906;2877768,2426036;2830176,2498005;2798835,2538631;2765172,2578098;2753564,2594349;2740796,2610600;2721063,2626851;2688789,2662585;2689721,2666318;2656059,2701141;2620074,2726678;2591055,2749894;2563565,2769984;2567840,2769628;2598020,2747572;2627040,2724357;2663024,2698819;2696687,2663996;2695525,2659353;2728027,2623369;2747761,2607118;2760529,2590867;2772137,2574616;2805800,2535150;2837140,2494522;2884733,2422553;2927681,2349424;2961344,2294867;2992684,2239149;3004292,2218255;3013578,2198523;3028669,2161378;3061171,2090569;3073939,2042978;3105280,1947794;3119210,1873503;3137782,1784123;3141969,1768422;3138942,1767872;3140102,1738853;3165640,1712154;3152122,1768475;3152123,1768475;3165641,1712155;3176087,1700546;3169122,1715637;3169122,1715637;3167526,1747268;3166801,1777158;3155193,1812876;3155193,1816956;3169122,1777158;3171444,1715636;3176856,1703911;3126173,1650632;3118566,1668612;3115727,1694743;3112065,1682536;3110725,1684259;3114567,1697065;3112245,1715637;3116888,1730727;3120487,1730527;3118048,1722601;3120370,1704028;3126173,1650632;3223680,1619291;3226001,1620452;3224840,1669204;3226001,1702868;3222518,1764389;3219036,1799212;3208589,1850287;3205107,1893236;3187695,1972169;3171444,2040655;3142425,2053424;3144747,2046460;3149390,1997707;3166801,1946632;3180730,1938507;3180730,1938506;3195821,1850287;3203946,1808498;3210910,1765550;3216715,1724922;3219036,1686617;3220197,1654115;3222518,1636703;3223680,1619291;163485,1081076;164063,1081365;164117,1081202;233518,914697;207981,962288;187087,979701;187037,980812;185016,1025250;185074,1025144;187087,980861;207981,963449;233518,915857;234388,916437;234823,915567;247446,813708;231195,825316;206819,876390;212396,880852;212578,880068;207981,876390;232356,825316;246746,815038;336826,747544;335360,748718;329137,772646;325219,784689;218427,979701;203336,1027292;189407,1076045;159227,1178194;139494,1247841;130208,1300077;125565,1326774;122082,1353473;111636,1425441;108153,1469551;113957,1515982;116677,1490683;116279,1482319;120922,1433566;131368,1361598;139654,1351655;151686,1271135;151102,1257127;162570,1224252;169393,1196650;167353,1201410;160388,1199088;142976,1249002;144137,1276861;136011,1330257;134851,1339543;123243,1353473;126725,1326774;131368,1300077;140654,1247841;160388,1178194;190569,1076045;204498,1027292;219587,979701;326379,784689;336826,747544;357722,631466;357720,631466;363524,636109;363524,636108;566885,466202;566662,466380;565985,467144;556503,477081;554106,480569;552541,482337;545766,492172;474960,575748;455226,598964;435493,623340;348272,719743;436653,622180;456386,597803;476120,574587;546926,491011;554106,480569;565985,467144;596351,386159;586332,389649;578881,392415;577108,394665;564339,406273;531837,427167;509783,451544;488889,475920;474960,488689;474485,488097;461320,503925;438975,531639;402991,571105;408795,578069;408906,577971;404151,572265;440135,532799;476120,488689;490049,475921;510943,451544;532997,427168;565499,406274;578268,394666;592197,389443;596594,388078;2277646,176439;2336845,203136;2362382,224030;2305504,196172;2277646,176439;2084957,91701;2131388,102148;2196391,134650;2084957,91701;1386170,84011;1361793,87058;1309558,94023;1258483,105631;1236429,112595;1210892,119560;1155012,130538;1144727,134651;1073920,159027;1004274,186885;955521,208941;923019,221709;842925,258854;804620,283231;767475,307607;708275,351717;652558,395826;599233,442345;603805,448062;615123,440299;624755,433119;659522,402791;715240,358681;774439,314572;811584,290194;849890,265819;929983,228674;961324,212423;1010077,190367;1079724,162508;1150531,138133;1180274,132290;1194643,127380;1390209,85190;1801291,59054;1826103,61521;1859766,73129;1834229,69647;1780833,59199;1801291,59054;1936377,49913;1983968,53395;2042007,76610;1970039,63842;1936377,49913;1548098,49623;1414028,56878;1321165,69646;1277056,81254;1238750,95183;1185354,102148;983379,179921;910250,212423;888195,220548;868462,230995;831317,250728;773279,280908;729169,315732;601484,415559;574800,438763;548695,462598;549248,463152;348434,698790;307806,754508;289234,788171;270662,819511;235838,884515;197958,944206;197533,946037;184764,980861;175478,997112;173156,999433;162855,1033677;160388,1053991;158067,1083010;141816,1130602;126725,1178194;110474,1247841;101188,1311685;95385,1375527;103510,1331417;104263,1327777;105831,1310523;115117,1246681;118025,1247651;118277,1246572;115119,1245519;131369,1175872;146459,1128280;162636,1080906;161550,1080688;163871,1051669;176639,997112;185925,980861;186237,980013;198695,946037;237000,885677;271823,820673;290395,789332;308968,755669;349596,699951;550409,464313;603805,415560;731491,315733;775600,280909;833639,250729;870784,230995;890518,220549;912572,212423;985701,179921;1187677,102149;1241072,95184;1279377,81255;1323487,69647;1416349,56878;1550419,50058;1658181,53674;1711186,0;1765742,3482;1821460,9286;1858605,18573;1882981,30180;1913162,24376;1958431,34823;1986290,42948;1985130,44110;1983968,52235;1936377,48753;1920126,44110;1903875,40627;1872534,33662;1841194,26697;1808692,22054;1772708,22054;1743688,22054;1698419,22054;1696292,21375;1676363,31341;1683328,42948;1752974,56878;1721981,57419;1722504,57459;1755296,56878;1783155,60361;1836550,70807;1862087,74290;1905037,83576;1949146,92863;1992095,103309;2035044,116078;2055938,121882;2076832,128846;2077101,129092;2092085,131676;2128395,145169;2133467,152854;2134871,153223;2167372,165991;2195231,177599;2223090,190368;2243984,201976;2257913,208941;2273003,217066;2324077,246086;2389080,287874;2422743,311090;2423717,311786;2440921,322237;3095994,1554288;3095503,1564002;3108762,1565895;3121530,1575182;3127334,1606522;3149389,1643667;3158676,1644512;3158676,1635542;3168112,1609330;3167961,1604202;3177247,1572860;3190016,1572860;3209749,1560092;3212071,1611167;3206267,1635542;3199303,1658758;3195820,1697065;3194660,1716797;3192338,1736531;3187388,1739831;3187695,1741173;3192437,1738012;3194660,1719119;3195820,1699386;3199303,1661080;3206267,1637864;3212071,1613488;3221357,1620453;3220197,1637864;3217875,1655276;3216714,1687778;3214392,1726083;3208589,1766711;3201624,1809660;3193498,1851448;3178409,1939668;3164479,1947794;3147067,1998868;3142424,2047621;3140102,2054586;3120370,2107982;3114565,2112625;3090190,2169503;3115727,2112625;3121530,2107982;3084385,2213612;3064653,2224060;3060560,2232246;3061171,2233345;3065814,2224059;3085547,2213612;3071617,2253079;3046080,2299510;3033312,2322726;3019383,2345942;3008935,2363353;2993846,2397016;2977595,2429518;2952058,2464341;2926521,2496843;2927585,2494652;2898661,2533988;2835979,2602475;2823637,2621462;2835979,2603635;2898661,2535148;2851070,2607117;2826548,2632799;2806861,2647271;2805799,2648906;2793491,2658374;2793031,2661674;2738474,2717392;2680435,2770788;2677750,2772735;2658381,2797485;2611949,2832309;2568553,2864856;2568398,2865045;2611949,2833470;2658381,2798647;2620074,2836952;2588879,2857266;2567299,2866380;2566679,2867134;2543463,2882223;2534714,2886278;2512704,2904134;2491229,2919368;2458727,2940262;2448281,2941424;2436668,2946585;2434863,2947955;2449441,2942584;2459888,2941424;2418100,2972764;2391402,2986695;2364705,2999463;2345847,3002291;2342649,3004106;2254430,3042411;2249932,3043434;2223090,3060984;2238179,3065627;2182462,3090004;2187105,3073753;2168533,3080718;2151122,3086521;2115137,3098129;2110329,3092358;2093082,3095807;2072188,3100450;2029239,3110898;2027823,3111556;2068706,3101611;2089600,3096967;2107011,3093486;2113976,3099289;2149960,3087681;2167371,3081878;2185944,3074913;2181301,3091164;2132548,3114380;2130158,3113711;2096564,3127148;2068706,3135274;2026918,3145720;2009652,3144270;1973538,3151297;1972361,3153846;1876017,3172419;1853961,3166614;1835389,3166614;1802887,3177062;1773868,3179384;1744848,3180544;1741696,3179193;1715249,3183882;1683328,3178222;1684489,3177062;1690292,3168936;1663595,3165454;1676363,3158489;1714669,3157328;1751814,3156168;1805209,3157328;1842354,3153846;1912000,3138756;1958431,3128309;1993255,3127148;1995677,3126023;1961914,3127149;1915483,3137595;1845837,3152686;1808692,3156168;1755296,3155008;1718151,3156168;1679845,3157329;1681006,3152686;1689131,3141078;2046650,3081878;2289253,2990177;2353096,2956513;2389080,2937941;2426225,2918208;2495872,2876420;2551589,2833470;2656059,2752215;2685078,2729000;2712936,2704624;2754724,2666318;2772137,2637299;2797147,2614372;2797348,2612931;2773298,2634977;2755886,2663996;2714098,2702302;2686239,2726678;2657220,2749894;2552750,2831149;2497033,2874098;2427387,2915886;2390242,2935619;2354257,2954192;2290415,2987855;2047812,3079556;1690292,3138757;1663595,3138757;1660112,3129471;1632254,3128309;1606717,3138757;1532427,3139917;1477871,3137595;1451172,3135274;1424475,3130631;1440557,3113477;1437243,3114380;1377324,3103284;1374561,3103933;1259645,3083039;1214374,3073753;1174907,3066788;1127316,3044733;1068116,3022679;1006595,2998301;1017042,2990177;1059991,2998301;1078564,3014552;1142406,3033125;1268931,3065627;1300271,3071431;1333935,3077235;1371079,3085361;1412013,3094212;1415188,3093486;1453494,3099290;1454654,3096969;1510371,3099290;1519658,3100450;1605555,3100450;1668237,3102772;1742527,3096969;1751813,3096969;1755296,3106255;1828424,3096969;1877177,3085361;1905036,3080718;1922448,3078396;1960753,3069110;1992095,3062145;2023435,3054019;2080923,3044070;2088440,3041251;2028079,3051697;1996738,3059824;1965397,3066788;1927091,3076075;1909680,3078396;1881821,3083039;1806370,3090004;1755296,3094647;1746010,3094647;1671720,3100450;1609038,3098129;1523141,3098129;1513854,3096969;1477871,3081878;1458137,3094647;1458087,3094747;1474388,3084199;1510373,3099289;1454655,3096967;1455094,3096683;1418671,3091164;1375723,3081878;1338578,3073753;1304915,3067948;1273574,3062145;1147049,3029643;1083207,3011071;1064634,2994820;1021685,2986694;957843,2954192;939270,2955353;873105,2921690;861498,2900796;863819,2899636;904447,2921690;945074,2943745;956681,2936781;909090,2905439;869624,2888028;815067,2856686;768635,2826506;695507,2795165;667649,2771949;673452,2769628;701310,2777753;643272,2717392;610770,2690695;580590,2663996;542285,2632655;486567,2571133;482744,2559186;471477,2547918;433172,2506130;428528,2485235;413438,2464341;411640,2461523;393704,2449251;358881,2399338;339148,2352906;336826,2352906;310129,2301832;284592,2250757;257894,2191558;233518,2131197;257894,2171824;282271,2222899;290395,2250757;293753,2255682;289620,2234192;278840,2214629;261294,2175171;240481,2140482;214944,2070835;193068,1999446;185882,1978627;154591,1853728;140753,1763058;140654,1765550;141816,1784123;147619,1827072;154584,1871182;142976,1832875;134851,1784123;125565,1784123;119761,1740013;111636,1712154;104671,1685457;84937,1664563;79134,1664563;73329,1635542;71008,1598397;75651,1546163;77973,1527590;81926,1514851;80004,1485802;82616,1442852;87259,1434147;87259,1428923;77973,1446335;69848,1434728;54757,1413833;52000,1397292;51275,1398743;46632,1445174;43149,1491605;39667,1527590;39667,1601879;40828,1640186;43149,1678491;32703,1714476;30381,1714476;23417,1644829;23417,1572860;29220,1517143;39663,1527584;30381,1515982;28060,1474194;30381,1410351;31541,1392939;35024,1363919;48954,1311685;55894,1276984;53597,1268735;45471,1315166;31541,1367402;28060,1396421;26898,1413833;24577,1477676;26898,1519464;21095,1575182;21095,1647150;28060,1716797;30381,1716797;45471,1782962;53597,1837519;71008,1893236;98431,2013051;100825,2036013;105832,2036013;131369,2097534;140656,2128876;123243,2102177;104671,2060389;103511,2071997;93412,2040692;86099,2041816;77973,2015119;50114,1951275;32703,1894398;31541,1846805;23417,1791087;17612,1735370;4844,1694743;12969,1478837;21095,1423120;14130,1392939;28060,1309363;31541,1289629;40828,1222304;65205,1173551;59400,1239716;65202,1228375;68686,1201265;69848,1171229;80294,1132923;96545,1074884;116279,1015684;117757,1014021;126726,966931;139494,933268;154585,905409;184765,847370;209141,795136;243964,727810;269501,698790;290395,658163;307808,632626;326380,623340;331023,616375;349596,579230;385579,537442;386559,554908;383934,562249;421563,523512;440135,499137;464512,475921;466612,478255;465673,477081;495853,446901;526034,419042;558535,384219;603805,350555;652558,314572;681707,294236;701310,276265;736134,255371;773279,235638;778196,233110;790836,220694;811585,205458;834365,193850;850481,190140;853372,188046;1169103,60359;1180817,57812;1213213,46430;1235558,41932;1247210,41833;1251519,40627;1516176,5803;1591336,5513;1671720,6963;1673217,8086;1712348,3482;1748331,9285;1784316,16250;1802881,20470;1783155,15090;1747170,8125;1711186,2322;17111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v:group>
          <v:rect id="Rectangle 4" o:spid="_x0000_s1030" style="position:absolute;left:8858;width:77724;height:2647;visibility:visible;mso-wrap-style:square;v-text-anchor:middle;mso-position-horizontal-relative:column;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0dBc4vgAAANoAAAAPAAAAZHJzL2Rvd25yZXYueG1sRI/NCsIw EITvgu8QVvCmqUVEqlFEVPTozwOszdoWm01tYq1vbwTB4zAz3zDzZWtK0VDtCssKRsMIBHFqdcGZ gst5O5iCcB5ZY2mZFLzJwXLR7cwx0fbFR2pOPhMBwi5BBbn3VSKlS3My6Ia2Ig7ezdYGfZB1JnWN rwA3pYyjaCINFhwWcqxonVN6Pz2NAh5n0/OjieJ2d53stof4sro9Nkr1e+1qBsJT6//hX3uvFYzh eyXcALn4AAAA//8DAFBLAQItABQABgAIAAAAIQDb4fbL7gAAAIUBAAATAAAAAAAAAAAAAAAAAAAA AABbQ29udGVudF9UeXBlc10ueG1sUEsBAi0AFAAGAAgAAAAhAFr0LFu/AAAAFQEAAAsAAAAAAAAA AAAAAAAAHwEAAF9yZWxzLy5yZWxzUEsBAi0AFAAGAAgAAAAhAPR0Fzi+AAAA2gAAAA8AAAAAAAAA AAAAAAAABwIAAGRycy9kb3ducmV2LnhtbFBLBQYAAAAAAwADALcAAADyAgAAAAA= " fillcolor="#2c567a [3204]" stroked="f"/>
          <v:group id="Group 12" o:spid="_x0000_s1031" style="position:absolute;left:27089;top:10001;width:59616;height:95497;mso-position-horizontal-relative:column;" coordorigin="-26762,-52836" coordsize="48790,78166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yo/n2wQAAANsAAAAPAAAAZHJzL2Rvd25yZXYueG1sRE9Ni8Iw EL0L+x/CCHvTtC6KVKOIrMseRLAKy96GZmyLzaQ0sa3/3giCt3m8z1mue1OJlhpXWlYQjyMQxJnV JecKzqfdaA7CeWSNlWVScCcH69XHYImJth0fqU19LkIIuwQVFN7XiZQuK8igG9uaOHAX2xj0ATa5 1A12IdxUchJFM2mw5NBQYE3bgrJrejMKfjrsNl/xd7u/Xrb3/9P08LePSanPYb9ZgPDU+7f45f7V Yf4Enr+EA+TqAQAA//8DAFBLAQItABQABgAIAAAAIQDb4fbL7gAAAIUBAAATAAAAAAAAAAAAAAAA AAAAAABbQ29udGVudF9UeXBlc10ueG1sUEsBAi0AFAAGAAgAAAAhAFr0LFu/AAAAFQEAAAsAAAAA AAAAAAAAAAAAHwEAAF9yZWxzLy5yZWxzUEsBAi0AFAAGAAgAAAAhAHKj+fbBAAAA2wAAAA8AAAAA AAAAAAAAAAAABwIAAGRycy9kb3ducmV2LnhtbFBLBQYAAAAAAwADALcAAAD1AgAAAAA= ">
            <v:shape id="Freeform: Shape 10" o:spid="_x0000_s1032" style="position:absolute;left:-27;top:5584;width:22055;height:19745;rotation:180;flip:x;mso-position-horizontal-relative:column;" coordsize="2647519,26125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6iGCAwQAAANoAAAAPAAAAZHJzL2Rvd25yZXYueG1sRI9Pi8Iw FMTvC36H8ARva6qHotUoovjnJNjdi7dn80yLzUtpotZvbxYWPA4z8xtmvuxsLR7U+sqxgtEwAUFc OF2xUfD7s/2egPABWWPtmBS8yMNy0fuaY6bdk0/0yIMREcI+QwVlCE0mpS9KsuiHriGO3tW1FkOU rZG6xWeE21qOkySVFiuOCyU2tC6puOV3q+ByTA50MvlYn4/1/pLq6W5jtFKDfreagQjUhU/4v33Q ClL4uxJvgFy8AQAA//8DAFBLAQItABQABgAIAAAAIQDb4fbL7gAAAIUBAAATAAAAAAAAAAAAAAAA AAAAAABbQ29udGVudF9UeXBlc10ueG1sUEsBAi0AFAAGAAgAAAAhAFr0LFu/AAAAFQEAAAsAAAAA AAAAAAAAAAAAHwEAAF9yZWxzLy5yZWxzUEsBAi0AFAAGAAgAAAAhAHqIYIDBAAAA2gAAAA8AAAAA AAAAAAAAAAAABwIAAGRycy9kb3ducmV2LnhtbFBLBQYAAAAAAwADALcAAAD1AgAAAAA= 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<v:fill opacity="11796f" color2="#0072c7 [3205]" o:opacity2="13107f" focusposition="1" focussize="" focus="100%" type="gradientRadial"/>
              <v:stroke joinstyle="miter"/>
              <v:path arrowok="t" o:connecttype="custom" o:connectlocs="1199131,1963862;1188824,1968897;1189441,1969138;1284839,1912746;1251512,1919945;1201520,1925704;1199140,1919945;1234054,1917065;1284839,1912746;1371531,1905210;1369495,1905731;1370539,1905547;749613,1894389;784924,1902667;800001,1903387;842057,1922105;861101,1925704;862293,1926064;866656,1922105;883320,1926424;899984,1930023;932818,1936951;933312,1936503;971400,1942262;989651,1945141;1007902,1946581;1045197,1948021;1095982,1947301;1098186,1947301;1103124,1944781;1114233,1941541;1125541,1941362;1133278,1942261;1135360,1947301;1153115,1947301;1147561,1954499;1144387,1958099;1134071,1962419;1115026,1962419;1090428,1960979;1037262,1959539;997586,1956660;962671,1952340;927757,1947301;874592,1940102;833329,1927864;833806,1927550;809523,1920665;788098,1912026;763499,1904828;738107,1896908;749613,1894389;1216717,1878955;1204593,1880633;1120746,1884474;1148354,1887549;1155496,1886110;1204694,1881071;1212790,1879642;1292050,1868524;1250870,1874226;1265001,1874591;1285335,1871172;1442370,1866859;1313214,1898062;1378573,1884850;614318,1852275;705572,1887549;738107,1896908;762705,1904827;787305,1912026;808729,1920664;803968,1924264;791272,1922104;746042,1906987;723824,1899068;701605,1890429;672245,1881071;646852,1870992;627015,1861633;614318,1852275;651614,1834278;695257,1854435;689703,1857315;638918,1834998;651614,1834278;490530,1785326;544489,1812682;555598,1824200;530206,1811961;511161,1801163;490530,1785326;585150,1766854;585157,1767058;587837,1770001;588132,1768768;1743992,1719598;1741110,1719816;1693500,1750771;1646682,1773808;1613354,1791804;1595104,1799003;1576059,1806202;1553047,1817001;1535590,1826359;1510197,1835718;1484011,1844357;1476869,1850835;1465760,1854435;1437988,1858755;1402279,1868833;1369745,1878191;1334037,1887550;1289600,1897629;1226912,1906987;1225325,1909147;1195185,1915983;1195966,1916346;1229437,1908754;1230086,1906987;1292775,1897629;1337211,1887550;1372919,1878191;1405454,1868833;1441162,1858755;1468935,1854435;1450134,1864669;1450684,1864514;1470522,1853715;1481631,1850116;1482371,1849930;1487185,1845076;1513372,1836438;1538764,1827079;1556222,1817721;1579233,1806923;1598278,1799724;1611337,1794573;1618116,1790365;1651444,1772368;1698261,1749331;383270,1709643;386283,1711987;387311,1712462;1749318,1690850;1749046,1691020;1749046,1691226;1750307,1691389;1750633,1691020;1766461,1680104;1761776,1683040;1760948,1683821;1764160,1681956;318478,1643844;348448,1675856;324685,1649986;1822645,1643822;1822574,1643845;1822049,1647107;1809353,1660065;1794276,1675182;1795184,1674993;1809353,1660785;1822049,1647827;1822645,1643822;396038,1627611;397609,1629348;397688,1629109;278662,1611112;299293,1623350;300306,1624433;309708,1626320;331033,1644227;360393,1665823;373090,1681661;380231,1689580;410385,1712617;401656,1719095;373575,1690788;372297,1691020;398871,1717807;401656,1719095;410385,1712617;485769,1766608;470693,1770927;476247,1774527;454028,1775247;439745,1766608;426256,1757250;392928,1732053;361981,1706858;333414,1681661;319925,1669423;307228,1656465;311989,1650706;327860,1663664;345317,1675902;366742,1696779;368563,1698196;345317,1675902;328653,1663664;312783,1650706;295325,1631269;278662,1611112;2026776,1496650;2026374,1496806;2017707,1515677;2018445,1406462;1997416,1434019;1987100,1451296;1976785,1467134;1952186,1496650;1930761,1526165;1911717,1549922;1910129,1550802;1908829,1552549;1910923,1551361;1929967,1527605;1951392,1498090;1975991,1468574;1986307,1452737;1996622,1435460;2018048,1407384;2100573,1396586;2090257,1424661;2072007,1454896;2053756,1485852;2037092,1505288;2048201,1485132;2057724,1464975;2064865,1454177;2074387,1439779;2083116,1425381;2100573,1396586;2049211,1334877;2029950,1365630;2029596,1366369;2048994,1335395;2059775,1265224;2036625,1322605;1987928,1412910;1980798,1423136;1980752,1423221;1964088,1449137;1947424,1477213;1928380,1498810;1912510,1523286;1818875,1619031;1787927,1642788;1784958,1644836;1783678,1646012;1770737,1655583;1760155,1666544;1721272,1693180;1715180,1696672;1698631,1708910;1696242,1710318;1692706,1713337;1661759,1732054;1630811,1749331;1627269,1750960;1606315,1763307;1599820,1766280;1593517,1770208;1572091,1781007;1552073,1788129;1507457,1808545;1402782,1843963;1329840,1860978;1388790,1850835;1399899,1848675;1435607,1837157;1457825,1830679;1493534,1814121;1534002,1801163;1559931,1791938;1571298,1786045;1581613,1783167;1595897,1775967;1599650,1773601;1609387,1765169;1630811,1753651;1655186,1742811;1664139,1737812;1695087,1719095;1708576,1707577;1723653,1698938;1762535,1672303;1790308,1648546;1821255,1624790;1914890,1529044;1927776,1509171;1928380,1507448;1949012,1478652;1955360,1470014;1963800,1459392;1966469,1454896;1983132,1428980;2015667,1367789;2047407,1302280;2056731,1275643;2146596,1201495;2144216,1202935;2144216,1202935;2154092,1158830;2153807,1160104;2156119,1162621;2163261,1169820;2168022,1166940;2168142,1166388;2164848,1168380;2156913,1161901;2147019,1077053;2146465,1077081;2145461,1077131;2145803,1080554;2145010,1098551;2141836,1109349;2122792,1136705;2118031,1160462;2113270,1168380;2105334,1202935;2096605,1230291;2087083,1256927;2081529,1277803;2075181,1299400;2080244,1292256;2084703,1277083;2088670,1255486;2098192,1228851;2106922,1201495;2114857,1166940;2119618,1159021;2124379,1135265;2143423,1107909;2130727,1163341;2121205,1209414;2099779,1268444;2095542,1274426;2093730,1283383;2087877,1298681;2065659,1342593;2055343,1365630;2048994,1377868;2041059,1390826;2019635,1425381;1996622,1459216;1967263,1504569;1934728,1549202;1913304,1574398;1890291,1598874;1882356,1608953;1873628,1619031;1860138,1629109;1838075,1651271;1838712,1653586;1815701,1675182;1791102,1691020;1771264,1705418;1752471,1717877;1755394,1717656;1776025,1703978;1795863,1689580;1820462,1673743;1843474,1652146;1842680,1649266;1864899,1626950;1878389,1616872;1887117,1606793;1895052,1596715;1918065,1572239;1939489,1547042;1972024,1502409;2001384,1457056;2024396,1423221;2045820,1388666;2053756,1375708;2060104,1363471;2070420,1340434;2092638,1296521;2101366,1267005;2122792,1207975;2132314,1161902;2145010,1106470;2147873,1096733;2145803,1096391;2146596,1078394;2164054,1061837;2154814,1096765;2154815,1096765;2164055,1061837;2171196,1054638;2166435,1063997;2165344,1083613;2164848,1102150;2156913,1124302;2156913,1126832;2166435,1102150;2168022,1063996;2171722,1056724;2137074,1023682;2131875,1034832;2129933,1051039;2127430,1043468;2126514,1044537;2129140,1052478;2127553,1063997;2130727,1073355;2133187,1073231;2131520,1068315;2133107,1056797;2137074,1023682;2203730,1004245;2205317,1004965;2204523,1035200;2205317,1056077;2202936,1094231;2200556,1115828;2193414,1147503;2191034,1174139;2179131,1223092;2168022,1265565;2148184,1273484;2149771,1269165;2152945,1238929;2164848,1207254;2174370,1202215;2174370,1202215;2184686,1147503;2190240,1121587;2195001,1094951;2198969,1069755;2200556,1045999;2201349,1025842;2202936,1015043;2203730,1004245;111759,670457;112154,670636;112192,670536;159634,567273;142177,596788;127894,607587;127860,608276;126478,635835;126518,635769;127894,608306;142177,597507;159634,567992;160229,568352;160527,567813;169156,504642;158047,511841;141383,543516;145195,546283;145320,545797;142177,543516;158841,511841;168678,505467;230257,463609;229255,464337;225000,479177;222322,486645;149318,607587;139002,637102;129480,667337;108849,730687;95359,773881;89011,806276;85837,822833;83456,839391;76315,884024;73934,911380;77902,940176;79761,924485;79489,919298;82663,889063;89804,844430;95468,838263;103694,788327;103294,779640;111134,759251;115798,742133;114404,745085;109643,743645;97739,774601;98533,791878;92978,824993;92185,830752;84250,839391;86630,822833;89804,806276;96152,773881;109643,730687;130274,667337;139796,637102;150111,607587;223115,486645;230257,463609;244541,391620;244540,391620;248507,394499;248507,394499;387526,289127;387374,289238;386911,289713;380430,295874;378791,298037;377721,299134;373090,305233;324686,357065;311196,371463;297706,386580;238056,446393;298499,385861;311989,370743;325479,356345;373883,304513;378791,298037;386911,289713;407670,239486;400821,241651;395727,243366;394515,244762;385786,251961;363568,264919;348491,280037;334208,295154;324686,303073;324362,302706;315362,312522;300086,329709;275488,354186;279455,358504;279531,358444;276281,354905;300879,330429;325479,303073;335001,295155;349284,280037;364361,264919;386579,251961;395308,244762;404830,241523;407836,240677;1557015,109423;1597484,125980;1614941,138938;1576059,121661;1557015,109423;1425291,56871;1457032,63350;1501469,83506;1425291,56871;947596,52102;930932,53991;895223,58311;860308,65510;845232,69829;827775,74148;789574,80956;782544,83507;734140,98624;686529,115902;653201,129580;630983,137499;576230,160535;550044,175653;524652,190770;484182,218126;446093,245482;409640,274332;412766,277877;420502,273063;427088,268610;450854,249801;488943,222445;529412,195090;554804,179972;580991,164854;635743,141818;657168,131739;690496,118061;738107,100784;786511,85666;806844,82043;816666,78998;950357,52833;1231376,36624;1248337,38154;1271349,45353;1253892,43193;1217390,36714;1231376,36624;1323721,30955;1356255,33114;1395931,47512;1346733,39594;1323721,30955;1058291,30775;966639,35274;903158,43193;873004,50392;846818,59030;810316,63350;672245,111582;622254,131739;607176,136778;593687,143258;568295,155495;528619,174212;498465,195809;411178,257720;392937,272110;375092,286892;375470,287236;238192,433373;210419,467927;197722,488805;185026,508241;161221,548555;135326,585574;135035,586710;126306,608306;119958,618385;118371,619824;111329,641061;109643,653660;108056,671656;96946,701172;86630,730687;75521,773881;69173,813475;65206,853069;70760,825713;71275,823455;72347,812755;78695,773161;80683,773763;80855,773094;78696,772441;89805,729248;100120,699732;111179,670352;110437,670217;112024,652220;120752,618385;127100,608306;127313,607780;135829,586710;162015,549275;185820,508961;198516,489525;211213,468648;238986,434093;376264,287956;412766,257720;500052,195810;530206,174213;569882,155496;595274,143258;608764,136779;623841,131739;673833,111582;811904,63350;848406,59031;874592,50392;904745,43193;968226,35274;1059878,31045;1133544,33287;1169779,0;1207074,2159;1245163,5759;1270555,11518;1287220,18717;1307851,15117;1338798,21597;1357842,26636;1357049,27356;1356255,32395;1323721,30235;1312612,27356;1301503,25196;1280078,20876;1258653,16557;1236435,13678;1211836,13678;1191998,13678;1161051,13678;1159597,13257;1145974,19437;1150735,26636;1198346,35274;1177159,35610;1177516,35635;1199933,35274;1218977,37434;1255479,43913;1272936,46073;1302297,51832;1332450,57591;1361810,64070;1391171,71989;1405454,75588;1419737,79907;1419921,80060;1430164,81662;1454986,90030;1458453,94796;1459413,95025;1481631,102944;1500676,110143;1519720,118062;1534003,125261;1543526,129580;1553841,134619;1588755,152617;1633192,178533;1656205,192930;1656871,193362;1668631,199844;2116444,963932;2116109,969956;2125172,971131;2133900,976890;2137868,996326;2152945,1019363;2159294,1019886;2159294,1014324;2165744,998068;2165641,994887;2171989,975450;2180718,975450;2194207,967531;2195794,999207;2191827,1014324;2187066,1028722;2184685,1052478;2183892,1064716;2182305,1076955;2178922,1079001;2179131,1079833;2182373,1077873;2183892,1066156;2184685,1053918;2187066,1030161;2191827,1015764;2195794,1000646;2202143,1004966;2201349,1015764;2199762,1026562;2198968,1046719;2197381,1070475;2193414,1095672;2188653,1122307;2183098,1148223;2172783,1202935;2163261,1207975;2151358,1239650;2148183,1269885;2146596,1274204;2133107,1307319;2129139,1310199;2112476,1345473;2129933,1310199;2133900,1307319;2108508,1372829;2095018,1379308;2092221,1384385;2092638,1385067;2095812,1379307;2109302,1372829;2099779,1397305;2082322,1426101;2073594,1440498;2064072,1454896;2056930,1465694;2046614,1486571;2035505,1506728;2018048,1528325;2000590,1548482;2001318,1547123;1981545,1571518;1938695,1613992;1930260,1625767;1938695,1614712;1981545,1572238;1949012,1616871;1932248,1632799;1918791,1641773;1918064,1642788;1909651,1648659;1909336,1650706;1872040,1685261;1832364,1718376;1830530,1719584;1817288,1734933;1785547,1756530;1755882,1776714;1755775,1776832;1785547,1757250;1817288,1735653;1791102,1759409;1769776,1772007;1755024,1777660;1754600,1778127;1738729,1787485;1732750,1790000;1717702,1801073;1703022,1810522;1680803,1823480;1673662,1824200;1665724,1827401;1664491,1828251;1674455,1824919;1681597,1824200;1653031,1843637;1634779,1852276;1616529,1860194;1603638,1861949;1601452,1863074;1541145,1886830;1538070,1887464;1519720,1898348;1530035,1901228;1491947,1916346;1495121,1906267;1482424,1910587;1470522,1914186;1445923,1921385;1442636,1917806;1430845,1919945;1416562,1922824;1387203,1929304;1386234,1929712;1414182,1923544;1428465,1920664;1440368,1918505;1445129,1922104;1469728,1914905;1481630,1911306;1494327,1906987;1491153,1917065;1457825,1931463;1456191,1931048;1433226,1939381;1414182,1944421;1385616,1950900;1373812,1950000;1349125,1954358;1348320,1955939;1282458,1967458;1267381,1963858;1254685,1963858;1232467,1970337;1212629,1971777;1192791,1972496;1190636,1971659;1172557,1974566;1150735,1971057;1151529,1970337;1155496,1965297;1137246,1963138;1145974,1958819;1172160,1958099;1197553,1957379;1234054,1958099;1259446,1955939;1307057,1946580;1338798,1940102;1362603,1939381;1364259,1938684;1341179,1939382;1309438,1945861;1261827,1955220;1236435,1957379;1199933,1956660;1174540,1957379;1148354,1958099;1149148,1955220;1154702,1948021;1399105,1911306;1564950,1854435;1608593,1833558;1633192,1822040;1658585,1809802;1706196,1783886;1744285,1757250;1815701,1706858;1835538,1692460;1854583,1677342;1883149,1653586;1895052,1635589;1912150,1621370;1912287,1620477;1895846,1634149;1883943,1652146;1855377,1675903;1836332,1691020;1816495,1705418;1745078,1755810;1706990,1782446;1659379,1808362;1633986,1820600;1609387,1832118;1565744,1852995;1399899,1909866;1155496,1946581;1137246,1946581;1134865,1940822;1115820,1940102;1098363,1946581;1047578,1947301;1010283,1945861;992032,1944421;973781,1941541;984776,1930903;982510,1931463;941548,1924582;939660,1924984;861102,1912026;830155,1906267;803175,1901948;770641,1888270;730172,1874592;688116,1859474;695257,1854435;724618,1859474;737314,1869553;780957,1881071;867450,1901228;888875,1904828;911887,1908427;937280,1913466;965262,1918955;967432,1918505;993619,1922105;994412,1920665;1032501,1922105;1038849,1922824;1097569,1922824;1140419,1924264;1191204,1920665;1197552,1920665;1199933,1926424;1249924,1920665;1283252,1913466;1302296,1910587;1314199,1909147;1340385,1903388;1361810,1899068;1383235,1894029;1422534,1887859;1427672,1886110;1386409,1892589;1364984,1897629;1343560,1901948;1317373,1907707;1305471,1909147;1286426,1912026;1234848,1916346;1199933,1919225;1193585,1919225;1142800,1922824;1099950,1921385;1041230,1921385;1034882,1920665;1010283,1911306;996793,1919225;996759,1919287;1007902,1912746;1032502,1922104;994413,1920664;994713,1920488;969813,1917065;940454,1911306;915061,1906267;892049,1902667;870624,1899068;784131,1878911;740488,1867393;727792,1857315;698431,1852275;654788,1832118;642092,1832839;596861,1811961;588926,1799003;590513,1798284;618286,1811961;646059,1825640;653994,1821320;621461,1801883;594481,1791085;557185,1771648;525445,1752930;475454,1733494;456409,1719096;460376,1717656;479421,1722695;439745,1685261;417527,1668704;396895,1652146;370710,1632709;332621,1594555;330007,1587145;322305,1580157;296119,1554241;292945,1541283;282629,1528325;281400,1526577;269139,1518966;245333,1488011;231844,1459216;230257,1459216;212007,1427540;194549,1395865;176298,1359151;159634,1321717;176298,1346913;192962,1378588;198516,1395865;200812,1398919;197986,1385591;190618,1373458;178623,1348989;164395,1327475;146937,1284282;131981,1240004;127070,1227097;105680,1149637;96220,1093406;96152,1094951;96946,1106470;100914,1133106;105675,1160462;97739,1136705;92185,1106470;85837,1106470;81869,1079114;76315,1061837;71554,1045279;58064,1032321;54097,1032321;50129,1014324;48541,991287;51716,958893;53303,947375;56005,939474;54691,921459;56477,894822;59651,889424;59651,886184;53303,896982;47748,889783;37432,876825;35548,866567;35052,867466;31878,896262;29497,925058;27117,947375;27117,993447;27910,1017203;29497,1040959;22356,1063276;20769,1063276;16008,1020083;16008,975450;19975,940895;27114,947371;20769,940176;19182,914260;20769,874665;21562,863867;23943,845870;33465,813475;38210,791955;36639,786839;31084,815634;21562,848030;19182,866027;18388,876825;16801,916419;18388,942335;14421,976890;14421,1021523;19182,1064716;20769,1064716;31084,1105750;36639,1139585;48541,1174139;67288,1248446;68925,1262686;72348,1262686;89805,1300840;96153,1320277;84250,1303719;71554,1277803;70761,1285002;63857,1265588;58858,1266285;53303,1249728;34258,1210134;22356,1174860;21562,1145344;16008,1110789;12040,1076234;3312,1051039;8866,917139;14421,882584;9660,863867;19182,812035;21562,799797;27910,758043;44574,727808;40606,768842;44573,761809;46954,744995;47748,726368;54890,702611;65999,666617;79489,629903;80500,628871;86631,599668;95359,578790;105675,561513;126307,525519;142970,493124;166776,451370;184233,433373;198516,408177;210419,392339;223116,386580;226290,382261;238986,359224;263585,333308;264254,344140;262460,348693;288183,324670;300879,309552;317544,295155;318980,296602;318338,295874;338969,277157;359600,259880;381819,238283;412766,217406;446093,195090;466020,182478;479421,171333;503226,158375;528619,146137;531980,144569;540621,136869;554805,127420;570378,120221;581395,117921;583371,116621;799207,37433;807216,35854;829361,28795;844636,26005;852601,25944;855547,25196;1036469,3599;1087849,3419;1142800,4319;1143823,5015;1170573,2159;1195172,5758;1219771,10078;1232462,12695;1218977,9358;1194378,5039;1169779,1440;116977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1033" style="position:absolute;left:3918;top:8849;width:16843;height:15090;rotation:180;visibility:visible;mso-wrap-style:square;v-text-anchor:middle;mso-position-horizontal-relative:column;" coordsize="2647519,26125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blvMpxAAAANsAAAAPAAAAZHJzL2Rvd25yZXYueG1sRI9BSwMx EIXvgv8hjOBFbLaipaxNSylUiojQVvA6JONmcTMJSWxXf71zELzN8N68981iNYZBnSiXPrKB6aQB RWyj67kz8Hbc3s5BlYrscIhMBr6pwGp5ebHA1sUz7+l0qJ2SEC4tGvC1plbrYj0FLJOYiEX7iDlg lTV32mU8S3gY9F3TzHTAnqXBY6KNJ/t5+AoGfuY3Nj1v/e714T3xOtwHm1+ejLm+GtePoCqN9d/8 d71zgi+w8osMoJe/AAAA//8DAFBLAQItABQABgAIAAAAIQDb4fbL7gAAAIUBAAATAAAAAAAAAAAA AAAAAAAAAABbQ29udGVudF9UeXBlc10ueG1sUEsBAi0AFAAGAAgAAAAhAFr0LFu/AAAAFQEAAAsA AAAAAAAAAAAAAAAAHwEAAF9yZWxzLy5yZWxzUEsBAi0AFAAGAAgAAAAhAFuW8ynEAAAA2wAAAA8A AAAAAAAAAAAAAAAABwIAAGRycy9kb3ducmV2LnhtbFBLBQYAAAAAAwADALcAAAD4AgAAAAA= 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2873f"/>
              <v:path arrowok="t" o:connecttype="custom" o:connectlocs="915700,1500837;907829,1504685;908300,1504869;981150,1461773;955700,1467274;917524,1471675;915707,1467274;942369,1465074;981150,1461773;1047351,1456013;1045796,1456412;1046593,1456271;572431,1447743;599396,1454070;610910,1454620;643025,1468925;657568,1471675;658478,1471951;661810,1468925;674535,1472226;687261,1474976;712334,1480271;712711,1479928;741797,1484329;755733,1486530;769671,1487630;798150,1488731;836932,1488180;838615,1488180;842386,1486255;850869,1483779;859504,1483641;865412,1484329;867002,1488180;880561,1488180;876319,1493682;873895,1496433;866018,1499734;851475,1499734;832690,1498634;792091,1497533;761793,1495333;735131,1492032;708469,1488180;667870,1482679;636360,1473326;636725,1473086;618181,1467825;601820,1461223;583036,1455721;563645,1449669;572431,1447743;929129,1435948;919871,1437231;855843,1440166;876925,1442517;882379,1441416;919948,1437566;926130,1436474;986656,1427977;955210,1432334;966001,1432614;981529,1430001;1101446,1426704;1002818,1450551;1052729,1440454;469116,1415559;538801,1442517;563645,1449669;582430,1455721;601215,1461222;617575,1467824;613939,1470575;604244,1468924;569705,1457371;552738,1451319;535771,1444717;513350,1437566;493960,1429863;478811,1422711;469116,1415559;497596,1401806;530924,1417210;526682,1419411;487901,1402355;497596,1401806;374587,1364395;415792,1385301;424275,1394103;404884,1384750;390341,1376498;374587,1364395;446841,1350278;446847,1350434;448894,1352683;449119,1351741;1331776,1314164;1329575,1314330;1293218,1337987;1257466,1355592;1232016,1369346;1218079,1374847;1203536,1380349;1185963,1388602;1172632,1395753;1153241,1402906;1133245,1409508;1127791,1414459;1119308,1417210;1098100,1420511;1070831,1428213;1045987,1435365;1018719,1442517;984785,1450220;936915,1457371;935703,1459022;912687,1464246;913283,1464524;938843,1458722;939339,1457371;987210,1450220;1021143,1442517;1048411,1435365;1073256,1428213;1100523,1420511;1121732,1417210;1107375,1425031;1107795,1424912;1122944,1416660;1131427,1413909;1131992,1413767;1135669,1410058;1155666,1403456;1175056,1396304;1188387,1389152;1205960,1380899;1220503,1375398;1230476,1371462;1235652,1368246;1261102,1354492;1296854,1336887;292679,1306556;294979,1308347;295765,1308711;1335843,1292194;1335635,1292324;1335635,1292481;1336598,1292605;1336847,1292324;1348934,1283981;1345356,1286225;1344724,1286822;1347177,1285396;243202,1256270;266087,1280735;247941,1260964;1391838,1256254;1391784,1256271;1391383,1258764;1381688,1268667;1370174,1280220;1370868,1280075;1381688,1269217;1391383,1259314;1391838,1256254;302429,1243865;303629,1245192;303689,1245010;212796,1231256;228551,1240609;229325,1241436;236504,1242878;252789,1256563;275210,1273068;284905,1285171;290358,1291223;313385,1308828;306719,1313779;285275,1292146;284299,1292324;304593,1312795;306719,1313779;313385,1308828;370951,1350090;359438,1353391;363679,1356142;346713,1356692;335805,1350090;325504,1342938;300054,1323682;276421,1304427;254607,1285171;244306,1275819;234611,1265916;238246,1261515;250366,1271418;263697,1280770;280057,1296725;281448,1297808;263697,1280770;250971,1271418;238852,1261515;225521,1246660;212796,1231256;1547720,1143781;1547413,1143900;1540794,1158322;1541358,1074857;1525300,1095916;1517422,1109120;1509545,1121224;1490760,1143781;1474399,1166337;1459856,1184492;1458644,1185165;1457651,1186500;1459250,1185593;1473793,1167438;1490154,1144881;1508939,1122325;1516816,1110221;1524693,1097017;1541055,1075561;1604074,1067309;1596196,1088765;1582260,1111871;1568322,1135528;1555598,1150383;1564081,1134978;1571352,1119574;1576806,1111321;1584077,1100318;1590743,1089315;1604074,1067309;1564852,1020149;1550144,1043652;1549873,1044217;1564687,1020545;1572919,966919;1555241,1010771;1518054,1079784;1512609,1087600;1512574,1087664;1499849,1107470;1487124,1128927;1472581,1145431;1460462,1164137;1388959,1237308;1365326,1255463;1363059,1257028;1362081,1257927;1352199,1265241;1344118,1273618;1314426,1293974;1309774,1296643;1297137,1305996;1295312,1307072;1292611,1309379;1268979,1323683;1245347,1336887;1242642,1338131;1226641,1347568;1221680,1349839;1216867,1352841;1200506,1361094;1185219,1366537;1151149,1382140;1071215,1409207;1015514,1422210;1060530,1414459;1069014,1412808;1096281,1404006;1113248,1399054;1140517,1386400;1171420,1376498;1191220,1369448;1199900,1364945;1207777,1362745;1218685,1357242;1221551,1355434;1228986,1348990;1245347,1340188;1263960,1331904;1270797,1328084;1294430,1313779;1304731,1304977;1316244,1298375;1345936,1278019;1367145,1259864;1390777,1241709;1462280,1168537;1472120,1153350;1472581,1152033;1488336,1130026;1493184,1123424;1499629,1115307;1501667,1111871;1514392,1092066;1539236,1045302;1563475,995238;1570595,974881;1639219,918215;1637401,919316;1637401,919316;1644943,885610;1644725,886583;1646491,888507;1651944,894008;1655580,891808;1655672,891385;1653156,892908;1647097,887956;1639542,823113;1639119,823135;1638352,823173;1638613,825789;1638008,839543;1635584,847795;1621041,868701;1617405,886857;1613769,892908;1607710,919316;1601044,940222;1593773,960578;1589531,976532;1584684,993037;1588550,987578;1591955,975982;1594984,959477;1602256,939121;1608922,918215;1614981,891808;1618617,885756;1622253,867601;1636796,846695;1627101,889057;1619829,924267;1603468,969380;1600232,973951;1598848,980796;1594379,992487;1577412,1026047;1569534,1043652;1564687,1053005;1558627,1062907;1542267,1089315;1524693,1115172;1502273,1149833;1477429,1183942;1461068,1203198;1443495,1221903;1437436,1229605;1430770,1237308;1420469,1245010;1403621,1261946;1404108,1263715;1386535,1280220;1367750,1292324;1352602,1303327;1338251,1312848;1340482,1312680;1356237,1302226;1371387,1291223;1390171,1279120;1407744,1262615;1407138,1260414;1424105,1243360;1434406,1235657;1441071,1227955;1447131,1220253;1464704,1201548;1481065,1182292;1505909,1148182;1528329,1113522;1545902,1087664;1562263,1061257;1568322,1051354;1573170,1042001;1581048,1024396;1598015,990836;1604680,968280;1621041,923167;1628312,887957;1638008,845594;1640194,838153;1638613,837892;1639219,824138;1652550,811484;1645494,838178;1645495,838178;1652551,811485;1658004,805983;1654368,813135;1653536,828127;1653156,842293;1647097,859222;1647097,861156;1654368,842293;1655580,813135;1658405,807578;1631948,782326;1627977,790847;1626494,803232;1624583,797447;1623883,798263;1625889,804333;1624677,813135;1627101,820287;1628979,820192;1627706,816436;1628918,807633;1631948,782326;1682849,767472;1684061,768022;1683454,791128;1684061,807083;1682242,836241;1680425,852746;1674971,876953;1673153,897309;1664064,934720;1655580,967179;1640432,973231;1641644,969930;1644067,946824;1653156,922617;1660428,918766;1660428,918765;1668306,876953;1672547,857147;1676183,836792;1679213,817536;1680425,799381;1681030,783977;1682242,775724;1682849,767472;85344,512382;85645,512518;85674,512442;121903,433525;108572,456082;97664,464334;97638,464861;96584,485923;96614,485872;97664,464884;108572,456632;121903,434075;122357,434350;122584,433938;129174,385661;120690,391163;107965,415370;110877,417484;110971,417113;108572,415370;121296,391163;128808,386291;175833,354302;175067,354859;171818,366200;169773,371908;114025,464334;106147,486891;98876,509997;83121,558411;72820,591421;67972,616178;65548,628832;63730,641486;58277,675595;56459,696501;59489,718508;60909,706517;60701,702553;63125,679446;68578,645336;72903,640624;79184,602461;78879,595822;84866,580240;88428,567158;87363,569414;83727,568314;74637,591971;75244,605175;71002,630482;70396,634884;64336,641486;66154,628832;68578,616178;73425,591421;83727,558411;99482,509997;106753,486891;114631,464334;170379,371908;175833,354302;186740,299287;186740,299287;189769,301487;189769,301487;295929,220959;295813,221043;295459,221407;290510,226115;289259,227768;288441,228606;284905,233267;247942,272879;237640,283882;227339,295435;181788,341145;227945,294885;238246,283332;248547,272328;285511,232717;289259,227768;295459,221407;311311,183022;306081,184676;302192,185987;301266,187054;294600,192555;277633,202458;266121,214012;255213,225565;247942,231617;247695,231336;240822,238838;229157,251973;210372,270678;213402,273979;213460,273932;210978,271228;229762,252523;248547,231617;255819,225565;266726,214012;278239,202459;295206,192556;301872,187054;309143,184579;311438,183932;1188993,83624;1219897,96278;1233228,106180;1203536,92977;1188993,83624;1088404,43462;1112643,48413;1146576,63818;1088404,43462;723619,39818;710893,41262;683625,44563;656963,50064;645450,53365;632119,56666;602948,61869;597579,63818;560616,75372;524258,88575;498808,99029;481841,105080;440030,122685;420034,134239;400643,145792;369739,166698;340653,187604;312816,209652;315203,212361;321111,208682;326140,205279;344289,190905;373375,169999;404278,149093;423669,137539;443666,125986;485476,108381;501838,100679;527288,90226;563645,77022;600608,65469;616135,62700;623636,60373;725727,40376;940324,27989;953275,29158;970849,34660;957517,33010;929643,28058;940324,27989;1010842,23657;1035686,25307;1065983,36310;1028414,30258;1010842,23657;808149,23519;738161,26958;689684,33009;666658,38511;646661,45112;618787,48413;513350,85274;475175,100679;463662,104530;453361,109481;433970,118834;403673,133138;380646,149643;313991,196956;300061,207954;286434,219251;286722,219513;181892,331195;160683,357603;150988,373558;141293,388412;123114,419221;103340,447512;103118,448379;96452,464884;91604,472586;90392,473687;85015,489917;83727,499545;82515,513298;74032,535855;66154,558411;57671,591421;52823,621680;49793,651938;54035,631032;54428,629307;55247,621129;60094,590871;61612,591331;61744,590820;60095,590320;68578,557311;76456,534754;84900,512301;84333,512198;85545,498444;92210,472586;97058,464884;97221,464482;103724,448379;123720,419771;141899,388962;151594,374108;161290,358153;182498,331746;287329,220064;315203,196957;381858,149643;404884,133139;435182,118834;454573,109481;464875,104530;476387,100679;514563,85274;620000,48414;647874,45113;667870,38511;690896,33010;739373,26958;809361,23725;865616,25439;893286,0;921766,1650;950852,4401;970242,8803;982968,14304;998723,11553;1022355,16505;1036898,20356;1036292,20906;1035686,24757;1010842,23107;1002358,20906;993875,19255;977514,15954;961153,12653;944186,10453;925402,10453;910253,10453;886621,10453;885511,10131;875107,14854;878743,20356;915100,26958;898921,27214;899194,27233;916312,26958;930855,28608;958729,33559;972060,35210;994481,39611;1017508,44013;1039928,48964;1062348,55016;1073256,57766;1084163,61067;1084303,61184;1092125,62409;1111080,68804;1113728,72446;1114461,72621;1131427,78672;1145970,84174;1160513,90226;1171421,95728;1178692,99029;1186569,102879;1213231,116634;1247165,136439;1264738,147443;1265247,147772;1274227,152726;1616193,736663;1615938,741267;1622859,742164;1629524,746566;1632554,761420;1644067,779025;1648915,779425;1648915,775174;1653841,762750;1653762,760320;1658610,745465;1665276,745465;1675576,739414;1676788,763621;1673759,775174;1670123,786177;1668305,804333;1667699,813685;1666487,823038;1663904,824602;1664064,825238;1666539,823740;1667699,814785;1668305,805433;1670123,787277;1673759,776274;1676788,764721;1681636,768022;1681030,776274;1679819,784527;1679212,799931;1678000,818086;1674971,837342;1671335,857698;1667093,877504;1659216,919316;1651944,923167;1642855,947374;1640431,970481;1639219,973782;1628918,999089;1625888,1001290;1613163,1028247;1626494,1001290;1629524,999089;1610133,1049153;1599832,1054105;1597696,1057985;1598015,1058506;1600438,1054104;1610739,1049153;1603468,1067859;1590137,1089865;1583472,1100868;1576200,1111871;1570746,1120123;1562869,1136078;1554386,1151483;1541055,1167988;1527724,1183392;1528279,1182354;1513180,1200997;1480458,1233457;1474016,1242456;1480458,1234007;1513180,1201547;1488336,1235657;1475535,1247830;1465259,1254688;1464703,1255463;1458279,1259951;1458038,1261515;1429558,1287922;1399260,1313230;1397859,1314153;1387747,1325883;1363509,1342388;1340855,1357814;1340774,1357903;1363509,1342938;1387747,1326433;1367750,1344588;1351465,1354216;1340200,1358536;1339876,1358893;1327757,1366045;1323191,1367967;1311700,1376429;1300489,1383650;1283522,1393553;1278069,1394103;1272008,1396549;1271065,1397199;1278675,1394653;1284129,1394103;1262314,1408957;1248377,1415560;1234440,1421611;1224596,1422952;1222927,1423812;1176874,1441967;1174526,1442451;1160513,1450769;1168391,1452970;1139305,1464524;1141728,1456821;1132033,1460122;1122944,1462873;1104159,1468374;1101649,1465640;1092646,1467274;1081738,1469475;1059318,1474427;1058579,1474738;1079921,1470025;1090828,1467824;1099917,1466174;1103553,1468924;1122338,1463423;1131427,1460672;1141122,1457371;1138698,1465074;1113248,1476077;1112001,1475760;1094464,1482128;1079921,1485980;1058106,1490931;1049093,1490243;1030241,1493574;1029626,1494782;979332,1503585;967818,1500834;958123,1500834;941156,1505785;926008,1506886;910858,1507436;909213,1506796;895407,1509018;878743,1506335;879349,1505785;882379,1501934;868442,1500284;875107,1496983;895104,1496432;914495,1495882;942368,1496432;961759,1494782;998116,1487630;1022355,1482679;1040533,1482128;1041798,1481595;1024173,1482129;999934,1487080;963577,1494232;944186,1495882;916312,1495333;896922,1495882;876925,1496433;877531,1494232;881772,1488731;1068407,1460672;1195053,1417210;1228380,1401255;1247165,1392453;1266556,1383100;1302913,1363294;1331999,1342938;1386535,1304427;1401684,1293424;1416227,1281871;1438041,1263715;1447131,1249962;1460187,1239095;1460292,1238413;1447737,1248861;1438648,1262615;1416833,1280771;1402290,1292324;1387141,1303327;1332605,1341838;1303519,1362194;1267162,1382000;1247771,1391352;1228986,1400155;1195659,1416110;1069014,1459572;882379,1487630;868442,1487630;866624,1483229;852081,1482679;838750,1487630;799969,1488180;771489,1487080;757552,1485980;743615,1483779;752010,1475649;750280,1476077;719001,1470818;717558,1471126;657569,1461223;633936,1456821;613334,1453520;588490,1443067;557586,1432614;525470,1421061;530924,1417210;553344,1421061;563040,1428763;596367,1437566;662417,1452970;678777,1455721;696350,1458472;715741,1462323;737109,1466518;738767,1466174;758763,1468925;759369,1467825;788455,1468925;793303,1469475;838144,1469475;870865,1470575;909647,1467825;914494,1467825;916312,1472226;954487,1467825;979938,1462323;994481,1460122;1003570,1459022;1023566,1454621;1039928,1451320;1056288,1447468;1086298,1442753;1090222,1441417;1058713,1446368;1042351,1450220;1025991,1453520;1005994,1457922;996905,1459022;982362,1461223;942974,1464524;916312,1466724;911465,1466724;872683,1469475;839962,1468374;795121,1468374;790273,1467825;771489,1460672;761187,1466724;761161,1466772;769671,1461773;788456,1468924;759370,1467824;759599,1467689;740585,1465074;718165,1460672;698774,1456821;681201,1454070;664840,1451320;598791,1435915;565463,1427113;555768,1419411;533347,1415559;500020,1400155;490325,1400705;455785,1384750;449725,1374847;450937,1374298;472146,1384750;493354,1395204;499414,1391903;474570,1377048;453967,1368796;425487,1353941;401249,1339637;363074,1324783;348531,1313780;351560,1312680;366103,1316531;335805,1287922;318838,1275269;303084,1262615;283087,1247761;254001,1218602;252006,1212939;246124,1207599;226127,1187793;223704,1177890;215826,1167988;214887,1166652;205524,1160835;187345,1137179;177044,1115172;175833,1115172;161896,1090965;148565,1066758;134627,1038700;121903,1010092;134627,1029347;147353,1053554;151594,1066758;153348,1069092;151190,1058906;145563,1049634;136403,1030934;125538,1014493;112207,981483;100785,947645;97035,937781;80701,878584;73477,835611;73425,836792;74032,845594;77061,865951;80697,886857;74637,868701;70396,845594;65548,845594;62518,824688;58277,811484;54641,798831;44340,788928;41310,788928;38280,775174;37068,757569;39492,732812;40704,724009;42768,717972;41764,704204;43128,683848;45551,679722;45551,677246;40704,685498;36462,679997;28585,670094;27146,662254;26767,662941;24343,684948;22525,706954;20708,724009;20708,759219;21313,777375;22525,795530;17072,812585;15860,812585;12224,779575;12224,745465;15254,719058;20705,724007;15860,718508;14648,698702;15860,668443;16465,660191;18284,646437;25555,621680;29178,605233;27979,601324;23737,623330;16465,648087;14648,661841;14042,670094;12830,700352;14042,720158;11012,746566;11012,780676;14648,813685;15860,813685;23737,845044;27979,870902;37068,897309;51384,954096;52633,964979;55247,964979;68578,994137;73426,1008992;64336,996338;54641,976532;54035,982034;48763,967197;44946,967730;40704,955076;26161,924817;17072,897860;16465,875303;12224,848895;9194,822488;2529,803232;6770,700903;11012,674495;7376,660191;14648,620580;16465,611227;21313,579317;34039,556211;31008,587570;34037,582195;35856,569346;36462,555110;41916,536955;50399,509447;60701,481389;61472,480601;66155,458282;72820,442327;80698,429124;96452,401616;109177,376859;127356,344950;140687,331195;151594,311940;160684,299836;170379,295435;172803,292134;182498,274529;201283,254723;201794,263001;200424,266481;220067,248121;229762,236568;242488,225565;243585,226671;243094,226115;258849,211811;274604,198607;291571,182102;315203,166147;340653,149093;355870,139455;366103,130937;384282,121034;403673,111682;406239,110484;412838,104599;423669,97378;435561,91876;443974,90118;445483,89125;610304,28608;616419,27401;633330,22006;644995,19874;651077,19827;653327,19255;791485,2751;830721,2613;872683,3300;873465,3832;893892,1650;912677,4401;931462,7702;941153,9702;930855,7152;912070,3851;893286,1100;8932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1034" style="position:absolute;left:12053;top:5196;width:7689;height:7590;rotation:180;flip:x;mso-position-horizontal-relative:column;" coordsize="2647519,26125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sdCuCwwAAANsAAAAPAAAAZHJzL2Rvd25yZXYueG1sRI9La8JA FIX3gv9huEJ3OlGoSJqJqEFwV3wsXF4yN4+auRMzo6b59Z1CocvDeXycZN2bRjypc7VlBfNZBII4 t7rmUsHlvJ+uQDiPrLGxTAq+ycE6HY8SjLV98ZGeJ1+KMMIuRgWV920spcsrMuhmtiUOXmE7gz7I rpS6w1cYN41cRNFSGqw5ECpsaVdRfjs9TOAe79fPR7HM8q/C8iEaMr2dD0q9TfrNBwhPvf8P/7UP WsHiHX6/hB8g0x8AAAD//wMAUEsBAi0AFAAGAAgAAAAhANvh9svuAAAAhQEAABMAAAAAAAAAAAAA AAAAAAAAAFtDb250ZW50X1R5cGVzXS54bWxQSwECLQAUAAYACAAAACEAWvQsW78AAAAVAQAACwAA AAAAAAAAAAAAAAAfAQAAX3JlbHMvLnJlbHNQSwECLQAUAAYACAAAACEALHQrgsMAAADbAAAADwAA AAAAAAAAAAAAAAAHAgAAZHJzL2Rvd25yZXYueG1sUEsFBgAAAAADAAMAtwAAAPcCAAAAAA== 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path arrowok="t" o:connecttype="custom" o:connectlocs="418057,754880;414463,756815;414678,756907;447938,735231;436318,737998;418890,740212;418060,737998;430232,736892;447938,735231;478161,732335;477451,732535;477815,732464;261340,728175;273650,731357;278907,731634;293569,738829;300208,740212;300624,740351;302145,738829;307954,740489;313764,741873;325211,744535;325383,744363;338662,746577;345025,747684;351388,748237;364390,748791;382096,748514;382864,748514;384586,747545;388459,746300;392401,746231;395098,746577;395824,748514;402014,748514;400078,751281;398971,752665;395375,754325;388735,754325;380159,753771;361624,753218;347791,752111;335619,750451;323447,748514;304912,745747;290526,741043;290692,740922;282227,738275;274757,734955;266181,732188;257328,729144;261340,728175;424188,722242;419961,722888;390729,724364;400354,725546;402844,724993;419996,723056;422819,722507;450451,718233;436095,720425;441021,720565;448110,719251;502858,717593;457830,729587;480616,724509;214172,711987;245986,725546;257328,729144;265904,732187;274481,734954;281950,738275;280290,739659;275864,738828;260095,733018;252349,729974;244603,726653;234367,723056;225514,719182;218598,715584;214172,711987;227174,705070;242390,712818;240453,713924;222748,705346;227174,705070;171015,686253;189827,696768;193700,701196;184847,696491;178208,692341;171015,686253;204002,679152;204005,679231;204939,680362;205042,679888;608013,660988;607009,661072;590410,672971;574088,681826;562469,688743;556106,691510;549466,694278;541444,698428;535357,702026;526505,705623;517375,708944;514886,711434;511012,712818;501330,714478;488881,718352;477538,721949;465089,725546;449597,729420;427742,733018;427189,733848;416681,736476;416953,736615;428623,733697;428849,733018;450704,729420;466196,725546;478645,721949;489988,718352;502437,714478;512119,712818;505565,716751;505756,716692;512673,712541;516546,711157;516804,711086;518482,709220;527612,705900;536464,702302;542550,698705;550573,694554;557212,691787;561765,689807;564129,688190;575748,681272;592070,672417;133621,657161;134671,658063;135030,658245;609870,649938;609775,650003;609775,650082;610215,650145;610328,650003;615847,645807;614213,646936;613925,647236;615045,646519;111032,631869;121480,644174;113196,634230;635434,631861;635410,631870;635227,633124;630800,638105;625544,643915;625861,643843;630800,638381;635227,633400;635434,631861;138072,625630;138620,626297;138647,626206;97151,619288;104344,623992;104697,624408;107974,625133;115409,632017;125645,640318;130071,646406;132561,649450;143074,658305;140031,660795;130240,649914;129795,650003;139060,660300;140031,660795;143074,658305;169355,679058;164099,680718;166035,682102;158289,682379;153310,679058;148607,675461;136988,665776;126198,656091;116239,646406;111536,641702;107110,636721;108770,634507;114303,639488;120389,644192;127858,652217;128493,652762;120389,644192;114579,639488;109046,634507;102960,627036;97151,619288;706601,575290;706461,575350;703439,582604;703697,540623;696365,551216;692769,557857;689173,563945;680596,575290;673127,586635;666488,595767;665934,596105;665481,596777;666211,596320;672850,587189;680320,575844;688896,564498;692492,558411;696089,551770;703558,540977;732329,536827;728733,547619;722370,559241;716007,571140;710198,578611;714071,570863;717390,563115;719880,558964;723200,553430;726243,547896;732329,536827;714423,513107;707708,524928;707584,525212;714347,513306;718106,486333;710035,508390;693057,543102;690572,547033;690556,547065;684746,557027;678937,567819;672297,576120;666764,585529;634120,622332;623331,631463;622296,632251;621849,632703;617337,636382;613648,640595;600092,650833;597968,652176;592199,656880;591366,657421;590133,658581;579344,665776;568555,672417;567320,673043;560015,677789;557750,678932;555553,680442;548083,684593;541104,687330;525549,695178;489056,708792;463626,715333;484178,711434;488051,710604;500500,706176;508246,703686;520695,697321;534804,692340;543843,688795;547807,686530;551402,685423;556382,682656;557691,681746;561086,678505;568555,674077;577053,669911;580174,667989;590963,660795;595666,656367;600922,653047;614478,642809;624161,633677;634950,624545;667594,587742;672087,580103;672297,579441;679490,568372;681703,565052;684646,560969;685576,559241;691386,549279;702728,525758;713794,500577;717045,490339;748375,461837;747545,462390;747545,462390;750988,445437;750888,445927;751694,446894;754184,449662;755844,448555;755886,448342;754738,449108;751971,446618;748522,414003;748329,414014;747979,414033;748098,415349;747822,422267;746715,426418;740075,436933;738416,446064;736756,449108;733989,462390;730946,472906;727626,483144;725690,491169;723477,499470;725242,496724;726796,490892;728180,482590;731499,472352;734543,461837;737309,448555;738969,445511;740629,436379;747268,425864;742842,447171;739522,464881;732053,487571;730575,489870;729943,493313;727903,499194;720157,516073;716560,524928;714347,529632;711581,534613;704111,547896;696089,560901;685853,578334;674510,595490;667041,605175;659018,614584;656252,618458;653209,622332;648506,626206;640814,634724;641036,635614;633013,643915;624437,650003;617521,655537;610969,660327;611988,660242;619181,654984;626097,649450;634673,643362;642696,635061;642419,633954;650165,625376;654869,621502;657912,617628;660678,613754;668701,604345;676170,594660;687513,577504;697749,560071;705771,547065;713241,533783;716007,528802;718220,524098;721817,515243;729563,498363;732606,487018;740075,464328;743395,446618;747822,425311;748819,421568;748098,421437;748375,414519;754461,408154;751239,421580;751240,421580;754461,408155;756951,405387;755291,408985;754911,416525;754738,423650;751971,432165;751971,433138;755291,423650;755844,408984;757134,406189;745055,393488;743242,397774;742565,404004;741692,401094;741373,401504;742289,404557;741735,408985;742842,412582;743700,412534;743118,410645;743672,406217;745055,393488;768293,386017;768847,386294;768570,397916;768847,405941;768017,420606;767187,428908;764697,441083;763867,451322;759717,470138;755844,486465;748928,489509;749481,487848;750588,476226;754738,464051;758057,462114;758057,462114;761654,441083;763590,431122;765250,420883;766633,411198;767187,402067;767463,394319;768017,390168;768293,386017;38963,257714;39101,257783;39114,257744;55654,218051;49568,229397;44588,233547;44576,233812;44095,244406;44109,244380;44588,233824;49568,229673;55654,218328;55861,218466;55965,218259;58973,193977;55100,196744;49291,208920;50620,209983;50663,209796;49568,208920;55377,196744;58807,194294;80275,178204;79926,178484;78443,184188;77509,187059;52057,233547;48461,244893;45141,256515;37948,280865;33245,297468;31032,309921;29926,316285;29096,322650;26606,339806;25776,350321;27159,361390;27807,355359;27712,353365;28819,341743;31309,324586;33283,322216;36151,303021;36012,299682;38745,291845;40371,285265;39885,286400;38225,285846;34075,297745;34352,304386;32415,317115;32139,319329;29372,322650;30202,316285;31309,309921;33522,297468;38225,280865;45418,256515;48738,244893;52334,233547;77785,187059;80275,178204;85255,150533;85255,150533;86638,151640;86638,151639;135104,111136;135051,111179;134890,111361;132631,113730;132059,114561;131686,114983;130071,117327;113196,137251;108493,142785;103790,148596;82994,171587;104067,148319;108770,142508;113473,136974;130348,117050;132059,114561;134890,111361;142127,92055;139739,92887;137964,93546;137541,94083;134498,96850;126752,101831;121496,107642;116516,113453;113196,116497;113083,116356;109946,120129;104620,126735;96044,136144;97427,137804;97454,137780;96321,136420;104897,127012;113473,116497;116792,113453;121772,107642;127028,101831;134774,96850;137818,94083;141137,92838;142185,92513;542827,42061;556936,48425;563022,53406;549466,46765;542827,42061;496904,21860;507970,24351;523462,32099;496904,21860;330363,20027;324554,20753;312104,22414;299932,25181;294676,26841;288590,28501;275272,31118;272821,32099;255945,37910;239347,44551;227728,49809;219981,52852;200893,61707;191764,67518;182911,73329;168802,83844;155523,94360;142814,105449;143904,106812;146601,104961;148897,103250;157183,96020;170462,85505;184570,74990;193423,69178;202553,63368;221641,54513;229111,50639;240730,45381;257328,38740;274204,32929;281293,31536;284717,30366;331326,20308;429298,14078;435212,14666;443234,17433;437148,16603;424423,14112;429298,14078;461493,11899;472835,12729;486668,18263;469516,15219;461493,11899;368955,11829;337002,13559;314871,16603;304358,19370;295229,22690;282503,24351;234367,42891;216938,50639;211682,52576;206979,55066;198126,59770;184294,66965;173781,75266;143350,99064;136991,104595;130769,110277;130901,110409;83042,166582;73359,179864;68933,187889;64506,195360;56207,210856;47179,225086;47078,225522;44034,233824;41821,237698;41268,238251;38813,246415;38225,251257;37672,258175;33799,269520;30202,280865;26329,297468;24116,312688;22733,327907;24669,317392;24849,316524;25223,312411;27436,297192;28129,297423;28189,297166;27436,296915;31309,280312;34905,268967;38761,257673;38502,257621;39055,250704;42098,237698;44311,233824;44386,233622;47354,225522;56484,211133;64783,195637;69209,188166;73636,180141;83318,166859;131178,110686;143904,99064;174335,75266;184847,66965;198680,59770;207532,55066;212235,52576;217491,50639;234920,42891;283057,24351;295782,22691;304912,19370;315424,16603;337556,13559;369508,11933;395191,12795;407824,0;420826,830;434105,2214;442958,4427;448767,7195;455960,5811;466749,8301;473389,10238;473112,10515;472835,12452;461493,11622;457620,10515;453747,9685;446277,8025;438808,6364;431062,5257;422486,5257;415570,5257;404781,5257;404274,5096;399524,7471;401184,10238;417783,13559;410396,13688;410521,13697;418336,13559;424976,14389;437701,16879;443788,17710;454024,19923;464536,22137;474772,24627;485008,27671;489988,29055;494967,30715;495031,30774;498602,31390;507256,34606;508465,36438;508800,36526;516546,39570;523185,42337;529825,45381;534804,48148;538124,49809;541720,51746;553893,58664;569385,68625;577408,74160;577640,74325;581740,76817;737862,370521;737746,372837;740905,373288;743948,375502;745332,382973;750588,391828;752801,392029;752801,389891;755050,383642;755014,382420;757227,374949;760270,374949;764973,371905;765527,384080;764143,389891;762484,395425;761654,404557;761377,409261;760824,413965;759644,414752;759717,415072;760847,414318;761377,409815;761654,405111;762484,395979;764143,390445;765527,384634;767740,386294;767463,390445;766910,394595;766633,402343;766080,411475;764697,421160;763037,431398;761100,441360;757504,462390;754184,464328;750034,476503;748928,488125;748375,489785;743672,502514;742288,503621;736479,517180;742565,503621;743948,502514;735096,527695;730393,530186;729417,532137;729563,532399;730669,530185;735372,527695;732053,537103;725966,548172;722923,553706;719604,559241;717114,563391;713517,571416;709644,579164;703558,587466;697472,595214;697726,594691;690832,604068;675893,620395;672952,624921;675893,620671;690832,604345;679490,621501;673646,627624;668954,631074;668701,631463;665767,633720;665658,634507;652655,647789;638823,660518;638183,660983;633567,666883;622501,675184;612159,682943;612121,682988;622501,675461;633567,667159;624437,676291;617003,681134;611859,683306;611712,683486;606179,687083;604094,688049;598848,692306;593730,695938;585984,700919;583494,701196;580727,702426;580296,702753;583770,701472;586260,701196;576301,708667;569938,711988;563575,715031;559081,715706;558319,716138;537294,725270;536222,725513;529825,729697;533421,730804;520142,736615;521249,732741;516822,734401;512673,735785;504096,738552;502951,737176;498840,737998;493860,739105;483625,741596;483287,741753;493031,739382;498010,738275;502160,737445;503820,738828;512396,736061;516545,734678;520972,733018;519865,736892;508246,742426;507676,742266;499670,745470;493031,747407;483071,749897;478956,749551;470349,751226;470069,751834;447107,756262;441851,754878;437425,754878;429679,757369;422763,757922;415846,758199;415095,757877;408792,758994;401184,757645;401461,757369;402844,755431;396481,754601;399524,752941;408654,752664;417507,752388;430232,752664;439085,751834;455683,748237;466749,745747;475049,745470;475626,745202;467579,745470;456513,747960;439915,751558;431062,752388;418336,752111;409484,752388;400354,752665;400631,751558;402567,748791;487774,734678;545593,712818;560809,704793;569385,700365;578238,695661;594836,685700;608115,675461;633013,656091;639929,650557;646569,644746;656528,635614;660678,628696;666639,623231;666687,622887;660955,628143;656805,635061;646846,644192;640206,650003;633290,655537;608392,674907;595113,685146;578514,695108;569662,699812;561086,704239;545870,712264;488051,734124;402844,748237;396481,748237;395651,746023;389012,745747;382926,748237;365220,748514;352218,747960;345855,747407;339492,746300;343325,742211;342535,742426;328255,739781;327596,739936;300209,734955;289419,732741;280013,731081;268671,725823;254562,720566;239900,714754;242390,712818;252626,714754;257052,718628;272267,723056;302422,730804;309891,732188;317914,733571;326767,735508;336522,737618;337279,737445;346408,738829;346685,738275;359964,738829;362177,739105;382649,739105;397588,739659;415293,738275;417506,738275;418336,740489;435765,738275;447384,735508;454023,734401;458173,733848;467302,731634;474772,729974;482241,728037;495942,725665;497734,724993;483348,727483;475879,729420;468409,731081;459280,733294;455130,733848;448491,734955;430509,736615;418336,737722;416123,737722;398418,739105;383479,738552;363007,738552;360794,738275;352218,734678;347515,737722;347503,737746;351388,735231;359964,738828;346685,738275;346790,738207;338109,736892;327873,734678;319021,732741;310998,731357;303528,729974;273374,722226;258159,717798;253732,713924;243496,711987;228281,704239;223854,704516;208086,696491;205319,691510;205872,691234;215555,696491;225238,701749;228004,700089;216662,692617;207256,688467;194253,680995;183187,673801;165759,666329;159119,660795;160502,660242;167142,662179;153310,647789;145564,641425;138371,635061;129242,627589;115963,612923;115052,610075;112366,607389;103237,597427;102130,592446;98534,587466;98105,586794;93831,583868;85531,571970;80828,560901;80275,560901;73912,548726;67826,536550;61463,522438;55654,508049;61463,517733;67273,529909;69209,536550;70010,537724;69025,532601;66456,527937;62274,518531;57313,510262;51227,493659;46013,476639;44301,471678;36843,441904;33545,420289;33522,420883;33799,425311;35182,435549;36842,446064;34075,436933;32139,425311;29926,425311;28542,414795;26606,408154;24946,401790;20243,396809;18860,396809;17476,389891;16923,381036;18030,368584;18583,364157;19525,361120;19067,354195;19690,343956;20796,341881;20796,340636;18583,344787;16647,342020;13050,337039;12393,333096;12220,333441;11114,344510;10284,355579;9454,364157;9454,381866;9730,390998;10284,400129;7794,408708;7241,408708;5581,392105;5581,374949;6964,361666;9453,364155;7241,361390;6687,351428;7241,336208;7517,332058;8347,325140;11667,312688;13321,304416;12774,302449;10837,313518;7517,325970;6687,332888;6411,337039;5857,352258;6411,362220;5028,375502;5028,392658;6687,409261;7241,409261;10837,425034;12774,438040;16923,451322;23459,479884;24029,485358;25223,485358;31309,500024;33522,507495;29372,501131;24946,491169;24670,493936;22263,486473;20520,486741;18583,480377;11944,465158;7794,451599;7517,440253;5581,426971;4197,413689;1155,404004;3091,352535;5028,339252;3368,332058;6687,312134;7517,307430;9730,291381;15540,279759;14157,295532;15540,292828;16370,286365;16647,279205;19136,270073;23009,256238;27712,242125;28065,241729;30202,230503;33245,222478;36842,215837;44035,202002;49844,189550;58144,173500;64230,166582;69209,156897;73359,150809;77786,148596;78892,146935;83318,138081;91894,128119;92128,132283;91502,134033;100470,124798;104897,118987;110706,113453;111207,114009;110983,113730;118176,106535;125369,99894;133115,91592;143904,83568;155523,74990;162470,70142;167142,65858;175441,60877;184294,56173;185466,55570;188478,52610;193423,48978;198853,46211;202693,45327;203382,44828;278630,14389;281422,13782;289143,11068;294468,9996;297245,9972;298272,9685;361347,1383;379260,1314;398418,1660;398774,1928;408101,830;416676,2213;425253,3874;429677,4880;424976,3597;416400,1937;407824,553;407824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1035" style="position:absolute;left:-2182;top:13957;width:4497;height:4440;rotation:180;flip:x;mso-position-horizontal-relative:column;" coordsize="2647519,26125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PcEzWwQAAANsAAAAPAAAAZHJzL2Rvd25yZXYueG1sRE9Ni8Iw EL0v+B/CCN7WVF1WqUZRQVA82VXU29CMbWkzKU2s3X9vDgt7fLzvxaozlWipcYVlBaNhBII4tbrg TMH5Z/c5A+E8ssbKMin4JQerZe9jgbG2Lz5Rm/hMhBB2MSrIva9jKV2ak0E3tDVx4B62MegDbDKp G3yFcFPJcRR9S4MFh4Yca9rmlJbJ0yiobrODSY/XxyE5fd3L6aa8tHRWatDv1nMQnjr/L/5z77WC SRgbvoQfIJdvAAAA//8DAFBLAQItABQABgAIAAAAIQDb4fbL7gAAAIUBAAATAAAAAAAAAAAAAAAA AAAAAABbQ29udGVudF9UeXBlc10ueG1sUEsBAi0AFAAGAAgAAAAhAFr0LFu/AAAAFQEAAAsAAAAA AAAAAAAAAAAAHwEAAF9yZWxzLy5yZWxzUEsBAi0AFAAGAAgAAAAhAE9wTNbBAAAA2wAAAA8AAAAA AAAAAAAAAAAABwIAAGRycy9kb3ducmV2LnhtbFBLBQYAAAAAAwADALcAAAD1AgAAAAA= 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0303f"/>
              <v:stroke joinstyle="miter"/>
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1036" style="position:absolute;left:-26762;top:-52836;width:4498;height:4439;rotation:180;flip:x;mso-position-horizontal-relative:column;" coordsize="2647519,26125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o4LdaxAAAANsAAAAPAAAAZHJzL2Rvd25yZXYueG1sRI9La8JA FIX3Bf/DcAV3zcQWpE0zCVopuCtJu+jykrl51MydmBk1+us7gtDl4Tw+TppPphcnGl1nWcEyikEQ V1Z33Cj4/vp4fAHhPLLG3jIpuJCDPJs9pJhoe+aCTqVvRBhhl6CC1vshkdJVLRl0kR2Ig1fb0aAP cmykHvEcxk0vn+J4JQ12HAgtDvTeUrUvjyZwi8PP57Febavf2vIuvm71ZnlVajGf1m8gPE3+P3xv 77SC51e4fQk/QGZ/AAAA//8DAFBLAQItABQABgAIAAAAIQDb4fbL7gAAAIUBAAATAAAAAAAAAAAA AAAAAAAAAABbQ29udGVudF9UeXBlc10ueG1sUEsBAi0AFAAGAAgAAAAhAFr0LFu/AAAAFQEAAAsA AAAAAAAAAAAAAAAAHwEAAF9yZWxzLy5yZWxzUEsBAi0AFAAGAAgAAAAhACjgt1rEAAAA2wAAAA8A AAAAAAAAAAAAAAAABwIAAGRycy9kb3ducmV2LnhtbFBLBQYAAAAAAwADALcAAAD4AgAAAAA= 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1037" style="position:absolute;left:5966;top:4616;width:2809;height:2773;rotation:180;flip:x;mso-position-horizontal-relative:column;" coordsize="2647519,2612594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xDtPkwwAAANsAAAAPAAAAZHJzL2Rvd25yZXYueG1sRI9Bi8Iw FITvC/6H8ARva1oRWapRRNBdDy5s9eDx0TzbYvNSkljrvzeCsMdhZr5hFqveNKIj52vLCtJxAoK4 sLrmUsHpuP38AuEDssbGMil4kIfVcvCxwEzbO/9Rl4dSRAj7DBVUIbSZlL6oyKAf25Y4ehfrDIYo XSm1w3uEm0ZOkmQmDdYcFypsaVNRcc1vRkHurv53331vD+nlsDvt9BlncqrUaNiv5yAC9eE//G7/ aAXTFF5f4g+QyycAAAD//wMAUEsBAi0AFAAGAAgAAAAhANvh9svuAAAAhQEAABMAAAAAAAAAAAAA AAAAAAAAAFtDb250ZW50X1R5cGVzXS54bWxQSwECLQAUAAYACAAAACEAWvQsW78AAAAVAQAACwAA AAAAAAAAAAAAAAAfAQAAX3JlbHMvLnJlbHNQSwECLQAUAAYACAAAACEA8Q7T5MMAAADbAAAADwAA AAAAAAAAAAAAAAAHAgAAZHJzL2Rvd25yZXYueG1sUEsFBgAAAAADAAMAtwAAAPcCAAAAAA== 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14392f"/>
              <v:stroke joinstyle="miter"/>
              <v:path arrowok="t" o:connecttype="custom" o:connectlocs="152711,275754;151398,276461;151476,276495;163626,268577;159381,269588;153015,270396;152712,269588;157158,269183;163626,268577;174666,267519;174406,267592;174539,267566;95464,265999;99961,267162;101881,267263;107237,269891;109662,270396;109814,270447;110369,269891;112492,270497;114614,271003;118795,271976;118858,271913;123709,272721;126033,273126;128357,273328;133107,273530;139574,273429;139855,273429;140484,273075;141899,272620;143339,272595;144324,272721;144589,273429;146850,273429;146143,274440;145739,274945;144425,275552;142000,275552;138867,275349;132096,275147;127044,274743;122597,274136;118151,273429;111380,272418;106125,270700;106186,270656;103094,269689;100365,268476;97232,267465;93999,266353;95464,265999;154950,263832;153406,264068;142728,264607;146244,265039;147153,264837;153419,264129;154450,263929;164544,262367;159300,263168;161099,263219;163689,262739;183687,262134;167239,266515;175563,264660;78234,260086;89855,265039;93999,266353;97131,267465;100264,268476;102992,269689;102386,270194;100769,269891;95009,267768;92180,266656;89350,265443;85611,264129;82377,262714;79851,261400;78234,260086;82984,257559;88542,260389;87834,260794;81367,257660;82984,257559;62469,250685;69341,254526;70756,256144;67522,254425;65097,252909;62469,250685;74519,248092;74520,248120;74862,248534;74899,248360;222099,241456;221732,241487;215669,245833;209706,249068;205462,251595;203138,252606;200713,253617;197782,255133;195559,256447;192325,257761;188990,258974;188081,259884;186666,260389;183129,260996;178582,262411;174438,263725;169891,265039;164232,266454;156248,267768;156046,268072;152208,269031;152307,269082;156570,268016;156653,267768;164636,266454;170295,265039;174843,263725;178986,262411;183533,260996;187070,260389;184676,261826;184746,261804;187272,260288;188687,259783;188781,259757;189394,259075;192729,257862;195963,256548;198186,255234;201117,253718;203542,252707;205205,251984;206069,251393;210313,248866;216275,245631;48810,240058;49193,240387;49324,240454;222777,237420;222743,237443;222743,237472;222903,237495;222945,237443;224960,235911;224364,236323;224258,236433;224667,236171;40559,230819;44375,235314;41349,231682;232115,230816;232106,230819;232040,231277;230423,233097;228503,235220;228618,235193;230423,233198;232040,231378;232115,230816;50436,228540;50636,228784;50646,228750;35488,226223;38115,227942;38244,228094;39442,228359;42157,230873;45896,233905;47513,236129;48423,237241;52263,240476;51151,241386;47575,237411;47412,237443;50797,241205;51151,241386;52263,240476;61863,248057;59943,248664;60650,249169;57821,249270;56002,248057;54284,246743;50040,243205;46099,239667;42461,236129;40743,234411;39126,232591;39732,231783;41753,233602;43976,235321;46705,238252;46937,238451;43976,235321;41854,233602;39833,231783;37610,229053;35488,226223;258112,210151;258061,210173;256957,212823;257051,197487;254373,201357;253059,203783;251745,206007;248613,210151;245884,214295;243459,217631;243257,217755;243091,218000;243358,217833;245783,214498;248512,210353;251644,206209;252958,203985;254272,201559;257000,197617;267510,196101;266196,200043;263872,204288;261548,208635;259426,211364;260840,208534;262053,205703;262962,204187;264175,202166;265287,200144;267510,196101;260969,187436;258516,191754;258471,191858;260941,187508;262314,177656;259366,185713;253164,198393;252256,199829;252251,199841;250128,203480;248006,207422;245581,210454;243560,213891;231635,227335;227694,230671;227316,230958;227153,231124;225505,232467;224157,234007;219206,237747;218430,238237;216322,239955;216018,240153;215568,240577;211627,243205;207685,245631;207234,245860;204566,247594;203739,248011;202936,248562;200207,250079;197658,251079;191976,253946;178646,258919;169356,261308;176864,259884;178278,259580;182826,257963;185655,257053;190203,254728;195357,252909;198659,251614;200106,250786;201420,250382;203239,249371;203717,249039;204957,247855;207685,246238;210789,244716;211930,244014;215871,241386;217589,239768;219509,238555;224460,234815;227997,231479;231939,228144;243863,214700;245504,211909;245581,211667;248208,207624;249017,206411;250092,204920;250432,204288;252554,200649;256697,192057;260739,182859;261927,179119;273371,168707;273068,168909;273068,168909;274326,162716;274289,162895;274584,163249;275493,164259;276100,163855;276115,163778;275695,164057;274685,163147;273425,151234;273354,151238;273226,151245;273270,151725;273169,154252;272765,155768;270340,159610;269733,162945;269127,164057;268116,168909;267005,172750;265792,176491;265085,179422;264276,182454;264921,181451;265489,179321;265994,176288;267207,172548;268318,168707;269329,163855;269935,162743;270542,159407;272967,155566;271350,163350;270137,169819;267409,178108;266869,178948;266638,180205;265893,182353;263064,188519;261750,191754;260941,193472;259931,195292;257202,200144;254272,204895;250533,211263;246389,217530;243661,221068;240730,224505;239720,225920;238608,227335;236890,228750;234081,231862;234162,232187;231231,235220;228098,237443;225572,239465;223179,241214;223551,241183;226178,239263;228705,237241;231838,235017;234768,231985;234667,231581;237497,228447;239215,227032;240326,225617;241337,224202;244267,220765;246996,217227;251139,210960;254878,204592;257809,199841;260537,194989;261548,193169;262356,191451;263670,188216;266499,182050;267611,177906;270340,169617;271552,163148;273169,155364;273534,153997;273270,153949;273371,151422;275594,149097;274418,154002;274418,154002;275594,149097;276504,148086;275897,149400;275759,152155;275695,154758;274685,157868;274685,158223;275897,154758;276100,149400;276571,148379;272158,143740;271496,145305;271249,147581;270930,146518;270814,146668;271148,147783;270946,149400;271350,150714;271663,150697;271451,150007;271653,148389;272158,143740;280647,141010;280849,141111;280748,145357;280849,148288;280546,153646;280243,156678;279333,161126;279030,164866;277514,171740;276100,177703;273573,178815;273775,178209;274180,173963;275695,169516;276908,168808;276908,168808;278222,161126;278929,157487;279535,153747;280041,150209;280243,146873;280344,144043;280546,142527;280647,141010;14233,94142;14283,94167;14288,94153;20330,79653;18106,83798;16287,85314;16283,85411;16107,89280;16112,89271;16287,85415;18106,83899;20330,79754;20405,79805;20443,79729;21542,70859;20127,71870;18005,76317;18491,76706;18507,76638;18106,76317;20228,71870;21481,70975;29323,65097;29196,65200;28654,67283;28313,68332;19016,85314;17702,89458;16489,93704;13862,102599;12144,108664;11336,113213;10931,115538;10628,117863;9719,124130;9416,127971;9921,132014;10158,129811;10123,129083;10527,124837;11437,118570;12158,117704;13205,110692;13155,109473;14153,106610;14747,104206;14569,104621;13963,104418;12447,108765;12548,111191;11841,115841;11740,116650;10729,117863;11032,115538;11437,113213;12245,108664;13963,102599;16591,93704;17803,89458;19117,85314;28414,68332;29323,65097;31143,54989;31142,54989;31648,55393;31648,55393;49352,40598;49332,40613;49273,40680;48448,41545;48239,41849;48103,42003;47513,42859;41349,50137;39631,52159;37913,54281;30317,62680;38014,54180;39732,52058;41450,50036;47614,42758;48239,41849;49273,40680;51917,33627;51045,33931;50396,34172;50242,34368;49130,35379;46301,37198;44381,39321;42562,41444;41349,42556;41308,42504;40162,43883;38216,46296;35084,49733;35589,50339;35598,50331;35185,49834;38317,46397;41450,42556;42663,41444;44482,39321;46402,37198;49231,35379;50343,34368;51556,33913;51938,33794;198287,15365;203441,17689;205664,19509;200713,17083;198287,15365;181512,7985;185554,8895;191213,11725;181512,7985;120677,7316;118555,7581;114007,8188;109561,9198;107641,9805;105418,10411;100553,11367;99658,11726;93493,13848;87430,16274;83186,18195;80356,19307;73383,22541;70049,24664;66815,26787;61661,30628;56810,34469;52168,38520;52566,39018;53551,38342;54390,37717;57417,35076;62267,31235;67421,27393;70655,25271;73990,23148;80962,19913;83691,18498;87935,16577;93999,14151;100163,12029;102752,11520;104003,11092;121029,7418;156817,5143;158977,5357;161908,6368;159684,6065;155036,5155;156817,5143;168577,4347;172720,4650;177773,6671;171508,5559;168577,4347;134774,4321;123102,4953;115018,6065;111178,7076;107843,8289;103195,8895;85611,15668;79245,18498;77324,19206;75607,20115;72373,21834;67320,24462;63480,27494;52364,36188;50041,38208;47768,40284;47816,40332;30334,60852;26797,65704;25180,68635;23563,71364;20532,77025;17234,82223;17197,82382;16085,85415;15277,86830;15075,87032;14178,90014;13963,91783;13761,94310;12346,98455;11032,102599;9618,108664;8809,114224;8304,119783;9011,115942;9077,115625;9213,114122;10022,108563;10275,108647;10297,108553;10022,108462;11437,102397;12750,98252;14159,94127;14064,94108;14266,91581;15378,86830;16186,85415;16213,85341;17298,82382;20633,77126;23664,71465;25281,68736;26898,65805;30435,60953;47918,40433;52566,36188;63682,27495;67522,24462;72575,21834;75809,20115;77527,19206;79447,18498;85813,15668;103397,8895;108045,8289;111380,7076;115220,6065;123305,4953;134976,4359;144358,4674;148972,0;153722,303;158573,809;161806,1617;163929,2628;166556,2123;170497,3032;172922,3740;172821,3841;172720,4549;168577,4245;167162,3841;165748,3538;163019,2931;160291,2325;157461,1921;154328,1921;151802,1921;147861,1921;147676,1861;145941,2729;146547,3740;152610,4953;149912,5000;149958,5004;152813,4953;155238,5256;159886,6166;162110,6469;165849,7278;169689,8087;173428,8996;177167,10108;178986,10614;180805,11220;180828,11242;182133,11467;185294,12642;185735,13311;185858,13343;188687,14455;191112,15466;193538,16578;195357,17588;196569,18195;197883,18902;202329,21430;207989,25069;210919,27090;211004,27151;212502,28061;269531,135350;269488,136196;270643,136361;271754,137169;272260,139898;274179,143133;274988,143207;274988,142426;275810,140143;275796,139696;276605,136967;277716,136967;279434,135855;279636,140303;279131,142426;278525,144447;278222,147783;278121,149501;277919,151220;277488,151507;277514,151624;277927,151349;278121,149704;278222,147985;278525,144649;279131,142628;279636,140505;280445,141112;280344,142628;280142,144144;280041,146974;279839,150310;279333,153848;278727,157588;278020,161227;276706,168909;275493,169617;273977,174065;273573,178310;273371,178917;271653,183566;271148,183971;269026,188924;271249,183971;271754,183566;268520,192765;266803,193675;266446,194387;266499,194483;266904,193674;268622,192765;267409,196202;265186,200245;264074,202267;262861,204288;261952,205804;260638,208736;259223,211566;257000,214599;254777,217429;254870,217238;252352,220664;246895,226628;245820,228281;246895,226729;252352,220765;248208,227032;246074,229268;244360,230528;244267,230671;243196,231495;243156,231783;238406,236635;233353,241285;233120,241454;231433,243609;227391,246642;223613,249476;223600,249493;227391,246743;231433,243711;228098,247046;225383,248815;223504,249609;223450,249674;221429,250988;220667,251342;218751,252896;216881,254223;214052,256043;213142,256144;212132,256593;211974,256713;213243,256245;214153,256144;210515,258873;208191,260086;205866,261198;204225,261444;203946,261602;196266,264938;195875,265027;193538,266555;194851,266960;190001,269082;190405,267667;188788,268274;187272,268779;184140,269790;183721,269287;182220,269588;180401,269992;176662,270902;176538,270959;180097,270093;181916,269689;183432,269386;184038,269891;187171,268880;188687,268375;190304,267768;189900,269183;185655,271205;185447,271147;182523,272317;180097,273025;176459,273934;174956,273808;171812,274420;171710,274642;163322,276259;161402,275754;159785,275754;156956,276663;154429,276866;151903,276967;151629,276849;149326,277257;146547,276765;146648,276663;147153,275956;144829,275653;145941,275046;149276,274945;152509,274844;157158,274945;160392,274642;166455,273328;170497,272418;173529,272317;173740,272219;170800,272317;166758,273227;160695,274541;157461,274844;152813,274743;149579,274844;146244,274945;146345,274541;147052,273530;178177,268375;199298,260389;204856,257458;207989,255840;211222,254122;217286,250483;222136,246743;231231,239667;233758,237646;236183,235523;239821,232187;241337,229660;243514,227664;243532,227538;241438,229458;239922,231985;236284,235321;233859,237443;231332,239465;222237,246541;217387,250281;211323,253920;208090,255638;204957,257256;199399,260187;178278,268173;147153,273328;144829,273328;144526,272519;142101,272418;139878,273328;133410,273429;128660,273227;126336,273025;124012,272620;125412,271126;125124,271205;119907,270239;119667,270295;109662,268476;105721,267667;102285,267061;98142,265140;92988,263220;87632,261097;88542,260389;92281,261097;93898,262512;99456,264129;110471,266960;113199,267465;116130,267970;119363,268678;122927,269449;123203,269386;126538,269891;126639,269689;131490,269891;132298,269992;139776,269992;145233,270194;151701,269689;152509,269689;152813,270497;159179,269689;163423,268678;165849,268274;167364,268072;170699,267263;173428,266656;176156,265949;181161,265082;181815,264837;176561,265747;173832,266454;171104,267061;167769,267869;166253,268072;163828,268476;157259,269082;152813,269487;152004,269487;145537,269992;140080,269790;132602,269790;131793,269689;128660,268375;126943,269487;126938,269495;128357,268577;131490,269891;126639,269689;126678,269664;123507,269183;119768,268375;116534,267667;113603,267162;110875,266656;99860,263826;94302,262209;92685,260794;88946,260086;83388,257256;81771,257357;76011,254425;75000,252606;75202,252505;78739,254425;82276,256346;83287,255739;79144,253010;75708,251494;70958,248765;66916,246136;60549,243407;58124,241386;58629,241183;61055,241891;56002,236635;53172,234310;50545,231985;47210,229256;42360,223898;42027,222858;41046,221877;37711,218238;37307,216418;35993,214599;35837,214353;34275,213285;31243,208938;29526,204895;29323,204895;26999,200447;24776,195999;22452,190844;20330,185588;22452,189126;24574,193573;25281,195999;25574,196428;25214,194557;24275,192853;22748,189417;20936,186397;18713,180332;16808,174114;16182,172302;13458,161426;12254,153530;12245,153747;12346,155364;12851,159104;13458,162945;12447,159610;11740,155364;10931,155364;10426,151523;9719,149097;9112,146772;7394,144953;6889,144953;6384,142426;6182,139191;6586,134642;6788,133025;7132,131916;6965,129386;7192,125646;7597,124888;7597,124433;6788,125949;6081,124938;4767,123119;4527,121678;4464,121805;4060,125848;3756,129891;3453,133025;3453,139494;3554,142830;3756,146166;2847,149299;2645,149299;2039,143234;2039,136967;2544,132115;3453,133024;2645,132014;2443,128375;2645,122816;2746,121299;3049,118772;4262,114224;4866,111202;4666,110483;3959,114527;2746,119076;2443,121603;2342,123119;2140,128678;2342,132317;1836,137169;1836,143436;2443,149501;2645,149501;3959,155263;4666,160014;6182,164866;8569,175300;8778,177299;9214,177299;11437,182657;12245,185386;10729,183061;9112,179422;9011,180433;8132,177707;7496,177805;6788,175480;4363,169920;2847,164967;2746,160823;2039,155971;1533,151119;422,147581;1129,128779;1836,123927;1230,121299;2443,114021;2746,112303;3554,106440;5677,102195;5171,107956;5676,106969;5980,104608;6081,101992;6990,98657;8405,93603;10123,88447;10252,88303;11033,84202;12144,81270;13458,78844;16085,73790;18207,69242;21239,63379;23462,60852;25281,57314;26797,55090;28414,54281;28818,53675;30435,50440;33568,46801;33653,48322;33425,48962;36700,45588;38317,43466;40439,41444;40622,41647;40541,41545;43168,38917;45795,36491;48625,33458;52566,30527;56810,27393;59348,25622;61055,24058;64086,22238;67320,20520;67748,20300;68849,19218;70655,17892;72638,16881;74041,16558;74293,16375;101780,5256;102800,5034;105620,4043;107565,3652;108580,3643;108955,3538;131995,505;138539,480;145537,606;145667,704;149074,303;152206,809;155339,1415;156955,1783;155238,1314;152105,708;148972,202;14897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v:group>
        </v:group>
      </w:pict>
    </w:r>
    <w:r>
      <w:rPr>
        <w:rFonts w:ascii="Calibri"/>
        <w:b w:val="0"/>
        <w:i w:val="0"/>
        <w:strike w:val="0"/>
        <w:dstrike w:val="0"/>
        <w:emboss w:val="0"/>
        <w:imprint w:val="0"/>
        <w:outline w:val="0"/>
        <w:shadow w:val="0"/>
        <w:sz w:val="20"/>
        <w:szCs w:val="20"/>
        <w:u w:val="none"/>
      </w:rPr>
      <w:t xml:space="preserve"> </w:t>
    </w:r>
  </w:p>
</w:hdr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0000402"/>
    <w:multiLevelType w:val="multilevel"/>
    <w:tmpl w:val="00000885"/>
    <w:lvl w:ilvl="0">
      <w:start w:val="0"/>
      <w:numFmt w:val="bullet"/>
      <w:lvlText w:val="ï"/>
      <w:lvlJc w:val="left"/>
      <w:pPr>
        <w:ind w:left="4890" w:hanging="267"/>
      </w:pPr>
      <w:rPr>
        <w:color w:val="D14140"/>
        <w:rFonts w:hAnsi="Georgia" w:ascii="Georgia" w:cs="Georgia"/>
        <w:b w:val="0"/>
        <w:bCs w:val="0"/>
        <w:sz w:val="20"/>
        <w:szCs w:val="20"/>
      </w:rPr>
    </w:lvl>
    <w:lvl w:ilvl="1">
      <w:start w:val="0"/>
      <w:numFmt w:val="bullet"/>
      <w:lvlText w:val="ï"/>
      <w:lvlJc w:val="left"/>
      <w:pPr>
        <w:ind w:left="5482" w:hanging="267"/>
      </w:pPr>
    </w:lvl>
    <w:lvl w:ilvl="2">
      <w:start w:val="0"/>
      <w:numFmt w:val="bullet"/>
      <w:lvlText w:val="ï"/>
      <w:lvlJc w:val="left"/>
      <w:pPr>
        <w:ind w:left="6064" w:hanging="267"/>
      </w:pPr>
    </w:lvl>
    <w:lvl w:ilvl="3">
      <w:start w:val="0"/>
      <w:numFmt w:val="bullet"/>
      <w:lvlText w:val="ï"/>
      <w:lvlJc w:val="left"/>
      <w:pPr>
        <w:ind w:left="6646" w:hanging="267"/>
      </w:pPr>
    </w:lvl>
    <w:lvl w:ilvl="4">
      <w:start w:val="0"/>
      <w:numFmt w:val="bullet"/>
      <w:lvlText w:val="ï"/>
      <w:lvlJc w:val="left"/>
      <w:pPr>
        <w:ind w:left="7228" w:hanging="267"/>
      </w:pPr>
    </w:lvl>
    <w:lvl w:ilvl="5">
      <w:start w:val="0"/>
      <w:numFmt w:val="bullet"/>
      <w:lvlText w:val="ï"/>
      <w:lvlJc w:val="left"/>
      <w:pPr>
        <w:ind w:left="7810" w:hanging="267"/>
      </w:pPr>
    </w:lvl>
    <w:lvl w:ilvl="6">
      <w:start w:val="0"/>
      <w:numFmt w:val="bullet"/>
      <w:lvlText w:val="ï"/>
      <w:lvlJc w:val="left"/>
      <w:pPr>
        <w:ind w:left="8392" w:hanging="267"/>
      </w:pPr>
    </w:lvl>
    <w:lvl w:ilvl="7">
      <w:start w:val="0"/>
      <w:numFmt w:val="bullet"/>
      <w:lvlText w:val="ï"/>
      <w:lvlJc w:val="left"/>
      <w:pPr>
        <w:ind w:left="8974" w:hanging="267"/>
      </w:pPr>
    </w:lvl>
    <w:lvl w:ilvl="8">
      <w:start w:val="0"/>
      <w:numFmt w:val="bullet"/>
      <w:lvlText w:val="ï"/>
      <w:lvlJc w:val="left"/>
      <w:pPr>
        <w:ind w:left="9556" w:hanging="267"/>
      </w:pPr>
    </w:lvl>
  </w:abstractNum>
  <w:abstractNum w:abstractNumId="1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color w:val="666666" w:themeColor="accent4"/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2">
    <w:nsid w:val="19D943B9"/>
    <w:multiLevelType w:val="hybridMultilevel"/>
    <w:tmpl w:val="933E5E92"/>
    <w:lvl w:ilvl="0" w:tplc="04090009">
      <w:start w:val="1"/>
      <w:numFmt w:val="bullet"/>
      <w:lvlText w:val=""/>
      <w:lvlJc w:val="left"/>
      <w:pPr>
        <w:ind w:left="72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">
    <w:nsid w:val="2C2A02B4"/>
    <w:multiLevelType w:val="hybridMultilevel"/>
    <w:tmpl w:val="DD803252"/>
    <w:lvl w:ilvl="0" w:tplc="04090009">
      <w:start w:val="1"/>
      <w:numFmt w:val="bullet"/>
      <w:lvlText w:val=""/>
      <w:lvlJc w:val="left"/>
      <w:pPr>
        <w:ind w:left="72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4">
    <w:nsid w:val="38375137"/>
    <w:multiLevelType w:val="hybridMultilevel"/>
    <w:tmpl w:val="06761D40"/>
    <w:lvl w:ilvl="0" w:tplc="0409000B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5">
    <w:nsid w:val="39DF654A"/>
    <w:multiLevelType w:val="hybridMultilevel"/>
    <w:tmpl w:val="0302E4DA"/>
    <w:lvl w:ilvl="0" w:tplc="0409000B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6">
    <w:nsid w:val="530074A7"/>
    <w:multiLevelType w:val="hybridMultilevel"/>
    <w:tmpl w:val="73B6A2B6"/>
    <w:lvl w:ilvl="0" w:tplc="0409000B">
      <w:start w:val="1"/>
      <w:numFmt w:val="bullet"/>
      <w:lvlText w:val=""/>
      <w:lvlJc w:val="left"/>
      <w:pPr>
        <w:ind w:left="126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Ansi="Wingdings" w:ascii="Wingdings" w:hint="default"/>
      </w:rPr>
    </w:lvl>
  </w:abstractNum>
  <w:abstractNum w:abstractNumId="7">
    <w:nsid w:val="7F96673B"/>
    <w:multiLevelType w:val="hybridMultilevel"/>
    <w:tmpl w:val="31620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EF"/>
    <w:rsid w:val="00032847"/>
    <w:rsid w:val="00055B72"/>
    <w:rsid w:val="00060042"/>
    <w:rsid w:val="0008685D"/>
    <w:rsid w:val="00112FD7"/>
    <w:rsid w:val="001253DD"/>
    <w:rsid w:val="00150ABD"/>
    <w:rsid w:val="00176966"/>
    <w:rsid w:val="00207FEF"/>
    <w:rsid w:val="00222466"/>
    <w:rsid w:val="00236632"/>
    <w:rsid w:val="0029260E"/>
    <w:rsid w:val="002B4549"/>
    <w:rsid w:val="00310F17"/>
    <w:rsid w:val="00325D96"/>
    <w:rsid w:val="003326CB"/>
    <w:rsid w:val="00376291"/>
    <w:rsid w:val="003763B9"/>
    <w:rsid w:val="00380FD1"/>
    <w:rsid w:val="00383D02"/>
    <w:rsid w:val="00384CE1"/>
    <w:rsid w:val="004E158A"/>
    <w:rsid w:val="005471D7"/>
    <w:rsid w:val="00565C77"/>
    <w:rsid w:val="0056708E"/>
    <w:rsid w:val="005801E5"/>
    <w:rsid w:val="00590471"/>
    <w:rsid w:val="005D01FA"/>
    <w:rsid w:val="005D45DC"/>
    <w:rsid w:val="006716D8"/>
    <w:rsid w:val="006809E0"/>
    <w:rsid w:val="006920F0"/>
    <w:rsid w:val="006C020C"/>
    <w:rsid w:val="006D4AA9"/>
    <w:rsid w:val="006D79A8"/>
    <w:rsid w:val="00730ECD"/>
    <w:rsid w:val="007575B6"/>
    <w:rsid w:val="007D50D4"/>
    <w:rsid w:val="007F5B63"/>
    <w:rsid w:val="00803A0A"/>
    <w:rsid w:val="00846CB9"/>
    <w:rsid w:val="008A1E6E"/>
    <w:rsid w:val="008B108C"/>
    <w:rsid w:val="008C2CFC"/>
    <w:rsid w:val="0091052C"/>
    <w:rsid w:val="00914CDD"/>
    <w:rsid w:val="009475DC"/>
    <w:rsid w:val="00967B93"/>
    <w:rsid w:val="009B591F"/>
    <w:rsid w:val="00A31B16"/>
    <w:rsid w:val="00AE2423"/>
    <w:rsid w:val="00AE68A8"/>
    <w:rsid w:val="00B6466C"/>
    <w:rsid w:val="00B76CDA"/>
    <w:rsid w:val="00B86FB4"/>
    <w:rsid w:val="00C14078"/>
    <w:rsid w:val="00C83A18"/>
    <w:rsid w:val="00CC1E8B"/>
    <w:rsid w:val="00CC79D8"/>
    <w:rsid w:val="00CD2321"/>
    <w:rsid w:val="00CE1E3D"/>
    <w:rsid w:val="00D053FA"/>
    <w:rsid w:val="00D26515"/>
    <w:rsid w:val="00D7544E"/>
    <w:rsid w:val="00E26AED"/>
    <w:rsid w:val="00E73AB8"/>
    <w:rsid w:val="00E77B5E"/>
    <w:rsid w:val="00E90A60"/>
    <w:rsid w:val="00ED47F7"/>
    <w:rsid w:val="00EE7E09"/>
    <w:rsid w:val="00F0223C"/>
    <w:rsid w:val="00F3235D"/>
    <w:rsid w:val="00F509FC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4D55F9"/>
  <w14:defaultImageDpi w14:val="96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uiPriority w:val="1"/>
    <w:qFormat/>
    <w:rsid w:val="009B591F"/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AE68A8"/>
    <w:rPr>
      <w:rFonts w:asciiTheme="majorHAnsi" w:hAnsiTheme="majorHAnsi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AE68A8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es">
    <w:name w:val="Dates"/>
    <w:basedOn w:val="BodyText"/>
    <w:uiPriority w:val="1"/>
    <w:semiHidden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basedOn w:val="Normal"/>
    <w:uiPriority w:val="1"/>
    <w:rsid w:val="00AE68A8"/>
    <w:pPr>
      <w:widowControl w:val="0"/>
      <w:autoSpaceDE w:val="0"/>
      <w:autoSpaceDN w:val="0"/>
      <w:adjustRightInd w:val="0"/>
      <w:spacing w:after="0"/>
    </w:pPr>
    <w:rPr>
      <w:rFonts w:cs="Georgia"/>
      <w:sz w:val="8"/>
    </w:rPr>
  </w:style>
  <w:style w:type="paragraph" w:customStyle="1" w:styleId="Contact">
    <w:name w:val="Contact"/>
    <w:basedOn w:val="Normal"/>
    <w:link w:val="ContactChar"/>
    <w:uiPriority w:val="1"/>
    <w:qFormat/>
    <w:rsid w:val="00AE68A8"/>
    <w:pPr>
      <w:spacing w:after="0"/>
    </w:pPr>
  </w:style>
  <w:style w:type="paragraph" w:styleId="Closing">
    <w:name w:val="Closing"/>
    <w:basedOn w:val="Normal"/>
    <w:link w:val="ClosingChar"/>
    <w:uiPriority w:val="99"/>
    <w:qFormat/>
    <w:rsid w:val="009B591F"/>
    <w:pPr>
      <w:spacing w:before="480" w:after="0"/>
    </w:pPr>
  </w:style>
  <w:style w:type="character" w:customStyle="1" w:styleId="ContactChar">
    <w:name w:val="Contact Char"/>
    <w:basedOn w:val="DefaultParagraphFont"/>
    <w:link w:val="Contact"/>
    <w:uiPriority w:val="1"/>
    <w:rsid w:val="00AE68A8"/>
  </w:style>
  <w:style w:type="character" w:customStyle="1" w:styleId="ClosingChar">
    <w:name w:val="Closing Char"/>
    <w:basedOn w:val="DefaultParagraphFont"/>
    <w:link w:val="Closing"/>
    <w:uiPriority w:val="99"/>
    <w:rsid w:val="009B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10" Type="http://schemas.openxmlformats.org/officeDocument/2006/relationships/endnotes" Target="endnotes.xml"/><Relationship Id="rId11" Type="http://schemas.openxmlformats.org/officeDocument/2006/relationships/image" Target="media/image1.jpe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svg"/><Relationship Id="rId2" Type="http://schemas.openxmlformats.org/officeDocument/2006/relationships/customXml" Target="../customXml/item2.xml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/>
</file>

<file path=word/_rels/footnotes.xml.rels><?xml version="1.0" encoding="UTF-8" standalone="yes"?>
<Relationships xmlns="http://schemas.openxmlformats.org/package/2006/relationships"/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ative\AppData\Roaming\Microsoft\Templates\Blue%20spheres%20cover%20letter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4C2C80-E200-43C3-8119-0777D3FF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cover letter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2024-05-17T06:19:00Z</dcterms:created>
  <dcterms:modified xsi:type="dcterms:W3CDTF">2024-05-17T08:11:00Z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