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879"/>
      </w:tblGrid>
      <w:tr w:rsidR="001B2ABD" w14:paraId="71E790D9" w14:textId="77777777" w:rsidTr="001D24E6">
        <w:tc>
          <w:tcPr>
            <w:tcW w:w="3600" w:type="dxa"/>
          </w:tcPr>
          <w:p w14:paraId="4496F08B" w14:textId="77777777" w:rsidR="00E534F3" w:rsidRDefault="00E534F3" w:rsidP="00036450">
            <w:pPr>
              <w:pStyle w:val="Heading3"/>
            </w:pPr>
          </w:p>
          <w:p w14:paraId="624BA8AB" w14:textId="77777777" w:rsidR="00551D5B" w:rsidRPr="00551D5B" w:rsidRDefault="00551D5B" w:rsidP="00551D5B"/>
          <w:p w14:paraId="527B0420" w14:textId="5C2DE18A" w:rsidR="00036450" w:rsidRDefault="00551D5B" w:rsidP="00E425F8">
            <w:pPr>
              <w:pStyle w:val="Heading3"/>
            </w:pPr>
            <w:r>
              <w:rPr>
                <w:noProof/>
                <w:lang w:eastAsia="en-US"/>
              </w:rPr>
              <w:drawing>
                <wp:inline distT="0" distB="0" distL="0" distR="0" wp14:anchorId="1B5471D5" wp14:editId="434A37A4">
                  <wp:extent cx="1919158" cy="2409157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158" cy="2409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id w:val="-1954003311"/>
              <w:placeholder>
                <w:docPart w:val="F6A0518C9A73431ABF469BFC7A29F616"/>
              </w:placeholder>
              <w:temporary/>
              <w:showingPlcHdr/>
            </w:sdtPr>
            <w:sdtContent>
              <w:p w14:paraId="545A1352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0BDD54CA" w14:textId="77777777" w:rsidR="00B51B64" w:rsidRDefault="00AA3FCF" w:rsidP="004D3011">
            <w:r>
              <w:t>Address:</w:t>
            </w:r>
          </w:p>
          <w:p w14:paraId="52EBFC5E" w14:textId="0F9A4972" w:rsidR="00AA3FCF" w:rsidRDefault="008A01E1" w:rsidP="004D3011">
            <w:r>
              <w:t xml:space="preserve"> </w:t>
            </w:r>
            <w:r w:rsidR="00C303BB">
              <w:t>Al Garhoud</w:t>
            </w:r>
            <w:r w:rsidR="0010347D">
              <w:t>,</w:t>
            </w:r>
            <w:r>
              <w:t xml:space="preserve"> Dubai, UAE</w:t>
            </w:r>
          </w:p>
          <w:p w14:paraId="4AB956DE" w14:textId="77777777" w:rsidR="00AA3FCF" w:rsidRDefault="00AA3FCF" w:rsidP="004D3011"/>
          <w:sdt>
            <w:sdtPr>
              <w:id w:val="1111563247"/>
              <w:placeholder>
                <w:docPart w:val="A2019B1896D047E3A97C86D873E08358"/>
              </w:placeholder>
              <w:temporary/>
              <w:showingPlcHdr/>
            </w:sdtPr>
            <w:sdtContent>
              <w:p w14:paraId="140E999E" w14:textId="423D74DF" w:rsidR="00B743C5" w:rsidRDefault="004D3011" w:rsidP="004D3011">
                <w:r w:rsidRPr="004D3011">
                  <w:t>PHONE:</w:t>
                </w:r>
              </w:p>
            </w:sdtContent>
          </w:sdt>
          <w:p w14:paraId="159A7B47" w14:textId="77A4DC6E" w:rsidR="004D3011" w:rsidRDefault="0010347D" w:rsidP="004D3011">
            <w:r>
              <w:t>+971</w:t>
            </w:r>
            <w:r w:rsidR="00C303BB">
              <w:t>543480785</w:t>
            </w:r>
          </w:p>
          <w:p w14:paraId="3F7DA834" w14:textId="77777777" w:rsidR="004D3011" w:rsidRDefault="004D3011" w:rsidP="004D3011"/>
          <w:p w14:paraId="3D0CC2BB" w14:textId="5CE2E0CF" w:rsidR="00E534F3" w:rsidRDefault="00000000" w:rsidP="004D3011">
            <w:sdt>
              <w:sdtPr>
                <w:id w:val="-240260293"/>
                <w:placeholder>
                  <w:docPart w:val="6CAA0FAC1DAA41DCBA22FC93E1033D25"/>
                </w:placeholder>
                <w:temporary/>
                <w:showingPlcHdr/>
              </w:sdtPr>
              <w:sdtContent>
                <w:r w:rsidR="004D3011" w:rsidRPr="004D3011">
                  <w:t>EMAIL:</w:t>
                </w:r>
              </w:sdtContent>
            </w:sdt>
            <w:r w:rsidR="0010347D">
              <w:t xml:space="preserve"> </w:t>
            </w:r>
            <w:r w:rsidR="00C01E9A" w:rsidRPr="00F34E53">
              <w:t>reemabharti693@outlook.com</w:t>
            </w:r>
          </w:p>
          <w:p w14:paraId="1A16DC32" w14:textId="77777777" w:rsidR="00C01E9A" w:rsidRDefault="00C01E9A" w:rsidP="00C01E9A"/>
          <w:p w14:paraId="14D914C6" w14:textId="06FC5A0A" w:rsidR="00C01E9A" w:rsidRDefault="00C01E9A" w:rsidP="00C01E9A">
            <w:r>
              <w:t>www.linkedin.com/in/reema-bharti-76426314a</w:t>
            </w:r>
          </w:p>
          <w:p w14:paraId="16B4FE38" w14:textId="77777777" w:rsidR="00C01E9A" w:rsidRDefault="00C01E9A" w:rsidP="004D3011"/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18"/>
                <w:szCs w:val="22"/>
              </w:rPr>
              <w:id w:val="1669594239"/>
              <w:placeholder>
                <w:docPart w:val="CAB3F0C53E1444A08CCBFF8DB2770D43"/>
              </w:placeholder>
              <w:temporary/>
              <w:showingPlcHdr/>
            </w:sdtPr>
            <w:sdtContent>
              <w:p w14:paraId="7035121C" w14:textId="77777777" w:rsidR="00E534F3" w:rsidRDefault="00E534F3" w:rsidP="00E534F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18"/>
                    <w:szCs w:val="22"/>
                  </w:rPr>
                </w:pPr>
                <w:r>
                  <w:rPr>
                    <w:bCs w:val="0"/>
                    <w:color w:val="548AB7" w:themeColor="accent1" w:themeShade="BF"/>
                    <w:sz w:val="28"/>
                    <w:szCs w:val="24"/>
                  </w:rPr>
                  <w:t>SKILLS</w:t>
                </w:r>
              </w:p>
            </w:sdtContent>
          </w:sdt>
          <w:p w14:paraId="49F9FDFF" w14:textId="383EDB56" w:rsidR="00E534F3" w:rsidRDefault="004C5954" w:rsidP="00E534F3">
            <w:pPr>
              <w:rPr>
                <w:color w:val="000000" w:themeColor="text1"/>
              </w:rPr>
            </w:pPr>
            <w:r>
              <w:t xml:space="preserve">Microsoft Office &amp; Google Suite, </w:t>
            </w:r>
            <w:r w:rsidR="003F56DF">
              <w:t>Stakeholder &amp; Relationship Management</w:t>
            </w:r>
            <w:r w:rsidR="00CE70A6">
              <w:t xml:space="preserve">, </w:t>
            </w:r>
            <w:r w:rsidR="004C2FD5">
              <w:t>Travel &amp; Expense Coordination</w:t>
            </w:r>
            <w:r w:rsidR="0038284A">
              <w:t xml:space="preserve">, </w:t>
            </w:r>
            <w:r w:rsidR="0038284A">
              <w:t>Inventory Managem</w:t>
            </w:r>
            <w:r w:rsidR="00222F4C">
              <w:t xml:space="preserve">ent, </w:t>
            </w:r>
            <w:r w:rsidR="00222F4C">
              <w:t>Document &amp; Information Management</w:t>
            </w:r>
            <w:r w:rsidR="00BA7514">
              <w:t xml:space="preserve">, </w:t>
            </w:r>
            <w:r w:rsidR="00BA7514">
              <w:t>Email Management Skills</w:t>
            </w:r>
          </w:p>
          <w:p w14:paraId="169207CA" w14:textId="77777777" w:rsidR="00E534F3" w:rsidRDefault="00E534F3" w:rsidP="00E534F3">
            <w:pPr>
              <w:pStyle w:val="Heading2"/>
              <w:rPr>
                <w:bCs w:val="0"/>
                <w:color w:val="548AB7" w:themeColor="accent1" w:themeShade="BF"/>
                <w:sz w:val="28"/>
                <w:szCs w:val="24"/>
              </w:rPr>
            </w:pPr>
            <w:r>
              <w:rPr>
                <w:bCs w:val="0"/>
                <w:color w:val="548AB7" w:themeColor="accent1" w:themeShade="BF"/>
                <w:sz w:val="28"/>
                <w:szCs w:val="24"/>
              </w:rPr>
              <w:t>PERSONAL DETAILS</w:t>
            </w:r>
          </w:p>
          <w:p w14:paraId="7B41964A" w14:textId="5551A74A" w:rsidR="00E534F3" w:rsidRDefault="00E534F3" w:rsidP="00E534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DOB: - </w:t>
            </w:r>
            <w:r w:rsidR="008E2616">
              <w:rPr>
                <w:color w:val="000000" w:themeColor="text1"/>
                <w:sz w:val="20"/>
                <w:szCs w:val="20"/>
              </w:rPr>
              <w:t>10/0</w:t>
            </w:r>
            <w:r w:rsidR="004C5954">
              <w:rPr>
                <w:color w:val="000000" w:themeColor="text1"/>
                <w:sz w:val="20"/>
                <w:szCs w:val="20"/>
              </w:rPr>
              <w:t>5</w:t>
            </w:r>
            <w:r w:rsidR="008E2616">
              <w:rPr>
                <w:color w:val="000000" w:themeColor="text1"/>
                <w:sz w:val="20"/>
                <w:szCs w:val="20"/>
              </w:rPr>
              <w:t>/199</w:t>
            </w:r>
            <w:r w:rsidR="004C5954">
              <w:rPr>
                <w:color w:val="000000" w:themeColor="text1"/>
                <w:sz w:val="20"/>
                <w:szCs w:val="20"/>
              </w:rPr>
              <w:t>3</w:t>
            </w:r>
          </w:p>
          <w:p w14:paraId="1E2F80C8" w14:textId="36F13165" w:rsidR="00E534F3" w:rsidRDefault="00E534F3" w:rsidP="00E534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Passport NO: - </w:t>
            </w:r>
            <w:r w:rsidR="00DC0881">
              <w:rPr>
                <w:color w:val="000000" w:themeColor="text1"/>
                <w:sz w:val="20"/>
                <w:szCs w:val="20"/>
              </w:rPr>
              <w:t>C53</w:t>
            </w:r>
            <w:r w:rsidR="00F34E53">
              <w:rPr>
                <w:color w:val="000000" w:themeColor="text1"/>
                <w:sz w:val="20"/>
                <w:szCs w:val="20"/>
              </w:rPr>
              <w:t>10325</w:t>
            </w:r>
          </w:p>
          <w:p w14:paraId="1F6C41B7" w14:textId="7E582636" w:rsidR="00E534F3" w:rsidRDefault="00E534F3" w:rsidP="00E534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Passport Expiry: - </w:t>
            </w:r>
            <w:r w:rsidR="00F34E53">
              <w:rPr>
                <w:color w:val="000000" w:themeColor="text1"/>
                <w:sz w:val="20"/>
                <w:szCs w:val="20"/>
              </w:rPr>
              <w:t>12</w:t>
            </w:r>
            <w:r w:rsidR="008E2616">
              <w:rPr>
                <w:color w:val="000000" w:themeColor="text1"/>
                <w:sz w:val="20"/>
                <w:szCs w:val="20"/>
              </w:rPr>
              <w:t>/</w:t>
            </w:r>
            <w:r w:rsidR="00F34E53">
              <w:rPr>
                <w:color w:val="000000" w:themeColor="text1"/>
                <w:sz w:val="20"/>
                <w:szCs w:val="20"/>
              </w:rPr>
              <w:t>12</w:t>
            </w:r>
            <w:r w:rsidR="008E2616">
              <w:rPr>
                <w:color w:val="000000" w:themeColor="text1"/>
                <w:sz w:val="20"/>
                <w:szCs w:val="20"/>
              </w:rPr>
              <w:t>/203</w:t>
            </w:r>
            <w:r w:rsidR="00F34E53">
              <w:rPr>
                <w:color w:val="000000" w:themeColor="text1"/>
                <w:sz w:val="20"/>
                <w:szCs w:val="20"/>
              </w:rPr>
              <w:t>4</w:t>
            </w:r>
          </w:p>
          <w:p w14:paraId="1721C0C8" w14:textId="3E2B7B30" w:rsidR="00E534F3" w:rsidRDefault="00E534F3" w:rsidP="00E534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Visa Status: - </w:t>
            </w:r>
            <w:r w:rsidR="004C5954">
              <w:rPr>
                <w:color w:val="000000" w:themeColor="text1"/>
                <w:sz w:val="20"/>
                <w:szCs w:val="20"/>
              </w:rPr>
              <w:t>Spouse</w:t>
            </w:r>
            <w:r>
              <w:rPr>
                <w:color w:val="000000" w:themeColor="text1"/>
                <w:sz w:val="20"/>
                <w:szCs w:val="20"/>
              </w:rPr>
              <w:t xml:space="preserve"> Visa</w:t>
            </w:r>
          </w:p>
          <w:p w14:paraId="5858FBE4" w14:textId="013D6545" w:rsidR="00DC0881" w:rsidRDefault="00DC0881" w:rsidP="00E534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Visa </w:t>
            </w:r>
            <w:r w:rsidR="00FA730A">
              <w:rPr>
                <w:color w:val="000000" w:themeColor="text1"/>
                <w:sz w:val="20"/>
                <w:szCs w:val="20"/>
              </w:rPr>
              <w:t>Expiry: -</w:t>
            </w:r>
            <w:r w:rsidR="00F34E53">
              <w:rPr>
                <w:color w:val="000000" w:themeColor="text1"/>
                <w:sz w:val="20"/>
                <w:szCs w:val="20"/>
              </w:rPr>
              <w:t xml:space="preserve"> 07</w:t>
            </w:r>
            <w:r w:rsidR="00F34E53">
              <w:rPr>
                <w:color w:val="000000" w:themeColor="text1"/>
                <w:sz w:val="20"/>
                <w:szCs w:val="20"/>
              </w:rPr>
              <w:t>/</w:t>
            </w:r>
            <w:r w:rsidR="00F34E53">
              <w:rPr>
                <w:color w:val="000000" w:themeColor="text1"/>
                <w:sz w:val="20"/>
                <w:szCs w:val="20"/>
              </w:rPr>
              <w:t>04</w:t>
            </w:r>
            <w:r w:rsidR="00F34E53">
              <w:rPr>
                <w:color w:val="000000" w:themeColor="text1"/>
                <w:sz w:val="20"/>
                <w:szCs w:val="20"/>
              </w:rPr>
              <w:t>/20</w:t>
            </w:r>
            <w:r w:rsidR="00F34E53">
              <w:rPr>
                <w:color w:val="000000" w:themeColor="text1"/>
                <w:sz w:val="20"/>
                <w:szCs w:val="20"/>
              </w:rPr>
              <w:t>27</w:t>
            </w:r>
          </w:p>
          <w:p w14:paraId="08CF6910" w14:textId="6E60FC86" w:rsidR="00AA3FCF" w:rsidRPr="004D3011" w:rsidRDefault="00AA3FCF" w:rsidP="002A4019"/>
        </w:tc>
        <w:tc>
          <w:tcPr>
            <w:tcW w:w="720" w:type="dxa"/>
          </w:tcPr>
          <w:p w14:paraId="17FE490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879" w:type="dxa"/>
          </w:tcPr>
          <w:p w14:paraId="09095CF3" w14:textId="025ECF5E" w:rsidR="00E534F3" w:rsidRDefault="00E534F3" w:rsidP="00036450">
            <w:pPr>
              <w:pStyle w:val="Heading2"/>
            </w:pPr>
          </w:p>
          <w:p w14:paraId="41ECB709" w14:textId="63D0026C" w:rsidR="00E534F3" w:rsidRPr="00EE1622" w:rsidRDefault="00BE0BDF" w:rsidP="00E534F3">
            <w:pPr>
              <w:pStyle w:val="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Reema Bharti</w:t>
            </w:r>
          </w:p>
          <w:p w14:paraId="6CC53513" w14:textId="7A0B327B" w:rsidR="00E534F3" w:rsidRPr="00EE1622" w:rsidRDefault="00BE0BDF" w:rsidP="00E53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 Officer</w:t>
            </w:r>
          </w:p>
          <w:sdt>
            <w:sdtPr>
              <w:id w:val="-111832473"/>
              <w:placeholder>
                <w:docPart w:val="DC8AC8AFAC4C42CF990038227EE10858"/>
              </w:placeholder>
              <w:temporary/>
              <w:showingPlcHdr/>
            </w:sdtPr>
            <w:sdtContent>
              <w:p w14:paraId="674382D7" w14:textId="77777777" w:rsidR="00E534F3" w:rsidRDefault="00E534F3" w:rsidP="00E534F3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0A751049" w14:textId="77777777" w:rsidR="009D4F07" w:rsidRDefault="009D4F07" w:rsidP="00036450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 w:rsidRPr="009D4F0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  <w:t>Dynamic Administrative Officer with 8 years of comprehensive experience in administration, known for effectively streamlining operations and enhancing interdepartmental collaboration to boost organizational efficiency and customer satisfaction. Proficient in MS Office and QuickBooks, with a strong command of administrative functions, documentation, and communication. Skilled in managing e-commerce operations and inventory control, with a proven ability to coordinate processes that align with business goals. Dedicated to upholding high standards of service, confidentiality, and operational excellence.</w:t>
            </w:r>
          </w:p>
          <w:p w14:paraId="40B3E6CB" w14:textId="137F01CF" w:rsidR="00036450" w:rsidRDefault="00D532D6" w:rsidP="00036450">
            <w:pPr>
              <w:pStyle w:val="Heading2"/>
            </w:pPr>
            <w:r>
              <w:t>CAREER</w:t>
            </w:r>
          </w:p>
          <w:p w14:paraId="0DF18B07" w14:textId="2E62560C" w:rsidR="00D532D6" w:rsidRDefault="00D532D6" w:rsidP="00F24013">
            <w:pPr>
              <w:pStyle w:val="Heading4"/>
            </w:pPr>
            <w:r>
              <w:t>202</w:t>
            </w:r>
            <w:r w:rsidR="00AA3FCF">
              <w:t>1</w:t>
            </w:r>
            <w:r>
              <w:t>-202</w:t>
            </w:r>
            <w:r w:rsidR="00F24013">
              <w:t>3</w:t>
            </w:r>
            <w:r w:rsidR="00B07572">
              <w:t xml:space="preserve">              </w:t>
            </w:r>
            <w:r w:rsidR="00F24013">
              <w:t>Admin Officer</w:t>
            </w:r>
            <w:r w:rsidR="00036450">
              <w:t xml:space="preserve"> </w:t>
            </w:r>
            <w:r w:rsidR="00381F78">
              <w:t xml:space="preserve">            </w:t>
            </w:r>
            <w:r w:rsidR="002B0A1D">
              <w:t xml:space="preserve">  </w:t>
            </w:r>
            <w:r w:rsidR="00F24013">
              <w:t>Future Hi-Tech Batteries</w:t>
            </w:r>
            <w:r w:rsidR="00381F78">
              <w:t xml:space="preserve">, </w:t>
            </w:r>
            <w:r w:rsidR="00F24013">
              <w:t>Mohali</w:t>
            </w:r>
          </w:p>
          <w:p w14:paraId="7B44DFD9" w14:textId="77777777" w:rsidR="00E66AA2" w:rsidRDefault="00E66AA2" w:rsidP="00E66AA2"/>
          <w:p w14:paraId="124B0297" w14:textId="34DCECA5" w:rsidR="00F24013" w:rsidRPr="00F24013" w:rsidRDefault="00E66AA2" w:rsidP="00F24013">
            <w:r w:rsidRPr="00F1510A">
              <w:rPr>
                <w:b/>
                <w:i/>
              </w:rPr>
              <w:t xml:space="preserve">Job </w:t>
            </w:r>
            <w:r w:rsidR="00FA730A" w:rsidRPr="00F1510A">
              <w:rPr>
                <w:b/>
                <w:i/>
              </w:rPr>
              <w:t>responsibilities</w:t>
            </w:r>
            <w:r w:rsidR="00FA730A">
              <w:rPr>
                <w:b/>
                <w:i/>
              </w:rPr>
              <w:t>: –</w:t>
            </w:r>
            <w:r>
              <w:rPr>
                <w:b/>
                <w:i/>
              </w:rPr>
              <w:t xml:space="preserve"> </w:t>
            </w:r>
          </w:p>
          <w:p w14:paraId="73587C81" w14:textId="19C75639" w:rsidR="00F44D00" w:rsidRDefault="00F44D00" w:rsidP="00F44D00">
            <w:pPr>
              <w:pStyle w:val="NoSpacing"/>
              <w:numPr>
                <w:ilvl w:val="0"/>
                <w:numId w:val="11"/>
              </w:numPr>
            </w:pPr>
            <w:r>
              <w:t>Streamlined cross-department communication and administrative processes.</w:t>
            </w:r>
          </w:p>
          <w:p w14:paraId="28ED8C4F" w14:textId="6A1798EC" w:rsidR="00F44D00" w:rsidRDefault="00F44D00" w:rsidP="00F44D00">
            <w:pPr>
              <w:pStyle w:val="NoSpacing"/>
              <w:numPr>
                <w:ilvl w:val="0"/>
                <w:numId w:val="11"/>
              </w:numPr>
            </w:pPr>
            <w:r>
              <w:t>Managed reports, meetings, and travel arrangements efficiently.</w:t>
            </w:r>
          </w:p>
          <w:p w14:paraId="112A1D90" w14:textId="0303CA74" w:rsidR="00F44D00" w:rsidRDefault="00F44D00" w:rsidP="00F44D00">
            <w:pPr>
              <w:pStyle w:val="NoSpacing"/>
              <w:numPr>
                <w:ilvl w:val="0"/>
                <w:numId w:val="11"/>
              </w:numPr>
            </w:pPr>
            <w:r>
              <w:t>Maintained accurate documentation and ensured data confidentiality.</w:t>
            </w:r>
          </w:p>
          <w:p w14:paraId="17BCD1C4" w14:textId="77777777" w:rsidR="00F44D00" w:rsidRDefault="00F44D00" w:rsidP="00F44D00">
            <w:pPr>
              <w:pStyle w:val="NoSpacing"/>
              <w:numPr>
                <w:ilvl w:val="0"/>
                <w:numId w:val="11"/>
              </w:numPr>
            </w:pPr>
            <w:r>
              <w:t>Handled inquiries, correspondence, and file systems with professionalism.</w:t>
            </w:r>
          </w:p>
          <w:p w14:paraId="746B5F80" w14:textId="77777777" w:rsidR="00F44D00" w:rsidRDefault="00F44D00" w:rsidP="00F44D00">
            <w:pPr>
              <w:pStyle w:val="NoSpacing"/>
              <w:numPr>
                <w:ilvl w:val="0"/>
                <w:numId w:val="11"/>
              </w:numPr>
            </w:pPr>
            <w:r>
              <w:t>Supported management operations and improved overall office productivity.</w:t>
            </w:r>
          </w:p>
          <w:p w14:paraId="41541D31" w14:textId="77777777" w:rsidR="00F4458D" w:rsidRPr="00846EC2" w:rsidRDefault="00F4458D" w:rsidP="00F4458D">
            <w:pPr>
              <w:pStyle w:val="NoSpacing"/>
              <w:ind w:left="720"/>
            </w:pPr>
          </w:p>
          <w:p w14:paraId="78A37803" w14:textId="241BF8D0" w:rsidR="00970BAC" w:rsidRPr="00F4458D" w:rsidRDefault="00F4458D" w:rsidP="00F4458D">
            <w:pPr>
              <w:pStyle w:val="NoSpacing"/>
              <w:rPr>
                <w:b/>
                <w:bCs/>
              </w:rPr>
            </w:pPr>
            <w:r>
              <w:t xml:space="preserve">    </w:t>
            </w:r>
            <w:r w:rsidR="004C114B" w:rsidRPr="00F4458D">
              <w:rPr>
                <w:b/>
                <w:bCs/>
              </w:rPr>
              <w:t>Additional HR Assistant Responsibilities</w:t>
            </w:r>
            <w:r w:rsidR="00835516" w:rsidRPr="00F4458D">
              <w:rPr>
                <w:b/>
                <w:bCs/>
              </w:rPr>
              <w:t>:</w:t>
            </w:r>
          </w:p>
          <w:p w14:paraId="5DC2C7B5" w14:textId="73A4DA72" w:rsidR="00B834D6" w:rsidRDefault="00B834D6" w:rsidP="00E425F8">
            <w:pPr>
              <w:pStyle w:val="NoSpacing"/>
              <w:numPr>
                <w:ilvl w:val="0"/>
                <w:numId w:val="11"/>
              </w:numPr>
            </w:pPr>
            <w:r>
              <w:t>Handled and organized HR documentation with accuracy.</w:t>
            </w:r>
          </w:p>
          <w:p w14:paraId="4AFCBDEA" w14:textId="482914AF" w:rsidR="00B834D6" w:rsidRDefault="00B834D6" w:rsidP="00E425F8">
            <w:pPr>
              <w:pStyle w:val="NoSpacing"/>
              <w:numPr>
                <w:ilvl w:val="0"/>
                <w:numId w:val="11"/>
              </w:numPr>
            </w:pPr>
            <w:r>
              <w:t>Supported recruitment by coordinating candidate selection processes.</w:t>
            </w:r>
          </w:p>
          <w:p w14:paraId="15952320" w14:textId="6BC4FD83" w:rsidR="00B834D6" w:rsidRDefault="00B834D6" w:rsidP="00E425F8">
            <w:pPr>
              <w:pStyle w:val="NoSpacing"/>
              <w:numPr>
                <w:ilvl w:val="0"/>
                <w:numId w:val="11"/>
              </w:numPr>
            </w:pPr>
            <w:r>
              <w:t>Assisted in onboarding by completing documentation and reference checks.</w:t>
            </w:r>
          </w:p>
          <w:p w14:paraId="33A29034" w14:textId="463089A8" w:rsidR="00B834D6" w:rsidRDefault="00B834D6" w:rsidP="00E425F8">
            <w:pPr>
              <w:pStyle w:val="NoSpacing"/>
              <w:numPr>
                <w:ilvl w:val="0"/>
                <w:numId w:val="11"/>
              </w:numPr>
            </w:pPr>
            <w:r>
              <w:t>Participated in disciplinary procedures to support workplace standards.</w:t>
            </w:r>
          </w:p>
          <w:p w14:paraId="7F2C60E0" w14:textId="2891D8EE" w:rsidR="00EB52B7" w:rsidRDefault="00B834D6" w:rsidP="00E425F8">
            <w:pPr>
              <w:pStyle w:val="NoSpacing"/>
              <w:numPr>
                <w:ilvl w:val="0"/>
                <w:numId w:val="11"/>
              </w:numPr>
            </w:pPr>
            <w:r>
              <w:t>Updated and maintained employee records and contract details.</w:t>
            </w:r>
          </w:p>
          <w:p w14:paraId="5DA9EEE3" w14:textId="77777777" w:rsidR="009D3003" w:rsidRDefault="009D3003" w:rsidP="009D3003">
            <w:pPr>
              <w:pStyle w:val="NoSpacing"/>
              <w:ind w:left="1080"/>
            </w:pPr>
          </w:p>
          <w:p w14:paraId="0DA495FB" w14:textId="77777777" w:rsidR="002232BC" w:rsidRDefault="002232BC" w:rsidP="002232BC">
            <w:pPr>
              <w:pStyle w:val="Heading4"/>
            </w:pPr>
            <w:r>
              <w:t>2015-2021              Office Executive         Ishmeet Agencies, Chandigarh</w:t>
            </w:r>
          </w:p>
          <w:p w14:paraId="7E1A63A5" w14:textId="77777777" w:rsidR="002232BC" w:rsidRPr="008B50BD" w:rsidRDefault="002232BC" w:rsidP="002232BC"/>
          <w:p w14:paraId="556DAA40" w14:textId="77777777" w:rsidR="002232BC" w:rsidRDefault="002232BC" w:rsidP="002232BC">
            <w:pPr>
              <w:pStyle w:val="Heading4"/>
            </w:pPr>
            <w:r>
              <w:t xml:space="preserve">    Job responsibilities: -  </w:t>
            </w:r>
          </w:p>
          <w:p w14:paraId="0A0FB7FA" w14:textId="41BA56EA" w:rsidR="00E34C89" w:rsidRDefault="00E34C89" w:rsidP="00E34C89">
            <w:pPr>
              <w:pStyle w:val="NoSpacing"/>
              <w:numPr>
                <w:ilvl w:val="0"/>
                <w:numId w:val="11"/>
              </w:numPr>
            </w:pPr>
            <w:r>
              <w:t>Managed e-commerce listings and order fulfillment across multiple platforms.</w:t>
            </w:r>
          </w:p>
          <w:p w14:paraId="7AC52656" w14:textId="699EF5BB" w:rsidR="00E34C89" w:rsidRDefault="00E34C89" w:rsidP="00E34C89">
            <w:pPr>
              <w:pStyle w:val="NoSpacing"/>
              <w:numPr>
                <w:ilvl w:val="0"/>
                <w:numId w:val="11"/>
              </w:numPr>
            </w:pPr>
            <w:r>
              <w:t>Created invoices and maintained financial records using Excel and QuickBooks.</w:t>
            </w:r>
          </w:p>
          <w:p w14:paraId="13EE382C" w14:textId="3E622D55" w:rsidR="00E34C89" w:rsidRDefault="00E34C89" w:rsidP="00E34C89">
            <w:pPr>
              <w:pStyle w:val="NoSpacing"/>
              <w:numPr>
                <w:ilvl w:val="0"/>
                <w:numId w:val="11"/>
              </w:numPr>
            </w:pPr>
            <w:r>
              <w:t>Monitored inventory and coordinated logistics.</w:t>
            </w:r>
          </w:p>
          <w:p w14:paraId="1B6B3A21" w14:textId="11DFD0FE" w:rsidR="00E34C89" w:rsidRDefault="00E34C89" w:rsidP="00E34C89">
            <w:pPr>
              <w:pStyle w:val="NoSpacing"/>
              <w:numPr>
                <w:ilvl w:val="0"/>
                <w:numId w:val="11"/>
              </w:numPr>
            </w:pPr>
            <w:r>
              <w:t>Delivered customer service and resolved client queries.</w:t>
            </w:r>
          </w:p>
          <w:p w14:paraId="06D158DA" w14:textId="3CFA4B2E" w:rsidR="00E34C89" w:rsidRDefault="00E34C89" w:rsidP="00E34C89">
            <w:pPr>
              <w:pStyle w:val="NoSpacing"/>
              <w:numPr>
                <w:ilvl w:val="0"/>
                <w:numId w:val="11"/>
              </w:numPr>
            </w:pPr>
            <w:r>
              <w:t>Handled petty cash, office documentation, and daily communications.</w:t>
            </w:r>
          </w:p>
          <w:p w14:paraId="499DB71E" w14:textId="6C77A12B" w:rsidR="00E34C89" w:rsidRDefault="00E34C89" w:rsidP="00E34C89">
            <w:pPr>
              <w:pStyle w:val="NoSpacing"/>
              <w:numPr>
                <w:ilvl w:val="0"/>
                <w:numId w:val="11"/>
              </w:numPr>
            </w:pPr>
            <w:r>
              <w:t>Supported HR tasks including payroll and employee records.</w:t>
            </w:r>
          </w:p>
          <w:p w14:paraId="3746CC04" w14:textId="4286DBAE" w:rsidR="00970BAC" w:rsidRDefault="00E34C89" w:rsidP="00E34C89">
            <w:pPr>
              <w:pStyle w:val="NoSpacing"/>
              <w:numPr>
                <w:ilvl w:val="0"/>
                <w:numId w:val="11"/>
              </w:numPr>
            </w:pPr>
            <w:r>
              <w:t>Processed vendor payments and managed expense reporting.</w:t>
            </w:r>
          </w:p>
          <w:p w14:paraId="6B99AB54" w14:textId="77777777" w:rsidR="00E34C89" w:rsidRPr="001E230F" w:rsidRDefault="00E34C89" w:rsidP="00E34C89">
            <w:pPr>
              <w:pStyle w:val="NoSpacing"/>
              <w:ind w:left="720"/>
            </w:pPr>
          </w:p>
          <w:p w14:paraId="2C6CD978" w14:textId="77777777" w:rsidR="009D3003" w:rsidRDefault="009D3003" w:rsidP="009D3003">
            <w:pPr>
              <w:pStyle w:val="Heading4"/>
            </w:pPr>
            <w:r>
              <w:t>ACADEMIC</w:t>
            </w:r>
          </w:p>
          <w:p w14:paraId="4BE8F14F" w14:textId="77777777" w:rsidR="00970BAC" w:rsidRPr="00970BAC" w:rsidRDefault="00970BAC" w:rsidP="00970BAC"/>
          <w:p w14:paraId="76032677" w14:textId="66DFABC8" w:rsidR="00036450" w:rsidRPr="00EF230A" w:rsidRDefault="009D3003" w:rsidP="009D3003">
            <w:pPr>
              <w:pStyle w:val="Heading4"/>
            </w:pPr>
            <w:r>
              <w:t xml:space="preserve">2011 – 2014      </w:t>
            </w:r>
            <w:proofErr w:type="spellStart"/>
            <w:r>
              <w:t>Bachelor’s</w:t>
            </w:r>
            <w:proofErr w:type="spellEnd"/>
            <w:r>
              <w:t xml:space="preserve"> of Arts        Chandigarh, India   </w:t>
            </w:r>
            <w:r w:rsidR="00CB5517">
              <w:t xml:space="preserve"> </w:t>
            </w:r>
          </w:p>
        </w:tc>
      </w:tr>
    </w:tbl>
    <w:p w14:paraId="7F3C99CE" w14:textId="38E7B447" w:rsidR="00BF7671" w:rsidRPr="00BF7671" w:rsidRDefault="00F62C1E" w:rsidP="00F62C1E">
      <w:pPr>
        <w:tabs>
          <w:tab w:val="left" w:pos="8625"/>
        </w:tabs>
        <w:ind w:left="720" w:hanging="72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         </w:t>
      </w:r>
    </w:p>
    <w:sectPr w:rsidR="00BF7671" w:rsidRPr="00BF7671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AC4D" w14:textId="77777777" w:rsidR="00617598" w:rsidRDefault="00617598" w:rsidP="000C45FF">
      <w:r>
        <w:separator/>
      </w:r>
    </w:p>
  </w:endnote>
  <w:endnote w:type="continuationSeparator" w:id="0">
    <w:p w14:paraId="68D4F7F5" w14:textId="77777777" w:rsidR="00617598" w:rsidRDefault="0061759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7C177" w14:textId="77777777" w:rsidR="00617598" w:rsidRDefault="00617598" w:rsidP="000C45FF">
      <w:r>
        <w:separator/>
      </w:r>
    </w:p>
  </w:footnote>
  <w:footnote w:type="continuationSeparator" w:id="0">
    <w:p w14:paraId="51EF5AAA" w14:textId="77777777" w:rsidR="00617598" w:rsidRDefault="0061759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35C1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C6F1749" wp14:editId="5CDD2E3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053AD84A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F"/>
    <w:multiLevelType w:val="multilevel"/>
    <w:tmpl w:val="1C9C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545B8"/>
    <w:multiLevelType w:val="hybridMultilevel"/>
    <w:tmpl w:val="D544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798D"/>
    <w:multiLevelType w:val="hybridMultilevel"/>
    <w:tmpl w:val="EDAC5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146F9"/>
    <w:multiLevelType w:val="hybridMultilevel"/>
    <w:tmpl w:val="2408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4750"/>
    <w:multiLevelType w:val="hybridMultilevel"/>
    <w:tmpl w:val="0688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3330"/>
    <w:multiLevelType w:val="hybridMultilevel"/>
    <w:tmpl w:val="791A7EA2"/>
    <w:lvl w:ilvl="0" w:tplc="EE8AC7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4C0272"/>
    <w:multiLevelType w:val="hybridMultilevel"/>
    <w:tmpl w:val="0896D0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A2880"/>
    <w:multiLevelType w:val="hybridMultilevel"/>
    <w:tmpl w:val="DDCC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04C08"/>
    <w:multiLevelType w:val="hybridMultilevel"/>
    <w:tmpl w:val="24BC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E0FD4"/>
    <w:multiLevelType w:val="hybridMultilevel"/>
    <w:tmpl w:val="E3FE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B54E4"/>
    <w:multiLevelType w:val="hybridMultilevel"/>
    <w:tmpl w:val="E484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669195">
    <w:abstractNumId w:val="6"/>
  </w:num>
  <w:num w:numId="2" w16cid:durableId="1813213380">
    <w:abstractNumId w:val="7"/>
  </w:num>
  <w:num w:numId="3" w16cid:durableId="1383552210">
    <w:abstractNumId w:val="1"/>
  </w:num>
  <w:num w:numId="4" w16cid:durableId="2031488663">
    <w:abstractNumId w:val="0"/>
  </w:num>
  <w:num w:numId="5" w16cid:durableId="93600724">
    <w:abstractNumId w:val="10"/>
  </w:num>
  <w:num w:numId="6" w16cid:durableId="80953991">
    <w:abstractNumId w:val="4"/>
  </w:num>
  <w:num w:numId="7" w16cid:durableId="1141532569">
    <w:abstractNumId w:val="5"/>
  </w:num>
  <w:num w:numId="8" w16cid:durableId="1631394926">
    <w:abstractNumId w:val="11"/>
  </w:num>
  <w:num w:numId="9" w16cid:durableId="361706328">
    <w:abstractNumId w:val="2"/>
  </w:num>
  <w:num w:numId="10" w16cid:durableId="554467311">
    <w:abstractNumId w:val="8"/>
  </w:num>
  <w:num w:numId="11" w16cid:durableId="355159166">
    <w:abstractNumId w:val="9"/>
  </w:num>
  <w:num w:numId="12" w16cid:durableId="151530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74A"/>
    <w:rsid w:val="00036450"/>
    <w:rsid w:val="00044BC9"/>
    <w:rsid w:val="00094499"/>
    <w:rsid w:val="000C45FF"/>
    <w:rsid w:val="000D6C49"/>
    <w:rsid w:val="000E3AB0"/>
    <w:rsid w:val="000E3FD1"/>
    <w:rsid w:val="000E4D50"/>
    <w:rsid w:val="0010347D"/>
    <w:rsid w:val="00112054"/>
    <w:rsid w:val="001317D8"/>
    <w:rsid w:val="001321DB"/>
    <w:rsid w:val="00144032"/>
    <w:rsid w:val="001525E1"/>
    <w:rsid w:val="00180329"/>
    <w:rsid w:val="0019001F"/>
    <w:rsid w:val="001A74A5"/>
    <w:rsid w:val="001B2ABD"/>
    <w:rsid w:val="001D24E6"/>
    <w:rsid w:val="001E0391"/>
    <w:rsid w:val="001E1759"/>
    <w:rsid w:val="001E230F"/>
    <w:rsid w:val="001F1ECC"/>
    <w:rsid w:val="00213713"/>
    <w:rsid w:val="00222F4C"/>
    <w:rsid w:val="002232BC"/>
    <w:rsid w:val="002400EB"/>
    <w:rsid w:val="00256CF7"/>
    <w:rsid w:val="00281FD5"/>
    <w:rsid w:val="0029018B"/>
    <w:rsid w:val="002A4019"/>
    <w:rsid w:val="002B0A1D"/>
    <w:rsid w:val="002B0BB8"/>
    <w:rsid w:val="002B7B9D"/>
    <w:rsid w:val="002C14F7"/>
    <w:rsid w:val="002E27A9"/>
    <w:rsid w:val="002E6A61"/>
    <w:rsid w:val="0030481B"/>
    <w:rsid w:val="003156FC"/>
    <w:rsid w:val="003254B5"/>
    <w:rsid w:val="0037121F"/>
    <w:rsid w:val="00381F78"/>
    <w:rsid w:val="0038284A"/>
    <w:rsid w:val="003910D8"/>
    <w:rsid w:val="003A0DFA"/>
    <w:rsid w:val="003A6B7D"/>
    <w:rsid w:val="003B06CA"/>
    <w:rsid w:val="003F56DF"/>
    <w:rsid w:val="004071FC"/>
    <w:rsid w:val="00445947"/>
    <w:rsid w:val="004572EC"/>
    <w:rsid w:val="004813B3"/>
    <w:rsid w:val="00491F29"/>
    <w:rsid w:val="00496591"/>
    <w:rsid w:val="004B4C8C"/>
    <w:rsid w:val="004C114B"/>
    <w:rsid w:val="004C2FD5"/>
    <w:rsid w:val="004C5954"/>
    <w:rsid w:val="004C63E4"/>
    <w:rsid w:val="004D3011"/>
    <w:rsid w:val="005262AC"/>
    <w:rsid w:val="00551D5B"/>
    <w:rsid w:val="005E39D5"/>
    <w:rsid w:val="00600670"/>
    <w:rsid w:val="00617598"/>
    <w:rsid w:val="00617748"/>
    <w:rsid w:val="0062123A"/>
    <w:rsid w:val="00641BB1"/>
    <w:rsid w:val="00646E75"/>
    <w:rsid w:val="006771D0"/>
    <w:rsid w:val="00697AB2"/>
    <w:rsid w:val="006D3C52"/>
    <w:rsid w:val="006F3F8C"/>
    <w:rsid w:val="00715FCB"/>
    <w:rsid w:val="00743101"/>
    <w:rsid w:val="00764C9F"/>
    <w:rsid w:val="007775E1"/>
    <w:rsid w:val="007867A0"/>
    <w:rsid w:val="007927F5"/>
    <w:rsid w:val="0079374A"/>
    <w:rsid w:val="00802CA0"/>
    <w:rsid w:val="008157FC"/>
    <w:rsid w:val="00835516"/>
    <w:rsid w:val="00845CBB"/>
    <w:rsid w:val="00846EC2"/>
    <w:rsid w:val="008A01E1"/>
    <w:rsid w:val="008B50BD"/>
    <w:rsid w:val="008D666E"/>
    <w:rsid w:val="008E2616"/>
    <w:rsid w:val="009260CD"/>
    <w:rsid w:val="00940A66"/>
    <w:rsid w:val="00952C25"/>
    <w:rsid w:val="00970BAC"/>
    <w:rsid w:val="00992B14"/>
    <w:rsid w:val="009D3003"/>
    <w:rsid w:val="009D4F07"/>
    <w:rsid w:val="009E788D"/>
    <w:rsid w:val="00A13035"/>
    <w:rsid w:val="00A2118D"/>
    <w:rsid w:val="00AA3FCF"/>
    <w:rsid w:val="00AC1ADA"/>
    <w:rsid w:val="00AD0A50"/>
    <w:rsid w:val="00AD76E2"/>
    <w:rsid w:val="00AE7E6A"/>
    <w:rsid w:val="00B07572"/>
    <w:rsid w:val="00B1328C"/>
    <w:rsid w:val="00B20152"/>
    <w:rsid w:val="00B32182"/>
    <w:rsid w:val="00B359E4"/>
    <w:rsid w:val="00B51B64"/>
    <w:rsid w:val="00B57D98"/>
    <w:rsid w:val="00B70850"/>
    <w:rsid w:val="00B7223A"/>
    <w:rsid w:val="00B743C5"/>
    <w:rsid w:val="00B834D6"/>
    <w:rsid w:val="00BA7514"/>
    <w:rsid w:val="00BB42B7"/>
    <w:rsid w:val="00BD7888"/>
    <w:rsid w:val="00BE0BDF"/>
    <w:rsid w:val="00BF7671"/>
    <w:rsid w:val="00C01E9A"/>
    <w:rsid w:val="00C066B6"/>
    <w:rsid w:val="00C303BB"/>
    <w:rsid w:val="00C37BA1"/>
    <w:rsid w:val="00C42A03"/>
    <w:rsid w:val="00C4674C"/>
    <w:rsid w:val="00C47958"/>
    <w:rsid w:val="00C506CF"/>
    <w:rsid w:val="00C53C8A"/>
    <w:rsid w:val="00C72BED"/>
    <w:rsid w:val="00C81638"/>
    <w:rsid w:val="00C9578B"/>
    <w:rsid w:val="00CB0055"/>
    <w:rsid w:val="00CB5517"/>
    <w:rsid w:val="00CB5557"/>
    <w:rsid w:val="00CE70A6"/>
    <w:rsid w:val="00CF51D5"/>
    <w:rsid w:val="00D2522B"/>
    <w:rsid w:val="00D33FFA"/>
    <w:rsid w:val="00D422DE"/>
    <w:rsid w:val="00D532D6"/>
    <w:rsid w:val="00D5459D"/>
    <w:rsid w:val="00D73C4F"/>
    <w:rsid w:val="00D9464F"/>
    <w:rsid w:val="00DA1F4D"/>
    <w:rsid w:val="00DC0881"/>
    <w:rsid w:val="00DD172A"/>
    <w:rsid w:val="00DD709D"/>
    <w:rsid w:val="00DF3BE8"/>
    <w:rsid w:val="00E25A26"/>
    <w:rsid w:val="00E34C89"/>
    <w:rsid w:val="00E425F8"/>
    <w:rsid w:val="00E4381A"/>
    <w:rsid w:val="00E534F3"/>
    <w:rsid w:val="00E55D74"/>
    <w:rsid w:val="00E66AA2"/>
    <w:rsid w:val="00E723BE"/>
    <w:rsid w:val="00E81AFF"/>
    <w:rsid w:val="00EB52B7"/>
    <w:rsid w:val="00EE1622"/>
    <w:rsid w:val="00EF230A"/>
    <w:rsid w:val="00F05824"/>
    <w:rsid w:val="00F11BDF"/>
    <w:rsid w:val="00F1510A"/>
    <w:rsid w:val="00F24013"/>
    <w:rsid w:val="00F34E53"/>
    <w:rsid w:val="00F4458D"/>
    <w:rsid w:val="00F44D00"/>
    <w:rsid w:val="00F574B4"/>
    <w:rsid w:val="00F60274"/>
    <w:rsid w:val="00F62C1E"/>
    <w:rsid w:val="00F77FB9"/>
    <w:rsid w:val="00FA730A"/>
    <w:rsid w:val="00FB068F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49D36"/>
  <w15:docId w15:val="{B53734FE-A4C3-4D34-B5C6-5B376522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2B7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F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62C1E"/>
    <w:rPr>
      <w:rFonts w:ascii="Arial" w:eastAsia="SimSun" w:hAnsi="Arial" w:cs="Times New Roman"/>
      <w:b/>
      <w:bCs/>
      <w:lang w:eastAsia="en-US"/>
    </w:rPr>
  </w:style>
  <w:style w:type="paragraph" w:styleId="BodyText">
    <w:name w:val="Body Text"/>
    <w:basedOn w:val="Normal"/>
    <w:link w:val="BodyTextChar"/>
    <w:rsid w:val="00F62C1E"/>
    <w:pPr>
      <w:autoSpaceDE w:val="0"/>
      <w:autoSpaceDN w:val="0"/>
    </w:pPr>
    <w:rPr>
      <w:rFonts w:ascii="Arial" w:eastAsia="SimSun" w:hAnsi="Arial" w:cs="Times New Roman"/>
      <w:b/>
      <w:bCs/>
      <w:sz w:val="24"/>
      <w:szCs w:val="24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F62C1E"/>
    <w:rPr>
      <w:sz w:val="18"/>
      <w:szCs w:val="22"/>
    </w:rPr>
  </w:style>
  <w:style w:type="paragraph" w:customStyle="1" w:styleId="Tit">
    <w:name w:val="Tit"/>
    <w:basedOn w:val="Normal"/>
    <w:rsid w:val="00F62C1E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1E9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46EC2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US%7b1B086968-E872-4870-885B-26A16CB71291%7d\%7bA0C56616-5557-49C3-A5D3-A17380067BC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A0518C9A73431ABF469BFC7A29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82A5F-DAC6-47F4-8238-18C09DB91707}"/>
      </w:docPartPr>
      <w:docPartBody>
        <w:p w:rsidR="000B168E" w:rsidRDefault="00A3745B">
          <w:pPr>
            <w:pStyle w:val="F6A0518C9A73431ABF469BFC7A29F616"/>
          </w:pPr>
          <w:r w:rsidRPr="00CB0055">
            <w:t>Contact</w:t>
          </w:r>
        </w:p>
      </w:docPartBody>
    </w:docPart>
    <w:docPart>
      <w:docPartPr>
        <w:name w:val="A2019B1896D047E3A97C86D873E0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62AD-6F39-492E-BE30-AB1E915A5E7F}"/>
      </w:docPartPr>
      <w:docPartBody>
        <w:p w:rsidR="000B168E" w:rsidRDefault="00A3745B">
          <w:pPr>
            <w:pStyle w:val="A2019B1896D047E3A97C86D873E08358"/>
          </w:pPr>
          <w:r w:rsidRPr="004D3011">
            <w:t>PHONE:</w:t>
          </w:r>
        </w:p>
      </w:docPartBody>
    </w:docPart>
    <w:docPart>
      <w:docPartPr>
        <w:name w:val="6CAA0FAC1DAA41DCBA22FC93E1033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07D0-E37E-4CF9-ADCE-7C519391E2FA}"/>
      </w:docPartPr>
      <w:docPartBody>
        <w:p w:rsidR="000B168E" w:rsidRDefault="00A3745B">
          <w:pPr>
            <w:pStyle w:val="6CAA0FAC1DAA41DCBA22FC93E1033D25"/>
          </w:pPr>
          <w:r w:rsidRPr="004D3011">
            <w:t>EMAIL:</w:t>
          </w:r>
        </w:p>
      </w:docPartBody>
    </w:docPart>
    <w:docPart>
      <w:docPartPr>
        <w:name w:val="DC8AC8AFAC4C42CF990038227EE1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D35F-46FF-4FC4-AFFA-48B57415BEB2}"/>
      </w:docPartPr>
      <w:docPartBody>
        <w:p w:rsidR="00067231" w:rsidRDefault="00C4468A" w:rsidP="00C4468A">
          <w:pPr>
            <w:pStyle w:val="DC8AC8AFAC4C42CF990038227EE10858"/>
          </w:pPr>
          <w:r w:rsidRPr="00D5459D">
            <w:t>Profile</w:t>
          </w:r>
        </w:p>
      </w:docPartBody>
    </w:docPart>
    <w:docPart>
      <w:docPartPr>
        <w:name w:val="CAB3F0C53E1444A08CCBFF8DB277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6F32-EB79-4344-AB50-CC3CD375D613}"/>
      </w:docPartPr>
      <w:docPartBody>
        <w:p w:rsidR="00067231" w:rsidRDefault="00C4468A" w:rsidP="00C4468A">
          <w:pPr>
            <w:pStyle w:val="CAB3F0C53E1444A08CCBFF8DB2770D43"/>
          </w:pPr>
          <w:r>
            <w:rPr>
              <w:rStyle w:val="heading2char0"/>
              <w:szCs w:val="26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444"/>
    <w:rsid w:val="00067231"/>
    <w:rsid w:val="000B168E"/>
    <w:rsid w:val="00297D2E"/>
    <w:rsid w:val="003B1519"/>
    <w:rsid w:val="004C4BD5"/>
    <w:rsid w:val="005108E0"/>
    <w:rsid w:val="006921A0"/>
    <w:rsid w:val="0074242D"/>
    <w:rsid w:val="008B0D8C"/>
    <w:rsid w:val="0098548D"/>
    <w:rsid w:val="00A3745B"/>
    <w:rsid w:val="00C4468A"/>
    <w:rsid w:val="00C50EEB"/>
    <w:rsid w:val="00DF3BE8"/>
    <w:rsid w:val="00EA0752"/>
    <w:rsid w:val="00F8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F84444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A0518C9A73431ABF469BFC7A29F616">
    <w:name w:val="F6A0518C9A73431ABF469BFC7A29F616"/>
  </w:style>
  <w:style w:type="paragraph" w:customStyle="1" w:styleId="A2019B1896D047E3A97C86D873E08358">
    <w:name w:val="A2019B1896D047E3A97C86D873E08358"/>
  </w:style>
  <w:style w:type="paragraph" w:customStyle="1" w:styleId="6CAA0FAC1DAA41DCBA22FC93E1033D25">
    <w:name w:val="6CAA0FAC1DAA41DCBA22FC93E1033D25"/>
  </w:style>
  <w:style w:type="character" w:styleId="Hyperlink">
    <w:name w:val="Hyperlink"/>
    <w:basedOn w:val="DefaultParagraphFont"/>
    <w:uiPriority w:val="99"/>
    <w:unhideWhenUsed/>
    <w:rsid w:val="00F84444"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4444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DC8AC8AFAC4C42CF990038227EE10858">
    <w:name w:val="DC8AC8AFAC4C42CF990038227EE10858"/>
    <w:rsid w:val="00C4468A"/>
    <w:rPr>
      <w:lang w:val="en-US" w:eastAsia="en-US"/>
    </w:rPr>
  </w:style>
  <w:style w:type="character" w:customStyle="1" w:styleId="heading2char0">
    <w:name w:val="heading2char"/>
    <w:basedOn w:val="DefaultParagraphFont"/>
    <w:rsid w:val="00C4468A"/>
  </w:style>
  <w:style w:type="paragraph" w:customStyle="1" w:styleId="CAB3F0C53E1444A08CCBFF8DB2770D43">
    <w:name w:val="CAB3F0C53E1444A08CCBFF8DB2770D43"/>
    <w:rsid w:val="00C4468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D4CB-3489-4270-A4CE-ACD96D19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{A0C56616-5557-49C3-A5D3-A17380067BC8}tf00546271_win32</Template>
  <TotalTime>62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Sudhir Prasad</cp:lastModifiedBy>
  <cp:revision>51</cp:revision>
  <cp:lastPrinted>2025-06-08T19:38:00Z</cp:lastPrinted>
  <dcterms:created xsi:type="dcterms:W3CDTF">2022-01-25T18:08:00Z</dcterms:created>
  <dcterms:modified xsi:type="dcterms:W3CDTF">2025-06-08T19:46:00Z</dcterms:modified>
</cp:coreProperties>
</file>