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709" w:type="dxa"/>
        <w:tblLook w:val="04A0" w:firstRow="1" w:lastRow="0" w:firstColumn="1" w:lastColumn="0" w:noHBand="0" w:noVBand="1"/>
      </w:tblPr>
      <w:tblGrid>
        <w:gridCol w:w="3832"/>
        <w:gridCol w:w="270"/>
        <w:gridCol w:w="7607"/>
      </w:tblGrid>
      <w:tr w:rsidR="00970152" w:rsidRPr="00AD181A" w14:paraId="73504ABC" w14:textId="77777777" w:rsidTr="00970152">
        <w:tc>
          <w:tcPr>
            <w:tcW w:w="3141" w:type="dxa"/>
          </w:tcPr>
          <w:p w14:paraId="581F239E" w14:textId="3B80C3BE" w:rsidR="00970152" w:rsidRDefault="00970152" w:rsidP="0053065B">
            <w:pPr>
              <w:pStyle w:val="Heading3"/>
              <w:tabs>
                <w:tab w:val="left" w:pos="1209"/>
                <w:tab w:val="right" w:pos="3370"/>
              </w:tabs>
              <w:rPr>
                <w:rFonts w:ascii="Calibri" w:hAnsi="Calibri" w:cs="Calibri"/>
                <w:color w:val="355D7E" w:themeColor="accent1" w:themeShade="80"/>
              </w:rPr>
            </w:pPr>
            <w:bookmarkStart w:id="0" w:name="_Hlk62206797"/>
            <w:bookmarkStart w:id="1" w:name="_Hlk151199182"/>
            <w:r>
              <w:rPr>
                <w:rFonts w:asciiTheme="majorBidi" w:hAnsiTheme="majorBidi"/>
                <w:b w:val="0"/>
                <w:noProof/>
                <w:sz w:val="36"/>
                <w:szCs w:val="36"/>
                <w:u w:val="single"/>
                <w:lang w:val="en-IN" w:eastAsia="en-IN"/>
              </w:rPr>
              <w:drawing>
                <wp:anchor distT="0" distB="0" distL="114300" distR="114300" simplePos="0" relativeHeight="251668480" behindDoc="1" locked="0" layoutInCell="1" allowOverlap="1" wp14:anchorId="4A693566" wp14:editId="0889FCC7">
                  <wp:simplePos x="0" y="0"/>
                  <wp:positionH relativeFrom="column">
                    <wp:posOffset>474980</wp:posOffset>
                  </wp:positionH>
                  <wp:positionV relativeFrom="paragraph">
                    <wp:posOffset>-130810</wp:posOffset>
                  </wp:positionV>
                  <wp:extent cx="1111250" cy="1481455"/>
                  <wp:effectExtent l="0" t="0" r="0" b="4445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0" cy="148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A4827">
              <w:rPr>
                <w:rFonts w:ascii="Calibri" w:hAnsi="Calibri" w:cs="Calibri"/>
                <w:color w:val="355D7E" w:themeColor="accent1" w:themeShade="80"/>
              </w:rPr>
              <w:t xml:space="preserve">         </w:t>
            </w:r>
          </w:p>
          <w:p w14:paraId="308B7ADB" w14:textId="6E9A3023" w:rsidR="00970152" w:rsidRDefault="00970152" w:rsidP="0053065B">
            <w:pPr>
              <w:pStyle w:val="Heading3"/>
              <w:tabs>
                <w:tab w:val="left" w:pos="1209"/>
                <w:tab w:val="right" w:pos="3370"/>
              </w:tabs>
              <w:rPr>
                <w:rFonts w:ascii="Calibri" w:hAnsi="Calibri" w:cs="Calibri"/>
                <w:color w:val="355D7E" w:themeColor="accent1" w:themeShade="80"/>
              </w:rPr>
            </w:pPr>
          </w:p>
          <w:p w14:paraId="338FB10D" w14:textId="54369935" w:rsidR="00970152" w:rsidRDefault="00970152" w:rsidP="00D66863"/>
          <w:p w14:paraId="3E754716" w14:textId="0F51424E" w:rsidR="00970152" w:rsidRPr="00D66863" w:rsidRDefault="00970152" w:rsidP="00D66863"/>
          <w:p w14:paraId="5C56FE7F" w14:textId="77777777" w:rsidR="00970152" w:rsidRDefault="00970152" w:rsidP="0053065B">
            <w:pPr>
              <w:pStyle w:val="Heading3"/>
              <w:tabs>
                <w:tab w:val="left" w:pos="1209"/>
                <w:tab w:val="right" w:pos="3370"/>
              </w:tabs>
              <w:rPr>
                <w:rFonts w:ascii="Calibri" w:hAnsi="Calibri" w:cs="Calibri"/>
                <w:color w:val="355D7E" w:themeColor="accent1" w:themeShade="80"/>
              </w:rPr>
            </w:pPr>
          </w:p>
          <w:p w14:paraId="15532467" w14:textId="50937C6D" w:rsidR="00970152" w:rsidRPr="003A4827" w:rsidRDefault="00970152" w:rsidP="0053065B">
            <w:pPr>
              <w:pStyle w:val="Heading3"/>
              <w:tabs>
                <w:tab w:val="left" w:pos="1209"/>
                <w:tab w:val="right" w:pos="3370"/>
              </w:tabs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color w:val="355D7E" w:themeColor="accent1" w:themeShade="80"/>
                <w:sz w:val="32"/>
                <w:szCs w:val="32"/>
              </w:rPr>
              <w:t xml:space="preserve">         </w:t>
            </w:r>
            <w:r w:rsidRPr="003A4827">
              <w:rPr>
                <w:rFonts w:ascii="Calibri" w:hAnsi="Calibri" w:cs="Calibri"/>
                <w:color w:val="355D7E" w:themeColor="accent1" w:themeShade="80"/>
                <w:sz w:val="32"/>
                <w:szCs w:val="32"/>
              </w:rPr>
              <w:t>S</w:t>
            </w:r>
            <w:r>
              <w:rPr>
                <w:rFonts w:ascii="Calibri" w:hAnsi="Calibri" w:cs="Calibri"/>
                <w:color w:val="355D7E" w:themeColor="accent1" w:themeShade="80"/>
                <w:sz w:val="32"/>
                <w:szCs w:val="32"/>
              </w:rPr>
              <w:t>ONY</w:t>
            </w:r>
            <w:r w:rsidRPr="003A4827">
              <w:rPr>
                <w:rFonts w:ascii="Calibri" w:hAnsi="Calibri" w:cs="Calibri"/>
                <w:color w:val="355D7E" w:themeColor="accent1" w:themeShade="80"/>
                <w:sz w:val="32"/>
                <w:szCs w:val="32"/>
              </w:rPr>
              <w:t xml:space="preserve"> KUR</w:t>
            </w:r>
            <w:r>
              <w:rPr>
                <w:rFonts w:ascii="Calibri" w:hAnsi="Calibri" w:cs="Calibri"/>
                <w:color w:val="355D7E" w:themeColor="accent1" w:themeShade="80"/>
                <w:sz w:val="32"/>
                <w:szCs w:val="32"/>
              </w:rPr>
              <w:t>IA</w:t>
            </w:r>
            <w:r w:rsidRPr="003A4827">
              <w:rPr>
                <w:rFonts w:ascii="Calibri" w:hAnsi="Calibri" w:cs="Calibri"/>
                <w:color w:val="355D7E" w:themeColor="accent1" w:themeShade="80"/>
                <w:sz w:val="32"/>
                <w:szCs w:val="32"/>
              </w:rPr>
              <w:t>N</w:t>
            </w:r>
            <w:r w:rsidRPr="003A4827">
              <w:rPr>
                <w:rFonts w:ascii="Calibri" w:hAnsi="Calibri" w:cs="Calibri"/>
                <w:sz w:val="32"/>
                <w:szCs w:val="32"/>
              </w:rPr>
              <w:tab/>
            </w:r>
          </w:p>
          <w:p w14:paraId="3BA9AFF2" w14:textId="4EEA5A5B" w:rsidR="00067BE8" w:rsidRPr="00330DB9" w:rsidRDefault="00067BE8" w:rsidP="00A43DFC">
            <w:pPr>
              <w:jc w:val="center"/>
              <w:rPr>
                <w:rFonts w:ascii="Berlin Sans FB Demi" w:hAnsi="Berlin Sans FB Demi" w:cs="Calibri"/>
                <w:b/>
                <w:color w:val="355D7E" w:themeColor="accent1" w:themeShade="80"/>
                <w:sz w:val="24"/>
              </w:rPr>
            </w:pPr>
            <w:r w:rsidRPr="00330DB9">
              <w:rPr>
                <w:rFonts w:ascii="Berlin Sans FB Demi" w:hAnsi="Berlin Sans FB Demi" w:cs="Calibri"/>
                <w:b/>
                <w:color w:val="355D7E" w:themeColor="accent1" w:themeShade="80"/>
                <w:sz w:val="24"/>
              </w:rPr>
              <w:t>Storekeeper</w:t>
            </w:r>
          </w:p>
          <w:p w14:paraId="74413EDA" w14:textId="01169156" w:rsidR="00067BE8" w:rsidRPr="00330DB9" w:rsidRDefault="00067BE8" w:rsidP="00A43DFC">
            <w:pPr>
              <w:jc w:val="center"/>
              <w:rPr>
                <w:rFonts w:ascii="Berlin Sans FB Demi" w:hAnsi="Berlin Sans FB Demi" w:cs="Calibri"/>
                <w:b/>
                <w:color w:val="355D7E" w:themeColor="accent1" w:themeShade="80"/>
                <w:sz w:val="24"/>
              </w:rPr>
            </w:pPr>
            <w:r w:rsidRPr="00330DB9">
              <w:rPr>
                <w:rFonts w:ascii="Berlin Sans FB Demi" w:hAnsi="Berlin Sans FB Demi" w:cs="Calibri"/>
                <w:b/>
                <w:color w:val="355D7E" w:themeColor="accent1" w:themeShade="80"/>
                <w:sz w:val="24"/>
              </w:rPr>
              <w:t>Logistics Coordinator</w:t>
            </w:r>
          </w:p>
          <w:p w14:paraId="5CD7E121" w14:textId="3E0C6647" w:rsidR="00067BE8" w:rsidRPr="00330DB9" w:rsidRDefault="00B71284" w:rsidP="00A43DFC">
            <w:pPr>
              <w:jc w:val="center"/>
              <w:rPr>
                <w:rFonts w:ascii="Berlin Sans FB Demi" w:hAnsi="Berlin Sans FB Demi" w:cs="Calibri"/>
                <w:b/>
                <w:color w:val="355D7E" w:themeColor="accent1" w:themeShade="80"/>
                <w:sz w:val="24"/>
              </w:rPr>
            </w:pPr>
            <w:r w:rsidRPr="00330DB9">
              <w:rPr>
                <w:rFonts w:ascii="Berlin Sans FB Demi" w:hAnsi="Berlin Sans FB Demi" w:cs="Calibri"/>
                <w:b/>
                <w:color w:val="355D7E" w:themeColor="accent1" w:themeShade="80"/>
                <w:sz w:val="24"/>
              </w:rPr>
              <w:t xml:space="preserve">Procurement-Material </w:t>
            </w:r>
            <w:r w:rsidR="00067BE8" w:rsidRPr="00330DB9">
              <w:rPr>
                <w:rFonts w:ascii="Berlin Sans FB Demi" w:hAnsi="Berlin Sans FB Demi" w:cs="Calibri"/>
                <w:b/>
                <w:color w:val="355D7E" w:themeColor="accent1" w:themeShade="80"/>
                <w:sz w:val="24"/>
              </w:rPr>
              <w:t>Expeditor</w:t>
            </w:r>
          </w:p>
          <w:p w14:paraId="31A84282" w14:textId="661DB05A" w:rsidR="00970152" w:rsidRPr="00330DB9" w:rsidRDefault="00067BE8" w:rsidP="00A43DFC">
            <w:pPr>
              <w:jc w:val="center"/>
              <w:rPr>
                <w:rFonts w:ascii="Berlin Sans FB Demi" w:hAnsi="Berlin Sans FB Demi" w:cs="Calibri"/>
                <w:b/>
                <w:color w:val="355D7E" w:themeColor="accent1" w:themeShade="80"/>
                <w:sz w:val="24"/>
              </w:rPr>
            </w:pPr>
            <w:r w:rsidRPr="00330DB9">
              <w:rPr>
                <w:rFonts w:ascii="Berlin Sans FB Demi" w:hAnsi="Berlin Sans FB Demi" w:cs="Calibri"/>
                <w:b/>
                <w:color w:val="355D7E" w:themeColor="accent1" w:themeShade="80"/>
                <w:sz w:val="24"/>
              </w:rPr>
              <w:t>Accountant AR-AP</w:t>
            </w:r>
          </w:p>
          <w:p w14:paraId="2B9BC8E4" w14:textId="4C897446" w:rsidR="00067BE8" w:rsidRPr="00330DB9" w:rsidRDefault="00067BE8" w:rsidP="00263B87">
            <w:pPr>
              <w:ind w:firstLine="65"/>
              <w:jc w:val="center"/>
              <w:rPr>
                <w:rFonts w:ascii="Berlin Sans FB Demi" w:hAnsi="Berlin Sans FB Demi" w:cs="Calibri"/>
                <w:b/>
                <w:color w:val="355D7E" w:themeColor="accent1" w:themeShade="80"/>
                <w:sz w:val="24"/>
              </w:rPr>
            </w:pPr>
            <w:r w:rsidRPr="00330DB9">
              <w:rPr>
                <w:rFonts w:ascii="Berlin Sans FB Demi" w:hAnsi="Berlin Sans FB Demi" w:cs="Calibri"/>
                <w:b/>
                <w:color w:val="355D7E" w:themeColor="accent1" w:themeShade="80"/>
                <w:sz w:val="24"/>
              </w:rPr>
              <w:t>Tax Processor</w:t>
            </w:r>
          </w:p>
          <w:p w14:paraId="5B77347A" w14:textId="77777777" w:rsidR="00067BE8" w:rsidRPr="00330DB9" w:rsidRDefault="00067BE8" w:rsidP="00263B87">
            <w:pPr>
              <w:ind w:firstLine="65"/>
              <w:jc w:val="center"/>
              <w:rPr>
                <w:rFonts w:ascii="Berlin Sans FB Demi" w:hAnsi="Berlin Sans FB Demi" w:cs="Calibri"/>
                <w:b/>
                <w:color w:val="355D7E" w:themeColor="accent1" w:themeShade="80"/>
                <w:sz w:val="24"/>
              </w:rPr>
            </w:pPr>
            <w:r w:rsidRPr="00330DB9">
              <w:rPr>
                <w:rFonts w:ascii="Berlin Sans FB Demi" w:hAnsi="Berlin Sans FB Demi" w:cs="Calibri"/>
                <w:b/>
                <w:color w:val="355D7E" w:themeColor="accent1" w:themeShade="80"/>
                <w:sz w:val="24"/>
              </w:rPr>
              <w:t>Senior Associate</w:t>
            </w:r>
          </w:p>
          <w:p w14:paraId="110B03B7" w14:textId="77777777" w:rsidR="00067BE8" w:rsidRPr="00330DB9" w:rsidRDefault="00263B87" w:rsidP="00263B87">
            <w:pPr>
              <w:ind w:firstLine="65"/>
              <w:jc w:val="center"/>
              <w:rPr>
                <w:rFonts w:ascii="Berlin Sans FB Demi" w:hAnsi="Berlin Sans FB Demi" w:cs="Calibri"/>
                <w:b/>
                <w:color w:val="355D7E" w:themeColor="accent1" w:themeShade="80"/>
                <w:sz w:val="24"/>
              </w:rPr>
            </w:pPr>
            <w:r w:rsidRPr="00330DB9">
              <w:rPr>
                <w:rFonts w:ascii="Berlin Sans FB Demi" w:hAnsi="Berlin Sans FB Demi" w:cs="Calibri"/>
                <w:b/>
                <w:color w:val="355D7E" w:themeColor="accent1" w:themeShade="80"/>
                <w:sz w:val="24"/>
              </w:rPr>
              <w:t>Q</w:t>
            </w:r>
            <w:r w:rsidR="00067BE8" w:rsidRPr="00330DB9">
              <w:rPr>
                <w:rFonts w:ascii="Berlin Sans FB Demi" w:hAnsi="Berlin Sans FB Demi" w:cs="Calibri"/>
                <w:b/>
                <w:color w:val="355D7E" w:themeColor="accent1" w:themeShade="80"/>
                <w:sz w:val="24"/>
              </w:rPr>
              <w:t>uality Analyst</w:t>
            </w:r>
          </w:p>
          <w:p w14:paraId="19C1B7AD" w14:textId="15F113CF" w:rsidR="00263B87" w:rsidRPr="00330DB9" w:rsidRDefault="00263B87" w:rsidP="00263B87">
            <w:pPr>
              <w:ind w:firstLine="65"/>
              <w:jc w:val="center"/>
              <w:rPr>
                <w:rFonts w:ascii="Berlin Sans FB Demi" w:hAnsi="Berlin Sans FB Demi" w:cs="Calibri"/>
                <w:b/>
                <w:color w:val="355D7E" w:themeColor="accent1" w:themeShade="80"/>
                <w:sz w:val="24"/>
              </w:rPr>
            </w:pPr>
            <w:r w:rsidRPr="00330DB9">
              <w:rPr>
                <w:rFonts w:ascii="Berlin Sans FB Demi" w:hAnsi="Berlin Sans FB Demi" w:cs="Calibri"/>
                <w:b/>
                <w:color w:val="355D7E" w:themeColor="accent1" w:themeShade="80"/>
                <w:sz w:val="24"/>
              </w:rPr>
              <w:t>Team Leader</w:t>
            </w:r>
          </w:p>
          <w:p w14:paraId="35EBD4BA" w14:textId="77777777" w:rsidR="00970152" w:rsidRPr="00AD181A" w:rsidRDefault="00970152" w:rsidP="00A43DFC">
            <w:pPr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</w:p>
          <w:p w14:paraId="334CC581" w14:textId="7F256A7F" w:rsidR="00970152" w:rsidRPr="009B3529" w:rsidRDefault="00970152" w:rsidP="00A43DFC">
            <w:pPr>
              <w:rPr>
                <w:rFonts w:ascii="Calibri" w:hAnsi="Calibri" w:cs="Calibri"/>
                <w:b/>
                <w:color w:val="355D7E" w:themeColor="accent1" w:themeShade="80"/>
                <w:sz w:val="24"/>
                <w:szCs w:val="24"/>
              </w:rPr>
            </w:pPr>
            <w:r w:rsidRPr="009B3529">
              <w:rPr>
                <w:rFonts w:ascii="Calibri" w:hAnsi="Calibri" w:cs="Calibri"/>
                <w:b/>
                <w:color w:val="000000" w:themeColor="text1"/>
                <w:sz w:val="22"/>
              </w:rPr>
              <w:t xml:space="preserve">                 </w:t>
            </w:r>
            <w:r w:rsidRPr="009B3529">
              <w:rPr>
                <w:rFonts w:ascii="Calibri" w:hAnsi="Calibri" w:cs="Calibri"/>
                <w:b/>
                <w:color w:val="355D7E" w:themeColor="accent1" w:themeShade="80"/>
                <w:sz w:val="24"/>
                <w:szCs w:val="24"/>
              </w:rPr>
              <w:t>Abu Dhabi</w:t>
            </w:r>
          </w:p>
          <w:p w14:paraId="2341A8DA" w14:textId="7FB37490" w:rsidR="00970152" w:rsidRPr="00C26DBF" w:rsidRDefault="00970152" w:rsidP="00C26DBF">
            <w:pPr>
              <w:tabs>
                <w:tab w:val="left" w:pos="2620"/>
              </w:tabs>
              <w:rPr>
                <w:rFonts w:ascii="Calibri" w:hAnsi="Calibri" w:cs="Calibri"/>
                <w:b/>
                <w:color w:val="355D7E" w:themeColor="accent1" w:themeShade="80"/>
                <w:sz w:val="24"/>
                <w:szCs w:val="24"/>
              </w:rPr>
            </w:pPr>
            <w:r w:rsidRPr="00C26DBF">
              <w:rPr>
                <w:rFonts w:ascii="Calibri" w:hAnsi="Calibri" w:cs="Calibri"/>
                <w:b/>
                <w:color w:val="355D7E" w:themeColor="accent1" w:themeShade="80"/>
                <w:sz w:val="24"/>
                <w:szCs w:val="24"/>
              </w:rPr>
              <w:t xml:space="preserve">                     UAE</w:t>
            </w:r>
            <w:r>
              <w:rPr>
                <w:rFonts w:ascii="Calibri" w:hAnsi="Calibri" w:cs="Calibri"/>
                <w:b/>
                <w:color w:val="355D7E" w:themeColor="accent1" w:themeShade="80"/>
                <w:sz w:val="24"/>
                <w:szCs w:val="24"/>
              </w:rPr>
              <w:tab/>
            </w:r>
          </w:p>
          <w:p w14:paraId="28F77582" w14:textId="77777777" w:rsidR="00970152" w:rsidRPr="00AD181A" w:rsidRDefault="00970152" w:rsidP="00A43DFC">
            <w:pPr>
              <w:jc w:val="center"/>
              <w:rPr>
                <w:rFonts w:ascii="Calibri" w:hAnsi="Calibri" w:cs="Calibri"/>
                <w:b/>
                <w:color w:val="0070C0"/>
              </w:rPr>
            </w:pPr>
            <w:r w:rsidRPr="00AD181A">
              <w:rPr>
                <w:rFonts w:ascii="Calibri" w:hAnsi="Calibri" w:cs="Calibri"/>
                <w:noProof/>
                <w:color w:val="0070C0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365BEEC" wp14:editId="0B0F9F68">
                      <wp:simplePos x="0" y="0"/>
                      <wp:positionH relativeFrom="margin">
                        <wp:posOffset>694690</wp:posOffset>
                      </wp:positionH>
                      <wp:positionV relativeFrom="paragraph">
                        <wp:posOffset>58420</wp:posOffset>
                      </wp:positionV>
                      <wp:extent cx="401320" cy="311150"/>
                      <wp:effectExtent l="0" t="0" r="17780" b="12700"/>
                      <wp:wrapNone/>
                      <wp:docPr id="10" name="Oval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1320" cy="311150"/>
                              </a:xfrm>
                              <a:prstGeom prst="ellipse">
                                <a:avLst/>
                              </a:prstGeom>
                              <a:blipFill>
                                <a:blip r:embed="rId13"/>
                                <a:stretch>
                                  <a:fillRect/>
                                </a:stretch>
                              </a:blipFill>
                              <a:ln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1646B06C" id="Oval 10" o:spid="_x0000_s1026" style="position:absolute;margin-left:54.7pt;margin-top:4.6pt;width:31.6pt;height:24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" strokecolor="#f2f2f2 [3052]" strokeweight="1pt">
                      <v:fill r:id="rId14" o:title="" recolor="t" rotate="t" type="frame"/>
                      <v:stroke joinstyle="miter"/>
                      <w10:wrap anchorx="margin"/>
                    </v:oval>
                  </w:pict>
                </mc:Fallback>
              </mc:AlternateContent>
            </w:r>
          </w:p>
          <w:p w14:paraId="3863CC8D" w14:textId="77777777" w:rsidR="00970152" w:rsidRPr="00AD181A" w:rsidRDefault="00970152" w:rsidP="00A43DFC">
            <w:pPr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</w:p>
          <w:p w14:paraId="67AB0C45" w14:textId="77777777" w:rsidR="00970152" w:rsidRPr="00AD181A" w:rsidRDefault="00970152" w:rsidP="00A43DFC">
            <w:pPr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</w:p>
          <w:p w14:paraId="2E5EB5FF" w14:textId="0F8911D3" w:rsidR="00970152" w:rsidRDefault="00970152" w:rsidP="001F3723">
            <w:pPr>
              <w:rPr>
                <w:rFonts w:ascii="Calibri" w:hAnsi="Calibri" w:cs="Calibri"/>
                <w:b/>
                <w:color w:val="355D7E" w:themeColor="accent1" w:themeShade="8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355D7E" w:themeColor="accent1" w:themeShade="80"/>
                <w:sz w:val="22"/>
              </w:rPr>
              <w:t xml:space="preserve">           </w:t>
            </w:r>
            <w:r w:rsidRPr="00AD181A">
              <w:rPr>
                <w:rFonts w:ascii="Calibri" w:hAnsi="Calibri" w:cs="Calibri"/>
                <w:b/>
                <w:color w:val="355D7E" w:themeColor="accent1" w:themeShade="80"/>
                <w:sz w:val="22"/>
              </w:rPr>
              <w:t xml:space="preserve"> </w:t>
            </w:r>
            <w:r w:rsidRPr="00786457">
              <w:rPr>
                <w:rFonts w:ascii="Calibri" w:hAnsi="Calibri" w:cs="Calibri"/>
                <w:b/>
                <w:color w:val="355D7E" w:themeColor="accent1" w:themeShade="80"/>
                <w:sz w:val="24"/>
                <w:szCs w:val="24"/>
              </w:rPr>
              <w:t>(+971)-</w:t>
            </w:r>
            <w:r>
              <w:rPr>
                <w:rFonts w:ascii="Calibri" w:hAnsi="Calibri" w:cs="Calibri"/>
                <w:b/>
                <w:color w:val="355D7E" w:themeColor="accent1" w:themeShade="80"/>
                <w:sz w:val="24"/>
                <w:szCs w:val="24"/>
              </w:rPr>
              <w:t>567630916</w:t>
            </w:r>
          </w:p>
          <w:p w14:paraId="1FD2C1C3" w14:textId="347E9A24" w:rsidR="007A7A59" w:rsidRDefault="007A7A59" w:rsidP="007A7A59">
            <w:pPr>
              <w:rPr>
                <w:rFonts w:ascii="Calibri" w:hAnsi="Calibri" w:cs="Calibri"/>
                <w:b/>
                <w:color w:val="355D7E" w:themeColor="accent1" w:themeShade="8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355D7E" w:themeColor="accent1" w:themeShade="80"/>
                <w:sz w:val="24"/>
                <w:szCs w:val="24"/>
              </w:rPr>
              <w:t xml:space="preserve">           (+9</w:t>
            </w:r>
            <w:r w:rsidRPr="00786457">
              <w:rPr>
                <w:rFonts w:ascii="Calibri" w:hAnsi="Calibri" w:cs="Calibri"/>
                <w:b/>
                <w:color w:val="355D7E" w:themeColor="accent1" w:themeShade="80"/>
                <w:sz w:val="24"/>
                <w:szCs w:val="24"/>
              </w:rPr>
              <w:t>1)-</w:t>
            </w:r>
            <w:r>
              <w:rPr>
                <w:rFonts w:ascii="Calibri" w:hAnsi="Calibri" w:cs="Calibri"/>
                <w:b/>
                <w:color w:val="355D7E" w:themeColor="accent1" w:themeShade="80"/>
                <w:sz w:val="24"/>
                <w:szCs w:val="24"/>
              </w:rPr>
              <w:t>9074676212</w:t>
            </w:r>
          </w:p>
          <w:p w14:paraId="0BEA1689" w14:textId="27DEEE0A" w:rsidR="00970152" w:rsidRPr="00786457" w:rsidRDefault="00970152" w:rsidP="001F3723">
            <w:pPr>
              <w:rPr>
                <w:rFonts w:ascii="Calibri" w:hAnsi="Calibri" w:cs="Calibri"/>
                <w:b/>
                <w:color w:val="355D7E" w:themeColor="accent1" w:themeShade="80"/>
                <w:sz w:val="24"/>
                <w:szCs w:val="24"/>
              </w:rPr>
            </w:pPr>
            <w:r w:rsidRPr="00AD181A">
              <w:rPr>
                <w:rFonts w:ascii="Calibri" w:hAnsi="Calibri" w:cs="Calibri"/>
                <w:noProof/>
                <w:color w:val="355D7E" w:themeColor="accent1" w:themeShade="80"/>
                <w:sz w:val="22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ACE668B" wp14:editId="2259132E">
                      <wp:simplePos x="0" y="0"/>
                      <wp:positionH relativeFrom="margin">
                        <wp:posOffset>744220</wp:posOffset>
                      </wp:positionH>
                      <wp:positionV relativeFrom="paragraph">
                        <wp:posOffset>64135</wp:posOffset>
                      </wp:positionV>
                      <wp:extent cx="321310" cy="300990"/>
                      <wp:effectExtent l="0" t="0" r="21590" b="22860"/>
                      <wp:wrapNone/>
                      <wp:docPr id="11" name="Oval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1310" cy="300990"/>
                              </a:xfrm>
                              <a:prstGeom prst="ellipse">
                                <a:avLst/>
                              </a:prstGeom>
                              <a:blipFill>
                                <a:blip r:embed="rId15"/>
                                <a:stretch>
                                  <a:fillRect/>
                                </a:stretch>
                              </a:blipFill>
                              <a:ln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5164F574" id="Oval 11" o:spid="_x0000_s1026" style="position:absolute;margin-left:58.6pt;margin-top:5.05pt;width:25.3pt;height:23.7pt;z-index:2516664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" strokecolor="#f2f2f2 [3052]" strokeweight="1pt">
                      <v:fill r:id="rId16" o:title="" recolor="t" rotate="t" type="frame"/>
                      <v:stroke joinstyle="miter"/>
                      <w10:wrap anchorx="margin"/>
                    </v:oval>
                  </w:pict>
                </mc:Fallback>
              </mc:AlternateContent>
            </w:r>
          </w:p>
          <w:p w14:paraId="0884E82F" w14:textId="019D6935" w:rsidR="00970152" w:rsidRPr="00AD181A" w:rsidRDefault="00970152" w:rsidP="00A43DFC">
            <w:pPr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</w:p>
          <w:p w14:paraId="6DCC11B6" w14:textId="77777777" w:rsidR="00970152" w:rsidRPr="00AD181A" w:rsidRDefault="00970152" w:rsidP="00A43DFC">
            <w:pPr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</w:p>
          <w:p w14:paraId="48D06DA0" w14:textId="45EE4B1C" w:rsidR="00970152" w:rsidRPr="00786457" w:rsidRDefault="00970152" w:rsidP="00AD181A">
            <w:pPr>
              <w:rPr>
                <w:rStyle w:val="Hyperlink"/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  <w:r w:rsidRPr="00AD181A">
              <w:rPr>
                <w:rStyle w:val="Hyperlink"/>
                <w:rFonts w:ascii="Calibri" w:hAnsi="Calibri" w:cs="Calibri"/>
                <w:b/>
                <w:color w:val="000000" w:themeColor="text1"/>
                <w:u w:val="none"/>
              </w:rPr>
              <w:t xml:space="preserve">  </w:t>
            </w:r>
            <w:hyperlink r:id="rId17" w:history="1">
              <w:r w:rsidRPr="006C60CE">
                <w:rPr>
                  <w:rStyle w:val="Hyperlink"/>
                  <w:rFonts w:ascii="Calibri" w:hAnsi="Calibri" w:cs="Calibri"/>
                  <w:b/>
                  <w:sz w:val="24"/>
                  <w:szCs w:val="24"/>
                </w:rPr>
                <w:t>sonykurianindia@yahoo.com</w:t>
              </w:r>
            </w:hyperlink>
          </w:p>
          <w:p w14:paraId="7F0A6C5C" w14:textId="77777777" w:rsidR="00970152" w:rsidRPr="00AD181A" w:rsidRDefault="00970152" w:rsidP="00A43DFC">
            <w:pPr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 w:rsidRPr="00AD181A">
              <w:rPr>
                <w:rFonts w:ascii="Calibri" w:hAnsi="Calibri" w:cs="Calibri"/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F23EE4B" wp14:editId="66C54566">
                      <wp:simplePos x="0" y="0"/>
                      <wp:positionH relativeFrom="column">
                        <wp:posOffset>744855</wp:posOffset>
                      </wp:positionH>
                      <wp:positionV relativeFrom="paragraph">
                        <wp:posOffset>107950</wp:posOffset>
                      </wp:positionV>
                      <wp:extent cx="281354" cy="291402"/>
                      <wp:effectExtent l="0" t="0" r="23495" b="13970"/>
                      <wp:wrapNone/>
                      <wp:docPr id="12" name="Oval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1354" cy="291402"/>
                              </a:xfrm>
                              <a:prstGeom prst="ellipse">
                                <a:avLst/>
                              </a:prstGeom>
                              <a:blipFill>
                                <a:blip r:embed="rId18"/>
                                <a:stretch>
                                  <a:fillRect/>
                                </a:stretch>
                              </a:blipFill>
                              <a:ln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0DD3A1E8" id="Oval 12" o:spid="_x0000_s1026" style="position:absolute;margin-left:58.65pt;margin-top:8.5pt;width:22.15pt;height:22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" strokecolor="#f2f2f2 [3052]" strokeweight="1pt">
                      <v:fill r:id="rId19" o:title="" recolor="t" rotate="t" type="frame"/>
                      <v:stroke joinstyle="miter"/>
                    </v:oval>
                  </w:pict>
                </mc:Fallback>
              </mc:AlternateContent>
            </w:r>
          </w:p>
          <w:p w14:paraId="20D8D687" w14:textId="76DEC1B2" w:rsidR="00970152" w:rsidRDefault="00970152" w:rsidP="00A43DFC">
            <w:pPr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</w:p>
          <w:p w14:paraId="5AB9D09C" w14:textId="77777777" w:rsidR="00970152" w:rsidRPr="00AD181A" w:rsidRDefault="00970152" w:rsidP="00A43DFC">
            <w:pPr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</w:p>
          <w:p w14:paraId="59A1CC1F" w14:textId="77777777" w:rsidR="004A7BF9" w:rsidRDefault="004A7BF9" w:rsidP="004A7BF9">
            <w:pPr>
              <w:rPr>
                <w:rStyle w:val="Hyperlink"/>
                <w:rFonts w:ascii="Calibri" w:hAnsi="Calibri" w:cs="Calibri"/>
                <w:b/>
                <w:sz w:val="24"/>
                <w:szCs w:val="24"/>
              </w:rPr>
            </w:pPr>
          </w:p>
          <w:p w14:paraId="087195BA" w14:textId="06C2D328" w:rsidR="00970152" w:rsidRPr="004A7BF9" w:rsidRDefault="00E23B04" w:rsidP="004A7BF9">
            <w:pPr>
              <w:rPr>
                <w:rStyle w:val="Hyperlink"/>
                <w:sz w:val="24"/>
                <w:szCs w:val="24"/>
              </w:rPr>
            </w:pPr>
            <w:hyperlink r:id="rId20" w:history="1">
              <w:r w:rsidR="00067BE8" w:rsidRPr="00232B4C">
                <w:rPr>
                  <w:rStyle w:val="Hyperlink"/>
                  <w:rFonts w:ascii="Calibri" w:hAnsi="Calibri" w:cs="Calibri"/>
                  <w:b/>
                  <w:sz w:val="24"/>
                  <w:szCs w:val="24"/>
                </w:rPr>
                <w:t>https://www.linkedin.com/in/sony-kurian-14341b38</w:t>
              </w:r>
            </w:hyperlink>
          </w:p>
          <w:p w14:paraId="01EAFF3E" w14:textId="68F26F6B" w:rsidR="00970152" w:rsidRDefault="00970152" w:rsidP="00816A60">
            <w:pPr>
              <w:ind w:left="-115" w:right="778"/>
              <w:jc w:val="center"/>
              <w:rPr>
                <w:rFonts w:ascii="Calibri" w:hAnsi="Calibri" w:cs="Calibri"/>
                <w:b/>
                <w:color w:val="000000" w:themeColor="text1"/>
                <w:sz w:val="22"/>
              </w:rPr>
            </w:pPr>
          </w:p>
          <w:p w14:paraId="07798837" w14:textId="68ECEA8E" w:rsidR="00970152" w:rsidRPr="00330DB9" w:rsidRDefault="00970152" w:rsidP="00A47906">
            <w:pPr>
              <w:ind w:left="-115" w:right="778"/>
              <w:rPr>
                <w:rFonts w:ascii="Berlin Sans FB Demi" w:hAnsi="Berlin Sans FB Demi" w:cs="Calibri"/>
                <w:b/>
                <w:color w:val="000000" w:themeColor="text1"/>
                <w:sz w:val="22"/>
              </w:rPr>
            </w:pPr>
            <w:r w:rsidRPr="00330DB9">
              <w:rPr>
                <w:rFonts w:ascii="Berlin Sans FB Demi" w:hAnsi="Berlin Sans FB Demi" w:cs="Calibri"/>
                <w:b/>
                <w:color w:val="000000" w:themeColor="text1"/>
                <w:sz w:val="22"/>
              </w:rPr>
              <w:t>Birth date: 02 DEC 1981</w:t>
            </w:r>
          </w:p>
          <w:p w14:paraId="5C6B4D8B" w14:textId="77777777" w:rsidR="00970152" w:rsidRPr="00330DB9" w:rsidRDefault="00970152" w:rsidP="00A47906">
            <w:pPr>
              <w:ind w:left="-115" w:right="-45"/>
              <w:rPr>
                <w:rFonts w:ascii="Berlin Sans FB Demi" w:hAnsi="Berlin Sans FB Demi" w:cs="Calibri"/>
                <w:b/>
                <w:color w:val="000000" w:themeColor="text1"/>
                <w:sz w:val="22"/>
              </w:rPr>
            </w:pPr>
            <w:r w:rsidRPr="00330DB9">
              <w:rPr>
                <w:rFonts w:ascii="Berlin Sans FB Demi" w:hAnsi="Berlin Sans FB Demi" w:cs="Calibri"/>
                <w:b/>
                <w:color w:val="000000" w:themeColor="text1"/>
                <w:sz w:val="22"/>
              </w:rPr>
              <w:t>Nationality: Indian</w:t>
            </w:r>
          </w:p>
          <w:p w14:paraId="1B8AA3BE" w14:textId="77777777" w:rsidR="00970152" w:rsidRPr="00330DB9" w:rsidRDefault="00970152" w:rsidP="00A47906">
            <w:pPr>
              <w:ind w:left="-115" w:right="-45"/>
              <w:rPr>
                <w:rFonts w:ascii="Berlin Sans FB Demi" w:hAnsi="Berlin Sans FB Demi" w:cs="Calibri"/>
                <w:b/>
                <w:color w:val="000000" w:themeColor="text1"/>
                <w:sz w:val="22"/>
              </w:rPr>
            </w:pPr>
            <w:r w:rsidRPr="00330DB9">
              <w:rPr>
                <w:rFonts w:ascii="Berlin Sans FB Demi" w:hAnsi="Berlin Sans FB Demi" w:cs="Calibri"/>
                <w:b/>
                <w:color w:val="000000" w:themeColor="text1"/>
                <w:sz w:val="22"/>
              </w:rPr>
              <w:t>Marital Status: Married</w:t>
            </w:r>
          </w:p>
          <w:p w14:paraId="30B8661F" w14:textId="42B7D75E" w:rsidR="00970152" w:rsidRPr="00330DB9" w:rsidRDefault="00970152" w:rsidP="00A47906">
            <w:pPr>
              <w:ind w:left="-115" w:right="-45"/>
              <w:rPr>
                <w:rFonts w:ascii="Berlin Sans FB Demi" w:hAnsi="Berlin Sans FB Demi" w:cs="Calibri"/>
                <w:b/>
                <w:color w:val="000000" w:themeColor="text1"/>
                <w:sz w:val="22"/>
              </w:rPr>
            </w:pPr>
            <w:r w:rsidRPr="00330DB9">
              <w:rPr>
                <w:rFonts w:ascii="Berlin Sans FB Demi" w:hAnsi="Berlin Sans FB Demi" w:cs="Calibri"/>
                <w:b/>
                <w:color w:val="000000" w:themeColor="text1"/>
                <w:sz w:val="22"/>
              </w:rPr>
              <w:t>Experience:  19 years</w:t>
            </w:r>
          </w:p>
          <w:p w14:paraId="1185BBB5" w14:textId="3C9B716D" w:rsidR="00970152" w:rsidRPr="00330DB9" w:rsidRDefault="00970152" w:rsidP="003749E7">
            <w:pPr>
              <w:ind w:left="-115" w:right="-45"/>
              <w:rPr>
                <w:rFonts w:ascii="Berlin Sans FB Demi" w:hAnsi="Berlin Sans FB Demi" w:cs="Calibri"/>
                <w:b/>
                <w:color w:val="000000" w:themeColor="text1"/>
                <w:sz w:val="22"/>
              </w:rPr>
            </w:pPr>
            <w:r w:rsidRPr="00330DB9">
              <w:rPr>
                <w:rFonts w:ascii="Berlin Sans FB Demi" w:hAnsi="Berlin Sans FB Demi" w:cs="Calibri"/>
                <w:b/>
                <w:color w:val="000000" w:themeColor="text1"/>
                <w:sz w:val="22"/>
              </w:rPr>
              <w:t xml:space="preserve">Languages: </w:t>
            </w:r>
            <w:r w:rsidR="00395908" w:rsidRPr="00330DB9">
              <w:rPr>
                <w:rFonts w:ascii="Berlin Sans FB Demi" w:hAnsi="Berlin Sans FB Demi" w:cs="Calibri"/>
                <w:b/>
                <w:color w:val="000000" w:themeColor="text1"/>
                <w:sz w:val="22"/>
              </w:rPr>
              <w:t xml:space="preserve">Arabic, </w:t>
            </w:r>
            <w:r w:rsidRPr="00330DB9">
              <w:rPr>
                <w:rFonts w:ascii="Berlin Sans FB Demi" w:hAnsi="Berlin Sans FB Demi" w:cs="Calibri"/>
                <w:b/>
                <w:color w:val="000000" w:themeColor="text1"/>
                <w:sz w:val="22"/>
              </w:rPr>
              <w:t xml:space="preserve">English, Hindi, Malayalam, Tamil </w:t>
            </w:r>
          </w:p>
          <w:p w14:paraId="5ADF16B5" w14:textId="2EDFBE01" w:rsidR="00970152" w:rsidRPr="00330DB9" w:rsidRDefault="00970152" w:rsidP="00813BD5">
            <w:pPr>
              <w:ind w:left="-115" w:right="-45"/>
              <w:rPr>
                <w:rFonts w:ascii="Berlin Sans FB Demi" w:hAnsi="Berlin Sans FB Demi" w:cs="Calibri"/>
                <w:b/>
                <w:color w:val="000000" w:themeColor="text1"/>
                <w:sz w:val="22"/>
              </w:rPr>
            </w:pPr>
            <w:r w:rsidRPr="00330DB9">
              <w:rPr>
                <w:rFonts w:ascii="Berlin Sans FB Demi" w:hAnsi="Berlin Sans FB Demi" w:cs="Calibri"/>
                <w:b/>
                <w:color w:val="000000" w:themeColor="text1"/>
                <w:sz w:val="22"/>
              </w:rPr>
              <w:t>Notice Period: Immediate Joining</w:t>
            </w:r>
          </w:p>
          <w:p w14:paraId="3B771052" w14:textId="77777777" w:rsidR="00970152" w:rsidRPr="00330DB9" w:rsidRDefault="00970152" w:rsidP="00813BD5">
            <w:pPr>
              <w:ind w:left="-115" w:right="-45"/>
              <w:rPr>
                <w:rFonts w:ascii="Berlin Sans FB Demi" w:hAnsi="Berlin Sans FB Demi" w:cs="Calibri"/>
                <w:b/>
                <w:color w:val="000000" w:themeColor="text1"/>
                <w:sz w:val="22"/>
              </w:rPr>
            </w:pPr>
            <w:r w:rsidRPr="00330DB9">
              <w:rPr>
                <w:rFonts w:ascii="Berlin Sans FB Demi" w:hAnsi="Berlin Sans FB Demi" w:cs="Calibri"/>
                <w:b/>
                <w:color w:val="000000" w:themeColor="text1"/>
                <w:sz w:val="22"/>
              </w:rPr>
              <w:t>Passport No: S8634202</w:t>
            </w:r>
          </w:p>
          <w:p w14:paraId="61B9E936" w14:textId="77777777" w:rsidR="00970152" w:rsidRPr="00330DB9" w:rsidRDefault="00970152" w:rsidP="00813BD5">
            <w:pPr>
              <w:ind w:left="-115" w:right="-45"/>
              <w:rPr>
                <w:rFonts w:ascii="Berlin Sans FB Demi" w:hAnsi="Berlin Sans FB Demi" w:cs="Calibri"/>
                <w:b/>
                <w:color w:val="000000" w:themeColor="text1"/>
                <w:sz w:val="22"/>
              </w:rPr>
            </w:pPr>
            <w:r w:rsidRPr="00330DB9">
              <w:rPr>
                <w:rFonts w:ascii="Berlin Sans FB Demi" w:hAnsi="Berlin Sans FB Demi" w:cs="Calibri"/>
                <w:b/>
                <w:color w:val="000000" w:themeColor="text1"/>
                <w:sz w:val="22"/>
              </w:rPr>
              <w:t>Driving License: 2824550 (UAE)</w:t>
            </w:r>
          </w:p>
          <w:p w14:paraId="5F7922C8" w14:textId="77777777" w:rsidR="00330DB9" w:rsidRDefault="00330DB9" w:rsidP="00813BD5">
            <w:pPr>
              <w:ind w:left="-115" w:right="-45"/>
              <w:rPr>
                <w:rFonts w:ascii="Berlin Sans FB Demi" w:hAnsi="Berlin Sans FB Demi" w:cs="Calibri"/>
                <w:b/>
                <w:color w:val="000000" w:themeColor="text1"/>
                <w:sz w:val="22"/>
                <w:u w:val="single"/>
              </w:rPr>
            </w:pPr>
          </w:p>
          <w:p w14:paraId="3F1179AF" w14:textId="2FF8609A" w:rsidR="007A7A59" w:rsidRPr="00330DB9" w:rsidRDefault="007A7A59" w:rsidP="00813BD5">
            <w:pPr>
              <w:ind w:left="-115" w:right="-45"/>
              <w:rPr>
                <w:rFonts w:ascii="Berlin Sans FB Demi" w:hAnsi="Berlin Sans FB Demi" w:cs="Calibri"/>
                <w:b/>
                <w:color w:val="000000" w:themeColor="text1"/>
                <w:sz w:val="22"/>
                <w:u w:val="single"/>
              </w:rPr>
            </w:pPr>
            <w:r w:rsidRPr="00330DB9">
              <w:rPr>
                <w:rFonts w:ascii="Berlin Sans FB Demi" w:hAnsi="Berlin Sans FB Demi" w:cs="Calibri"/>
                <w:b/>
                <w:color w:val="000000" w:themeColor="text1"/>
                <w:sz w:val="22"/>
                <w:u w:val="single"/>
              </w:rPr>
              <w:t>Current Address</w:t>
            </w:r>
          </w:p>
          <w:p w14:paraId="3434AB23" w14:textId="70D3AB84" w:rsidR="00970152" w:rsidRPr="00330DB9" w:rsidRDefault="00970152" w:rsidP="00813BD5">
            <w:pPr>
              <w:ind w:left="-115" w:right="-45"/>
              <w:rPr>
                <w:rFonts w:ascii="Berlin Sans FB Demi" w:hAnsi="Berlin Sans FB Demi" w:cs="Calibri"/>
                <w:b/>
                <w:color w:val="000000" w:themeColor="text1"/>
                <w:sz w:val="22"/>
              </w:rPr>
            </w:pPr>
            <w:r w:rsidRPr="00330DB9">
              <w:rPr>
                <w:rFonts w:ascii="Berlin Sans FB Demi" w:hAnsi="Berlin Sans FB Demi" w:cs="Calibri"/>
                <w:b/>
                <w:color w:val="000000" w:themeColor="text1"/>
                <w:sz w:val="22"/>
              </w:rPr>
              <w:t xml:space="preserve">UAE Address: Al </w:t>
            </w:r>
            <w:proofErr w:type="spellStart"/>
            <w:r w:rsidRPr="00330DB9">
              <w:rPr>
                <w:rFonts w:ascii="Berlin Sans FB Demi" w:hAnsi="Berlin Sans FB Demi" w:cs="Calibri"/>
                <w:b/>
                <w:color w:val="000000" w:themeColor="text1"/>
                <w:sz w:val="22"/>
              </w:rPr>
              <w:t>Thiqabah</w:t>
            </w:r>
            <w:proofErr w:type="spellEnd"/>
            <w:r w:rsidRPr="00330DB9">
              <w:rPr>
                <w:rFonts w:ascii="Berlin Sans FB Demi" w:hAnsi="Berlin Sans FB Demi" w:cs="Calibri"/>
                <w:b/>
                <w:color w:val="000000" w:themeColor="text1"/>
                <w:sz w:val="22"/>
              </w:rPr>
              <w:t xml:space="preserve"> Street, Villa 106, Abu </w:t>
            </w:r>
            <w:proofErr w:type="spellStart"/>
            <w:r w:rsidRPr="00330DB9">
              <w:rPr>
                <w:rFonts w:ascii="Berlin Sans FB Demi" w:hAnsi="Berlin Sans FB Demi" w:cs="Calibri"/>
                <w:b/>
                <w:color w:val="000000" w:themeColor="text1"/>
                <w:sz w:val="22"/>
              </w:rPr>
              <w:t>dhabi</w:t>
            </w:r>
            <w:proofErr w:type="spellEnd"/>
          </w:p>
          <w:p w14:paraId="74DF0E79" w14:textId="6E5668B2" w:rsidR="007A7A59" w:rsidRPr="00330DB9" w:rsidRDefault="007A7A59" w:rsidP="00813BD5">
            <w:pPr>
              <w:ind w:left="-115" w:right="-45"/>
              <w:rPr>
                <w:rFonts w:ascii="Berlin Sans FB Demi" w:hAnsi="Berlin Sans FB Demi" w:cs="Calibri"/>
                <w:b/>
                <w:color w:val="000000" w:themeColor="text1"/>
                <w:sz w:val="22"/>
                <w:u w:val="single"/>
              </w:rPr>
            </w:pPr>
            <w:r w:rsidRPr="00330DB9">
              <w:rPr>
                <w:rFonts w:ascii="Berlin Sans FB Demi" w:hAnsi="Berlin Sans FB Demi" w:cs="Calibri"/>
                <w:b/>
                <w:color w:val="000000" w:themeColor="text1"/>
                <w:sz w:val="22"/>
                <w:u w:val="single"/>
              </w:rPr>
              <w:t>Permanent Address</w:t>
            </w:r>
          </w:p>
          <w:p w14:paraId="7C519BA0" w14:textId="77777777" w:rsidR="007A7A59" w:rsidRPr="00330DB9" w:rsidRDefault="007A7A59" w:rsidP="007A7A59">
            <w:pPr>
              <w:ind w:left="-115" w:right="-45"/>
              <w:rPr>
                <w:rFonts w:ascii="Berlin Sans FB Demi" w:hAnsi="Berlin Sans FB Demi" w:cs="Calibri"/>
                <w:b/>
                <w:color w:val="000000" w:themeColor="text1"/>
                <w:sz w:val="22"/>
              </w:rPr>
            </w:pPr>
            <w:proofErr w:type="spellStart"/>
            <w:r w:rsidRPr="00330DB9">
              <w:rPr>
                <w:rFonts w:ascii="Berlin Sans FB Demi" w:hAnsi="Berlin Sans FB Demi" w:cs="Calibri"/>
                <w:b/>
                <w:color w:val="000000" w:themeColor="text1"/>
                <w:sz w:val="22"/>
              </w:rPr>
              <w:t>Murikethu</w:t>
            </w:r>
            <w:proofErr w:type="spellEnd"/>
            <w:r w:rsidRPr="00330DB9">
              <w:rPr>
                <w:rFonts w:ascii="Berlin Sans FB Demi" w:hAnsi="Berlin Sans FB Demi" w:cs="Calibri"/>
                <w:b/>
                <w:color w:val="000000" w:themeColor="text1"/>
                <w:sz w:val="22"/>
              </w:rPr>
              <w:t xml:space="preserve"> House, </w:t>
            </w:r>
          </w:p>
          <w:p w14:paraId="19E17E67" w14:textId="61CC3851" w:rsidR="00970152" w:rsidRPr="00330DB9" w:rsidRDefault="007A7A59" w:rsidP="007A7A59">
            <w:pPr>
              <w:ind w:left="-115" w:right="-45"/>
              <w:rPr>
                <w:rFonts w:ascii="Berlin Sans FB Demi" w:hAnsi="Berlin Sans FB Demi" w:cs="Calibri"/>
                <w:b/>
                <w:color w:val="000000" w:themeColor="text1"/>
                <w:sz w:val="22"/>
              </w:rPr>
            </w:pPr>
            <w:proofErr w:type="spellStart"/>
            <w:r w:rsidRPr="00330DB9">
              <w:rPr>
                <w:rFonts w:ascii="Berlin Sans FB Demi" w:hAnsi="Berlin Sans FB Demi" w:cs="Calibri"/>
                <w:b/>
                <w:color w:val="000000" w:themeColor="text1"/>
                <w:sz w:val="22"/>
              </w:rPr>
              <w:t>Makkapuzha</w:t>
            </w:r>
            <w:proofErr w:type="spellEnd"/>
            <w:r w:rsidRPr="00330DB9">
              <w:rPr>
                <w:rFonts w:ascii="Berlin Sans FB Demi" w:hAnsi="Berlin Sans FB Demi" w:cs="Calibri"/>
                <w:b/>
                <w:color w:val="000000" w:themeColor="text1"/>
                <w:sz w:val="22"/>
              </w:rPr>
              <w:t xml:space="preserve"> P.O.</w:t>
            </w:r>
          </w:p>
          <w:p w14:paraId="6F908795" w14:textId="1B263F1E" w:rsidR="007A7A59" w:rsidRPr="00AD181A" w:rsidRDefault="007A7A59" w:rsidP="007A7A59">
            <w:pPr>
              <w:ind w:left="-115" w:right="-45"/>
              <w:rPr>
                <w:rFonts w:ascii="Calibri" w:hAnsi="Calibri" w:cs="Calibri"/>
              </w:rPr>
            </w:pPr>
            <w:proofErr w:type="spellStart"/>
            <w:r w:rsidRPr="00330DB9">
              <w:rPr>
                <w:rFonts w:ascii="Berlin Sans FB Demi" w:hAnsi="Berlin Sans FB Demi" w:cs="Calibri"/>
                <w:b/>
                <w:color w:val="000000" w:themeColor="text1"/>
                <w:sz w:val="22"/>
              </w:rPr>
              <w:t>Plachery</w:t>
            </w:r>
            <w:proofErr w:type="spellEnd"/>
            <w:r w:rsidRPr="00330DB9">
              <w:rPr>
                <w:rFonts w:ascii="Berlin Sans FB Demi" w:hAnsi="Berlin Sans FB Demi" w:cs="Calibri"/>
                <w:b/>
                <w:color w:val="000000" w:themeColor="text1"/>
                <w:sz w:val="22"/>
              </w:rPr>
              <w:t>, Kerala-689676, India</w:t>
            </w:r>
          </w:p>
        </w:tc>
        <w:tc>
          <w:tcPr>
            <w:tcW w:w="277" w:type="dxa"/>
          </w:tcPr>
          <w:p w14:paraId="16AE6361" w14:textId="1DE3A85D" w:rsidR="00970152" w:rsidRPr="00AD181A" w:rsidRDefault="00970152" w:rsidP="000C45FF">
            <w:pPr>
              <w:tabs>
                <w:tab w:val="left" w:pos="990"/>
              </w:tabs>
              <w:rPr>
                <w:rFonts w:ascii="Calibri" w:hAnsi="Calibri" w:cs="Calibri"/>
              </w:rPr>
            </w:pPr>
          </w:p>
        </w:tc>
        <w:tc>
          <w:tcPr>
            <w:tcW w:w="8291" w:type="dxa"/>
          </w:tcPr>
          <w:p w14:paraId="36D557A3" w14:textId="77777777" w:rsidR="00970152" w:rsidRPr="00AD181A" w:rsidRDefault="00970152" w:rsidP="009D16E0">
            <w:pPr>
              <w:pStyle w:val="Heading2"/>
              <w:ind w:left="720"/>
              <w:rPr>
                <w:rFonts w:ascii="Calibri" w:hAnsi="Calibri" w:cs="Calibri"/>
                <w:sz w:val="24"/>
                <w:szCs w:val="24"/>
              </w:rPr>
            </w:pPr>
            <w:r w:rsidRPr="00AD181A">
              <w:rPr>
                <w:rFonts w:ascii="Calibri" w:hAnsi="Calibri" w:cs="Calibri"/>
                <w:sz w:val="24"/>
                <w:szCs w:val="24"/>
              </w:rPr>
              <w:t>CAREER OBJECTIVE</w:t>
            </w:r>
          </w:p>
          <w:p w14:paraId="318FEBB9" w14:textId="77777777" w:rsidR="00970152" w:rsidRPr="00FC58C0" w:rsidRDefault="00970152" w:rsidP="009D16E0">
            <w:pPr>
              <w:pStyle w:val="ListParagraph"/>
              <w:numPr>
                <w:ilvl w:val="0"/>
                <w:numId w:val="33"/>
              </w:numPr>
              <w:rPr>
                <w:rFonts w:ascii="Calibri" w:hAnsi="Calibri" w:cs="Calibri"/>
                <w:sz w:val="24"/>
                <w:szCs w:val="24"/>
              </w:rPr>
            </w:pPr>
            <w:r w:rsidRPr="00FC58C0">
              <w:rPr>
                <w:rFonts w:ascii="Calibri" w:hAnsi="Calibri" w:cs="Calibri"/>
                <w:sz w:val="24"/>
                <w:szCs w:val="24"/>
              </w:rPr>
              <w:t xml:space="preserve">To work in a globally competitive environment &amp; on challenging assignments that </w:t>
            </w:r>
          </w:p>
          <w:p w14:paraId="7952D412" w14:textId="77777777" w:rsidR="00970152" w:rsidRPr="00FC58C0" w:rsidRDefault="00970152" w:rsidP="009D16E0">
            <w:pPr>
              <w:pStyle w:val="ListParagraph"/>
              <w:numPr>
                <w:ilvl w:val="0"/>
                <w:numId w:val="33"/>
              </w:numPr>
              <w:rPr>
                <w:rFonts w:ascii="Calibri" w:hAnsi="Calibri" w:cs="Calibri"/>
                <w:sz w:val="24"/>
                <w:szCs w:val="24"/>
              </w:rPr>
            </w:pPr>
            <w:r w:rsidRPr="00FC58C0">
              <w:rPr>
                <w:rFonts w:ascii="Calibri" w:hAnsi="Calibri" w:cs="Calibri"/>
                <w:sz w:val="24"/>
                <w:szCs w:val="24"/>
              </w:rPr>
              <w:t xml:space="preserve">shall yield the twin benefits of the job satisfaction and a steady-paced </w:t>
            </w:r>
          </w:p>
          <w:p w14:paraId="799EBBC2" w14:textId="77777777" w:rsidR="00970152" w:rsidRDefault="00970152" w:rsidP="009D16E0">
            <w:pPr>
              <w:pStyle w:val="ListParagraph"/>
              <w:numPr>
                <w:ilvl w:val="0"/>
                <w:numId w:val="33"/>
              </w:numPr>
              <w:rPr>
                <w:rFonts w:ascii="Calibri" w:hAnsi="Calibri" w:cs="Calibri"/>
                <w:sz w:val="24"/>
                <w:szCs w:val="24"/>
              </w:rPr>
            </w:pPr>
            <w:r w:rsidRPr="00FC58C0">
              <w:rPr>
                <w:rFonts w:ascii="Calibri" w:hAnsi="Calibri" w:cs="Calibri"/>
                <w:sz w:val="24"/>
                <w:szCs w:val="24"/>
              </w:rPr>
              <w:t>professional growth</w:t>
            </w:r>
          </w:p>
          <w:p w14:paraId="00AC3560" w14:textId="77777777" w:rsidR="000D2491" w:rsidRDefault="000D2491" w:rsidP="00520B8E">
            <w:pPr>
              <w:pStyle w:val="Heading2"/>
              <w:ind w:left="720"/>
              <w:rPr>
                <w:rFonts w:ascii="Calibri" w:hAnsi="Calibri" w:cs="Calibri"/>
                <w:sz w:val="24"/>
                <w:szCs w:val="24"/>
              </w:rPr>
            </w:pPr>
          </w:p>
          <w:p w14:paraId="7E2559D5" w14:textId="75F6AD32" w:rsidR="00970152" w:rsidRPr="00520B8E" w:rsidRDefault="00970152" w:rsidP="00520B8E">
            <w:pPr>
              <w:pStyle w:val="Heading2"/>
              <w:ind w:left="720"/>
              <w:rPr>
                <w:rFonts w:ascii="Calibri" w:hAnsi="Calibri" w:cs="Calibri"/>
                <w:sz w:val="24"/>
                <w:szCs w:val="24"/>
              </w:rPr>
            </w:pPr>
            <w:r w:rsidRPr="00AD181A">
              <w:rPr>
                <w:rFonts w:ascii="Calibri" w:hAnsi="Calibri" w:cs="Calibri"/>
                <w:sz w:val="24"/>
                <w:szCs w:val="24"/>
              </w:rPr>
              <w:t>PROFESSIONAL EXPERIENCE</w:t>
            </w:r>
          </w:p>
          <w:p w14:paraId="3B47925D" w14:textId="77777777" w:rsidR="000E2071" w:rsidRPr="00FC58C0" w:rsidRDefault="000E2071" w:rsidP="000E2071">
            <w:pPr>
              <w:pStyle w:val="ListParagraph"/>
              <w:tabs>
                <w:tab w:val="left" w:pos="720"/>
              </w:tabs>
              <w:ind w:right="-900"/>
              <w:rPr>
                <w:rFonts w:ascii="Calibri" w:hAnsi="Calibri" w:cs="Calibri"/>
                <w:b/>
                <w:sz w:val="24"/>
                <w:szCs w:val="24"/>
                <w:u w:val="single"/>
              </w:rPr>
            </w:pPr>
            <w:r w:rsidRPr="00FC58C0">
              <w:rPr>
                <w:rFonts w:ascii="Calibri" w:hAnsi="Calibri" w:cs="Calibri"/>
                <w:b/>
                <w:sz w:val="24"/>
                <w:szCs w:val="24"/>
              </w:rPr>
              <w:t>AL NUAIMI GROUP UAE</w:t>
            </w:r>
          </w:p>
          <w:p w14:paraId="43C6CF6E" w14:textId="77777777" w:rsidR="000E2071" w:rsidRPr="00FC58C0" w:rsidRDefault="000E2071" w:rsidP="000E2071">
            <w:pPr>
              <w:tabs>
                <w:tab w:val="left" w:pos="720"/>
              </w:tabs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            </w:t>
            </w:r>
            <w:r w:rsidRPr="00FC58C0">
              <w:rPr>
                <w:rFonts w:ascii="Calibri" w:hAnsi="Calibri" w:cs="Calibri"/>
                <w:b/>
                <w:sz w:val="24"/>
                <w:szCs w:val="24"/>
              </w:rPr>
              <w:t>September 14, 2023 – October 31, 2023</w:t>
            </w:r>
          </w:p>
          <w:p w14:paraId="3D107A0A" w14:textId="0D87260F" w:rsidR="000E2071" w:rsidRDefault="000E2071" w:rsidP="000E2071">
            <w:pPr>
              <w:pStyle w:val="ListParagraph"/>
              <w:tabs>
                <w:tab w:val="left" w:pos="720"/>
              </w:tabs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Warehouse Manager</w:t>
            </w:r>
          </w:p>
          <w:p w14:paraId="14CBB2D7" w14:textId="77777777" w:rsidR="000E2071" w:rsidRDefault="000E2071" w:rsidP="000E2071">
            <w:pPr>
              <w:pStyle w:val="ListParagraph"/>
              <w:tabs>
                <w:tab w:val="left" w:pos="720"/>
              </w:tabs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255EE7FB" w14:textId="65D9437E" w:rsidR="000E2071" w:rsidRDefault="000E2071" w:rsidP="000E2071">
            <w:pPr>
              <w:pStyle w:val="ListParagraph"/>
              <w:numPr>
                <w:ilvl w:val="0"/>
                <w:numId w:val="33"/>
              </w:numPr>
              <w:spacing w:line="168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E2071">
              <w:rPr>
                <w:rFonts w:ascii="Calibri" w:eastAsia="Times New Roman" w:hAnsi="Calibri" w:cs="Calibri"/>
                <w:sz w:val="24"/>
                <w:szCs w:val="24"/>
              </w:rPr>
              <w:t xml:space="preserve">Handling 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>Central Warehouse &amp; warehouse divisions</w:t>
            </w:r>
            <w:r w:rsidRPr="000E2071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</w:p>
          <w:p w14:paraId="09928E88" w14:textId="77777777" w:rsidR="000E2071" w:rsidRDefault="000E2071" w:rsidP="000E2071">
            <w:pPr>
              <w:pStyle w:val="ListParagraph"/>
              <w:numPr>
                <w:ilvl w:val="0"/>
                <w:numId w:val="33"/>
              </w:numPr>
              <w:spacing w:line="168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E2071">
              <w:rPr>
                <w:rFonts w:ascii="Calibri" w:eastAsia="Times New Roman" w:hAnsi="Calibri" w:cs="Calibri"/>
                <w:sz w:val="24"/>
                <w:szCs w:val="24"/>
              </w:rPr>
              <w:t>Monitoring inventory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>, Issue, Receipts &amp; Transfer</w:t>
            </w:r>
          </w:p>
          <w:p w14:paraId="0A45D86E" w14:textId="48528C29" w:rsidR="000E2071" w:rsidRDefault="000E2071" w:rsidP="000E2071">
            <w:pPr>
              <w:pStyle w:val="ListParagraph"/>
              <w:numPr>
                <w:ilvl w:val="0"/>
                <w:numId w:val="33"/>
              </w:numPr>
              <w:spacing w:line="168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E2071">
              <w:rPr>
                <w:rFonts w:ascii="Calibri" w:eastAsia="Times New Roman" w:hAnsi="Calibri" w:cs="Calibri"/>
                <w:sz w:val="24"/>
                <w:szCs w:val="24"/>
              </w:rPr>
              <w:t xml:space="preserve">Making Stock transfer 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approval in E-Promise </w:t>
            </w:r>
            <w:r w:rsidRPr="000E2071">
              <w:rPr>
                <w:rFonts w:ascii="Calibri" w:eastAsia="Times New Roman" w:hAnsi="Calibri" w:cs="Calibri"/>
                <w:sz w:val="24"/>
                <w:szCs w:val="24"/>
              </w:rPr>
              <w:t>to various divisions as per stock availab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>ility prior to purchase advise</w:t>
            </w:r>
          </w:p>
          <w:p w14:paraId="129E89C2" w14:textId="3B1EB7F6" w:rsidR="000E2071" w:rsidRDefault="000E2071" w:rsidP="000E2071">
            <w:pPr>
              <w:pStyle w:val="ListParagraph"/>
              <w:numPr>
                <w:ilvl w:val="0"/>
                <w:numId w:val="33"/>
              </w:numPr>
              <w:spacing w:line="168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Managing Fixed assets</w:t>
            </w:r>
          </w:p>
          <w:p w14:paraId="0FE13444" w14:textId="77777777" w:rsidR="000E2071" w:rsidRDefault="000E2071" w:rsidP="000E2071">
            <w:pPr>
              <w:pStyle w:val="ListParagraph"/>
              <w:numPr>
                <w:ilvl w:val="0"/>
                <w:numId w:val="33"/>
              </w:numPr>
              <w:spacing w:line="168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Scrap monitoring</w:t>
            </w:r>
          </w:p>
          <w:p w14:paraId="3292D25F" w14:textId="21484F87" w:rsidR="000E2071" w:rsidRDefault="000E2071" w:rsidP="000E2071">
            <w:pPr>
              <w:pStyle w:val="ListParagraph"/>
              <w:numPr>
                <w:ilvl w:val="0"/>
                <w:numId w:val="33"/>
              </w:numPr>
              <w:spacing w:line="168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Follow up payment for suppliers</w:t>
            </w:r>
          </w:p>
          <w:p w14:paraId="6E1FBCCA" w14:textId="3CB4CFCA" w:rsidR="000E2071" w:rsidRDefault="000E2071" w:rsidP="000E2071">
            <w:pPr>
              <w:pStyle w:val="ListParagraph"/>
              <w:numPr>
                <w:ilvl w:val="0"/>
                <w:numId w:val="33"/>
              </w:numPr>
              <w:spacing w:line="168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Requesting for advances &amp; vacation for employees in E-Promise</w:t>
            </w:r>
          </w:p>
          <w:p w14:paraId="202D421C" w14:textId="034E01D2" w:rsidR="000E2071" w:rsidRPr="000E2071" w:rsidRDefault="000E2071" w:rsidP="000E2071">
            <w:pPr>
              <w:pStyle w:val="ListParagraph"/>
              <w:numPr>
                <w:ilvl w:val="0"/>
                <w:numId w:val="33"/>
              </w:numPr>
              <w:spacing w:line="168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A7BF9">
              <w:rPr>
                <w:rFonts w:ascii="Calibri" w:eastAsia="Times New Roman" w:hAnsi="Calibri" w:cs="Calibri"/>
                <w:sz w:val="24"/>
                <w:szCs w:val="24"/>
              </w:rPr>
              <w:t>Arranging Logistics part</w:t>
            </w:r>
          </w:p>
          <w:p w14:paraId="793E8994" w14:textId="77777777" w:rsidR="000E2071" w:rsidRDefault="000E2071" w:rsidP="009D16E0">
            <w:pPr>
              <w:pStyle w:val="ListParagraph"/>
              <w:tabs>
                <w:tab w:val="left" w:pos="720"/>
              </w:tabs>
              <w:ind w:right="-900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0EFA0EFA" w14:textId="77777777" w:rsidR="00970152" w:rsidRPr="00FC58C0" w:rsidRDefault="00970152" w:rsidP="009D16E0">
            <w:pPr>
              <w:pStyle w:val="ListParagraph"/>
              <w:tabs>
                <w:tab w:val="left" w:pos="720"/>
              </w:tabs>
              <w:ind w:right="-900"/>
              <w:rPr>
                <w:rFonts w:ascii="Calibri" w:hAnsi="Calibri" w:cs="Calibri"/>
                <w:b/>
                <w:sz w:val="24"/>
                <w:szCs w:val="24"/>
                <w:u w:val="single"/>
              </w:rPr>
            </w:pPr>
            <w:r w:rsidRPr="00FC58C0">
              <w:rPr>
                <w:rFonts w:ascii="Calibri" w:hAnsi="Calibri" w:cs="Calibri"/>
                <w:b/>
                <w:sz w:val="24"/>
                <w:szCs w:val="24"/>
              </w:rPr>
              <w:t>EMIRATES STEEL WOOL MFG</w:t>
            </w:r>
            <w:r w:rsidRPr="00FC58C0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UAE</w:t>
            </w:r>
          </w:p>
          <w:p w14:paraId="2A1D4D7C" w14:textId="77777777" w:rsidR="00970152" w:rsidRPr="00FC58C0" w:rsidRDefault="00970152" w:rsidP="009D16E0">
            <w:pPr>
              <w:pStyle w:val="ListParagraph"/>
              <w:tabs>
                <w:tab w:val="left" w:pos="720"/>
              </w:tabs>
              <w:rPr>
                <w:rFonts w:ascii="Calibri" w:hAnsi="Calibri" w:cs="Calibri"/>
                <w:b/>
                <w:sz w:val="24"/>
                <w:szCs w:val="24"/>
              </w:rPr>
            </w:pPr>
            <w:r w:rsidRPr="00FC58C0">
              <w:rPr>
                <w:rFonts w:ascii="Calibri" w:hAnsi="Calibri" w:cs="Calibri"/>
                <w:b/>
                <w:sz w:val="24"/>
                <w:szCs w:val="24"/>
              </w:rPr>
              <w:t>August 10, 2022 – August 31, 2023</w:t>
            </w:r>
          </w:p>
          <w:p w14:paraId="50DDCA0F" w14:textId="2BEDFCC9" w:rsidR="00970152" w:rsidRDefault="00970152" w:rsidP="009D16E0">
            <w:pPr>
              <w:pStyle w:val="ListParagraph"/>
              <w:tabs>
                <w:tab w:val="left" w:pos="720"/>
              </w:tabs>
              <w:rPr>
                <w:rFonts w:ascii="Calibri" w:hAnsi="Calibri" w:cs="Calibri"/>
                <w:b/>
                <w:sz w:val="24"/>
                <w:szCs w:val="24"/>
              </w:rPr>
            </w:pPr>
            <w:r w:rsidRPr="00FC58C0">
              <w:rPr>
                <w:rFonts w:ascii="Calibri" w:hAnsi="Calibri" w:cs="Calibri"/>
                <w:b/>
                <w:sz w:val="24"/>
                <w:szCs w:val="24"/>
              </w:rPr>
              <w:t>Store Supervisor</w:t>
            </w:r>
          </w:p>
          <w:p w14:paraId="21F0C962" w14:textId="77777777" w:rsidR="00B12AE3" w:rsidRDefault="00B12AE3" w:rsidP="009D16E0">
            <w:pPr>
              <w:pStyle w:val="ListParagraph"/>
              <w:tabs>
                <w:tab w:val="left" w:pos="720"/>
              </w:tabs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614351D8" w14:textId="77777777" w:rsidR="00690CAD" w:rsidRDefault="00690CAD" w:rsidP="00690CAD">
            <w:pPr>
              <w:pStyle w:val="ListParagraph"/>
              <w:numPr>
                <w:ilvl w:val="0"/>
                <w:numId w:val="33"/>
              </w:numPr>
              <w:spacing w:line="168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Handling petty cash &amp; statement</w:t>
            </w:r>
          </w:p>
          <w:p w14:paraId="6EA7BDA8" w14:textId="77777777" w:rsidR="00690CAD" w:rsidRDefault="00690CAD" w:rsidP="00690CAD">
            <w:pPr>
              <w:pStyle w:val="ListParagraph"/>
              <w:numPr>
                <w:ilvl w:val="0"/>
                <w:numId w:val="33"/>
              </w:numPr>
              <w:spacing w:line="168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Reconciliation of vendor accounts and prepared documents for payment</w:t>
            </w:r>
          </w:p>
          <w:p w14:paraId="2F927AD8" w14:textId="4AD7713D" w:rsidR="004A7BF9" w:rsidRPr="004A7BF9" w:rsidRDefault="004A7BF9" w:rsidP="004A7BF9">
            <w:pPr>
              <w:pStyle w:val="ListParagraph"/>
              <w:numPr>
                <w:ilvl w:val="0"/>
                <w:numId w:val="33"/>
              </w:numPr>
              <w:spacing w:line="168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A7BF9">
              <w:rPr>
                <w:rFonts w:ascii="Calibri" w:eastAsia="Times New Roman" w:hAnsi="Calibri" w:cs="Calibri"/>
                <w:sz w:val="24"/>
                <w:szCs w:val="24"/>
              </w:rPr>
              <w:t>Making raw material requests</w:t>
            </w:r>
          </w:p>
          <w:p w14:paraId="0B382025" w14:textId="77777777" w:rsidR="0009562F" w:rsidRDefault="00F972FC" w:rsidP="004A7BF9">
            <w:pPr>
              <w:pStyle w:val="ListParagraph"/>
              <w:numPr>
                <w:ilvl w:val="0"/>
                <w:numId w:val="33"/>
              </w:numPr>
              <w:spacing w:line="168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Issue &amp; Transfers of materials. Raw materials to Semi-Finished goods. Transfer made for semi-finished goods to finished goods in Sage </w:t>
            </w:r>
          </w:p>
          <w:p w14:paraId="665B647F" w14:textId="1A457AA4" w:rsidR="004A7BF9" w:rsidRPr="004A7BF9" w:rsidRDefault="004A7BF9" w:rsidP="004A7BF9">
            <w:pPr>
              <w:pStyle w:val="ListParagraph"/>
              <w:numPr>
                <w:ilvl w:val="0"/>
                <w:numId w:val="33"/>
              </w:numPr>
              <w:spacing w:line="168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A7BF9">
              <w:rPr>
                <w:rFonts w:ascii="Calibri" w:eastAsia="Times New Roman" w:hAnsi="Calibri" w:cs="Calibri"/>
                <w:sz w:val="24"/>
                <w:szCs w:val="24"/>
              </w:rPr>
              <w:t>Receiving raw materials and import items as per LPO</w:t>
            </w:r>
            <w:r w:rsidR="0009562F">
              <w:rPr>
                <w:rFonts w:ascii="Calibri" w:eastAsia="Times New Roman" w:hAnsi="Calibri" w:cs="Calibri"/>
                <w:sz w:val="24"/>
                <w:szCs w:val="24"/>
              </w:rPr>
              <w:t xml:space="preserve"> &amp; preparing Form 44 &amp; Supplier evaluation form</w:t>
            </w:r>
          </w:p>
          <w:p w14:paraId="3FC83ACB" w14:textId="7F8450C3" w:rsidR="004A7BF9" w:rsidRPr="004A7BF9" w:rsidRDefault="004A7BF9" w:rsidP="004A7BF9">
            <w:pPr>
              <w:pStyle w:val="ListParagraph"/>
              <w:numPr>
                <w:ilvl w:val="0"/>
                <w:numId w:val="33"/>
              </w:numPr>
              <w:spacing w:line="168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A7BF9">
              <w:rPr>
                <w:rFonts w:ascii="Calibri" w:eastAsia="Times New Roman" w:hAnsi="Calibri" w:cs="Calibri"/>
                <w:sz w:val="24"/>
                <w:szCs w:val="24"/>
              </w:rPr>
              <w:t>Checking inventory and arranging</w:t>
            </w:r>
          </w:p>
          <w:p w14:paraId="5B770578" w14:textId="0019BA98" w:rsidR="004A7BF9" w:rsidRPr="004A7BF9" w:rsidRDefault="004A7BF9" w:rsidP="004A7BF9">
            <w:pPr>
              <w:pStyle w:val="ListParagraph"/>
              <w:numPr>
                <w:ilvl w:val="0"/>
                <w:numId w:val="33"/>
              </w:numPr>
              <w:spacing w:line="168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A7BF9">
              <w:rPr>
                <w:rFonts w:ascii="Calibri" w:eastAsia="Times New Roman" w:hAnsi="Calibri" w:cs="Calibri"/>
                <w:sz w:val="24"/>
                <w:szCs w:val="24"/>
              </w:rPr>
              <w:t>Arranging Logistics part and delivery arranging</w:t>
            </w:r>
          </w:p>
          <w:p w14:paraId="6DAF0EC8" w14:textId="71EB02D6" w:rsidR="004A7BF9" w:rsidRPr="0009562F" w:rsidRDefault="004A7BF9" w:rsidP="0009562F">
            <w:pPr>
              <w:pStyle w:val="ListParagraph"/>
              <w:numPr>
                <w:ilvl w:val="0"/>
                <w:numId w:val="33"/>
              </w:numPr>
              <w:spacing w:line="168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A7BF9">
              <w:rPr>
                <w:rFonts w:ascii="Calibri" w:eastAsia="Times New Roman" w:hAnsi="Calibri" w:cs="Calibri"/>
                <w:sz w:val="24"/>
                <w:szCs w:val="24"/>
              </w:rPr>
              <w:t>GRV’s preparation</w:t>
            </w:r>
          </w:p>
          <w:p w14:paraId="38AD1F3B" w14:textId="6493EA4E" w:rsidR="004A7BF9" w:rsidRPr="004A7BF9" w:rsidRDefault="004A7BF9" w:rsidP="004A7BF9">
            <w:pPr>
              <w:pStyle w:val="ListParagraph"/>
              <w:numPr>
                <w:ilvl w:val="0"/>
                <w:numId w:val="33"/>
              </w:numPr>
              <w:spacing w:line="168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A7BF9">
              <w:rPr>
                <w:rFonts w:ascii="Calibri" w:eastAsia="Times New Roman" w:hAnsi="Calibri" w:cs="Calibri"/>
                <w:sz w:val="24"/>
                <w:szCs w:val="24"/>
              </w:rPr>
              <w:t>Collecting sales invoice and return to accounts</w:t>
            </w:r>
          </w:p>
          <w:p w14:paraId="0E9701C6" w14:textId="522BBF40" w:rsidR="004A7BF9" w:rsidRDefault="004A7BF9" w:rsidP="004A7BF9">
            <w:pPr>
              <w:pStyle w:val="ListParagraph"/>
              <w:numPr>
                <w:ilvl w:val="0"/>
                <w:numId w:val="33"/>
              </w:numPr>
              <w:spacing w:line="168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A7BF9">
              <w:rPr>
                <w:rFonts w:ascii="Calibri" w:eastAsia="Times New Roman" w:hAnsi="Calibri" w:cs="Calibri"/>
                <w:sz w:val="24"/>
                <w:szCs w:val="24"/>
              </w:rPr>
              <w:t>Follow up payment for suppliers</w:t>
            </w:r>
          </w:p>
          <w:p w14:paraId="5928EF76" w14:textId="7E1A3EE8" w:rsidR="000D2491" w:rsidRPr="004A7BF9" w:rsidRDefault="000D2491" w:rsidP="000D2491">
            <w:pPr>
              <w:pStyle w:val="ListParagraph"/>
              <w:spacing w:line="168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48718E75" w14:textId="77777777" w:rsidR="00970152" w:rsidRDefault="00970152" w:rsidP="009D16E0">
            <w:pPr>
              <w:tabs>
                <w:tab w:val="left" w:pos="720"/>
              </w:tabs>
              <w:ind w:right="-900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4772F9FE" w14:textId="77777777" w:rsidR="00970152" w:rsidRPr="00FC58C0" w:rsidRDefault="00970152" w:rsidP="009D16E0">
            <w:pPr>
              <w:tabs>
                <w:tab w:val="left" w:pos="720"/>
              </w:tabs>
              <w:ind w:right="-900"/>
              <w:rPr>
                <w:rFonts w:ascii="Calibri" w:hAnsi="Calibri" w:cs="Calibri"/>
                <w:b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            </w:t>
            </w:r>
            <w:r w:rsidRPr="00FC58C0">
              <w:rPr>
                <w:rFonts w:ascii="Calibri" w:hAnsi="Calibri" w:cs="Calibri"/>
                <w:b/>
                <w:sz w:val="24"/>
                <w:szCs w:val="24"/>
              </w:rPr>
              <w:t>Saudi Arabian Trading &amp; Construction Co.</w:t>
            </w:r>
            <w:r w:rsidRPr="00FC58C0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SAUDI</w:t>
            </w:r>
          </w:p>
          <w:p w14:paraId="20ED56CC" w14:textId="77777777" w:rsidR="00970152" w:rsidRPr="00FC58C0" w:rsidRDefault="00970152" w:rsidP="009D16E0">
            <w:pPr>
              <w:pStyle w:val="ListParagraph"/>
              <w:tabs>
                <w:tab w:val="left" w:pos="720"/>
              </w:tabs>
              <w:rPr>
                <w:rFonts w:ascii="Calibri" w:hAnsi="Calibri" w:cs="Calibri"/>
                <w:b/>
                <w:sz w:val="24"/>
                <w:szCs w:val="24"/>
              </w:rPr>
            </w:pPr>
            <w:r w:rsidRPr="00FC58C0">
              <w:rPr>
                <w:rFonts w:ascii="Calibri" w:hAnsi="Calibri" w:cs="Calibri"/>
                <w:b/>
                <w:sz w:val="24"/>
                <w:szCs w:val="24"/>
              </w:rPr>
              <w:t>November 01, 2019 – April 04,2022</w:t>
            </w:r>
          </w:p>
          <w:p w14:paraId="4C279B90" w14:textId="30644961" w:rsidR="00970152" w:rsidRDefault="00970152" w:rsidP="009D16E0">
            <w:pPr>
              <w:pStyle w:val="ListParagraph"/>
              <w:tabs>
                <w:tab w:val="left" w:pos="720"/>
              </w:tabs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Material Expeditor/Store Supervisor/</w:t>
            </w:r>
            <w:r w:rsidRPr="00FC58C0">
              <w:rPr>
                <w:rFonts w:ascii="Calibri" w:hAnsi="Calibri" w:cs="Calibri"/>
                <w:b/>
                <w:sz w:val="24"/>
                <w:szCs w:val="24"/>
              </w:rPr>
              <w:t>Accounts Payable</w:t>
            </w:r>
            <w:r w:rsidR="00CF3BC0">
              <w:rPr>
                <w:rFonts w:ascii="Calibri" w:hAnsi="Calibri" w:cs="Calibri"/>
                <w:b/>
                <w:sz w:val="24"/>
                <w:szCs w:val="24"/>
              </w:rPr>
              <w:t>-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Receivable</w:t>
            </w:r>
          </w:p>
          <w:p w14:paraId="2266D6D6" w14:textId="77777777" w:rsidR="00970152" w:rsidRPr="00FC58C0" w:rsidRDefault="00970152" w:rsidP="009D16E0">
            <w:pPr>
              <w:pStyle w:val="ListParagraph"/>
              <w:tabs>
                <w:tab w:val="left" w:pos="720"/>
              </w:tabs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2687B9C8" w14:textId="77777777" w:rsidR="00970152" w:rsidRDefault="00970152" w:rsidP="009D16E0">
            <w:pPr>
              <w:pStyle w:val="ListParagraph"/>
              <w:numPr>
                <w:ilvl w:val="0"/>
                <w:numId w:val="33"/>
              </w:numPr>
              <w:spacing w:line="168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E794C">
              <w:rPr>
                <w:rFonts w:ascii="Calibri" w:eastAsia="Times New Roman" w:hAnsi="Calibri" w:cs="Calibri"/>
                <w:sz w:val="24"/>
                <w:szCs w:val="24"/>
              </w:rPr>
              <w:t>Oracle operated warehouse and identifying requirement for civil material</w:t>
            </w:r>
          </w:p>
          <w:p w14:paraId="3FEEF8A9" w14:textId="77777777" w:rsidR="00970152" w:rsidRPr="00FC58C0" w:rsidRDefault="00970152" w:rsidP="009D16E0">
            <w:pPr>
              <w:pStyle w:val="ListParagraph"/>
              <w:numPr>
                <w:ilvl w:val="0"/>
                <w:numId w:val="33"/>
              </w:numPr>
              <w:spacing w:line="168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67240">
              <w:rPr>
                <w:rFonts w:ascii="Calibri" w:eastAsia="Times New Roman" w:hAnsi="Calibri" w:cs="Calibri"/>
                <w:sz w:val="24"/>
                <w:szCs w:val="24"/>
              </w:rPr>
              <w:t>Ensuring best quality and best price, supplier negotiation</w:t>
            </w:r>
            <w:r w:rsidRPr="00FC58C0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</w:p>
          <w:p w14:paraId="4DC63E6A" w14:textId="77777777" w:rsidR="00970152" w:rsidRPr="002D4CC0" w:rsidRDefault="00970152" w:rsidP="009D16E0">
            <w:pPr>
              <w:pStyle w:val="ListParagraph"/>
              <w:numPr>
                <w:ilvl w:val="0"/>
                <w:numId w:val="33"/>
              </w:numPr>
              <w:spacing w:line="168" w:lineRule="auto"/>
              <w:rPr>
                <w:rFonts w:ascii="Calibri" w:hAnsi="Calibri" w:cs="Calibri"/>
                <w:b/>
                <w:sz w:val="24"/>
                <w:szCs w:val="24"/>
                <w:u w:val="single"/>
              </w:rPr>
            </w:pPr>
            <w:r w:rsidRPr="00867240">
              <w:rPr>
                <w:rFonts w:ascii="Calibri" w:eastAsia="Times New Roman" w:hAnsi="Calibri" w:cs="Calibri"/>
                <w:sz w:val="24"/>
                <w:szCs w:val="24"/>
              </w:rPr>
              <w:t xml:space="preserve">Preparing material request, TOB, P.O &amp; MRR </w:t>
            </w:r>
          </w:p>
          <w:p w14:paraId="49554C3D" w14:textId="77777777" w:rsidR="00970152" w:rsidRPr="00A3492A" w:rsidRDefault="00970152" w:rsidP="009D16E0">
            <w:pPr>
              <w:pStyle w:val="ListParagraph"/>
              <w:numPr>
                <w:ilvl w:val="0"/>
                <w:numId w:val="33"/>
              </w:numPr>
              <w:spacing w:line="168" w:lineRule="auto"/>
              <w:rPr>
                <w:rFonts w:ascii="Calibri" w:hAnsi="Calibri" w:cs="Calibri"/>
                <w:bCs/>
                <w:sz w:val="24"/>
                <w:szCs w:val="24"/>
              </w:rPr>
            </w:pPr>
            <w:r w:rsidRPr="00A3492A">
              <w:rPr>
                <w:rFonts w:ascii="Calibri" w:hAnsi="Calibri" w:cs="Calibri"/>
                <w:bCs/>
                <w:sz w:val="24"/>
                <w:szCs w:val="24"/>
              </w:rPr>
              <w:t>Reconciliation of the vendor accounts and SOA analysis</w:t>
            </w:r>
          </w:p>
          <w:p w14:paraId="7576F351" w14:textId="3146A2BA" w:rsidR="00970152" w:rsidRPr="00A67218" w:rsidRDefault="00970152" w:rsidP="00A67218">
            <w:pPr>
              <w:pStyle w:val="ListParagraph"/>
              <w:numPr>
                <w:ilvl w:val="0"/>
                <w:numId w:val="33"/>
              </w:numPr>
              <w:spacing w:line="168" w:lineRule="auto"/>
              <w:rPr>
                <w:rFonts w:ascii="Calibri" w:hAnsi="Calibri" w:cs="Calibri"/>
                <w:bCs/>
                <w:sz w:val="24"/>
                <w:szCs w:val="24"/>
              </w:rPr>
            </w:pPr>
            <w:r w:rsidRPr="00A3492A">
              <w:rPr>
                <w:rFonts w:ascii="Calibri" w:hAnsi="Calibri" w:cs="Calibri"/>
                <w:bCs/>
                <w:sz w:val="24"/>
                <w:szCs w:val="24"/>
              </w:rPr>
              <w:t xml:space="preserve">Checking inventory &amp; ensuring minimum &amp; minimum stock level, reorder quantity </w:t>
            </w:r>
            <w:r w:rsidRPr="00A67218">
              <w:rPr>
                <w:rFonts w:ascii="Calibri" w:hAnsi="Calibri" w:cs="Calibri"/>
                <w:bCs/>
                <w:sz w:val="24"/>
                <w:szCs w:val="24"/>
              </w:rPr>
              <w:t>and level</w:t>
            </w:r>
          </w:p>
          <w:p w14:paraId="6F616A1A" w14:textId="77777777" w:rsidR="00970152" w:rsidRPr="0031067B" w:rsidRDefault="00970152" w:rsidP="009D16E0">
            <w:pPr>
              <w:pStyle w:val="ListParagraph"/>
              <w:numPr>
                <w:ilvl w:val="0"/>
                <w:numId w:val="33"/>
              </w:numPr>
              <w:spacing w:line="168" w:lineRule="auto"/>
              <w:rPr>
                <w:rFonts w:ascii="Calibri" w:hAnsi="Calibri" w:cs="Calibri"/>
                <w:bCs/>
                <w:sz w:val="24"/>
                <w:szCs w:val="24"/>
              </w:rPr>
            </w:pPr>
            <w:r w:rsidRPr="0031067B">
              <w:rPr>
                <w:rFonts w:ascii="Calibri" w:hAnsi="Calibri" w:cs="Calibri"/>
                <w:bCs/>
                <w:sz w:val="24"/>
                <w:szCs w:val="24"/>
              </w:rPr>
              <w:t>Following FIFO method &amp; SERCO for warehousing</w:t>
            </w:r>
          </w:p>
          <w:p w14:paraId="643C3D1F" w14:textId="72F50B75" w:rsidR="00970152" w:rsidRPr="00A67218" w:rsidRDefault="00970152" w:rsidP="00A67218">
            <w:pPr>
              <w:pStyle w:val="ListParagraph"/>
              <w:numPr>
                <w:ilvl w:val="0"/>
                <w:numId w:val="33"/>
              </w:numPr>
              <w:spacing w:line="168" w:lineRule="auto"/>
              <w:rPr>
                <w:rFonts w:ascii="Calibri" w:hAnsi="Calibri" w:cs="Calibri"/>
                <w:bCs/>
                <w:sz w:val="24"/>
                <w:szCs w:val="24"/>
              </w:rPr>
            </w:pPr>
            <w:r w:rsidRPr="006000D8">
              <w:rPr>
                <w:rFonts w:ascii="Calibri" w:hAnsi="Calibri" w:cs="Calibri"/>
                <w:bCs/>
                <w:sz w:val="24"/>
                <w:szCs w:val="24"/>
              </w:rPr>
              <w:lastRenderedPageBreak/>
              <w:t xml:space="preserve">Handling warehouse stock &amp; raising stock, for civil spares running low in advance </w:t>
            </w:r>
            <w:r w:rsidRPr="00A67218">
              <w:rPr>
                <w:rFonts w:ascii="Calibri" w:hAnsi="Calibri" w:cs="Calibri"/>
                <w:bCs/>
                <w:sz w:val="24"/>
                <w:szCs w:val="24"/>
              </w:rPr>
              <w:t>used for maintenance</w:t>
            </w:r>
          </w:p>
          <w:p w14:paraId="7601C731" w14:textId="77777777" w:rsidR="00970152" w:rsidRPr="0031067B" w:rsidRDefault="00970152" w:rsidP="009D16E0">
            <w:pPr>
              <w:pStyle w:val="ListParagraph"/>
              <w:numPr>
                <w:ilvl w:val="0"/>
                <w:numId w:val="33"/>
              </w:numPr>
              <w:spacing w:line="168" w:lineRule="auto"/>
              <w:rPr>
                <w:rFonts w:ascii="Calibri" w:hAnsi="Calibri" w:cs="Calibri"/>
                <w:bCs/>
                <w:sz w:val="24"/>
                <w:szCs w:val="24"/>
              </w:rPr>
            </w:pPr>
            <w:r w:rsidRPr="00E542EF">
              <w:rPr>
                <w:rFonts w:ascii="Calibri" w:hAnsi="Calibri" w:cs="Calibri"/>
                <w:bCs/>
                <w:sz w:val="24"/>
                <w:szCs w:val="24"/>
              </w:rPr>
              <w:t>Monitoring expired products</w:t>
            </w:r>
          </w:p>
          <w:p w14:paraId="3D43A973" w14:textId="1C7D030B" w:rsidR="00970152" w:rsidRPr="0031067B" w:rsidRDefault="00970152" w:rsidP="009D16E0">
            <w:pPr>
              <w:pStyle w:val="ListParagraph"/>
              <w:numPr>
                <w:ilvl w:val="0"/>
                <w:numId w:val="33"/>
              </w:numPr>
              <w:spacing w:line="168" w:lineRule="auto"/>
              <w:rPr>
                <w:rFonts w:ascii="Calibri" w:hAnsi="Calibri" w:cs="Calibri"/>
                <w:bCs/>
                <w:sz w:val="24"/>
                <w:szCs w:val="24"/>
              </w:rPr>
            </w:pPr>
            <w:r w:rsidRPr="0029382D">
              <w:rPr>
                <w:rFonts w:ascii="Calibri" w:hAnsi="Calibri" w:cs="Calibri"/>
                <w:bCs/>
                <w:sz w:val="24"/>
                <w:szCs w:val="24"/>
              </w:rPr>
              <w:t>Preparing Supplier outstanding summary and follow-up payment for suppliers</w:t>
            </w:r>
          </w:p>
          <w:p w14:paraId="67C863FC" w14:textId="77777777" w:rsidR="00970152" w:rsidRPr="0031067B" w:rsidRDefault="00970152" w:rsidP="009D16E0">
            <w:pPr>
              <w:pStyle w:val="ListParagraph"/>
              <w:numPr>
                <w:ilvl w:val="0"/>
                <w:numId w:val="33"/>
              </w:numPr>
              <w:spacing w:line="168" w:lineRule="auto"/>
              <w:rPr>
                <w:rFonts w:ascii="Calibri" w:hAnsi="Calibri" w:cs="Calibri"/>
                <w:bCs/>
                <w:sz w:val="24"/>
                <w:szCs w:val="24"/>
              </w:rPr>
            </w:pPr>
            <w:r w:rsidRPr="00847C6B">
              <w:rPr>
                <w:rFonts w:ascii="Calibri" w:hAnsi="Calibri" w:cs="Calibri"/>
                <w:bCs/>
                <w:sz w:val="24"/>
                <w:szCs w:val="24"/>
              </w:rPr>
              <w:t>Inventory &amp; fixed assets management</w:t>
            </w:r>
          </w:p>
          <w:p w14:paraId="0DB0B821" w14:textId="751E8C16" w:rsidR="00970152" w:rsidRDefault="00970152" w:rsidP="009D16E0">
            <w:pPr>
              <w:pStyle w:val="ListParagraph"/>
              <w:numPr>
                <w:ilvl w:val="0"/>
                <w:numId w:val="33"/>
              </w:numPr>
              <w:spacing w:line="168" w:lineRule="auto"/>
              <w:rPr>
                <w:rFonts w:ascii="Calibri" w:hAnsi="Calibri" w:cs="Calibri"/>
                <w:bCs/>
                <w:sz w:val="24"/>
                <w:szCs w:val="24"/>
              </w:rPr>
            </w:pPr>
            <w:r w:rsidRPr="00847C6B">
              <w:rPr>
                <w:rFonts w:ascii="Calibri" w:hAnsi="Calibri" w:cs="Calibri"/>
                <w:bCs/>
                <w:sz w:val="24"/>
                <w:szCs w:val="24"/>
              </w:rPr>
              <w:t>Preparing material request in Oracle, checking inventory &amp;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  <w:r w:rsidRPr="00847C6B">
              <w:rPr>
                <w:rFonts w:ascii="Calibri" w:hAnsi="Calibri" w:cs="Calibri"/>
                <w:bCs/>
                <w:sz w:val="24"/>
                <w:szCs w:val="24"/>
              </w:rPr>
              <w:t xml:space="preserve">ensuring </w:t>
            </w:r>
          </w:p>
          <w:p w14:paraId="4F948DF3" w14:textId="77777777" w:rsidR="00970152" w:rsidRPr="0031067B" w:rsidRDefault="00970152" w:rsidP="009D16E0">
            <w:pPr>
              <w:pStyle w:val="ListParagraph"/>
              <w:tabs>
                <w:tab w:val="left" w:pos="720"/>
              </w:tabs>
              <w:spacing w:line="168" w:lineRule="auto"/>
              <w:rPr>
                <w:rFonts w:ascii="Calibri" w:hAnsi="Calibri" w:cs="Calibri"/>
                <w:bCs/>
                <w:sz w:val="24"/>
                <w:szCs w:val="24"/>
              </w:rPr>
            </w:pPr>
            <w:r w:rsidRPr="00847C6B">
              <w:rPr>
                <w:rFonts w:ascii="Calibri" w:hAnsi="Calibri" w:cs="Calibri"/>
                <w:bCs/>
                <w:sz w:val="24"/>
                <w:szCs w:val="24"/>
              </w:rPr>
              <w:t>&amp; minimum stock level, reorder quantity and level</w:t>
            </w:r>
          </w:p>
          <w:p w14:paraId="38C29389" w14:textId="4D199715" w:rsidR="00970152" w:rsidRPr="00816A60" w:rsidRDefault="00970152" w:rsidP="0021143F">
            <w:pPr>
              <w:pStyle w:val="ListParagraph"/>
              <w:numPr>
                <w:ilvl w:val="0"/>
                <w:numId w:val="33"/>
              </w:numPr>
              <w:spacing w:line="168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20B8E">
              <w:rPr>
                <w:rFonts w:ascii="Calibri" w:hAnsi="Calibri" w:cs="Calibri"/>
                <w:bCs/>
                <w:sz w:val="24"/>
                <w:szCs w:val="24"/>
              </w:rPr>
              <w:t>Proper inventory management techniques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 and maintain stock accuracy</w:t>
            </w:r>
          </w:p>
          <w:p w14:paraId="78D24DA4" w14:textId="73A500BD" w:rsidR="00816A60" w:rsidRDefault="00816A60" w:rsidP="00816A60">
            <w:pPr>
              <w:pStyle w:val="ListParagraph"/>
              <w:numPr>
                <w:ilvl w:val="0"/>
                <w:numId w:val="33"/>
              </w:numPr>
              <w:spacing w:line="168" w:lineRule="auto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Handling petty cash &amp;  project</w:t>
            </w:r>
            <w:r w:rsidR="0009562F">
              <w:rPr>
                <w:rFonts w:ascii="Calibri" w:hAnsi="Calibri" w:cs="Calibri"/>
                <w:bCs/>
                <w:sz w:val="24"/>
                <w:szCs w:val="24"/>
              </w:rPr>
              <w:t xml:space="preserve"> billing</w:t>
            </w:r>
            <w:bookmarkStart w:id="2" w:name="_GoBack"/>
            <w:bookmarkEnd w:id="2"/>
          </w:p>
          <w:p w14:paraId="02EA7D37" w14:textId="77777777" w:rsidR="00816A60" w:rsidRPr="00520B8E" w:rsidRDefault="00816A60" w:rsidP="00816A60">
            <w:pPr>
              <w:pStyle w:val="ListParagraph"/>
              <w:spacing w:line="168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1BA2B308" w14:textId="77777777" w:rsidR="00970152" w:rsidRDefault="00970152" w:rsidP="009D16E0">
            <w:pPr>
              <w:pStyle w:val="ListParagraph"/>
              <w:spacing w:line="168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5FEC1AD8" w14:textId="77777777" w:rsidR="00970152" w:rsidRPr="000207CA" w:rsidRDefault="00970152" w:rsidP="009D16E0">
            <w:pPr>
              <w:spacing w:line="168" w:lineRule="auto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          </w:t>
            </w:r>
            <w:proofErr w:type="spellStart"/>
            <w:r w:rsidRPr="000207CA">
              <w:rPr>
                <w:rFonts w:ascii="Calibri" w:hAnsi="Calibri" w:cs="Calibri"/>
                <w:b/>
                <w:bCs/>
                <w:sz w:val="24"/>
                <w:szCs w:val="24"/>
              </w:rPr>
              <w:t>Azmeel</w:t>
            </w:r>
            <w:proofErr w:type="spellEnd"/>
            <w:r w:rsidRPr="000207CA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Construction &amp; Contracting Co</w:t>
            </w:r>
            <w:r w:rsidRPr="000207CA">
              <w:rPr>
                <w:rFonts w:ascii="Arial Narrow" w:eastAsia="Times New Roman" w:hAnsi="Arial Narrow" w:cs="Aharoni"/>
                <w:color w:val="000000"/>
                <w:lang w:eastAsia="en-IN"/>
              </w:rPr>
              <w:t>.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SAUDI</w:t>
            </w:r>
          </w:p>
          <w:p w14:paraId="7FCECC3F" w14:textId="77777777" w:rsidR="00970152" w:rsidRPr="00FC58C0" w:rsidRDefault="00970152" w:rsidP="009D16E0">
            <w:pPr>
              <w:pStyle w:val="ListParagraph"/>
              <w:tabs>
                <w:tab w:val="left" w:pos="720"/>
              </w:tabs>
              <w:rPr>
                <w:rFonts w:ascii="Calibri" w:hAnsi="Calibri" w:cs="Calibri"/>
                <w:b/>
                <w:sz w:val="24"/>
                <w:szCs w:val="24"/>
              </w:rPr>
            </w:pPr>
            <w:r w:rsidRPr="00FC58C0">
              <w:rPr>
                <w:rFonts w:ascii="Calibri" w:hAnsi="Calibri" w:cs="Calibri"/>
                <w:b/>
                <w:sz w:val="24"/>
                <w:szCs w:val="24"/>
              </w:rPr>
              <w:t>November 01, 2014, to October 31, 2019</w:t>
            </w:r>
          </w:p>
          <w:p w14:paraId="3B7E8FC9" w14:textId="3ACCEF67" w:rsidR="00970152" w:rsidRDefault="00970152" w:rsidP="009D16E0">
            <w:pPr>
              <w:pStyle w:val="ListParagraph"/>
              <w:tabs>
                <w:tab w:val="left" w:pos="720"/>
              </w:tabs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Material Controller/Store Supervisor</w:t>
            </w:r>
          </w:p>
          <w:p w14:paraId="661042A0" w14:textId="77777777" w:rsidR="00970152" w:rsidRDefault="00970152" w:rsidP="009D16E0">
            <w:pPr>
              <w:pStyle w:val="ListParagraph"/>
              <w:tabs>
                <w:tab w:val="left" w:pos="720"/>
              </w:tabs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015EF873" w14:textId="77777777" w:rsidR="00970152" w:rsidRDefault="00970152" w:rsidP="009D16E0">
            <w:pPr>
              <w:pStyle w:val="ListParagraph"/>
              <w:numPr>
                <w:ilvl w:val="0"/>
                <w:numId w:val="33"/>
              </w:numPr>
              <w:spacing w:line="168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E794C">
              <w:rPr>
                <w:rFonts w:ascii="Calibri" w:eastAsia="Times New Roman" w:hAnsi="Calibri" w:cs="Calibri"/>
                <w:sz w:val="24"/>
                <w:szCs w:val="24"/>
              </w:rPr>
              <w:t>Oracle operated warehouse and identifying requirement for civil material</w:t>
            </w:r>
          </w:p>
          <w:p w14:paraId="336E12DE" w14:textId="77777777" w:rsidR="00970152" w:rsidRPr="00FC58C0" w:rsidRDefault="00970152" w:rsidP="009D16E0">
            <w:pPr>
              <w:pStyle w:val="ListParagraph"/>
              <w:numPr>
                <w:ilvl w:val="0"/>
                <w:numId w:val="33"/>
              </w:numPr>
              <w:spacing w:line="168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67240">
              <w:rPr>
                <w:rFonts w:ascii="Calibri" w:eastAsia="Times New Roman" w:hAnsi="Calibri" w:cs="Calibri"/>
                <w:sz w:val="24"/>
                <w:szCs w:val="24"/>
              </w:rPr>
              <w:t>Ensuring best quality and best price, supplier negotiation</w:t>
            </w:r>
            <w:r w:rsidRPr="00FC58C0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</w:p>
          <w:p w14:paraId="20D6A63E" w14:textId="77777777" w:rsidR="00970152" w:rsidRPr="002D4CC0" w:rsidRDefault="00970152" w:rsidP="009D16E0">
            <w:pPr>
              <w:pStyle w:val="ListParagraph"/>
              <w:numPr>
                <w:ilvl w:val="0"/>
                <w:numId w:val="33"/>
              </w:numPr>
              <w:spacing w:line="168" w:lineRule="auto"/>
              <w:rPr>
                <w:rFonts w:ascii="Calibri" w:hAnsi="Calibri" w:cs="Calibri"/>
                <w:b/>
                <w:sz w:val="24"/>
                <w:szCs w:val="24"/>
                <w:u w:val="single"/>
              </w:rPr>
            </w:pPr>
            <w:r w:rsidRPr="00867240">
              <w:rPr>
                <w:rFonts w:ascii="Calibri" w:eastAsia="Times New Roman" w:hAnsi="Calibri" w:cs="Calibri"/>
                <w:sz w:val="24"/>
                <w:szCs w:val="24"/>
              </w:rPr>
              <w:t xml:space="preserve">Preparing material request, TOB, P.O &amp; MRR </w:t>
            </w:r>
          </w:p>
          <w:p w14:paraId="65B46476" w14:textId="77777777" w:rsidR="00970152" w:rsidRPr="00A3492A" w:rsidRDefault="00970152" w:rsidP="009D16E0">
            <w:pPr>
              <w:pStyle w:val="ListParagraph"/>
              <w:numPr>
                <w:ilvl w:val="0"/>
                <w:numId w:val="33"/>
              </w:numPr>
              <w:spacing w:line="168" w:lineRule="auto"/>
              <w:rPr>
                <w:rFonts w:ascii="Calibri" w:hAnsi="Calibri" w:cs="Calibri"/>
                <w:bCs/>
                <w:sz w:val="24"/>
                <w:szCs w:val="24"/>
              </w:rPr>
            </w:pPr>
            <w:r w:rsidRPr="00A3492A">
              <w:rPr>
                <w:rFonts w:ascii="Calibri" w:hAnsi="Calibri" w:cs="Calibri"/>
                <w:bCs/>
                <w:sz w:val="24"/>
                <w:szCs w:val="24"/>
              </w:rPr>
              <w:t>Reconciliation of the vendor accounts and SOA analysis</w:t>
            </w:r>
          </w:p>
          <w:p w14:paraId="254E4637" w14:textId="78FE0810" w:rsidR="00970152" w:rsidRPr="00A67218" w:rsidRDefault="00970152" w:rsidP="00A67218">
            <w:pPr>
              <w:pStyle w:val="ListParagraph"/>
              <w:numPr>
                <w:ilvl w:val="0"/>
                <w:numId w:val="33"/>
              </w:numPr>
              <w:spacing w:line="168" w:lineRule="auto"/>
              <w:rPr>
                <w:rFonts w:ascii="Calibri" w:hAnsi="Calibri" w:cs="Calibri"/>
                <w:bCs/>
                <w:sz w:val="24"/>
                <w:szCs w:val="24"/>
              </w:rPr>
            </w:pPr>
            <w:r w:rsidRPr="00A3492A">
              <w:rPr>
                <w:rFonts w:ascii="Calibri" w:hAnsi="Calibri" w:cs="Calibri"/>
                <w:bCs/>
                <w:sz w:val="24"/>
                <w:szCs w:val="24"/>
              </w:rPr>
              <w:t xml:space="preserve">Checking inventory &amp; ensuring minimum &amp; minimum stock level, reorder quantity </w:t>
            </w:r>
            <w:r w:rsidRPr="00A67218">
              <w:rPr>
                <w:rFonts w:ascii="Calibri" w:hAnsi="Calibri" w:cs="Calibri"/>
                <w:bCs/>
                <w:sz w:val="24"/>
                <w:szCs w:val="24"/>
              </w:rPr>
              <w:t>and level</w:t>
            </w:r>
          </w:p>
          <w:p w14:paraId="46E871BD" w14:textId="77777777" w:rsidR="00970152" w:rsidRPr="0031067B" w:rsidRDefault="00970152" w:rsidP="009D16E0">
            <w:pPr>
              <w:pStyle w:val="ListParagraph"/>
              <w:numPr>
                <w:ilvl w:val="0"/>
                <w:numId w:val="33"/>
              </w:numPr>
              <w:spacing w:line="168" w:lineRule="auto"/>
              <w:rPr>
                <w:rFonts w:ascii="Calibri" w:hAnsi="Calibri" w:cs="Calibri"/>
                <w:bCs/>
                <w:sz w:val="24"/>
                <w:szCs w:val="24"/>
              </w:rPr>
            </w:pPr>
            <w:r w:rsidRPr="0031067B">
              <w:rPr>
                <w:rFonts w:ascii="Calibri" w:hAnsi="Calibri" w:cs="Calibri"/>
                <w:bCs/>
                <w:sz w:val="24"/>
                <w:szCs w:val="24"/>
              </w:rPr>
              <w:t>Following FIFO method &amp; SERCO for warehousing</w:t>
            </w:r>
          </w:p>
          <w:p w14:paraId="2D28CE0F" w14:textId="250337D2" w:rsidR="00970152" w:rsidRPr="00A67218" w:rsidRDefault="00970152" w:rsidP="00A67218">
            <w:pPr>
              <w:pStyle w:val="ListParagraph"/>
              <w:numPr>
                <w:ilvl w:val="0"/>
                <w:numId w:val="33"/>
              </w:numPr>
              <w:spacing w:line="168" w:lineRule="auto"/>
              <w:rPr>
                <w:rFonts w:ascii="Calibri" w:hAnsi="Calibri" w:cs="Calibri"/>
                <w:bCs/>
                <w:sz w:val="24"/>
                <w:szCs w:val="24"/>
              </w:rPr>
            </w:pPr>
            <w:r w:rsidRPr="006000D8">
              <w:rPr>
                <w:rFonts w:ascii="Calibri" w:hAnsi="Calibri" w:cs="Calibri"/>
                <w:bCs/>
                <w:sz w:val="24"/>
                <w:szCs w:val="24"/>
              </w:rPr>
              <w:t xml:space="preserve">Handling warehouse stock &amp; raising stock, for civil spares running low in advance </w:t>
            </w:r>
            <w:r w:rsidRPr="00A67218">
              <w:rPr>
                <w:rFonts w:ascii="Calibri" w:hAnsi="Calibri" w:cs="Calibri"/>
                <w:bCs/>
                <w:sz w:val="24"/>
                <w:szCs w:val="24"/>
              </w:rPr>
              <w:t>used for maintenance</w:t>
            </w:r>
          </w:p>
          <w:p w14:paraId="1175F25D" w14:textId="77777777" w:rsidR="00970152" w:rsidRPr="0031067B" w:rsidRDefault="00970152" w:rsidP="009D16E0">
            <w:pPr>
              <w:pStyle w:val="ListParagraph"/>
              <w:numPr>
                <w:ilvl w:val="0"/>
                <w:numId w:val="33"/>
              </w:numPr>
              <w:spacing w:line="168" w:lineRule="auto"/>
              <w:rPr>
                <w:rFonts w:ascii="Calibri" w:hAnsi="Calibri" w:cs="Calibri"/>
                <w:bCs/>
                <w:sz w:val="24"/>
                <w:szCs w:val="24"/>
              </w:rPr>
            </w:pPr>
            <w:r w:rsidRPr="00E542EF">
              <w:rPr>
                <w:rFonts w:ascii="Calibri" w:hAnsi="Calibri" w:cs="Calibri"/>
                <w:bCs/>
                <w:sz w:val="24"/>
                <w:szCs w:val="24"/>
              </w:rPr>
              <w:t>Monitoring expired products</w:t>
            </w:r>
          </w:p>
          <w:p w14:paraId="74DF9640" w14:textId="77777777" w:rsidR="00970152" w:rsidRPr="0031067B" w:rsidRDefault="00970152" w:rsidP="009D16E0">
            <w:pPr>
              <w:pStyle w:val="ListParagraph"/>
              <w:numPr>
                <w:ilvl w:val="0"/>
                <w:numId w:val="33"/>
              </w:numPr>
              <w:spacing w:line="168" w:lineRule="auto"/>
              <w:rPr>
                <w:rFonts w:ascii="Calibri" w:hAnsi="Calibri" w:cs="Calibri"/>
                <w:bCs/>
                <w:sz w:val="24"/>
                <w:szCs w:val="24"/>
              </w:rPr>
            </w:pPr>
            <w:r w:rsidRPr="0029382D">
              <w:rPr>
                <w:rFonts w:ascii="Calibri" w:hAnsi="Calibri" w:cs="Calibri"/>
                <w:bCs/>
                <w:sz w:val="24"/>
                <w:szCs w:val="24"/>
              </w:rPr>
              <w:t>Preparing Supplier outstanding summary and follow-up payment for suppliers</w:t>
            </w:r>
          </w:p>
          <w:p w14:paraId="4094057E" w14:textId="77777777" w:rsidR="00970152" w:rsidRPr="0031067B" w:rsidRDefault="00970152" w:rsidP="009D16E0">
            <w:pPr>
              <w:pStyle w:val="ListParagraph"/>
              <w:numPr>
                <w:ilvl w:val="0"/>
                <w:numId w:val="33"/>
              </w:numPr>
              <w:spacing w:line="168" w:lineRule="auto"/>
              <w:rPr>
                <w:rFonts w:ascii="Calibri" w:hAnsi="Calibri" w:cs="Calibri"/>
                <w:bCs/>
                <w:sz w:val="24"/>
                <w:szCs w:val="24"/>
              </w:rPr>
            </w:pPr>
            <w:r w:rsidRPr="00847C6B">
              <w:rPr>
                <w:rFonts w:ascii="Calibri" w:hAnsi="Calibri" w:cs="Calibri"/>
                <w:bCs/>
                <w:sz w:val="24"/>
                <w:szCs w:val="24"/>
              </w:rPr>
              <w:t>Inventory &amp; fixed assets management</w:t>
            </w:r>
          </w:p>
          <w:p w14:paraId="62EBADFB" w14:textId="312EE7E3" w:rsidR="00970152" w:rsidRPr="00A67218" w:rsidRDefault="00970152" w:rsidP="00A67218">
            <w:pPr>
              <w:pStyle w:val="ListParagraph"/>
              <w:numPr>
                <w:ilvl w:val="0"/>
                <w:numId w:val="33"/>
              </w:numPr>
              <w:spacing w:line="168" w:lineRule="auto"/>
              <w:rPr>
                <w:rFonts w:ascii="Calibri" w:hAnsi="Calibri" w:cs="Calibri"/>
                <w:bCs/>
                <w:sz w:val="24"/>
                <w:szCs w:val="24"/>
              </w:rPr>
            </w:pPr>
            <w:r w:rsidRPr="00847C6B">
              <w:rPr>
                <w:rFonts w:ascii="Calibri" w:hAnsi="Calibri" w:cs="Calibri"/>
                <w:bCs/>
                <w:sz w:val="24"/>
                <w:szCs w:val="24"/>
              </w:rPr>
              <w:t>Preparing material request in Oracle, checking inventory &amp;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  <w:r w:rsidRPr="00847C6B">
              <w:rPr>
                <w:rFonts w:ascii="Calibri" w:hAnsi="Calibri" w:cs="Calibri"/>
                <w:bCs/>
                <w:sz w:val="24"/>
                <w:szCs w:val="24"/>
              </w:rPr>
              <w:t xml:space="preserve">ensuring minimum </w:t>
            </w:r>
            <w:r w:rsidRPr="00A67218">
              <w:rPr>
                <w:rFonts w:ascii="Calibri" w:hAnsi="Calibri" w:cs="Calibri"/>
                <w:bCs/>
                <w:sz w:val="24"/>
                <w:szCs w:val="24"/>
              </w:rPr>
              <w:t>&amp; minimum stock level, reorder quantity and level</w:t>
            </w:r>
          </w:p>
          <w:p w14:paraId="3920ED36" w14:textId="3645D22E" w:rsidR="00970152" w:rsidRPr="0009562F" w:rsidRDefault="00970152" w:rsidP="0009562F">
            <w:pPr>
              <w:pStyle w:val="ListParagraph"/>
              <w:numPr>
                <w:ilvl w:val="0"/>
                <w:numId w:val="33"/>
              </w:numPr>
              <w:spacing w:line="168" w:lineRule="auto"/>
              <w:rPr>
                <w:rFonts w:ascii="Calibri" w:hAnsi="Calibri" w:cs="Calibri"/>
                <w:bCs/>
                <w:sz w:val="24"/>
                <w:szCs w:val="24"/>
              </w:rPr>
            </w:pPr>
            <w:r w:rsidRPr="00D32313">
              <w:rPr>
                <w:rFonts w:ascii="Calibri" w:hAnsi="Calibri" w:cs="Calibri"/>
                <w:bCs/>
                <w:sz w:val="24"/>
                <w:szCs w:val="24"/>
              </w:rPr>
              <w:t xml:space="preserve">Proper inventory management techniques. Taking inventory and maintain stock </w:t>
            </w:r>
            <w:r w:rsidRPr="0009562F">
              <w:rPr>
                <w:rFonts w:ascii="Calibri" w:hAnsi="Calibri" w:cs="Calibri"/>
                <w:bCs/>
                <w:sz w:val="24"/>
                <w:szCs w:val="24"/>
              </w:rPr>
              <w:t>accuracy quarterly basis</w:t>
            </w:r>
          </w:p>
          <w:p w14:paraId="62A8DAD8" w14:textId="77777777" w:rsidR="00A67218" w:rsidRPr="0031067B" w:rsidRDefault="00A67218" w:rsidP="009D16E0">
            <w:pPr>
              <w:pStyle w:val="ListParagraph"/>
              <w:tabs>
                <w:tab w:val="left" w:pos="720"/>
              </w:tabs>
              <w:spacing w:line="168" w:lineRule="auto"/>
              <w:rPr>
                <w:rFonts w:ascii="Calibri" w:hAnsi="Calibri" w:cs="Calibri"/>
                <w:bCs/>
                <w:sz w:val="24"/>
                <w:szCs w:val="24"/>
              </w:rPr>
            </w:pPr>
          </w:p>
          <w:p w14:paraId="3F390510" w14:textId="77777777" w:rsidR="00970152" w:rsidRDefault="00970152" w:rsidP="009D16E0">
            <w:pPr>
              <w:tabs>
                <w:tab w:val="left" w:pos="720"/>
              </w:tabs>
              <w:ind w:right="-900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0984057E" w14:textId="77777777" w:rsidR="00970152" w:rsidRPr="00FC58C0" w:rsidRDefault="00970152" w:rsidP="009D16E0">
            <w:pPr>
              <w:pStyle w:val="ListParagraph"/>
              <w:tabs>
                <w:tab w:val="left" w:pos="720"/>
              </w:tabs>
              <w:ind w:right="-900"/>
              <w:rPr>
                <w:rFonts w:ascii="Calibri" w:hAnsi="Calibri" w:cs="Calibri"/>
                <w:b/>
                <w:sz w:val="24"/>
                <w:szCs w:val="24"/>
                <w:u w:val="single"/>
              </w:rPr>
            </w:pPr>
            <w:proofErr w:type="spellStart"/>
            <w:r w:rsidRPr="00FC58C0">
              <w:rPr>
                <w:rFonts w:ascii="Calibri" w:hAnsi="Calibri" w:cs="Calibri"/>
                <w:b/>
                <w:bCs/>
                <w:sz w:val="24"/>
                <w:szCs w:val="24"/>
              </w:rPr>
              <w:t>Segia</w:t>
            </w:r>
            <w:proofErr w:type="spellEnd"/>
            <w:r w:rsidRPr="00FC58C0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General Contracting Establishment</w:t>
            </w:r>
          </w:p>
          <w:p w14:paraId="28D35B9C" w14:textId="77777777" w:rsidR="00970152" w:rsidRPr="00FC58C0" w:rsidRDefault="00970152" w:rsidP="009D16E0">
            <w:pPr>
              <w:pStyle w:val="ListParagraph"/>
              <w:tabs>
                <w:tab w:val="left" w:pos="720"/>
              </w:tabs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C58C0">
              <w:rPr>
                <w:rFonts w:ascii="Calibri" w:hAnsi="Calibri" w:cs="Calibri"/>
                <w:b/>
                <w:sz w:val="24"/>
                <w:szCs w:val="24"/>
              </w:rPr>
              <w:t>February 21, 2010, to October 31, 2014</w:t>
            </w:r>
          </w:p>
          <w:p w14:paraId="3AD92CB8" w14:textId="77335070" w:rsidR="00970152" w:rsidRPr="00B12AE3" w:rsidRDefault="00B12AE3" w:rsidP="00B12AE3">
            <w:pPr>
              <w:pStyle w:val="ListParagraph"/>
              <w:tabs>
                <w:tab w:val="left" w:pos="720"/>
              </w:tabs>
              <w:rPr>
                <w:rFonts w:ascii="Calibri" w:hAnsi="Calibri" w:cs="Calibri"/>
                <w:b/>
                <w:sz w:val="24"/>
                <w:szCs w:val="24"/>
              </w:rPr>
            </w:pPr>
            <w:r w:rsidRPr="00FC58C0">
              <w:rPr>
                <w:rFonts w:ascii="Calibri" w:hAnsi="Calibri" w:cs="Calibri"/>
                <w:b/>
                <w:sz w:val="24"/>
                <w:szCs w:val="24"/>
              </w:rPr>
              <w:t>Account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ant/</w:t>
            </w:r>
            <w:r w:rsidR="00970152" w:rsidRPr="00B12AE3">
              <w:rPr>
                <w:rFonts w:ascii="Calibri" w:hAnsi="Calibri" w:cs="Calibri"/>
                <w:b/>
                <w:sz w:val="24"/>
                <w:szCs w:val="24"/>
              </w:rPr>
              <w:t>Material Controller/Store Supervisor</w:t>
            </w:r>
          </w:p>
          <w:p w14:paraId="54E01AAC" w14:textId="77777777" w:rsidR="00970152" w:rsidRDefault="00970152" w:rsidP="009D16E0">
            <w:pPr>
              <w:pStyle w:val="ListParagraph"/>
              <w:tabs>
                <w:tab w:val="left" w:pos="720"/>
              </w:tabs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54FE58A6" w14:textId="77777777" w:rsidR="00970152" w:rsidRDefault="00970152" w:rsidP="009D16E0">
            <w:pPr>
              <w:pStyle w:val="ListParagraph"/>
              <w:numPr>
                <w:ilvl w:val="0"/>
                <w:numId w:val="33"/>
              </w:numPr>
              <w:spacing w:line="168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E794C">
              <w:rPr>
                <w:rFonts w:ascii="Calibri" w:eastAsia="Times New Roman" w:hAnsi="Calibri" w:cs="Calibri"/>
                <w:sz w:val="24"/>
                <w:szCs w:val="24"/>
              </w:rPr>
              <w:t>Oracle operated warehouse and identifying requirement for civil material</w:t>
            </w:r>
          </w:p>
          <w:p w14:paraId="3C9BBE0F" w14:textId="77777777" w:rsidR="00970152" w:rsidRPr="00FC58C0" w:rsidRDefault="00970152" w:rsidP="009D16E0">
            <w:pPr>
              <w:pStyle w:val="ListParagraph"/>
              <w:numPr>
                <w:ilvl w:val="0"/>
                <w:numId w:val="33"/>
              </w:numPr>
              <w:spacing w:line="168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67240">
              <w:rPr>
                <w:rFonts w:ascii="Calibri" w:eastAsia="Times New Roman" w:hAnsi="Calibri" w:cs="Calibri"/>
                <w:sz w:val="24"/>
                <w:szCs w:val="24"/>
              </w:rPr>
              <w:t>Ensuring best quality and best price, supplier negotiation</w:t>
            </w:r>
            <w:r w:rsidRPr="00FC58C0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</w:p>
          <w:p w14:paraId="3DD7128D" w14:textId="77777777" w:rsidR="00970152" w:rsidRPr="002D4CC0" w:rsidRDefault="00970152" w:rsidP="009D16E0">
            <w:pPr>
              <w:pStyle w:val="ListParagraph"/>
              <w:numPr>
                <w:ilvl w:val="0"/>
                <w:numId w:val="33"/>
              </w:numPr>
              <w:spacing w:line="168" w:lineRule="auto"/>
              <w:rPr>
                <w:rFonts w:ascii="Calibri" w:hAnsi="Calibri" w:cs="Calibri"/>
                <w:b/>
                <w:sz w:val="24"/>
                <w:szCs w:val="24"/>
                <w:u w:val="single"/>
              </w:rPr>
            </w:pPr>
            <w:r w:rsidRPr="00867240">
              <w:rPr>
                <w:rFonts w:ascii="Calibri" w:eastAsia="Times New Roman" w:hAnsi="Calibri" w:cs="Calibri"/>
                <w:sz w:val="24"/>
                <w:szCs w:val="24"/>
              </w:rPr>
              <w:t xml:space="preserve">Preparing material request, TOB, P.O &amp; MRR </w:t>
            </w:r>
          </w:p>
          <w:p w14:paraId="7EEF8189" w14:textId="77777777" w:rsidR="00970152" w:rsidRPr="00A3492A" w:rsidRDefault="00970152" w:rsidP="009D16E0">
            <w:pPr>
              <w:pStyle w:val="ListParagraph"/>
              <w:numPr>
                <w:ilvl w:val="0"/>
                <w:numId w:val="33"/>
              </w:numPr>
              <w:spacing w:line="168" w:lineRule="auto"/>
              <w:rPr>
                <w:rFonts w:ascii="Calibri" w:hAnsi="Calibri" w:cs="Calibri"/>
                <w:bCs/>
                <w:sz w:val="24"/>
                <w:szCs w:val="24"/>
              </w:rPr>
            </w:pPr>
            <w:r w:rsidRPr="00A3492A">
              <w:rPr>
                <w:rFonts w:ascii="Calibri" w:hAnsi="Calibri" w:cs="Calibri"/>
                <w:bCs/>
                <w:sz w:val="24"/>
                <w:szCs w:val="24"/>
              </w:rPr>
              <w:t>Reconciliation of the vendor accounts and SOA analysis</w:t>
            </w:r>
          </w:p>
          <w:p w14:paraId="2D2365A7" w14:textId="029ED8AB" w:rsidR="00970152" w:rsidRPr="00A67218" w:rsidRDefault="00970152" w:rsidP="00A67218">
            <w:pPr>
              <w:pStyle w:val="ListParagraph"/>
              <w:numPr>
                <w:ilvl w:val="0"/>
                <w:numId w:val="33"/>
              </w:numPr>
              <w:spacing w:line="168" w:lineRule="auto"/>
              <w:rPr>
                <w:rFonts w:ascii="Calibri" w:hAnsi="Calibri" w:cs="Calibri"/>
                <w:bCs/>
                <w:sz w:val="24"/>
                <w:szCs w:val="24"/>
              </w:rPr>
            </w:pPr>
            <w:r w:rsidRPr="00A3492A">
              <w:rPr>
                <w:rFonts w:ascii="Calibri" w:hAnsi="Calibri" w:cs="Calibri"/>
                <w:bCs/>
                <w:sz w:val="24"/>
                <w:szCs w:val="24"/>
              </w:rPr>
              <w:t xml:space="preserve">Checking inventory &amp; ensuring minimum &amp; minimum stock level, reorder quantity </w:t>
            </w:r>
            <w:r w:rsidRPr="00A67218">
              <w:rPr>
                <w:rFonts w:ascii="Calibri" w:hAnsi="Calibri" w:cs="Calibri"/>
                <w:bCs/>
                <w:sz w:val="24"/>
                <w:szCs w:val="24"/>
              </w:rPr>
              <w:t>and level</w:t>
            </w:r>
          </w:p>
          <w:p w14:paraId="41FF7B41" w14:textId="77777777" w:rsidR="00970152" w:rsidRPr="0031067B" w:rsidRDefault="00970152" w:rsidP="009D16E0">
            <w:pPr>
              <w:pStyle w:val="ListParagraph"/>
              <w:numPr>
                <w:ilvl w:val="0"/>
                <w:numId w:val="33"/>
              </w:numPr>
              <w:spacing w:line="168" w:lineRule="auto"/>
              <w:rPr>
                <w:rFonts w:ascii="Calibri" w:hAnsi="Calibri" w:cs="Calibri"/>
                <w:bCs/>
                <w:sz w:val="24"/>
                <w:szCs w:val="24"/>
              </w:rPr>
            </w:pPr>
            <w:r w:rsidRPr="0031067B">
              <w:rPr>
                <w:rFonts w:ascii="Calibri" w:hAnsi="Calibri" w:cs="Calibri"/>
                <w:bCs/>
                <w:sz w:val="24"/>
                <w:szCs w:val="24"/>
              </w:rPr>
              <w:t>Following FIFO method &amp; SERCO for warehousing</w:t>
            </w:r>
          </w:p>
          <w:p w14:paraId="0037EC6C" w14:textId="67843DA1" w:rsidR="00970152" w:rsidRPr="00A67218" w:rsidRDefault="00970152" w:rsidP="00A67218">
            <w:pPr>
              <w:pStyle w:val="ListParagraph"/>
              <w:numPr>
                <w:ilvl w:val="0"/>
                <w:numId w:val="33"/>
              </w:numPr>
              <w:spacing w:line="168" w:lineRule="auto"/>
              <w:rPr>
                <w:rFonts w:ascii="Calibri" w:hAnsi="Calibri" w:cs="Calibri"/>
                <w:bCs/>
                <w:sz w:val="24"/>
                <w:szCs w:val="24"/>
              </w:rPr>
            </w:pPr>
            <w:r w:rsidRPr="006000D8">
              <w:rPr>
                <w:rFonts w:ascii="Calibri" w:hAnsi="Calibri" w:cs="Calibri"/>
                <w:bCs/>
                <w:sz w:val="24"/>
                <w:szCs w:val="24"/>
              </w:rPr>
              <w:t xml:space="preserve">Handling </w:t>
            </w:r>
            <w:r w:rsidR="00A67218">
              <w:rPr>
                <w:rFonts w:ascii="Calibri" w:hAnsi="Calibri" w:cs="Calibri"/>
                <w:bCs/>
                <w:sz w:val="24"/>
                <w:szCs w:val="24"/>
              </w:rPr>
              <w:t xml:space="preserve">Petty cash, </w:t>
            </w:r>
            <w:r w:rsidRPr="006000D8">
              <w:rPr>
                <w:rFonts w:ascii="Calibri" w:hAnsi="Calibri" w:cs="Calibri"/>
                <w:bCs/>
                <w:sz w:val="24"/>
                <w:szCs w:val="24"/>
              </w:rPr>
              <w:t xml:space="preserve">warehouse stock &amp; raising stock, for civil spares running low in advance </w:t>
            </w:r>
            <w:r w:rsidRPr="00A67218">
              <w:rPr>
                <w:rFonts w:ascii="Calibri" w:hAnsi="Calibri" w:cs="Calibri"/>
                <w:bCs/>
                <w:sz w:val="24"/>
                <w:szCs w:val="24"/>
              </w:rPr>
              <w:t>used for maintenance</w:t>
            </w:r>
            <w:r w:rsidR="00A67218">
              <w:rPr>
                <w:rFonts w:ascii="Calibri" w:hAnsi="Calibri" w:cs="Calibri"/>
                <w:bCs/>
                <w:sz w:val="24"/>
                <w:szCs w:val="24"/>
              </w:rPr>
              <w:t xml:space="preserve"> &amp; time keeping</w:t>
            </w:r>
          </w:p>
          <w:p w14:paraId="7C7596EA" w14:textId="77777777" w:rsidR="00970152" w:rsidRPr="0031067B" w:rsidRDefault="00970152" w:rsidP="009D16E0">
            <w:pPr>
              <w:pStyle w:val="ListParagraph"/>
              <w:numPr>
                <w:ilvl w:val="0"/>
                <w:numId w:val="33"/>
              </w:numPr>
              <w:spacing w:line="168" w:lineRule="auto"/>
              <w:rPr>
                <w:rFonts w:ascii="Calibri" w:hAnsi="Calibri" w:cs="Calibri"/>
                <w:bCs/>
                <w:sz w:val="24"/>
                <w:szCs w:val="24"/>
              </w:rPr>
            </w:pPr>
            <w:r w:rsidRPr="00E542EF">
              <w:rPr>
                <w:rFonts w:ascii="Calibri" w:hAnsi="Calibri" w:cs="Calibri"/>
                <w:bCs/>
                <w:sz w:val="24"/>
                <w:szCs w:val="24"/>
              </w:rPr>
              <w:t>Monitoring expired products</w:t>
            </w:r>
          </w:p>
          <w:p w14:paraId="462B96BD" w14:textId="77777777" w:rsidR="00970152" w:rsidRPr="0031067B" w:rsidRDefault="00970152" w:rsidP="009D16E0">
            <w:pPr>
              <w:pStyle w:val="ListParagraph"/>
              <w:numPr>
                <w:ilvl w:val="0"/>
                <w:numId w:val="33"/>
              </w:numPr>
              <w:spacing w:line="168" w:lineRule="auto"/>
              <w:rPr>
                <w:rFonts w:ascii="Calibri" w:hAnsi="Calibri" w:cs="Calibri"/>
                <w:bCs/>
                <w:sz w:val="24"/>
                <w:szCs w:val="24"/>
              </w:rPr>
            </w:pPr>
            <w:r w:rsidRPr="0029382D">
              <w:rPr>
                <w:rFonts w:ascii="Calibri" w:hAnsi="Calibri" w:cs="Calibri"/>
                <w:bCs/>
                <w:sz w:val="24"/>
                <w:szCs w:val="24"/>
              </w:rPr>
              <w:t>Preparing Supplier outstanding summary and follow-up payment for suppliers</w:t>
            </w:r>
          </w:p>
          <w:p w14:paraId="1142AB40" w14:textId="77777777" w:rsidR="00970152" w:rsidRPr="0031067B" w:rsidRDefault="00970152" w:rsidP="009D16E0">
            <w:pPr>
              <w:pStyle w:val="ListParagraph"/>
              <w:numPr>
                <w:ilvl w:val="0"/>
                <w:numId w:val="33"/>
              </w:numPr>
              <w:spacing w:line="168" w:lineRule="auto"/>
              <w:rPr>
                <w:rFonts w:ascii="Calibri" w:hAnsi="Calibri" w:cs="Calibri"/>
                <w:bCs/>
                <w:sz w:val="24"/>
                <w:szCs w:val="24"/>
              </w:rPr>
            </w:pPr>
            <w:r w:rsidRPr="00847C6B">
              <w:rPr>
                <w:rFonts w:ascii="Calibri" w:hAnsi="Calibri" w:cs="Calibri"/>
                <w:bCs/>
                <w:sz w:val="24"/>
                <w:szCs w:val="24"/>
              </w:rPr>
              <w:t>Inventory &amp; fixed assets management</w:t>
            </w:r>
          </w:p>
          <w:p w14:paraId="1F4D0E48" w14:textId="761D4317" w:rsidR="00970152" w:rsidRPr="00A67218" w:rsidRDefault="00970152" w:rsidP="00A67218">
            <w:pPr>
              <w:pStyle w:val="ListParagraph"/>
              <w:numPr>
                <w:ilvl w:val="0"/>
                <w:numId w:val="33"/>
              </w:numPr>
              <w:spacing w:line="168" w:lineRule="auto"/>
              <w:rPr>
                <w:rFonts w:ascii="Calibri" w:hAnsi="Calibri" w:cs="Calibri"/>
                <w:bCs/>
                <w:sz w:val="24"/>
                <w:szCs w:val="24"/>
              </w:rPr>
            </w:pPr>
            <w:r w:rsidRPr="00847C6B">
              <w:rPr>
                <w:rFonts w:ascii="Calibri" w:hAnsi="Calibri" w:cs="Calibri"/>
                <w:bCs/>
                <w:sz w:val="24"/>
                <w:szCs w:val="24"/>
              </w:rPr>
              <w:t>Preparing material request in Oracle, checking inventory &amp;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  <w:r w:rsidRPr="00847C6B">
              <w:rPr>
                <w:rFonts w:ascii="Calibri" w:hAnsi="Calibri" w:cs="Calibri"/>
                <w:bCs/>
                <w:sz w:val="24"/>
                <w:szCs w:val="24"/>
              </w:rPr>
              <w:t xml:space="preserve">ensuring minimum </w:t>
            </w:r>
            <w:r w:rsidRPr="00A67218">
              <w:rPr>
                <w:rFonts w:ascii="Calibri" w:hAnsi="Calibri" w:cs="Calibri"/>
                <w:bCs/>
                <w:sz w:val="24"/>
                <w:szCs w:val="24"/>
              </w:rPr>
              <w:t>&amp; minimum stock level, reorder quantity and level</w:t>
            </w:r>
          </w:p>
          <w:p w14:paraId="5CA36AE3" w14:textId="76973E54" w:rsidR="00970152" w:rsidRDefault="00970152" w:rsidP="009D16E0">
            <w:pPr>
              <w:pStyle w:val="ListParagraph"/>
              <w:numPr>
                <w:ilvl w:val="0"/>
                <w:numId w:val="33"/>
              </w:numPr>
              <w:spacing w:line="168" w:lineRule="auto"/>
              <w:rPr>
                <w:rFonts w:ascii="Calibri" w:hAnsi="Calibri" w:cs="Calibri"/>
                <w:bCs/>
                <w:sz w:val="24"/>
                <w:szCs w:val="24"/>
              </w:rPr>
            </w:pPr>
            <w:r w:rsidRPr="00D32313">
              <w:rPr>
                <w:rFonts w:ascii="Calibri" w:hAnsi="Calibri" w:cs="Calibri"/>
                <w:bCs/>
                <w:sz w:val="24"/>
                <w:szCs w:val="24"/>
              </w:rPr>
              <w:t xml:space="preserve">Proper inventory management techniques. Taking inventory and maintain stock </w:t>
            </w:r>
            <w:r w:rsidRPr="009D16E0">
              <w:rPr>
                <w:rFonts w:ascii="Calibri" w:hAnsi="Calibri" w:cs="Calibri"/>
                <w:bCs/>
                <w:sz w:val="24"/>
                <w:szCs w:val="24"/>
              </w:rPr>
              <w:t>accuracy quarterly basis</w:t>
            </w:r>
          </w:p>
          <w:p w14:paraId="5E8B89DD" w14:textId="6246EE21" w:rsidR="00816A60" w:rsidRDefault="00816A60" w:rsidP="009D16E0">
            <w:pPr>
              <w:pStyle w:val="ListParagraph"/>
              <w:numPr>
                <w:ilvl w:val="0"/>
                <w:numId w:val="33"/>
              </w:numPr>
              <w:spacing w:line="168" w:lineRule="auto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Handling petty cash &amp; accounts for project</w:t>
            </w:r>
          </w:p>
          <w:p w14:paraId="62A87A01" w14:textId="77777777" w:rsidR="000E2071" w:rsidRDefault="000E2071" w:rsidP="009D16E0">
            <w:pPr>
              <w:pStyle w:val="ListParagraph"/>
              <w:tabs>
                <w:tab w:val="left" w:pos="720"/>
              </w:tabs>
              <w:ind w:right="-900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745D525A" w14:textId="77777777" w:rsidR="000E2071" w:rsidRDefault="000E2071" w:rsidP="009D16E0">
            <w:pPr>
              <w:pStyle w:val="ListParagraph"/>
              <w:tabs>
                <w:tab w:val="left" w:pos="720"/>
              </w:tabs>
              <w:ind w:right="-900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3B2D3D4F" w14:textId="77777777" w:rsidR="000E2071" w:rsidRDefault="000E2071" w:rsidP="009D16E0">
            <w:pPr>
              <w:pStyle w:val="ListParagraph"/>
              <w:tabs>
                <w:tab w:val="left" w:pos="720"/>
              </w:tabs>
              <w:ind w:right="-900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692D304A" w14:textId="77777777" w:rsidR="00970152" w:rsidRPr="00FC58C0" w:rsidRDefault="00970152" w:rsidP="009D16E0">
            <w:pPr>
              <w:pStyle w:val="ListParagraph"/>
              <w:tabs>
                <w:tab w:val="left" w:pos="720"/>
              </w:tabs>
              <w:ind w:right="-900"/>
              <w:rPr>
                <w:rFonts w:ascii="Calibri" w:hAnsi="Calibri" w:cs="Calibri"/>
                <w:b/>
                <w:sz w:val="24"/>
                <w:szCs w:val="24"/>
              </w:rPr>
            </w:pPr>
            <w:r w:rsidRPr="00FC58C0">
              <w:rPr>
                <w:rFonts w:ascii="Calibri" w:hAnsi="Calibri" w:cs="Calibri"/>
                <w:b/>
                <w:sz w:val="24"/>
                <w:szCs w:val="24"/>
              </w:rPr>
              <w:lastRenderedPageBreak/>
              <w:t>Outsource Partners International</w:t>
            </w:r>
          </w:p>
          <w:p w14:paraId="05A26B24" w14:textId="77777777" w:rsidR="00970152" w:rsidRPr="00FC58C0" w:rsidRDefault="00970152" w:rsidP="009D16E0">
            <w:pPr>
              <w:pStyle w:val="ListParagraph"/>
              <w:tabs>
                <w:tab w:val="left" w:pos="720"/>
              </w:tabs>
              <w:ind w:right="-900"/>
              <w:rPr>
                <w:rFonts w:ascii="Calibri" w:hAnsi="Calibri" w:cs="Calibri"/>
                <w:b/>
                <w:sz w:val="24"/>
                <w:szCs w:val="24"/>
              </w:rPr>
            </w:pPr>
            <w:r w:rsidRPr="00FC58C0">
              <w:rPr>
                <w:rFonts w:ascii="Calibri" w:hAnsi="Calibri" w:cs="Calibri"/>
                <w:b/>
                <w:sz w:val="24"/>
                <w:szCs w:val="24"/>
              </w:rPr>
              <w:t>October 04, 2006, to February 01, 2010</w:t>
            </w:r>
          </w:p>
          <w:p w14:paraId="42F4F8E7" w14:textId="791754CF" w:rsidR="00970152" w:rsidRDefault="00CF3BC0" w:rsidP="009D16E0">
            <w:pPr>
              <w:pStyle w:val="ListParagraph"/>
              <w:tabs>
                <w:tab w:val="left" w:pos="720"/>
              </w:tabs>
              <w:ind w:right="-900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Tax Processor/QC/Team Leader</w:t>
            </w:r>
            <w:r w:rsidR="00F2484D">
              <w:rPr>
                <w:rFonts w:ascii="Calibri" w:hAnsi="Calibri" w:cs="Calibri"/>
                <w:b/>
                <w:sz w:val="24"/>
                <w:szCs w:val="24"/>
              </w:rPr>
              <w:t>/S</w:t>
            </w:r>
            <w:r w:rsidR="00F2484D" w:rsidRPr="00FC58C0">
              <w:rPr>
                <w:rFonts w:ascii="Calibri" w:hAnsi="Calibri" w:cs="Calibri"/>
                <w:b/>
                <w:sz w:val="24"/>
                <w:szCs w:val="24"/>
              </w:rPr>
              <w:t>enior Associate</w:t>
            </w:r>
          </w:p>
          <w:p w14:paraId="573D3862" w14:textId="77777777" w:rsidR="00A67218" w:rsidRDefault="00A67218" w:rsidP="009D16E0">
            <w:pPr>
              <w:pStyle w:val="ListParagraph"/>
              <w:tabs>
                <w:tab w:val="left" w:pos="720"/>
              </w:tabs>
              <w:ind w:right="-900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7CD43365" w14:textId="197A84D6" w:rsidR="00970152" w:rsidRPr="009D16E0" w:rsidRDefault="00970152" w:rsidP="009D16E0">
            <w:pPr>
              <w:pStyle w:val="ListParagraph"/>
              <w:numPr>
                <w:ilvl w:val="0"/>
                <w:numId w:val="33"/>
              </w:numPr>
              <w:spacing w:line="168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I</w:t>
            </w:r>
            <w:r w:rsidRPr="00FC58C0">
              <w:rPr>
                <w:rFonts w:ascii="Calibri" w:eastAsia="Times New Roman" w:hAnsi="Calibri" w:cs="Calibri"/>
                <w:sz w:val="24"/>
                <w:szCs w:val="24"/>
              </w:rPr>
              <w:t xml:space="preserve">ncome tax return filing KPMG Business Tax. US income tax return filing for partnership and </w:t>
            </w:r>
            <w:r w:rsidRPr="009D16E0">
              <w:rPr>
                <w:rFonts w:ascii="Calibri" w:eastAsia="Times New Roman" w:hAnsi="Calibri" w:cs="Calibri"/>
                <w:sz w:val="24"/>
                <w:szCs w:val="24"/>
              </w:rPr>
              <w:t>corporate (1120 and 1065)</w:t>
            </w:r>
          </w:p>
          <w:p w14:paraId="73C4A505" w14:textId="77777777" w:rsidR="00970152" w:rsidRPr="00FC58C0" w:rsidRDefault="00970152" w:rsidP="009D16E0">
            <w:pPr>
              <w:pStyle w:val="ListParagraph"/>
              <w:numPr>
                <w:ilvl w:val="0"/>
                <w:numId w:val="33"/>
              </w:numPr>
              <w:spacing w:line="168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C58C0">
              <w:rPr>
                <w:rFonts w:ascii="Calibri" w:eastAsia="Times New Roman" w:hAnsi="Calibri" w:cs="Calibri"/>
                <w:sz w:val="24"/>
                <w:szCs w:val="24"/>
              </w:rPr>
              <w:t>HVTT (High volume trust tax process linking contracts) as QA</w:t>
            </w:r>
          </w:p>
          <w:p w14:paraId="59FBB06B" w14:textId="77777777" w:rsidR="00970152" w:rsidRPr="00FC58C0" w:rsidRDefault="00970152" w:rsidP="009D16E0">
            <w:pPr>
              <w:pStyle w:val="ListParagraph"/>
              <w:numPr>
                <w:ilvl w:val="0"/>
                <w:numId w:val="33"/>
              </w:numPr>
              <w:spacing w:line="168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C58C0">
              <w:rPr>
                <w:rFonts w:ascii="Calibri" w:eastAsia="Times New Roman" w:hAnsi="Calibri" w:cs="Calibri"/>
                <w:sz w:val="24"/>
                <w:szCs w:val="24"/>
              </w:rPr>
              <w:t>Responsible for Month End Close activities for the team.</w:t>
            </w:r>
          </w:p>
          <w:p w14:paraId="07ADCB8C" w14:textId="22F0CB6A" w:rsidR="00970152" w:rsidRPr="009D16E0" w:rsidRDefault="00970152" w:rsidP="009D16E0">
            <w:pPr>
              <w:pStyle w:val="ListParagraph"/>
              <w:numPr>
                <w:ilvl w:val="0"/>
                <w:numId w:val="33"/>
              </w:numPr>
              <w:spacing w:line="168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C58C0">
              <w:rPr>
                <w:rFonts w:ascii="Calibri" w:eastAsia="Times New Roman" w:hAnsi="Calibri" w:cs="Calibri"/>
                <w:sz w:val="24"/>
                <w:szCs w:val="24"/>
              </w:rPr>
              <w:t xml:space="preserve">Team leader in KPMG Interaction process for data management marketing process </w:t>
            </w:r>
            <w:r w:rsidRPr="009D16E0">
              <w:rPr>
                <w:rFonts w:ascii="Calibri" w:eastAsia="Times New Roman" w:hAnsi="Calibri" w:cs="Calibri"/>
                <w:sz w:val="24"/>
                <w:szCs w:val="24"/>
              </w:rPr>
              <w:t>maintaining contact and alumni process</w:t>
            </w:r>
          </w:p>
          <w:p w14:paraId="316680F8" w14:textId="77777777" w:rsidR="00970152" w:rsidRPr="00FC58C0" w:rsidRDefault="00970152" w:rsidP="009D16E0">
            <w:pPr>
              <w:pStyle w:val="ListParagraph"/>
              <w:numPr>
                <w:ilvl w:val="0"/>
                <w:numId w:val="33"/>
              </w:numPr>
              <w:spacing w:line="168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C58C0">
              <w:rPr>
                <w:rFonts w:ascii="Calibri" w:eastAsia="Times New Roman" w:hAnsi="Calibri" w:cs="Calibri"/>
                <w:sz w:val="24"/>
                <w:szCs w:val="24"/>
              </w:rPr>
              <w:t>Finance &amp; Accounts process SCI-Funeral Cremation services</w:t>
            </w:r>
          </w:p>
          <w:p w14:paraId="5B3342C0" w14:textId="0AB856B6" w:rsidR="00970152" w:rsidRDefault="00970152" w:rsidP="009D16E0">
            <w:pPr>
              <w:pStyle w:val="ListParagraph"/>
              <w:tabs>
                <w:tab w:val="left" w:pos="720"/>
              </w:tabs>
              <w:ind w:right="-900"/>
              <w:rPr>
                <w:rFonts w:ascii="Calibri" w:hAnsi="Calibri" w:cs="Calibri"/>
                <w:b/>
                <w:sz w:val="24"/>
                <w:szCs w:val="24"/>
              </w:rPr>
            </w:pPr>
            <w:r w:rsidRPr="00FC58C0">
              <w:rPr>
                <w:rFonts w:ascii="Calibri" w:hAnsi="Calibri" w:cs="Calibri"/>
                <w:b/>
                <w:sz w:val="24"/>
                <w:szCs w:val="24"/>
              </w:rPr>
              <w:t>Associated Agencies</w:t>
            </w:r>
          </w:p>
          <w:p w14:paraId="5894A367" w14:textId="77777777" w:rsidR="00970152" w:rsidRPr="00FC58C0" w:rsidRDefault="00970152" w:rsidP="009D16E0">
            <w:pPr>
              <w:pStyle w:val="ListParagraph"/>
              <w:tabs>
                <w:tab w:val="left" w:pos="720"/>
              </w:tabs>
              <w:ind w:right="-900"/>
              <w:rPr>
                <w:rFonts w:ascii="Calibri" w:hAnsi="Calibri" w:cs="Calibri"/>
                <w:b/>
                <w:sz w:val="24"/>
                <w:szCs w:val="24"/>
              </w:rPr>
            </w:pPr>
            <w:r w:rsidRPr="00FC58C0">
              <w:rPr>
                <w:rFonts w:ascii="Calibri" w:hAnsi="Calibri" w:cs="Calibri"/>
                <w:b/>
                <w:sz w:val="24"/>
                <w:szCs w:val="24"/>
              </w:rPr>
              <w:t>May 01, 2003, to April 04, 2006</w:t>
            </w:r>
          </w:p>
          <w:p w14:paraId="594D9696" w14:textId="77777777" w:rsidR="00970152" w:rsidRDefault="00970152" w:rsidP="009D16E0">
            <w:pPr>
              <w:pStyle w:val="ListParagraph"/>
              <w:rPr>
                <w:rFonts w:ascii="Calibri" w:hAnsi="Calibri" w:cs="Calibri"/>
                <w:b/>
                <w:sz w:val="24"/>
                <w:szCs w:val="24"/>
              </w:rPr>
            </w:pPr>
            <w:r w:rsidRPr="00FC58C0">
              <w:rPr>
                <w:rFonts w:ascii="Calibri" w:hAnsi="Calibri" w:cs="Calibri"/>
                <w:b/>
                <w:sz w:val="24"/>
                <w:szCs w:val="24"/>
              </w:rPr>
              <w:t>Accountant</w:t>
            </w:r>
          </w:p>
          <w:p w14:paraId="7B2B6657" w14:textId="77777777" w:rsidR="00067BE8" w:rsidRDefault="00067BE8" w:rsidP="009D16E0">
            <w:pPr>
              <w:pStyle w:val="ListParagraph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1096CF1D" w14:textId="77777777" w:rsidR="00970152" w:rsidRPr="000207CA" w:rsidRDefault="00970152" w:rsidP="009D16E0">
            <w:pPr>
              <w:pStyle w:val="ListParagraph"/>
              <w:numPr>
                <w:ilvl w:val="0"/>
                <w:numId w:val="33"/>
              </w:numPr>
              <w:spacing w:line="168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207CA">
              <w:rPr>
                <w:rFonts w:ascii="Calibri" w:eastAsia="Times New Roman" w:hAnsi="Calibri" w:cs="Calibri"/>
                <w:sz w:val="24"/>
                <w:szCs w:val="24"/>
              </w:rPr>
              <w:t xml:space="preserve">Preparing expenses and income statement </w:t>
            </w:r>
          </w:p>
          <w:p w14:paraId="04943E1E" w14:textId="77777777" w:rsidR="00970152" w:rsidRDefault="00970152" w:rsidP="009D16E0">
            <w:pPr>
              <w:pStyle w:val="ListParagraph"/>
              <w:numPr>
                <w:ilvl w:val="0"/>
                <w:numId w:val="33"/>
              </w:numPr>
              <w:spacing w:line="168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207CA">
              <w:rPr>
                <w:rFonts w:ascii="Calibri" w:eastAsia="Times New Roman" w:hAnsi="Calibri" w:cs="Calibri"/>
                <w:sz w:val="24"/>
                <w:szCs w:val="24"/>
              </w:rPr>
              <w:t>Payment follow up payment from custome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>r</w:t>
            </w:r>
          </w:p>
          <w:p w14:paraId="461FA950" w14:textId="77777777" w:rsidR="00970152" w:rsidRDefault="00970152" w:rsidP="009D16E0">
            <w:pPr>
              <w:pStyle w:val="ListParagraph"/>
              <w:numPr>
                <w:ilvl w:val="0"/>
                <w:numId w:val="33"/>
              </w:numPr>
              <w:spacing w:line="168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56421">
              <w:rPr>
                <w:rFonts w:ascii="Calibri" w:eastAsia="Times New Roman" w:hAnsi="Calibri" w:cs="Calibri"/>
                <w:sz w:val="24"/>
                <w:szCs w:val="24"/>
              </w:rPr>
              <w:t>Maintaining stock register and inventory checking</w:t>
            </w:r>
          </w:p>
          <w:p w14:paraId="2A320C3A" w14:textId="77777777" w:rsidR="00970152" w:rsidRPr="00AD181A" w:rsidRDefault="00970152" w:rsidP="009D16E0">
            <w:pPr>
              <w:pStyle w:val="Heading2"/>
              <w:ind w:left="720"/>
              <w:rPr>
                <w:rFonts w:ascii="Calibri" w:eastAsia="MS Mincho" w:hAnsi="Calibri" w:cs="Calibri"/>
                <w:bCs w:val="0"/>
                <w:sz w:val="24"/>
                <w:szCs w:val="24"/>
                <w:lang w:val="en-GB"/>
              </w:rPr>
            </w:pPr>
            <w:r w:rsidRPr="00AD181A">
              <w:rPr>
                <w:rFonts w:ascii="Calibri" w:hAnsi="Calibri" w:cs="Calibri"/>
                <w:sz w:val="24"/>
                <w:szCs w:val="24"/>
                <w:shd w:val="clear" w:color="auto" w:fill="C0C0C0"/>
              </w:rPr>
              <w:t>Trainings and Achievements</w:t>
            </w:r>
          </w:p>
          <w:p w14:paraId="2B1F5BE8" w14:textId="5FF51CD0" w:rsidR="00970152" w:rsidRPr="00520B8E" w:rsidRDefault="00970152" w:rsidP="00520B8E">
            <w:pPr>
              <w:pStyle w:val="ListParagraph"/>
              <w:numPr>
                <w:ilvl w:val="0"/>
                <w:numId w:val="33"/>
              </w:numPr>
              <w:spacing w:line="168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155B9">
              <w:rPr>
                <w:rFonts w:ascii="Calibri" w:eastAsia="Times New Roman" w:hAnsi="Calibri" w:cs="Calibri"/>
                <w:sz w:val="24"/>
                <w:szCs w:val="24"/>
              </w:rPr>
              <w:t xml:space="preserve">Appreciation certificates received from Royal Commission, Jubail, Section Manager for </w:t>
            </w:r>
            <w:r w:rsidRPr="00520B8E">
              <w:rPr>
                <w:rFonts w:ascii="Calibri" w:eastAsia="Times New Roman" w:hAnsi="Calibri" w:cs="Calibri"/>
                <w:sz w:val="24"/>
                <w:szCs w:val="24"/>
              </w:rPr>
              <w:t>proper Inventory &amp; Fixed Assets Management</w:t>
            </w:r>
          </w:p>
          <w:p w14:paraId="052127BE" w14:textId="2207A893" w:rsidR="00970152" w:rsidRPr="00520B8E" w:rsidRDefault="00970152" w:rsidP="00520B8E">
            <w:pPr>
              <w:pStyle w:val="ListParagraph"/>
              <w:numPr>
                <w:ilvl w:val="0"/>
                <w:numId w:val="33"/>
              </w:numPr>
              <w:spacing w:line="168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155B9">
              <w:rPr>
                <w:rFonts w:ascii="Calibri" w:eastAsia="Times New Roman" w:hAnsi="Calibri" w:cs="Calibri"/>
                <w:sz w:val="24"/>
                <w:szCs w:val="24"/>
              </w:rPr>
              <w:t>Attended Course of Practical Training in Financial &amp; Management Accounting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r w:rsidRPr="00520B8E">
              <w:rPr>
                <w:rFonts w:ascii="Calibri" w:eastAsia="Times New Roman" w:hAnsi="Calibri" w:cs="Calibri"/>
                <w:sz w:val="24"/>
                <w:szCs w:val="24"/>
              </w:rPr>
              <w:t>(Manual &amp;Computerized - Tally) &amp; Aspects of Sales &amp; Income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r w:rsidRPr="00520B8E">
              <w:rPr>
                <w:rFonts w:ascii="Calibri" w:eastAsia="Times New Roman" w:hAnsi="Calibri" w:cs="Calibri"/>
                <w:sz w:val="24"/>
                <w:szCs w:val="24"/>
              </w:rPr>
              <w:t>Tax in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r w:rsidRPr="00520B8E">
              <w:rPr>
                <w:rFonts w:ascii="Calibri" w:eastAsia="Times New Roman" w:hAnsi="Calibri" w:cs="Calibri"/>
                <w:sz w:val="24"/>
                <w:szCs w:val="24"/>
              </w:rPr>
              <w:t>Business Environment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r w:rsidRPr="00520B8E">
              <w:rPr>
                <w:rFonts w:ascii="Calibri" w:eastAsia="Times New Roman" w:hAnsi="Calibri" w:cs="Calibri"/>
                <w:sz w:val="24"/>
                <w:szCs w:val="24"/>
              </w:rPr>
              <w:t>from 21-Aug-2003 to 23-Dec-2003</w:t>
            </w:r>
          </w:p>
          <w:p w14:paraId="63FE4B82" w14:textId="77777777" w:rsidR="00970152" w:rsidRPr="00F155B9" w:rsidRDefault="00970152" w:rsidP="009D16E0">
            <w:pPr>
              <w:pStyle w:val="ListParagraph"/>
              <w:numPr>
                <w:ilvl w:val="0"/>
                <w:numId w:val="33"/>
              </w:numPr>
              <w:spacing w:line="168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155B9">
              <w:rPr>
                <w:rFonts w:ascii="Calibri" w:eastAsia="Times New Roman" w:hAnsi="Calibri" w:cs="Calibri"/>
                <w:sz w:val="24"/>
                <w:szCs w:val="24"/>
              </w:rPr>
              <w:t>Appreciation certificates received from Jubail University College end user</w:t>
            </w:r>
          </w:p>
          <w:p w14:paraId="0D4ED0A9" w14:textId="44C3F256" w:rsidR="00970152" w:rsidRPr="00520B8E" w:rsidRDefault="00970152" w:rsidP="00520B8E">
            <w:pPr>
              <w:pStyle w:val="ListParagraph"/>
              <w:numPr>
                <w:ilvl w:val="0"/>
                <w:numId w:val="33"/>
              </w:numPr>
              <w:spacing w:line="168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155B9">
              <w:rPr>
                <w:rFonts w:ascii="Calibri" w:eastAsia="Times New Roman" w:hAnsi="Calibri" w:cs="Calibri"/>
                <w:sz w:val="24"/>
                <w:szCs w:val="24"/>
              </w:rPr>
              <w:t xml:space="preserve">IELTS Overall band 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  <w:p w14:paraId="712B2579" w14:textId="7DD23780" w:rsidR="00970152" w:rsidRPr="00520B8E" w:rsidRDefault="00970152" w:rsidP="00520B8E">
            <w:pPr>
              <w:pStyle w:val="ListParagraph"/>
              <w:numPr>
                <w:ilvl w:val="0"/>
                <w:numId w:val="33"/>
              </w:numPr>
              <w:spacing w:line="168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155B9">
              <w:rPr>
                <w:rFonts w:ascii="Calibri" w:eastAsia="Times New Roman" w:hAnsi="Calibri" w:cs="Calibri"/>
                <w:sz w:val="24"/>
                <w:szCs w:val="24"/>
              </w:rPr>
              <w:t xml:space="preserve">Worked in OPI BPO, MNC (Big-4 companies, KPMG Client) &amp; promoted twice, from tax processor </w:t>
            </w:r>
            <w:r w:rsidRPr="00520B8E">
              <w:rPr>
                <w:rFonts w:ascii="Calibri" w:eastAsia="Times New Roman" w:hAnsi="Calibri" w:cs="Calibri"/>
                <w:sz w:val="24"/>
                <w:szCs w:val="24"/>
              </w:rPr>
              <w:t>to Quality Analyst – QA, &amp; Team Leader – TL</w:t>
            </w:r>
          </w:p>
          <w:p w14:paraId="1F497B09" w14:textId="77777777" w:rsidR="00970152" w:rsidRPr="009C2D5B" w:rsidRDefault="00970152" w:rsidP="009D16E0">
            <w:pPr>
              <w:pStyle w:val="Heading2"/>
              <w:ind w:left="720"/>
              <w:rPr>
                <w:rFonts w:ascii="Calibri" w:hAnsi="Calibri" w:cs="Calibri"/>
                <w:sz w:val="24"/>
                <w:szCs w:val="24"/>
                <w:shd w:val="clear" w:color="auto" w:fill="C0C0C0"/>
              </w:rPr>
            </w:pPr>
            <w:r w:rsidRPr="00AD181A">
              <w:rPr>
                <w:rFonts w:ascii="Calibri" w:hAnsi="Calibri" w:cs="Calibri"/>
                <w:sz w:val="24"/>
                <w:szCs w:val="24"/>
                <w:shd w:val="clear" w:color="auto" w:fill="C0C0C0"/>
              </w:rPr>
              <w:t>Technical Profile</w:t>
            </w:r>
          </w:p>
          <w:p w14:paraId="6101C748" w14:textId="77777777" w:rsidR="00970152" w:rsidRPr="005F6D12" w:rsidRDefault="00970152" w:rsidP="009D16E0">
            <w:pPr>
              <w:pStyle w:val="ListParagraph"/>
              <w:numPr>
                <w:ilvl w:val="0"/>
                <w:numId w:val="33"/>
              </w:numPr>
              <w:spacing w:line="168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F6D12">
              <w:rPr>
                <w:rFonts w:ascii="Calibri" w:eastAsia="Times New Roman" w:hAnsi="Calibri" w:cs="Calibri"/>
                <w:sz w:val="24"/>
                <w:szCs w:val="24"/>
              </w:rPr>
              <w:t>MS Office, Advanced Excel</w:t>
            </w:r>
          </w:p>
          <w:p w14:paraId="1C470C25" w14:textId="77777777" w:rsidR="00970152" w:rsidRDefault="00970152" w:rsidP="009D16E0">
            <w:pPr>
              <w:pStyle w:val="ListParagraph"/>
              <w:numPr>
                <w:ilvl w:val="0"/>
                <w:numId w:val="33"/>
              </w:numPr>
              <w:spacing w:line="168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F6D12">
              <w:rPr>
                <w:rFonts w:ascii="Calibri" w:eastAsia="Times New Roman" w:hAnsi="Calibri" w:cs="Calibri"/>
                <w:sz w:val="24"/>
                <w:szCs w:val="24"/>
              </w:rPr>
              <w:t xml:space="preserve">ERP-Oracle </w:t>
            </w:r>
            <w:proofErr w:type="spellStart"/>
            <w:r w:rsidRPr="005F6D12">
              <w:rPr>
                <w:rFonts w:ascii="Calibri" w:eastAsia="Times New Roman" w:hAnsi="Calibri" w:cs="Calibri"/>
                <w:sz w:val="24"/>
                <w:szCs w:val="24"/>
              </w:rPr>
              <w:t>Safeer</w:t>
            </w:r>
            <w:proofErr w:type="spellEnd"/>
            <w:r w:rsidRPr="005F6D12">
              <w:rPr>
                <w:rFonts w:ascii="Calibri" w:eastAsia="Times New Roman" w:hAnsi="Calibri" w:cs="Calibri"/>
                <w:sz w:val="24"/>
                <w:szCs w:val="24"/>
              </w:rPr>
              <w:t xml:space="preserve">, Oracle </w:t>
            </w:r>
            <w:proofErr w:type="spellStart"/>
            <w:r w:rsidRPr="005F6D12">
              <w:rPr>
                <w:rFonts w:ascii="Calibri" w:eastAsia="Times New Roman" w:hAnsi="Calibri" w:cs="Calibri"/>
                <w:sz w:val="24"/>
                <w:szCs w:val="24"/>
              </w:rPr>
              <w:t>Mawarid</w:t>
            </w:r>
            <w:proofErr w:type="spellEnd"/>
            <w:r w:rsidRPr="005F6D12">
              <w:rPr>
                <w:rFonts w:ascii="Calibri" w:eastAsia="Times New Roman" w:hAnsi="Calibri" w:cs="Calibri"/>
                <w:sz w:val="24"/>
                <w:szCs w:val="24"/>
              </w:rPr>
              <w:t>, Sage, E-Promise, GORS, TALLY 5.4, 6.3</w:t>
            </w:r>
          </w:p>
          <w:p w14:paraId="6CA9AC00" w14:textId="77777777" w:rsidR="00970152" w:rsidRPr="00AD181A" w:rsidRDefault="00970152" w:rsidP="009D16E0">
            <w:pPr>
              <w:pStyle w:val="Heading2"/>
              <w:ind w:left="720"/>
              <w:rPr>
                <w:rFonts w:ascii="Calibri" w:hAnsi="Calibri" w:cs="Calibri"/>
                <w:sz w:val="24"/>
                <w:szCs w:val="24"/>
                <w:shd w:val="clear" w:color="auto" w:fill="C0C0C0"/>
              </w:rPr>
            </w:pPr>
            <w:r w:rsidRPr="00AD181A">
              <w:rPr>
                <w:rFonts w:ascii="Calibri" w:hAnsi="Calibri" w:cs="Calibri"/>
                <w:sz w:val="24"/>
                <w:szCs w:val="24"/>
                <w:shd w:val="clear" w:color="auto" w:fill="C0C0C0"/>
              </w:rPr>
              <w:t>Personal Strengths</w:t>
            </w:r>
          </w:p>
          <w:p w14:paraId="44385D8F" w14:textId="77777777" w:rsidR="00970152" w:rsidRPr="005F6D12" w:rsidRDefault="00970152" w:rsidP="009D16E0">
            <w:pPr>
              <w:pStyle w:val="ListParagraph"/>
              <w:numPr>
                <w:ilvl w:val="0"/>
                <w:numId w:val="33"/>
              </w:numPr>
              <w:spacing w:line="168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F6D12">
              <w:rPr>
                <w:rFonts w:ascii="Calibri" w:eastAsia="Times New Roman" w:hAnsi="Calibri" w:cs="Calibri"/>
                <w:sz w:val="24"/>
                <w:szCs w:val="24"/>
              </w:rPr>
              <w:t>Excellent team working and team handling</w:t>
            </w:r>
          </w:p>
          <w:p w14:paraId="4169FD9B" w14:textId="77777777" w:rsidR="00970152" w:rsidRPr="005F6D12" w:rsidRDefault="00970152" w:rsidP="009D16E0">
            <w:pPr>
              <w:pStyle w:val="ListParagraph"/>
              <w:numPr>
                <w:ilvl w:val="0"/>
                <w:numId w:val="33"/>
              </w:numPr>
              <w:spacing w:line="168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F6D12">
              <w:rPr>
                <w:rFonts w:ascii="Calibri" w:eastAsia="Times New Roman" w:hAnsi="Calibri" w:cs="Calibri"/>
                <w:sz w:val="24"/>
                <w:szCs w:val="24"/>
              </w:rPr>
              <w:t>Communication and Interpersonal skills</w:t>
            </w:r>
          </w:p>
          <w:p w14:paraId="1A33082A" w14:textId="77777777" w:rsidR="00970152" w:rsidRPr="005F6D12" w:rsidRDefault="00970152" w:rsidP="009D16E0">
            <w:pPr>
              <w:pStyle w:val="ListParagraph"/>
              <w:numPr>
                <w:ilvl w:val="0"/>
                <w:numId w:val="33"/>
              </w:numPr>
              <w:spacing w:line="168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F6D12">
              <w:rPr>
                <w:rFonts w:ascii="Calibri" w:eastAsia="Times New Roman" w:hAnsi="Calibri" w:cs="Calibri"/>
                <w:sz w:val="24"/>
                <w:szCs w:val="24"/>
              </w:rPr>
              <w:t>Dedication, energy, and commitment</w:t>
            </w:r>
          </w:p>
          <w:p w14:paraId="32CCF977" w14:textId="77777777" w:rsidR="00970152" w:rsidRPr="005F6D12" w:rsidRDefault="00970152" w:rsidP="009D16E0">
            <w:pPr>
              <w:pStyle w:val="ListParagraph"/>
              <w:numPr>
                <w:ilvl w:val="0"/>
                <w:numId w:val="33"/>
              </w:numPr>
              <w:spacing w:line="168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F6D12">
              <w:rPr>
                <w:rFonts w:ascii="Calibri" w:eastAsia="Times New Roman" w:hAnsi="Calibri" w:cs="Calibri"/>
                <w:sz w:val="24"/>
                <w:szCs w:val="24"/>
              </w:rPr>
              <w:t>Self-confidence and ability to make quick decisions</w:t>
            </w:r>
          </w:p>
          <w:p w14:paraId="7C8B2BA2" w14:textId="77777777" w:rsidR="00970152" w:rsidRPr="005F6D12" w:rsidRDefault="00970152" w:rsidP="009D16E0">
            <w:pPr>
              <w:pStyle w:val="ListParagraph"/>
              <w:numPr>
                <w:ilvl w:val="0"/>
                <w:numId w:val="33"/>
              </w:numPr>
              <w:spacing w:line="168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F6D12">
              <w:rPr>
                <w:rFonts w:ascii="Calibri" w:eastAsia="Times New Roman" w:hAnsi="Calibri" w:cs="Calibri"/>
                <w:sz w:val="24"/>
                <w:szCs w:val="24"/>
              </w:rPr>
              <w:t>Multi-tasking and independent</w:t>
            </w:r>
          </w:p>
          <w:p w14:paraId="0215EB27" w14:textId="77777777" w:rsidR="00970152" w:rsidRPr="00616178" w:rsidRDefault="00970152" w:rsidP="009D16E0">
            <w:pPr>
              <w:pStyle w:val="Heading2"/>
              <w:ind w:left="720"/>
              <w:rPr>
                <w:rFonts w:ascii="Calibri" w:hAnsi="Calibri" w:cs="Calibri"/>
                <w:sz w:val="24"/>
                <w:szCs w:val="24"/>
                <w:highlight w:val="lightGray"/>
              </w:rPr>
            </w:pPr>
            <w:r w:rsidRPr="00616178">
              <w:rPr>
                <w:rFonts w:ascii="Calibri" w:hAnsi="Calibri" w:cs="Calibri"/>
                <w:sz w:val="24"/>
                <w:szCs w:val="24"/>
                <w:highlight w:val="lightGray"/>
              </w:rPr>
              <w:t>ACADEMIC RECORD</w:t>
            </w:r>
          </w:p>
          <w:p w14:paraId="4925B8AE" w14:textId="29C5032B" w:rsidR="00F2484D" w:rsidRDefault="00F2484D" w:rsidP="00F2484D">
            <w:pPr>
              <w:pStyle w:val="ListParagraph"/>
              <w:numPr>
                <w:ilvl w:val="0"/>
                <w:numId w:val="33"/>
              </w:numPr>
              <w:spacing w:line="168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Went for M.Com 2006 </w:t>
            </w:r>
          </w:p>
          <w:p w14:paraId="1DEAF00A" w14:textId="77777777" w:rsidR="00970152" w:rsidRDefault="00970152" w:rsidP="009D16E0">
            <w:pPr>
              <w:pStyle w:val="ListParagraph"/>
              <w:numPr>
                <w:ilvl w:val="0"/>
                <w:numId w:val="33"/>
              </w:numPr>
              <w:spacing w:line="168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16178">
              <w:rPr>
                <w:rFonts w:ascii="Calibri" w:eastAsia="Times New Roman" w:hAnsi="Calibri" w:cs="Calibri"/>
                <w:sz w:val="24"/>
                <w:szCs w:val="24"/>
              </w:rPr>
              <w:t>Passed B.COM in the year of 2000 – 2003 from MG University, Kerala</w:t>
            </w:r>
          </w:p>
          <w:p w14:paraId="612ABF5C" w14:textId="43860CC1" w:rsidR="00F2484D" w:rsidRPr="00F2484D" w:rsidRDefault="00F2484D" w:rsidP="00F2484D">
            <w:pPr>
              <w:pStyle w:val="ListParagraph"/>
              <w:numPr>
                <w:ilvl w:val="0"/>
                <w:numId w:val="33"/>
              </w:numPr>
              <w:spacing w:line="168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Passed out </w:t>
            </w:r>
            <w:r w:rsidRPr="006E5C20">
              <w:rPr>
                <w:rFonts w:ascii="Calibri" w:eastAsia="Times New Roman" w:hAnsi="Calibri" w:cs="Calibri"/>
                <w:sz w:val="24"/>
                <w:szCs w:val="24"/>
              </w:rPr>
              <w:t>General Nursing &amp; Midwifery</w:t>
            </w:r>
            <w:r>
              <w:rPr>
                <w:rFonts w:ascii="Verdana" w:hAnsi="Verdana"/>
                <w:sz w:val="22"/>
              </w:rPr>
              <w:t xml:space="preserve"> </w:t>
            </w:r>
            <w:r w:rsidR="006E5C20" w:rsidRPr="006E5C20">
              <w:rPr>
                <w:rFonts w:ascii="Calibri" w:eastAsia="Times New Roman" w:hAnsi="Calibri" w:cs="Calibri"/>
                <w:sz w:val="24"/>
                <w:szCs w:val="24"/>
              </w:rPr>
              <w:t>2003</w:t>
            </w:r>
            <w:r w:rsidR="006E5C20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r w:rsidR="006E5C20" w:rsidRPr="00616178">
              <w:rPr>
                <w:rFonts w:ascii="Calibri" w:eastAsia="Times New Roman" w:hAnsi="Calibri" w:cs="Calibri"/>
                <w:sz w:val="24"/>
                <w:szCs w:val="24"/>
              </w:rPr>
              <w:t>–</w:t>
            </w:r>
            <w:r w:rsidR="006E5C20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r w:rsidR="006E5C20" w:rsidRPr="006E5C20">
              <w:rPr>
                <w:rFonts w:ascii="Calibri" w:eastAsia="Times New Roman" w:hAnsi="Calibri" w:cs="Calibri"/>
                <w:sz w:val="24"/>
                <w:szCs w:val="24"/>
              </w:rPr>
              <w:t>2007</w:t>
            </w:r>
          </w:p>
          <w:p w14:paraId="5907844E" w14:textId="77777777" w:rsidR="00970152" w:rsidRPr="00616178" w:rsidRDefault="00970152" w:rsidP="009D16E0">
            <w:pPr>
              <w:pStyle w:val="ListParagraph"/>
              <w:numPr>
                <w:ilvl w:val="0"/>
                <w:numId w:val="33"/>
              </w:numPr>
              <w:spacing w:line="168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16178">
              <w:rPr>
                <w:rFonts w:ascii="Calibri" w:eastAsia="Times New Roman" w:hAnsi="Calibri" w:cs="Calibri"/>
                <w:sz w:val="24"/>
                <w:szCs w:val="24"/>
              </w:rPr>
              <w:t>Passed 12th in the year of 1998 – 2000 from Central Board Of secondary education</w:t>
            </w:r>
          </w:p>
          <w:p w14:paraId="106B788F" w14:textId="04A81374" w:rsidR="00970152" w:rsidRPr="00616178" w:rsidRDefault="00970152" w:rsidP="009D16E0">
            <w:pPr>
              <w:pStyle w:val="ListParagraph"/>
              <w:numPr>
                <w:ilvl w:val="0"/>
                <w:numId w:val="33"/>
              </w:numPr>
              <w:spacing w:line="168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16178">
              <w:rPr>
                <w:rFonts w:ascii="Calibri" w:eastAsia="Times New Roman" w:hAnsi="Calibri" w:cs="Calibri"/>
                <w:sz w:val="24"/>
                <w:szCs w:val="24"/>
              </w:rPr>
              <w:t xml:space="preserve">Passed 10th in the year of 1997 – 1998-3 from Central Board of Secondar education  </w:t>
            </w:r>
          </w:p>
          <w:p w14:paraId="5195C7DB" w14:textId="77777777" w:rsidR="000E2071" w:rsidRDefault="000E2071" w:rsidP="009D16E0">
            <w:pPr>
              <w:pStyle w:val="Heading2"/>
              <w:ind w:left="720"/>
              <w:rPr>
                <w:rFonts w:ascii="Calibri" w:hAnsi="Calibri" w:cs="Calibri"/>
                <w:sz w:val="24"/>
                <w:szCs w:val="24"/>
                <w:highlight w:val="lightGray"/>
              </w:rPr>
            </w:pPr>
          </w:p>
          <w:p w14:paraId="7A20F353" w14:textId="77777777" w:rsidR="000E2071" w:rsidRDefault="000E2071" w:rsidP="009D16E0">
            <w:pPr>
              <w:pStyle w:val="Heading2"/>
              <w:ind w:left="720"/>
              <w:rPr>
                <w:rFonts w:ascii="Calibri" w:hAnsi="Calibri" w:cs="Calibri"/>
                <w:sz w:val="24"/>
                <w:szCs w:val="24"/>
                <w:highlight w:val="lightGray"/>
              </w:rPr>
            </w:pPr>
          </w:p>
          <w:p w14:paraId="4C53D168" w14:textId="77777777" w:rsidR="00970152" w:rsidRPr="00EA4C27" w:rsidRDefault="00970152" w:rsidP="009D16E0">
            <w:pPr>
              <w:pStyle w:val="Heading2"/>
              <w:ind w:left="720"/>
              <w:rPr>
                <w:rFonts w:ascii="Calibri" w:eastAsia="MS Mincho" w:hAnsi="Calibri" w:cs="Calibri"/>
                <w:sz w:val="24"/>
                <w:szCs w:val="24"/>
                <w:lang w:val="en-GB"/>
              </w:rPr>
            </w:pPr>
            <w:r w:rsidRPr="00AD181A">
              <w:rPr>
                <w:rFonts w:ascii="Calibri" w:hAnsi="Calibri" w:cs="Calibri"/>
                <w:sz w:val="24"/>
                <w:szCs w:val="24"/>
                <w:highlight w:val="lightGray"/>
              </w:rPr>
              <w:lastRenderedPageBreak/>
              <w:t>Declaration:</w:t>
            </w:r>
          </w:p>
          <w:p w14:paraId="46955B46" w14:textId="77777777" w:rsidR="00970152" w:rsidRPr="00FC58C0" w:rsidRDefault="00970152" w:rsidP="009D16E0">
            <w:pPr>
              <w:pStyle w:val="ListParagraph"/>
              <w:rPr>
                <w:rFonts w:ascii="Calibri" w:hAnsi="Calibri" w:cs="Calibri"/>
                <w:sz w:val="24"/>
                <w:szCs w:val="24"/>
              </w:rPr>
            </w:pPr>
            <w:r w:rsidRPr="00FC58C0">
              <w:rPr>
                <w:rFonts w:ascii="Calibri" w:hAnsi="Calibri" w:cs="Calibri"/>
                <w:sz w:val="24"/>
                <w:szCs w:val="24"/>
              </w:rPr>
              <w:t>I hereby declare that the above information is true to the best of my knowledge and belief.</w:t>
            </w:r>
          </w:p>
          <w:p w14:paraId="6ADB53C2" w14:textId="77777777" w:rsidR="00970152" w:rsidRPr="00AD181A" w:rsidRDefault="00970152" w:rsidP="009D16E0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37CB1262" w14:textId="0AD6D3E5" w:rsidR="00395908" w:rsidRDefault="00970152" w:rsidP="009D16E0">
            <w:pPr>
              <w:pStyle w:val="ListParagraph"/>
              <w:rPr>
                <w:rFonts w:ascii="Calibri" w:hAnsi="Calibri" w:cs="Calibri"/>
                <w:sz w:val="24"/>
                <w:szCs w:val="24"/>
              </w:rPr>
            </w:pPr>
            <w:r w:rsidRPr="00FC58C0">
              <w:rPr>
                <w:rFonts w:ascii="Calibri" w:hAnsi="Calibri" w:cs="Calibri"/>
                <w:sz w:val="24"/>
                <w:szCs w:val="24"/>
              </w:rPr>
              <w:tab/>
            </w:r>
            <w:r w:rsidRPr="00FC58C0">
              <w:rPr>
                <w:rFonts w:ascii="Calibri" w:hAnsi="Calibri" w:cs="Calibri"/>
                <w:sz w:val="24"/>
                <w:szCs w:val="24"/>
              </w:rPr>
              <w:tab/>
            </w:r>
            <w:r w:rsidRPr="00FC58C0">
              <w:rPr>
                <w:rFonts w:ascii="Calibri" w:hAnsi="Calibri" w:cs="Calibri"/>
                <w:sz w:val="24"/>
                <w:szCs w:val="24"/>
              </w:rPr>
              <w:tab/>
            </w:r>
            <w:r w:rsidRPr="00FC58C0">
              <w:rPr>
                <w:rFonts w:ascii="Calibri" w:hAnsi="Calibri" w:cs="Calibri"/>
                <w:sz w:val="24"/>
                <w:szCs w:val="24"/>
              </w:rPr>
              <w:tab/>
            </w:r>
            <w:r w:rsidRPr="00FC58C0">
              <w:rPr>
                <w:rFonts w:ascii="Calibri" w:hAnsi="Calibri" w:cs="Calibri"/>
                <w:sz w:val="24"/>
                <w:szCs w:val="24"/>
              </w:rPr>
              <w:tab/>
              <w:t xml:space="preserve"> </w:t>
            </w:r>
            <w:r w:rsidRPr="00FC58C0">
              <w:rPr>
                <w:rFonts w:ascii="Calibri" w:hAnsi="Calibri" w:cs="Calibri"/>
                <w:sz w:val="24"/>
                <w:szCs w:val="24"/>
              </w:rPr>
              <w:tab/>
              <w:t xml:space="preserve">      </w:t>
            </w:r>
            <w:r w:rsidRPr="00FC58C0">
              <w:rPr>
                <w:rFonts w:ascii="Calibri" w:hAnsi="Calibri" w:cs="Calibri"/>
                <w:sz w:val="24"/>
                <w:szCs w:val="24"/>
              </w:rPr>
              <w:tab/>
              <w:t xml:space="preserve">                     </w:t>
            </w:r>
          </w:p>
          <w:p w14:paraId="7B2936AE" w14:textId="048D024A" w:rsidR="00970152" w:rsidRPr="00FC58C0" w:rsidRDefault="00970152" w:rsidP="009D16E0">
            <w:pPr>
              <w:pStyle w:val="ListParagrap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C58C0">
              <w:rPr>
                <w:rFonts w:ascii="Calibri" w:hAnsi="Calibri" w:cs="Calibri"/>
                <w:b/>
                <w:bCs/>
                <w:sz w:val="24"/>
                <w:szCs w:val="24"/>
              </w:rPr>
              <w:t>Yours Truly</w:t>
            </w:r>
            <w:r w:rsidRPr="00FC58C0">
              <w:rPr>
                <w:rFonts w:ascii="Calibri" w:hAnsi="Calibri" w:cs="Calibri"/>
                <w:b/>
                <w:bCs/>
                <w:sz w:val="24"/>
                <w:szCs w:val="24"/>
              </w:rPr>
              <w:tab/>
            </w:r>
          </w:p>
          <w:p w14:paraId="77239F21" w14:textId="77777777" w:rsidR="00970152" w:rsidRPr="00FC58C0" w:rsidRDefault="00970152" w:rsidP="009D16E0">
            <w:pPr>
              <w:pStyle w:val="ListParagraph"/>
              <w:rPr>
                <w:rFonts w:ascii="Calibri" w:hAnsi="Calibri" w:cs="Calibri"/>
                <w:sz w:val="24"/>
                <w:szCs w:val="24"/>
              </w:rPr>
            </w:pPr>
            <w:r w:rsidRPr="00FC58C0">
              <w:rPr>
                <w:rFonts w:ascii="Calibri" w:hAnsi="Calibri" w:cs="Calibri"/>
                <w:sz w:val="24"/>
                <w:szCs w:val="24"/>
              </w:rPr>
              <w:t>Place: Abu Dhabi</w:t>
            </w:r>
            <w:r w:rsidRPr="00FC58C0">
              <w:rPr>
                <w:rFonts w:ascii="Calibri" w:hAnsi="Calibri" w:cs="Calibri"/>
                <w:sz w:val="24"/>
                <w:szCs w:val="24"/>
              </w:rPr>
              <w:tab/>
            </w:r>
            <w:r w:rsidRPr="00FC58C0">
              <w:rPr>
                <w:rFonts w:ascii="Calibri" w:hAnsi="Calibri" w:cs="Calibri"/>
                <w:sz w:val="24"/>
                <w:szCs w:val="24"/>
              </w:rPr>
              <w:tab/>
            </w:r>
            <w:r w:rsidRPr="00FC58C0">
              <w:rPr>
                <w:rFonts w:ascii="Calibri" w:hAnsi="Calibri" w:cs="Calibri"/>
                <w:sz w:val="24"/>
                <w:szCs w:val="24"/>
              </w:rPr>
              <w:tab/>
            </w:r>
            <w:r w:rsidRPr="00FC58C0">
              <w:rPr>
                <w:rFonts w:ascii="Calibri" w:hAnsi="Calibri" w:cs="Calibri"/>
                <w:sz w:val="24"/>
                <w:szCs w:val="24"/>
              </w:rPr>
              <w:tab/>
            </w:r>
            <w:r w:rsidRPr="00FC58C0">
              <w:rPr>
                <w:rFonts w:ascii="Calibri" w:hAnsi="Calibri" w:cs="Calibri"/>
                <w:sz w:val="24"/>
                <w:szCs w:val="24"/>
              </w:rPr>
              <w:tab/>
            </w:r>
            <w:r w:rsidRPr="00FC58C0">
              <w:rPr>
                <w:rFonts w:ascii="Calibri" w:hAnsi="Calibri" w:cs="Calibri"/>
                <w:sz w:val="24"/>
                <w:szCs w:val="24"/>
              </w:rPr>
              <w:tab/>
            </w:r>
            <w:r w:rsidRPr="00FC58C0">
              <w:rPr>
                <w:rFonts w:ascii="Calibri" w:hAnsi="Calibri" w:cs="Calibri"/>
                <w:sz w:val="24"/>
                <w:szCs w:val="24"/>
              </w:rPr>
              <w:tab/>
            </w:r>
            <w:r w:rsidRPr="00FC58C0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           (</w:t>
            </w:r>
            <w:r w:rsidRPr="00FC58C0">
              <w:rPr>
                <w:rFonts w:ascii="Calibri" w:hAnsi="Calibri" w:cs="Calibri"/>
                <w:sz w:val="24"/>
                <w:szCs w:val="24"/>
              </w:rPr>
              <w:t>SONY KURIAN)</w:t>
            </w:r>
          </w:p>
          <w:p w14:paraId="3F7D3E1A" w14:textId="157C3567" w:rsidR="00970152" w:rsidRPr="00AD181A" w:rsidRDefault="00067BE8" w:rsidP="00067BE8">
            <w:pPr>
              <w:pStyle w:val="Heading2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        </w:t>
            </w:r>
            <w:r w:rsidRPr="00FC58C0">
              <w:rPr>
                <w:rFonts w:ascii="Calibri" w:hAnsi="Calibri" w:cs="Calibri"/>
                <w:sz w:val="24"/>
                <w:szCs w:val="24"/>
              </w:rPr>
              <w:t xml:space="preserve">Date:             </w:t>
            </w:r>
          </w:p>
        </w:tc>
      </w:tr>
      <w:bookmarkEnd w:id="0"/>
      <w:bookmarkEnd w:id="1"/>
    </w:tbl>
    <w:p w14:paraId="6A50080E" w14:textId="6598AE15" w:rsidR="000E1110" w:rsidRPr="00AD181A" w:rsidRDefault="000E1110" w:rsidP="000D2491">
      <w:pPr>
        <w:tabs>
          <w:tab w:val="left" w:pos="990"/>
        </w:tabs>
        <w:rPr>
          <w:rFonts w:ascii="Calibri" w:hAnsi="Calibri" w:cs="Calibri"/>
        </w:rPr>
      </w:pPr>
    </w:p>
    <w:sectPr w:rsidR="000E1110" w:rsidRPr="00AD181A" w:rsidSect="000C45FF">
      <w:headerReference w:type="default" r:id="rId2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284CB8" w14:textId="77777777" w:rsidR="00E23B04" w:rsidRDefault="00E23B04" w:rsidP="000C45FF">
      <w:r>
        <w:separator/>
      </w:r>
    </w:p>
  </w:endnote>
  <w:endnote w:type="continuationSeparator" w:id="0">
    <w:p w14:paraId="6CC88ED9" w14:textId="77777777" w:rsidR="00E23B04" w:rsidRDefault="00E23B04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6EBA83" w14:textId="77777777" w:rsidR="00E23B04" w:rsidRDefault="00E23B04" w:rsidP="000C45FF">
      <w:r>
        <w:separator/>
      </w:r>
    </w:p>
  </w:footnote>
  <w:footnote w:type="continuationSeparator" w:id="0">
    <w:p w14:paraId="095147EE" w14:textId="77777777" w:rsidR="00E23B04" w:rsidRDefault="00E23B04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30646A" w14:textId="77777777" w:rsidR="000C45FF" w:rsidRDefault="000C45FF">
    <w:pPr>
      <w:pStyle w:val="Header"/>
    </w:pPr>
    <w:r>
      <w:rPr>
        <w:noProof/>
        <w:lang w:val="en-IN" w:eastAsia="en-IN"/>
      </w:rPr>
      <w:drawing>
        <wp:anchor distT="0" distB="0" distL="114300" distR="114300" simplePos="0" relativeHeight="251658240" behindDoc="1" locked="0" layoutInCell="1" allowOverlap="1" wp14:anchorId="16CE4D9D" wp14:editId="03844366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3" name="Graphic 3">
            <a:extLst xmlns:a="http://schemas.openxmlformats.org/drawingml/2006/main">
              <a:ext uri="{C183D7F6-B498-43B3-948B-1728B52AA6E4}">
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hybridMultilevel"/>
    <w:tmpl w:val="18E69F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3"/>
    <w:multiLevelType w:val="hybridMultilevel"/>
    <w:tmpl w:val="6EECC43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6"/>
    <w:multiLevelType w:val="hybridMultilevel"/>
    <w:tmpl w:val="017E888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7"/>
    <w:multiLevelType w:val="hybridMultilevel"/>
    <w:tmpl w:val="594AC1E4"/>
    <w:lvl w:ilvl="0" w:tplc="D89ECD1E">
      <w:start w:val="1"/>
      <w:numFmt w:val="bullet"/>
      <w:lvlText w:val=""/>
      <w:lvlJc w:val="left"/>
      <w:pPr>
        <w:tabs>
          <w:tab w:val="left" w:pos="540"/>
        </w:tabs>
        <w:ind w:left="540" w:hanging="360"/>
      </w:pPr>
      <w:rPr>
        <w:rFonts w:ascii="Wingdings" w:hAnsi="Wingdings" w:hint="default"/>
      </w:rPr>
    </w:lvl>
    <w:lvl w:ilvl="1" w:tplc="8D46350C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2" w:tplc="8DC43800">
      <w:start w:val="1"/>
      <w:numFmt w:val="bullet"/>
      <w:lvlText w:val="-"/>
      <w:lvlJc w:val="left"/>
      <w:pPr>
        <w:tabs>
          <w:tab w:val="left" w:pos="2715"/>
        </w:tabs>
        <w:ind w:left="2715" w:hanging="915"/>
      </w:pPr>
      <w:rPr>
        <w:rFonts w:ascii="Palatino Linotype" w:eastAsia="Times New Roman" w:hAnsi="Palatino Linotype" w:cs="Courier New" w:hint="default"/>
      </w:rPr>
    </w:lvl>
    <w:lvl w:ilvl="3" w:tplc="B7CE078A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9A24DAAE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EAC8AC04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8BEEB6C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48E02DE2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8294D7E4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0000009"/>
    <w:multiLevelType w:val="hybridMultilevel"/>
    <w:tmpl w:val="2CF04ACE"/>
    <w:lvl w:ilvl="0" w:tplc="0409000D">
      <w:start w:val="1"/>
      <w:numFmt w:val="bullet"/>
      <w:lvlText w:val="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000000A"/>
    <w:multiLevelType w:val="hybridMultilevel"/>
    <w:tmpl w:val="FD1232D6"/>
    <w:lvl w:ilvl="0" w:tplc="0409000D">
      <w:start w:val="1"/>
      <w:numFmt w:val="bullet"/>
      <w:lvlText w:val="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15C4E61"/>
    <w:multiLevelType w:val="hybridMultilevel"/>
    <w:tmpl w:val="567C5D4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363996"/>
    <w:multiLevelType w:val="hybridMultilevel"/>
    <w:tmpl w:val="BF4A1552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6555FA9"/>
    <w:multiLevelType w:val="hybridMultilevel"/>
    <w:tmpl w:val="3CF6365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3D04F3"/>
    <w:multiLevelType w:val="hybridMultilevel"/>
    <w:tmpl w:val="395CFBF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CE707E"/>
    <w:multiLevelType w:val="hybridMultilevel"/>
    <w:tmpl w:val="38625D56"/>
    <w:lvl w:ilvl="0" w:tplc="0809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1">
    <w:nsid w:val="2FD0691B"/>
    <w:multiLevelType w:val="hybridMultilevel"/>
    <w:tmpl w:val="1E2E2A4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AE3040"/>
    <w:multiLevelType w:val="hybridMultilevel"/>
    <w:tmpl w:val="96A22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0B6931"/>
    <w:multiLevelType w:val="hybridMultilevel"/>
    <w:tmpl w:val="74266E2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9E4B80"/>
    <w:multiLevelType w:val="hybridMultilevel"/>
    <w:tmpl w:val="805478DC"/>
    <w:lvl w:ilvl="0" w:tplc="34B8FBF4">
      <w:start w:val="1"/>
      <w:numFmt w:val="bullet"/>
      <w:lvlText w:val=""/>
      <w:lvlJc w:val="righ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0421F8"/>
    <w:multiLevelType w:val="hybridMultilevel"/>
    <w:tmpl w:val="A12C96B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2651C3"/>
    <w:multiLevelType w:val="hybridMultilevel"/>
    <w:tmpl w:val="C76E39FE"/>
    <w:lvl w:ilvl="0" w:tplc="0409000B">
      <w:start w:val="1"/>
      <w:numFmt w:val="bullet"/>
      <w:lvlText w:val=""/>
      <w:lvlJc w:val="left"/>
      <w:pPr>
        <w:ind w:left="8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17">
    <w:nsid w:val="4FEB3AFD"/>
    <w:multiLevelType w:val="hybridMultilevel"/>
    <w:tmpl w:val="83E2ECD0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820083C"/>
    <w:multiLevelType w:val="hybridMultilevel"/>
    <w:tmpl w:val="2E3646A2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A2625AA"/>
    <w:multiLevelType w:val="hybridMultilevel"/>
    <w:tmpl w:val="472CD35C"/>
    <w:lvl w:ilvl="0" w:tplc="08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60A6114B"/>
    <w:multiLevelType w:val="hybridMultilevel"/>
    <w:tmpl w:val="5ED81E3E"/>
    <w:lvl w:ilvl="0" w:tplc="0809000B">
      <w:start w:val="1"/>
      <w:numFmt w:val="bullet"/>
      <w:lvlText w:val=""/>
      <w:lvlJc w:val="left"/>
      <w:pPr>
        <w:ind w:left="14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21">
    <w:nsid w:val="64D17188"/>
    <w:multiLevelType w:val="hybridMultilevel"/>
    <w:tmpl w:val="7A769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B75600"/>
    <w:multiLevelType w:val="singleLevel"/>
    <w:tmpl w:val="EBF0ED0E"/>
    <w:lvl w:ilvl="0">
      <w:start w:val="1"/>
      <w:numFmt w:val="bulle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abstractNum w:abstractNumId="23">
    <w:nsid w:val="673F3336"/>
    <w:multiLevelType w:val="hybridMultilevel"/>
    <w:tmpl w:val="AA7251D2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9D83E60"/>
    <w:multiLevelType w:val="hybridMultilevel"/>
    <w:tmpl w:val="4FE2F38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AC0254A"/>
    <w:multiLevelType w:val="hybridMultilevel"/>
    <w:tmpl w:val="6AACB7A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223E03"/>
    <w:multiLevelType w:val="hybridMultilevel"/>
    <w:tmpl w:val="531CC9D2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70DB539D"/>
    <w:multiLevelType w:val="hybridMultilevel"/>
    <w:tmpl w:val="049C51A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F22101"/>
    <w:multiLevelType w:val="hybridMultilevel"/>
    <w:tmpl w:val="CA4C4D2A"/>
    <w:lvl w:ilvl="0" w:tplc="0809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9">
    <w:nsid w:val="79F91648"/>
    <w:multiLevelType w:val="hybridMultilevel"/>
    <w:tmpl w:val="09E625F6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A2535AC"/>
    <w:multiLevelType w:val="hybridMultilevel"/>
    <w:tmpl w:val="38B864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E956D44"/>
    <w:multiLevelType w:val="hybridMultilevel"/>
    <w:tmpl w:val="A330ED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FB461F3"/>
    <w:multiLevelType w:val="hybridMultilevel"/>
    <w:tmpl w:val="C4B021A0"/>
    <w:lvl w:ilvl="0" w:tplc="52367A2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13819D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C8B4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D823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3C26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7A6E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F46E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5E57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1C0F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2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2"/>
  </w:num>
  <w:num w:numId="8">
    <w:abstractNumId w:val="4"/>
  </w:num>
  <w:num w:numId="9">
    <w:abstractNumId w:val="31"/>
  </w:num>
  <w:num w:numId="10">
    <w:abstractNumId w:val="30"/>
  </w:num>
  <w:num w:numId="11">
    <w:abstractNumId w:val="24"/>
  </w:num>
  <w:num w:numId="12">
    <w:abstractNumId w:val="16"/>
  </w:num>
  <w:num w:numId="13">
    <w:abstractNumId w:val="32"/>
  </w:num>
  <w:num w:numId="14">
    <w:abstractNumId w:val="22"/>
  </w:num>
  <w:num w:numId="15">
    <w:abstractNumId w:val="9"/>
  </w:num>
  <w:num w:numId="16">
    <w:abstractNumId w:val="27"/>
  </w:num>
  <w:num w:numId="17">
    <w:abstractNumId w:val="23"/>
  </w:num>
  <w:num w:numId="18">
    <w:abstractNumId w:val="20"/>
  </w:num>
  <w:num w:numId="19">
    <w:abstractNumId w:val="26"/>
  </w:num>
  <w:num w:numId="20">
    <w:abstractNumId w:val="29"/>
  </w:num>
  <w:num w:numId="21">
    <w:abstractNumId w:val="11"/>
  </w:num>
  <w:num w:numId="22">
    <w:abstractNumId w:val="17"/>
  </w:num>
  <w:num w:numId="23">
    <w:abstractNumId w:val="28"/>
  </w:num>
  <w:num w:numId="24">
    <w:abstractNumId w:val="10"/>
  </w:num>
  <w:num w:numId="25">
    <w:abstractNumId w:val="18"/>
  </w:num>
  <w:num w:numId="26">
    <w:abstractNumId w:val="7"/>
  </w:num>
  <w:num w:numId="27">
    <w:abstractNumId w:val="25"/>
  </w:num>
  <w:num w:numId="28">
    <w:abstractNumId w:val="19"/>
  </w:num>
  <w:num w:numId="29">
    <w:abstractNumId w:val="8"/>
  </w:num>
  <w:num w:numId="30">
    <w:abstractNumId w:val="6"/>
  </w:num>
  <w:num w:numId="31">
    <w:abstractNumId w:val="15"/>
  </w:num>
  <w:num w:numId="32">
    <w:abstractNumId w:val="13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A5C"/>
    <w:rsid w:val="000074B9"/>
    <w:rsid w:val="00036450"/>
    <w:rsid w:val="00067BE8"/>
    <w:rsid w:val="000753A4"/>
    <w:rsid w:val="00094499"/>
    <w:rsid w:val="000949EF"/>
    <w:rsid w:val="00094C5F"/>
    <w:rsid w:val="0009562F"/>
    <w:rsid w:val="000A0845"/>
    <w:rsid w:val="000A4B69"/>
    <w:rsid w:val="000C0026"/>
    <w:rsid w:val="000C45FF"/>
    <w:rsid w:val="000D2491"/>
    <w:rsid w:val="000E1110"/>
    <w:rsid w:val="000E2071"/>
    <w:rsid w:val="000E3FD1"/>
    <w:rsid w:val="00112054"/>
    <w:rsid w:val="001525E1"/>
    <w:rsid w:val="00160E5C"/>
    <w:rsid w:val="00180329"/>
    <w:rsid w:val="0019001F"/>
    <w:rsid w:val="001A4B69"/>
    <w:rsid w:val="001A74A5"/>
    <w:rsid w:val="001B2ABD"/>
    <w:rsid w:val="001C71D5"/>
    <w:rsid w:val="001D5513"/>
    <w:rsid w:val="001E0391"/>
    <w:rsid w:val="001E1301"/>
    <w:rsid w:val="001E1759"/>
    <w:rsid w:val="001E7631"/>
    <w:rsid w:val="001E7D60"/>
    <w:rsid w:val="001F1ECC"/>
    <w:rsid w:val="001F3723"/>
    <w:rsid w:val="001F647E"/>
    <w:rsid w:val="00205872"/>
    <w:rsid w:val="0021453A"/>
    <w:rsid w:val="00217262"/>
    <w:rsid w:val="00236949"/>
    <w:rsid w:val="002400EB"/>
    <w:rsid w:val="00256CF7"/>
    <w:rsid w:val="00261B20"/>
    <w:rsid w:val="00263B87"/>
    <w:rsid w:val="00276742"/>
    <w:rsid w:val="00281AD5"/>
    <w:rsid w:val="00281FD5"/>
    <w:rsid w:val="002A62EB"/>
    <w:rsid w:val="002C2A94"/>
    <w:rsid w:val="002E3FCE"/>
    <w:rsid w:val="0030481B"/>
    <w:rsid w:val="003156FC"/>
    <w:rsid w:val="003254B5"/>
    <w:rsid w:val="0032750A"/>
    <w:rsid w:val="00330DB9"/>
    <w:rsid w:val="003358DB"/>
    <w:rsid w:val="003453CF"/>
    <w:rsid w:val="00351401"/>
    <w:rsid w:val="00364048"/>
    <w:rsid w:val="0037121F"/>
    <w:rsid w:val="003749E7"/>
    <w:rsid w:val="00395908"/>
    <w:rsid w:val="003A4827"/>
    <w:rsid w:val="003A6B7D"/>
    <w:rsid w:val="003B06CA"/>
    <w:rsid w:val="003B0933"/>
    <w:rsid w:val="003C3E8C"/>
    <w:rsid w:val="003C6476"/>
    <w:rsid w:val="003D3A4E"/>
    <w:rsid w:val="003D4066"/>
    <w:rsid w:val="004002D5"/>
    <w:rsid w:val="0040244E"/>
    <w:rsid w:val="004071FC"/>
    <w:rsid w:val="00422D0E"/>
    <w:rsid w:val="00426808"/>
    <w:rsid w:val="00427341"/>
    <w:rsid w:val="00436EE0"/>
    <w:rsid w:val="00445947"/>
    <w:rsid w:val="00476C43"/>
    <w:rsid w:val="004813B3"/>
    <w:rsid w:val="00486198"/>
    <w:rsid w:val="004940B9"/>
    <w:rsid w:val="00496591"/>
    <w:rsid w:val="0049691A"/>
    <w:rsid w:val="004A7BF9"/>
    <w:rsid w:val="004B4605"/>
    <w:rsid w:val="004C63E4"/>
    <w:rsid w:val="004D0AF6"/>
    <w:rsid w:val="004D3011"/>
    <w:rsid w:val="004E185F"/>
    <w:rsid w:val="004E7426"/>
    <w:rsid w:val="004F20A9"/>
    <w:rsid w:val="004F3C35"/>
    <w:rsid w:val="004F67F4"/>
    <w:rsid w:val="00517D8F"/>
    <w:rsid w:val="00520B8E"/>
    <w:rsid w:val="005262AC"/>
    <w:rsid w:val="0053065B"/>
    <w:rsid w:val="005331ED"/>
    <w:rsid w:val="00545584"/>
    <w:rsid w:val="00556A9E"/>
    <w:rsid w:val="0058221C"/>
    <w:rsid w:val="00583E34"/>
    <w:rsid w:val="00597B65"/>
    <w:rsid w:val="005B2586"/>
    <w:rsid w:val="005D79A9"/>
    <w:rsid w:val="005E39D5"/>
    <w:rsid w:val="005F6471"/>
    <w:rsid w:val="00600670"/>
    <w:rsid w:val="00610012"/>
    <w:rsid w:val="0062123A"/>
    <w:rsid w:val="00646E75"/>
    <w:rsid w:val="00654D9C"/>
    <w:rsid w:val="00655C4B"/>
    <w:rsid w:val="006771D0"/>
    <w:rsid w:val="00686908"/>
    <w:rsid w:val="00690CAD"/>
    <w:rsid w:val="00691E8F"/>
    <w:rsid w:val="006A4178"/>
    <w:rsid w:val="006D642C"/>
    <w:rsid w:val="006E5C20"/>
    <w:rsid w:val="00715FCB"/>
    <w:rsid w:val="00743101"/>
    <w:rsid w:val="00753064"/>
    <w:rsid w:val="007775E1"/>
    <w:rsid w:val="00783CFD"/>
    <w:rsid w:val="00786457"/>
    <w:rsid w:val="007867A0"/>
    <w:rsid w:val="007927F5"/>
    <w:rsid w:val="007A7A59"/>
    <w:rsid w:val="007C0C4B"/>
    <w:rsid w:val="007E3149"/>
    <w:rsid w:val="00802CA0"/>
    <w:rsid w:val="00813BD5"/>
    <w:rsid w:val="00816A60"/>
    <w:rsid w:val="00816AF3"/>
    <w:rsid w:val="0082221F"/>
    <w:rsid w:val="008277A3"/>
    <w:rsid w:val="00836B55"/>
    <w:rsid w:val="008A5706"/>
    <w:rsid w:val="008A6537"/>
    <w:rsid w:val="008C25F5"/>
    <w:rsid w:val="00900C39"/>
    <w:rsid w:val="00902746"/>
    <w:rsid w:val="00921439"/>
    <w:rsid w:val="009260CD"/>
    <w:rsid w:val="00940B2F"/>
    <w:rsid w:val="00947A5C"/>
    <w:rsid w:val="00952C25"/>
    <w:rsid w:val="0096272D"/>
    <w:rsid w:val="00970152"/>
    <w:rsid w:val="0097189D"/>
    <w:rsid w:val="00983406"/>
    <w:rsid w:val="009B3529"/>
    <w:rsid w:val="009C19E0"/>
    <w:rsid w:val="009C2D5B"/>
    <w:rsid w:val="009C7DD4"/>
    <w:rsid w:val="009D16E0"/>
    <w:rsid w:val="009D5615"/>
    <w:rsid w:val="009E3CDC"/>
    <w:rsid w:val="009F0C19"/>
    <w:rsid w:val="00A2118D"/>
    <w:rsid w:val="00A43DFC"/>
    <w:rsid w:val="00A47906"/>
    <w:rsid w:val="00A64664"/>
    <w:rsid w:val="00A67218"/>
    <w:rsid w:val="00AA3D23"/>
    <w:rsid w:val="00AB4115"/>
    <w:rsid w:val="00AD181A"/>
    <w:rsid w:val="00AD76E2"/>
    <w:rsid w:val="00AE26CA"/>
    <w:rsid w:val="00AE4C48"/>
    <w:rsid w:val="00B06975"/>
    <w:rsid w:val="00B12AE3"/>
    <w:rsid w:val="00B20152"/>
    <w:rsid w:val="00B27F0E"/>
    <w:rsid w:val="00B359E4"/>
    <w:rsid w:val="00B41E08"/>
    <w:rsid w:val="00B57D98"/>
    <w:rsid w:val="00B70850"/>
    <w:rsid w:val="00B71284"/>
    <w:rsid w:val="00B751A4"/>
    <w:rsid w:val="00BC3866"/>
    <w:rsid w:val="00BE27A4"/>
    <w:rsid w:val="00BE5583"/>
    <w:rsid w:val="00C066B6"/>
    <w:rsid w:val="00C21983"/>
    <w:rsid w:val="00C26DBF"/>
    <w:rsid w:val="00C37BA1"/>
    <w:rsid w:val="00C4674C"/>
    <w:rsid w:val="00C468B8"/>
    <w:rsid w:val="00C506CF"/>
    <w:rsid w:val="00C65E66"/>
    <w:rsid w:val="00C72BED"/>
    <w:rsid w:val="00C9578B"/>
    <w:rsid w:val="00CA2104"/>
    <w:rsid w:val="00CA2BB6"/>
    <w:rsid w:val="00CA5146"/>
    <w:rsid w:val="00CA629C"/>
    <w:rsid w:val="00CB0055"/>
    <w:rsid w:val="00CB76BF"/>
    <w:rsid w:val="00CC4054"/>
    <w:rsid w:val="00CE5E32"/>
    <w:rsid w:val="00CF3BC0"/>
    <w:rsid w:val="00D2522B"/>
    <w:rsid w:val="00D422DE"/>
    <w:rsid w:val="00D44ABD"/>
    <w:rsid w:val="00D5459D"/>
    <w:rsid w:val="00D615C2"/>
    <w:rsid w:val="00D66863"/>
    <w:rsid w:val="00D87400"/>
    <w:rsid w:val="00D965C4"/>
    <w:rsid w:val="00DA1F4D"/>
    <w:rsid w:val="00DD172A"/>
    <w:rsid w:val="00DD2652"/>
    <w:rsid w:val="00DD7ABF"/>
    <w:rsid w:val="00DE0B74"/>
    <w:rsid w:val="00DF36EA"/>
    <w:rsid w:val="00E23B04"/>
    <w:rsid w:val="00E25A26"/>
    <w:rsid w:val="00E37593"/>
    <w:rsid w:val="00E43405"/>
    <w:rsid w:val="00E4381A"/>
    <w:rsid w:val="00E55D74"/>
    <w:rsid w:val="00E85D21"/>
    <w:rsid w:val="00EA313E"/>
    <w:rsid w:val="00EA4C27"/>
    <w:rsid w:val="00EC7FE1"/>
    <w:rsid w:val="00F2484D"/>
    <w:rsid w:val="00F26286"/>
    <w:rsid w:val="00F3038C"/>
    <w:rsid w:val="00F57680"/>
    <w:rsid w:val="00F60274"/>
    <w:rsid w:val="00F6322E"/>
    <w:rsid w:val="00F77FB9"/>
    <w:rsid w:val="00F972FC"/>
    <w:rsid w:val="00FB068F"/>
    <w:rsid w:val="00FB20ED"/>
    <w:rsid w:val="00FB4898"/>
    <w:rsid w:val="00FB6E35"/>
    <w:rsid w:val="00FB703E"/>
    <w:rsid w:val="00FC5778"/>
    <w:rsid w:val="00FD4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B5668E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 w:unhideWhenUsed="0"/>
    <w:lsdException w:name="toc 2" w:uiPriority="39" w:unhideWhenUsed="0"/>
    <w:lsdException w:name="toc 3" w:uiPriority="39" w:unhideWhenUsed="0"/>
    <w:lsdException w:name="toc 4" w:uiPriority="39" w:unhideWhenUsed="0"/>
    <w:lsdException w:name="toc 5" w:uiPriority="39" w:unhideWhenUsed="0"/>
    <w:lsdException w:name="toc 6" w:uiPriority="39" w:unhideWhenUsed="0"/>
    <w:lsdException w:name="toc 7" w:uiPriority="39" w:unhideWhenUsed="0"/>
    <w:lsdException w:name="toc 8" w:uiPriority="39" w:unhideWhenUsed="0"/>
    <w:lsdException w:name="toc 9" w:uiPriority="39" w:unhideWhenUsed="0"/>
    <w:lsdException w:name="caption" w:uiPriority="35" w:qFormat="1"/>
    <w:lsdException w:name="toa heading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9E4"/>
    <w:rPr>
      <w:sz w:val="1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D5459D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B359E4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1B2ABD"/>
    <w:rPr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20"/>
    <w:qFormat/>
    <w:rsid w:val="00E25A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036450"/>
  </w:style>
  <w:style w:type="character" w:customStyle="1" w:styleId="DateChar">
    <w:name w:val="Date Char"/>
    <w:basedOn w:val="DefaultParagraphFont"/>
    <w:link w:val="Date"/>
    <w:uiPriority w:val="99"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281FD5"/>
    <w:rPr>
      <w:color w:val="B85A22" w:themeColor="accent2" w:themeShade="B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5FF"/>
    <w:rPr>
      <w:sz w:val="22"/>
      <w:szCs w:val="22"/>
    </w:rPr>
  </w:style>
  <w:style w:type="table" w:styleId="TableGrid">
    <w:name w:val="Table Grid"/>
    <w:basedOn w:val="TableNormal"/>
    <w:uiPriority w:val="39"/>
    <w:rsid w:val="001B2A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Heading3Char">
    <w:name w:val="Heading 3 Char"/>
    <w:basedOn w:val="DefaultParagraphFont"/>
    <w:link w:val="Heading3"/>
    <w:uiPriority w:val="9"/>
    <w:rsid w:val="00D5459D"/>
    <w:rPr>
      <w:rFonts w:asciiTheme="majorHAnsi" w:eastAsiaTheme="majorEastAsia" w:hAnsiTheme="majorHAnsi" w:cstheme="majorBidi"/>
      <w:b/>
      <w:caps/>
      <w:color w:val="548AB7" w:themeColor="accent1" w:themeShade="BF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359E4"/>
    <w:rPr>
      <w:b/>
      <w:sz w:val="18"/>
      <w:szCs w:val="22"/>
    </w:rPr>
  </w:style>
  <w:style w:type="paragraph" w:styleId="ListParagraph">
    <w:name w:val="List Paragraph"/>
    <w:basedOn w:val="Normal"/>
    <w:uiPriority w:val="34"/>
    <w:qFormat/>
    <w:rsid w:val="00947A5C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rsid w:val="000949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rsid w:val="000949EF"/>
    <w:rPr>
      <w:rFonts w:ascii="Courier New" w:eastAsia="Times New Roman" w:hAnsi="Courier New" w:cs="Courier New"/>
      <w:sz w:val="20"/>
      <w:szCs w:val="20"/>
      <w:lang w:eastAsia="en-US"/>
    </w:rPr>
  </w:style>
  <w:style w:type="paragraph" w:customStyle="1" w:styleId="WW-ListBullet">
    <w:name w:val="WW-List Bullet"/>
    <w:basedOn w:val="Normal"/>
    <w:rsid w:val="003D4066"/>
    <w:pPr>
      <w:widowControl w:val="0"/>
      <w:tabs>
        <w:tab w:val="left" w:pos="720"/>
      </w:tabs>
      <w:suppressAutoHyphens/>
      <w:autoSpaceDE w:val="0"/>
      <w:autoSpaceDN w:val="0"/>
      <w:ind w:left="360" w:hanging="360"/>
    </w:pPr>
    <w:rPr>
      <w:rFonts w:ascii="Times New Roman" w:eastAsia="Times New Roman" w:hAnsi="Times New Roman" w:cs="Times New Roman"/>
      <w:noProof/>
      <w:color w:val="000000"/>
      <w:sz w:val="24"/>
      <w:szCs w:val="24"/>
      <w:lang w:eastAsia="en-US"/>
    </w:rPr>
  </w:style>
  <w:style w:type="table" w:customStyle="1" w:styleId="ListTable1Light1">
    <w:name w:val="List Table 1 Light1"/>
    <w:basedOn w:val="TableNormal"/>
    <w:uiPriority w:val="46"/>
    <w:rsid w:val="003D4066"/>
    <w:rPr>
      <w:rFonts w:ascii="Calibri" w:eastAsia="Calibri" w:hAnsi="Calibri" w:cs="SimSun"/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F647E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D6686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 w:unhideWhenUsed="0"/>
    <w:lsdException w:name="toc 2" w:uiPriority="39" w:unhideWhenUsed="0"/>
    <w:lsdException w:name="toc 3" w:uiPriority="39" w:unhideWhenUsed="0"/>
    <w:lsdException w:name="toc 4" w:uiPriority="39" w:unhideWhenUsed="0"/>
    <w:lsdException w:name="toc 5" w:uiPriority="39" w:unhideWhenUsed="0"/>
    <w:lsdException w:name="toc 6" w:uiPriority="39" w:unhideWhenUsed="0"/>
    <w:lsdException w:name="toc 7" w:uiPriority="39" w:unhideWhenUsed="0"/>
    <w:lsdException w:name="toc 8" w:uiPriority="39" w:unhideWhenUsed="0"/>
    <w:lsdException w:name="toc 9" w:uiPriority="39" w:unhideWhenUsed="0"/>
    <w:lsdException w:name="caption" w:uiPriority="35" w:qFormat="1"/>
    <w:lsdException w:name="toa heading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9E4"/>
    <w:rPr>
      <w:sz w:val="1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D5459D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B359E4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1B2ABD"/>
    <w:rPr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20"/>
    <w:qFormat/>
    <w:rsid w:val="00E25A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036450"/>
  </w:style>
  <w:style w:type="character" w:customStyle="1" w:styleId="DateChar">
    <w:name w:val="Date Char"/>
    <w:basedOn w:val="DefaultParagraphFont"/>
    <w:link w:val="Date"/>
    <w:uiPriority w:val="99"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281FD5"/>
    <w:rPr>
      <w:color w:val="B85A22" w:themeColor="accent2" w:themeShade="B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5FF"/>
    <w:rPr>
      <w:sz w:val="22"/>
      <w:szCs w:val="22"/>
    </w:rPr>
  </w:style>
  <w:style w:type="table" w:styleId="TableGrid">
    <w:name w:val="Table Grid"/>
    <w:basedOn w:val="TableNormal"/>
    <w:uiPriority w:val="39"/>
    <w:rsid w:val="001B2A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Heading3Char">
    <w:name w:val="Heading 3 Char"/>
    <w:basedOn w:val="DefaultParagraphFont"/>
    <w:link w:val="Heading3"/>
    <w:uiPriority w:val="9"/>
    <w:rsid w:val="00D5459D"/>
    <w:rPr>
      <w:rFonts w:asciiTheme="majorHAnsi" w:eastAsiaTheme="majorEastAsia" w:hAnsiTheme="majorHAnsi" w:cstheme="majorBidi"/>
      <w:b/>
      <w:caps/>
      <w:color w:val="548AB7" w:themeColor="accent1" w:themeShade="BF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359E4"/>
    <w:rPr>
      <w:b/>
      <w:sz w:val="18"/>
      <w:szCs w:val="22"/>
    </w:rPr>
  </w:style>
  <w:style w:type="paragraph" w:styleId="ListParagraph">
    <w:name w:val="List Paragraph"/>
    <w:basedOn w:val="Normal"/>
    <w:uiPriority w:val="34"/>
    <w:qFormat/>
    <w:rsid w:val="00947A5C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rsid w:val="000949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rsid w:val="000949EF"/>
    <w:rPr>
      <w:rFonts w:ascii="Courier New" w:eastAsia="Times New Roman" w:hAnsi="Courier New" w:cs="Courier New"/>
      <w:sz w:val="20"/>
      <w:szCs w:val="20"/>
      <w:lang w:eastAsia="en-US"/>
    </w:rPr>
  </w:style>
  <w:style w:type="paragraph" w:customStyle="1" w:styleId="WW-ListBullet">
    <w:name w:val="WW-List Bullet"/>
    <w:basedOn w:val="Normal"/>
    <w:rsid w:val="003D4066"/>
    <w:pPr>
      <w:widowControl w:val="0"/>
      <w:tabs>
        <w:tab w:val="left" w:pos="720"/>
      </w:tabs>
      <w:suppressAutoHyphens/>
      <w:autoSpaceDE w:val="0"/>
      <w:autoSpaceDN w:val="0"/>
      <w:ind w:left="360" w:hanging="360"/>
    </w:pPr>
    <w:rPr>
      <w:rFonts w:ascii="Times New Roman" w:eastAsia="Times New Roman" w:hAnsi="Times New Roman" w:cs="Times New Roman"/>
      <w:noProof/>
      <w:color w:val="000000"/>
      <w:sz w:val="24"/>
      <w:szCs w:val="24"/>
      <w:lang w:eastAsia="en-US"/>
    </w:rPr>
  </w:style>
  <w:style w:type="table" w:customStyle="1" w:styleId="ListTable1Light1">
    <w:name w:val="List Table 1 Light1"/>
    <w:basedOn w:val="TableNormal"/>
    <w:uiPriority w:val="46"/>
    <w:rsid w:val="003D4066"/>
    <w:rPr>
      <w:rFonts w:ascii="Calibri" w:eastAsia="Calibri" w:hAnsi="Calibri" w:cs="SimSun"/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F647E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D668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4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image" Target="media/image6.png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17" Type="http://schemas.openxmlformats.org/officeDocument/2006/relationships/hyperlink" Target="mailto:sonykurianindia@yahoo.com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hyperlink" Target="https://www.linkedin.com/in/sony-kurian-14341b38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image" Target="media/image7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svg"/><Relationship Id="rId1" Type="http://schemas.openxmlformats.org/officeDocument/2006/relationships/image" Target="media/image8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ENA\AppData\Roaming\Microsoft\Templates\Blue%20grey%20resume.dotx" TargetMode="Externa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506A0D-4821-47C2-BD9B-CACF27C6B1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43E149-BD72-41A7-8F13-AF59DE30D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14EC26-251D-443A-AF4F-B15D0F3B0F8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BDC360E3-8CC0-4E7B-9E8B-48DDDC018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Blue grey resume</Template>
  <TotalTime>0</TotalTime>
  <Pages>4</Pages>
  <Words>1102</Words>
  <Characters>6284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2023-11-18T08:33:00Z</dcterms:created>
  <dcterms:modified xsi:type="dcterms:W3CDTF">2024-02-15T11:51:00Z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