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BC54" w14:textId="77777777" w:rsidR="00457ADE" w:rsidRDefault="00C90004" w:rsidP="00B86C53">
      <w:pPr>
        <w:rPr>
          <w:color w:val="auto"/>
        </w:rPr>
      </w:pPr>
      <w:r w:rsidRPr="00E80D1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70" behindDoc="1" locked="1" layoutInCell="1" allowOverlap="1" wp14:anchorId="6E5150AE" wp14:editId="5E446AE4">
                <wp:simplePos x="0" y="0"/>
                <wp:positionH relativeFrom="page">
                  <wp:posOffset>0</wp:posOffset>
                </wp:positionH>
                <wp:positionV relativeFrom="paragraph">
                  <wp:posOffset>-402590</wp:posOffset>
                </wp:positionV>
                <wp:extent cx="2816352" cy="10058400"/>
                <wp:effectExtent l="0" t="0" r="3175" b="0"/>
                <wp:wrapNone/>
                <wp:docPr id="137467406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352" cy="1005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04DF77FC" id="Rectangle 1" o:spid="_x0000_s1026" alt="&quot;&quot;" style="position:absolute;margin-left:0;margin-top:-31.7pt;width:221.75pt;height:11in;z-index:-251657210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100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" fillcolor="#d3ccf8 [3204]" stroked="f" strokeweight="1pt">
                <w10:wrap anchorx="page"/>
                <w10:anchorlock/>
              </v:rect>
            </w:pict>
          </mc:Fallback>
        </mc:AlternateContent>
      </w:r>
    </w:p>
    <w:tbl>
      <w:tblPr>
        <w:tblW w:w="5066" w:type="pct"/>
        <w:tblInd w:w="-14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35"/>
        <w:gridCol w:w="737"/>
        <w:gridCol w:w="6343"/>
        <w:gridCol w:w="28"/>
      </w:tblGrid>
      <w:tr w:rsidR="00CF2BE7" w:rsidRPr="00020BEB" w14:paraId="7FAF07AC" w14:textId="77777777" w:rsidTr="00B44E3C">
        <w:trPr>
          <w:trHeight w:val="3960"/>
        </w:trPr>
        <w:tc>
          <w:tcPr>
            <w:tcW w:w="3835" w:type="dxa"/>
            <w:vMerge w:val="restart"/>
          </w:tcPr>
          <w:p w14:paraId="4F2D0206" w14:textId="77777777" w:rsidR="00CF2BE7" w:rsidRDefault="00CF2BE7" w:rsidP="003F1D3E"/>
          <w:p w14:paraId="0CB37C6B" w14:textId="77416456" w:rsidR="00CF2BE7" w:rsidRPr="00EF0E02" w:rsidRDefault="002273F3" w:rsidP="002273F3"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865D002" wp14:editId="03973DCD">
                  <wp:extent cx="1606946" cy="2142594"/>
                  <wp:effectExtent l="0" t="0" r="0" b="0"/>
                  <wp:docPr id="1762773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73349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946" cy="214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Merge w:val="restart"/>
          </w:tcPr>
          <w:p w14:paraId="5CB8DF59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3B5D484D" w14:textId="006DA0F0" w:rsidR="34C479AF" w:rsidRDefault="002273F3" w:rsidP="1461E2F6">
            <w:pPr>
              <w:pStyle w:val="Title"/>
            </w:pPr>
            <w:r>
              <w:t>Suhaib Sulaiman</w:t>
            </w:r>
          </w:p>
          <w:p w14:paraId="04AB8C31" w14:textId="37D5BA98" w:rsidR="00CF2BE7" w:rsidRPr="00E06CE9" w:rsidRDefault="002273F3" w:rsidP="00E06CE9">
            <w:pPr>
              <w:pStyle w:val="Subtitle"/>
            </w:pPr>
            <w:r>
              <w:t>Security officer</w:t>
            </w:r>
          </w:p>
          <w:p w14:paraId="442DDB96" w14:textId="77777777" w:rsidR="00CF2BE7" w:rsidRPr="006C5F9F" w:rsidRDefault="00CF2BE7" w:rsidP="00B86C53"/>
          <w:p w14:paraId="2E4DF4A4" w14:textId="595B871C" w:rsidR="00CF2BE7" w:rsidRPr="00EF0E02" w:rsidRDefault="002273F3" w:rsidP="006C5F9F">
            <w:r w:rsidRPr="002273F3">
              <w:t>To be a part of an established organization and strive towards corporate and personal success, by delivering my best service and satisfy the superiors with honest &amp; hard work in efficient manner.</w:t>
            </w:r>
          </w:p>
        </w:tc>
      </w:tr>
      <w:tr w:rsidR="00CF2BE7" w:rsidRPr="00020BEB" w14:paraId="5B791607" w14:textId="77777777" w:rsidTr="00B44E3C">
        <w:trPr>
          <w:trHeight w:val="90"/>
        </w:trPr>
        <w:tc>
          <w:tcPr>
            <w:tcW w:w="3835" w:type="dxa"/>
            <w:vMerge/>
          </w:tcPr>
          <w:p w14:paraId="78C6585A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6C387319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  <w:tcBorders>
              <w:bottom w:val="single" w:sz="4" w:space="0" w:color="000000" w:themeColor="text1"/>
            </w:tcBorders>
          </w:tcPr>
          <w:p w14:paraId="4CA47068" w14:textId="77777777" w:rsidR="00CF2BE7" w:rsidRPr="00AD590F" w:rsidRDefault="00CF2BE7" w:rsidP="00F46F61"/>
        </w:tc>
      </w:tr>
      <w:tr w:rsidR="00CF2BE7" w:rsidRPr="00020BEB" w14:paraId="151C4C10" w14:textId="77777777" w:rsidTr="00B44E3C">
        <w:trPr>
          <w:trHeight w:val="432"/>
        </w:trPr>
        <w:tc>
          <w:tcPr>
            <w:tcW w:w="3835" w:type="dxa"/>
            <w:vMerge w:val="restart"/>
          </w:tcPr>
          <w:p w14:paraId="1E23F7C1" w14:textId="6A07AEBF" w:rsidR="00CF2BE7" w:rsidRPr="00771A46" w:rsidRDefault="002273F3" w:rsidP="006C5F9F">
            <w:pPr>
              <w:pStyle w:val="Heading1"/>
            </w:pPr>
            <w:r>
              <w:t>Contact</w:t>
            </w:r>
          </w:p>
          <w:p w14:paraId="29A78B2E" w14:textId="67924F0F" w:rsidR="00CF2BE7" w:rsidRPr="006C5F9F" w:rsidRDefault="002273F3" w:rsidP="00E75289">
            <w:pPr>
              <w:pStyle w:val="ListBullet"/>
            </w:pPr>
            <w:r w:rsidRPr="002273F3">
              <w:t>suhaib.suhaib.s@gmail.com</w:t>
            </w:r>
          </w:p>
          <w:p w14:paraId="02E92AE2" w14:textId="4F993B72" w:rsidR="00ED5C34" w:rsidRDefault="00ED5C34" w:rsidP="00E75289">
            <w:pPr>
              <w:pStyle w:val="ListBullet"/>
            </w:pPr>
            <w:r>
              <w:t>+971 508645653</w:t>
            </w:r>
          </w:p>
          <w:p w14:paraId="2F12652C" w14:textId="0253C5F1" w:rsidR="00302309" w:rsidRDefault="00302309" w:rsidP="00E75289">
            <w:pPr>
              <w:pStyle w:val="ListBullet"/>
            </w:pPr>
            <w:r>
              <w:t>+91 8547044780</w:t>
            </w:r>
          </w:p>
          <w:p w14:paraId="4F37F089" w14:textId="77777777" w:rsidR="00CF2BE7" w:rsidRDefault="00CF2BE7" w:rsidP="00356AB0"/>
          <w:p w14:paraId="770E9CF4" w14:textId="5ACCDAAC" w:rsidR="00CF2BE7" w:rsidRPr="00C822BF" w:rsidRDefault="002273F3" w:rsidP="006C5F9F">
            <w:pPr>
              <w:pStyle w:val="Heading1"/>
            </w:pPr>
            <w:r>
              <w:t>Personal Information</w:t>
            </w:r>
          </w:p>
          <w:p w14:paraId="06A82FE3" w14:textId="77777777" w:rsidR="00CF2BE7" w:rsidRPr="009B4B3C" w:rsidRDefault="00CF2BE7" w:rsidP="00CF2BE7">
            <w:pPr>
              <w:rPr>
                <w:b/>
                <w:bCs/>
                <w:color w:val="auto"/>
                <w:spacing w:val="20"/>
                <w:sz w:val="18"/>
                <w:szCs w:val="18"/>
              </w:rPr>
            </w:pPr>
          </w:p>
          <w:p w14:paraId="42D0BA4D" w14:textId="77777777" w:rsidR="002273F3" w:rsidRDefault="002273F3" w:rsidP="002273F3">
            <w:pPr>
              <w:pStyle w:val="ListBullet"/>
            </w:pPr>
            <w:r>
              <w:t xml:space="preserve">Father’s Name: </w:t>
            </w:r>
            <w:proofErr w:type="spellStart"/>
            <w:r>
              <w:t>Sulaiman</w:t>
            </w:r>
            <w:proofErr w:type="spellEnd"/>
            <w:r>
              <w:t xml:space="preserve"> M </w:t>
            </w:r>
            <w:proofErr w:type="spellStart"/>
            <w:r>
              <w:t>M</w:t>
            </w:r>
            <w:proofErr w:type="spellEnd"/>
          </w:p>
          <w:p w14:paraId="5C88034C" w14:textId="77777777" w:rsidR="002273F3" w:rsidRDefault="002273F3" w:rsidP="002273F3">
            <w:pPr>
              <w:pStyle w:val="ListBullet"/>
            </w:pPr>
            <w:r>
              <w:t>Gender: Male</w:t>
            </w:r>
          </w:p>
          <w:p w14:paraId="68F366F4" w14:textId="77777777" w:rsidR="002273F3" w:rsidRDefault="002273F3" w:rsidP="002273F3">
            <w:pPr>
              <w:pStyle w:val="ListBullet"/>
            </w:pPr>
            <w:r>
              <w:t>Nationality: Indian</w:t>
            </w:r>
          </w:p>
          <w:p w14:paraId="5CC19181" w14:textId="77777777" w:rsidR="002273F3" w:rsidRDefault="002273F3" w:rsidP="002273F3">
            <w:pPr>
              <w:pStyle w:val="ListBullet"/>
            </w:pPr>
            <w:r>
              <w:t xml:space="preserve">Religion: Muslim </w:t>
            </w:r>
          </w:p>
          <w:p w14:paraId="08F7ED2A" w14:textId="77777777" w:rsidR="002273F3" w:rsidRDefault="002273F3" w:rsidP="002273F3">
            <w:pPr>
              <w:pStyle w:val="ListBullet"/>
            </w:pPr>
            <w:r>
              <w:t xml:space="preserve">Date of Birth: 02.04.1993 </w:t>
            </w:r>
          </w:p>
          <w:p w14:paraId="2A521BEE" w14:textId="77777777" w:rsidR="002273F3" w:rsidRDefault="002273F3" w:rsidP="002273F3">
            <w:pPr>
              <w:pStyle w:val="ListBullet"/>
            </w:pPr>
            <w:r>
              <w:t>Marital Status: Single</w:t>
            </w:r>
          </w:p>
          <w:p w14:paraId="2B0651BA" w14:textId="77777777" w:rsidR="002273F3" w:rsidRDefault="002273F3" w:rsidP="002273F3">
            <w:pPr>
              <w:pStyle w:val="ListBullet"/>
            </w:pPr>
            <w:r>
              <w:t xml:space="preserve">Blood Group: </w:t>
            </w:r>
            <w:proofErr w:type="spellStart"/>
            <w:r>
              <w:t>B+ve</w:t>
            </w:r>
            <w:proofErr w:type="spellEnd"/>
          </w:p>
          <w:p w14:paraId="2C7A255D" w14:textId="6E576CB4" w:rsidR="002273F3" w:rsidRDefault="002273F3" w:rsidP="002273F3">
            <w:pPr>
              <w:pStyle w:val="ListBullet"/>
            </w:pPr>
            <w:r>
              <w:t xml:space="preserve">Height: </w:t>
            </w:r>
            <w:r w:rsidR="00302309">
              <w:t>5</w:t>
            </w:r>
            <w:r w:rsidR="00D442B9" w:rsidRPr="00D442B9">
              <w:t>'</w:t>
            </w:r>
            <w:r w:rsidR="00302309">
              <w:t>1</w:t>
            </w:r>
            <w:r w:rsidR="00D442B9">
              <w:t>1</w:t>
            </w:r>
            <w:r w:rsidR="00D442B9" w:rsidRPr="00D442B9">
              <w:t>"</w:t>
            </w:r>
            <w:r>
              <w:t xml:space="preserve"> (1</w:t>
            </w:r>
            <w:r w:rsidR="00302309">
              <w:t>81</w:t>
            </w:r>
            <w:r>
              <w:t>cms)</w:t>
            </w:r>
          </w:p>
          <w:p w14:paraId="619F9BC1" w14:textId="64F81DA0" w:rsidR="002273F3" w:rsidRDefault="002273F3" w:rsidP="002273F3">
            <w:pPr>
              <w:pStyle w:val="ListBullet"/>
            </w:pPr>
            <w:r>
              <w:t>Weight: 90 Kgs</w:t>
            </w:r>
          </w:p>
          <w:p w14:paraId="33B1F34A" w14:textId="77777777" w:rsidR="002273F3" w:rsidRDefault="002273F3" w:rsidP="002273F3">
            <w:pPr>
              <w:pStyle w:val="ListBullet"/>
              <w:numPr>
                <w:ilvl w:val="0"/>
                <w:numId w:val="0"/>
              </w:numPr>
            </w:pPr>
          </w:p>
          <w:p w14:paraId="7E826248" w14:textId="77777777" w:rsidR="00A33C9F" w:rsidRDefault="00A33C9F" w:rsidP="00A33C9F">
            <w:pPr>
              <w:pStyle w:val="Heading1"/>
            </w:pPr>
            <w:r>
              <w:t>PASSPORT DETAILS</w:t>
            </w:r>
          </w:p>
          <w:p w14:paraId="6B016076" w14:textId="77777777" w:rsidR="00A33C9F" w:rsidRDefault="00A33C9F" w:rsidP="00A33C9F">
            <w:pPr>
              <w:pStyle w:val="ListBullet"/>
              <w:ind w:left="360"/>
            </w:pPr>
            <w:r>
              <w:t xml:space="preserve">Passport No: V7181701 </w:t>
            </w:r>
          </w:p>
          <w:p w14:paraId="2EDE75E5" w14:textId="77777777" w:rsidR="00A33C9F" w:rsidRDefault="00A33C9F" w:rsidP="00A33C9F">
            <w:pPr>
              <w:pStyle w:val="ListBullet"/>
              <w:ind w:left="360"/>
            </w:pPr>
            <w:r>
              <w:t xml:space="preserve">Date Of Issue: 15.02.2022 </w:t>
            </w:r>
          </w:p>
          <w:p w14:paraId="275DA2BE" w14:textId="77777777" w:rsidR="00A33C9F" w:rsidRDefault="00A33C9F" w:rsidP="00A33C9F">
            <w:pPr>
              <w:pStyle w:val="ListBullet"/>
              <w:ind w:left="360"/>
            </w:pPr>
            <w:r>
              <w:t>Date Of Expiry: 14.02.2032</w:t>
            </w:r>
          </w:p>
          <w:p w14:paraId="4E39109D" w14:textId="77777777" w:rsidR="00A33C9F" w:rsidRDefault="00A33C9F" w:rsidP="00A33C9F">
            <w:pPr>
              <w:pStyle w:val="ListBullet"/>
              <w:ind w:left="360"/>
            </w:pPr>
            <w:r>
              <w:t>Place Of Issue: Cochin</w:t>
            </w:r>
          </w:p>
          <w:p w14:paraId="5CCEA44F" w14:textId="77777777" w:rsidR="00A33C9F" w:rsidRDefault="00A33C9F" w:rsidP="002273F3">
            <w:pPr>
              <w:pStyle w:val="ListBullet"/>
              <w:numPr>
                <w:ilvl w:val="0"/>
                <w:numId w:val="0"/>
              </w:numPr>
            </w:pPr>
          </w:p>
          <w:p w14:paraId="45BBD8D1" w14:textId="6A9F7C59" w:rsidR="002273F3" w:rsidRDefault="00A33C9F" w:rsidP="002273F3">
            <w:pPr>
              <w:pStyle w:val="Heading1"/>
            </w:pPr>
            <w:r>
              <w:t xml:space="preserve">Current </w:t>
            </w:r>
            <w:r w:rsidR="002273F3">
              <w:t>Address</w:t>
            </w:r>
          </w:p>
          <w:p w14:paraId="2E4F0782" w14:textId="49E81F33" w:rsidR="002273F3" w:rsidRDefault="00A33C9F" w:rsidP="002273F3">
            <w:r>
              <w:t>We One Head Office</w:t>
            </w:r>
            <w:r w:rsidR="002273F3">
              <w:t xml:space="preserve">, </w:t>
            </w:r>
          </w:p>
          <w:p w14:paraId="28DFD221" w14:textId="5DDEC315" w:rsidR="002273F3" w:rsidRDefault="002273F3" w:rsidP="002273F3">
            <w:proofErr w:type="spellStart"/>
            <w:r>
              <w:t>P</w:t>
            </w:r>
            <w:r w:rsidR="00A33C9F">
              <w:t>.</w:t>
            </w:r>
            <w:proofErr w:type="gramStart"/>
            <w:r w:rsidR="00A33C9F">
              <w:t>O.Box</w:t>
            </w:r>
            <w:proofErr w:type="spellEnd"/>
            <w:proofErr w:type="gramEnd"/>
            <w:r w:rsidR="00A33C9F">
              <w:t xml:space="preserve"> 18668</w:t>
            </w:r>
            <w:r>
              <w:t>,</w:t>
            </w:r>
            <w:r w:rsidR="00A33C9F">
              <w:t xml:space="preserve"> Block A,</w:t>
            </w:r>
            <w:r>
              <w:t xml:space="preserve"> </w:t>
            </w:r>
          </w:p>
          <w:p w14:paraId="2D8D15E7" w14:textId="7A2268EC" w:rsidR="002273F3" w:rsidRDefault="00A33C9F" w:rsidP="002273F3">
            <w:r>
              <w:t>National Industries Park,</w:t>
            </w:r>
          </w:p>
          <w:p w14:paraId="7F239FFD" w14:textId="2CA30EB6" w:rsidR="002273F3" w:rsidRDefault="00A33C9F" w:rsidP="002273F3">
            <w:r>
              <w:t>Dubai - U.A.E</w:t>
            </w:r>
          </w:p>
          <w:p w14:paraId="1B54642B" w14:textId="77777777" w:rsidR="00650B32" w:rsidRDefault="00650B32" w:rsidP="00650B32">
            <w:pPr>
              <w:pStyle w:val="ListBullet"/>
              <w:numPr>
                <w:ilvl w:val="0"/>
                <w:numId w:val="0"/>
              </w:numPr>
            </w:pPr>
          </w:p>
          <w:p w14:paraId="27182B93" w14:textId="77777777" w:rsidR="00650B32" w:rsidRPr="00E75289" w:rsidRDefault="00650B32" w:rsidP="00650B32">
            <w:pPr>
              <w:pStyle w:val="ListBullet"/>
              <w:numPr>
                <w:ilvl w:val="0"/>
                <w:numId w:val="0"/>
              </w:numPr>
            </w:pPr>
          </w:p>
          <w:p w14:paraId="1A8FD336" w14:textId="77777777" w:rsidR="00A33C9F" w:rsidRDefault="00A33C9F" w:rsidP="002273F3"/>
          <w:p w14:paraId="7E83167F" w14:textId="77777777" w:rsidR="00A33C9F" w:rsidRPr="00A33C9F" w:rsidRDefault="00A33C9F" w:rsidP="00A33C9F">
            <w:pPr>
              <w:spacing w:line="360" w:lineRule="auto"/>
              <w:outlineLvl w:val="0"/>
              <w:rPr>
                <w:b/>
                <w:bCs/>
                <w:caps/>
                <w:color w:val="auto"/>
                <w:spacing w:val="20"/>
                <w:szCs w:val="20"/>
              </w:rPr>
            </w:pPr>
            <w:r w:rsidRPr="00A33C9F">
              <w:rPr>
                <w:b/>
                <w:bCs/>
                <w:caps/>
                <w:color w:val="auto"/>
                <w:spacing w:val="20"/>
                <w:szCs w:val="20"/>
              </w:rPr>
              <w:t>Permanent Address</w:t>
            </w:r>
          </w:p>
          <w:p w14:paraId="06030ECF" w14:textId="77777777" w:rsidR="00A33C9F" w:rsidRPr="00A33C9F" w:rsidRDefault="00A33C9F" w:rsidP="00A33C9F">
            <w:r w:rsidRPr="00A33C9F">
              <w:t xml:space="preserve">M.A.M Manzil, </w:t>
            </w:r>
          </w:p>
          <w:p w14:paraId="3E5BDAAA" w14:textId="77777777" w:rsidR="00A33C9F" w:rsidRPr="00A33C9F" w:rsidRDefault="00A33C9F" w:rsidP="00A33C9F">
            <w:proofErr w:type="spellStart"/>
            <w:r w:rsidRPr="00A33C9F">
              <w:t>Pudunagaram</w:t>
            </w:r>
            <w:proofErr w:type="spellEnd"/>
            <w:r w:rsidRPr="00A33C9F">
              <w:t xml:space="preserve"> (P0), </w:t>
            </w:r>
          </w:p>
          <w:p w14:paraId="64E07FD3" w14:textId="77777777" w:rsidR="00A33C9F" w:rsidRPr="00A33C9F" w:rsidRDefault="00A33C9F" w:rsidP="00A33C9F">
            <w:r w:rsidRPr="00A33C9F">
              <w:t>Palakkad, Kerala</w:t>
            </w:r>
          </w:p>
          <w:p w14:paraId="1394BA37" w14:textId="77777777" w:rsidR="00A33C9F" w:rsidRPr="00A33C9F" w:rsidRDefault="00A33C9F" w:rsidP="00A33C9F">
            <w:proofErr w:type="spellStart"/>
            <w:r w:rsidRPr="00A33C9F">
              <w:t>Pincode</w:t>
            </w:r>
            <w:proofErr w:type="spellEnd"/>
            <w:r w:rsidRPr="00A33C9F">
              <w:t>: 678503</w:t>
            </w:r>
          </w:p>
          <w:p w14:paraId="7FA7668D" w14:textId="77777777" w:rsidR="00A33C9F" w:rsidRDefault="00A33C9F" w:rsidP="002273F3"/>
          <w:p w14:paraId="640498F1" w14:textId="1AA67A1D" w:rsidR="002273F3" w:rsidRDefault="00D301D9" w:rsidP="002273F3">
            <w:r w:rsidRPr="00E80D10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8" behindDoc="1" locked="1" layoutInCell="1" allowOverlap="1" wp14:anchorId="6A06070C" wp14:editId="6A4D5D8F">
                      <wp:simplePos x="0" y="0"/>
                      <wp:positionH relativeFrom="page">
                        <wp:posOffset>-374650</wp:posOffset>
                      </wp:positionH>
                      <wp:positionV relativeFrom="paragraph">
                        <wp:posOffset>-1668780</wp:posOffset>
                      </wp:positionV>
                      <wp:extent cx="2839085" cy="10066020"/>
                      <wp:effectExtent l="0" t="0" r="0" b="0"/>
                      <wp:wrapNone/>
                      <wp:docPr id="2015915163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9085" cy="10066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5055D" id="Rectangle 1" o:spid="_x0000_s1026" alt="&quot;&quot;" style="position:absolute;margin-left:-29.5pt;margin-top:-131.4pt;width:223.55pt;height:792.6pt;z-index:-2516551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" fillcolor="#d3ccf8 [3204]" stroked="f" strokeweight="1pt">
                      <w10:wrap anchorx="page"/>
                      <w10:anchorlock/>
                    </v:rect>
                  </w:pict>
                </mc:Fallback>
              </mc:AlternateContent>
            </w:r>
          </w:p>
          <w:p w14:paraId="61C039C7" w14:textId="31AA0B45" w:rsidR="004B7816" w:rsidRDefault="004B7816" w:rsidP="00B44E3C">
            <w:pPr>
              <w:pStyle w:val="Heading1"/>
            </w:pPr>
            <w:r>
              <w:t>Languages Known</w:t>
            </w:r>
          </w:p>
          <w:p w14:paraId="02AE6969" w14:textId="77777777" w:rsidR="004B7816" w:rsidRDefault="004B7816" w:rsidP="00B44E3C">
            <w:pPr>
              <w:pStyle w:val="Heading1"/>
            </w:pPr>
          </w:p>
          <w:p w14:paraId="2EE5B15A" w14:textId="77777777" w:rsidR="004B7816" w:rsidRDefault="004B7816" w:rsidP="004B7816">
            <w:pPr>
              <w:pStyle w:val="ListBullet"/>
              <w:ind w:left="360"/>
            </w:pPr>
            <w:r>
              <w:t>English</w:t>
            </w:r>
          </w:p>
          <w:p w14:paraId="3CD198E5" w14:textId="77777777" w:rsidR="004B7816" w:rsidRDefault="004B7816" w:rsidP="004B7816">
            <w:pPr>
              <w:pStyle w:val="ListBullet"/>
              <w:ind w:left="360"/>
            </w:pPr>
            <w:r>
              <w:t>Malayalam</w:t>
            </w:r>
          </w:p>
          <w:p w14:paraId="64A46FB3" w14:textId="4FE362CE" w:rsidR="004B7816" w:rsidRDefault="004B7816" w:rsidP="004B7816">
            <w:pPr>
              <w:pStyle w:val="ListBullet"/>
              <w:ind w:left="360"/>
            </w:pPr>
            <w:r>
              <w:t>Hindi</w:t>
            </w:r>
          </w:p>
          <w:p w14:paraId="52958048" w14:textId="77777777" w:rsidR="004B7816" w:rsidRDefault="004B7816" w:rsidP="004B7816"/>
          <w:p w14:paraId="289E0B74" w14:textId="77777777" w:rsidR="004B7816" w:rsidRPr="004B7816" w:rsidRDefault="004B7816" w:rsidP="004B7816"/>
          <w:p w14:paraId="177F1D2E" w14:textId="780EA387" w:rsidR="002273F3" w:rsidRDefault="00B44E3C" w:rsidP="00B44E3C">
            <w:pPr>
              <w:pStyle w:val="Heading1"/>
            </w:pPr>
            <w:r>
              <w:t>Personal int</w:t>
            </w:r>
            <w:r w:rsidR="00A0365B">
              <w:t>erest</w:t>
            </w:r>
          </w:p>
          <w:p w14:paraId="5EFF70B7" w14:textId="77777777" w:rsidR="00A0365B" w:rsidRDefault="00A0365B" w:rsidP="00A0365B"/>
          <w:p w14:paraId="50D7D862" w14:textId="77777777" w:rsidR="00A0365B" w:rsidRDefault="00A0365B" w:rsidP="00A0365B">
            <w:pPr>
              <w:pStyle w:val="ListBullet"/>
              <w:ind w:left="360"/>
            </w:pPr>
            <w:r>
              <w:t>Travelling</w:t>
            </w:r>
          </w:p>
          <w:p w14:paraId="03950B09" w14:textId="77777777" w:rsidR="00A0365B" w:rsidRDefault="00A0365B" w:rsidP="00A0365B">
            <w:pPr>
              <w:pStyle w:val="ListBullet"/>
              <w:ind w:left="360"/>
            </w:pPr>
            <w:r>
              <w:t>Music</w:t>
            </w:r>
          </w:p>
          <w:p w14:paraId="07D50D2C" w14:textId="77777777" w:rsidR="00A0365B" w:rsidRDefault="00A0365B" w:rsidP="00A0365B">
            <w:pPr>
              <w:pStyle w:val="ListBullet"/>
              <w:ind w:left="360"/>
            </w:pPr>
            <w:r>
              <w:t>Social Networking</w:t>
            </w:r>
          </w:p>
          <w:p w14:paraId="31D5DD03" w14:textId="13670D9B" w:rsidR="00A0365B" w:rsidRPr="00A0365B" w:rsidRDefault="00A0365B" w:rsidP="00A0365B">
            <w:pPr>
              <w:pStyle w:val="ListBullet"/>
              <w:ind w:left="360"/>
            </w:pPr>
            <w:r>
              <w:t>Fitness &amp; Excercise</w:t>
            </w:r>
          </w:p>
          <w:p w14:paraId="33E8B915" w14:textId="77777777" w:rsidR="002273F3" w:rsidRDefault="002273F3" w:rsidP="00D301D9"/>
          <w:p w14:paraId="6592F9BE" w14:textId="77777777" w:rsidR="00B44E3C" w:rsidRDefault="00B44E3C" w:rsidP="00D301D9"/>
          <w:p w14:paraId="281B097C" w14:textId="77777777" w:rsidR="00B44E3C" w:rsidRDefault="00B44E3C" w:rsidP="00D301D9"/>
          <w:p w14:paraId="44CAD6D1" w14:textId="77777777" w:rsidR="00B44E3C" w:rsidRDefault="00B44E3C" w:rsidP="00D301D9"/>
          <w:p w14:paraId="75425C99" w14:textId="77777777" w:rsidR="00B44E3C" w:rsidRDefault="00B44E3C" w:rsidP="00D301D9"/>
          <w:p w14:paraId="7CF9A1F5" w14:textId="77777777" w:rsidR="00B44E3C" w:rsidRDefault="00B44E3C" w:rsidP="00D301D9"/>
          <w:p w14:paraId="65CC2236" w14:textId="77777777" w:rsidR="00B44E3C" w:rsidRDefault="00B44E3C" w:rsidP="00D301D9"/>
          <w:p w14:paraId="11A38DDB" w14:textId="77777777" w:rsidR="00B44E3C" w:rsidRDefault="00B44E3C" w:rsidP="00D301D9"/>
          <w:p w14:paraId="07DB10D1" w14:textId="77777777" w:rsidR="00B44E3C" w:rsidRDefault="00B44E3C" w:rsidP="00D301D9"/>
          <w:p w14:paraId="57F849FA" w14:textId="77777777" w:rsidR="00B44E3C" w:rsidRDefault="00B44E3C" w:rsidP="00D301D9"/>
          <w:p w14:paraId="4E42A21D" w14:textId="77777777" w:rsidR="00B44E3C" w:rsidRDefault="00B44E3C" w:rsidP="00D301D9"/>
          <w:p w14:paraId="00698846" w14:textId="77777777" w:rsidR="00B44E3C" w:rsidRDefault="00B44E3C" w:rsidP="00D301D9"/>
          <w:p w14:paraId="18AC4633" w14:textId="77777777" w:rsidR="00B44E3C" w:rsidRDefault="00B44E3C" w:rsidP="00D301D9"/>
          <w:p w14:paraId="3EF92B78" w14:textId="77777777" w:rsidR="00B44E3C" w:rsidRDefault="00B44E3C" w:rsidP="00D301D9"/>
          <w:p w14:paraId="28EE2D68" w14:textId="77777777" w:rsidR="00B44E3C" w:rsidRPr="00CF2BE7" w:rsidRDefault="00B44E3C" w:rsidP="00D301D9"/>
        </w:tc>
        <w:tc>
          <w:tcPr>
            <w:tcW w:w="737" w:type="dxa"/>
            <w:vMerge/>
          </w:tcPr>
          <w:p w14:paraId="5450B1C4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000000" w:themeColor="text1"/>
            </w:tcBorders>
          </w:tcPr>
          <w:p w14:paraId="36C094E1" w14:textId="77777777" w:rsidR="00CF2BE7" w:rsidRPr="00CA07A7" w:rsidRDefault="00CF2BE7" w:rsidP="00F46F61"/>
        </w:tc>
      </w:tr>
      <w:tr w:rsidR="00CF2BE7" w:rsidRPr="00020BEB" w14:paraId="443BFBFE" w14:textId="77777777" w:rsidTr="00B44E3C">
        <w:trPr>
          <w:trHeight w:val="3197"/>
        </w:trPr>
        <w:tc>
          <w:tcPr>
            <w:tcW w:w="3835" w:type="dxa"/>
            <w:vMerge/>
          </w:tcPr>
          <w:p w14:paraId="799ED0DC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5CBF79F6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38B6BDE4" w14:textId="77777777" w:rsidR="00CF2BE7" w:rsidRPr="00020BEB" w:rsidRDefault="006C5F9F" w:rsidP="006C5F9F">
            <w:pPr>
              <w:pStyle w:val="Heading1"/>
            </w:pPr>
            <w:r w:rsidRPr="006C5F9F">
              <w:t>Experience</w:t>
            </w:r>
          </w:p>
          <w:p w14:paraId="559FA067" w14:textId="77777777" w:rsidR="00CF2BE7" w:rsidRDefault="00CF2BE7" w:rsidP="00CF2BE7"/>
          <w:p w14:paraId="749F6568" w14:textId="21E6FF13" w:rsidR="00ED5C34" w:rsidRDefault="00ED5C34" w:rsidP="00F66B3E">
            <w:pPr>
              <w:pStyle w:val="ListParagraph"/>
              <w:numPr>
                <w:ilvl w:val="0"/>
                <w:numId w:val="12"/>
              </w:numPr>
            </w:pPr>
            <w:r>
              <w:t>From November 26</w:t>
            </w:r>
            <w:r>
              <w:rPr>
                <w:vertAlign w:val="superscript"/>
              </w:rPr>
              <w:t>th</w:t>
            </w:r>
            <w:r>
              <w:t xml:space="preserve"> 2024 to present working in </w:t>
            </w:r>
            <w:r w:rsidRPr="00ED5C34">
              <w:rPr>
                <w:b/>
                <w:bCs/>
              </w:rPr>
              <w:t>WE ONE</w:t>
            </w:r>
            <w:r>
              <w:t xml:space="preserve"> as </w:t>
            </w:r>
            <w:r w:rsidRPr="00ED5C34">
              <w:rPr>
                <w:b/>
                <w:bCs/>
              </w:rPr>
              <w:t>Security Guard.</w:t>
            </w:r>
          </w:p>
          <w:p w14:paraId="4C92417C" w14:textId="77777777" w:rsidR="00ED5C34" w:rsidRDefault="00ED5C34" w:rsidP="00ED5C34">
            <w:pPr>
              <w:pStyle w:val="ListParagraph"/>
            </w:pPr>
          </w:p>
          <w:p w14:paraId="751D4409" w14:textId="3A6D7077" w:rsidR="00F66B3E" w:rsidRDefault="00F66B3E" w:rsidP="00F66B3E">
            <w:pPr>
              <w:pStyle w:val="ListParagraph"/>
              <w:numPr>
                <w:ilvl w:val="0"/>
                <w:numId w:val="12"/>
              </w:numPr>
            </w:pPr>
            <w:r>
              <w:t xml:space="preserve">From August 2018 to </w:t>
            </w:r>
            <w:r w:rsidR="00ED5C34">
              <w:t>October 2024</w:t>
            </w:r>
            <w:r>
              <w:t xml:space="preserve"> </w:t>
            </w:r>
            <w:r w:rsidR="00302309">
              <w:t>worked</w:t>
            </w:r>
            <w:r>
              <w:t xml:space="preserve"> in </w:t>
            </w:r>
            <w:r w:rsidRPr="00F66B3E">
              <w:rPr>
                <w:b/>
                <w:bCs/>
              </w:rPr>
              <w:t>Five Star Halwa</w:t>
            </w:r>
            <w:r>
              <w:t xml:space="preserve"> as </w:t>
            </w:r>
            <w:r w:rsidRPr="00F66B3E">
              <w:rPr>
                <w:b/>
                <w:bCs/>
              </w:rPr>
              <w:t xml:space="preserve">Assistant Manager </w:t>
            </w:r>
            <w:r w:rsidRPr="00F66B3E">
              <w:t>(</w:t>
            </w:r>
            <w:r>
              <w:t>Customer Service &amp; Distribution).</w:t>
            </w:r>
          </w:p>
          <w:p w14:paraId="7EC7FC9C" w14:textId="77777777" w:rsidR="00F66B3E" w:rsidRDefault="00F66B3E" w:rsidP="00F66B3E"/>
          <w:p w14:paraId="5932E9E0" w14:textId="77777777" w:rsidR="00F66B3E" w:rsidRPr="00F66B3E" w:rsidRDefault="00F66B3E" w:rsidP="00F66B3E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 xml:space="preserve">From September 2017 to August 2018 worked </w:t>
            </w:r>
            <w:r w:rsidRPr="00F66B3E">
              <w:rPr>
                <w:b/>
                <w:bCs/>
              </w:rPr>
              <w:t>in Interglobe Aviation (Indigo)</w:t>
            </w:r>
            <w:r>
              <w:t xml:space="preserve"> as </w:t>
            </w:r>
            <w:r w:rsidRPr="00F66B3E">
              <w:rPr>
                <w:b/>
                <w:bCs/>
              </w:rPr>
              <w:t>Security Officer.</w:t>
            </w:r>
          </w:p>
          <w:p w14:paraId="1143244C" w14:textId="77777777" w:rsidR="00F66B3E" w:rsidRDefault="00F66B3E" w:rsidP="00F66B3E"/>
          <w:p w14:paraId="57D43CFE" w14:textId="77777777" w:rsidR="00F66B3E" w:rsidRDefault="00F66B3E" w:rsidP="00F66B3E">
            <w:pPr>
              <w:pStyle w:val="ListParagraph"/>
              <w:numPr>
                <w:ilvl w:val="0"/>
                <w:numId w:val="12"/>
              </w:numPr>
            </w:pPr>
            <w:r>
              <w:t xml:space="preserve">From July 2016 to September 2017 worked </w:t>
            </w:r>
            <w:r w:rsidRPr="00F66B3E">
              <w:rPr>
                <w:b/>
                <w:bCs/>
              </w:rPr>
              <w:t>in Spicejet Ltd</w:t>
            </w:r>
            <w:r>
              <w:t xml:space="preserve"> as </w:t>
            </w:r>
            <w:r w:rsidRPr="00F66B3E">
              <w:rPr>
                <w:b/>
                <w:bCs/>
              </w:rPr>
              <w:t>Customer Security Executive.</w:t>
            </w:r>
          </w:p>
          <w:p w14:paraId="0434BDC2" w14:textId="77777777" w:rsidR="00F66B3E" w:rsidRDefault="00F66B3E" w:rsidP="00F66B3E"/>
          <w:p w14:paraId="2226C40D" w14:textId="360A73BA" w:rsidR="00ED5C34" w:rsidRPr="00CF2BE7" w:rsidRDefault="00F66B3E" w:rsidP="00ED5C34">
            <w:pPr>
              <w:pStyle w:val="ListParagraph"/>
              <w:numPr>
                <w:ilvl w:val="0"/>
                <w:numId w:val="12"/>
              </w:numPr>
            </w:pPr>
            <w:r>
              <w:t xml:space="preserve">Completed Three months </w:t>
            </w:r>
            <w:r w:rsidRPr="00F66B3E">
              <w:rPr>
                <w:b/>
                <w:bCs/>
              </w:rPr>
              <w:t>Internship</w:t>
            </w:r>
            <w:r>
              <w:t xml:space="preserve"> at </w:t>
            </w:r>
            <w:r w:rsidRPr="00F66B3E">
              <w:rPr>
                <w:b/>
                <w:bCs/>
              </w:rPr>
              <w:t>GMR Hyderabad International Airport Limited</w:t>
            </w:r>
            <w:r>
              <w:t xml:space="preserve"> (Terminal Operation).</w:t>
            </w:r>
          </w:p>
        </w:tc>
      </w:tr>
      <w:tr w:rsidR="00CF2BE7" w:rsidRPr="00020BEB" w14:paraId="4AD4492C" w14:textId="77777777" w:rsidTr="00B44E3C">
        <w:trPr>
          <w:trHeight w:val="339"/>
        </w:trPr>
        <w:tc>
          <w:tcPr>
            <w:tcW w:w="3835" w:type="dxa"/>
            <w:vMerge/>
          </w:tcPr>
          <w:p w14:paraId="4C3F0DDF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2A04129C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14:paraId="794AA20A" w14:textId="512F0CFA" w:rsidR="00CF2BE7" w:rsidRDefault="00F66B3E" w:rsidP="00CF2BE7">
            <w:pPr>
              <w:pStyle w:val="Heading1"/>
            </w:pPr>
            <w:r>
              <w:t xml:space="preserve">                                           </w:t>
            </w:r>
          </w:p>
        </w:tc>
        <w:tc>
          <w:tcPr>
            <w:tcW w:w="28" w:type="dxa"/>
          </w:tcPr>
          <w:p w14:paraId="3F3762C1" w14:textId="77777777" w:rsidR="00CF2BE7" w:rsidRDefault="00CF2BE7" w:rsidP="00CF2BE7">
            <w:pPr>
              <w:pStyle w:val="Heading1"/>
            </w:pPr>
          </w:p>
        </w:tc>
      </w:tr>
      <w:tr w:rsidR="00CF2BE7" w:rsidRPr="00020BEB" w14:paraId="23D210BA" w14:textId="77777777" w:rsidTr="00B44E3C">
        <w:trPr>
          <w:trHeight w:val="512"/>
        </w:trPr>
        <w:tc>
          <w:tcPr>
            <w:tcW w:w="3835" w:type="dxa"/>
            <w:vMerge/>
          </w:tcPr>
          <w:p w14:paraId="4D080CA1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48D948B1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52C67DB9" w14:textId="77777777" w:rsidR="00CF2BE7" w:rsidRDefault="00CF2BE7" w:rsidP="00CF2BE7">
            <w:pPr>
              <w:pStyle w:val="Heading1"/>
            </w:pPr>
          </w:p>
        </w:tc>
      </w:tr>
      <w:tr w:rsidR="00CF2BE7" w:rsidRPr="00020BEB" w14:paraId="7CBC6FEA" w14:textId="77777777" w:rsidTr="00B44E3C">
        <w:trPr>
          <w:trHeight w:val="2189"/>
        </w:trPr>
        <w:tc>
          <w:tcPr>
            <w:tcW w:w="3835" w:type="dxa"/>
            <w:vMerge/>
          </w:tcPr>
          <w:p w14:paraId="4CD88656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29A6781F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608A8E3A" w14:textId="1F701BC5" w:rsidR="00F66B3E" w:rsidRDefault="00F66B3E" w:rsidP="00F66B3E">
            <w:pPr>
              <w:pStyle w:val="Heading1"/>
            </w:pPr>
            <w:r w:rsidRPr="006C5F9F">
              <w:t>E</w:t>
            </w:r>
            <w:r>
              <w:t xml:space="preserve">DUCATION </w:t>
            </w:r>
          </w:p>
          <w:p w14:paraId="577A785C" w14:textId="77777777" w:rsidR="00F66B3E" w:rsidRPr="00F66B3E" w:rsidRDefault="00F66B3E" w:rsidP="00F66B3E"/>
          <w:p w14:paraId="61A5121B" w14:textId="77777777" w:rsidR="00CB0E2A" w:rsidRDefault="00CB0E2A" w:rsidP="00CB0E2A">
            <w:pPr>
              <w:pStyle w:val="ListParagraph"/>
              <w:numPr>
                <w:ilvl w:val="0"/>
                <w:numId w:val="13"/>
              </w:numPr>
            </w:pPr>
            <w:r>
              <w:t>2013-2016</w:t>
            </w:r>
          </w:p>
          <w:p w14:paraId="14B4829C" w14:textId="66D0A3AB" w:rsidR="00CB0E2A" w:rsidRDefault="00CB0E2A" w:rsidP="00CB0E2A">
            <w:r>
              <w:t xml:space="preserve">             BA Literature English</w:t>
            </w:r>
          </w:p>
          <w:p w14:paraId="6C034441" w14:textId="3CC7E596" w:rsidR="00CB0E2A" w:rsidRDefault="00CB0E2A" w:rsidP="00CB0E2A">
            <w:r>
              <w:t xml:space="preserve">             Calicut University</w:t>
            </w:r>
          </w:p>
          <w:p w14:paraId="545E6A8C" w14:textId="77777777" w:rsidR="00CB0E2A" w:rsidRDefault="00CB0E2A" w:rsidP="00CB0E2A"/>
          <w:p w14:paraId="452A5D4B" w14:textId="77777777" w:rsidR="00CB0E2A" w:rsidRDefault="00CB0E2A" w:rsidP="00D301D9">
            <w:pPr>
              <w:pStyle w:val="ListParagraph"/>
              <w:numPr>
                <w:ilvl w:val="0"/>
                <w:numId w:val="13"/>
              </w:numPr>
            </w:pPr>
            <w:r>
              <w:t>2011-2012</w:t>
            </w:r>
          </w:p>
          <w:p w14:paraId="0549D753" w14:textId="67CF5AB0" w:rsidR="00CB0E2A" w:rsidRDefault="00D301D9" w:rsidP="00CB0E2A">
            <w:r>
              <w:t xml:space="preserve">             </w:t>
            </w:r>
            <w:r w:rsidR="00CB0E2A">
              <w:t>Diploma In Airport Management &amp; Customer Care</w:t>
            </w:r>
          </w:p>
          <w:p w14:paraId="7CD62CCB" w14:textId="6DB38017" w:rsidR="00CB0E2A" w:rsidRDefault="00D301D9" w:rsidP="00CB0E2A">
            <w:r>
              <w:t xml:space="preserve">             </w:t>
            </w:r>
            <w:r w:rsidR="00CB0E2A">
              <w:t>Aptech Aviation Academy, Coimbatore</w:t>
            </w:r>
          </w:p>
          <w:p w14:paraId="3F8156F1" w14:textId="77777777" w:rsidR="00CB0E2A" w:rsidRDefault="00CB0E2A" w:rsidP="00CB0E2A"/>
          <w:p w14:paraId="5FF1244E" w14:textId="77777777" w:rsidR="00CB0E2A" w:rsidRDefault="00CB0E2A" w:rsidP="00D301D9">
            <w:pPr>
              <w:pStyle w:val="ListParagraph"/>
              <w:numPr>
                <w:ilvl w:val="0"/>
                <w:numId w:val="13"/>
              </w:numPr>
            </w:pPr>
            <w:r>
              <w:t>2009-2011</w:t>
            </w:r>
          </w:p>
          <w:p w14:paraId="410AAC7D" w14:textId="5AE1313D" w:rsidR="00CB0E2A" w:rsidRDefault="00D301D9" w:rsidP="00CB0E2A">
            <w:r>
              <w:t xml:space="preserve">             </w:t>
            </w:r>
            <w:r w:rsidR="00CB0E2A">
              <w:t>HSC</w:t>
            </w:r>
          </w:p>
          <w:p w14:paraId="5187FD51" w14:textId="3F08EFFF" w:rsidR="00CB0E2A" w:rsidRDefault="00D301D9" w:rsidP="00CB0E2A">
            <w:r>
              <w:t xml:space="preserve">             </w:t>
            </w:r>
            <w:r w:rsidR="00CB0E2A">
              <w:t xml:space="preserve">GBHSS, </w:t>
            </w:r>
            <w:proofErr w:type="spellStart"/>
            <w:r w:rsidR="00CB0E2A">
              <w:t>Nemmara</w:t>
            </w:r>
            <w:proofErr w:type="spellEnd"/>
            <w:r w:rsidR="00CB0E2A">
              <w:t>, Palakkad</w:t>
            </w:r>
          </w:p>
          <w:p w14:paraId="7E2B62D0" w14:textId="77777777" w:rsidR="00ED5C34" w:rsidRDefault="00ED5C34" w:rsidP="00CB0E2A"/>
          <w:p w14:paraId="690DF852" w14:textId="77777777" w:rsidR="00CB0E2A" w:rsidRDefault="00CB0E2A" w:rsidP="00CB0E2A"/>
          <w:p w14:paraId="4995D91E" w14:textId="77777777" w:rsidR="00ED5C34" w:rsidRDefault="00ED5C34" w:rsidP="00CB0E2A"/>
          <w:p w14:paraId="57FC5135" w14:textId="77777777" w:rsidR="00CB0E2A" w:rsidRDefault="00CB0E2A" w:rsidP="00D301D9">
            <w:pPr>
              <w:pStyle w:val="ListParagraph"/>
              <w:numPr>
                <w:ilvl w:val="0"/>
                <w:numId w:val="13"/>
              </w:numPr>
            </w:pPr>
            <w:r>
              <w:t>2009</w:t>
            </w:r>
          </w:p>
          <w:p w14:paraId="05C43BEB" w14:textId="28F21D1D" w:rsidR="00CB0E2A" w:rsidRDefault="00D301D9" w:rsidP="00CB0E2A">
            <w:r>
              <w:t xml:space="preserve">             </w:t>
            </w:r>
            <w:r w:rsidR="00CB0E2A">
              <w:t>SSLC</w:t>
            </w:r>
          </w:p>
          <w:p w14:paraId="42D10E69" w14:textId="06D97365" w:rsidR="00CF2BE7" w:rsidRDefault="00D301D9" w:rsidP="00CB0E2A">
            <w:r>
              <w:t xml:space="preserve">             </w:t>
            </w:r>
            <w:r w:rsidR="00CB0E2A">
              <w:t>Muslim High School, Palakkad</w:t>
            </w:r>
          </w:p>
          <w:p w14:paraId="78C1594D" w14:textId="77777777" w:rsidR="00ED5C34" w:rsidRDefault="00ED5C34" w:rsidP="00CB0E2A">
            <w:pPr>
              <w:rPr>
                <w:color w:val="auto"/>
                <w:szCs w:val="20"/>
              </w:rPr>
            </w:pPr>
          </w:p>
          <w:p w14:paraId="26433E5E" w14:textId="6D5C5631" w:rsidR="00ED5C34" w:rsidRPr="00CF2BE7" w:rsidRDefault="00ED5C34" w:rsidP="00CB0E2A">
            <w:pPr>
              <w:rPr>
                <w:color w:val="auto"/>
                <w:szCs w:val="20"/>
              </w:rPr>
            </w:pPr>
            <w:r>
              <w:rPr>
                <w:noProof/>
                <w:color w:val="auto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6" behindDoc="0" locked="0" layoutInCell="1" allowOverlap="1" wp14:anchorId="0A637962" wp14:editId="61D6040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92075</wp:posOffset>
                      </wp:positionV>
                      <wp:extent cx="4030980" cy="0"/>
                      <wp:effectExtent l="0" t="0" r="0" b="0"/>
                      <wp:wrapNone/>
                      <wp:docPr id="79485737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0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50ED06" id="Straight Connector 1" o:spid="_x0000_s1026" style="position:absolute;z-index:251663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7.25pt" to="317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v9mQEAAIgDAAAOAAAAZHJzL2Uyb0RvYy54bWysU02P0zAQvSPxHyzfadIFoS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F1D3E" w:rsidRPr="00020BEB" w14:paraId="48622102" w14:textId="77777777" w:rsidTr="00B44E3C">
        <w:trPr>
          <w:trHeight w:val="153"/>
        </w:trPr>
        <w:tc>
          <w:tcPr>
            <w:tcW w:w="3835" w:type="dxa"/>
            <w:vMerge/>
          </w:tcPr>
          <w:p w14:paraId="641E670E" w14:textId="77777777" w:rsidR="003F1D3E" w:rsidRPr="00CA07A7" w:rsidRDefault="003F1D3E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7D647872" w14:textId="77777777" w:rsidR="003F1D3E" w:rsidRPr="00020BEB" w:rsidRDefault="003F1D3E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14:paraId="4E3012CF" w14:textId="5ECB96AC" w:rsidR="00B44E3C" w:rsidRDefault="00B44E3C" w:rsidP="00B44E3C">
            <w:pPr>
              <w:pStyle w:val="Heading1"/>
            </w:pPr>
            <w:r>
              <w:t>Acheivements</w:t>
            </w:r>
          </w:p>
          <w:p w14:paraId="4C87F1A6" w14:textId="77777777" w:rsidR="00B44E3C" w:rsidRDefault="00B44E3C" w:rsidP="00B44E3C"/>
          <w:p w14:paraId="652B1585" w14:textId="77777777" w:rsidR="00B44E3C" w:rsidRDefault="00B44E3C" w:rsidP="00B44E3C">
            <w:pPr>
              <w:pStyle w:val="ListParagraph"/>
              <w:numPr>
                <w:ilvl w:val="0"/>
                <w:numId w:val="13"/>
              </w:numPr>
            </w:pPr>
            <w:r>
              <w:t>AVSEC</w:t>
            </w:r>
          </w:p>
          <w:p w14:paraId="40E56C01" w14:textId="77777777" w:rsidR="00B44E3C" w:rsidRDefault="00B44E3C" w:rsidP="00B44E3C">
            <w:pPr>
              <w:pStyle w:val="ListParagraph"/>
              <w:numPr>
                <w:ilvl w:val="0"/>
                <w:numId w:val="13"/>
              </w:numPr>
            </w:pPr>
            <w:r>
              <w:t>DGR Category-12</w:t>
            </w:r>
          </w:p>
          <w:p w14:paraId="3C6D304A" w14:textId="5DCE3860" w:rsidR="00B44E3C" w:rsidRDefault="00B44E3C" w:rsidP="00B44E3C">
            <w:pPr>
              <w:pStyle w:val="ListParagraph"/>
              <w:numPr>
                <w:ilvl w:val="0"/>
                <w:numId w:val="13"/>
              </w:numPr>
            </w:pPr>
            <w:r>
              <w:t>Best Performance at Ramp – Indio Certificate of Appreciation</w:t>
            </w:r>
          </w:p>
          <w:p w14:paraId="54BE6018" w14:textId="43E25D20" w:rsidR="00B44E3C" w:rsidRDefault="00B44E3C" w:rsidP="00B44E3C">
            <w:pPr>
              <w:pStyle w:val="ListParagraph"/>
              <w:numPr>
                <w:ilvl w:val="0"/>
                <w:numId w:val="13"/>
              </w:numPr>
            </w:pPr>
            <w:r>
              <w:t>Extra Mile Award – Indigo (ASC/HOLD)</w:t>
            </w:r>
          </w:p>
          <w:p w14:paraId="1943F3E6" w14:textId="77777777" w:rsidR="00B44E3C" w:rsidRDefault="00B44E3C" w:rsidP="00B44E3C"/>
          <w:p w14:paraId="126DB0FE" w14:textId="77777777" w:rsidR="00B44E3C" w:rsidRPr="00B44E3C" w:rsidRDefault="00B44E3C" w:rsidP="00B44E3C"/>
        </w:tc>
        <w:tc>
          <w:tcPr>
            <w:tcW w:w="28" w:type="dxa"/>
          </w:tcPr>
          <w:p w14:paraId="152BB241" w14:textId="77777777" w:rsidR="003F1D3E" w:rsidRDefault="003F1D3E" w:rsidP="00CF2BE7">
            <w:pPr>
              <w:pStyle w:val="Heading1"/>
            </w:pPr>
          </w:p>
        </w:tc>
      </w:tr>
      <w:tr w:rsidR="00CF2BE7" w:rsidRPr="00020BEB" w14:paraId="535523A0" w14:textId="77777777" w:rsidTr="00B44E3C">
        <w:trPr>
          <w:trHeight w:val="215"/>
        </w:trPr>
        <w:tc>
          <w:tcPr>
            <w:tcW w:w="3835" w:type="dxa"/>
            <w:vMerge/>
          </w:tcPr>
          <w:p w14:paraId="779928CF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49BF7A4B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51C37B11" w14:textId="22EBB807" w:rsidR="00CF2BE7" w:rsidRDefault="00CF2BE7" w:rsidP="00CF2BE7">
            <w:pPr>
              <w:pStyle w:val="Heading1"/>
            </w:pPr>
          </w:p>
        </w:tc>
      </w:tr>
      <w:tr w:rsidR="00B44E3C" w:rsidRPr="00020BEB" w14:paraId="333A7214" w14:textId="77777777" w:rsidTr="00B44E3C">
        <w:trPr>
          <w:trHeight w:val="215"/>
        </w:trPr>
        <w:tc>
          <w:tcPr>
            <w:tcW w:w="3835" w:type="dxa"/>
            <w:vMerge/>
          </w:tcPr>
          <w:p w14:paraId="12E5D3AF" w14:textId="77777777" w:rsidR="00B44E3C" w:rsidRPr="00CA07A7" w:rsidRDefault="00B44E3C" w:rsidP="00B31DA4">
            <w:pPr>
              <w:rPr>
                <w:color w:val="auto"/>
                <w:szCs w:val="20"/>
              </w:rPr>
            </w:pPr>
          </w:p>
        </w:tc>
        <w:tc>
          <w:tcPr>
            <w:tcW w:w="737" w:type="dxa"/>
            <w:vMerge/>
          </w:tcPr>
          <w:p w14:paraId="15F68A76" w14:textId="77777777" w:rsidR="00B44E3C" w:rsidRPr="00020BEB" w:rsidRDefault="00B44E3C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371" w:type="dxa"/>
            <w:gridSpan w:val="2"/>
          </w:tcPr>
          <w:p w14:paraId="0170B91C" w14:textId="7B4D3F74" w:rsidR="00B44E3C" w:rsidRDefault="00B44E3C" w:rsidP="00CF2BE7">
            <w:pPr>
              <w:pStyle w:val="Heading1"/>
            </w:pPr>
            <w:r>
              <w:t>Strength</w:t>
            </w:r>
          </w:p>
          <w:p w14:paraId="0F494F2E" w14:textId="4C8061CF" w:rsidR="00B44E3C" w:rsidRDefault="00B44E3C" w:rsidP="00B44E3C"/>
          <w:p w14:paraId="69D0358C" w14:textId="26DB7E0C" w:rsidR="00B44E3C" w:rsidRDefault="00B44E3C" w:rsidP="00B44E3C">
            <w:pPr>
              <w:pStyle w:val="ListParagraph"/>
              <w:numPr>
                <w:ilvl w:val="0"/>
                <w:numId w:val="14"/>
              </w:numPr>
            </w:pPr>
            <w:r>
              <w:t>Hardworking</w:t>
            </w:r>
          </w:p>
          <w:p w14:paraId="73A31C24" w14:textId="13363F10" w:rsidR="00B44E3C" w:rsidRDefault="00B44E3C" w:rsidP="00B44E3C">
            <w:pPr>
              <w:pStyle w:val="ListParagraph"/>
              <w:numPr>
                <w:ilvl w:val="0"/>
                <w:numId w:val="14"/>
              </w:numPr>
            </w:pPr>
            <w:r>
              <w:t>Quick Learner and Efficient Time Management Skills.</w:t>
            </w:r>
          </w:p>
          <w:p w14:paraId="537B7A94" w14:textId="213ACAC9" w:rsidR="00B44E3C" w:rsidRDefault="00B44E3C" w:rsidP="00B44E3C">
            <w:pPr>
              <w:pStyle w:val="ListParagraph"/>
              <w:numPr>
                <w:ilvl w:val="0"/>
                <w:numId w:val="14"/>
              </w:numPr>
            </w:pPr>
            <w:r>
              <w:t>Ability to adapt with new situations and willingness to learn and manage things.</w:t>
            </w:r>
          </w:p>
          <w:p w14:paraId="431A5004" w14:textId="3E080102" w:rsidR="00B44E3C" w:rsidRDefault="00B44E3C" w:rsidP="00B44E3C">
            <w:pPr>
              <w:pStyle w:val="ListParagraph"/>
              <w:numPr>
                <w:ilvl w:val="0"/>
                <w:numId w:val="14"/>
              </w:numPr>
            </w:pPr>
            <w:r>
              <w:t>Leadership Quality</w:t>
            </w:r>
          </w:p>
          <w:p w14:paraId="699BCE01" w14:textId="284132DA" w:rsidR="00B44E3C" w:rsidRDefault="00B44E3C" w:rsidP="00B44E3C">
            <w:pPr>
              <w:pStyle w:val="ListParagraph"/>
              <w:numPr>
                <w:ilvl w:val="0"/>
                <w:numId w:val="14"/>
              </w:numPr>
            </w:pPr>
            <w:r>
              <w:t>Good Communication Skill</w:t>
            </w:r>
          </w:p>
          <w:p w14:paraId="718983A4" w14:textId="5B31511E" w:rsidR="00B44E3C" w:rsidRDefault="00B44E3C" w:rsidP="00B44E3C"/>
          <w:p w14:paraId="2FF60DA2" w14:textId="47FFA787" w:rsidR="00B44E3C" w:rsidRDefault="00B44E3C" w:rsidP="00B44E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42" behindDoc="0" locked="0" layoutInCell="1" allowOverlap="1" wp14:anchorId="40C4CD38" wp14:editId="7936FE7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140335</wp:posOffset>
                      </wp:positionV>
                      <wp:extent cx="4025900" cy="0"/>
                      <wp:effectExtent l="0" t="0" r="0" b="0"/>
                      <wp:wrapNone/>
                      <wp:docPr id="164303896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586225" id="Straight Connector 2" o:spid="_x0000_s1026" style="position:absolute;z-index:2516623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1.05pt" to="319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krmQEAAIgDAAAOAAAAZHJzL2Uyb0RvYy54bWysU9uO0zAQfUfiHyy/06QVII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BB33F2A" w14:textId="20815E91" w:rsidR="00B44E3C" w:rsidRDefault="00B44E3C" w:rsidP="00B44E3C"/>
          <w:p w14:paraId="4DD42954" w14:textId="728410A9" w:rsidR="00B44E3C" w:rsidRDefault="00B44E3C" w:rsidP="00B44E3C">
            <w:pPr>
              <w:pStyle w:val="Heading1"/>
            </w:pPr>
            <w:r>
              <w:t xml:space="preserve">Declaration </w:t>
            </w:r>
          </w:p>
          <w:p w14:paraId="0185E163" w14:textId="77777777" w:rsidR="00B44E3C" w:rsidRDefault="00B44E3C" w:rsidP="00B44E3C"/>
          <w:p w14:paraId="4AFE19E0" w14:textId="08244552" w:rsidR="00B44E3C" w:rsidRDefault="00B44E3C" w:rsidP="00B44E3C">
            <w:r>
              <w:t>I certify that the information given by me is true and correct to the best of my knowledge and belief. I understand that any misstatement described here may lead to disqualification or dismissal of any if engaged.</w:t>
            </w:r>
          </w:p>
          <w:p w14:paraId="014E6CF5" w14:textId="77777777" w:rsidR="00B44E3C" w:rsidRDefault="00B44E3C" w:rsidP="00B44E3C"/>
          <w:p w14:paraId="4FE18818" w14:textId="08812745" w:rsidR="00B44E3C" w:rsidRPr="00B44E3C" w:rsidRDefault="00B44E3C" w:rsidP="00B44E3C">
            <w:pPr>
              <w:jc w:val="right"/>
              <w:rPr>
                <w:b/>
                <w:bCs/>
              </w:rPr>
            </w:pPr>
            <w:r w:rsidRPr="00B44E3C">
              <w:rPr>
                <w:b/>
                <w:bCs/>
              </w:rPr>
              <w:t>Suhaib Sulaiman</w:t>
            </w:r>
          </w:p>
          <w:p w14:paraId="7F1E1769" w14:textId="77777777" w:rsidR="00B44E3C" w:rsidRDefault="00B44E3C" w:rsidP="00B44E3C"/>
          <w:p w14:paraId="63CBE895" w14:textId="77777777" w:rsidR="00B44E3C" w:rsidRDefault="00B44E3C" w:rsidP="00B44E3C"/>
          <w:p w14:paraId="2EE2C76E" w14:textId="77777777" w:rsidR="00B44E3C" w:rsidRDefault="00B44E3C" w:rsidP="00B44E3C"/>
          <w:p w14:paraId="012EFAE8" w14:textId="77777777" w:rsidR="00B44E3C" w:rsidRDefault="00B44E3C" w:rsidP="00B44E3C"/>
          <w:p w14:paraId="26926B2A" w14:textId="77777777" w:rsidR="00B44E3C" w:rsidRDefault="00B44E3C" w:rsidP="00B44E3C"/>
          <w:p w14:paraId="7CD2FC34" w14:textId="77777777" w:rsidR="00B44E3C" w:rsidRDefault="00B44E3C" w:rsidP="00B44E3C"/>
          <w:p w14:paraId="5193A41E" w14:textId="77777777" w:rsidR="00B44E3C" w:rsidRDefault="00B44E3C" w:rsidP="00B44E3C"/>
          <w:p w14:paraId="6D7FF514" w14:textId="77777777" w:rsidR="00B44E3C" w:rsidRDefault="00B44E3C" w:rsidP="00B44E3C"/>
          <w:p w14:paraId="0A12C4F0" w14:textId="77777777" w:rsidR="00B44E3C" w:rsidRDefault="00B44E3C" w:rsidP="00B44E3C"/>
          <w:p w14:paraId="3277A8D7" w14:textId="77777777" w:rsidR="00B44E3C" w:rsidRDefault="00B44E3C" w:rsidP="00B44E3C"/>
          <w:p w14:paraId="76CCB037" w14:textId="77777777" w:rsidR="00B44E3C" w:rsidRDefault="00B44E3C" w:rsidP="00B44E3C"/>
          <w:p w14:paraId="0CB4EE0C" w14:textId="77777777" w:rsidR="00B44E3C" w:rsidRDefault="00B44E3C" w:rsidP="00B44E3C"/>
          <w:p w14:paraId="371E1842" w14:textId="77777777" w:rsidR="00B44E3C" w:rsidRDefault="00B44E3C" w:rsidP="00B44E3C"/>
          <w:p w14:paraId="2E2A98F3" w14:textId="77777777" w:rsidR="00B44E3C" w:rsidRPr="00B44E3C" w:rsidRDefault="00B44E3C" w:rsidP="00B44E3C"/>
        </w:tc>
      </w:tr>
    </w:tbl>
    <w:p w14:paraId="1592D5AB" w14:textId="77777777" w:rsidR="00D301D9" w:rsidRPr="00020BEB" w:rsidRDefault="00D301D9" w:rsidP="00016465">
      <w:pPr>
        <w:rPr>
          <w:color w:val="auto"/>
        </w:rPr>
      </w:pPr>
    </w:p>
    <w:sectPr w:rsidR="00D301D9" w:rsidRPr="00020BEB" w:rsidSect="00B06922">
      <w:pgSz w:w="12240" w:h="15840" w:code="1"/>
      <w:pgMar w:top="630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2C11" w14:textId="77777777" w:rsidR="00ED0C23" w:rsidRDefault="00ED0C23" w:rsidP="00AA35A8">
      <w:pPr>
        <w:spacing w:line="240" w:lineRule="auto"/>
      </w:pPr>
      <w:r>
        <w:separator/>
      </w:r>
    </w:p>
  </w:endnote>
  <w:endnote w:type="continuationSeparator" w:id="0">
    <w:p w14:paraId="187217C0" w14:textId="77777777" w:rsidR="00ED0C23" w:rsidRDefault="00ED0C23" w:rsidP="00AA35A8">
      <w:pPr>
        <w:spacing w:line="240" w:lineRule="auto"/>
      </w:pPr>
      <w:r>
        <w:continuationSeparator/>
      </w:r>
    </w:p>
  </w:endnote>
  <w:endnote w:type="continuationNotice" w:id="1">
    <w:p w14:paraId="394C287B" w14:textId="77777777" w:rsidR="00ED0C23" w:rsidRDefault="00ED0C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BEA6" w14:textId="77777777" w:rsidR="00ED0C23" w:rsidRDefault="00ED0C23" w:rsidP="00AA35A8">
      <w:pPr>
        <w:spacing w:line="240" w:lineRule="auto"/>
      </w:pPr>
      <w:r>
        <w:separator/>
      </w:r>
    </w:p>
  </w:footnote>
  <w:footnote w:type="continuationSeparator" w:id="0">
    <w:p w14:paraId="4E86E0FE" w14:textId="77777777" w:rsidR="00ED0C23" w:rsidRDefault="00ED0C23" w:rsidP="00AA35A8">
      <w:pPr>
        <w:spacing w:line="240" w:lineRule="auto"/>
      </w:pPr>
      <w:r>
        <w:continuationSeparator/>
      </w:r>
    </w:p>
  </w:footnote>
  <w:footnote w:type="continuationNotice" w:id="1">
    <w:p w14:paraId="67C87E3D" w14:textId="77777777" w:rsidR="00ED0C23" w:rsidRDefault="00ED0C2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43" type="#_x0000_t75" style="width:13.8pt;height:13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61517"/>
    <w:multiLevelType w:val="hybridMultilevel"/>
    <w:tmpl w:val="A8ECEF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82812"/>
    <w:multiLevelType w:val="hybridMultilevel"/>
    <w:tmpl w:val="DE48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83F34"/>
    <w:multiLevelType w:val="hybridMultilevel"/>
    <w:tmpl w:val="DD4E83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53892"/>
    <w:multiLevelType w:val="hybridMultilevel"/>
    <w:tmpl w:val="468859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874F5"/>
    <w:multiLevelType w:val="hybridMultilevel"/>
    <w:tmpl w:val="3BE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713D7"/>
    <w:multiLevelType w:val="hybridMultilevel"/>
    <w:tmpl w:val="B37E9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C1202"/>
    <w:multiLevelType w:val="hybridMultilevel"/>
    <w:tmpl w:val="30ACB44A"/>
    <w:lvl w:ilvl="0" w:tplc="31448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12715"/>
    <w:multiLevelType w:val="hybridMultilevel"/>
    <w:tmpl w:val="002AAF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08821">
    <w:abstractNumId w:val="2"/>
  </w:num>
  <w:num w:numId="2" w16cid:durableId="1806507031">
    <w:abstractNumId w:val="11"/>
  </w:num>
  <w:num w:numId="3" w16cid:durableId="1774394388">
    <w:abstractNumId w:val="4"/>
  </w:num>
  <w:num w:numId="4" w16cid:durableId="2058429382">
    <w:abstractNumId w:val="5"/>
  </w:num>
  <w:num w:numId="5" w16cid:durableId="537013467">
    <w:abstractNumId w:val="3"/>
  </w:num>
  <w:num w:numId="6" w16cid:durableId="1832286735">
    <w:abstractNumId w:val="8"/>
  </w:num>
  <w:num w:numId="7" w16cid:durableId="909921174">
    <w:abstractNumId w:val="0"/>
  </w:num>
  <w:num w:numId="8" w16cid:durableId="1533300515">
    <w:abstractNumId w:val="10"/>
  </w:num>
  <w:num w:numId="9" w16cid:durableId="2074617428">
    <w:abstractNumId w:val="0"/>
  </w:num>
  <w:num w:numId="10" w16cid:durableId="1917590085">
    <w:abstractNumId w:val="12"/>
  </w:num>
  <w:num w:numId="11" w16cid:durableId="1301377408">
    <w:abstractNumId w:val="0"/>
  </w:num>
  <w:num w:numId="12" w16cid:durableId="1778136812">
    <w:abstractNumId w:val="6"/>
  </w:num>
  <w:num w:numId="13" w16cid:durableId="603461858">
    <w:abstractNumId w:val="7"/>
  </w:num>
  <w:num w:numId="14" w16cid:durableId="428544684">
    <w:abstractNumId w:val="1"/>
  </w:num>
  <w:num w:numId="15" w16cid:durableId="418715237">
    <w:abstractNumId w:val="9"/>
  </w:num>
  <w:num w:numId="16" w16cid:durableId="1053890564">
    <w:abstractNumId w:val="0"/>
  </w:num>
  <w:num w:numId="17" w16cid:durableId="14140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F3"/>
    <w:rsid w:val="0000752A"/>
    <w:rsid w:val="000108D2"/>
    <w:rsid w:val="00016465"/>
    <w:rsid w:val="000176BD"/>
    <w:rsid w:val="00020833"/>
    <w:rsid w:val="00020BEB"/>
    <w:rsid w:val="00024CAF"/>
    <w:rsid w:val="00033263"/>
    <w:rsid w:val="000334C1"/>
    <w:rsid w:val="000873F6"/>
    <w:rsid w:val="000968D6"/>
    <w:rsid w:val="000B286F"/>
    <w:rsid w:val="000D134B"/>
    <w:rsid w:val="0010041D"/>
    <w:rsid w:val="001052AA"/>
    <w:rsid w:val="00121919"/>
    <w:rsid w:val="00124ED6"/>
    <w:rsid w:val="00157511"/>
    <w:rsid w:val="00167789"/>
    <w:rsid w:val="001744D6"/>
    <w:rsid w:val="00194704"/>
    <w:rsid w:val="001B160B"/>
    <w:rsid w:val="001E267E"/>
    <w:rsid w:val="00203213"/>
    <w:rsid w:val="002236D5"/>
    <w:rsid w:val="002273F3"/>
    <w:rsid w:val="0023757B"/>
    <w:rsid w:val="00243756"/>
    <w:rsid w:val="00253CBD"/>
    <w:rsid w:val="0027193E"/>
    <w:rsid w:val="002A7891"/>
    <w:rsid w:val="002C4E0C"/>
    <w:rsid w:val="002D0D30"/>
    <w:rsid w:val="002D178C"/>
    <w:rsid w:val="002E7306"/>
    <w:rsid w:val="00302309"/>
    <w:rsid w:val="00331DCE"/>
    <w:rsid w:val="00334FEA"/>
    <w:rsid w:val="00343C48"/>
    <w:rsid w:val="003514CA"/>
    <w:rsid w:val="00352A17"/>
    <w:rsid w:val="00356AB0"/>
    <w:rsid w:val="003877F8"/>
    <w:rsid w:val="003904BF"/>
    <w:rsid w:val="00391BEA"/>
    <w:rsid w:val="003A3587"/>
    <w:rsid w:val="003B351B"/>
    <w:rsid w:val="003B4AEF"/>
    <w:rsid w:val="003B7F92"/>
    <w:rsid w:val="003F1D3E"/>
    <w:rsid w:val="0041245C"/>
    <w:rsid w:val="00413BF1"/>
    <w:rsid w:val="00415CF3"/>
    <w:rsid w:val="00425627"/>
    <w:rsid w:val="00427300"/>
    <w:rsid w:val="00453A7B"/>
    <w:rsid w:val="00457ADE"/>
    <w:rsid w:val="00462350"/>
    <w:rsid w:val="00463060"/>
    <w:rsid w:val="00464B92"/>
    <w:rsid w:val="00470744"/>
    <w:rsid w:val="00476CD2"/>
    <w:rsid w:val="004936B2"/>
    <w:rsid w:val="004A28EA"/>
    <w:rsid w:val="004B7816"/>
    <w:rsid w:val="004D5532"/>
    <w:rsid w:val="005138CD"/>
    <w:rsid w:val="00524297"/>
    <w:rsid w:val="005273AD"/>
    <w:rsid w:val="00537559"/>
    <w:rsid w:val="00552CAA"/>
    <w:rsid w:val="00572E23"/>
    <w:rsid w:val="00580FD9"/>
    <w:rsid w:val="00583F2A"/>
    <w:rsid w:val="005C70CA"/>
    <w:rsid w:val="00607A35"/>
    <w:rsid w:val="00626B3C"/>
    <w:rsid w:val="00650B32"/>
    <w:rsid w:val="00660FBB"/>
    <w:rsid w:val="00661692"/>
    <w:rsid w:val="0069541B"/>
    <w:rsid w:val="006A1E18"/>
    <w:rsid w:val="006A37C0"/>
    <w:rsid w:val="006B7DBF"/>
    <w:rsid w:val="006C5F9F"/>
    <w:rsid w:val="006C7F5A"/>
    <w:rsid w:val="006D4544"/>
    <w:rsid w:val="00745AA9"/>
    <w:rsid w:val="00746B0A"/>
    <w:rsid w:val="007704E6"/>
    <w:rsid w:val="00771A46"/>
    <w:rsid w:val="00772D95"/>
    <w:rsid w:val="00791376"/>
    <w:rsid w:val="00791C5D"/>
    <w:rsid w:val="007B4FF4"/>
    <w:rsid w:val="007D7F15"/>
    <w:rsid w:val="007E09A0"/>
    <w:rsid w:val="007E3DA2"/>
    <w:rsid w:val="00800960"/>
    <w:rsid w:val="00831977"/>
    <w:rsid w:val="008362F3"/>
    <w:rsid w:val="008377D9"/>
    <w:rsid w:val="00850571"/>
    <w:rsid w:val="008506D1"/>
    <w:rsid w:val="00857F29"/>
    <w:rsid w:val="00871DB8"/>
    <w:rsid w:val="00887D5D"/>
    <w:rsid w:val="00887E05"/>
    <w:rsid w:val="008A171A"/>
    <w:rsid w:val="008C6FDE"/>
    <w:rsid w:val="008D004E"/>
    <w:rsid w:val="008D5253"/>
    <w:rsid w:val="008F180B"/>
    <w:rsid w:val="008F48B9"/>
    <w:rsid w:val="009049BC"/>
    <w:rsid w:val="00910B68"/>
    <w:rsid w:val="00913025"/>
    <w:rsid w:val="009230A7"/>
    <w:rsid w:val="00933EF6"/>
    <w:rsid w:val="009529EB"/>
    <w:rsid w:val="00973FF7"/>
    <w:rsid w:val="00975E79"/>
    <w:rsid w:val="009805B1"/>
    <w:rsid w:val="009B4B3C"/>
    <w:rsid w:val="009B55A3"/>
    <w:rsid w:val="009D646A"/>
    <w:rsid w:val="00A0365B"/>
    <w:rsid w:val="00A33C9F"/>
    <w:rsid w:val="00A633B0"/>
    <w:rsid w:val="00A82BE7"/>
    <w:rsid w:val="00A90A97"/>
    <w:rsid w:val="00AA1166"/>
    <w:rsid w:val="00AA35A8"/>
    <w:rsid w:val="00AB0853"/>
    <w:rsid w:val="00AD590F"/>
    <w:rsid w:val="00AE562D"/>
    <w:rsid w:val="00B017E5"/>
    <w:rsid w:val="00B03459"/>
    <w:rsid w:val="00B04123"/>
    <w:rsid w:val="00B06922"/>
    <w:rsid w:val="00B20F64"/>
    <w:rsid w:val="00B30B74"/>
    <w:rsid w:val="00B42685"/>
    <w:rsid w:val="00B44E3C"/>
    <w:rsid w:val="00B51639"/>
    <w:rsid w:val="00B64F9B"/>
    <w:rsid w:val="00B65B45"/>
    <w:rsid w:val="00B75292"/>
    <w:rsid w:val="00B8453F"/>
    <w:rsid w:val="00B85473"/>
    <w:rsid w:val="00B86C53"/>
    <w:rsid w:val="00BE446F"/>
    <w:rsid w:val="00BE5968"/>
    <w:rsid w:val="00BF3DBB"/>
    <w:rsid w:val="00C0565B"/>
    <w:rsid w:val="00C163A1"/>
    <w:rsid w:val="00C62E97"/>
    <w:rsid w:val="00C822BF"/>
    <w:rsid w:val="00C90004"/>
    <w:rsid w:val="00CA07A7"/>
    <w:rsid w:val="00CA61BE"/>
    <w:rsid w:val="00CB0E2A"/>
    <w:rsid w:val="00CB1800"/>
    <w:rsid w:val="00CB3E40"/>
    <w:rsid w:val="00CF22B3"/>
    <w:rsid w:val="00CF2BE7"/>
    <w:rsid w:val="00D00780"/>
    <w:rsid w:val="00D00CD9"/>
    <w:rsid w:val="00D15AAE"/>
    <w:rsid w:val="00D22971"/>
    <w:rsid w:val="00D301D9"/>
    <w:rsid w:val="00D3419C"/>
    <w:rsid w:val="00D442B9"/>
    <w:rsid w:val="00D60B19"/>
    <w:rsid w:val="00D86385"/>
    <w:rsid w:val="00D95726"/>
    <w:rsid w:val="00DA4B7F"/>
    <w:rsid w:val="00DB472D"/>
    <w:rsid w:val="00DC4FED"/>
    <w:rsid w:val="00DD758E"/>
    <w:rsid w:val="00DE5F88"/>
    <w:rsid w:val="00DF2298"/>
    <w:rsid w:val="00DF56E6"/>
    <w:rsid w:val="00E067BA"/>
    <w:rsid w:val="00E06CE9"/>
    <w:rsid w:val="00E147DE"/>
    <w:rsid w:val="00E360EA"/>
    <w:rsid w:val="00E75289"/>
    <w:rsid w:val="00E77096"/>
    <w:rsid w:val="00E80D10"/>
    <w:rsid w:val="00EA7A22"/>
    <w:rsid w:val="00EB74E8"/>
    <w:rsid w:val="00EC0F79"/>
    <w:rsid w:val="00ED0C23"/>
    <w:rsid w:val="00ED5C34"/>
    <w:rsid w:val="00EF0E02"/>
    <w:rsid w:val="00EF22EF"/>
    <w:rsid w:val="00F02E99"/>
    <w:rsid w:val="00F30552"/>
    <w:rsid w:val="00F419C0"/>
    <w:rsid w:val="00F46BDB"/>
    <w:rsid w:val="00F46F61"/>
    <w:rsid w:val="00F66B3E"/>
    <w:rsid w:val="00F732FF"/>
    <w:rsid w:val="00FA1C9A"/>
    <w:rsid w:val="00FD56F7"/>
    <w:rsid w:val="00FD73C5"/>
    <w:rsid w:val="00FF5EC5"/>
    <w:rsid w:val="1461E2F6"/>
    <w:rsid w:val="34C479AF"/>
    <w:rsid w:val="5FE412E0"/>
    <w:rsid w:val="68088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689E3"/>
  <w15:chartTrackingRefBased/>
  <w15:docId w15:val="{2DE29498-1139-483B-AC4A-F2FF35E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7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5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D9"/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BE7"/>
    <w:pPr>
      <w:spacing w:line="360" w:lineRule="auto"/>
      <w:outlineLvl w:val="0"/>
    </w:pPr>
    <w:rPr>
      <w:b/>
      <w:bCs/>
      <w:caps/>
      <w:color w:val="auto"/>
      <w:spacing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3EF6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caps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3EF6"/>
    <w:pPr>
      <w:keepNext/>
      <w:keepLines/>
      <w:spacing w:after="200" w:line="240" w:lineRule="auto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61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F61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F61"/>
    <w:rPr>
      <w:color w:val="000000" w:themeColor="text1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86C53"/>
    <w:pPr>
      <w:spacing w:line="1000" w:lineRule="exact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C53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CE9"/>
    <w:pPr>
      <w:numPr>
        <w:ilvl w:val="1"/>
      </w:numPr>
      <w:spacing w:before="120" w:after="120" w:line="240" w:lineRule="auto"/>
    </w:pPr>
    <w:rPr>
      <w:rFonts w:eastAsiaTheme="minorEastAsia"/>
      <w:b/>
      <w:caps/>
      <w:color w:val="auto"/>
      <w:spacing w:val="20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6CE9"/>
    <w:rPr>
      <w:rFonts w:eastAsiaTheme="minorEastAsia"/>
      <w:b/>
      <w:caps/>
      <w:color w:val="auto"/>
      <w:spacing w:val="20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2BE7"/>
    <w:rPr>
      <w:b/>
      <w:bCs/>
      <w:caps/>
      <w:color w:val="auto"/>
      <w:spacing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33EF6"/>
    <w:rPr>
      <w:rFonts w:asciiTheme="majorHAnsi" w:eastAsiaTheme="majorEastAsia" w:hAnsiTheme="majorHAnsi" w:cstheme="majorBidi"/>
      <w:b/>
      <w:caps/>
      <w:color w:val="000000" w:themeColor="text1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3EF6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F61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F61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F61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Name">
    <w:name w:val="Name"/>
    <w:basedOn w:val="Normal"/>
    <w:next w:val="Normal"/>
    <w:link w:val="NameChar"/>
    <w:uiPriority w:val="1"/>
    <w:semiHidden/>
    <w:qFormat/>
    <w:rsid w:val="008506D1"/>
    <w:pPr>
      <w:spacing w:after="80" w:line="240" w:lineRule="auto"/>
    </w:pPr>
    <w:rPr>
      <w:b/>
      <w:color w:val="0D0D0D" w:themeColor="text1" w:themeTint="F2"/>
      <w:sz w:val="28"/>
      <w:szCs w:val="22"/>
    </w:rPr>
  </w:style>
  <w:style w:type="character" w:customStyle="1" w:styleId="NameChar">
    <w:name w:val="Name Char"/>
    <w:basedOn w:val="DefaultParagraphFont"/>
    <w:link w:val="Name"/>
    <w:uiPriority w:val="1"/>
    <w:semiHidden/>
    <w:rsid w:val="00F46F61"/>
    <w:rPr>
      <w:b/>
      <w:color w:val="0D0D0D" w:themeColor="text1" w:themeTint="F2"/>
      <w:sz w:val="28"/>
      <w:szCs w:val="22"/>
    </w:rPr>
  </w:style>
  <w:style w:type="paragraph" w:styleId="ListBullet">
    <w:name w:val="List Bullet"/>
    <w:basedOn w:val="BulletList"/>
    <w:uiPriority w:val="6"/>
    <w:qFormat/>
    <w:rsid w:val="00771A46"/>
    <w:pPr>
      <w:numPr>
        <w:numId w:val="7"/>
      </w:numPr>
    </w:pPr>
  </w:style>
  <w:style w:type="paragraph" w:customStyle="1" w:styleId="Spacer">
    <w:name w:val="Spacer"/>
    <w:basedOn w:val="Normal"/>
    <w:semiHidden/>
    <w:qFormat/>
    <w:rsid w:val="00DF56E6"/>
    <w:rPr>
      <w:color w:val="auto"/>
      <w:sz w:val="18"/>
      <w:szCs w:val="18"/>
    </w:rPr>
  </w:style>
  <w:style w:type="paragraph" w:customStyle="1" w:styleId="BulletedList">
    <w:name w:val="Bulleted List"/>
    <w:basedOn w:val="Normal"/>
    <w:semiHidden/>
    <w:qFormat/>
    <w:rsid w:val="00DF56E6"/>
    <w:pPr>
      <w:spacing w:after="120" w:line="240" w:lineRule="auto"/>
      <w:ind w:left="288"/>
    </w:pPr>
    <w:rPr>
      <w:color w:val="auto"/>
      <w:szCs w:val="20"/>
    </w:rPr>
  </w:style>
  <w:style w:type="paragraph" w:customStyle="1" w:styleId="BulletList">
    <w:name w:val="Bullet List"/>
    <w:basedOn w:val="ListParagraph"/>
    <w:semiHidden/>
    <w:qFormat/>
    <w:rsid w:val="00CF2BE7"/>
    <w:pPr>
      <w:spacing w:line="360" w:lineRule="auto"/>
      <w:ind w:left="360" w:hanging="360"/>
    </w:pPr>
    <w:rPr>
      <w:color w:val="auto"/>
      <w:szCs w:val="20"/>
    </w:rPr>
  </w:style>
  <w:style w:type="paragraph" w:customStyle="1" w:styleId="Years">
    <w:name w:val="Years"/>
    <w:basedOn w:val="Heading3"/>
    <w:qFormat/>
    <w:rsid w:val="00CF2BE7"/>
    <w:pPr>
      <w:spacing w:before="60" w:after="120"/>
    </w:pPr>
    <w:rPr>
      <w:i/>
      <w:iCs/>
      <w:color w:val="auto"/>
      <w:szCs w:val="20"/>
    </w:rPr>
  </w:style>
  <w:style w:type="character" w:customStyle="1" w:styleId="NotBold">
    <w:name w:val="Not Bold"/>
    <w:uiPriority w:val="1"/>
    <w:qFormat/>
    <w:rsid w:val="00771A46"/>
    <w:rPr>
      <w:b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22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SHIAHAMED\AppData\Roaming\Microsoft\Templates\Color%20block%20UIUX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14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3CCF8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E9C11-7EA5-477D-9B95-C6785A9AA8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40B079B-82BF-4904-A01A-A04369B25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C0D372-28D0-4A7F-8DC2-036EF5C56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97B73-43FC-4E43-9534-08F32B6CE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Color block UIUX designer resume.dotx</Template>
  <TotalTime>42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Ahamed, Ijas (BBSH)</dc:creator>
  <cp:keywords/>
  <dc:description/>
  <cp:lastModifiedBy>Ahamed, Ijas (BBSH)</cp:lastModifiedBy>
  <cp:revision>6</cp:revision>
  <dcterms:created xsi:type="dcterms:W3CDTF">2024-10-19T11:06:00Z</dcterms:created>
  <dcterms:modified xsi:type="dcterms:W3CDTF">2024-12-09T17:10:00Z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