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66D0DEB" w14:textId="77777777" w:rsidTr="00DF0FFF">
        <w:trPr>
          <w:trHeight w:val="3735"/>
        </w:trPr>
        <w:tc>
          <w:tcPr>
            <w:tcW w:w="3600" w:type="dxa"/>
            <w:shd w:val="clear" w:color="auto" w:fill="CCBDB7" w:themeFill="text2" w:themeFillTint="66"/>
            <w:vAlign w:val="bottom"/>
          </w:tcPr>
          <w:p w14:paraId="5C6FA638" w14:textId="06A256F9" w:rsidR="001B2ABD" w:rsidRDefault="00A25E4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8B1FF97" wp14:editId="5A78F6B1">
                  <wp:extent cx="2495550" cy="25413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274" cy="259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248A8B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87DE778" w14:textId="686E8A73" w:rsidR="001B2ABD" w:rsidRDefault="00A25E46" w:rsidP="001B2ABD">
            <w:pPr>
              <w:pStyle w:val="Title"/>
            </w:pPr>
            <w:r>
              <w:t>Vinod Rachwani</w:t>
            </w:r>
          </w:p>
          <w:p w14:paraId="1125E91F" w14:textId="3596D22D" w:rsidR="001B2ABD" w:rsidRPr="00DF0FFF" w:rsidRDefault="00A25E46" w:rsidP="001B2ABD">
            <w:pPr>
              <w:pStyle w:val="Subtitle"/>
              <w:rPr>
                <w:i/>
                <w:iCs/>
              </w:rPr>
            </w:pPr>
            <w:r w:rsidRPr="00861F7A">
              <w:rPr>
                <w:i/>
                <w:iCs/>
                <w:spacing w:val="1"/>
                <w:w w:val="45"/>
              </w:rPr>
              <w:t>Sales and Marketing Manager</w:t>
            </w:r>
            <w:r w:rsidRPr="00861F7A">
              <w:rPr>
                <w:i/>
                <w:iCs/>
                <w:spacing w:val="9"/>
                <w:w w:val="45"/>
              </w:rPr>
              <w:t xml:space="preserve"> </w:t>
            </w:r>
          </w:p>
        </w:tc>
      </w:tr>
      <w:tr w:rsidR="001B2ABD" w:rsidRPr="009660C7" w14:paraId="1A11027D" w14:textId="77777777" w:rsidTr="00DF0FFF">
        <w:tc>
          <w:tcPr>
            <w:tcW w:w="3600" w:type="dxa"/>
            <w:shd w:val="clear" w:color="auto" w:fill="E9F0F6" w:themeFill="accent1" w:themeFillTint="33"/>
          </w:tcPr>
          <w:sdt>
            <w:sdtPr>
              <w:rPr>
                <w:rFonts w:ascii="Times New Roman" w:hAnsi="Times New Roman" w:cs="Times New Roman"/>
                <w:sz w:val="32"/>
                <w:szCs w:val="28"/>
              </w:rPr>
              <w:id w:val="-1711873194"/>
              <w:placeholder>
                <w:docPart w:val="B005BAF7977E46F59B7A1EC3372EB9A6"/>
              </w:placeholder>
              <w:temporary/>
              <w:showingPlcHdr/>
              <w15:appearance w15:val="hidden"/>
            </w:sdtPr>
            <w:sdtEndPr/>
            <w:sdtContent>
              <w:p w14:paraId="50BBF166" w14:textId="77777777" w:rsidR="001B2ABD" w:rsidRPr="009660C7" w:rsidRDefault="00036450" w:rsidP="009660C7">
                <w:pPr>
                  <w:pStyle w:val="Heading3"/>
                  <w:shd w:val="clear" w:color="auto" w:fill="E9F0F6" w:themeFill="accent1" w:themeFillTint="33"/>
                  <w:rPr>
                    <w:rFonts w:ascii="Times New Roman" w:hAnsi="Times New Roman" w:cs="Times New Roman"/>
                    <w:sz w:val="32"/>
                    <w:szCs w:val="28"/>
                  </w:rPr>
                </w:pPr>
                <w:r w:rsidRPr="009660C7">
                  <w:rPr>
                    <w:rFonts w:ascii="Times New Roman" w:hAnsi="Times New Roman" w:cs="Times New Roman"/>
                    <w:sz w:val="32"/>
                    <w:szCs w:val="28"/>
                  </w:rPr>
                  <w:t>Profile</w:t>
                </w:r>
              </w:p>
            </w:sdtContent>
          </w:sdt>
          <w:p w14:paraId="1AF0BD2D" w14:textId="38251C03" w:rsidR="00036450" w:rsidRPr="00DF0FFF" w:rsidRDefault="00A25E46" w:rsidP="00DF0FFF">
            <w:pPr>
              <w:shd w:val="clear" w:color="auto" w:fill="E9F0F6" w:themeFill="accent1" w:themeFillTint="33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DF0FFF">
              <w:rPr>
                <w:rFonts w:ascii="Times New Roman" w:hAnsi="Times New Roman" w:cs="Times New Roman"/>
                <w:sz w:val="22"/>
              </w:rPr>
              <w:t>Goal-oriented Salesperson and sales manager with distinguished experience in Retail and Wholesale industries and proven leadership abilities. Expert in increasing profit margin and cost reduction along with customer satisfaction. I consider myself extremely committed to any company, and I work with utmost dignity and dedication.</w:t>
            </w:r>
          </w:p>
          <w:sdt>
            <w:sdtPr>
              <w:rPr>
                <w:rFonts w:ascii="Times New Roman" w:hAnsi="Times New Roman" w:cs="Times New Roman"/>
                <w:sz w:val="32"/>
                <w:szCs w:val="28"/>
              </w:rPr>
              <w:id w:val="-1954003311"/>
              <w:placeholder>
                <w:docPart w:val="87C0E6A66B8D45B784B97791C23C376A"/>
              </w:placeholder>
              <w:temporary/>
              <w:showingPlcHdr/>
              <w15:appearance w15:val="hidden"/>
            </w:sdtPr>
            <w:sdtEndPr/>
            <w:sdtContent>
              <w:p w14:paraId="20962FCE" w14:textId="77777777" w:rsidR="00036450" w:rsidRPr="009660C7" w:rsidRDefault="00CB0055" w:rsidP="009660C7">
                <w:pPr>
                  <w:pStyle w:val="Heading3"/>
                  <w:shd w:val="clear" w:color="auto" w:fill="E9F0F6" w:themeFill="accent1" w:themeFillTint="33"/>
                  <w:rPr>
                    <w:rFonts w:ascii="Times New Roman" w:hAnsi="Times New Roman" w:cs="Times New Roman"/>
                    <w:sz w:val="32"/>
                    <w:szCs w:val="28"/>
                  </w:rPr>
                </w:pPr>
                <w:r w:rsidRPr="009660C7">
                  <w:rPr>
                    <w:rFonts w:ascii="Times New Roman" w:hAnsi="Times New Roman" w:cs="Times New Roman"/>
                    <w:sz w:val="32"/>
                    <w:szCs w:val="28"/>
                  </w:rPr>
                  <w:t>Contact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Cs w:val="18"/>
              </w:rPr>
              <w:id w:val="1111563247"/>
              <w:placeholder>
                <w:docPart w:val="DA4784ADDAB2423BB4311CDF8F0222AF"/>
              </w:placeholder>
              <w:temporary/>
              <w:showingPlcHdr/>
              <w15:appearance w15:val="hidden"/>
            </w:sdtPr>
            <w:sdtEndPr/>
            <w:sdtContent>
              <w:p w14:paraId="3CB4BE1D" w14:textId="77777777" w:rsidR="004D3011" w:rsidRPr="00DF0FFF" w:rsidRDefault="004D3011" w:rsidP="00DF0FFF">
                <w:pPr>
                  <w:shd w:val="clear" w:color="auto" w:fill="E9F0F6" w:themeFill="accent1" w:themeFillTint="33"/>
                  <w:spacing w:line="360" w:lineRule="auto"/>
                  <w:rPr>
                    <w:rFonts w:ascii="Times New Roman" w:hAnsi="Times New Roman" w:cs="Times New Roman"/>
                    <w:szCs w:val="18"/>
                  </w:rPr>
                </w:pPr>
                <w:r w:rsidRPr="00DF0FFF">
                  <w:rPr>
                    <w:rFonts w:ascii="Times New Roman" w:hAnsi="Times New Roman" w:cs="Times New Roman"/>
                    <w:szCs w:val="18"/>
                  </w:rPr>
                  <w:t>PHONE:</w:t>
                </w:r>
              </w:p>
            </w:sdtContent>
          </w:sdt>
          <w:p w14:paraId="7CEE34ED" w14:textId="6F85F6DB" w:rsidR="004D3011" w:rsidRPr="00DF0FFF" w:rsidRDefault="00DF0FFF" w:rsidP="00DF0FFF">
            <w:pPr>
              <w:shd w:val="clear" w:color="auto" w:fill="E9F0F6" w:themeFill="accent1" w:themeFillTint="33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DF0FFF">
              <w:rPr>
                <w:rFonts w:ascii="Times New Roman" w:hAnsi="Times New Roman" w:cs="Times New Roman"/>
                <w:szCs w:val="18"/>
              </w:rPr>
              <w:t xml:space="preserve">+91 </w:t>
            </w:r>
            <w:r w:rsidR="00A25E46" w:rsidRPr="00DF0FFF">
              <w:rPr>
                <w:rFonts w:ascii="Times New Roman" w:hAnsi="Times New Roman" w:cs="Times New Roman"/>
                <w:szCs w:val="18"/>
              </w:rPr>
              <w:t>9509883289</w:t>
            </w:r>
          </w:p>
          <w:p w14:paraId="4248EC26" w14:textId="7D1F8357" w:rsidR="004D3011" w:rsidRPr="00DF0FFF" w:rsidRDefault="00DF0FFF" w:rsidP="00DF0FFF">
            <w:pPr>
              <w:shd w:val="clear" w:color="auto" w:fill="E9F0F6" w:themeFill="accent1" w:themeFillTint="33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DF0FFF">
              <w:rPr>
                <w:rFonts w:ascii="Times New Roman" w:hAnsi="Times New Roman" w:cs="Times New Roman"/>
                <w:szCs w:val="18"/>
              </w:rPr>
              <w:t>ADDRESS:</w:t>
            </w:r>
          </w:p>
          <w:p w14:paraId="02984241" w14:textId="6B95713E" w:rsidR="004D3011" w:rsidRPr="00DF0FFF" w:rsidRDefault="00DF0FFF" w:rsidP="00DF0FFF">
            <w:pPr>
              <w:shd w:val="clear" w:color="auto" w:fill="E9F0F6" w:themeFill="accent1" w:themeFillTint="33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DF0FFF">
              <w:rPr>
                <w:rFonts w:ascii="Times New Roman" w:hAnsi="Times New Roman" w:cs="Times New Roman"/>
                <w:szCs w:val="18"/>
              </w:rPr>
              <w:t>2/255 Malviya Nagar, Jaipur</w:t>
            </w:r>
          </w:p>
          <w:p w14:paraId="00C3B7CD" w14:textId="77777777" w:rsidR="00DF0FFF" w:rsidRPr="00DF0FFF" w:rsidRDefault="00861F7A" w:rsidP="00DF0FFF">
            <w:pPr>
              <w:shd w:val="clear" w:color="auto" w:fill="E9F0F6" w:themeFill="accent1" w:themeFillTint="33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240260293"/>
                <w:placeholder>
                  <w:docPart w:val="F1B4603D7AEF44AD94B5D765EA598DAC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DF0FFF">
                  <w:rPr>
                    <w:rFonts w:ascii="Times New Roman" w:hAnsi="Times New Roman" w:cs="Times New Roman"/>
                    <w:szCs w:val="18"/>
                  </w:rPr>
                  <w:t>EMAIL:</w:t>
                </w:r>
              </w:sdtContent>
            </w:sdt>
          </w:p>
          <w:p w14:paraId="37FECF1E" w14:textId="07AEC637" w:rsidR="00A25E46" w:rsidRPr="00DF0FFF" w:rsidRDefault="00DF0FFF" w:rsidP="00DF0FFF">
            <w:pPr>
              <w:shd w:val="clear" w:color="auto" w:fill="E9F0F6" w:themeFill="accent1" w:themeFillTint="33"/>
              <w:spacing w:line="360" w:lineRule="auto"/>
              <w:rPr>
                <w:rFonts w:ascii="Times New Roman" w:hAnsi="Times New Roman" w:cs="Times New Roman"/>
                <w:bCs/>
                <w:szCs w:val="18"/>
              </w:rPr>
            </w:pPr>
            <w:r w:rsidRPr="00DF0FFF">
              <w:rPr>
                <w:rFonts w:ascii="Times New Roman" w:hAnsi="Times New Roman" w:cs="Times New Roman"/>
                <w:bCs/>
                <w:caps/>
                <w:szCs w:val="18"/>
              </w:rPr>
              <w:t>vINODRACHWANI</w:t>
            </w:r>
            <w:r w:rsidR="00A25E46" w:rsidRPr="00DF0FFF">
              <w:rPr>
                <w:rFonts w:ascii="Times New Roman" w:hAnsi="Times New Roman" w:cs="Times New Roman"/>
                <w:bCs/>
                <w:caps/>
                <w:szCs w:val="18"/>
              </w:rPr>
              <w:t>535@gmail.com</w:t>
            </w:r>
          </w:p>
          <w:p w14:paraId="67FF2909" w14:textId="77777777" w:rsidR="004D3011" w:rsidRPr="009660C7" w:rsidRDefault="00A25E46" w:rsidP="009660C7">
            <w:pPr>
              <w:pStyle w:val="Heading3"/>
              <w:shd w:val="clear" w:color="auto" w:fill="E9F0F6" w:themeFill="accent1" w:themeFillTint="33"/>
              <w:rPr>
                <w:rFonts w:ascii="Times New Roman" w:hAnsi="Times New Roman" w:cs="Times New Roman"/>
                <w:sz w:val="32"/>
                <w:szCs w:val="28"/>
              </w:rPr>
            </w:pPr>
            <w:r w:rsidRPr="009660C7">
              <w:rPr>
                <w:rFonts w:ascii="Times New Roman" w:hAnsi="Times New Roman" w:cs="Times New Roman"/>
                <w:sz w:val="32"/>
                <w:szCs w:val="28"/>
              </w:rPr>
              <w:t>Languages</w:t>
            </w:r>
          </w:p>
          <w:p w14:paraId="070A87F2" w14:textId="77777777" w:rsidR="00A25E46" w:rsidRPr="00DF0FFF" w:rsidRDefault="00A25E46" w:rsidP="00DF0FFF">
            <w:pPr>
              <w:pStyle w:val="ListParagraph"/>
              <w:numPr>
                <w:ilvl w:val="0"/>
                <w:numId w:val="8"/>
              </w:numPr>
              <w:shd w:val="clear" w:color="auto" w:fill="E9F0F6" w:themeFill="accent1" w:themeFillTint="3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F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  <w:p w14:paraId="63CAC0E4" w14:textId="77777777" w:rsidR="00A25E46" w:rsidRPr="00DF0FFF" w:rsidRDefault="00A25E46" w:rsidP="00DF0FFF">
            <w:pPr>
              <w:pStyle w:val="ListParagraph"/>
              <w:numPr>
                <w:ilvl w:val="0"/>
                <w:numId w:val="8"/>
              </w:numPr>
              <w:shd w:val="clear" w:color="auto" w:fill="E9F0F6" w:themeFill="accent1" w:themeFillTint="3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14:paraId="21551F15" w14:textId="77777777" w:rsidR="00A25E46" w:rsidRPr="00DF0FFF" w:rsidRDefault="00A25E46" w:rsidP="00DF0FFF">
            <w:pPr>
              <w:pStyle w:val="ListParagraph"/>
              <w:numPr>
                <w:ilvl w:val="0"/>
                <w:numId w:val="8"/>
              </w:numPr>
              <w:shd w:val="clear" w:color="auto" w:fill="E9F0F6" w:themeFill="accent1" w:themeFillTint="3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F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</w:p>
          <w:p w14:paraId="3F698B98" w14:textId="5DAD8F32" w:rsidR="0059417C" w:rsidRPr="0059417C" w:rsidRDefault="00A25E46" w:rsidP="0059417C">
            <w:pPr>
              <w:pStyle w:val="ListParagraph"/>
              <w:numPr>
                <w:ilvl w:val="0"/>
                <w:numId w:val="8"/>
              </w:numPr>
              <w:shd w:val="clear" w:color="auto" w:fill="E9F0F6" w:themeFill="accent1" w:themeFillTint="3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FFF">
              <w:rPr>
                <w:rFonts w:ascii="Times New Roman" w:hAnsi="Times New Roman" w:cs="Times New Roman"/>
                <w:sz w:val="24"/>
                <w:szCs w:val="24"/>
              </w:rPr>
              <w:t>Lingala</w:t>
            </w:r>
          </w:p>
          <w:p w14:paraId="27CFECF7" w14:textId="10284887" w:rsidR="00A25E46" w:rsidRPr="009660C7" w:rsidRDefault="00A25E46" w:rsidP="009660C7">
            <w:pPr>
              <w:shd w:val="clear" w:color="auto" w:fill="E9F0F6" w:themeFill="accent1" w:themeFillTint="3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shd w:val="clear" w:color="auto" w:fill="E9F0F6" w:themeFill="accent1" w:themeFillTint="33"/>
          </w:tcPr>
          <w:p w14:paraId="6EC27D65" w14:textId="77777777" w:rsidR="001B2ABD" w:rsidRPr="009660C7" w:rsidRDefault="001B2ABD" w:rsidP="009660C7">
            <w:pPr>
              <w:shd w:val="clear" w:color="auto" w:fill="E9F0F6" w:themeFill="accent1" w:themeFillTint="33"/>
              <w:tabs>
                <w:tab w:val="left" w:pos="99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470" w:type="dxa"/>
            <w:shd w:val="clear" w:color="auto" w:fill="E9F0F6" w:themeFill="accent1" w:themeFillTint="33"/>
          </w:tcPr>
          <w:sdt>
            <w:sdtPr>
              <w:rPr>
                <w:rFonts w:ascii="Times New Roman" w:hAnsi="Times New Roman" w:cs="Times New Roman"/>
                <w:sz w:val="24"/>
                <w:szCs w:val="28"/>
              </w:rPr>
              <w:id w:val="1049110328"/>
              <w:placeholder>
                <w:docPart w:val="4D3DF92D0E2E47A79AF20406D327D591"/>
              </w:placeholder>
              <w:temporary/>
              <w:showingPlcHdr/>
              <w15:appearance w15:val="hidden"/>
            </w:sdtPr>
            <w:sdtEndPr/>
            <w:sdtContent>
              <w:p w14:paraId="36517857" w14:textId="77777777" w:rsidR="001B2ABD" w:rsidRPr="009660C7" w:rsidRDefault="00E25A26" w:rsidP="009660C7">
                <w:pPr>
                  <w:pStyle w:val="Heading2"/>
                  <w:shd w:val="clear" w:color="auto" w:fill="E9F0F6" w:themeFill="accent1" w:themeFillTint="33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9660C7">
                  <w:rPr>
                    <w:rFonts w:ascii="Times New Roman" w:hAnsi="Times New Roman" w:cs="Times New Roman"/>
                    <w:sz w:val="24"/>
                    <w:szCs w:val="28"/>
                  </w:rPr>
                  <w:t>EDUCATION</w:t>
                </w:r>
              </w:p>
            </w:sdtContent>
          </w:sdt>
          <w:p w14:paraId="6E8263C4" w14:textId="3199A7B7" w:rsidR="00036450" w:rsidRPr="009660C7" w:rsidRDefault="00A25E46" w:rsidP="009660C7">
            <w:pPr>
              <w:pStyle w:val="Heading4"/>
              <w:shd w:val="clear" w:color="auto" w:fill="E9F0F6" w:themeFill="accent1" w:themeFillTint="33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Gyan Vihar</w:t>
            </w:r>
            <w:r w:rsidR="001D4068">
              <w:rPr>
                <w:rFonts w:ascii="Times New Roman" w:hAnsi="Times New Roman" w:cs="Times New Roman"/>
                <w:sz w:val="20"/>
                <w:szCs w:val="24"/>
              </w:rPr>
              <w:t xml:space="preserve"> School </w:t>
            </w:r>
            <w:r w:rsidR="00163E95">
              <w:rPr>
                <w:rFonts w:ascii="Times New Roman" w:hAnsi="Times New Roman" w:cs="Times New Roman"/>
                <w:sz w:val="20"/>
                <w:szCs w:val="24"/>
              </w:rPr>
              <w:t>CBSE</w:t>
            </w: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, Jaipur </w:t>
            </w:r>
          </w:p>
          <w:p w14:paraId="0EFF9559" w14:textId="0B3C3ED4" w:rsidR="000E202A" w:rsidRDefault="00A25E46" w:rsidP="009660C7">
            <w:pPr>
              <w:shd w:val="clear" w:color="auto" w:fill="E9F0F6" w:themeFill="accent1" w:themeFillTint="33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0E202A">
              <w:rPr>
                <w:rFonts w:ascii="Times New Roman" w:hAnsi="Times New Roman" w:cs="Times New Roman"/>
                <w:sz w:val="20"/>
                <w:szCs w:val="24"/>
              </w:rPr>
              <w:t>5-2</w:t>
            </w:r>
            <w:r w:rsidR="00995089">
              <w:rPr>
                <w:rFonts w:ascii="Times New Roman" w:hAnsi="Times New Roman" w:cs="Times New Roman"/>
                <w:sz w:val="20"/>
                <w:szCs w:val="24"/>
              </w:rPr>
              <w:t>016</w:t>
            </w:r>
            <w:r w:rsidR="00163E95">
              <w:rPr>
                <w:rFonts w:ascii="Times New Roman" w:hAnsi="Times New Roman" w:cs="Times New Roman"/>
                <w:sz w:val="20"/>
                <w:szCs w:val="24"/>
              </w:rPr>
              <w:t xml:space="preserve"> (12</w:t>
            </w:r>
            <w:r w:rsidR="00163E95" w:rsidRPr="00163E95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Th</w:t>
            </w:r>
            <w:r w:rsidR="00163E95">
              <w:rPr>
                <w:rFonts w:ascii="Times New Roman" w:hAnsi="Times New Roman" w:cs="Times New Roman"/>
                <w:sz w:val="20"/>
                <w:szCs w:val="24"/>
              </w:rPr>
              <w:t xml:space="preserve"> Cleared )</w:t>
            </w:r>
          </w:p>
          <w:p w14:paraId="5108BEE1" w14:textId="77777777" w:rsidR="00374390" w:rsidRDefault="00995089" w:rsidP="009660C7">
            <w:pPr>
              <w:shd w:val="clear" w:color="auto" w:fill="E9F0F6" w:themeFill="accent1" w:themeFillTint="3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4F1299">
              <w:rPr>
                <w:rFonts w:ascii="Times New Roman" w:hAnsi="Times New Roman" w:cs="Times New Roman"/>
                <w:sz w:val="20"/>
                <w:szCs w:val="24"/>
              </w:rPr>
              <w:t>6-2018 (</w:t>
            </w:r>
            <w:r w:rsidR="00374390">
              <w:rPr>
                <w:rFonts w:ascii="Times New Roman" w:hAnsi="Times New Roman" w:cs="Times New Roman"/>
                <w:sz w:val="20"/>
                <w:szCs w:val="24"/>
              </w:rPr>
              <w:t xml:space="preserve">Bachelor of Business Administration from </w:t>
            </w:r>
          </w:p>
          <w:p w14:paraId="21C83DD8" w14:textId="77AFCDE8" w:rsidR="00995089" w:rsidRPr="009660C7" w:rsidRDefault="00EF7116" w:rsidP="009660C7">
            <w:pPr>
              <w:shd w:val="clear" w:color="auto" w:fill="E9F0F6" w:themeFill="accent1" w:themeFillTint="3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Subodh College Jaipur</w:t>
            </w:r>
            <w:r w:rsidR="00F74CC3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  <w:sdt>
            <w:sdtPr>
              <w:rPr>
                <w:rFonts w:ascii="Times New Roman" w:hAnsi="Times New Roman" w:cs="Times New Roman"/>
                <w:sz w:val="24"/>
                <w:szCs w:val="28"/>
              </w:rPr>
              <w:id w:val="1001553383"/>
              <w:placeholder>
                <w:docPart w:val="46B8FBDA6B554BBBBD8B121A31040212"/>
              </w:placeholder>
              <w:temporary/>
              <w:showingPlcHdr/>
              <w15:appearance w15:val="hidden"/>
            </w:sdtPr>
            <w:sdtEndPr/>
            <w:sdtContent>
              <w:p w14:paraId="0175F7C4" w14:textId="77777777" w:rsidR="00036450" w:rsidRPr="009660C7" w:rsidRDefault="00036450" w:rsidP="009660C7">
                <w:pPr>
                  <w:pStyle w:val="Heading2"/>
                  <w:shd w:val="clear" w:color="auto" w:fill="E9F0F6" w:themeFill="accent1" w:themeFillTint="33"/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9660C7">
                  <w:rPr>
                    <w:rFonts w:ascii="Times New Roman" w:hAnsi="Times New Roman" w:cs="Times New Roman"/>
                    <w:sz w:val="24"/>
                    <w:szCs w:val="28"/>
                  </w:rPr>
                  <w:t>WORK EXPERIENCE</w:t>
                </w:r>
              </w:p>
            </w:sdtContent>
          </w:sdt>
          <w:p w14:paraId="1618EADA" w14:textId="3678CFCE" w:rsidR="00A25E46" w:rsidRPr="009660C7" w:rsidRDefault="00E632C9" w:rsidP="00DF0FFF">
            <w:pPr>
              <w:pStyle w:val="Heading4"/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Ste Ice (Groupe Arkays) </w:t>
            </w:r>
            <w:r w:rsidR="00036450"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25E46" w:rsidRPr="00DF0FFF">
              <w:rPr>
                <w:rFonts w:ascii="Times New Roman" w:hAnsi="Times New Roman" w:cs="Times New Roman"/>
                <w:sz w:val="24"/>
                <w:szCs w:val="32"/>
              </w:rPr>
              <w:t>[</w:t>
            </w:r>
            <w:r w:rsidR="00AE75D7">
              <w:rPr>
                <w:rFonts w:ascii="Times New Roman" w:hAnsi="Times New Roman" w:cs="Times New Roman"/>
                <w:sz w:val="24"/>
                <w:szCs w:val="32"/>
              </w:rPr>
              <w:t>Retail</w:t>
            </w:r>
            <w:r w:rsidR="00A25E46" w:rsidRPr="00DF0FFF">
              <w:rPr>
                <w:rFonts w:ascii="Times New Roman" w:hAnsi="Times New Roman" w:cs="Times New Roman"/>
                <w:sz w:val="24"/>
                <w:szCs w:val="32"/>
              </w:rPr>
              <w:t xml:space="preserve"> Manager]</w:t>
            </w:r>
          </w:p>
          <w:p w14:paraId="3DAF527A" w14:textId="0265E541" w:rsidR="00036450" w:rsidRPr="009660C7" w:rsidRDefault="00A25E46" w:rsidP="00DF0FFF">
            <w:pPr>
              <w:pStyle w:val="Date"/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[Jan 2022 to</w:t>
            </w:r>
            <w:r w:rsidR="00646D35">
              <w:rPr>
                <w:rFonts w:ascii="Times New Roman" w:hAnsi="Times New Roman" w:cs="Times New Roman"/>
                <w:sz w:val="20"/>
                <w:szCs w:val="24"/>
              </w:rPr>
              <w:t xml:space="preserve"> March 202</w:t>
            </w:r>
            <w:r w:rsidR="0079741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  <w:p w14:paraId="0BA3C957" w14:textId="77777777" w:rsidR="00A25E46" w:rsidRPr="009660C7" w:rsidRDefault="00A25E46" w:rsidP="00DF0FFF">
            <w:pPr>
              <w:pStyle w:val="ListParagraph"/>
              <w:numPr>
                <w:ilvl w:val="0"/>
                <w:numId w:val="1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Met with clients, delivering presentations and educating on product and service features and offerings.</w:t>
            </w:r>
          </w:p>
          <w:p w14:paraId="256FBAD1" w14:textId="5850391C" w:rsidR="00A25E46" w:rsidRPr="009660C7" w:rsidRDefault="00A25E46" w:rsidP="00DF0FFF">
            <w:pPr>
              <w:pStyle w:val="ListParagraph"/>
              <w:numPr>
                <w:ilvl w:val="0"/>
                <w:numId w:val="1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Developed and implemented comprehensive business strategies and sales and marketing plans that complemented </w:t>
            </w:r>
            <w:r w:rsidR="006617E9"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the </w:t>
            </w: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overall corporate operating plan.</w:t>
            </w:r>
          </w:p>
          <w:p w14:paraId="4A5E9DD8" w14:textId="3CDEB5B4" w:rsidR="00A25E46" w:rsidRPr="009660C7" w:rsidRDefault="00A25E46" w:rsidP="00DF0FFF">
            <w:pPr>
              <w:pStyle w:val="ListParagraph"/>
              <w:numPr>
                <w:ilvl w:val="0"/>
                <w:numId w:val="1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Recruited and hired</w:t>
            </w:r>
            <w:r w:rsidR="006617E9"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 a</w:t>
            </w: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617E9"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skilled workforce </w:t>
            </w: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to add value and expertise to </w:t>
            </w:r>
            <w:r w:rsidR="006617E9"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the </w:t>
            </w: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sales department.</w:t>
            </w:r>
          </w:p>
          <w:p w14:paraId="4975DC5F" w14:textId="77DB1E25" w:rsidR="004D3011" w:rsidRDefault="006617E9" w:rsidP="00DF0FFF">
            <w:pPr>
              <w:pStyle w:val="Heading4"/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Ste </w:t>
            </w:r>
            <w:r w:rsidR="00494505">
              <w:rPr>
                <w:rFonts w:ascii="Times New Roman" w:hAnsi="Times New Roman" w:cs="Times New Roman"/>
                <w:sz w:val="20"/>
                <w:szCs w:val="24"/>
              </w:rPr>
              <w:t xml:space="preserve">Gayimpex (Regal) </w:t>
            </w:r>
            <w:r w:rsidR="004D3011"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F0FFF">
              <w:rPr>
                <w:rFonts w:ascii="Times New Roman" w:hAnsi="Times New Roman" w:cs="Times New Roman"/>
                <w:sz w:val="24"/>
                <w:szCs w:val="32"/>
              </w:rPr>
              <w:t>[Sales and Marketing Manager]</w:t>
            </w:r>
          </w:p>
          <w:p w14:paraId="29840571" w14:textId="07262193" w:rsidR="00DF0FFF" w:rsidRPr="00DF0FFF" w:rsidRDefault="00DF0FFF" w:rsidP="00DF0FFF">
            <w:pPr>
              <w:shd w:val="clear" w:color="auto" w:fill="E9F0F6" w:themeFill="accent1" w:themeFillTint="33"/>
              <w:spacing w:line="276" w:lineRule="auto"/>
            </w:pPr>
            <w:r>
              <w:t>[</w:t>
            </w:r>
            <w:r w:rsidRPr="00DF0FFF">
              <w:rPr>
                <w:rFonts w:ascii="Times New Roman" w:hAnsi="Times New Roman" w:cs="Times New Roman"/>
                <w:sz w:val="20"/>
                <w:szCs w:val="24"/>
              </w:rPr>
              <w:t>September 2018-</w:t>
            </w:r>
            <w:r w:rsidR="00646D35">
              <w:rPr>
                <w:rFonts w:ascii="Times New Roman" w:hAnsi="Times New Roman" w:cs="Times New Roman"/>
                <w:sz w:val="20"/>
                <w:szCs w:val="24"/>
              </w:rPr>
              <w:t>November 2021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]</w:t>
            </w:r>
            <w:r>
              <w:t xml:space="preserve"> </w:t>
            </w:r>
          </w:p>
          <w:p w14:paraId="5FDE2798" w14:textId="77777777" w:rsidR="006617E9" w:rsidRPr="009660C7" w:rsidRDefault="006617E9" w:rsidP="00DF0FFF">
            <w:pPr>
              <w:pStyle w:val="ListParagraph"/>
              <w:numPr>
                <w:ilvl w:val="0"/>
                <w:numId w:val="2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Developed sales strategy based on research of consumer buying trends and market conditions.</w:t>
            </w:r>
          </w:p>
          <w:p w14:paraId="68A1DD5D" w14:textId="77777777" w:rsidR="006617E9" w:rsidRPr="009660C7" w:rsidRDefault="006617E9" w:rsidP="00DF0FFF">
            <w:pPr>
              <w:pStyle w:val="ListParagraph"/>
              <w:numPr>
                <w:ilvl w:val="0"/>
                <w:numId w:val="2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Evaluated costs against expected market price points and set structures to achieve profit targets.</w:t>
            </w:r>
          </w:p>
          <w:p w14:paraId="74B50BB5" w14:textId="79D6E1B4" w:rsidR="004D3011" w:rsidRPr="00DF0FFF" w:rsidRDefault="006617E9" w:rsidP="009660C7">
            <w:pPr>
              <w:pStyle w:val="ListParagraph"/>
              <w:numPr>
                <w:ilvl w:val="0"/>
                <w:numId w:val="2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Analyzed sales and marketing data for improved strategies for improving the company's revenue.</w:t>
            </w:r>
          </w:p>
          <w:sdt>
            <w:sdtPr>
              <w:rPr>
                <w:rFonts w:ascii="Times New Roman" w:hAnsi="Times New Roman" w:cs="Times New Roman"/>
                <w:sz w:val="24"/>
                <w:szCs w:val="28"/>
              </w:rPr>
              <w:id w:val="1669594239"/>
              <w:placeholder>
                <w:docPart w:val="10ADC2FD535F42769168DCCCF3393301"/>
              </w:placeholder>
              <w:temporary/>
              <w:showingPlcHdr/>
              <w15:appearance w15:val="hidden"/>
            </w:sdtPr>
            <w:sdtEndPr/>
            <w:sdtContent>
              <w:p w14:paraId="5B5DF43A" w14:textId="77777777" w:rsidR="00036450" w:rsidRPr="009660C7" w:rsidRDefault="00180329" w:rsidP="009660C7">
                <w:pPr>
                  <w:pStyle w:val="Heading2"/>
                  <w:shd w:val="clear" w:color="auto" w:fill="E9F0F6" w:themeFill="accent1" w:themeFillTint="33"/>
                  <w:rPr>
                    <w:rFonts w:ascii="Times New Roman" w:eastAsiaTheme="minorEastAsia" w:hAnsi="Times New Roman" w:cs="Times New Roman"/>
                    <w:b w:val="0"/>
                    <w:bCs w:val="0"/>
                    <w:caps w:val="0"/>
                    <w:sz w:val="20"/>
                    <w:szCs w:val="24"/>
                  </w:rPr>
                </w:pPr>
                <w:r w:rsidRPr="009660C7">
                  <w:rPr>
                    <w:rStyle w:val="Heading2Char"/>
                    <w:rFonts w:ascii="Times New Roman" w:hAnsi="Times New Roman" w:cs="Times New Roman"/>
                    <w:b/>
                    <w:bCs/>
                    <w:caps/>
                    <w:sz w:val="24"/>
                    <w:szCs w:val="28"/>
                  </w:rPr>
                  <w:t>SKILLS</w:t>
                </w:r>
              </w:p>
            </w:sdtContent>
          </w:sdt>
          <w:p w14:paraId="36214D42" w14:textId="77777777" w:rsidR="006617E9" w:rsidRPr="009660C7" w:rsidRDefault="006617E9" w:rsidP="00DF0FFF">
            <w:pPr>
              <w:pStyle w:val="ListParagraph"/>
              <w:numPr>
                <w:ilvl w:val="0"/>
                <w:numId w:val="6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Cash handling</w:t>
            </w:r>
          </w:p>
          <w:p w14:paraId="7885DC21" w14:textId="77777777" w:rsidR="006617E9" w:rsidRPr="009660C7" w:rsidRDefault="006617E9" w:rsidP="00DF0FFF">
            <w:pPr>
              <w:pStyle w:val="ListParagraph"/>
              <w:numPr>
                <w:ilvl w:val="0"/>
                <w:numId w:val="6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Sales maximization</w:t>
            </w:r>
          </w:p>
          <w:p w14:paraId="0878ADA2" w14:textId="77777777" w:rsidR="006617E9" w:rsidRPr="009660C7" w:rsidRDefault="006617E9" w:rsidP="00DF0FFF">
            <w:pPr>
              <w:pStyle w:val="ListParagraph"/>
              <w:numPr>
                <w:ilvl w:val="0"/>
                <w:numId w:val="6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Increasing profit margins</w:t>
            </w:r>
          </w:p>
          <w:p w14:paraId="3F2D192D" w14:textId="77777777" w:rsidR="006617E9" w:rsidRPr="009660C7" w:rsidRDefault="006617E9" w:rsidP="00DF0FFF">
            <w:pPr>
              <w:pStyle w:val="ListParagraph"/>
              <w:numPr>
                <w:ilvl w:val="0"/>
                <w:numId w:val="6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Exceeding company’s expectations</w:t>
            </w:r>
          </w:p>
          <w:p w14:paraId="15B6449C" w14:textId="77777777" w:rsidR="006617E9" w:rsidRPr="009660C7" w:rsidRDefault="006617E9" w:rsidP="00DF0FFF">
            <w:pPr>
              <w:pStyle w:val="ListParagraph"/>
              <w:numPr>
                <w:ilvl w:val="0"/>
                <w:numId w:val="6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Driving revenue and profit of the company</w:t>
            </w:r>
          </w:p>
          <w:p w14:paraId="5856F696" w14:textId="77777777" w:rsidR="006617E9" w:rsidRPr="009660C7" w:rsidRDefault="006617E9" w:rsidP="00DF0FFF">
            <w:pPr>
              <w:pStyle w:val="ListParagraph"/>
              <w:numPr>
                <w:ilvl w:val="0"/>
                <w:numId w:val="6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Staff management</w:t>
            </w:r>
          </w:p>
          <w:p w14:paraId="5EACA356" w14:textId="77777777" w:rsidR="006617E9" w:rsidRPr="009660C7" w:rsidRDefault="006617E9" w:rsidP="00DF0FFF">
            <w:pPr>
              <w:pStyle w:val="ListParagraph"/>
              <w:numPr>
                <w:ilvl w:val="0"/>
                <w:numId w:val="6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>Leadership qualities</w:t>
            </w:r>
          </w:p>
          <w:p w14:paraId="6EA0635E" w14:textId="3D8D2DA4" w:rsidR="006617E9" w:rsidRPr="009660C7" w:rsidRDefault="006617E9" w:rsidP="00DF0FFF">
            <w:pPr>
              <w:pStyle w:val="ListParagraph"/>
              <w:numPr>
                <w:ilvl w:val="0"/>
                <w:numId w:val="6"/>
              </w:numPr>
              <w:shd w:val="clear" w:color="auto" w:fill="E9F0F6" w:themeFill="accent1" w:themeFillTint="3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660C7">
              <w:rPr>
                <w:rFonts w:ascii="Times New Roman" w:hAnsi="Times New Roman" w:cs="Times New Roman"/>
                <w:sz w:val="20"/>
                <w:szCs w:val="24"/>
              </w:rPr>
              <w:t xml:space="preserve">Team building and managerial skills </w:t>
            </w:r>
          </w:p>
        </w:tc>
      </w:tr>
    </w:tbl>
    <w:p w14:paraId="19993A46" w14:textId="77777777" w:rsidR="00861F7A" w:rsidRPr="009660C7" w:rsidRDefault="00861F7A" w:rsidP="009660C7">
      <w:pPr>
        <w:shd w:val="clear" w:color="auto" w:fill="E9F0F6" w:themeFill="accent1" w:themeFillTint="33"/>
        <w:tabs>
          <w:tab w:val="left" w:pos="990"/>
        </w:tabs>
        <w:rPr>
          <w:rFonts w:ascii="Times New Roman" w:hAnsi="Times New Roman" w:cs="Times New Roman"/>
          <w:sz w:val="20"/>
          <w:szCs w:val="24"/>
        </w:rPr>
      </w:pPr>
    </w:p>
    <w:sectPr w:rsidR="00ED0724" w:rsidRPr="009660C7" w:rsidSect="00DF0FFF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9CA" w14:textId="77777777" w:rsidR="000B6881" w:rsidRDefault="000B6881" w:rsidP="000C45FF">
      <w:r>
        <w:separator/>
      </w:r>
    </w:p>
  </w:endnote>
  <w:endnote w:type="continuationSeparator" w:id="0">
    <w:p w14:paraId="02B55ED9" w14:textId="77777777" w:rsidR="000B6881" w:rsidRDefault="000B688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D647" w14:textId="77777777" w:rsidR="000B6881" w:rsidRDefault="000B6881" w:rsidP="000C45FF">
      <w:r>
        <w:separator/>
      </w:r>
    </w:p>
  </w:footnote>
  <w:footnote w:type="continuationSeparator" w:id="0">
    <w:p w14:paraId="3C5B931C" w14:textId="77777777" w:rsidR="000B6881" w:rsidRDefault="000B688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4E1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EB4543" wp14:editId="32CCFDF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4064"/>
      </v:shape>
    </w:pict>
  </w:numPicBullet>
  <w:abstractNum w:abstractNumId="0" w15:restartNumberingAfterBreak="0">
    <w:nsid w:val="0E6E5387"/>
    <w:multiLevelType w:val="hybridMultilevel"/>
    <w:tmpl w:val="2E66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077"/>
    <w:multiLevelType w:val="hybridMultilevel"/>
    <w:tmpl w:val="756E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F38"/>
    <w:multiLevelType w:val="hybridMultilevel"/>
    <w:tmpl w:val="F1EC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19E8"/>
    <w:multiLevelType w:val="hybridMultilevel"/>
    <w:tmpl w:val="A9EA26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2423"/>
    <w:multiLevelType w:val="hybridMultilevel"/>
    <w:tmpl w:val="03648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357F9F"/>
    <w:multiLevelType w:val="hybridMultilevel"/>
    <w:tmpl w:val="91D87C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364F7"/>
    <w:multiLevelType w:val="hybridMultilevel"/>
    <w:tmpl w:val="496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D5EAE"/>
    <w:multiLevelType w:val="hybridMultilevel"/>
    <w:tmpl w:val="E19E14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93704">
    <w:abstractNumId w:val="6"/>
  </w:num>
  <w:num w:numId="2" w16cid:durableId="871185935">
    <w:abstractNumId w:val="0"/>
  </w:num>
  <w:num w:numId="3" w16cid:durableId="750081308">
    <w:abstractNumId w:val="3"/>
  </w:num>
  <w:num w:numId="4" w16cid:durableId="688289391">
    <w:abstractNumId w:val="5"/>
  </w:num>
  <w:num w:numId="5" w16cid:durableId="649406944">
    <w:abstractNumId w:val="4"/>
  </w:num>
  <w:num w:numId="6" w16cid:durableId="779446595">
    <w:abstractNumId w:val="1"/>
  </w:num>
  <w:num w:numId="7" w16cid:durableId="1020086760">
    <w:abstractNumId w:val="2"/>
  </w:num>
  <w:num w:numId="8" w16cid:durableId="1389107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46"/>
    <w:rsid w:val="00036450"/>
    <w:rsid w:val="00094499"/>
    <w:rsid w:val="000B6881"/>
    <w:rsid w:val="000C45FF"/>
    <w:rsid w:val="000E202A"/>
    <w:rsid w:val="000E3FD1"/>
    <w:rsid w:val="00112054"/>
    <w:rsid w:val="001317D8"/>
    <w:rsid w:val="001525E1"/>
    <w:rsid w:val="00163E95"/>
    <w:rsid w:val="00180329"/>
    <w:rsid w:val="0019001F"/>
    <w:rsid w:val="001A74A5"/>
    <w:rsid w:val="001B2ABD"/>
    <w:rsid w:val="001D4068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74390"/>
    <w:rsid w:val="003910D8"/>
    <w:rsid w:val="003A6B7D"/>
    <w:rsid w:val="003B06CA"/>
    <w:rsid w:val="004071FC"/>
    <w:rsid w:val="00445947"/>
    <w:rsid w:val="004813B3"/>
    <w:rsid w:val="00494505"/>
    <w:rsid w:val="00496591"/>
    <w:rsid w:val="004C63E4"/>
    <w:rsid w:val="004D3011"/>
    <w:rsid w:val="004E0593"/>
    <w:rsid w:val="004F1299"/>
    <w:rsid w:val="005262AC"/>
    <w:rsid w:val="0059417C"/>
    <w:rsid w:val="005E39D5"/>
    <w:rsid w:val="00600670"/>
    <w:rsid w:val="0062123A"/>
    <w:rsid w:val="00646D35"/>
    <w:rsid w:val="00646E75"/>
    <w:rsid w:val="006617E9"/>
    <w:rsid w:val="006771D0"/>
    <w:rsid w:val="006A12A7"/>
    <w:rsid w:val="00715FCB"/>
    <w:rsid w:val="00743101"/>
    <w:rsid w:val="00764C9F"/>
    <w:rsid w:val="00771A16"/>
    <w:rsid w:val="007775E1"/>
    <w:rsid w:val="007867A0"/>
    <w:rsid w:val="007927F5"/>
    <w:rsid w:val="00797415"/>
    <w:rsid w:val="00802CA0"/>
    <w:rsid w:val="009260CD"/>
    <w:rsid w:val="00940A66"/>
    <w:rsid w:val="00952C25"/>
    <w:rsid w:val="009660C7"/>
    <w:rsid w:val="00995089"/>
    <w:rsid w:val="00A2118D"/>
    <w:rsid w:val="00A25E46"/>
    <w:rsid w:val="00AD0A50"/>
    <w:rsid w:val="00AD76E2"/>
    <w:rsid w:val="00AE75D7"/>
    <w:rsid w:val="00B20152"/>
    <w:rsid w:val="00B359E4"/>
    <w:rsid w:val="00B57D98"/>
    <w:rsid w:val="00B70850"/>
    <w:rsid w:val="00C066B6"/>
    <w:rsid w:val="00C33083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DF0FFF"/>
    <w:rsid w:val="00E25A26"/>
    <w:rsid w:val="00E4381A"/>
    <w:rsid w:val="00E55D74"/>
    <w:rsid w:val="00E632C9"/>
    <w:rsid w:val="00EF7116"/>
    <w:rsid w:val="00F60274"/>
    <w:rsid w:val="00F74CC3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4693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2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 /><Relationship Id="rId1" Type="http://schemas.openxmlformats.org/officeDocument/2006/relationships/image" Target="media/image3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Office\16.0\DTS\en-US%7bAE529D77-3E97-4C1E-BC77-E1EB1691FFEE%7d\%7bB7187645-5744-4404-91E9-76ACC4581FA2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05BAF7977E46F59B7A1EC3372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E0A5-42DE-433A-A101-26050F7AD357}"/>
      </w:docPartPr>
      <w:docPartBody>
        <w:p w:rsidR="006B63DA" w:rsidRDefault="000458EA">
          <w:pPr>
            <w:pStyle w:val="B005BAF7977E46F59B7A1EC3372EB9A6"/>
          </w:pPr>
          <w:r w:rsidRPr="00D5459D">
            <w:t>Profile</w:t>
          </w:r>
        </w:p>
      </w:docPartBody>
    </w:docPart>
    <w:docPart>
      <w:docPartPr>
        <w:name w:val="87C0E6A66B8D45B784B97791C23C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85D3-2039-4C6E-BA11-C5AD14BCB07F}"/>
      </w:docPartPr>
      <w:docPartBody>
        <w:p w:rsidR="006B63DA" w:rsidRDefault="000458EA">
          <w:pPr>
            <w:pStyle w:val="87C0E6A66B8D45B784B97791C23C376A"/>
          </w:pPr>
          <w:r w:rsidRPr="00CB0055">
            <w:t>Contact</w:t>
          </w:r>
        </w:p>
      </w:docPartBody>
    </w:docPart>
    <w:docPart>
      <w:docPartPr>
        <w:name w:val="DA4784ADDAB2423BB4311CDF8F02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E6192-F788-47E8-92BE-A5E93750DC28}"/>
      </w:docPartPr>
      <w:docPartBody>
        <w:p w:rsidR="006B63DA" w:rsidRDefault="000458EA">
          <w:pPr>
            <w:pStyle w:val="DA4784ADDAB2423BB4311CDF8F0222AF"/>
          </w:pPr>
          <w:r w:rsidRPr="004D3011">
            <w:t>PHONE:</w:t>
          </w:r>
        </w:p>
      </w:docPartBody>
    </w:docPart>
    <w:docPart>
      <w:docPartPr>
        <w:name w:val="F1B4603D7AEF44AD94B5D765EA59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A34F-46BB-4343-BB02-C3AD2A5448C0}"/>
      </w:docPartPr>
      <w:docPartBody>
        <w:p w:rsidR="006B63DA" w:rsidRDefault="000458EA">
          <w:pPr>
            <w:pStyle w:val="F1B4603D7AEF44AD94B5D765EA598DAC"/>
          </w:pPr>
          <w:r w:rsidRPr="004D3011">
            <w:t>EMAIL:</w:t>
          </w:r>
        </w:p>
      </w:docPartBody>
    </w:docPart>
    <w:docPart>
      <w:docPartPr>
        <w:name w:val="4D3DF92D0E2E47A79AF20406D327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3F60-136D-45C0-9FCC-BE11066B5C50}"/>
      </w:docPartPr>
      <w:docPartBody>
        <w:p w:rsidR="006B63DA" w:rsidRDefault="000458EA">
          <w:pPr>
            <w:pStyle w:val="4D3DF92D0E2E47A79AF20406D327D591"/>
          </w:pPr>
          <w:r w:rsidRPr="00036450">
            <w:t>EDUCATION</w:t>
          </w:r>
        </w:p>
      </w:docPartBody>
    </w:docPart>
    <w:docPart>
      <w:docPartPr>
        <w:name w:val="46B8FBDA6B554BBBBD8B121A3104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FEC0-E948-4784-A544-87EB32827936}"/>
      </w:docPartPr>
      <w:docPartBody>
        <w:p w:rsidR="006B63DA" w:rsidRDefault="000458EA">
          <w:pPr>
            <w:pStyle w:val="46B8FBDA6B554BBBBD8B121A31040212"/>
          </w:pPr>
          <w:r w:rsidRPr="00036450">
            <w:t>WORK EXPERIENCE</w:t>
          </w:r>
        </w:p>
      </w:docPartBody>
    </w:docPart>
    <w:docPart>
      <w:docPartPr>
        <w:name w:val="10ADC2FD535F42769168DCCCF339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E400-4621-43BA-B5CF-FA534DCDD139}"/>
      </w:docPartPr>
      <w:docPartBody>
        <w:p w:rsidR="006B63DA" w:rsidRDefault="000458EA">
          <w:pPr>
            <w:pStyle w:val="10ADC2FD535F42769168DCCCF3393301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EA"/>
    <w:rsid w:val="000458EA"/>
    <w:rsid w:val="004E0593"/>
    <w:rsid w:val="006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05BAF7977E46F59B7A1EC3372EB9A6">
    <w:name w:val="B005BAF7977E46F59B7A1EC3372EB9A6"/>
  </w:style>
  <w:style w:type="paragraph" w:customStyle="1" w:styleId="87C0E6A66B8D45B784B97791C23C376A">
    <w:name w:val="87C0E6A66B8D45B784B97791C23C376A"/>
  </w:style>
  <w:style w:type="paragraph" w:customStyle="1" w:styleId="DA4784ADDAB2423BB4311CDF8F0222AF">
    <w:name w:val="DA4784ADDAB2423BB4311CDF8F0222AF"/>
  </w:style>
  <w:style w:type="paragraph" w:customStyle="1" w:styleId="F1B4603D7AEF44AD94B5D765EA598DAC">
    <w:name w:val="F1B4603D7AEF44AD94B5D765EA598DAC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4D3DF92D0E2E47A79AF20406D327D591">
    <w:name w:val="4D3DF92D0E2E47A79AF20406D327D591"/>
  </w:style>
  <w:style w:type="paragraph" w:customStyle="1" w:styleId="46B8FBDA6B554BBBBD8B121A31040212">
    <w:name w:val="46B8FBDA6B554BBBBD8B121A3104021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10ADC2FD535F42769168DCCCF3393301">
    <w:name w:val="10ADC2FD535F42769168DCCCF3393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%7bB7187645-5744-4404-91E9-76ACC4581FA2%7dtf00546271_win32.dotx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2024-07-25T19:17:00Z</dcterms:created>
  <dcterms:modified xsi:type="dcterms:W3CDTF">2024-07-25T19:17:00Z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d5ab7d84-b305-4eb8-b5b5-9a52502ea3ba</vt:lpwstr>
  </property>
</Properties>
</file>