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FD4095" w14:textId="72EE28D4" w:rsidR="00C14D6F" w:rsidRDefault="001E3099" w:rsidP="00C14D6F">
      <w:pPr>
        <w:pStyle w:val="NoSpacing"/>
        <w:ind w:hanging="709"/>
        <w:rPr>
          <w:b/>
          <w:i/>
          <w:color w:val="0070C0"/>
          <w:sz w:val="40"/>
          <w:szCs w:val="40"/>
        </w:rPr>
      </w:pPr>
      <w:r>
        <w:rPr>
          <w:noProof/>
        </w:rPr>
        <w:drawing>
          <wp:anchor distT="0" distB="0" distL="114300" distR="114300" simplePos="0" relativeHeight="251701248" behindDoc="0" locked="0" layoutInCell="1" allowOverlap="1" wp14:anchorId="774942AF" wp14:editId="63E00EB1">
            <wp:simplePos x="0" y="0"/>
            <wp:positionH relativeFrom="margin">
              <wp:posOffset>4636135</wp:posOffset>
            </wp:positionH>
            <wp:positionV relativeFrom="margin">
              <wp:posOffset>76200</wp:posOffset>
            </wp:positionV>
            <wp:extent cx="1257300" cy="1352550"/>
            <wp:effectExtent l="38100" t="38100" r="38100" b="38100"/>
            <wp:wrapSquare wrapText="bothSides"/>
            <wp:docPr id="19998068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9806862" name=""/>
                    <pic:cNvPicPr/>
                  </pic:nvPicPr>
                  <pic:blipFill>
                    <a:blip r:embed="rId8">
                      <a:extLst>
                        <a:ext uri="{28A0092B-C50C-407E-A947-70E740481C1C}">
                          <a14:useLocalDpi xmlns:a14="http://schemas.microsoft.com/office/drawing/2010/main" val="0"/>
                        </a:ext>
                      </a:extLst>
                    </a:blip>
                    <a:stretch>
                      <a:fillRect/>
                    </a:stretch>
                  </pic:blipFill>
                  <pic:spPr>
                    <a:xfrm>
                      <a:off x="0" y="0"/>
                      <a:ext cx="1257300" cy="1352550"/>
                    </a:xfrm>
                    <a:prstGeom prst="ellipse">
                      <a:avLst/>
                    </a:prstGeom>
                    <a:ln w="28575">
                      <a:solidFill>
                        <a:srgbClr val="0070C0"/>
                      </a:solidFill>
                    </a:ln>
                  </pic:spPr>
                </pic:pic>
              </a:graphicData>
            </a:graphic>
          </wp:anchor>
        </w:drawing>
      </w:r>
      <w:r w:rsidR="00563914" w:rsidRPr="00563914">
        <w:rPr>
          <w:b/>
          <w:i/>
          <w:color w:val="0070C0"/>
          <w:sz w:val="40"/>
          <w:szCs w:val="40"/>
        </w:rPr>
        <w:t>Vishal Kumar</w:t>
      </w:r>
    </w:p>
    <w:p w14:paraId="7EA368A5" w14:textId="631E5D46" w:rsidR="00C14D6F" w:rsidRDefault="00563914" w:rsidP="00C14D6F">
      <w:pPr>
        <w:pStyle w:val="NoSpacing"/>
        <w:ind w:hanging="709"/>
        <w:rPr>
          <w:b/>
          <w:i/>
          <w:color w:val="002060"/>
          <w:sz w:val="32"/>
          <w:szCs w:val="32"/>
        </w:rPr>
      </w:pPr>
      <w:r w:rsidRPr="00563914">
        <w:rPr>
          <w:b/>
          <w:i/>
          <w:color w:val="002060"/>
          <w:sz w:val="32"/>
          <w:szCs w:val="32"/>
        </w:rPr>
        <w:t xml:space="preserve">Customer Service </w:t>
      </w:r>
      <w:r w:rsidR="001E3099">
        <w:rPr>
          <w:b/>
          <w:i/>
          <w:color w:val="002060"/>
          <w:sz w:val="32"/>
          <w:szCs w:val="32"/>
        </w:rPr>
        <w:t>a</w:t>
      </w:r>
      <w:r w:rsidR="004C7880">
        <w:rPr>
          <w:b/>
          <w:i/>
          <w:color w:val="002060"/>
          <w:sz w:val="32"/>
          <w:szCs w:val="32"/>
        </w:rPr>
        <w:t>nd Sales Manager</w:t>
      </w:r>
    </w:p>
    <w:p w14:paraId="5DF27DF2" w14:textId="1A05FE01" w:rsidR="00300208" w:rsidRPr="001E3099" w:rsidRDefault="00300208">
      <w:pPr>
        <w:rPr>
          <w:sz w:val="8"/>
          <w:szCs w:val="8"/>
        </w:rPr>
      </w:pPr>
    </w:p>
    <w:tbl>
      <w:tblPr>
        <w:tblStyle w:val="TableGrid"/>
        <w:tblpPr w:leftFromText="180" w:rightFromText="180" w:vertAnchor="text" w:horzAnchor="page" w:tblpX="76" w:tblpY="46"/>
        <w:tblW w:w="116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7938"/>
        <w:gridCol w:w="3119"/>
      </w:tblGrid>
      <w:tr w:rsidR="00983915" w:rsidRPr="00A63F7B" w14:paraId="5B44A12E" w14:textId="77777777" w:rsidTr="00ED7AC9">
        <w:trPr>
          <w:trHeight w:val="1436"/>
        </w:trPr>
        <w:tc>
          <w:tcPr>
            <w:tcW w:w="567" w:type="dxa"/>
            <w:tcBorders>
              <w:right w:val="single" w:sz="18" w:space="0" w:color="0070C0"/>
            </w:tcBorders>
          </w:tcPr>
          <w:p w14:paraId="3AD69E6E" w14:textId="77777777" w:rsidR="00983915" w:rsidRPr="00CC0E6A" w:rsidRDefault="00983915" w:rsidP="004F25F1">
            <w:pPr>
              <w:rPr>
                <w:b/>
                <w:sz w:val="24"/>
                <w:szCs w:val="24"/>
              </w:rPr>
            </w:pPr>
          </w:p>
          <w:p w14:paraId="5688C2EB" w14:textId="77777777" w:rsidR="00983915" w:rsidRPr="00CC0E6A" w:rsidRDefault="00983915" w:rsidP="004F25F1">
            <w:pPr>
              <w:ind w:left="-426" w:firstLine="426"/>
              <w:rPr>
                <w:b/>
                <w:sz w:val="24"/>
                <w:szCs w:val="24"/>
              </w:rPr>
            </w:pPr>
          </w:p>
          <w:p w14:paraId="57AA8CDB" w14:textId="77777777" w:rsidR="00983915" w:rsidRPr="00CC0E6A" w:rsidRDefault="00983915" w:rsidP="004F25F1">
            <w:pPr>
              <w:rPr>
                <w:b/>
                <w:sz w:val="24"/>
                <w:szCs w:val="24"/>
              </w:rPr>
            </w:pPr>
          </w:p>
          <w:p w14:paraId="44EAA572" w14:textId="77777777" w:rsidR="00983915" w:rsidRPr="00CC0E6A" w:rsidRDefault="00983915" w:rsidP="004F25F1">
            <w:pPr>
              <w:rPr>
                <w:b/>
                <w:sz w:val="24"/>
                <w:szCs w:val="24"/>
              </w:rPr>
            </w:pPr>
          </w:p>
          <w:p w14:paraId="78D9D1DD" w14:textId="77777777" w:rsidR="00983915" w:rsidRPr="00CC0E6A" w:rsidRDefault="00983915" w:rsidP="004F25F1">
            <w:pPr>
              <w:rPr>
                <w:b/>
                <w:sz w:val="24"/>
                <w:szCs w:val="24"/>
              </w:rPr>
            </w:pPr>
          </w:p>
          <w:p w14:paraId="5755081D" w14:textId="77777777" w:rsidR="00983915" w:rsidRPr="00CC0E6A" w:rsidRDefault="00983915" w:rsidP="004F25F1">
            <w:pPr>
              <w:rPr>
                <w:b/>
                <w:sz w:val="24"/>
                <w:szCs w:val="24"/>
              </w:rPr>
            </w:pPr>
          </w:p>
          <w:p w14:paraId="7425320C" w14:textId="77777777" w:rsidR="00983915" w:rsidRPr="00CC0E6A" w:rsidRDefault="00983915" w:rsidP="004F25F1">
            <w:pPr>
              <w:rPr>
                <w:b/>
                <w:sz w:val="20"/>
                <w:szCs w:val="24"/>
              </w:rPr>
            </w:pPr>
          </w:p>
          <w:p w14:paraId="51FDFDAE" w14:textId="77777777" w:rsidR="001527A7" w:rsidRPr="00CC0E6A" w:rsidRDefault="001527A7" w:rsidP="004F25F1">
            <w:pPr>
              <w:rPr>
                <w:b/>
                <w:sz w:val="24"/>
                <w:szCs w:val="24"/>
              </w:rPr>
            </w:pPr>
          </w:p>
          <w:p w14:paraId="17F9D7DA" w14:textId="77777777" w:rsidR="001527A7" w:rsidRPr="00CC0E6A" w:rsidRDefault="001527A7" w:rsidP="004F25F1">
            <w:pPr>
              <w:rPr>
                <w:b/>
                <w:sz w:val="24"/>
                <w:szCs w:val="24"/>
              </w:rPr>
            </w:pPr>
          </w:p>
          <w:p w14:paraId="66DA7F4A" w14:textId="77777777" w:rsidR="001527A7" w:rsidRPr="00CC0E6A" w:rsidRDefault="001527A7" w:rsidP="004F25F1">
            <w:pPr>
              <w:rPr>
                <w:b/>
                <w:sz w:val="24"/>
                <w:szCs w:val="24"/>
              </w:rPr>
            </w:pPr>
          </w:p>
          <w:p w14:paraId="67522374" w14:textId="77777777" w:rsidR="001527A7" w:rsidRPr="00CC0E6A" w:rsidRDefault="001527A7" w:rsidP="004F25F1">
            <w:pPr>
              <w:rPr>
                <w:b/>
                <w:sz w:val="24"/>
                <w:szCs w:val="24"/>
              </w:rPr>
            </w:pPr>
          </w:p>
          <w:p w14:paraId="552716B8" w14:textId="77777777" w:rsidR="001527A7" w:rsidRPr="00CC0E6A" w:rsidRDefault="001527A7" w:rsidP="004F25F1">
            <w:pPr>
              <w:rPr>
                <w:b/>
                <w:sz w:val="24"/>
                <w:szCs w:val="24"/>
              </w:rPr>
            </w:pPr>
          </w:p>
          <w:p w14:paraId="579F7B2A" w14:textId="77777777" w:rsidR="001527A7" w:rsidRPr="00CC0E6A" w:rsidRDefault="001527A7" w:rsidP="004F25F1">
            <w:pPr>
              <w:rPr>
                <w:b/>
                <w:sz w:val="24"/>
                <w:szCs w:val="24"/>
              </w:rPr>
            </w:pPr>
          </w:p>
          <w:p w14:paraId="1C44F0CC" w14:textId="77777777" w:rsidR="001527A7" w:rsidRPr="00CC0E6A" w:rsidRDefault="001527A7" w:rsidP="004F25F1">
            <w:pPr>
              <w:rPr>
                <w:b/>
                <w:sz w:val="24"/>
                <w:szCs w:val="24"/>
              </w:rPr>
            </w:pPr>
          </w:p>
          <w:p w14:paraId="1BD68339" w14:textId="77777777" w:rsidR="001527A7" w:rsidRPr="00CC0E6A" w:rsidRDefault="001527A7" w:rsidP="004F25F1">
            <w:pPr>
              <w:rPr>
                <w:b/>
                <w:sz w:val="24"/>
                <w:szCs w:val="24"/>
              </w:rPr>
            </w:pPr>
          </w:p>
          <w:p w14:paraId="0F74F5A1" w14:textId="77777777" w:rsidR="001527A7" w:rsidRDefault="001527A7" w:rsidP="004F25F1">
            <w:pPr>
              <w:rPr>
                <w:b/>
                <w:sz w:val="24"/>
                <w:szCs w:val="24"/>
              </w:rPr>
            </w:pPr>
          </w:p>
          <w:p w14:paraId="14FFE5C0" w14:textId="77777777" w:rsidR="00BD7765" w:rsidRPr="00CC0E6A" w:rsidRDefault="00BD7765" w:rsidP="004F25F1">
            <w:pPr>
              <w:rPr>
                <w:b/>
                <w:sz w:val="24"/>
                <w:szCs w:val="24"/>
              </w:rPr>
            </w:pPr>
          </w:p>
          <w:p w14:paraId="381DBC6F" w14:textId="77777777" w:rsidR="001527A7" w:rsidRDefault="001527A7" w:rsidP="004F25F1">
            <w:pPr>
              <w:rPr>
                <w:b/>
                <w:sz w:val="18"/>
                <w:szCs w:val="24"/>
              </w:rPr>
            </w:pPr>
          </w:p>
          <w:p w14:paraId="67D2C550" w14:textId="77777777" w:rsidR="00B96BA1" w:rsidRDefault="00B96BA1" w:rsidP="004F25F1">
            <w:pPr>
              <w:rPr>
                <w:b/>
                <w:sz w:val="18"/>
                <w:szCs w:val="24"/>
              </w:rPr>
            </w:pPr>
          </w:p>
          <w:p w14:paraId="1BE889D9" w14:textId="77777777" w:rsidR="00B96BA1" w:rsidRPr="00B96BA1" w:rsidRDefault="00B96BA1" w:rsidP="004F25F1">
            <w:pPr>
              <w:rPr>
                <w:b/>
                <w:sz w:val="12"/>
                <w:szCs w:val="24"/>
              </w:rPr>
            </w:pPr>
          </w:p>
          <w:p w14:paraId="42FD0001" w14:textId="77777777" w:rsidR="00B96BA1" w:rsidRPr="00375D89" w:rsidRDefault="00B96BA1" w:rsidP="004F25F1">
            <w:pPr>
              <w:rPr>
                <w:b/>
                <w:sz w:val="18"/>
                <w:szCs w:val="24"/>
              </w:rPr>
            </w:pPr>
          </w:p>
          <w:p w14:paraId="7EF60CB6" w14:textId="77777777" w:rsidR="00611344" w:rsidRPr="00375D89" w:rsidRDefault="00611344" w:rsidP="004F25F1">
            <w:pPr>
              <w:rPr>
                <w:b/>
                <w:sz w:val="2"/>
                <w:szCs w:val="24"/>
              </w:rPr>
            </w:pPr>
          </w:p>
          <w:p w14:paraId="4052A6F7" w14:textId="77777777" w:rsidR="001527A7" w:rsidRPr="0003545E" w:rsidRDefault="001527A7" w:rsidP="004F25F1">
            <w:pPr>
              <w:rPr>
                <w:b/>
                <w:sz w:val="28"/>
                <w:szCs w:val="24"/>
              </w:rPr>
            </w:pPr>
          </w:p>
          <w:p w14:paraId="3DDC2D85" w14:textId="77777777" w:rsidR="001527A7" w:rsidRPr="00CC0E6A" w:rsidRDefault="001527A7" w:rsidP="004F25F1">
            <w:pPr>
              <w:rPr>
                <w:b/>
                <w:sz w:val="24"/>
                <w:szCs w:val="24"/>
              </w:rPr>
            </w:pPr>
          </w:p>
          <w:p w14:paraId="42CB0E59" w14:textId="77777777" w:rsidR="001527A7" w:rsidRPr="00CC0E6A" w:rsidRDefault="001527A7" w:rsidP="004F25F1">
            <w:pPr>
              <w:rPr>
                <w:b/>
                <w:sz w:val="24"/>
                <w:szCs w:val="24"/>
              </w:rPr>
            </w:pPr>
          </w:p>
          <w:p w14:paraId="02F24DAB" w14:textId="77777777" w:rsidR="001527A7" w:rsidRPr="00CC0E6A" w:rsidRDefault="001527A7" w:rsidP="004F25F1">
            <w:pPr>
              <w:rPr>
                <w:b/>
                <w:sz w:val="24"/>
                <w:szCs w:val="24"/>
              </w:rPr>
            </w:pPr>
          </w:p>
          <w:p w14:paraId="249A4ABA" w14:textId="77777777" w:rsidR="001527A7" w:rsidRPr="00CC0E6A" w:rsidRDefault="001527A7" w:rsidP="004F25F1">
            <w:pPr>
              <w:rPr>
                <w:b/>
                <w:sz w:val="24"/>
                <w:szCs w:val="24"/>
              </w:rPr>
            </w:pPr>
          </w:p>
          <w:p w14:paraId="4E317E7D" w14:textId="77777777" w:rsidR="001527A7" w:rsidRPr="00CC0E6A" w:rsidRDefault="001527A7" w:rsidP="004F25F1">
            <w:pPr>
              <w:rPr>
                <w:b/>
                <w:sz w:val="24"/>
                <w:szCs w:val="24"/>
              </w:rPr>
            </w:pPr>
          </w:p>
          <w:p w14:paraId="5BCE65BD" w14:textId="77777777" w:rsidR="001527A7" w:rsidRPr="00CC0E6A" w:rsidRDefault="001527A7" w:rsidP="004F25F1">
            <w:pPr>
              <w:rPr>
                <w:b/>
                <w:sz w:val="24"/>
                <w:szCs w:val="24"/>
              </w:rPr>
            </w:pPr>
          </w:p>
          <w:p w14:paraId="1821E5D2" w14:textId="77777777" w:rsidR="001527A7" w:rsidRPr="00CC0E6A" w:rsidRDefault="001527A7" w:rsidP="004F25F1">
            <w:pPr>
              <w:rPr>
                <w:b/>
                <w:sz w:val="24"/>
                <w:szCs w:val="24"/>
              </w:rPr>
            </w:pPr>
          </w:p>
          <w:p w14:paraId="677A5AD1" w14:textId="77777777" w:rsidR="001527A7" w:rsidRPr="00CC0E6A" w:rsidRDefault="001527A7" w:rsidP="004F25F1">
            <w:pPr>
              <w:rPr>
                <w:b/>
                <w:sz w:val="24"/>
                <w:szCs w:val="24"/>
              </w:rPr>
            </w:pPr>
          </w:p>
          <w:p w14:paraId="5BFAE03C" w14:textId="77777777" w:rsidR="001527A7" w:rsidRPr="00CC0E6A" w:rsidRDefault="001527A7" w:rsidP="004F25F1">
            <w:pPr>
              <w:rPr>
                <w:b/>
                <w:sz w:val="16"/>
                <w:szCs w:val="24"/>
              </w:rPr>
            </w:pPr>
          </w:p>
          <w:p w14:paraId="4279559B" w14:textId="77777777" w:rsidR="001527A7" w:rsidRPr="00CC0E6A" w:rsidRDefault="001527A7" w:rsidP="004F25F1">
            <w:pPr>
              <w:rPr>
                <w:b/>
                <w:sz w:val="24"/>
                <w:szCs w:val="24"/>
              </w:rPr>
            </w:pPr>
          </w:p>
          <w:p w14:paraId="43D60628" w14:textId="77777777" w:rsidR="001527A7" w:rsidRPr="00CC0E6A" w:rsidRDefault="001527A7" w:rsidP="004F25F1">
            <w:pPr>
              <w:rPr>
                <w:b/>
                <w:sz w:val="24"/>
                <w:szCs w:val="24"/>
              </w:rPr>
            </w:pPr>
          </w:p>
          <w:p w14:paraId="04B70720" w14:textId="77777777" w:rsidR="001527A7" w:rsidRPr="00CC0E6A" w:rsidRDefault="001527A7" w:rsidP="004F25F1">
            <w:pPr>
              <w:rPr>
                <w:b/>
                <w:sz w:val="24"/>
                <w:szCs w:val="24"/>
              </w:rPr>
            </w:pPr>
          </w:p>
          <w:p w14:paraId="7C98FAE3" w14:textId="77777777" w:rsidR="001527A7" w:rsidRPr="00CC0E6A" w:rsidRDefault="001527A7" w:rsidP="004F25F1">
            <w:pPr>
              <w:rPr>
                <w:b/>
                <w:sz w:val="24"/>
                <w:szCs w:val="24"/>
              </w:rPr>
            </w:pPr>
          </w:p>
          <w:p w14:paraId="13DDD360" w14:textId="77777777" w:rsidR="001527A7" w:rsidRPr="00CC0E6A" w:rsidRDefault="001527A7" w:rsidP="004F25F1">
            <w:pPr>
              <w:rPr>
                <w:b/>
                <w:sz w:val="24"/>
                <w:szCs w:val="24"/>
              </w:rPr>
            </w:pPr>
          </w:p>
          <w:p w14:paraId="4002B58F" w14:textId="77777777" w:rsidR="001527A7" w:rsidRPr="00CC0E6A" w:rsidRDefault="001527A7" w:rsidP="004F25F1">
            <w:pPr>
              <w:rPr>
                <w:b/>
                <w:sz w:val="24"/>
                <w:szCs w:val="24"/>
              </w:rPr>
            </w:pPr>
          </w:p>
          <w:p w14:paraId="42FC04D1" w14:textId="77777777" w:rsidR="001527A7" w:rsidRPr="00CC0E6A" w:rsidRDefault="001527A7" w:rsidP="004F25F1">
            <w:pPr>
              <w:rPr>
                <w:b/>
                <w:sz w:val="24"/>
                <w:szCs w:val="24"/>
              </w:rPr>
            </w:pPr>
          </w:p>
          <w:p w14:paraId="5951A5E8" w14:textId="77777777" w:rsidR="001527A7" w:rsidRPr="00CC0E6A" w:rsidRDefault="001527A7" w:rsidP="004F25F1">
            <w:pPr>
              <w:rPr>
                <w:b/>
                <w:sz w:val="24"/>
                <w:szCs w:val="24"/>
              </w:rPr>
            </w:pPr>
          </w:p>
          <w:p w14:paraId="2C56A946" w14:textId="77777777" w:rsidR="001527A7" w:rsidRPr="00CC0E6A" w:rsidRDefault="001527A7" w:rsidP="004F25F1">
            <w:pPr>
              <w:rPr>
                <w:b/>
                <w:sz w:val="24"/>
                <w:szCs w:val="24"/>
              </w:rPr>
            </w:pPr>
          </w:p>
          <w:p w14:paraId="13A89CCD" w14:textId="77777777" w:rsidR="001527A7" w:rsidRPr="00CC0E6A" w:rsidRDefault="001527A7" w:rsidP="004F25F1">
            <w:pPr>
              <w:rPr>
                <w:b/>
                <w:sz w:val="24"/>
                <w:szCs w:val="24"/>
              </w:rPr>
            </w:pPr>
          </w:p>
          <w:p w14:paraId="46942B0E" w14:textId="77777777" w:rsidR="001527A7" w:rsidRPr="00CC0E6A" w:rsidRDefault="001527A7" w:rsidP="004F25F1">
            <w:pPr>
              <w:rPr>
                <w:b/>
                <w:sz w:val="24"/>
                <w:szCs w:val="24"/>
              </w:rPr>
            </w:pPr>
          </w:p>
          <w:p w14:paraId="3D4495F9" w14:textId="77777777" w:rsidR="001527A7" w:rsidRPr="00CC0E6A" w:rsidRDefault="001527A7" w:rsidP="004F25F1">
            <w:pPr>
              <w:rPr>
                <w:b/>
                <w:sz w:val="24"/>
                <w:szCs w:val="24"/>
              </w:rPr>
            </w:pPr>
          </w:p>
          <w:p w14:paraId="0B3A3BCA" w14:textId="77777777" w:rsidR="001527A7" w:rsidRPr="00CC0E6A" w:rsidRDefault="001527A7" w:rsidP="004F25F1">
            <w:pPr>
              <w:rPr>
                <w:b/>
                <w:sz w:val="24"/>
                <w:szCs w:val="24"/>
              </w:rPr>
            </w:pPr>
          </w:p>
          <w:p w14:paraId="54146F0D" w14:textId="77777777" w:rsidR="001527A7" w:rsidRPr="00CC0E6A" w:rsidRDefault="001527A7" w:rsidP="004F25F1">
            <w:pPr>
              <w:rPr>
                <w:b/>
                <w:sz w:val="24"/>
                <w:szCs w:val="24"/>
              </w:rPr>
            </w:pPr>
          </w:p>
          <w:p w14:paraId="2EF5282E" w14:textId="77777777" w:rsidR="001527A7" w:rsidRPr="00CC0E6A" w:rsidRDefault="001527A7" w:rsidP="004F25F1">
            <w:pPr>
              <w:rPr>
                <w:b/>
                <w:sz w:val="24"/>
                <w:szCs w:val="24"/>
              </w:rPr>
            </w:pPr>
          </w:p>
          <w:p w14:paraId="0E133A1E" w14:textId="77777777" w:rsidR="001527A7" w:rsidRPr="00CC0E6A" w:rsidRDefault="001527A7" w:rsidP="004F25F1">
            <w:pPr>
              <w:rPr>
                <w:b/>
                <w:sz w:val="24"/>
                <w:szCs w:val="24"/>
              </w:rPr>
            </w:pPr>
          </w:p>
          <w:p w14:paraId="12A9365E" w14:textId="77777777" w:rsidR="001527A7" w:rsidRPr="00CC0E6A" w:rsidRDefault="001527A7" w:rsidP="004F25F1">
            <w:pPr>
              <w:rPr>
                <w:b/>
                <w:sz w:val="24"/>
                <w:szCs w:val="24"/>
              </w:rPr>
            </w:pPr>
          </w:p>
          <w:p w14:paraId="009760BC" w14:textId="77777777" w:rsidR="001527A7" w:rsidRPr="0003545E" w:rsidRDefault="001527A7" w:rsidP="004F25F1">
            <w:pPr>
              <w:rPr>
                <w:b/>
                <w:sz w:val="20"/>
                <w:szCs w:val="24"/>
              </w:rPr>
            </w:pPr>
          </w:p>
          <w:p w14:paraId="4A66C2B2" w14:textId="77777777" w:rsidR="001527A7" w:rsidRPr="00375D89" w:rsidRDefault="001527A7" w:rsidP="004F25F1">
            <w:pPr>
              <w:rPr>
                <w:b/>
                <w:sz w:val="10"/>
                <w:szCs w:val="24"/>
              </w:rPr>
            </w:pPr>
          </w:p>
          <w:p w14:paraId="6347FB8F" w14:textId="77777777" w:rsidR="00983915" w:rsidRPr="00CC0E6A" w:rsidRDefault="00983915" w:rsidP="00BD2CD4">
            <w:pPr>
              <w:rPr>
                <w:b/>
                <w:sz w:val="24"/>
                <w:szCs w:val="24"/>
              </w:rPr>
            </w:pPr>
          </w:p>
        </w:tc>
        <w:tc>
          <w:tcPr>
            <w:tcW w:w="7938" w:type="dxa"/>
            <w:tcBorders>
              <w:left w:val="single" w:sz="18" w:space="0" w:color="0070C0"/>
            </w:tcBorders>
            <w:shd w:val="clear" w:color="auto" w:fill="auto"/>
          </w:tcPr>
          <w:p w14:paraId="5B8A7A89" w14:textId="77777777" w:rsidR="00B11D21" w:rsidRPr="00891968" w:rsidRDefault="00DC4D96" w:rsidP="00B11D21">
            <w:pPr>
              <w:rPr>
                <w:rFonts w:cs="Times New Roman"/>
                <w:b/>
                <w:color w:val="1D1B11" w:themeColor="background2" w:themeShade="1A"/>
                <w:sz w:val="48"/>
                <w:szCs w:val="48"/>
              </w:rPr>
            </w:pPr>
            <w:r w:rsidRPr="00891968">
              <w:rPr>
                <w:rFonts w:cs="Times New Roman"/>
                <w:b/>
                <w:color w:val="0070C0"/>
                <w:sz w:val="36"/>
                <w:szCs w:val="36"/>
              </w:rPr>
              <w:lastRenderedPageBreak/>
              <w:t>Summary</w:t>
            </w:r>
            <w:r w:rsidR="005B042C" w:rsidRPr="00891968">
              <w:rPr>
                <w:rFonts w:cs="Times New Roman"/>
                <w:b/>
                <w:color w:val="0070C0"/>
                <w:sz w:val="36"/>
                <w:szCs w:val="36"/>
              </w:rPr>
              <w:tab/>
            </w:r>
            <w:r w:rsidR="00EB12A1" w:rsidRPr="00891968">
              <w:rPr>
                <w:rFonts w:cs="Times New Roman"/>
                <w:b/>
                <w:color w:val="0070C0"/>
                <w:sz w:val="36"/>
                <w:szCs w:val="36"/>
              </w:rPr>
              <w:tab/>
            </w:r>
            <w:r w:rsidR="00EB12A1" w:rsidRPr="00891968">
              <w:rPr>
                <w:rFonts w:cs="Times New Roman"/>
                <w:b/>
                <w:color w:val="0070C0"/>
                <w:sz w:val="36"/>
                <w:szCs w:val="36"/>
              </w:rPr>
              <w:tab/>
            </w:r>
            <w:r w:rsidR="00EB12A1" w:rsidRPr="00891968">
              <w:rPr>
                <w:rFonts w:cs="Times New Roman"/>
                <w:b/>
                <w:color w:val="0070C0"/>
                <w:sz w:val="36"/>
                <w:szCs w:val="36"/>
              </w:rPr>
              <w:tab/>
            </w:r>
            <w:r w:rsidR="00EB12A1" w:rsidRPr="00891968">
              <w:rPr>
                <w:rFonts w:cs="Times New Roman"/>
                <w:b/>
                <w:color w:val="0070C0"/>
                <w:sz w:val="36"/>
                <w:szCs w:val="36"/>
              </w:rPr>
              <w:tab/>
            </w:r>
            <w:r w:rsidR="00EB12A1" w:rsidRPr="00891968">
              <w:rPr>
                <w:rFonts w:cs="Times New Roman"/>
                <w:b/>
                <w:color w:val="0070C0"/>
                <w:sz w:val="36"/>
                <w:szCs w:val="36"/>
              </w:rPr>
              <w:tab/>
            </w:r>
            <w:r w:rsidR="00EB12A1" w:rsidRPr="00891968">
              <w:rPr>
                <w:rFonts w:cs="Times New Roman"/>
                <w:b/>
                <w:color w:val="0070C0"/>
                <w:sz w:val="36"/>
                <w:szCs w:val="36"/>
              </w:rPr>
              <w:tab/>
            </w:r>
            <w:r w:rsidR="00EB12A1" w:rsidRPr="00891968">
              <w:rPr>
                <w:rFonts w:cs="Times New Roman"/>
                <w:b/>
                <w:color w:val="0070C0"/>
                <w:sz w:val="36"/>
                <w:szCs w:val="36"/>
              </w:rPr>
              <w:tab/>
            </w:r>
            <w:r w:rsidR="00EB12A1" w:rsidRPr="00891968">
              <w:rPr>
                <w:rFonts w:cs="Times New Roman"/>
                <w:b/>
                <w:color w:val="0070C0"/>
                <w:sz w:val="36"/>
                <w:szCs w:val="36"/>
              </w:rPr>
              <w:tab/>
            </w:r>
          </w:p>
          <w:p w14:paraId="0BD4A011" w14:textId="40D7295F" w:rsidR="000E5342" w:rsidRDefault="006C1AAE" w:rsidP="00425600">
            <w:pPr>
              <w:rPr>
                <w:rFonts w:cs="Times New Roman"/>
                <w:color w:val="1D1B11" w:themeColor="background2" w:themeShade="1A"/>
                <w:sz w:val="24"/>
                <w:szCs w:val="24"/>
              </w:rPr>
            </w:pPr>
            <w:r w:rsidRPr="006C1AAE">
              <w:rPr>
                <w:rFonts w:cs="Times New Roman"/>
                <w:color w:val="1D1B11" w:themeColor="background2" w:themeShade="1A"/>
                <w:sz w:val="24"/>
                <w:szCs w:val="24"/>
              </w:rPr>
              <w:t xml:space="preserve">Results-driven Customer Service </w:t>
            </w:r>
            <w:r w:rsidR="004C7880">
              <w:rPr>
                <w:rFonts w:cs="Times New Roman"/>
                <w:color w:val="1D1B11" w:themeColor="background2" w:themeShade="1A"/>
                <w:sz w:val="24"/>
                <w:szCs w:val="24"/>
              </w:rPr>
              <w:t>and Sales manager</w:t>
            </w:r>
            <w:r w:rsidRPr="006C1AAE">
              <w:rPr>
                <w:rFonts w:cs="Times New Roman"/>
                <w:color w:val="1D1B11" w:themeColor="background2" w:themeShade="1A"/>
                <w:sz w:val="24"/>
                <w:szCs w:val="24"/>
              </w:rPr>
              <w:t xml:space="preserve"> with a strong focus on sales and revenue generation, backed by experience at Teleperformance and </w:t>
            </w:r>
            <w:proofErr w:type="spellStart"/>
            <w:r w:rsidRPr="006C1AAE">
              <w:rPr>
                <w:rFonts w:cs="Times New Roman"/>
                <w:color w:val="1D1B11" w:themeColor="background2" w:themeShade="1A"/>
                <w:sz w:val="24"/>
                <w:szCs w:val="24"/>
              </w:rPr>
              <w:t>Intelenet</w:t>
            </w:r>
            <w:proofErr w:type="spellEnd"/>
            <w:r w:rsidRPr="006C1AAE">
              <w:rPr>
                <w:rFonts w:cs="Times New Roman"/>
                <w:color w:val="1D1B11" w:themeColor="background2" w:themeShade="1A"/>
                <w:sz w:val="24"/>
                <w:szCs w:val="24"/>
              </w:rPr>
              <w:t xml:space="preserve"> in Mohali</w:t>
            </w:r>
            <w:r>
              <w:rPr>
                <w:rFonts w:cs="Times New Roman"/>
                <w:color w:val="1D1B11" w:themeColor="background2" w:themeShade="1A"/>
                <w:sz w:val="24"/>
                <w:szCs w:val="24"/>
              </w:rPr>
              <w:t>, India</w:t>
            </w:r>
            <w:r w:rsidRPr="006C1AAE">
              <w:rPr>
                <w:rFonts w:cs="Times New Roman"/>
                <w:color w:val="1D1B11" w:themeColor="background2" w:themeShade="1A"/>
                <w:sz w:val="24"/>
                <w:szCs w:val="24"/>
              </w:rPr>
              <w:t>. Adept at converting inquiries into sales, cross-selling, and up-selling to maximize revenue, ensuring high levels of customer satisfaction.</w:t>
            </w:r>
          </w:p>
          <w:p w14:paraId="2F3908DF" w14:textId="31CE9CC2" w:rsidR="006C1AAE" w:rsidRPr="00110225" w:rsidRDefault="006C1AAE" w:rsidP="00425600">
            <w:pPr>
              <w:rPr>
                <w:rFonts w:cs="Times New Roman"/>
                <w:color w:val="1D1B11" w:themeColor="background2" w:themeShade="1A"/>
                <w:sz w:val="24"/>
                <w:szCs w:val="24"/>
              </w:rPr>
            </w:pPr>
            <w:r w:rsidRPr="006C1AAE">
              <w:rPr>
                <w:rFonts w:cs="Times New Roman"/>
                <w:color w:val="1D1B11" w:themeColor="background2" w:themeShade="1A"/>
                <w:sz w:val="24"/>
                <w:szCs w:val="24"/>
              </w:rPr>
              <w:t>Proven ability to identify customer needs, generate leads, and achieve sales targets, contributing to both customer retention and business growth. Committed to delivering exceptional service and driving continuous improvement in customer experience.</w:t>
            </w:r>
          </w:p>
          <w:p w14:paraId="770D5755" w14:textId="77777777" w:rsidR="00141A23" w:rsidRPr="00891968" w:rsidRDefault="00141A23" w:rsidP="00141A23">
            <w:pPr>
              <w:ind w:left="360"/>
              <w:rPr>
                <w:rFonts w:cs="Times New Roman"/>
                <w:color w:val="1D1B11" w:themeColor="background2" w:themeShade="1A"/>
                <w:szCs w:val="24"/>
              </w:rPr>
            </w:pPr>
          </w:p>
          <w:p w14:paraId="55DC49B2" w14:textId="77777777" w:rsidR="00891968" w:rsidRPr="00891968" w:rsidRDefault="00891968" w:rsidP="00891968">
            <w:pPr>
              <w:rPr>
                <w:rFonts w:cs="Times New Roman"/>
                <w:b/>
                <w:color w:val="0070C0"/>
                <w:sz w:val="36"/>
                <w:szCs w:val="36"/>
              </w:rPr>
            </w:pPr>
            <w:r w:rsidRPr="00891968">
              <w:rPr>
                <w:rFonts w:cs="Times New Roman"/>
                <w:b/>
                <w:color w:val="0070C0"/>
                <w:sz w:val="36"/>
                <w:szCs w:val="36"/>
              </w:rPr>
              <w:t>Skills</w:t>
            </w:r>
            <w:r w:rsidRPr="00891968">
              <w:rPr>
                <w:rFonts w:cs="Times New Roman"/>
                <w:b/>
                <w:color w:val="0070C0"/>
                <w:sz w:val="36"/>
                <w:szCs w:val="36"/>
              </w:rPr>
              <w:tab/>
            </w:r>
            <w:r w:rsidRPr="00891968">
              <w:rPr>
                <w:rFonts w:cs="Times New Roman"/>
                <w:b/>
                <w:color w:val="0070C0"/>
                <w:sz w:val="36"/>
                <w:szCs w:val="36"/>
              </w:rPr>
              <w:tab/>
            </w:r>
            <w:r w:rsidRPr="00891968">
              <w:rPr>
                <w:rFonts w:cs="Times New Roman"/>
                <w:b/>
                <w:color w:val="0070C0"/>
                <w:sz w:val="36"/>
                <w:szCs w:val="36"/>
              </w:rPr>
              <w:tab/>
            </w:r>
            <w:r w:rsidRPr="00891968">
              <w:rPr>
                <w:rFonts w:cs="Times New Roman"/>
                <w:b/>
                <w:color w:val="0070C0"/>
                <w:sz w:val="36"/>
                <w:szCs w:val="36"/>
              </w:rPr>
              <w:tab/>
            </w:r>
            <w:r w:rsidRPr="00891968">
              <w:rPr>
                <w:rFonts w:cs="Times New Roman"/>
                <w:b/>
                <w:color w:val="0070C0"/>
                <w:sz w:val="36"/>
                <w:szCs w:val="36"/>
              </w:rPr>
              <w:tab/>
            </w:r>
            <w:r w:rsidRPr="00891968">
              <w:rPr>
                <w:rFonts w:cs="Times New Roman"/>
                <w:b/>
                <w:color w:val="0070C0"/>
                <w:sz w:val="36"/>
                <w:szCs w:val="36"/>
              </w:rPr>
              <w:tab/>
            </w:r>
            <w:r w:rsidRPr="00891968">
              <w:rPr>
                <w:rFonts w:cs="Times New Roman"/>
                <w:b/>
                <w:color w:val="0070C0"/>
                <w:sz w:val="36"/>
                <w:szCs w:val="36"/>
              </w:rPr>
              <w:tab/>
            </w:r>
            <w:r w:rsidRPr="00891968">
              <w:rPr>
                <w:rFonts w:cs="Times New Roman"/>
                <w:b/>
                <w:color w:val="0070C0"/>
                <w:sz w:val="36"/>
                <w:szCs w:val="36"/>
              </w:rPr>
              <w:tab/>
            </w:r>
            <w:r w:rsidRPr="00891968">
              <w:rPr>
                <w:rFonts w:cs="Times New Roman"/>
                <w:b/>
                <w:color w:val="0070C0"/>
                <w:sz w:val="36"/>
                <w:szCs w:val="36"/>
              </w:rPr>
              <w:tab/>
            </w:r>
          </w:p>
          <w:p w14:paraId="59162B13" w14:textId="77777777" w:rsidR="006C1AAE" w:rsidRPr="006C1AAE" w:rsidRDefault="006C1AAE" w:rsidP="006C1AAE">
            <w:pPr>
              <w:pStyle w:val="ListParagraph"/>
              <w:numPr>
                <w:ilvl w:val="0"/>
                <w:numId w:val="20"/>
              </w:numPr>
              <w:rPr>
                <w:rFonts w:cs="Times New Roman"/>
                <w:sz w:val="24"/>
                <w:szCs w:val="24"/>
              </w:rPr>
            </w:pPr>
            <w:r w:rsidRPr="006C1AAE">
              <w:rPr>
                <w:rFonts w:cs="Times New Roman"/>
                <w:b/>
                <w:bCs/>
                <w:sz w:val="24"/>
                <w:szCs w:val="24"/>
              </w:rPr>
              <w:t>Sales Conversion:</w:t>
            </w:r>
            <w:r w:rsidRPr="006C1AAE">
              <w:rPr>
                <w:rFonts w:cs="Times New Roman"/>
                <w:sz w:val="24"/>
                <w:szCs w:val="24"/>
              </w:rPr>
              <w:t xml:space="preserve"> Proficient in converting customer inquiries into sales opportunities, driving revenue growth through effective communication and persuasion techniques.</w:t>
            </w:r>
          </w:p>
          <w:p w14:paraId="2D130DCC" w14:textId="77777777" w:rsidR="006C1AAE" w:rsidRPr="006C1AAE" w:rsidRDefault="006C1AAE" w:rsidP="006C1AAE">
            <w:pPr>
              <w:pStyle w:val="ListParagraph"/>
              <w:numPr>
                <w:ilvl w:val="0"/>
                <w:numId w:val="20"/>
              </w:numPr>
              <w:rPr>
                <w:rFonts w:cs="Times New Roman"/>
                <w:sz w:val="24"/>
                <w:szCs w:val="24"/>
              </w:rPr>
            </w:pPr>
            <w:r w:rsidRPr="006C1AAE">
              <w:rPr>
                <w:rFonts w:cs="Times New Roman"/>
                <w:b/>
                <w:bCs/>
                <w:sz w:val="24"/>
                <w:szCs w:val="24"/>
              </w:rPr>
              <w:t>Cross-Selling &amp; Up-Selling:</w:t>
            </w:r>
            <w:r w:rsidRPr="006C1AAE">
              <w:rPr>
                <w:rFonts w:cs="Times New Roman"/>
                <w:sz w:val="24"/>
                <w:szCs w:val="24"/>
              </w:rPr>
              <w:t xml:space="preserve"> Skilled in identifying customer needs and offering additional products or services to enhance their experience and increase company revenue.</w:t>
            </w:r>
          </w:p>
          <w:p w14:paraId="0EB5C603" w14:textId="77777777" w:rsidR="006C1AAE" w:rsidRPr="006C1AAE" w:rsidRDefault="006C1AAE" w:rsidP="006C1AAE">
            <w:pPr>
              <w:pStyle w:val="ListParagraph"/>
              <w:numPr>
                <w:ilvl w:val="0"/>
                <w:numId w:val="20"/>
              </w:numPr>
              <w:rPr>
                <w:rFonts w:cs="Times New Roman"/>
                <w:sz w:val="24"/>
                <w:szCs w:val="24"/>
              </w:rPr>
            </w:pPr>
            <w:r w:rsidRPr="006C1AAE">
              <w:rPr>
                <w:rFonts w:cs="Times New Roman"/>
                <w:b/>
                <w:bCs/>
                <w:sz w:val="24"/>
                <w:szCs w:val="24"/>
              </w:rPr>
              <w:t>Lead Generation:</w:t>
            </w:r>
            <w:r w:rsidRPr="006C1AAE">
              <w:rPr>
                <w:rFonts w:cs="Times New Roman"/>
                <w:sz w:val="24"/>
                <w:szCs w:val="24"/>
              </w:rPr>
              <w:t xml:space="preserve"> Capable of identifying potential leads during customer interactions and passing them to the sales team for follow-up, contributing to business growth.</w:t>
            </w:r>
          </w:p>
          <w:p w14:paraId="5BD2D797" w14:textId="77777777" w:rsidR="006C1AAE" w:rsidRPr="006C1AAE" w:rsidRDefault="006C1AAE" w:rsidP="006C1AAE">
            <w:pPr>
              <w:pStyle w:val="ListParagraph"/>
              <w:numPr>
                <w:ilvl w:val="0"/>
                <w:numId w:val="20"/>
              </w:numPr>
              <w:rPr>
                <w:rFonts w:cs="Times New Roman"/>
                <w:sz w:val="24"/>
                <w:szCs w:val="24"/>
              </w:rPr>
            </w:pPr>
            <w:r w:rsidRPr="006C1AAE">
              <w:rPr>
                <w:rFonts w:cs="Times New Roman"/>
                <w:b/>
                <w:bCs/>
                <w:sz w:val="24"/>
                <w:szCs w:val="24"/>
              </w:rPr>
              <w:t>Customer Retention:</w:t>
            </w:r>
            <w:r w:rsidRPr="006C1AAE">
              <w:rPr>
                <w:rFonts w:cs="Times New Roman"/>
                <w:sz w:val="24"/>
                <w:szCs w:val="24"/>
              </w:rPr>
              <w:t xml:space="preserve"> Expertise in retaining customers by providing excellent service, addressing concerns, and offering value-added solutions that encourage repeat business.</w:t>
            </w:r>
          </w:p>
          <w:p w14:paraId="14407808" w14:textId="65781ED1" w:rsidR="003B4953" w:rsidRPr="003B4953" w:rsidRDefault="006C1AAE" w:rsidP="006C1AAE">
            <w:pPr>
              <w:pStyle w:val="ListParagraph"/>
              <w:numPr>
                <w:ilvl w:val="0"/>
                <w:numId w:val="20"/>
              </w:numPr>
              <w:rPr>
                <w:rFonts w:cs="Times New Roman"/>
                <w:sz w:val="24"/>
                <w:szCs w:val="24"/>
              </w:rPr>
            </w:pPr>
            <w:r w:rsidRPr="006C1AAE">
              <w:rPr>
                <w:rFonts w:cs="Times New Roman"/>
                <w:b/>
                <w:bCs/>
                <w:sz w:val="24"/>
                <w:szCs w:val="24"/>
              </w:rPr>
              <w:t>Target Achievement:</w:t>
            </w:r>
            <w:r w:rsidRPr="006C1AAE">
              <w:rPr>
                <w:rFonts w:cs="Times New Roman"/>
                <w:sz w:val="24"/>
                <w:szCs w:val="24"/>
              </w:rPr>
              <w:t xml:space="preserve"> Consistently meeting or exceeding sales and service targets, demonstrating a strong ability to balance customer satisfaction with revenue generation goals.</w:t>
            </w:r>
          </w:p>
          <w:p w14:paraId="1ABD0F5A" w14:textId="77777777" w:rsidR="00C37E16" w:rsidRPr="00AB7654" w:rsidRDefault="00C37E16" w:rsidP="00C37E16">
            <w:pPr>
              <w:rPr>
                <w:rFonts w:cs="Times New Roman"/>
                <w:b/>
                <w:color w:val="0070C0"/>
                <w:sz w:val="24"/>
                <w:szCs w:val="36"/>
                <w:u w:val="single"/>
              </w:rPr>
            </w:pPr>
          </w:p>
          <w:p w14:paraId="6202A20C" w14:textId="5ED21AE4" w:rsidR="00C37E16" w:rsidRPr="00041EE4" w:rsidRDefault="001D1E8B" w:rsidP="00C37E16">
            <w:pPr>
              <w:rPr>
                <w:rFonts w:cs="Times New Roman"/>
                <w:b/>
                <w:color w:val="0070C0"/>
                <w:sz w:val="32"/>
                <w:szCs w:val="36"/>
                <w:u w:val="single"/>
              </w:rPr>
            </w:pPr>
            <w:r w:rsidRPr="001D1E8B">
              <w:rPr>
                <w:rFonts w:cs="Times New Roman"/>
                <w:b/>
                <w:color w:val="0070C0"/>
                <w:sz w:val="36"/>
                <w:szCs w:val="36"/>
              </w:rPr>
              <w:t>Employment History</w:t>
            </w:r>
            <w:r w:rsidRPr="001D1E8B">
              <w:rPr>
                <w:rFonts w:cs="Times New Roman"/>
                <w:b/>
                <w:color w:val="0070C0"/>
                <w:sz w:val="36"/>
                <w:szCs w:val="36"/>
              </w:rPr>
              <w:tab/>
            </w:r>
            <w:r w:rsidRPr="001D1E8B">
              <w:rPr>
                <w:rFonts w:cs="Times New Roman"/>
                <w:b/>
                <w:color w:val="0070C0"/>
                <w:sz w:val="36"/>
                <w:szCs w:val="36"/>
              </w:rPr>
              <w:tab/>
            </w:r>
            <w:r w:rsidRPr="001D1E8B">
              <w:rPr>
                <w:rFonts w:cs="Times New Roman"/>
                <w:b/>
                <w:color w:val="0070C0"/>
                <w:sz w:val="36"/>
                <w:szCs w:val="36"/>
              </w:rPr>
              <w:tab/>
            </w:r>
            <w:r w:rsidRPr="001D1E8B">
              <w:rPr>
                <w:rFonts w:cs="Times New Roman"/>
                <w:b/>
                <w:color w:val="0070C0"/>
                <w:sz w:val="36"/>
                <w:szCs w:val="36"/>
              </w:rPr>
              <w:tab/>
            </w:r>
            <w:r w:rsidRPr="001D1E8B">
              <w:rPr>
                <w:rFonts w:cs="Times New Roman"/>
                <w:b/>
                <w:color w:val="0070C0"/>
                <w:sz w:val="36"/>
                <w:szCs w:val="36"/>
              </w:rPr>
              <w:tab/>
            </w:r>
            <w:r w:rsidRPr="001D1E8B">
              <w:rPr>
                <w:rFonts w:cs="Times New Roman"/>
                <w:b/>
                <w:color w:val="0070C0"/>
                <w:sz w:val="36"/>
                <w:szCs w:val="36"/>
              </w:rPr>
              <w:tab/>
            </w:r>
          </w:p>
          <w:p w14:paraId="512F2E55" w14:textId="071BD088" w:rsidR="00BC1D49" w:rsidRPr="007764CA" w:rsidRDefault="00BC1D49" w:rsidP="00BC1D49">
            <w:pPr>
              <w:rPr>
                <w:rFonts w:cs="Times New Roman"/>
                <w:b/>
                <w:sz w:val="32"/>
                <w:szCs w:val="24"/>
              </w:rPr>
            </w:pPr>
            <w:r w:rsidRPr="001D1E8B">
              <w:rPr>
                <w:rFonts w:cs="Times New Roman"/>
                <w:b/>
                <w:noProof/>
                <w:color w:val="0070C0"/>
                <w:sz w:val="36"/>
                <w:szCs w:val="36"/>
                <w:lang w:eastAsia="en-IN"/>
              </w:rPr>
              <mc:AlternateContent>
                <mc:Choice Requires="wps">
                  <w:drawing>
                    <wp:anchor distT="0" distB="0" distL="114300" distR="114300" simplePos="0" relativeHeight="251703296" behindDoc="0" locked="0" layoutInCell="1" allowOverlap="1" wp14:anchorId="50721C6E" wp14:editId="524BB6F3">
                      <wp:simplePos x="0" y="0"/>
                      <wp:positionH relativeFrom="column">
                        <wp:posOffset>3638550</wp:posOffset>
                      </wp:positionH>
                      <wp:positionV relativeFrom="paragraph">
                        <wp:posOffset>10160</wp:posOffset>
                      </wp:positionV>
                      <wp:extent cx="879475" cy="684530"/>
                      <wp:effectExtent l="0" t="0" r="0" b="1270"/>
                      <wp:wrapNone/>
                      <wp:docPr id="13277250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9475" cy="684530"/>
                              </a:xfrm>
                              <a:prstGeom prst="rect">
                                <a:avLst/>
                              </a:prstGeom>
                              <a:noFill/>
                              <a:ln w="9525">
                                <a:noFill/>
                                <a:miter lim="800000"/>
                                <a:headEnd/>
                                <a:tailEnd/>
                              </a:ln>
                            </wps:spPr>
                            <wps:txbx>
                              <w:txbxContent>
                                <w:p w14:paraId="4D27AEF0" w14:textId="0CF87304" w:rsidR="00BC1D49" w:rsidRDefault="00BC1D49" w:rsidP="00BC1D49">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721C6E" id="_x0000_t202" coordsize="21600,21600" o:spt="202" path="m,l,21600r21600,l21600,xe">
                      <v:stroke joinstyle="miter"/>
                      <v:path gradientshapeok="t" o:connecttype="rect"/>
                    </v:shapetype>
                    <v:shape id="Text Box 2" o:spid="_x0000_s1026" type="#_x0000_t202" style="position:absolute;margin-left:286.5pt;margin-top:.8pt;width:69.25pt;height:53.9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" filled="f" stroked="f">
                      <v:textbox>
                        <w:txbxContent>
                          <w:p w14:paraId="4D27AEF0" w14:textId="0CF87304" w:rsidR="00BC1D49" w:rsidRDefault="00BC1D49" w:rsidP="00BC1D49">
                            <w:pPr>
                              <w:jc w:val="center"/>
                            </w:pPr>
                          </w:p>
                        </w:txbxContent>
                      </v:textbox>
                    </v:shape>
                  </w:pict>
                </mc:Fallback>
              </mc:AlternateContent>
            </w:r>
            <w:proofErr w:type="spellStart"/>
            <w:r w:rsidR="004C7880">
              <w:rPr>
                <w:rFonts w:cs="Times New Roman"/>
                <w:b/>
                <w:sz w:val="32"/>
                <w:szCs w:val="24"/>
              </w:rPr>
              <w:t>Millionskart</w:t>
            </w:r>
            <w:proofErr w:type="spellEnd"/>
            <w:r w:rsidR="004C7880">
              <w:rPr>
                <w:rFonts w:cs="Times New Roman"/>
                <w:b/>
                <w:sz w:val="32"/>
                <w:szCs w:val="24"/>
              </w:rPr>
              <w:t xml:space="preserve"> Private Limited</w:t>
            </w:r>
            <w:r>
              <w:rPr>
                <w:rFonts w:cs="Times New Roman"/>
                <w:b/>
                <w:sz w:val="32"/>
                <w:szCs w:val="24"/>
              </w:rPr>
              <w:t>, Chandigarh, India</w:t>
            </w:r>
          </w:p>
          <w:p w14:paraId="1A115317" w14:textId="52521211" w:rsidR="00BC1D49" w:rsidRPr="00BC1D49" w:rsidRDefault="004C7880" w:rsidP="00BC1D49">
            <w:pPr>
              <w:rPr>
                <w:rFonts w:cs="Times New Roman"/>
                <w:i/>
                <w:iCs/>
                <w:sz w:val="24"/>
                <w:szCs w:val="24"/>
              </w:rPr>
            </w:pPr>
            <w:r>
              <w:rPr>
                <w:rFonts w:cs="Times New Roman"/>
                <w:i/>
                <w:iCs/>
                <w:sz w:val="24"/>
                <w:szCs w:val="24"/>
              </w:rPr>
              <w:t>Customer Service and Sales manager</w:t>
            </w:r>
          </w:p>
          <w:p w14:paraId="25AD5586" w14:textId="2A9EBB30" w:rsidR="00BC1D49" w:rsidRPr="00BC1D49" w:rsidRDefault="00BC1D49" w:rsidP="00BC1D49">
            <w:pPr>
              <w:spacing w:line="276" w:lineRule="auto"/>
              <w:rPr>
                <w:rFonts w:cs="Times New Roman"/>
                <w:i/>
                <w:iCs/>
                <w:sz w:val="24"/>
                <w:szCs w:val="24"/>
              </w:rPr>
            </w:pPr>
            <w:r w:rsidRPr="00BC1D49">
              <w:rPr>
                <w:rFonts w:ascii="Tahoma" w:hAnsi="Tahoma" w:cs="Tahoma"/>
                <w:i/>
                <w:iCs/>
                <w:sz w:val="24"/>
                <w:szCs w:val="24"/>
              </w:rPr>
              <w:t>⁠</w:t>
            </w:r>
            <w:r w:rsidRPr="00BC1D49">
              <w:rPr>
                <w:rFonts w:cs="Times New Roman"/>
                <w:i/>
                <w:iCs/>
                <w:sz w:val="24"/>
                <w:szCs w:val="24"/>
              </w:rPr>
              <w:t>July 2022 - January 2024</w:t>
            </w:r>
          </w:p>
          <w:p w14:paraId="1E7581AF" w14:textId="77777777" w:rsidR="004C7880" w:rsidRDefault="004C7880" w:rsidP="00BC1D49">
            <w:pPr>
              <w:pStyle w:val="ListParagraph"/>
              <w:numPr>
                <w:ilvl w:val="0"/>
                <w:numId w:val="20"/>
              </w:numPr>
              <w:rPr>
                <w:rFonts w:cs="Times New Roman"/>
                <w:sz w:val="24"/>
                <w:szCs w:val="24"/>
              </w:rPr>
            </w:pPr>
            <w:r w:rsidRPr="004C7880">
              <w:rPr>
                <w:rFonts w:cs="Times New Roman"/>
                <w:sz w:val="24"/>
                <w:szCs w:val="24"/>
              </w:rPr>
              <w:t>Conduct regular training sessions and performance evaluations.</w:t>
            </w:r>
          </w:p>
          <w:p w14:paraId="2D219562" w14:textId="3E0FA3F1" w:rsidR="004C7880" w:rsidRDefault="004C7880" w:rsidP="00BC1D49">
            <w:pPr>
              <w:pStyle w:val="ListParagraph"/>
              <w:numPr>
                <w:ilvl w:val="0"/>
                <w:numId w:val="20"/>
              </w:numPr>
              <w:rPr>
                <w:rFonts w:cs="Times New Roman"/>
                <w:sz w:val="24"/>
                <w:szCs w:val="24"/>
              </w:rPr>
            </w:pPr>
            <w:r w:rsidRPr="004C7880">
              <w:rPr>
                <w:rFonts w:cs="Times New Roman"/>
                <w:sz w:val="24"/>
                <w:szCs w:val="24"/>
              </w:rPr>
              <w:t>Handle escalated customer complaints and ensure resolution.</w:t>
            </w:r>
          </w:p>
          <w:p w14:paraId="1CD77A92" w14:textId="519D86D6" w:rsidR="004C7880" w:rsidRDefault="004C7880" w:rsidP="00BC1D49">
            <w:pPr>
              <w:pStyle w:val="ListParagraph"/>
              <w:numPr>
                <w:ilvl w:val="0"/>
                <w:numId w:val="20"/>
              </w:numPr>
              <w:rPr>
                <w:rFonts w:cs="Times New Roman"/>
                <w:sz w:val="24"/>
                <w:szCs w:val="24"/>
              </w:rPr>
            </w:pPr>
            <w:r w:rsidRPr="004C7880">
              <w:rPr>
                <w:rFonts w:cs="Times New Roman"/>
                <w:sz w:val="24"/>
                <w:szCs w:val="24"/>
              </w:rPr>
              <w:t>Develop and implement customer service policies and procedures.</w:t>
            </w:r>
          </w:p>
          <w:p w14:paraId="1C05E548" w14:textId="189CACF1" w:rsidR="004C7880" w:rsidRDefault="004C7880" w:rsidP="00BC1D49">
            <w:pPr>
              <w:pStyle w:val="ListParagraph"/>
              <w:numPr>
                <w:ilvl w:val="0"/>
                <w:numId w:val="20"/>
              </w:numPr>
              <w:rPr>
                <w:rFonts w:cs="Times New Roman"/>
                <w:sz w:val="24"/>
                <w:szCs w:val="24"/>
              </w:rPr>
            </w:pPr>
            <w:r w:rsidRPr="004C7880">
              <w:rPr>
                <w:rFonts w:cs="Times New Roman"/>
                <w:sz w:val="24"/>
                <w:szCs w:val="24"/>
              </w:rPr>
              <w:t>Monitor key performance indicators (KPIs) and generate reports on team performance.</w:t>
            </w:r>
          </w:p>
          <w:p w14:paraId="38D8FBD9" w14:textId="247130A8" w:rsidR="004C7880" w:rsidRDefault="004C7880" w:rsidP="00BC1D49">
            <w:pPr>
              <w:pStyle w:val="ListParagraph"/>
              <w:numPr>
                <w:ilvl w:val="0"/>
                <w:numId w:val="20"/>
              </w:numPr>
              <w:rPr>
                <w:rFonts w:cs="Times New Roman"/>
                <w:sz w:val="24"/>
                <w:szCs w:val="24"/>
              </w:rPr>
            </w:pPr>
            <w:r w:rsidRPr="004C7880">
              <w:rPr>
                <w:rFonts w:cs="Times New Roman"/>
                <w:sz w:val="24"/>
                <w:szCs w:val="24"/>
              </w:rPr>
              <w:t>Collaborate with sales and marketing teams to enhance customer engagement.</w:t>
            </w:r>
          </w:p>
          <w:p w14:paraId="49E3C878" w14:textId="494DC804" w:rsidR="004C7880" w:rsidRDefault="004C7880" w:rsidP="00BC1D49">
            <w:pPr>
              <w:pStyle w:val="ListParagraph"/>
              <w:numPr>
                <w:ilvl w:val="0"/>
                <w:numId w:val="20"/>
              </w:numPr>
              <w:rPr>
                <w:rFonts w:cs="Times New Roman"/>
                <w:sz w:val="24"/>
                <w:szCs w:val="24"/>
              </w:rPr>
            </w:pPr>
            <w:r w:rsidRPr="004C7880">
              <w:rPr>
                <w:rFonts w:cs="Times New Roman"/>
                <w:sz w:val="24"/>
                <w:szCs w:val="24"/>
              </w:rPr>
              <w:t>Utilize customer service software and CRM systems to streamline processes.</w:t>
            </w:r>
          </w:p>
          <w:p w14:paraId="4A8B1A26" w14:textId="77777777" w:rsidR="004C7880" w:rsidRPr="004C7880" w:rsidRDefault="004C7880" w:rsidP="004C7880">
            <w:pPr>
              <w:rPr>
                <w:rFonts w:cs="Times New Roman"/>
                <w:sz w:val="24"/>
                <w:szCs w:val="24"/>
              </w:rPr>
            </w:pPr>
          </w:p>
          <w:p w14:paraId="77DE3CA9" w14:textId="77777777" w:rsidR="004C7880" w:rsidRDefault="004C7880" w:rsidP="004C7880">
            <w:pPr>
              <w:pStyle w:val="ListParagraph"/>
              <w:ind w:left="360"/>
              <w:rPr>
                <w:rFonts w:cs="Times New Roman"/>
                <w:sz w:val="24"/>
                <w:szCs w:val="24"/>
              </w:rPr>
            </w:pPr>
          </w:p>
          <w:p w14:paraId="05B6CA0E" w14:textId="77777777" w:rsidR="00BC1D49" w:rsidRDefault="00BC1D49" w:rsidP="00BC1D49">
            <w:pPr>
              <w:rPr>
                <w:rFonts w:cs="Times New Roman"/>
                <w:b/>
                <w:sz w:val="24"/>
                <w:szCs w:val="24"/>
              </w:rPr>
            </w:pPr>
          </w:p>
          <w:p w14:paraId="027B864E" w14:textId="77777777" w:rsidR="00BC1D49" w:rsidRDefault="00BC1D49" w:rsidP="00BC1D49">
            <w:pPr>
              <w:rPr>
                <w:rFonts w:cs="Times New Roman"/>
                <w:b/>
                <w:sz w:val="24"/>
                <w:szCs w:val="24"/>
              </w:rPr>
            </w:pPr>
          </w:p>
          <w:p w14:paraId="31846027" w14:textId="2BACB3F0" w:rsidR="00BC1D49" w:rsidRPr="007764CA" w:rsidRDefault="00074D93" w:rsidP="00BC1D49">
            <w:pPr>
              <w:rPr>
                <w:rFonts w:cs="Times New Roman"/>
                <w:b/>
                <w:sz w:val="24"/>
                <w:szCs w:val="24"/>
              </w:rPr>
            </w:pPr>
            <w:r w:rsidRPr="001D1E8B">
              <w:rPr>
                <w:rFonts w:cs="Times New Roman"/>
                <w:b/>
                <w:noProof/>
                <w:color w:val="0070C0"/>
                <w:sz w:val="36"/>
                <w:szCs w:val="36"/>
                <w:lang w:eastAsia="en-IN"/>
              </w:rPr>
              <mc:AlternateContent>
                <mc:Choice Requires="wps">
                  <w:drawing>
                    <wp:anchor distT="0" distB="0" distL="114300" distR="114300" simplePos="0" relativeHeight="251699200" behindDoc="0" locked="0" layoutInCell="1" allowOverlap="1" wp14:anchorId="2A917C9E" wp14:editId="7811E75E">
                      <wp:simplePos x="0" y="0"/>
                      <wp:positionH relativeFrom="column">
                        <wp:posOffset>3009265</wp:posOffset>
                      </wp:positionH>
                      <wp:positionV relativeFrom="paragraph">
                        <wp:posOffset>178435</wp:posOffset>
                      </wp:positionV>
                      <wp:extent cx="2034309" cy="514350"/>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4309" cy="514350"/>
                              </a:xfrm>
                              <a:prstGeom prst="rect">
                                <a:avLst/>
                              </a:prstGeom>
                              <a:noFill/>
                              <a:ln w="9525">
                                <a:noFill/>
                                <a:miter lim="800000"/>
                                <a:headEnd/>
                                <a:tailEnd/>
                              </a:ln>
                            </wps:spPr>
                            <wps:txbx>
                              <w:txbxContent>
                                <w:p w14:paraId="17D72F76" w14:textId="604D7197" w:rsidR="00C37E16" w:rsidRDefault="00B86784" w:rsidP="00C37E16">
                                  <w:pPr>
                                    <w:jc w:val="center"/>
                                  </w:pPr>
                                  <w:r>
                                    <w:rPr>
                                      <w:noProof/>
                                    </w:rPr>
                                    <w:drawing>
                                      <wp:inline distT="0" distB="0" distL="0" distR="0" wp14:anchorId="160BAA04" wp14:editId="3ECBC990">
                                        <wp:extent cx="1844040" cy="414020"/>
                                        <wp:effectExtent l="0" t="0" r="3810" b="5080"/>
                                        <wp:docPr id="5193240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324090" name=""/>
                                                <pic:cNvPicPr/>
                                              </pic:nvPicPr>
                                              <pic:blipFill>
                                                <a:blip r:embed="rId9">
                                                  <a:extLst>
                                                    <a:ext uri="{BEBA8EAE-BF5A-486C-A8C5-ECC9F3942E4B}">
                                                      <a14:imgProps xmlns:a14="http://schemas.microsoft.com/office/drawing/2010/main">
                                                        <a14:imgLayer r:embed="rId10">
                                                          <a14:imgEffect>
                                                            <a14:sharpenSoften amount="55000"/>
                                                          </a14:imgEffect>
                                                          <a14:imgEffect>
                                                            <a14:brightnessContrast bright="3000"/>
                                                          </a14:imgEffect>
                                                        </a14:imgLayer>
                                                      </a14:imgProps>
                                                    </a:ext>
                                                  </a:extLst>
                                                </a:blip>
                                                <a:stretch>
                                                  <a:fillRect/>
                                                </a:stretch>
                                              </pic:blipFill>
                                              <pic:spPr>
                                                <a:xfrm>
                                                  <a:off x="0" y="0"/>
                                                  <a:ext cx="1844040" cy="41402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917C9E" id="_x0000_s1027" type="#_x0000_t202" style="position:absolute;margin-left:236.95pt;margin-top:14.05pt;width:160.2pt;height:40.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" filled="f" stroked="f">
                      <v:textbox>
                        <w:txbxContent>
                          <w:p w14:paraId="17D72F76" w14:textId="604D7197" w:rsidR="00C37E16" w:rsidRDefault="00B86784" w:rsidP="00C37E16">
                            <w:pPr>
                              <w:jc w:val="center"/>
                            </w:pPr>
                            <w:r>
                              <w:rPr>
                                <w:noProof/>
                              </w:rPr>
                              <w:drawing>
                                <wp:inline distT="0" distB="0" distL="0" distR="0" wp14:anchorId="160BAA04" wp14:editId="3ECBC990">
                                  <wp:extent cx="1844040" cy="414020"/>
                                  <wp:effectExtent l="0" t="0" r="3810" b="5080"/>
                                  <wp:docPr id="5193240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324090" name=""/>
                                          <pic:cNvPicPr/>
                                        </pic:nvPicPr>
                                        <pic:blipFill>
                                          <a:blip r:embed="rId11">
                                            <a:extLst>
                                              <a:ext uri="{BEBA8EAE-BF5A-486C-A8C5-ECC9F3942E4B}">
                                                <a14:imgProps xmlns:a14="http://schemas.microsoft.com/office/drawing/2010/main">
                                                  <a14:imgLayer r:embed="rId12">
                                                    <a14:imgEffect>
                                                      <a14:sharpenSoften amount="55000"/>
                                                    </a14:imgEffect>
                                                    <a14:imgEffect>
                                                      <a14:brightnessContrast bright="3000"/>
                                                    </a14:imgEffect>
                                                  </a14:imgLayer>
                                                </a14:imgProps>
                                              </a:ext>
                                            </a:extLst>
                                          </a:blip>
                                          <a:stretch>
                                            <a:fillRect/>
                                          </a:stretch>
                                        </pic:blipFill>
                                        <pic:spPr>
                                          <a:xfrm>
                                            <a:off x="0" y="0"/>
                                            <a:ext cx="1844040" cy="414020"/>
                                          </a:xfrm>
                                          <a:prstGeom prst="rect">
                                            <a:avLst/>
                                          </a:prstGeom>
                                        </pic:spPr>
                                      </pic:pic>
                                    </a:graphicData>
                                  </a:graphic>
                                </wp:inline>
                              </w:drawing>
                            </w:r>
                          </w:p>
                        </w:txbxContent>
                      </v:textbox>
                    </v:shape>
                  </w:pict>
                </mc:Fallback>
              </mc:AlternateContent>
            </w:r>
          </w:p>
          <w:p w14:paraId="1A0F8299" w14:textId="4A048D47" w:rsidR="00C37E16" w:rsidRPr="007764CA" w:rsidRDefault="0042465D" w:rsidP="00C37E16">
            <w:pPr>
              <w:rPr>
                <w:rFonts w:cs="Times New Roman"/>
                <w:b/>
                <w:sz w:val="32"/>
                <w:szCs w:val="24"/>
              </w:rPr>
            </w:pPr>
            <w:r w:rsidRPr="0042465D">
              <w:rPr>
                <w:rFonts w:cs="Times New Roman"/>
                <w:b/>
                <w:sz w:val="32"/>
                <w:szCs w:val="24"/>
              </w:rPr>
              <w:t>Teleperformance, Mohali</w:t>
            </w:r>
            <w:r>
              <w:rPr>
                <w:rFonts w:cs="Times New Roman"/>
                <w:b/>
                <w:sz w:val="32"/>
                <w:szCs w:val="24"/>
              </w:rPr>
              <w:t>, India</w:t>
            </w:r>
          </w:p>
          <w:p w14:paraId="6011F20F" w14:textId="7ACC7C23" w:rsidR="00C37E16" w:rsidRPr="00BC1D49" w:rsidRDefault="0042465D" w:rsidP="00BC1D49">
            <w:pPr>
              <w:rPr>
                <w:rFonts w:cs="Times New Roman"/>
                <w:i/>
                <w:iCs/>
                <w:sz w:val="24"/>
                <w:szCs w:val="24"/>
              </w:rPr>
            </w:pPr>
            <w:r w:rsidRPr="00BC1D49">
              <w:rPr>
                <w:rFonts w:cs="Times New Roman"/>
                <w:i/>
                <w:iCs/>
                <w:sz w:val="24"/>
                <w:szCs w:val="24"/>
              </w:rPr>
              <w:t>Customer Service Associate</w:t>
            </w:r>
          </w:p>
          <w:p w14:paraId="2B80186B" w14:textId="04A9F823" w:rsidR="00C37E16" w:rsidRPr="00BC1D49" w:rsidRDefault="0042465D" w:rsidP="00BC1D49">
            <w:pPr>
              <w:rPr>
                <w:rFonts w:cs="Times New Roman"/>
                <w:i/>
                <w:iCs/>
                <w:sz w:val="24"/>
                <w:szCs w:val="24"/>
              </w:rPr>
            </w:pPr>
            <w:r w:rsidRPr="00BC1D49">
              <w:rPr>
                <w:rFonts w:cs="Times New Roman"/>
                <w:i/>
                <w:iCs/>
                <w:sz w:val="24"/>
                <w:szCs w:val="24"/>
              </w:rPr>
              <w:t xml:space="preserve">October 2020 </w:t>
            </w:r>
            <w:r w:rsidR="00B3233A" w:rsidRPr="00BC1D49">
              <w:rPr>
                <w:rFonts w:cs="Times New Roman"/>
                <w:i/>
                <w:iCs/>
                <w:sz w:val="24"/>
                <w:szCs w:val="24"/>
              </w:rPr>
              <w:t>-</w:t>
            </w:r>
            <w:r w:rsidRPr="00BC1D49">
              <w:rPr>
                <w:rFonts w:cs="Times New Roman"/>
                <w:i/>
                <w:iCs/>
                <w:sz w:val="24"/>
                <w:szCs w:val="24"/>
              </w:rPr>
              <w:t xml:space="preserve"> May 2022</w:t>
            </w:r>
          </w:p>
          <w:p w14:paraId="588F34AF" w14:textId="0E98FD62" w:rsidR="0001477C" w:rsidRDefault="0001477C" w:rsidP="0042465D">
            <w:pPr>
              <w:pStyle w:val="ListParagraph"/>
              <w:numPr>
                <w:ilvl w:val="0"/>
                <w:numId w:val="20"/>
              </w:numPr>
              <w:rPr>
                <w:rFonts w:cs="Times New Roman"/>
                <w:sz w:val="24"/>
                <w:szCs w:val="24"/>
              </w:rPr>
            </w:pPr>
            <w:r>
              <w:rPr>
                <w:rFonts w:cs="Times New Roman"/>
                <w:sz w:val="24"/>
                <w:szCs w:val="24"/>
              </w:rPr>
              <w:t xml:space="preserve">Providing </w:t>
            </w:r>
            <w:r w:rsidRPr="0001477C">
              <w:rPr>
                <w:rFonts w:cs="Times New Roman"/>
                <w:sz w:val="24"/>
                <w:szCs w:val="24"/>
              </w:rPr>
              <w:t>technical support for US</w:t>
            </w:r>
            <w:r>
              <w:rPr>
                <w:rFonts w:cs="Times New Roman"/>
                <w:sz w:val="24"/>
                <w:szCs w:val="24"/>
              </w:rPr>
              <w:t>A</w:t>
            </w:r>
            <w:r w:rsidRPr="0001477C">
              <w:rPr>
                <w:rFonts w:cs="Times New Roman"/>
                <w:sz w:val="24"/>
                <w:szCs w:val="24"/>
              </w:rPr>
              <w:t xml:space="preserve"> </w:t>
            </w:r>
            <w:proofErr w:type="spellStart"/>
            <w:r>
              <w:rPr>
                <w:rFonts w:cs="Times New Roman"/>
                <w:sz w:val="24"/>
                <w:szCs w:val="24"/>
              </w:rPr>
              <w:t>cusomters</w:t>
            </w:r>
            <w:proofErr w:type="spellEnd"/>
            <w:r>
              <w:rPr>
                <w:rFonts w:cs="Times New Roman"/>
                <w:sz w:val="24"/>
                <w:szCs w:val="24"/>
              </w:rPr>
              <w:t xml:space="preserve">, </w:t>
            </w:r>
            <w:r w:rsidRPr="0001477C">
              <w:rPr>
                <w:rFonts w:cs="Times New Roman"/>
                <w:sz w:val="24"/>
                <w:szCs w:val="24"/>
              </w:rPr>
              <w:t>resolv</w:t>
            </w:r>
            <w:r>
              <w:rPr>
                <w:rFonts w:cs="Times New Roman"/>
                <w:sz w:val="24"/>
                <w:szCs w:val="24"/>
              </w:rPr>
              <w:t>ing</w:t>
            </w:r>
            <w:r w:rsidRPr="0001477C">
              <w:rPr>
                <w:rFonts w:cs="Times New Roman"/>
                <w:sz w:val="24"/>
                <w:szCs w:val="24"/>
              </w:rPr>
              <w:t xml:space="preserve"> their issues </w:t>
            </w:r>
            <w:r>
              <w:rPr>
                <w:rFonts w:cs="Times New Roman"/>
                <w:sz w:val="24"/>
                <w:szCs w:val="24"/>
              </w:rPr>
              <w:t>related to</w:t>
            </w:r>
            <w:r w:rsidRPr="0001477C">
              <w:rPr>
                <w:rFonts w:cs="Times New Roman"/>
                <w:sz w:val="24"/>
                <w:szCs w:val="24"/>
              </w:rPr>
              <w:t xml:space="preserve"> iOS devices (iPhone, Mac, </w:t>
            </w:r>
            <w:proofErr w:type="spellStart"/>
            <w:r w:rsidRPr="0001477C">
              <w:rPr>
                <w:rFonts w:cs="Times New Roman"/>
                <w:sz w:val="24"/>
                <w:szCs w:val="24"/>
              </w:rPr>
              <w:t>AirPods</w:t>
            </w:r>
            <w:proofErr w:type="spellEnd"/>
            <w:r w:rsidRPr="0001477C">
              <w:rPr>
                <w:rFonts w:cs="Times New Roman"/>
                <w:sz w:val="24"/>
                <w:szCs w:val="24"/>
              </w:rPr>
              <w:t>, iPads)</w:t>
            </w:r>
          </w:p>
          <w:p w14:paraId="13DE5D80" w14:textId="1E6D0CC2" w:rsidR="0042465D" w:rsidRPr="0042465D" w:rsidRDefault="0042465D" w:rsidP="0042465D">
            <w:pPr>
              <w:pStyle w:val="ListParagraph"/>
              <w:numPr>
                <w:ilvl w:val="0"/>
                <w:numId w:val="20"/>
              </w:numPr>
              <w:rPr>
                <w:rFonts w:cs="Times New Roman"/>
                <w:sz w:val="24"/>
                <w:szCs w:val="24"/>
              </w:rPr>
            </w:pPr>
            <w:r w:rsidRPr="0042465D">
              <w:rPr>
                <w:rFonts w:cs="Times New Roman"/>
                <w:sz w:val="24"/>
                <w:szCs w:val="24"/>
              </w:rPr>
              <w:t>Handling queries, requests and complaints from customers tactfully.</w:t>
            </w:r>
          </w:p>
          <w:p w14:paraId="54B5AE92" w14:textId="56CFBE90" w:rsidR="0042465D" w:rsidRPr="0042465D" w:rsidRDefault="0042465D" w:rsidP="0042465D">
            <w:pPr>
              <w:pStyle w:val="ListParagraph"/>
              <w:numPr>
                <w:ilvl w:val="0"/>
                <w:numId w:val="20"/>
              </w:numPr>
              <w:ind w:right="-105"/>
              <w:rPr>
                <w:rFonts w:cs="Times New Roman"/>
                <w:sz w:val="24"/>
                <w:szCs w:val="24"/>
              </w:rPr>
            </w:pPr>
            <w:r w:rsidRPr="0042465D">
              <w:rPr>
                <w:rFonts w:cs="Times New Roman"/>
                <w:sz w:val="24"/>
                <w:szCs w:val="24"/>
              </w:rPr>
              <w:t>Provide Customer service at every interaction, ensur</w:t>
            </w:r>
            <w:r>
              <w:rPr>
                <w:rFonts w:cs="Times New Roman"/>
                <w:sz w:val="24"/>
                <w:szCs w:val="24"/>
              </w:rPr>
              <w:t>e</w:t>
            </w:r>
            <w:r w:rsidRPr="0042465D">
              <w:rPr>
                <w:rFonts w:cs="Times New Roman"/>
                <w:sz w:val="24"/>
                <w:szCs w:val="24"/>
              </w:rPr>
              <w:t xml:space="preserve"> end to end resolution by taking complete ownership for the customer in every transaction. </w:t>
            </w:r>
          </w:p>
          <w:p w14:paraId="2A0204F3" w14:textId="58F70449" w:rsidR="003B4953" w:rsidRDefault="0042465D" w:rsidP="0042465D">
            <w:pPr>
              <w:pStyle w:val="ListParagraph"/>
              <w:numPr>
                <w:ilvl w:val="0"/>
                <w:numId w:val="20"/>
              </w:numPr>
              <w:ind w:right="-105"/>
              <w:rPr>
                <w:rFonts w:cs="Times New Roman"/>
                <w:sz w:val="24"/>
                <w:szCs w:val="24"/>
              </w:rPr>
            </w:pPr>
            <w:r w:rsidRPr="0042465D">
              <w:rPr>
                <w:rFonts w:cs="Times New Roman"/>
                <w:sz w:val="24"/>
                <w:szCs w:val="24"/>
              </w:rPr>
              <w:t>Achieve superior customer engagement and ensure a significant improvement in customer experience.</w:t>
            </w:r>
          </w:p>
          <w:p w14:paraId="23D7F591" w14:textId="7D999544" w:rsidR="007207A0" w:rsidRDefault="007207A0" w:rsidP="0042465D">
            <w:pPr>
              <w:pStyle w:val="ListParagraph"/>
              <w:numPr>
                <w:ilvl w:val="0"/>
                <w:numId w:val="20"/>
              </w:numPr>
              <w:ind w:right="-105"/>
              <w:rPr>
                <w:rFonts w:cs="Times New Roman"/>
                <w:sz w:val="24"/>
                <w:szCs w:val="24"/>
              </w:rPr>
            </w:pPr>
            <w:r w:rsidRPr="007207A0">
              <w:rPr>
                <w:rFonts w:cs="Times New Roman"/>
                <w:sz w:val="24"/>
                <w:szCs w:val="24"/>
              </w:rPr>
              <w:t>Addressing and resolving customer issues promptly, including troubleshooting technical problems or handling service-related concerns.</w:t>
            </w:r>
          </w:p>
          <w:p w14:paraId="0CA12212" w14:textId="3C178638" w:rsidR="007207A0" w:rsidRPr="003B4953" w:rsidRDefault="007207A0" w:rsidP="0042465D">
            <w:pPr>
              <w:pStyle w:val="ListParagraph"/>
              <w:numPr>
                <w:ilvl w:val="0"/>
                <w:numId w:val="20"/>
              </w:numPr>
              <w:ind w:right="-105"/>
              <w:rPr>
                <w:rFonts w:cs="Times New Roman"/>
                <w:sz w:val="24"/>
                <w:szCs w:val="24"/>
              </w:rPr>
            </w:pPr>
            <w:r w:rsidRPr="007207A0">
              <w:rPr>
                <w:rFonts w:cs="Times New Roman"/>
                <w:sz w:val="24"/>
                <w:szCs w:val="24"/>
              </w:rPr>
              <w:t>Meeting or exceeding performance targets such as response time, resolution rate, and customer satisfaction scores.</w:t>
            </w:r>
          </w:p>
          <w:p w14:paraId="1767341E" w14:textId="77777777" w:rsidR="0001477C" w:rsidRPr="00BC1D49" w:rsidRDefault="0001477C" w:rsidP="00C37E16">
            <w:pPr>
              <w:rPr>
                <w:rFonts w:cs="Times New Roman"/>
                <w:b/>
                <w:sz w:val="20"/>
                <w:szCs w:val="20"/>
              </w:rPr>
            </w:pPr>
          </w:p>
          <w:p w14:paraId="209E9512" w14:textId="274AA336" w:rsidR="00C37E16" w:rsidRPr="007764CA" w:rsidRDefault="00D9306A" w:rsidP="00C37E16">
            <w:pPr>
              <w:rPr>
                <w:rFonts w:cs="Times New Roman"/>
                <w:b/>
                <w:sz w:val="32"/>
                <w:szCs w:val="24"/>
              </w:rPr>
            </w:pPr>
            <w:r w:rsidRPr="007764CA">
              <w:rPr>
                <w:rFonts w:cs="Times New Roman"/>
                <w:noProof/>
                <w:lang w:eastAsia="en-IN"/>
              </w:rPr>
              <mc:AlternateContent>
                <mc:Choice Requires="wps">
                  <w:drawing>
                    <wp:anchor distT="0" distB="0" distL="114300" distR="114300" simplePos="0" relativeHeight="251700224" behindDoc="0" locked="0" layoutInCell="1" allowOverlap="1" wp14:anchorId="3B062A06" wp14:editId="1B8E3A6B">
                      <wp:simplePos x="0" y="0"/>
                      <wp:positionH relativeFrom="column">
                        <wp:posOffset>3552190</wp:posOffset>
                      </wp:positionH>
                      <wp:positionV relativeFrom="paragraph">
                        <wp:posOffset>14605</wp:posOffset>
                      </wp:positionV>
                      <wp:extent cx="1013460" cy="684530"/>
                      <wp:effectExtent l="0" t="0" r="0" b="127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3460" cy="684530"/>
                              </a:xfrm>
                              <a:prstGeom prst="rect">
                                <a:avLst/>
                              </a:prstGeom>
                              <a:noFill/>
                              <a:ln w="9525">
                                <a:noFill/>
                                <a:miter lim="800000"/>
                                <a:headEnd/>
                                <a:tailEnd/>
                              </a:ln>
                            </wps:spPr>
                            <wps:txbx>
                              <w:txbxContent>
                                <w:p w14:paraId="212DC1EC" w14:textId="090835D1" w:rsidR="00C37E16" w:rsidRDefault="0001153B" w:rsidP="00C37E16">
                                  <w:pPr>
                                    <w:jc w:val="center"/>
                                  </w:pPr>
                                  <w:r>
                                    <w:rPr>
                                      <w:noProof/>
                                    </w:rPr>
                                    <w:drawing>
                                      <wp:inline distT="0" distB="0" distL="0" distR="0" wp14:anchorId="1B054AC0" wp14:editId="465D8B57">
                                        <wp:extent cx="830580" cy="584200"/>
                                        <wp:effectExtent l="0" t="0" r="7620" b="6350"/>
                                        <wp:docPr id="20937358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3735889" name=""/>
                                                <pic:cNvPicPr/>
                                              </pic:nvPicPr>
                                              <pic:blipFill>
                                                <a:blip r:embed="rId13">
                                                  <a:extLst>
                                                    <a:ext uri="{BEBA8EAE-BF5A-486C-A8C5-ECC9F3942E4B}">
                                                      <a14:imgProps xmlns:a14="http://schemas.microsoft.com/office/drawing/2010/main">
                                                        <a14:imgLayer r:embed="rId14">
                                                          <a14:imgEffect>
                                                            <a14:sharpenSoften amount="66000"/>
                                                          </a14:imgEffect>
                                                          <a14:imgEffect>
                                                            <a14:brightnessContrast bright="3000"/>
                                                          </a14:imgEffect>
                                                        </a14:imgLayer>
                                                      </a14:imgProps>
                                                    </a:ext>
                                                  </a:extLst>
                                                </a:blip>
                                                <a:stretch>
                                                  <a:fillRect/>
                                                </a:stretch>
                                              </pic:blipFill>
                                              <pic:spPr>
                                                <a:xfrm>
                                                  <a:off x="0" y="0"/>
                                                  <a:ext cx="830580" cy="58420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062A06" id="_x0000_s1028" type="#_x0000_t202" style="position:absolute;margin-left:279.7pt;margin-top:1.15pt;width:79.8pt;height:53.9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" filled="f" stroked="f">
                      <v:textbox>
                        <w:txbxContent>
                          <w:p w14:paraId="212DC1EC" w14:textId="090835D1" w:rsidR="00C37E16" w:rsidRDefault="0001153B" w:rsidP="00C37E16">
                            <w:pPr>
                              <w:jc w:val="center"/>
                            </w:pPr>
                            <w:r>
                              <w:rPr>
                                <w:noProof/>
                              </w:rPr>
                              <w:drawing>
                                <wp:inline distT="0" distB="0" distL="0" distR="0" wp14:anchorId="1B054AC0" wp14:editId="465D8B57">
                                  <wp:extent cx="830580" cy="584200"/>
                                  <wp:effectExtent l="0" t="0" r="7620" b="6350"/>
                                  <wp:docPr id="20937358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3735889" name=""/>
                                          <pic:cNvPicPr/>
                                        </pic:nvPicPr>
                                        <pic:blipFill>
                                          <a:blip r:embed="rId15">
                                            <a:extLst>
                                              <a:ext uri="{BEBA8EAE-BF5A-486C-A8C5-ECC9F3942E4B}">
                                                <a14:imgProps xmlns:a14="http://schemas.microsoft.com/office/drawing/2010/main">
                                                  <a14:imgLayer r:embed="rId16">
                                                    <a14:imgEffect>
                                                      <a14:sharpenSoften amount="66000"/>
                                                    </a14:imgEffect>
                                                    <a14:imgEffect>
                                                      <a14:brightnessContrast bright="3000"/>
                                                    </a14:imgEffect>
                                                  </a14:imgLayer>
                                                </a14:imgProps>
                                              </a:ext>
                                            </a:extLst>
                                          </a:blip>
                                          <a:stretch>
                                            <a:fillRect/>
                                          </a:stretch>
                                        </pic:blipFill>
                                        <pic:spPr>
                                          <a:xfrm>
                                            <a:off x="0" y="0"/>
                                            <a:ext cx="830580" cy="584200"/>
                                          </a:xfrm>
                                          <a:prstGeom prst="rect">
                                            <a:avLst/>
                                          </a:prstGeom>
                                        </pic:spPr>
                                      </pic:pic>
                                    </a:graphicData>
                                  </a:graphic>
                                </wp:inline>
                              </w:drawing>
                            </w:r>
                          </w:p>
                        </w:txbxContent>
                      </v:textbox>
                    </v:shape>
                  </w:pict>
                </mc:Fallback>
              </mc:AlternateContent>
            </w:r>
            <w:proofErr w:type="spellStart"/>
            <w:r w:rsidR="001B1FC4" w:rsidRPr="001B1FC4">
              <w:rPr>
                <w:rFonts w:cs="Times New Roman"/>
                <w:b/>
                <w:sz w:val="32"/>
                <w:szCs w:val="24"/>
              </w:rPr>
              <w:t>Intelenet</w:t>
            </w:r>
            <w:proofErr w:type="spellEnd"/>
            <w:r w:rsidR="001B1FC4" w:rsidRPr="001B1FC4">
              <w:rPr>
                <w:rFonts w:cs="Times New Roman"/>
                <w:b/>
                <w:sz w:val="32"/>
                <w:szCs w:val="24"/>
              </w:rPr>
              <w:t>, Mohali</w:t>
            </w:r>
            <w:r w:rsidR="001B1FC4">
              <w:rPr>
                <w:rFonts w:cs="Times New Roman"/>
                <w:b/>
                <w:sz w:val="32"/>
                <w:szCs w:val="24"/>
              </w:rPr>
              <w:t>, India</w:t>
            </w:r>
          </w:p>
          <w:p w14:paraId="7EC9842A" w14:textId="45CEC8DE" w:rsidR="00C37E16" w:rsidRPr="00BC1D49" w:rsidRDefault="001B1FC4" w:rsidP="00BC1D49">
            <w:pPr>
              <w:rPr>
                <w:rFonts w:cs="Times New Roman"/>
                <w:i/>
                <w:iCs/>
                <w:sz w:val="24"/>
                <w:szCs w:val="24"/>
              </w:rPr>
            </w:pPr>
            <w:r w:rsidRPr="00BC1D49">
              <w:rPr>
                <w:rFonts w:cs="Times New Roman"/>
                <w:i/>
                <w:iCs/>
                <w:sz w:val="24"/>
                <w:szCs w:val="24"/>
              </w:rPr>
              <w:t>Customer Service Associate</w:t>
            </w:r>
          </w:p>
          <w:p w14:paraId="0503BF36" w14:textId="6AF70480" w:rsidR="007207A0" w:rsidRPr="00BC1D49" w:rsidRDefault="001B1FC4" w:rsidP="00BC1D49">
            <w:pPr>
              <w:spacing w:line="276" w:lineRule="auto"/>
              <w:rPr>
                <w:rFonts w:cs="Times New Roman"/>
                <w:i/>
                <w:iCs/>
                <w:sz w:val="24"/>
                <w:szCs w:val="24"/>
              </w:rPr>
            </w:pPr>
            <w:r w:rsidRPr="00BC1D49">
              <w:rPr>
                <w:rFonts w:cs="Times New Roman"/>
                <w:i/>
                <w:iCs/>
                <w:sz w:val="24"/>
                <w:szCs w:val="24"/>
              </w:rPr>
              <w:t>March 2017 - June 2020</w:t>
            </w:r>
          </w:p>
          <w:p w14:paraId="44696058" w14:textId="77777777" w:rsidR="007207A0" w:rsidRPr="007207A0" w:rsidRDefault="007207A0" w:rsidP="007207A0">
            <w:pPr>
              <w:pStyle w:val="ListParagraph"/>
              <w:numPr>
                <w:ilvl w:val="0"/>
                <w:numId w:val="20"/>
              </w:numPr>
              <w:rPr>
                <w:rFonts w:cs="Times New Roman"/>
                <w:sz w:val="24"/>
                <w:szCs w:val="24"/>
              </w:rPr>
            </w:pPr>
            <w:r w:rsidRPr="007207A0">
              <w:rPr>
                <w:rFonts w:cs="Times New Roman"/>
                <w:sz w:val="24"/>
                <w:szCs w:val="24"/>
              </w:rPr>
              <w:t>Handling inbound and outbound calls, emails, and chats to resolve customer inquiries, complaints, and issues efficiently.</w:t>
            </w:r>
          </w:p>
          <w:p w14:paraId="75CF8222" w14:textId="541685C7" w:rsidR="007207A0" w:rsidRPr="007207A0" w:rsidRDefault="007207A0" w:rsidP="007207A0">
            <w:pPr>
              <w:pStyle w:val="ListParagraph"/>
              <w:numPr>
                <w:ilvl w:val="0"/>
                <w:numId w:val="20"/>
              </w:numPr>
              <w:rPr>
                <w:rFonts w:cs="Times New Roman"/>
                <w:sz w:val="24"/>
                <w:szCs w:val="24"/>
              </w:rPr>
            </w:pPr>
            <w:r w:rsidRPr="007207A0">
              <w:rPr>
                <w:rFonts w:cs="Times New Roman"/>
                <w:sz w:val="24"/>
                <w:szCs w:val="24"/>
              </w:rPr>
              <w:t>Providing solutions to customer problems by troubleshooting technical issues, processing refunds, or offering product information.</w:t>
            </w:r>
          </w:p>
          <w:p w14:paraId="4EEFDCFE" w14:textId="7F1700BA" w:rsidR="007207A0" w:rsidRPr="007207A0" w:rsidRDefault="007207A0" w:rsidP="007207A0">
            <w:pPr>
              <w:pStyle w:val="ListParagraph"/>
              <w:numPr>
                <w:ilvl w:val="0"/>
                <w:numId w:val="20"/>
              </w:numPr>
              <w:rPr>
                <w:rFonts w:cs="Times New Roman"/>
                <w:sz w:val="24"/>
                <w:szCs w:val="24"/>
              </w:rPr>
            </w:pPr>
            <w:r w:rsidRPr="007207A0">
              <w:rPr>
                <w:rFonts w:cs="Times New Roman"/>
                <w:sz w:val="24"/>
                <w:szCs w:val="24"/>
              </w:rPr>
              <w:t>Accurately updating customer records and transaction details in the company's CRM system following each interaction.</w:t>
            </w:r>
          </w:p>
          <w:p w14:paraId="41257006" w14:textId="3083CCD1" w:rsidR="007207A0" w:rsidRPr="007207A0" w:rsidRDefault="007207A0" w:rsidP="007207A0">
            <w:pPr>
              <w:pStyle w:val="ListParagraph"/>
              <w:numPr>
                <w:ilvl w:val="0"/>
                <w:numId w:val="20"/>
              </w:numPr>
              <w:rPr>
                <w:rFonts w:cs="Times New Roman"/>
                <w:sz w:val="24"/>
                <w:szCs w:val="24"/>
              </w:rPr>
            </w:pPr>
            <w:r w:rsidRPr="007207A0">
              <w:rPr>
                <w:rFonts w:cs="Times New Roman"/>
                <w:sz w:val="24"/>
                <w:szCs w:val="24"/>
              </w:rPr>
              <w:t>Gathering and documenting customer feedback to help improve products, services, and overall customer experience.</w:t>
            </w:r>
          </w:p>
          <w:p w14:paraId="1C45CB2C" w14:textId="515980F8" w:rsidR="00C37E16" w:rsidRPr="007207A0" w:rsidRDefault="007207A0" w:rsidP="007207A0">
            <w:pPr>
              <w:pStyle w:val="ListParagraph"/>
              <w:numPr>
                <w:ilvl w:val="0"/>
                <w:numId w:val="20"/>
              </w:numPr>
              <w:rPr>
                <w:rFonts w:cs="Times New Roman"/>
                <w:sz w:val="24"/>
                <w:szCs w:val="24"/>
              </w:rPr>
            </w:pPr>
            <w:r w:rsidRPr="007207A0">
              <w:rPr>
                <w:rFonts w:cs="Times New Roman"/>
                <w:sz w:val="24"/>
                <w:szCs w:val="24"/>
              </w:rPr>
              <w:t>Working closely with other departments, such as technical support or billing, to ensure a seamless customer service experience.</w:t>
            </w:r>
          </w:p>
          <w:p w14:paraId="358AC38C" w14:textId="77777777" w:rsidR="007207A0" w:rsidRPr="00BC1D49" w:rsidRDefault="007207A0" w:rsidP="007207A0">
            <w:pPr>
              <w:rPr>
                <w:rFonts w:cs="Times New Roman"/>
                <w:sz w:val="20"/>
                <w:szCs w:val="20"/>
              </w:rPr>
            </w:pPr>
          </w:p>
          <w:p w14:paraId="3C9016F9" w14:textId="77777777" w:rsidR="00C37E16" w:rsidRPr="00022A3C" w:rsidRDefault="00022A3C" w:rsidP="00022A3C">
            <w:pPr>
              <w:rPr>
                <w:rFonts w:cs="Times New Roman"/>
                <w:b/>
                <w:color w:val="0070C0"/>
                <w:sz w:val="36"/>
                <w:szCs w:val="36"/>
              </w:rPr>
            </w:pPr>
            <w:r>
              <w:rPr>
                <w:rFonts w:cs="Times New Roman"/>
                <w:b/>
                <w:color w:val="0070C0"/>
                <w:sz w:val="36"/>
                <w:szCs w:val="36"/>
              </w:rPr>
              <w:t>Education</w:t>
            </w:r>
          </w:p>
          <w:p w14:paraId="7ECE2CF0" w14:textId="040B25C2" w:rsidR="00C37E16" w:rsidRPr="007764CA" w:rsidRDefault="00E91CD0" w:rsidP="00C37E16">
            <w:pPr>
              <w:rPr>
                <w:rFonts w:cs="Times New Roman"/>
                <w:sz w:val="24"/>
                <w:szCs w:val="24"/>
              </w:rPr>
            </w:pPr>
            <w:r w:rsidRPr="00E91CD0">
              <w:rPr>
                <w:rFonts w:cs="Times New Roman"/>
                <w:b/>
                <w:sz w:val="28"/>
                <w:szCs w:val="24"/>
              </w:rPr>
              <w:t xml:space="preserve">Diploma in </w:t>
            </w:r>
            <w:r>
              <w:rPr>
                <w:rFonts w:cs="Times New Roman"/>
                <w:b/>
                <w:sz w:val="28"/>
                <w:szCs w:val="24"/>
              </w:rPr>
              <w:t>C</w:t>
            </w:r>
            <w:r w:rsidRPr="00E91CD0">
              <w:rPr>
                <w:rFonts w:cs="Times New Roman"/>
                <w:b/>
                <w:sz w:val="28"/>
                <w:szCs w:val="24"/>
              </w:rPr>
              <w:t xml:space="preserve">omputer </w:t>
            </w:r>
            <w:r>
              <w:rPr>
                <w:rFonts w:cs="Times New Roman"/>
                <w:b/>
                <w:sz w:val="28"/>
                <w:szCs w:val="24"/>
              </w:rPr>
              <w:t>A</w:t>
            </w:r>
            <w:r w:rsidRPr="00E91CD0">
              <w:rPr>
                <w:rFonts w:cs="Times New Roman"/>
                <w:b/>
                <w:sz w:val="28"/>
                <w:szCs w:val="24"/>
              </w:rPr>
              <w:t>pplications</w:t>
            </w:r>
          </w:p>
          <w:p w14:paraId="469EF543" w14:textId="2428AEBE" w:rsidR="00C37E16" w:rsidRPr="00E91CD0" w:rsidRDefault="00E91CD0" w:rsidP="003E2040">
            <w:pPr>
              <w:pStyle w:val="ListParagraph"/>
              <w:numPr>
                <w:ilvl w:val="0"/>
                <w:numId w:val="20"/>
              </w:numPr>
              <w:rPr>
                <w:rFonts w:cs="Times New Roman"/>
                <w:sz w:val="24"/>
                <w:szCs w:val="24"/>
              </w:rPr>
            </w:pPr>
            <w:r w:rsidRPr="00E91CD0">
              <w:rPr>
                <w:rFonts w:cs="Times New Roman"/>
                <w:sz w:val="24"/>
                <w:szCs w:val="24"/>
              </w:rPr>
              <w:t xml:space="preserve">GSS computer </w:t>
            </w:r>
            <w:proofErr w:type="gramStart"/>
            <w:r w:rsidRPr="00E91CD0">
              <w:rPr>
                <w:rFonts w:cs="Times New Roman"/>
                <w:sz w:val="24"/>
                <w:szCs w:val="24"/>
              </w:rPr>
              <w:t>institute ,</w:t>
            </w:r>
            <w:proofErr w:type="gramEnd"/>
            <w:r w:rsidRPr="00E91CD0">
              <w:rPr>
                <w:rFonts w:cs="Times New Roman"/>
                <w:sz w:val="24"/>
                <w:szCs w:val="24"/>
              </w:rPr>
              <w:t xml:space="preserve"> Baijnath, Himachal Pradesh</w:t>
            </w:r>
            <w:r>
              <w:rPr>
                <w:rFonts w:cs="Times New Roman"/>
                <w:sz w:val="24"/>
                <w:szCs w:val="24"/>
              </w:rPr>
              <w:t>, India</w:t>
            </w:r>
          </w:p>
          <w:p w14:paraId="5B33F1C4" w14:textId="76FEAF74" w:rsidR="00C37E16" w:rsidRPr="007764CA" w:rsidRDefault="00E91CD0" w:rsidP="00425600">
            <w:pPr>
              <w:pStyle w:val="ListParagraph"/>
              <w:numPr>
                <w:ilvl w:val="0"/>
                <w:numId w:val="20"/>
              </w:numPr>
              <w:rPr>
                <w:rFonts w:cs="Times New Roman"/>
                <w:sz w:val="24"/>
                <w:szCs w:val="24"/>
              </w:rPr>
            </w:pPr>
            <w:r>
              <w:rPr>
                <w:rFonts w:cs="Times New Roman"/>
                <w:sz w:val="24"/>
                <w:szCs w:val="24"/>
              </w:rPr>
              <w:t>January 2014 - December 2014</w:t>
            </w:r>
          </w:p>
          <w:p w14:paraId="034DF1A0" w14:textId="77777777" w:rsidR="00C37E16" w:rsidRPr="00E91CD0" w:rsidRDefault="00C37E16" w:rsidP="00E91CD0">
            <w:pPr>
              <w:rPr>
                <w:rFonts w:cs="Times New Roman"/>
                <w:sz w:val="24"/>
                <w:szCs w:val="24"/>
              </w:rPr>
            </w:pPr>
          </w:p>
          <w:p w14:paraId="603B47A3" w14:textId="0489946A" w:rsidR="00C37E16" w:rsidRPr="007764CA" w:rsidRDefault="00C37E16" w:rsidP="00C37E16">
            <w:pPr>
              <w:rPr>
                <w:rFonts w:cs="Times New Roman"/>
                <w:sz w:val="24"/>
                <w:szCs w:val="24"/>
              </w:rPr>
            </w:pPr>
            <w:r>
              <w:rPr>
                <w:rFonts w:cs="Times New Roman"/>
                <w:b/>
                <w:sz w:val="28"/>
                <w:szCs w:val="24"/>
              </w:rPr>
              <w:t>High</w:t>
            </w:r>
            <w:r w:rsidR="00E91CD0">
              <w:rPr>
                <w:rFonts w:cs="Times New Roman"/>
                <w:b/>
                <w:sz w:val="28"/>
                <w:szCs w:val="24"/>
              </w:rPr>
              <w:t xml:space="preserve"> School</w:t>
            </w:r>
            <w:r w:rsidRPr="007764CA">
              <w:rPr>
                <w:rFonts w:cs="Times New Roman"/>
                <w:b/>
                <w:sz w:val="28"/>
                <w:szCs w:val="24"/>
              </w:rPr>
              <w:t xml:space="preserve"> (1</w:t>
            </w:r>
            <w:r>
              <w:rPr>
                <w:rFonts w:cs="Times New Roman"/>
                <w:b/>
                <w:sz w:val="28"/>
                <w:szCs w:val="24"/>
              </w:rPr>
              <w:t>2</w:t>
            </w:r>
            <w:r w:rsidRPr="007764CA">
              <w:rPr>
                <w:rFonts w:cs="Times New Roman"/>
                <w:b/>
                <w:sz w:val="28"/>
                <w:szCs w:val="24"/>
              </w:rPr>
              <w:t>th standard)</w:t>
            </w:r>
          </w:p>
          <w:p w14:paraId="435CAC30" w14:textId="7088E07D" w:rsidR="00C37E16" w:rsidRDefault="00E91CD0" w:rsidP="00142B8E">
            <w:pPr>
              <w:pStyle w:val="ListParagraph"/>
              <w:numPr>
                <w:ilvl w:val="0"/>
                <w:numId w:val="20"/>
              </w:numPr>
              <w:rPr>
                <w:rFonts w:cs="Times New Roman"/>
                <w:sz w:val="24"/>
                <w:szCs w:val="24"/>
              </w:rPr>
            </w:pPr>
            <w:proofErr w:type="spellStart"/>
            <w:r w:rsidRPr="00E91CD0">
              <w:rPr>
                <w:rFonts w:cs="Times New Roman"/>
                <w:sz w:val="24"/>
                <w:szCs w:val="24"/>
              </w:rPr>
              <w:t>Vishudha</w:t>
            </w:r>
            <w:proofErr w:type="spellEnd"/>
            <w:r w:rsidRPr="00E91CD0">
              <w:rPr>
                <w:rFonts w:cs="Times New Roman"/>
                <w:sz w:val="24"/>
                <w:szCs w:val="24"/>
              </w:rPr>
              <w:t xml:space="preserve"> Public Senior Secondary </w:t>
            </w:r>
            <w:proofErr w:type="gramStart"/>
            <w:r w:rsidRPr="00E91CD0">
              <w:rPr>
                <w:rFonts w:cs="Times New Roman"/>
                <w:sz w:val="24"/>
                <w:szCs w:val="24"/>
              </w:rPr>
              <w:t>School ,</w:t>
            </w:r>
            <w:proofErr w:type="gramEnd"/>
            <w:r w:rsidRPr="00E91CD0">
              <w:rPr>
                <w:rFonts w:cs="Times New Roman"/>
                <w:sz w:val="24"/>
                <w:szCs w:val="24"/>
              </w:rPr>
              <w:t xml:space="preserve"> Baijnath, Himachal Pradesh</w:t>
            </w:r>
            <w:r>
              <w:rPr>
                <w:rFonts w:cs="Times New Roman"/>
                <w:sz w:val="24"/>
                <w:szCs w:val="24"/>
              </w:rPr>
              <w:t>, India</w:t>
            </w:r>
          </w:p>
          <w:p w14:paraId="34E060CD" w14:textId="7359EF6F" w:rsidR="00E91CD0" w:rsidRPr="00E91CD0" w:rsidRDefault="00E91CD0" w:rsidP="00142B8E">
            <w:pPr>
              <w:pStyle w:val="ListParagraph"/>
              <w:numPr>
                <w:ilvl w:val="0"/>
                <w:numId w:val="20"/>
              </w:numPr>
              <w:rPr>
                <w:rFonts w:cs="Times New Roman"/>
                <w:sz w:val="24"/>
                <w:szCs w:val="24"/>
              </w:rPr>
            </w:pPr>
            <w:r w:rsidRPr="00E91CD0">
              <w:rPr>
                <w:rFonts w:cs="Times New Roman"/>
                <w:sz w:val="24"/>
                <w:szCs w:val="24"/>
              </w:rPr>
              <w:t xml:space="preserve">April 2012 </w:t>
            </w:r>
            <w:r>
              <w:rPr>
                <w:rFonts w:cs="Times New Roman"/>
                <w:sz w:val="24"/>
                <w:szCs w:val="24"/>
              </w:rPr>
              <w:t>-</w:t>
            </w:r>
            <w:r w:rsidRPr="00E91CD0">
              <w:rPr>
                <w:rFonts w:cs="Times New Roman"/>
                <w:sz w:val="24"/>
                <w:szCs w:val="24"/>
              </w:rPr>
              <w:t xml:space="preserve"> March 2013</w:t>
            </w:r>
          </w:p>
          <w:p w14:paraId="7B279BDA" w14:textId="77777777" w:rsidR="00C37E16" w:rsidRPr="00CE4B25" w:rsidRDefault="00C37E16" w:rsidP="00CE4B25">
            <w:pPr>
              <w:rPr>
                <w:rFonts w:cs="Times New Roman"/>
                <w:sz w:val="24"/>
                <w:szCs w:val="24"/>
              </w:rPr>
            </w:pPr>
          </w:p>
          <w:p w14:paraId="3992FEE5" w14:textId="77777777" w:rsidR="00C37E16" w:rsidRPr="00022A3C" w:rsidRDefault="00022A3C" w:rsidP="00C37E16">
            <w:pPr>
              <w:rPr>
                <w:rFonts w:cs="Times New Roman"/>
                <w:b/>
                <w:color w:val="0070C0"/>
                <w:sz w:val="36"/>
                <w:szCs w:val="36"/>
              </w:rPr>
            </w:pPr>
            <w:r w:rsidRPr="00022A3C">
              <w:rPr>
                <w:rFonts w:cs="Times New Roman"/>
                <w:b/>
                <w:color w:val="0070C0"/>
                <w:sz w:val="36"/>
                <w:szCs w:val="36"/>
              </w:rPr>
              <w:t>Declaration</w:t>
            </w:r>
          </w:p>
          <w:p w14:paraId="5749650A" w14:textId="77777777" w:rsidR="00C37E16" w:rsidRPr="007764CA" w:rsidRDefault="00C652CC" w:rsidP="00425600">
            <w:pPr>
              <w:pStyle w:val="ListParagraph"/>
              <w:numPr>
                <w:ilvl w:val="0"/>
                <w:numId w:val="20"/>
              </w:numPr>
              <w:rPr>
                <w:rFonts w:cs="Times New Roman"/>
                <w:sz w:val="24"/>
                <w:szCs w:val="24"/>
              </w:rPr>
            </w:pPr>
            <w:r>
              <w:rPr>
                <w:rFonts w:cs="Times New Roman"/>
                <w:sz w:val="24"/>
                <w:szCs w:val="24"/>
              </w:rPr>
              <w:t>T</w:t>
            </w:r>
            <w:r w:rsidR="00C37E16" w:rsidRPr="007764CA">
              <w:rPr>
                <w:rFonts w:cs="Times New Roman"/>
                <w:sz w:val="24"/>
                <w:szCs w:val="24"/>
              </w:rPr>
              <w:t>he above given information is corr</w:t>
            </w:r>
            <w:r w:rsidR="0007709D">
              <w:rPr>
                <w:rFonts w:cs="Times New Roman"/>
                <w:sz w:val="24"/>
                <w:szCs w:val="24"/>
              </w:rPr>
              <w:t xml:space="preserve">ect </w:t>
            </w:r>
            <w:r>
              <w:rPr>
                <w:rFonts w:cs="Times New Roman"/>
                <w:sz w:val="24"/>
                <w:szCs w:val="24"/>
              </w:rPr>
              <w:t>and</w:t>
            </w:r>
            <w:r w:rsidR="0007709D">
              <w:rPr>
                <w:rFonts w:cs="Times New Roman"/>
                <w:sz w:val="24"/>
                <w:szCs w:val="24"/>
              </w:rPr>
              <w:t xml:space="preserve"> complete to the best of </w:t>
            </w:r>
            <w:r w:rsidR="00C37E16" w:rsidRPr="007764CA">
              <w:rPr>
                <w:rFonts w:cs="Times New Roman"/>
                <w:sz w:val="24"/>
                <w:szCs w:val="24"/>
              </w:rPr>
              <w:t xml:space="preserve">my knowledge </w:t>
            </w:r>
            <w:r>
              <w:rPr>
                <w:rFonts w:cs="Times New Roman"/>
                <w:sz w:val="24"/>
                <w:szCs w:val="24"/>
              </w:rPr>
              <w:t>and</w:t>
            </w:r>
            <w:r w:rsidR="00C37E16" w:rsidRPr="007764CA">
              <w:rPr>
                <w:rFonts w:cs="Times New Roman"/>
                <w:sz w:val="24"/>
                <w:szCs w:val="24"/>
              </w:rPr>
              <w:t xml:space="preserve"> belief.</w:t>
            </w:r>
          </w:p>
          <w:p w14:paraId="35B62645" w14:textId="77777777" w:rsidR="00C37E16" w:rsidRPr="007764CA" w:rsidRDefault="00C37E16" w:rsidP="00C37E16">
            <w:pPr>
              <w:pStyle w:val="ListParagraph"/>
              <w:ind w:left="360"/>
              <w:rPr>
                <w:rFonts w:cs="Times New Roman"/>
                <w:sz w:val="24"/>
                <w:szCs w:val="24"/>
              </w:rPr>
            </w:pPr>
          </w:p>
          <w:p w14:paraId="27E705A7" w14:textId="2A19E496" w:rsidR="00022A3C" w:rsidRPr="0007709D" w:rsidRDefault="00ED7AC9" w:rsidP="00022A3C">
            <w:pPr>
              <w:pStyle w:val="ListParagraph"/>
              <w:ind w:left="360"/>
              <w:rPr>
                <w:rFonts w:cs="Times New Roman"/>
                <w:b/>
                <w:sz w:val="24"/>
                <w:szCs w:val="24"/>
              </w:rPr>
            </w:pPr>
            <w:r w:rsidRPr="00ED7AC9">
              <w:rPr>
                <w:rFonts w:cs="Times New Roman"/>
                <w:b/>
                <w:sz w:val="24"/>
                <w:szCs w:val="24"/>
              </w:rPr>
              <w:t>Vishal Kumar</w:t>
            </w:r>
          </w:p>
          <w:p w14:paraId="64D09050" w14:textId="77777777" w:rsidR="006C1AAE" w:rsidRPr="006C1AAE" w:rsidRDefault="006C1AAE" w:rsidP="006C1AAE">
            <w:pPr>
              <w:rPr>
                <w:rFonts w:cs="Times New Roman"/>
                <w:sz w:val="24"/>
                <w:szCs w:val="24"/>
              </w:rPr>
            </w:pPr>
          </w:p>
        </w:tc>
        <w:tc>
          <w:tcPr>
            <w:tcW w:w="3119" w:type="dxa"/>
            <w:shd w:val="clear" w:color="auto" w:fill="auto"/>
          </w:tcPr>
          <w:p w14:paraId="303D3331" w14:textId="77777777" w:rsidR="00983915" w:rsidRPr="00DC4D96" w:rsidRDefault="00983915" w:rsidP="004F25F1">
            <w:pPr>
              <w:ind w:left="464" w:hanging="464"/>
              <w:rPr>
                <w:rFonts w:cs="Times New Roman"/>
                <w:b/>
                <w:color w:val="1D1B11" w:themeColor="background2" w:themeShade="1A"/>
                <w:sz w:val="20"/>
                <w:szCs w:val="24"/>
              </w:rPr>
            </w:pPr>
          </w:p>
          <w:p w14:paraId="36E1A862" w14:textId="77777777" w:rsidR="006406A7" w:rsidRPr="00DC4D96" w:rsidRDefault="006406A7" w:rsidP="004F25F1">
            <w:pPr>
              <w:ind w:left="464" w:hanging="464"/>
              <w:rPr>
                <w:rFonts w:cs="Times New Roman"/>
                <w:b/>
                <w:color w:val="1D1B11" w:themeColor="background2" w:themeShade="1A"/>
                <w:sz w:val="20"/>
                <w:szCs w:val="24"/>
              </w:rPr>
            </w:pPr>
          </w:p>
          <w:p w14:paraId="0A057951" w14:textId="77777777" w:rsidR="006406A7" w:rsidRPr="00DC4D96" w:rsidRDefault="006406A7" w:rsidP="004F25F1">
            <w:pPr>
              <w:ind w:left="464" w:hanging="464"/>
              <w:rPr>
                <w:rFonts w:cs="Times New Roman"/>
                <w:b/>
                <w:color w:val="1D1B11" w:themeColor="background2" w:themeShade="1A"/>
                <w:sz w:val="20"/>
                <w:szCs w:val="24"/>
              </w:rPr>
            </w:pPr>
          </w:p>
          <w:p w14:paraId="0F0BD75E" w14:textId="77777777" w:rsidR="006406A7" w:rsidRPr="00DC4D96" w:rsidRDefault="006406A7" w:rsidP="004F25F1">
            <w:pPr>
              <w:ind w:left="464" w:hanging="464"/>
              <w:rPr>
                <w:rFonts w:cs="Times New Roman"/>
                <w:b/>
                <w:color w:val="1D1B11" w:themeColor="background2" w:themeShade="1A"/>
                <w:sz w:val="20"/>
                <w:szCs w:val="24"/>
              </w:rPr>
            </w:pPr>
          </w:p>
          <w:p w14:paraId="5451FACD" w14:textId="77777777" w:rsidR="006406A7" w:rsidRPr="00DC4D96" w:rsidRDefault="006406A7" w:rsidP="004F25F1">
            <w:pPr>
              <w:ind w:left="464" w:hanging="464"/>
              <w:rPr>
                <w:rFonts w:cs="Times New Roman"/>
                <w:b/>
                <w:color w:val="1D1B11" w:themeColor="background2" w:themeShade="1A"/>
                <w:sz w:val="20"/>
                <w:szCs w:val="24"/>
              </w:rPr>
            </w:pPr>
          </w:p>
          <w:p w14:paraId="680F7984" w14:textId="77777777" w:rsidR="007B6670" w:rsidRPr="00375D89" w:rsidRDefault="007B6670" w:rsidP="007B6670">
            <w:pPr>
              <w:rPr>
                <w:rFonts w:cs="Times New Roman"/>
                <w:b/>
                <w:color w:val="0070C0"/>
                <w:sz w:val="24"/>
                <w:u w:val="single"/>
              </w:rPr>
            </w:pPr>
            <w:r w:rsidRPr="00375D89">
              <w:rPr>
                <w:rFonts w:cs="Times New Roman"/>
                <w:b/>
                <w:color w:val="0070C0"/>
                <w:sz w:val="24"/>
                <w:u w:val="single"/>
              </w:rPr>
              <w:t>Current Location</w:t>
            </w:r>
          </w:p>
          <w:p w14:paraId="34B59E23" w14:textId="1C381AF0" w:rsidR="007B6670" w:rsidRPr="00DC4D96" w:rsidRDefault="00563914" w:rsidP="007B6670">
            <w:pPr>
              <w:rPr>
                <w:rStyle w:val="Hyperlink"/>
                <w:color w:val="1D1B11" w:themeColor="background2" w:themeShade="1A"/>
                <w:u w:val="none"/>
              </w:rPr>
            </w:pPr>
            <w:r>
              <w:rPr>
                <w:rStyle w:val="Hyperlink"/>
                <w:color w:val="1D1B11" w:themeColor="background2" w:themeShade="1A"/>
                <w:u w:val="none"/>
              </w:rPr>
              <w:t>Dubai, UAE</w:t>
            </w:r>
          </w:p>
          <w:p w14:paraId="36806EBF" w14:textId="77777777" w:rsidR="007B6670" w:rsidRPr="00DC4D96" w:rsidRDefault="007B6670" w:rsidP="007B6670">
            <w:pPr>
              <w:rPr>
                <w:rFonts w:cs="Times New Roman"/>
                <w:b/>
                <w:color w:val="1D1B11" w:themeColor="background2" w:themeShade="1A"/>
                <w:u w:val="single"/>
              </w:rPr>
            </w:pPr>
          </w:p>
          <w:p w14:paraId="78255A8B" w14:textId="77777777" w:rsidR="007363F3" w:rsidRPr="00375D89" w:rsidRDefault="007363F3" w:rsidP="007363F3">
            <w:pPr>
              <w:rPr>
                <w:rFonts w:cs="Times New Roman"/>
                <w:b/>
                <w:color w:val="0070C0"/>
                <w:sz w:val="24"/>
                <w:u w:val="single"/>
              </w:rPr>
            </w:pPr>
            <w:r>
              <w:rPr>
                <w:rFonts w:cs="Times New Roman"/>
                <w:b/>
                <w:color w:val="0070C0"/>
                <w:sz w:val="24"/>
                <w:u w:val="single"/>
              </w:rPr>
              <w:t>Mobile</w:t>
            </w:r>
          </w:p>
          <w:p w14:paraId="4C0F7970" w14:textId="13147C08" w:rsidR="007363F3" w:rsidRPr="00DC4D96" w:rsidRDefault="00563914" w:rsidP="007363F3">
            <w:pPr>
              <w:rPr>
                <w:rStyle w:val="Hyperlink"/>
                <w:color w:val="1D1B11" w:themeColor="background2" w:themeShade="1A"/>
                <w:u w:val="none"/>
              </w:rPr>
            </w:pPr>
            <w:r w:rsidRPr="00563914">
              <w:rPr>
                <w:rStyle w:val="Hyperlink"/>
                <w:color w:val="1D1B11" w:themeColor="background2" w:themeShade="1A"/>
                <w:u w:val="none"/>
              </w:rPr>
              <w:t>+971</w:t>
            </w:r>
            <w:r>
              <w:rPr>
                <w:rStyle w:val="Hyperlink"/>
                <w:color w:val="1D1B11" w:themeColor="background2" w:themeShade="1A"/>
                <w:u w:val="none"/>
              </w:rPr>
              <w:t xml:space="preserve"> </w:t>
            </w:r>
            <w:r w:rsidRPr="00563914">
              <w:rPr>
                <w:rStyle w:val="Hyperlink"/>
                <w:color w:val="1D1B11" w:themeColor="background2" w:themeShade="1A"/>
                <w:u w:val="none"/>
              </w:rPr>
              <w:t>54</w:t>
            </w:r>
            <w:r>
              <w:rPr>
                <w:rStyle w:val="Hyperlink"/>
                <w:color w:val="1D1B11" w:themeColor="background2" w:themeShade="1A"/>
                <w:u w:val="none"/>
              </w:rPr>
              <w:t xml:space="preserve"> </w:t>
            </w:r>
            <w:r w:rsidRPr="00563914">
              <w:rPr>
                <w:rStyle w:val="Hyperlink"/>
                <w:color w:val="1D1B11" w:themeColor="background2" w:themeShade="1A"/>
                <w:u w:val="none"/>
              </w:rPr>
              <w:t>742</w:t>
            </w:r>
            <w:r>
              <w:rPr>
                <w:rStyle w:val="Hyperlink"/>
                <w:color w:val="1D1B11" w:themeColor="background2" w:themeShade="1A"/>
                <w:u w:val="none"/>
              </w:rPr>
              <w:t xml:space="preserve"> </w:t>
            </w:r>
            <w:r w:rsidRPr="00563914">
              <w:rPr>
                <w:rStyle w:val="Hyperlink"/>
                <w:color w:val="1D1B11" w:themeColor="background2" w:themeShade="1A"/>
                <w:u w:val="none"/>
              </w:rPr>
              <w:t>6631</w:t>
            </w:r>
          </w:p>
          <w:p w14:paraId="08B289BE" w14:textId="77777777" w:rsidR="007363F3" w:rsidRDefault="007363F3" w:rsidP="009D23BB">
            <w:pPr>
              <w:rPr>
                <w:rFonts w:cs="Times New Roman"/>
                <w:b/>
                <w:color w:val="0070C0"/>
                <w:sz w:val="24"/>
                <w:u w:val="single"/>
              </w:rPr>
            </w:pPr>
          </w:p>
          <w:p w14:paraId="445AFF83" w14:textId="77777777" w:rsidR="007363F3" w:rsidRPr="00375D89" w:rsidRDefault="005579F4" w:rsidP="007363F3">
            <w:pPr>
              <w:rPr>
                <w:rFonts w:cs="Times New Roman"/>
                <w:b/>
                <w:color w:val="0070C0"/>
                <w:sz w:val="24"/>
                <w:u w:val="single"/>
              </w:rPr>
            </w:pPr>
            <w:r>
              <w:rPr>
                <w:rFonts w:cs="Times New Roman"/>
                <w:b/>
                <w:color w:val="0070C0"/>
                <w:sz w:val="24"/>
                <w:u w:val="single"/>
              </w:rPr>
              <w:t>Email</w:t>
            </w:r>
          </w:p>
          <w:p w14:paraId="720914FC" w14:textId="1EA603B8" w:rsidR="007363F3" w:rsidRPr="00563914" w:rsidRDefault="00563914" w:rsidP="007363F3">
            <w:pPr>
              <w:rPr>
                <w:rStyle w:val="Hyperlink"/>
                <w:color w:val="auto"/>
                <w:u w:val="none"/>
              </w:rPr>
            </w:pPr>
            <w:hyperlink r:id="rId17" w:history="1">
              <w:r w:rsidRPr="00563914">
                <w:rPr>
                  <w:rStyle w:val="Hyperlink"/>
                  <w:color w:val="auto"/>
                </w:rPr>
                <w:t>prasharvishu143@gmail.com</w:t>
              </w:r>
            </w:hyperlink>
            <w:r w:rsidRPr="00563914">
              <w:t xml:space="preserve"> </w:t>
            </w:r>
          </w:p>
          <w:p w14:paraId="769A6802" w14:textId="77777777" w:rsidR="009D23BB" w:rsidRDefault="009D23BB" w:rsidP="004F25F1">
            <w:pPr>
              <w:rPr>
                <w:rFonts w:cs="Times New Roman"/>
                <w:b/>
                <w:color w:val="0070C0"/>
                <w:u w:val="single"/>
              </w:rPr>
            </w:pPr>
          </w:p>
          <w:p w14:paraId="1C94FAA2" w14:textId="77777777" w:rsidR="009D23BB" w:rsidRPr="00375D89" w:rsidRDefault="009D23BB" w:rsidP="009D23BB">
            <w:pPr>
              <w:rPr>
                <w:rFonts w:cs="Times New Roman"/>
                <w:b/>
                <w:color w:val="0070C0"/>
                <w:sz w:val="24"/>
                <w:u w:val="single"/>
              </w:rPr>
            </w:pPr>
            <w:r w:rsidRPr="00375D89">
              <w:rPr>
                <w:rFonts w:cs="Times New Roman"/>
                <w:b/>
                <w:color w:val="0070C0"/>
                <w:sz w:val="24"/>
                <w:u w:val="single"/>
              </w:rPr>
              <w:t>Linkedin</w:t>
            </w:r>
          </w:p>
          <w:p w14:paraId="1A5FCD87" w14:textId="4497E811" w:rsidR="009D23BB" w:rsidRPr="00FA2EEE" w:rsidRDefault="00FA2EEE" w:rsidP="009D23BB">
            <w:pPr>
              <w:rPr>
                <w:rStyle w:val="Hyperlink"/>
                <w:color w:val="auto"/>
                <w:u w:val="none"/>
              </w:rPr>
            </w:pPr>
            <w:hyperlink r:id="rId18" w:history="1">
              <w:r w:rsidRPr="00FA2EEE">
                <w:rPr>
                  <w:rStyle w:val="Hyperlink"/>
                  <w:color w:val="auto"/>
                </w:rPr>
                <w:t>www.linkedin.com/in/vishal-prashar-aa5091313/</w:t>
              </w:r>
            </w:hyperlink>
            <w:r w:rsidRPr="00FA2EEE">
              <w:rPr>
                <w:rStyle w:val="Hyperlink"/>
                <w:color w:val="auto"/>
                <w:u w:val="none"/>
              </w:rPr>
              <w:t xml:space="preserve"> </w:t>
            </w:r>
          </w:p>
          <w:p w14:paraId="685C821E" w14:textId="77777777" w:rsidR="009D23BB" w:rsidRDefault="009D23BB" w:rsidP="004F25F1">
            <w:pPr>
              <w:rPr>
                <w:rFonts w:cs="Times New Roman"/>
                <w:b/>
                <w:color w:val="0070C0"/>
                <w:u w:val="single"/>
              </w:rPr>
            </w:pPr>
          </w:p>
          <w:p w14:paraId="3FF89D14" w14:textId="77777777" w:rsidR="00830FC1" w:rsidRPr="00830FC1" w:rsidRDefault="00425600" w:rsidP="00830FC1">
            <w:pPr>
              <w:rPr>
                <w:rFonts w:cs="Times New Roman"/>
                <w:b/>
                <w:color w:val="0070C0"/>
                <w:sz w:val="24"/>
                <w:u w:val="single"/>
              </w:rPr>
            </w:pPr>
            <w:r>
              <w:rPr>
                <w:rFonts w:cs="Times New Roman"/>
                <w:b/>
                <w:color w:val="0070C0"/>
                <w:sz w:val="24"/>
                <w:u w:val="single"/>
              </w:rPr>
              <w:t>Computer Skills</w:t>
            </w:r>
          </w:p>
          <w:p w14:paraId="3FAEDC7C" w14:textId="77777777" w:rsidR="00425600" w:rsidRDefault="00425600" w:rsidP="00FD4FBA">
            <w:pPr>
              <w:pStyle w:val="ListParagraph"/>
              <w:numPr>
                <w:ilvl w:val="0"/>
                <w:numId w:val="19"/>
              </w:numPr>
              <w:rPr>
                <w:rStyle w:val="Hyperlink"/>
                <w:color w:val="1D1B11" w:themeColor="background2" w:themeShade="1A"/>
                <w:u w:val="none"/>
              </w:rPr>
            </w:pPr>
            <w:r w:rsidRPr="00425600">
              <w:rPr>
                <w:rStyle w:val="Hyperlink"/>
                <w:color w:val="1D1B11" w:themeColor="background2" w:themeShade="1A"/>
                <w:u w:val="none"/>
              </w:rPr>
              <w:t>Windows, MS-Office</w:t>
            </w:r>
          </w:p>
          <w:p w14:paraId="324D612E" w14:textId="77777777" w:rsidR="00830FC1" w:rsidRDefault="00830FC1" w:rsidP="00830FC1">
            <w:pPr>
              <w:rPr>
                <w:rStyle w:val="Hyperlink"/>
                <w:color w:val="1D1B11" w:themeColor="background2" w:themeShade="1A"/>
                <w:u w:val="none"/>
              </w:rPr>
            </w:pPr>
          </w:p>
          <w:p w14:paraId="5D95FD46" w14:textId="77777777" w:rsidR="00011044" w:rsidRPr="00AD7610" w:rsidRDefault="00011044" w:rsidP="004F25F1">
            <w:pPr>
              <w:rPr>
                <w:rFonts w:cs="Times New Roman"/>
                <w:b/>
                <w:color w:val="0070C0"/>
                <w:sz w:val="24"/>
                <w:u w:val="single"/>
              </w:rPr>
            </w:pPr>
            <w:r w:rsidRPr="00AD7610">
              <w:rPr>
                <w:rFonts w:cs="Times New Roman"/>
                <w:b/>
                <w:color w:val="0070C0"/>
                <w:sz w:val="24"/>
                <w:u w:val="single"/>
              </w:rPr>
              <w:t>Personal Attributes</w:t>
            </w:r>
          </w:p>
          <w:p w14:paraId="62D4AB10" w14:textId="77777777" w:rsidR="00FD4FBA" w:rsidRDefault="00FD4FBA" w:rsidP="00FD4FBA">
            <w:pPr>
              <w:pStyle w:val="ListParagraph"/>
              <w:numPr>
                <w:ilvl w:val="0"/>
                <w:numId w:val="19"/>
              </w:numPr>
              <w:rPr>
                <w:rFonts w:cs="Times New Roman"/>
              </w:rPr>
            </w:pPr>
            <w:r>
              <w:rPr>
                <w:rFonts w:cs="Times New Roman"/>
              </w:rPr>
              <w:t>Very good at striking positive relationships with clients, vendors and team members alike</w:t>
            </w:r>
          </w:p>
          <w:p w14:paraId="13B38205" w14:textId="77777777" w:rsidR="00FD4FBA" w:rsidRDefault="00FD4FBA" w:rsidP="00FD4FBA">
            <w:pPr>
              <w:pStyle w:val="ListParagraph"/>
              <w:numPr>
                <w:ilvl w:val="0"/>
                <w:numId w:val="19"/>
              </w:numPr>
              <w:rPr>
                <w:rFonts w:cs="Times New Roman"/>
              </w:rPr>
            </w:pPr>
            <w:r>
              <w:rPr>
                <w:rFonts w:cs="Times New Roman"/>
              </w:rPr>
              <w:t>Excellent communication, with clear and assertive professional language</w:t>
            </w:r>
          </w:p>
          <w:p w14:paraId="688FC14C" w14:textId="77777777" w:rsidR="00FD4FBA" w:rsidRDefault="00FD4FBA" w:rsidP="00FD4FBA">
            <w:pPr>
              <w:pStyle w:val="ListParagraph"/>
              <w:numPr>
                <w:ilvl w:val="0"/>
                <w:numId w:val="19"/>
              </w:numPr>
              <w:rPr>
                <w:rFonts w:cs="Times New Roman"/>
              </w:rPr>
            </w:pPr>
            <w:r>
              <w:rPr>
                <w:rFonts w:cs="Times New Roman"/>
              </w:rPr>
              <w:t>Self-confident and motivated to take up challenging assignments</w:t>
            </w:r>
          </w:p>
          <w:p w14:paraId="6DF76563" w14:textId="77777777" w:rsidR="00830FC1" w:rsidRDefault="00FD4FBA" w:rsidP="00FD4FBA">
            <w:pPr>
              <w:numPr>
                <w:ilvl w:val="0"/>
                <w:numId w:val="19"/>
              </w:numPr>
              <w:rPr>
                <w:rStyle w:val="Hyperlink"/>
                <w:color w:val="1D1B11" w:themeColor="background2" w:themeShade="1A"/>
                <w:u w:val="none"/>
              </w:rPr>
            </w:pPr>
            <w:r>
              <w:rPr>
                <w:rFonts w:cs="Times New Roman"/>
              </w:rPr>
              <w:t>Fast learner, motivated towards constantly improving my skills and knowledge</w:t>
            </w:r>
            <w:r>
              <w:rPr>
                <w:rStyle w:val="Hyperlink"/>
                <w:color w:val="1D1B11" w:themeColor="background2" w:themeShade="1A"/>
                <w:u w:val="none"/>
              </w:rPr>
              <w:t xml:space="preserve"> </w:t>
            </w:r>
          </w:p>
          <w:p w14:paraId="46F96C91" w14:textId="77777777" w:rsidR="00FD4FBA" w:rsidRDefault="00FD4FBA" w:rsidP="00FD4FBA">
            <w:pPr>
              <w:ind w:left="360"/>
              <w:rPr>
                <w:rStyle w:val="Hyperlink"/>
                <w:color w:val="1D1B11" w:themeColor="background2" w:themeShade="1A"/>
                <w:u w:val="none"/>
              </w:rPr>
            </w:pPr>
          </w:p>
          <w:p w14:paraId="69C6DC34" w14:textId="77777777" w:rsidR="00356E53" w:rsidRDefault="00356E53" w:rsidP="00FD4FBA">
            <w:pPr>
              <w:ind w:left="360"/>
              <w:rPr>
                <w:rStyle w:val="Hyperlink"/>
                <w:color w:val="1D1B11" w:themeColor="background2" w:themeShade="1A"/>
                <w:u w:val="none"/>
              </w:rPr>
            </w:pPr>
          </w:p>
          <w:p w14:paraId="0CFA9574" w14:textId="77777777" w:rsidR="00356E53" w:rsidRDefault="00356E53" w:rsidP="00FD4FBA">
            <w:pPr>
              <w:ind w:left="360"/>
              <w:rPr>
                <w:rStyle w:val="Hyperlink"/>
                <w:color w:val="1D1B11" w:themeColor="background2" w:themeShade="1A"/>
                <w:u w:val="none"/>
              </w:rPr>
            </w:pPr>
          </w:p>
          <w:p w14:paraId="04443F76" w14:textId="77777777" w:rsidR="005C2713" w:rsidRDefault="005C2713" w:rsidP="00FD4FBA">
            <w:pPr>
              <w:ind w:left="360"/>
              <w:rPr>
                <w:rStyle w:val="Hyperlink"/>
                <w:color w:val="1D1B11" w:themeColor="background2" w:themeShade="1A"/>
                <w:u w:val="none"/>
              </w:rPr>
            </w:pPr>
          </w:p>
          <w:p w14:paraId="7CA1871E" w14:textId="77777777" w:rsidR="006C1AAE" w:rsidRDefault="006C1AAE" w:rsidP="00FD4FBA">
            <w:pPr>
              <w:ind w:left="360"/>
              <w:rPr>
                <w:rStyle w:val="Hyperlink"/>
                <w:color w:val="1D1B11" w:themeColor="background2" w:themeShade="1A"/>
                <w:u w:val="none"/>
              </w:rPr>
            </w:pPr>
          </w:p>
          <w:p w14:paraId="5BD56F6F" w14:textId="77777777" w:rsidR="006C1AAE" w:rsidRDefault="006C1AAE" w:rsidP="00FD4FBA">
            <w:pPr>
              <w:ind w:left="360"/>
              <w:rPr>
                <w:rStyle w:val="Hyperlink"/>
                <w:color w:val="1D1B11" w:themeColor="background2" w:themeShade="1A"/>
                <w:u w:val="none"/>
              </w:rPr>
            </w:pPr>
          </w:p>
          <w:p w14:paraId="576FC51F" w14:textId="77777777" w:rsidR="006C1AAE" w:rsidRDefault="006C1AAE" w:rsidP="00FD4FBA">
            <w:pPr>
              <w:ind w:left="360"/>
              <w:rPr>
                <w:rStyle w:val="Hyperlink"/>
                <w:color w:val="1D1B11" w:themeColor="background2" w:themeShade="1A"/>
                <w:u w:val="none"/>
              </w:rPr>
            </w:pPr>
          </w:p>
          <w:p w14:paraId="31F3CA8A" w14:textId="77777777" w:rsidR="006C1AAE" w:rsidRDefault="006C1AAE" w:rsidP="00FD4FBA">
            <w:pPr>
              <w:ind w:left="360"/>
              <w:rPr>
                <w:rStyle w:val="Hyperlink"/>
                <w:color w:val="1D1B11" w:themeColor="background2" w:themeShade="1A"/>
                <w:u w:val="none"/>
              </w:rPr>
            </w:pPr>
          </w:p>
          <w:p w14:paraId="56A5F8CA" w14:textId="77777777" w:rsidR="006C1AAE" w:rsidRDefault="006C1AAE" w:rsidP="00FD4FBA">
            <w:pPr>
              <w:ind w:left="360"/>
              <w:rPr>
                <w:rStyle w:val="Hyperlink"/>
                <w:color w:val="1D1B11" w:themeColor="background2" w:themeShade="1A"/>
                <w:u w:val="none"/>
              </w:rPr>
            </w:pPr>
          </w:p>
          <w:p w14:paraId="7A25C757" w14:textId="77777777" w:rsidR="006C1AAE" w:rsidRPr="006C1AAE" w:rsidRDefault="006C1AAE" w:rsidP="00FD4FBA">
            <w:pPr>
              <w:ind w:left="360"/>
              <w:rPr>
                <w:rStyle w:val="Hyperlink"/>
                <w:color w:val="1D1B11" w:themeColor="background2" w:themeShade="1A"/>
                <w:sz w:val="24"/>
                <w:szCs w:val="24"/>
                <w:u w:val="none"/>
              </w:rPr>
            </w:pPr>
          </w:p>
          <w:p w14:paraId="49434DCF" w14:textId="77777777" w:rsidR="00356E53" w:rsidRDefault="00356E53" w:rsidP="00FD4FBA">
            <w:pPr>
              <w:ind w:left="360"/>
              <w:rPr>
                <w:rStyle w:val="Hyperlink"/>
                <w:color w:val="1D1B11" w:themeColor="background2" w:themeShade="1A"/>
                <w:sz w:val="24"/>
                <w:szCs w:val="24"/>
                <w:u w:val="none"/>
              </w:rPr>
            </w:pPr>
          </w:p>
          <w:p w14:paraId="5E2211CF" w14:textId="77777777" w:rsidR="00841E74" w:rsidRDefault="00841E74" w:rsidP="00FD4FBA">
            <w:pPr>
              <w:ind w:left="360"/>
              <w:rPr>
                <w:rStyle w:val="Hyperlink"/>
                <w:color w:val="1D1B11" w:themeColor="background2" w:themeShade="1A"/>
                <w:sz w:val="24"/>
                <w:szCs w:val="24"/>
                <w:u w:val="none"/>
              </w:rPr>
            </w:pPr>
          </w:p>
          <w:p w14:paraId="02ACE54C" w14:textId="77777777" w:rsidR="00841E74" w:rsidRDefault="00841E74" w:rsidP="00FD4FBA">
            <w:pPr>
              <w:ind w:left="360"/>
              <w:rPr>
                <w:rStyle w:val="Hyperlink"/>
                <w:color w:val="1D1B11" w:themeColor="background2" w:themeShade="1A"/>
                <w:sz w:val="24"/>
                <w:szCs w:val="24"/>
                <w:u w:val="none"/>
              </w:rPr>
            </w:pPr>
          </w:p>
          <w:p w14:paraId="21DA10D9" w14:textId="77777777" w:rsidR="00841E74" w:rsidRDefault="00841E74" w:rsidP="00FD4FBA">
            <w:pPr>
              <w:ind w:left="360"/>
              <w:rPr>
                <w:rStyle w:val="Hyperlink"/>
                <w:color w:val="1D1B11" w:themeColor="background2" w:themeShade="1A"/>
                <w:sz w:val="24"/>
                <w:szCs w:val="24"/>
                <w:u w:val="none"/>
              </w:rPr>
            </w:pPr>
          </w:p>
          <w:p w14:paraId="348BBCF9" w14:textId="77777777" w:rsidR="00841E74" w:rsidRDefault="00841E74" w:rsidP="00FD4FBA">
            <w:pPr>
              <w:ind w:left="360"/>
              <w:rPr>
                <w:rStyle w:val="Hyperlink"/>
                <w:color w:val="1D1B11" w:themeColor="background2" w:themeShade="1A"/>
                <w:sz w:val="24"/>
                <w:szCs w:val="24"/>
                <w:u w:val="none"/>
              </w:rPr>
            </w:pPr>
          </w:p>
          <w:p w14:paraId="5A1B5F17" w14:textId="77777777" w:rsidR="0001477C" w:rsidRPr="006C1AAE" w:rsidRDefault="0001477C" w:rsidP="00FD4FBA">
            <w:pPr>
              <w:ind w:left="360"/>
              <w:rPr>
                <w:rStyle w:val="Hyperlink"/>
                <w:color w:val="1D1B11" w:themeColor="background2" w:themeShade="1A"/>
                <w:sz w:val="24"/>
                <w:szCs w:val="24"/>
                <w:u w:val="none"/>
              </w:rPr>
            </w:pPr>
          </w:p>
          <w:p w14:paraId="360CE407" w14:textId="77777777" w:rsidR="00011044" w:rsidRPr="00AD7610" w:rsidRDefault="00975FF3" w:rsidP="004F25F1">
            <w:pPr>
              <w:rPr>
                <w:rFonts w:cs="Times New Roman"/>
                <w:b/>
                <w:color w:val="0070C0"/>
                <w:sz w:val="24"/>
                <w:u w:val="single"/>
              </w:rPr>
            </w:pPr>
            <w:r>
              <w:rPr>
                <w:rFonts w:cs="Times New Roman"/>
                <w:b/>
                <w:color w:val="0070C0"/>
                <w:sz w:val="24"/>
                <w:u w:val="single"/>
              </w:rPr>
              <w:t>Passport</w:t>
            </w:r>
            <w:r w:rsidR="00317F1E">
              <w:rPr>
                <w:rFonts w:cs="Times New Roman"/>
                <w:b/>
                <w:color w:val="0070C0"/>
                <w:sz w:val="24"/>
                <w:u w:val="single"/>
              </w:rPr>
              <w:t xml:space="preserve"> Details</w:t>
            </w:r>
          </w:p>
          <w:p w14:paraId="2794B49D" w14:textId="77777777" w:rsidR="00011044" w:rsidRDefault="00BC7E95" w:rsidP="00FD4FBA">
            <w:pPr>
              <w:pStyle w:val="ListParagraph"/>
              <w:numPr>
                <w:ilvl w:val="0"/>
                <w:numId w:val="19"/>
              </w:numPr>
              <w:rPr>
                <w:rStyle w:val="Hyperlink"/>
                <w:color w:val="1D1B11" w:themeColor="background2" w:themeShade="1A"/>
                <w:u w:val="none"/>
              </w:rPr>
            </w:pPr>
            <w:r w:rsidRPr="002A1E8B">
              <w:rPr>
                <w:rStyle w:val="Hyperlink"/>
                <w:color w:val="1D1B11" w:themeColor="background2" w:themeShade="1A"/>
                <w:u w:val="none"/>
              </w:rPr>
              <w:t xml:space="preserve">Indian </w:t>
            </w:r>
            <w:r w:rsidR="00AD7610" w:rsidRPr="002A1E8B">
              <w:rPr>
                <w:rStyle w:val="Hyperlink"/>
                <w:color w:val="1D1B11" w:themeColor="background2" w:themeShade="1A"/>
                <w:u w:val="none"/>
              </w:rPr>
              <w:t>Citizen</w:t>
            </w:r>
          </w:p>
          <w:p w14:paraId="0525643E" w14:textId="126E0169" w:rsidR="00011044" w:rsidRPr="002A1E8B" w:rsidRDefault="00A1298A" w:rsidP="00FD4FBA">
            <w:pPr>
              <w:pStyle w:val="ListParagraph"/>
              <w:numPr>
                <w:ilvl w:val="0"/>
                <w:numId w:val="19"/>
              </w:numPr>
              <w:rPr>
                <w:rStyle w:val="Hyperlink"/>
                <w:color w:val="1D1B11" w:themeColor="background2" w:themeShade="1A"/>
                <w:u w:val="none"/>
              </w:rPr>
            </w:pPr>
            <w:r>
              <w:rPr>
                <w:rStyle w:val="Hyperlink"/>
                <w:color w:val="1D1B11" w:themeColor="background2" w:themeShade="1A"/>
                <w:u w:val="none"/>
              </w:rPr>
              <w:t>UAE Visit Visa</w:t>
            </w:r>
          </w:p>
          <w:p w14:paraId="06834FE8" w14:textId="77777777" w:rsidR="00011044" w:rsidRDefault="00011044" w:rsidP="004F25F1">
            <w:pPr>
              <w:rPr>
                <w:rFonts w:cs="Times New Roman"/>
                <w:b/>
                <w:color w:val="1D1B11" w:themeColor="background2" w:themeShade="1A"/>
                <w:u w:val="single"/>
              </w:rPr>
            </w:pPr>
          </w:p>
          <w:p w14:paraId="769D1F4A" w14:textId="77777777" w:rsidR="00830FC1" w:rsidRPr="00375D89" w:rsidRDefault="00830FC1" w:rsidP="00830FC1">
            <w:pPr>
              <w:rPr>
                <w:rFonts w:cs="Times New Roman"/>
                <w:b/>
                <w:color w:val="0070C0"/>
                <w:sz w:val="24"/>
                <w:u w:val="single"/>
              </w:rPr>
            </w:pPr>
            <w:r>
              <w:rPr>
                <w:rFonts w:cs="Times New Roman"/>
                <w:b/>
                <w:color w:val="0070C0"/>
                <w:sz w:val="24"/>
                <w:u w:val="single"/>
              </w:rPr>
              <w:t>Language</w:t>
            </w:r>
            <w:r w:rsidRPr="00375D89">
              <w:rPr>
                <w:rFonts w:cs="Times New Roman"/>
                <w:b/>
                <w:color w:val="0070C0"/>
                <w:sz w:val="24"/>
                <w:u w:val="single"/>
              </w:rPr>
              <w:t xml:space="preserve"> Skills</w:t>
            </w:r>
          </w:p>
          <w:p w14:paraId="04C659F0" w14:textId="77777777" w:rsidR="00830FC1" w:rsidRPr="006971D2" w:rsidRDefault="00830FC1" w:rsidP="00FD4FBA">
            <w:pPr>
              <w:pStyle w:val="ListParagraph"/>
              <w:numPr>
                <w:ilvl w:val="0"/>
                <w:numId w:val="19"/>
              </w:numPr>
              <w:rPr>
                <w:rStyle w:val="Hyperlink"/>
                <w:color w:val="1D1B11" w:themeColor="background2" w:themeShade="1A"/>
                <w:u w:val="none"/>
              </w:rPr>
            </w:pPr>
            <w:r w:rsidRPr="006971D2">
              <w:rPr>
                <w:rStyle w:val="Hyperlink"/>
                <w:color w:val="1D1B11" w:themeColor="background2" w:themeShade="1A"/>
                <w:u w:val="none"/>
              </w:rPr>
              <w:t>English</w:t>
            </w:r>
          </w:p>
          <w:p w14:paraId="48750FFF" w14:textId="77777777" w:rsidR="00830FC1" w:rsidRDefault="00830FC1" w:rsidP="00FD4FBA">
            <w:pPr>
              <w:pStyle w:val="ListParagraph"/>
              <w:numPr>
                <w:ilvl w:val="0"/>
                <w:numId w:val="19"/>
              </w:numPr>
              <w:rPr>
                <w:rStyle w:val="Hyperlink"/>
                <w:color w:val="1D1B11" w:themeColor="background2" w:themeShade="1A"/>
                <w:u w:val="none"/>
              </w:rPr>
            </w:pPr>
            <w:r w:rsidRPr="006971D2">
              <w:rPr>
                <w:rStyle w:val="Hyperlink"/>
                <w:color w:val="1D1B11" w:themeColor="background2" w:themeShade="1A"/>
                <w:u w:val="none"/>
              </w:rPr>
              <w:t>Hindi</w:t>
            </w:r>
          </w:p>
          <w:p w14:paraId="02EF9CD6" w14:textId="754364B7" w:rsidR="00FE72EC" w:rsidRPr="006971D2" w:rsidRDefault="00FE72EC" w:rsidP="00FD4FBA">
            <w:pPr>
              <w:pStyle w:val="ListParagraph"/>
              <w:numPr>
                <w:ilvl w:val="0"/>
                <w:numId w:val="19"/>
              </w:numPr>
              <w:rPr>
                <w:rStyle w:val="Hyperlink"/>
                <w:color w:val="1D1B11" w:themeColor="background2" w:themeShade="1A"/>
                <w:u w:val="none"/>
              </w:rPr>
            </w:pPr>
            <w:r>
              <w:rPr>
                <w:rStyle w:val="Hyperlink"/>
                <w:color w:val="1D1B11" w:themeColor="background2" w:themeShade="1A"/>
                <w:u w:val="none"/>
              </w:rPr>
              <w:t>Punjabi</w:t>
            </w:r>
          </w:p>
          <w:p w14:paraId="4DF3923C" w14:textId="77777777" w:rsidR="00830FC1" w:rsidRPr="00DC4D96" w:rsidRDefault="00830FC1" w:rsidP="004F25F1">
            <w:pPr>
              <w:rPr>
                <w:rFonts w:cs="Times New Roman"/>
                <w:b/>
                <w:color w:val="1D1B11" w:themeColor="background2" w:themeShade="1A"/>
                <w:u w:val="single"/>
              </w:rPr>
            </w:pPr>
          </w:p>
          <w:p w14:paraId="143DF785" w14:textId="77777777" w:rsidR="00011044" w:rsidRPr="00AD7610" w:rsidRDefault="00011044" w:rsidP="004F25F1">
            <w:pPr>
              <w:rPr>
                <w:rFonts w:cs="Times New Roman"/>
                <w:b/>
                <w:color w:val="0070C0"/>
                <w:sz w:val="24"/>
                <w:u w:val="single"/>
              </w:rPr>
            </w:pPr>
            <w:r w:rsidRPr="00AD7610">
              <w:rPr>
                <w:rFonts w:cs="Times New Roman"/>
                <w:b/>
                <w:color w:val="0070C0"/>
                <w:sz w:val="24"/>
                <w:u w:val="single"/>
              </w:rPr>
              <w:t>Person</w:t>
            </w:r>
            <w:r w:rsidR="00F37C26">
              <w:rPr>
                <w:rFonts w:cs="Times New Roman"/>
                <w:b/>
                <w:color w:val="0070C0"/>
                <w:sz w:val="24"/>
                <w:u w:val="single"/>
              </w:rPr>
              <w:t>a</w:t>
            </w:r>
            <w:r w:rsidRPr="00AD7610">
              <w:rPr>
                <w:rFonts w:cs="Times New Roman"/>
                <w:b/>
                <w:color w:val="0070C0"/>
                <w:sz w:val="24"/>
                <w:u w:val="single"/>
              </w:rPr>
              <w:t>l Details</w:t>
            </w:r>
          </w:p>
          <w:p w14:paraId="284D5620" w14:textId="77777777" w:rsidR="00011044" w:rsidRPr="00915399" w:rsidRDefault="00AD7610" w:rsidP="00FD4FBA">
            <w:pPr>
              <w:pStyle w:val="ListParagraph"/>
              <w:numPr>
                <w:ilvl w:val="0"/>
                <w:numId w:val="19"/>
              </w:numPr>
              <w:rPr>
                <w:rStyle w:val="Hyperlink"/>
                <w:color w:val="1D1B11" w:themeColor="background2" w:themeShade="1A"/>
                <w:u w:val="none"/>
              </w:rPr>
            </w:pPr>
            <w:r w:rsidRPr="00915399">
              <w:rPr>
                <w:rStyle w:val="Hyperlink"/>
                <w:color w:val="1D1B11" w:themeColor="background2" w:themeShade="1A"/>
                <w:u w:val="none"/>
              </w:rPr>
              <w:t xml:space="preserve">Nationality: </w:t>
            </w:r>
            <w:r w:rsidR="00011044" w:rsidRPr="00915399">
              <w:rPr>
                <w:rStyle w:val="Hyperlink"/>
                <w:color w:val="1D1B11" w:themeColor="background2" w:themeShade="1A"/>
                <w:u w:val="none"/>
              </w:rPr>
              <w:t>Indian</w:t>
            </w:r>
          </w:p>
          <w:p w14:paraId="39EDD4EE" w14:textId="5E1AAE7B" w:rsidR="00011044" w:rsidRPr="00915399" w:rsidRDefault="002A1E8B" w:rsidP="00FD4FBA">
            <w:pPr>
              <w:pStyle w:val="ListParagraph"/>
              <w:numPr>
                <w:ilvl w:val="0"/>
                <w:numId w:val="19"/>
              </w:numPr>
              <w:rPr>
                <w:rStyle w:val="Hyperlink"/>
                <w:color w:val="1D1B11" w:themeColor="background2" w:themeShade="1A"/>
                <w:u w:val="none"/>
              </w:rPr>
            </w:pPr>
            <w:r w:rsidRPr="00915399">
              <w:rPr>
                <w:rStyle w:val="Hyperlink"/>
                <w:color w:val="1D1B11" w:themeColor="background2" w:themeShade="1A"/>
                <w:u w:val="none"/>
              </w:rPr>
              <w:t xml:space="preserve">Marital Status: </w:t>
            </w:r>
            <w:r w:rsidR="00FE72EC">
              <w:rPr>
                <w:rStyle w:val="Hyperlink"/>
                <w:color w:val="1D1B11" w:themeColor="background2" w:themeShade="1A"/>
                <w:u w:val="none"/>
              </w:rPr>
              <w:t>S</w:t>
            </w:r>
            <w:r w:rsidRPr="00915399">
              <w:rPr>
                <w:rStyle w:val="Hyperlink"/>
                <w:color w:val="1D1B11" w:themeColor="background2" w:themeShade="1A"/>
                <w:u w:val="none"/>
              </w:rPr>
              <w:t>ingle</w:t>
            </w:r>
          </w:p>
          <w:p w14:paraId="740E76FD" w14:textId="6E423DE0" w:rsidR="00011044" w:rsidRPr="00915399" w:rsidRDefault="00950265" w:rsidP="00FD4FBA">
            <w:pPr>
              <w:pStyle w:val="ListParagraph"/>
              <w:numPr>
                <w:ilvl w:val="0"/>
                <w:numId w:val="19"/>
              </w:numPr>
              <w:rPr>
                <w:rStyle w:val="Hyperlink"/>
                <w:color w:val="1D1B11" w:themeColor="background2" w:themeShade="1A"/>
                <w:u w:val="none"/>
              </w:rPr>
            </w:pPr>
            <w:r w:rsidRPr="00915399">
              <w:rPr>
                <w:rStyle w:val="Hyperlink"/>
                <w:color w:val="1D1B11" w:themeColor="background2" w:themeShade="1A"/>
                <w:u w:val="none"/>
              </w:rPr>
              <w:t>Date of Birth</w:t>
            </w:r>
            <w:r w:rsidR="00FE72EC">
              <w:rPr>
                <w:rStyle w:val="Hyperlink"/>
                <w:color w:val="1D1B11" w:themeColor="background2" w:themeShade="1A"/>
                <w:u w:val="none"/>
              </w:rPr>
              <w:t xml:space="preserve">: </w:t>
            </w:r>
            <w:r w:rsidR="00FE72EC" w:rsidRPr="00FE72EC">
              <w:rPr>
                <w:rStyle w:val="Hyperlink"/>
                <w:color w:val="1D1B11" w:themeColor="background2" w:themeShade="1A"/>
                <w:u w:val="none"/>
              </w:rPr>
              <w:t>28-02-1995</w:t>
            </w:r>
          </w:p>
          <w:p w14:paraId="69F7C184" w14:textId="77777777" w:rsidR="005B042C" w:rsidRDefault="005B042C" w:rsidP="005B042C">
            <w:pPr>
              <w:rPr>
                <w:rFonts w:cs="Times New Roman"/>
                <w:color w:val="1D1B11" w:themeColor="background2" w:themeShade="1A"/>
              </w:rPr>
            </w:pPr>
          </w:p>
          <w:p w14:paraId="60C7DDA9" w14:textId="77777777" w:rsidR="005B042C" w:rsidRPr="005B042C" w:rsidRDefault="005B042C" w:rsidP="005B042C">
            <w:pPr>
              <w:rPr>
                <w:rFonts w:cs="Times New Roman"/>
                <w:b/>
                <w:color w:val="0070C0"/>
                <w:sz w:val="24"/>
                <w:u w:val="single"/>
              </w:rPr>
            </w:pPr>
            <w:r w:rsidRPr="005B042C">
              <w:rPr>
                <w:rFonts w:cs="Times New Roman"/>
                <w:b/>
                <w:color w:val="0070C0"/>
                <w:sz w:val="24"/>
                <w:u w:val="single"/>
              </w:rPr>
              <w:t>Professional References</w:t>
            </w:r>
          </w:p>
          <w:p w14:paraId="6E8F8E22" w14:textId="77777777" w:rsidR="005B042C" w:rsidRPr="00915399" w:rsidRDefault="005B042C" w:rsidP="00FD4FBA">
            <w:pPr>
              <w:pStyle w:val="ListParagraph"/>
              <w:numPr>
                <w:ilvl w:val="0"/>
                <w:numId w:val="19"/>
              </w:numPr>
              <w:rPr>
                <w:rStyle w:val="Hyperlink"/>
                <w:color w:val="1D1B11" w:themeColor="background2" w:themeShade="1A"/>
                <w:u w:val="none"/>
              </w:rPr>
            </w:pPr>
            <w:r w:rsidRPr="00915399">
              <w:rPr>
                <w:rStyle w:val="Hyperlink"/>
                <w:color w:val="1D1B11" w:themeColor="background2" w:themeShade="1A"/>
                <w:u w:val="none"/>
              </w:rPr>
              <w:t>Can be provided on request</w:t>
            </w:r>
            <w:r w:rsidRPr="00915399">
              <w:rPr>
                <w:rStyle w:val="Hyperlink"/>
                <w:color w:val="1D1B11" w:themeColor="background2" w:themeShade="1A"/>
                <w:u w:val="none"/>
              </w:rPr>
              <w:tab/>
            </w:r>
          </w:p>
          <w:p w14:paraId="144CA437" w14:textId="77777777" w:rsidR="00011044" w:rsidRPr="00DC4D96" w:rsidRDefault="00011044" w:rsidP="004F25F1">
            <w:pPr>
              <w:ind w:left="464" w:hanging="464"/>
              <w:rPr>
                <w:rFonts w:cs="Times New Roman"/>
                <w:b/>
                <w:color w:val="1D1B11" w:themeColor="background2" w:themeShade="1A"/>
                <w:sz w:val="20"/>
                <w:szCs w:val="24"/>
              </w:rPr>
            </w:pPr>
          </w:p>
        </w:tc>
      </w:tr>
    </w:tbl>
    <w:p w14:paraId="72E83B53" w14:textId="77777777" w:rsidR="00AE2D6F" w:rsidRPr="00A63F7B" w:rsidRDefault="00AE2D6F" w:rsidP="00BC7E95">
      <w:pPr>
        <w:spacing w:after="0" w:line="240" w:lineRule="auto"/>
        <w:rPr>
          <w:rFonts w:cs="Times New Roman"/>
          <w:color w:val="365F91" w:themeColor="accent1" w:themeShade="BF"/>
          <w:sz w:val="24"/>
          <w:szCs w:val="24"/>
        </w:rPr>
      </w:pPr>
    </w:p>
    <w:sectPr w:rsidR="00AE2D6F" w:rsidRPr="00A63F7B" w:rsidSect="00C14D6F">
      <w:footerReference w:type="default" r:id="rId19"/>
      <w:pgSz w:w="11906" w:h="16838"/>
      <w:pgMar w:top="369"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CE5DF5" w14:textId="77777777" w:rsidR="00E21E74" w:rsidRDefault="00E21E74" w:rsidP="00530D37">
      <w:pPr>
        <w:spacing w:after="0" w:line="240" w:lineRule="auto"/>
      </w:pPr>
      <w:r>
        <w:separator/>
      </w:r>
    </w:p>
  </w:endnote>
  <w:endnote w:type="continuationSeparator" w:id="0">
    <w:p w14:paraId="2E8A9DDC" w14:textId="77777777" w:rsidR="00E21E74" w:rsidRDefault="00E21E74" w:rsidP="00530D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6616928"/>
      <w:docPartObj>
        <w:docPartGallery w:val="Page Numbers (Bottom of Page)"/>
        <w:docPartUnique/>
      </w:docPartObj>
    </w:sdtPr>
    <w:sdtEndPr>
      <w:rPr>
        <w:color w:val="365F91" w:themeColor="accent1" w:themeShade="BF"/>
      </w:rPr>
    </w:sdtEndPr>
    <w:sdtContent>
      <w:sdt>
        <w:sdtPr>
          <w:id w:val="-1669238322"/>
          <w:docPartObj>
            <w:docPartGallery w:val="Page Numbers (Top of Page)"/>
            <w:docPartUnique/>
          </w:docPartObj>
        </w:sdtPr>
        <w:sdtEndPr>
          <w:rPr>
            <w:color w:val="365F91" w:themeColor="accent1" w:themeShade="BF"/>
          </w:rPr>
        </w:sdtEndPr>
        <w:sdtContent>
          <w:p w14:paraId="514E3D97" w14:textId="77777777" w:rsidR="00EC3197" w:rsidRPr="00DE7AE1" w:rsidRDefault="00EC3197">
            <w:pPr>
              <w:pStyle w:val="Footer"/>
              <w:jc w:val="center"/>
              <w:rPr>
                <w:color w:val="365F91" w:themeColor="accent1" w:themeShade="BF"/>
              </w:rPr>
            </w:pPr>
            <w:r w:rsidRPr="00DE7AE1">
              <w:rPr>
                <w:color w:val="365F91" w:themeColor="accent1" w:themeShade="BF"/>
                <w:sz w:val="20"/>
              </w:rPr>
              <w:t xml:space="preserve">Page </w:t>
            </w:r>
            <w:r w:rsidRPr="00DE7AE1">
              <w:rPr>
                <w:b/>
                <w:bCs/>
                <w:color w:val="365F91" w:themeColor="accent1" w:themeShade="BF"/>
                <w:szCs w:val="24"/>
              </w:rPr>
              <w:fldChar w:fldCharType="begin"/>
            </w:r>
            <w:r w:rsidRPr="00DE7AE1">
              <w:rPr>
                <w:b/>
                <w:bCs/>
                <w:color w:val="365F91" w:themeColor="accent1" w:themeShade="BF"/>
                <w:sz w:val="20"/>
              </w:rPr>
              <w:instrText xml:space="preserve"> PAGE </w:instrText>
            </w:r>
            <w:r w:rsidRPr="00DE7AE1">
              <w:rPr>
                <w:b/>
                <w:bCs/>
                <w:color w:val="365F91" w:themeColor="accent1" w:themeShade="BF"/>
                <w:szCs w:val="24"/>
              </w:rPr>
              <w:fldChar w:fldCharType="separate"/>
            </w:r>
            <w:r w:rsidR="0007709D">
              <w:rPr>
                <w:b/>
                <w:bCs/>
                <w:noProof/>
                <w:color w:val="365F91" w:themeColor="accent1" w:themeShade="BF"/>
                <w:sz w:val="20"/>
              </w:rPr>
              <w:t>1</w:t>
            </w:r>
            <w:r w:rsidRPr="00DE7AE1">
              <w:rPr>
                <w:b/>
                <w:bCs/>
                <w:color w:val="365F91" w:themeColor="accent1" w:themeShade="BF"/>
                <w:szCs w:val="24"/>
              </w:rPr>
              <w:fldChar w:fldCharType="end"/>
            </w:r>
            <w:r w:rsidRPr="00DE7AE1">
              <w:rPr>
                <w:color w:val="365F91" w:themeColor="accent1" w:themeShade="BF"/>
                <w:sz w:val="20"/>
              </w:rPr>
              <w:t xml:space="preserve"> of </w:t>
            </w:r>
            <w:r w:rsidRPr="00DE7AE1">
              <w:rPr>
                <w:b/>
                <w:bCs/>
                <w:color w:val="365F91" w:themeColor="accent1" w:themeShade="BF"/>
                <w:szCs w:val="24"/>
              </w:rPr>
              <w:fldChar w:fldCharType="begin"/>
            </w:r>
            <w:r w:rsidRPr="00DE7AE1">
              <w:rPr>
                <w:b/>
                <w:bCs/>
                <w:color w:val="365F91" w:themeColor="accent1" w:themeShade="BF"/>
                <w:sz w:val="20"/>
              </w:rPr>
              <w:instrText xml:space="preserve"> NUMPAGES  </w:instrText>
            </w:r>
            <w:r w:rsidRPr="00DE7AE1">
              <w:rPr>
                <w:b/>
                <w:bCs/>
                <w:color w:val="365F91" w:themeColor="accent1" w:themeShade="BF"/>
                <w:szCs w:val="24"/>
              </w:rPr>
              <w:fldChar w:fldCharType="separate"/>
            </w:r>
            <w:r w:rsidR="0007709D">
              <w:rPr>
                <w:b/>
                <w:bCs/>
                <w:noProof/>
                <w:color w:val="365F91" w:themeColor="accent1" w:themeShade="BF"/>
                <w:sz w:val="20"/>
              </w:rPr>
              <w:t>2</w:t>
            </w:r>
            <w:r w:rsidRPr="00DE7AE1">
              <w:rPr>
                <w:b/>
                <w:bCs/>
                <w:color w:val="365F91" w:themeColor="accent1" w:themeShade="BF"/>
                <w:szCs w:val="24"/>
              </w:rPr>
              <w:fldChar w:fldCharType="end"/>
            </w:r>
          </w:p>
        </w:sdtContent>
      </w:sdt>
    </w:sdtContent>
  </w:sdt>
  <w:p w14:paraId="419D9861" w14:textId="77777777" w:rsidR="003F0197" w:rsidRDefault="003F01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158138" w14:textId="77777777" w:rsidR="00E21E74" w:rsidRDefault="00E21E74" w:rsidP="00530D37">
      <w:pPr>
        <w:spacing w:after="0" w:line="240" w:lineRule="auto"/>
      </w:pPr>
      <w:r>
        <w:separator/>
      </w:r>
    </w:p>
  </w:footnote>
  <w:footnote w:type="continuationSeparator" w:id="0">
    <w:p w14:paraId="6476C2AD" w14:textId="77777777" w:rsidR="00E21E74" w:rsidRDefault="00E21E74" w:rsidP="00530D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581.05pt;height:560.95pt" o:bullet="t">
        <v:imagedata r:id="rId1" o:title="Blue Star"/>
      </v:shape>
    </w:pict>
  </w:numPicBullet>
  <w:abstractNum w:abstractNumId="0" w15:restartNumberingAfterBreak="0">
    <w:nsid w:val="080A2608"/>
    <w:multiLevelType w:val="hybridMultilevel"/>
    <w:tmpl w:val="8438D0C6"/>
    <w:lvl w:ilvl="0" w:tplc="40090009">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 w15:restartNumberingAfterBreak="0">
    <w:nsid w:val="13014DA3"/>
    <w:multiLevelType w:val="hybridMultilevel"/>
    <w:tmpl w:val="684CB35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 w15:restartNumberingAfterBreak="0">
    <w:nsid w:val="13B528CB"/>
    <w:multiLevelType w:val="hybridMultilevel"/>
    <w:tmpl w:val="5B44CF8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6101589"/>
    <w:multiLevelType w:val="hybridMultilevel"/>
    <w:tmpl w:val="B0040E6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 w15:restartNumberingAfterBreak="0">
    <w:nsid w:val="23CD3B07"/>
    <w:multiLevelType w:val="hybridMultilevel"/>
    <w:tmpl w:val="78305EC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 w15:restartNumberingAfterBreak="0">
    <w:nsid w:val="2B4A76BC"/>
    <w:multiLevelType w:val="hybridMultilevel"/>
    <w:tmpl w:val="D676FA30"/>
    <w:lvl w:ilvl="0" w:tplc="5252A202">
      <w:start w:val="1"/>
      <w:numFmt w:val="bullet"/>
      <w:lvlText w:val=""/>
      <w:lvlJc w:val="left"/>
      <w:pPr>
        <w:ind w:left="360" w:hanging="360"/>
      </w:pPr>
      <w:rPr>
        <w:rFonts w:ascii="Symbol" w:hAnsi="Symbol" w:hint="default"/>
        <w:color w:val="0070C0"/>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6" w15:restartNumberingAfterBreak="0">
    <w:nsid w:val="2F022509"/>
    <w:multiLevelType w:val="hybridMultilevel"/>
    <w:tmpl w:val="0256D69C"/>
    <w:lvl w:ilvl="0" w:tplc="5252A202">
      <w:start w:val="1"/>
      <w:numFmt w:val="bullet"/>
      <w:lvlText w:val=""/>
      <w:lvlJc w:val="left"/>
      <w:pPr>
        <w:ind w:left="360" w:hanging="360"/>
      </w:pPr>
      <w:rPr>
        <w:rFonts w:ascii="Symbol" w:hAnsi="Symbol" w:hint="default"/>
        <w:color w:val="0070C0"/>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7" w15:restartNumberingAfterBreak="0">
    <w:nsid w:val="2F3947FC"/>
    <w:multiLevelType w:val="hybridMultilevel"/>
    <w:tmpl w:val="1C8A23D0"/>
    <w:lvl w:ilvl="0" w:tplc="5252A202">
      <w:start w:val="1"/>
      <w:numFmt w:val="bullet"/>
      <w:lvlText w:val=""/>
      <w:lvlJc w:val="left"/>
      <w:pPr>
        <w:ind w:left="720" w:hanging="360"/>
      </w:pPr>
      <w:rPr>
        <w:rFonts w:ascii="Symbol" w:hAnsi="Symbol" w:hint="default"/>
        <w:color w:val="0070C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37AA281A"/>
    <w:multiLevelType w:val="hybridMultilevel"/>
    <w:tmpl w:val="3C7237C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37B83E8C"/>
    <w:multiLevelType w:val="hybridMultilevel"/>
    <w:tmpl w:val="91F4C1D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3B417938"/>
    <w:multiLevelType w:val="hybridMultilevel"/>
    <w:tmpl w:val="5EDA5C18"/>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hint="default"/>
      </w:rPr>
    </w:lvl>
    <w:lvl w:ilvl="3" w:tplc="40090001">
      <w:start w:val="1"/>
      <w:numFmt w:val="bullet"/>
      <w:lvlText w:val=""/>
      <w:lvlJc w:val="left"/>
      <w:pPr>
        <w:ind w:left="2520" w:hanging="360"/>
      </w:pPr>
      <w:rPr>
        <w:rFonts w:ascii="Symbol" w:hAnsi="Symbol" w:hint="default"/>
      </w:rPr>
    </w:lvl>
    <w:lvl w:ilvl="4" w:tplc="40090003">
      <w:start w:val="1"/>
      <w:numFmt w:val="bullet"/>
      <w:lvlText w:val="o"/>
      <w:lvlJc w:val="left"/>
      <w:pPr>
        <w:ind w:left="3240" w:hanging="360"/>
      </w:pPr>
      <w:rPr>
        <w:rFonts w:ascii="Courier New" w:hAnsi="Courier New" w:cs="Courier New" w:hint="default"/>
      </w:rPr>
    </w:lvl>
    <w:lvl w:ilvl="5" w:tplc="40090005">
      <w:start w:val="1"/>
      <w:numFmt w:val="bullet"/>
      <w:lvlText w:val=""/>
      <w:lvlJc w:val="left"/>
      <w:pPr>
        <w:ind w:left="3960" w:hanging="360"/>
      </w:pPr>
      <w:rPr>
        <w:rFonts w:ascii="Wingdings" w:hAnsi="Wingdings" w:hint="default"/>
      </w:rPr>
    </w:lvl>
    <w:lvl w:ilvl="6" w:tplc="40090001">
      <w:start w:val="1"/>
      <w:numFmt w:val="bullet"/>
      <w:lvlText w:val=""/>
      <w:lvlJc w:val="left"/>
      <w:pPr>
        <w:ind w:left="4680" w:hanging="360"/>
      </w:pPr>
      <w:rPr>
        <w:rFonts w:ascii="Symbol" w:hAnsi="Symbol" w:hint="default"/>
      </w:rPr>
    </w:lvl>
    <w:lvl w:ilvl="7" w:tplc="40090003">
      <w:start w:val="1"/>
      <w:numFmt w:val="bullet"/>
      <w:lvlText w:val="o"/>
      <w:lvlJc w:val="left"/>
      <w:pPr>
        <w:ind w:left="5400" w:hanging="360"/>
      </w:pPr>
      <w:rPr>
        <w:rFonts w:ascii="Courier New" w:hAnsi="Courier New" w:cs="Courier New" w:hint="default"/>
      </w:rPr>
    </w:lvl>
    <w:lvl w:ilvl="8" w:tplc="40090005">
      <w:start w:val="1"/>
      <w:numFmt w:val="bullet"/>
      <w:lvlText w:val=""/>
      <w:lvlJc w:val="left"/>
      <w:pPr>
        <w:ind w:left="6120" w:hanging="360"/>
      </w:pPr>
      <w:rPr>
        <w:rFonts w:ascii="Wingdings" w:hAnsi="Wingdings" w:hint="default"/>
      </w:rPr>
    </w:lvl>
  </w:abstractNum>
  <w:abstractNum w:abstractNumId="11" w15:restartNumberingAfterBreak="0">
    <w:nsid w:val="3E1566A0"/>
    <w:multiLevelType w:val="hybridMultilevel"/>
    <w:tmpl w:val="9306C10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3E5C0638"/>
    <w:multiLevelType w:val="hybridMultilevel"/>
    <w:tmpl w:val="173CC32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4C617C3F"/>
    <w:multiLevelType w:val="hybridMultilevel"/>
    <w:tmpl w:val="8D8E1300"/>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4" w15:restartNumberingAfterBreak="0">
    <w:nsid w:val="4DC42937"/>
    <w:multiLevelType w:val="hybridMultilevel"/>
    <w:tmpl w:val="DA22FAF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5" w15:restartNumberingAfterBreak="0">
    <w:nsid w:val="52E25C39"/>
    <w:multiLevelType w:val="hybridMultilevel"/>
    <w:tmpl w:val="4F40A9E4"/>
    <w:lvl w:ilvl="0" w:tplc="4A4830AE">
      <w:start w:val="1"/>
      <w:numFmt w:val="bullet"/>
      <w:lvlText w:val=""/>
      <w:lvlPicBulletId w:val="0"/>
      <w:lvlJc w:val="left"/>
      <w:pPr>
        <w:ind w:left="720" w:hanging="360"/>
      </w:pPr>
      <w:rPr>
        <w:rFonts w:ascii="Symbol" w:hAnsi="Symbol" w:hint="default"/>
        <w:color w:val="auto"/>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5D350250"/>
    <w:multiLevelType w:val="hybridMultilevel"/>
    <w:tmpl w:val="3CC0DB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64A25886"/>
    <w:multiLevelType w:val="hybridMultilevel"/>
    <w:tmpl w:val="89EECFD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8" w15:restartNumberingAfterBreak="0">
    <w:nsid w:val="6A3137A4"/>
    <w:multiLevelType w:val="hybridMultilevel"/>
    <w:tmpl w:val="B68EE0C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7758501A"/>
    <w:multiLevelType w:val="hybridMultilevel"/>
    <w:tmpl w:val="794A7B98"/>
    <w:lvl w:ilvl="0" w:tplc="5252A202">
      <w:start w:val="1"/>
      <w:numFmt w:val="bullet"/>
      <w:lvlText w:val=""/>
      <w:lvlJc w:val="left"/>
      <w:pPr>
        <w:ind w:left="360" w:hanging="360"/>
      </w:pPr>
      <w:rPr>
        <w:rFonts w:ascii="Symbol" w:hAnsi="Symbol" w:hint="default"/>
        <w:color w:val="0070C0"/>
      </w:rPr>
    </w:lvl>
    <w:lvl w:ilvl="1" w:tplc="40090003">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hint="default"/>
      </w:rPr>
    </w:lvl>
    <w:lvl w:ilvl="3" w:tplc="40090001">
      <w:start w:val="1"/>
      <w:numFmt w:val="bullet"/>
      <w:lvlText w:val=""/>
      <w:lvlJc w:val="left"/>
      <w:pPr>
        <w:ind w:left="2520" w:hanging="360"/>
      </w:pPr>
      <w:rPr>
        <w:rFonts w:ascii="Symbol" w:hAnsi="Symbol" w:hint="default"/>
      </w:rPr>
    </w:lvl>
    <w:lvl w:ilvl="4" w:tplc="40090003">
      <w:start w:val="1"/>
      <w:numFmt w:val="bullet"/>
      <w:lvlText w:val="o"/>
      <w:lvlJc w:val="left"/>
      <w:pPr>
        <w:ind w:left="3240" w:hanging="360"/>
      </w:pPr>
      <w:rPr>
        <w:rFonts w:ascii="Courier New" w:hAnsi="Courier New" w:cs="Courier New" w:hint="default"/>
      </w:rPr>
    </w:lvl>
    <w:lvl w:ilvl="5" w:tplc="40090005">
      <w:start w:val="1"/>
      <w:numFmt w:val="bullet"/>
      <w:lvlText w:val=""/>
      <w:lvlJc w:val="left"/>
      <w:pPr>
        <w:ind w:left="3960" w:hanging="360"/>
      </w:pPr>
      <w:rPr>
        <w:rFonts w:ascii="Wingdings" w:hAnsi="Wingdings" w:hint="default"/>
      </w:rPr>
    </w:lvl>
    <w:lvl w:ilvl="6" w:tplc="40090001">
      <w:start w:val="1"/>
      <w:numFmt w:val="bullet"/>
      <w:lvlText w:val=""/>
      <w:lvlJc w:val="left"/>
      <w:pPr>
        <w:ind w:left="4680" w:hanging="360"/>
      </w:pPr>
      <w:rPr>
        <w:rFonts w:ascii="Symbol" w:hAnsi="Symbol" w:hint="default"/>
      </w:rPr>
    </w:lvl>
    <w:lvl w:ilvl="7" w:tplc="40090003">
      <w:start w:val="1"/>
      <w:numFmt w:val="bullet"/>
      <w:lvlText w:val="o"/>
      <w:lvlJc w:val="left"/>
      <w:pPr>
        <w:ind w:left="5400" w:hanging="360"/>
      </w:pPr>
      <w:rPr>
        <w:rFonts w:ascii="Courier New" w:hAnsi="Courier New" w:cs="Courier New" w:hint="default"/>
      </w:rPr>
    </w:lvl>
    <w:lvl w:ilvl="8" w:tplc="40090005">
      <w:start w:val="1"/>
      <w:numFmt w:val="bullet"/>
      <w:lvlText w:val=""/>
      <w:lvlJc w:val="left"/>
      <w:pPr>
        <w:ind w:left="6120" w:hanging="360"/>
      </w:pPr>
      <w:rPr>
        <w:rFonts w:ascii="Wingdings" w:hAnsi="Wingdings" w:hint="default"/>
      </w:rPr>
    </w:lvl>
  </w:abstractNum>
  <w:abstractNum w:abstractNumId="20" w15:restartNumberingAfterBreak="0">
    <w:nsid w:val="7C703AC7"/>
    <w:multiLevelType w:val="hybridMultilevel"/>
    <w:tmpl w:val="259AE0D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7FC91736"/>
    <w:multiLevelType w:val="hybridMultilevel"/>
    <w:tmpl w:val="6F86D7B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2" w15:restartNumberingAfterBreak="0">
    <w:nsid w:val="7FF82A58"/>
    <w:multiLevelType w:val="hybridMultilevel"/>
    <w:tmpl w:val="7528DBA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num w:numId="1" w16cid:durableId="2101633893">
    <w:abstractNumId w:val="20"/>
  </w:num>
  <w:num w:numId="2" w16cid:durableId="209995286">
    <w:abstractNumId w:val="8"/>
  </w:num>
  <w:num w:numId="3" w16cid:durableId="1538081673">
    <w:abstractNumId w:val="18"/>
  </w:num>
  <w:num w:numId="4" w16cid:durableId="651984071">
    <w:abstractNumId w:val="16"/>
  </w:num>
  <w:num w:numId="5" w16cid:durableId="324937224">
    <w:abstractNumId w:val="12"/>
  </w:num>
  <w:num w:numId="6" w16cid:durableId="439572122">
    <w:abstractNumId w:val="4"/>
  </w:num>
  <w:num w:numId="7" w16cid:durableId="2103839920">
    <w:abstractNumId w:val="9"/>
  </w:num>
  <w:num w:numId="8" w16cid:durableId="446587279">
    <w:abstractNumId w:val="11"/>
  </w:num>
  <w:num w:numId="9" w16cid:durableId="2120681543">
    <w:abstractNumId w:val="1"/>
  </w:num>
  <w:num w:numId="10" w16cid:durableId="2049455629">
    <w:abstractNumId w:val="13"/>
  </w:num>
  <w:num w:numId="11" w16cid:durableId="390617952">
    <w:abstractNumId w:val="0"/>
  </w:num>
  <w:num w:numId="12" w16cid:durableId="1239897504">
    <w:abstractNumId w:val="14"/>
  </w:num>
  <w:num w:numId="13" w16cid:durableId="990332488">
    <w:abstractNumId w:val="3"/>
  </w:num>
  <w:num w:numId="14" w16cid:durableId="932591840">
    <w:abstractNumId w:val="7"/>
  </w:num>
  <w:num w:numId="15" w16cid:durableId="1475444364">
    <w:abstractNumId w:val="21"/>
  </w:num>
  <w:num w:numId="16" w16cid:durableId="359598860">
    <w:abstractNumId w:val="22"/>
  </w:num>
  <w:num w:numId="17" w16cid:durableId="1233350087">
    <w:abstractNumId w:val="17"/>
  </w:num>
  <w:num w:numId="18" w16cid:durableId="107046707">
    <w:abstractNumId w:val="2"/>
  </w:num>
  <w:num w:numId="19" w16cid:durableId="40524035">
    <w:abstractNumId w:val="6"/>
  </w:num>
  <w:num w:numId="20" w16cid:durableId="1654869987">
    <w:abstractNumId w:val="5"/>
  </w:num>
  <w:num w:numId="21" w16cid:durableId="1154226687">
    <w:abstractNumId w:val="15"/>
  </w:num>
  <w:num w:numId="22" w16cid:durableId="1236936286">
    <w:abstractNumId w:val="19"/>
  </w:num>
  <w:num w:numId="23" w16cid:durableId="12077218">
    <w:abstractNumId w:val="5"/>
  </w:num>
  <w:num w:numId="24" w16cid:durableId="83140700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hideSpellingErrors/>
  <w:hideGrammaticalErrors/>
  <w:proofState w:spelling="clean" w:grammar="clean"/>
  <w:attachedTemplate r:id="rId1"/>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zAyNrQwNrUwMjQ3NTBW0lEKTi0uzszPAykwqwUAo5weiywAAAA="/>
  </w:docVars>
  <w:rsids>
    <w:rsidRoot w:val="00563914"/>
    <w:rsid w:val="00006096"/>
    <w:rsid w:val="00011044"/>
    <w:rsid w:val="0001153B"/>
    <w:rsid w:val="0001316D"/>
    <w:rsid w:val="0001477C"/>
    <w:rsid w:val="00022A3C"/>
    <w:rsid w:val="00032307"/>
    <w:rsid w:val="0003545E"/>
    <w:rsid w:val="00042F62"/>
    <w:rsid w:val="000637A2"/>
    <w:rsid w:val="000673FC"/>
    <w:rsid w:val="00067B67"/>
    <w:rsid w:val="00074D93"/>
    <w:rsid w:val="0007709D"/>
    <w:rsid w:val="00081BB5"/>
    <w:rsid w:val="00085315"/>
    <w:rsid w:val="00087716"/>
    <w:rsid w:val="000B03D1"/>
    <w:rsid w:val="000C01C5"/>
    <w:rsid w:val="000C44D9"/>
    <w:rsid w:val="000C461E"/>
    <w:rsid w:val="000C5096"/>
    <w:rsid w:val="000C7AA7"/>
    <w:rsid w:val="000E4CB8"/>
    <w:rsid w:val="000E5342"/>
    <w:rsid w:val="000E6496"/>
    <w:rsid w:val="000E7529"/>
    <w:rsid w:val="000F13DA"/>
    <w:rsid w:val="000F1D96"/>
    <w:rsid w:val="000F2447"/>
    <w:rsid w:val="000F393C"/>
    <w:rsid w:val="00110225"/>
    <w:rsid w:val="0011041D"/>
    <w:rsid w:val="00110E5D"/>
    <w:rsid w:val="001176FB"/>
    <w:rsid w:val="00117725"/>
    <w:rsid w:val="00124719"/>
    <w:rsid w:val="0013249A"/>
    <w:rsid w:val="0014158C"/>
    <w:rsid w:val="00141A23"/>
    <w:rsid w:val="00144F34"/>
    <w:rsid w:val="00145C24"/>
    <w:rsid w:val="001527A7"/>
    <w:rsid w:val="00155E76"/>
    <w:rsid w:val="0016352C"/>
    <w:rsid w:val="001702AA"/>
    <w:rsid w:val="00172E6F"/>
    <w:rsid w:val="0017588A"/>
    <w:rsid w:val="00177070"/>
    <w:rsid w:val="00177280"/>
    <w:rsid w:val="0018493F"/>
    <w:rsid w:val="00184DB4"/>
    <w:rsid w:val="001A7A43"/>
    <w:rsid w:val="001B1FC4"/>
    <w:rsid w:val="001B5F4E"/>
    <w:rsid w:val="001C689D"/>
    <w:rsid w:val="001D1E8B"/>
    <w:rsid w:val="001D39A9"/>
    <w:rsid w:val="001E1366"/>
    <w:rsid w:val="001E186A"/>
    <w:rsid w:val="001E3099"/>
    <w:rsid w:val="001E3C48"/>
    <w:rsid w:val="001E4221"/>
    <w:rsid w:val="001E477F"/>
    <w:rsid w:val="001E4FF6"/>
    <w:rsid w:val="0021508F"/>
    <w:rsid w:val="00217195"/>
    <w:rsid w:val="00217528"/>
    <w:rsid w:val="00220BAE"/>
    <w:rsid w:val="00221C8C"/>
    <w:rsid w:val="00236718"/>
    <w:rsid w:val="0026212E"/>
    <w:rsid w:val="00272646"/>
    <w:rsid w:val="00274844"/>
    <w:rsid w:val="002772A8"/>
    <w:rsid w:val="002864E8"/>
    <w:rsid w:val="00294EB5"/>
    <w:rsid w:val="002A1119"/>
    <w:rsid w:val="002A1E8B"/>
    <w:rsid w:val="002B60F0"/>
    <w:rsid w:val="002C661C"/>
    <w:rsid w:val="002C675F"/>
    <w:rsid w:val="002D386F"/>
    <w:rsid w:val="002D6B7D"/>
    <w:rsid w:val="002D7615"/>
    <w:rsid w:val="002E461C"/>
    <w:rsid w:val="002E6EAF"/>
    <w:rsid w:val="00300208"/>
    <w:rsid w:val="00303F25"/>
    <w:rsid w:val="00307AF9"/>
    <w:rsid w:val="00311CFD"/>
    <w:rsid w:val="0031441F"/>
    <w:rsid w:val="003173F3"/>
    <w:rsid w:val="00317F1E"/>
    <w:rsid w:val="0032002B"/>
    <w:rsid w:val="00320677"/>
    <w:rsid w:val="00326258"/>
    <w:rsid w:val="00327706"/>
    <w:rsid w:val="00341E9C"/>
    <w:rsid w:val="00356AD1"/>
    <w:rsid w:val="00356E53"/>
    <w:rsid w:val="00366162"/>
    <w:rsid w:val="00375D89"/>
    <w:rsid w:val="0037703D"/>
    <w:rsid w:val="0038570C"/>
    <w:rsid w:val="0039221E"/>
    <w:rsid w:val="003924BA"/>
    <w:rsid w:val="003939C2"/>
    <w:rsid w:val="003A1E41"/>
    <w:rsid w:val="003B4953"/>
    <w:rsid w:val="003D54E0"/>
    <w:rsid w:val="003D6F6B"/>
    <w:rsid w:val="003E31FE"/>
    <w:rsid w:val="003E7BC2"/>
    <w:rsid w:val="003F0197"/>
    <w:rsid w:val="003F1A27"/>
    <w:rsid w:val="004125AC"/>
    <w:rsid w:val="004153BF"/>
    <w:rsid w:val="00417A10"/>
    <w:rsid w:val="00420F49"/>
    <w:rsid w:val="0042465D"/>
    <w:rsid w:val="00425600"/>
    <w:rsid w:val="00434D72"/>
    <w:rsid w:val="004465A8"/>
    <w:rsid w:val="0046186F"/>
    <w:rsid w:val="00462227"/>
    <w:rsid w:val="00465A71"/>
    <w:rsid w:val="00470A0E"/>
    <w:rsid w:val="004767C5"/>
    <w:rsid w:val="00480EAE"/>
    <w:rsid w:val="00492368"/>
    <w:rsid w:val="00496F48"/>
    <w:rsid w:val="004A6A25"/>
    <w:rsid w:val="004A75B1"/>
    <w:rsid w:val="004B52AE"/>
    <w:rsid w:val="004B609B"/>
    <w:rsid w:val="004C1870"/>
    <w:rsid w:val="004C24C2"/>
    <w:rsid w:val="004C7880"/>
    <w:rsid w:val="004D7ECC"/>
    <w:rsid w:val="004F017F"/>
    <w:rsid w:val="004F25F1"/>
    <w:rsid w:val="004F415A"/>
    <w:rsid w:val="0050742B"/>
    <w:rsid w:val="00507748"/>
    <w:rsid w:val="00514D76"/>
    <w:rsid w:val="005217AC"/>
    <w:rsid w:val="00521E8E"/>
    <w:rsid w:val="00522BDA"/>
    <w:rsid w:val="00524A72"/>
    <w:rsid w:val="00530D37"/>
    <w:rsid w:val="005346AB"/>
    <w:rsid w:val="005356F1"/>
    <w:rsid w:val="0053744C"/>
    <w:rsid w:val="005455AE"/>
    <w:rsid w:val="005505EE"/>
    <w:rsid w:val="00552721"/>
    <w:rsid w:val="00552779"/>
    <w:rsid w:val="005579F4"/>
    <w:rsid w:val="00563914"/>
    <w:rsid w:val="00576A57"/>
    <w:rsid w:val="00587EA7"/>
    <w:rsid w:val="00594410"/>
    <w:rsid w:val="00594DA5"/>
    <w:rsid w:val="00595BC9"/>
    <w:rsid w:val="005A3BAD"/>
    <w:rsid w:val="005B042C"/>
    <w:rsid w:val="005B4621"/>
    <w:rsid w:val="005C2713"/>
    <w:rsid w:val="005C355B"/>
    <w:rsid w:val="005D1B0F"/>
    <w:rsid w:val="005D45A5"/>
    <w:rsid w:val="005D72BB"/>
    <w:rsid w:val="005E0367"/>
    <w:rsid w:val="005F5020"/>
    <w:rsid w:val="00611344"/>
    <w:rsid w:val="006123AA"/>
    <w:rsid w:val="00614392"/>
    <w:rsid w:val="00627152"/>
    <w:rsid w:val="00633024"/>
    <w:rsid w:val="006345DB"/>
    <w:rsid w:val="006406A7"/>
    <w:rsid w:val="006444F0"/>
    <w:rsid w:val="0065465E"/>
    <w:rsid w:val="006728F5"/>
    <w:rsid w:val="00676BD7"/>
    <w:rsid w:val="00682F70"/>
    <w:rsid w:val="006916AF"/>
    <w:rsid w:val="00692B08"/>
    <w:rsid w:val="006971D2"/>
    <w:rsid w:val="006A1B03"/>
    <w:rsid w:val="006A2D71"/>
    <w:rsid w:val="006B22F3"/>
    <w:rsid w:val="006B53A4"/>
    <w:rsid w:val="006C1AAE"/>
    <w:rsid w:val="006C37B3"/>
    <w:rsid w:val="006C3BF6"/>
    <w:rsid w:val="006C560B"/>
    <w:rsid w:val="006E4C53"/>
    <w:rsid w:val="006E666B"/>
    <w:rsid w:val="00710239"/>
    <w:rsid w:val="00713E65"/>
    <w:rsid w:val="007207A0"/>
    <w:rsid w:val="00726929"/>
    <w:rsid w:val="00734408"/>
    <w:rsid w:val="007363F3"/>
    <w:rsid w:val="00736BFD"/>
    <w:rsid w:val="00736CBE"/>
    <w:rsid w:val="00742EB3"/>
    <w:rsid w:val="00746D69"/>
    <w:rsid w:val="007575A0"/>
    <w:rsid w:val="00767DF8"/>
    <w:rsid w:val="00776380"/>
    <w:rsid w:val="007766B9"/>
    <w:rsid w:val="00784E46"/>
    <w:rsid w:val="0079562E"/>
    <w:rsid w:val="007A4F6E"/>
    <w:rsid w:val="007B6670"/>
    <w:rsid w:val="007D1D73"/>
    <w:rsid w:val="007E2DC4"/>
    <w:rsid w:val="007F15CD"/>
    <w:rsid w:val="007F448F"/>
    <w:rsid w:val="007F460F"/>
    <w:rsid w:val="007F51EF"/>
    <w:rsid w:val="00801B0B"/>
    <w:rsid w:val="00812929"/>
    <w:rsid w:val="0081382D"/>
    <w:rsid w:val="00825705"/>
    <w:rsid w:val="0082761A"/>
    <w:rsid w:val="008277A7"/>
    <w:rsid w:val="00830FC1"/>
    <w:rsid w:val="0083250C"/>
    <w:rsid w:val="008330F6"/>
    <w:rsid w:val="00841E74"/>
    <w:rsid w:val="008435D8"/>
    <w:rsid w:val="00847BA2"/>
    <w:rsid w:val="00851B01"/>
    <w:rsid w:val="00852A69"/>
    <w:rsid w:val="00870955"/>
    <w:rsid w:val="00877720"/>
    <w:rsid w:val="00881B60"/>
    <w:rsid w:val="00891968"/>
    <w:rsid w:val="00892B64"/>
    <w:rsid w:val="008A1068"/>
    <w:rsid w:val="008B0A2D"/>
    <w:rsid w:val="008B0E8B"/>
    <w:rsid w:val="008B1346"/>
    <w:rsid w:val="008B4F57"/>
    <w:rsid w:val="008D4002"/>
    <w:rsid w:val="008D51D2"/>
    <w:rsid w:val="008D6960"/>
    <w:rsid w:val="008E6671"/>
    <w:rsid w:val="008E7905"/>
    <w:rsid w:val="008F2F2F"/>
    <w:rsid w:val="008F4EAB"/>
    <w:rsid w:val="00902488"/>
    <w:rsid w:val="00910BE8"/>
    <w:rsid w:val="009124B8"/>
    <w:rsid w:val="00915399"/>
    <w:rsid w:val="00920E47"/>
    <w:rsid w:val="00936222"/>
    <w:rsid w:val="0094687E"/>
    <w:rsid w:val="00950265"/>
    <w:rsid w:val="009507A9"/>
    <w:rsid w:val="00950978"/>
    <w:rsid w:val="00951CEE"/>
    <w:rsid w:val="00961551"/>
    <w:rsid w:val="00964773"/>
    <w:rsid w:val="00973460"/>
    <w:rsid w:val="009734A4"/>
    <w:rsid w:val="00975FF3"/>
    <w:rsid w:val="00983915"/>
    <w:rsid w:val="00990B4D"/>
    <w:rsid w:val="00992D37"/>
    <w:rsid w:val="00997E3A"/>
    <w:rsid w:val="009A4AF3"/>
    <w:rsid w:val="009A4B9D"/>
    <w:rsid w:val="009B55E1"/>
    <w:rsid w:val="009C00B9"/>
    <w:rsid w:val="009C067D"/>
    <w:rsid w:val="009C75B8"/>
    <w:rsid w:val="009D23BB"/>
    <w:rsid w:val="009D2D2B"/>
    <w:rsid w:val="009D4594"/>
    <w:rsid w:val="00A01966"/>
    <w:rsid w:val="00A1298A"/>
    <w:rsid w:val="00A215CD"/>
    <w:rsid w:val="00A245FF"/>
    <w:rsid w:val="00A306ED"/>
    <w:rsid w:val="00A32A56"/>
    <w:rsid w:val="00A3397E"/>
    <w:rsid w:val="00A350FA"/>
    <w:rsid w:val="00A60B4D"/>
    <w:rsid w:val="00A60C7D"/>
    <w:rsid w:val="00A63F7B"/>
    <w:rsid w:val="00A668DD"/>
    <w:rsid w:val="00A70755"/>
    <w:rsid w:val="00AA6A09"/>
    <w:rsid w:val="00AB0479"/>
    <w:rsid w:val="00AB5948"/>
    <w:rsid w:val="00AC5B18"/>
    <w:rsid w:val="00AD7610"/>
    <w:rsid w:val="00AE2D6F"/>
    <w:rsid w:val="00AE473B"/>
    <w:rsid w:val="00AE4743"/>
    <w:rsid w:val="00AF20D7"/>
    <w:rsid w:val="00AF3561"/>
    <w:rsid w:val="00AF372A"/>
    <w:rsid w:val="00AF5B95"/>
    <w:rsid w:val="00B11D21"/>
    <w:rsid w:val="00B212C3"/>
    <w:rsid w:val="00B23C3C"/>
    <w:rsid w:val="00B26463"/>
    <w:rsid w:val="00B3125A"/>
    <w:rsid w:val="00B31648"/>
    <w:rsid w:val="00B3233A"/>
    <w:rsid w:val="00B360D1"/>
    <w:rsid w:val="00B42F4F"/>
    <w:rsid w:val="00B47C9A"/>
    <w:rsid w:val="00B547E6"/>
    <w:rsid w:val="00B56A96"/>
    <w:rsid w:val="00B57FBC"/>
    <w:rsid w:val="00B61FE6"/>
    <w:rsid w:val="00B6294A"/>
    <w:rsid w:val="00B65873"/>
    <w:rsid w:val="00B74B5E"/>
    <w:rsid w:val="00B77E98"/>
    <w:rsid w:val="00B80A0E"/>
    <w:rsid w:val="00B86484"/>
    <w:rsid w:val="00B86784"/>
    <w:rsid w:val="00B91D1B"/>
    <w:rsid w:val="00B96BA1"/>
    <w:rsid w:val="00B972BD"/>
    <w:rsid w:val="00BA11AC"/>
    <w:rsid w:val="00BA14DA"/>
    <w:rsid w:val="00BA2F65"/>
    <w:rsid w:val="00BA3C1B"/>
    <w:rsid w:val="00BA3E06"/>
    <w:rsid w:val="00BA48A5"/>
    <w:rsid w:val="00BB04CF"/>
    <w:rsid w:val="00BB2DBB"/>
    <w:rsid w:val="00BB4847"/>
    <w:rsid w:val="00BB4D7E"/>
    <w:rsid w:val="00BB7BC3"/>
    <w:rsid w:val="00BC16B1"/>
    <w:rsid w:val="00BC1D49"/>
    <w:rsid w:val="00BC308E"/>
    <w:rsid w:val="00BC5AF1"/>
    <w:rsid w:val="00BC7E95"/>
    <w:rsid w:val="00BD0083"/>
    <w:rsid w:val="00BD2CD4"/>
    <w:rsid w:val="00BD63A5"/>
    <w:rsid w:val="00BD7765"/>
    <w:rsid w:val="00BD7DD6"/>
    <w:rsid w:val="00BE7431"/>
    <w:rsid w:val="00C018A8"/>
    <w:rsid w:val="00C01C01"/>
    <w:rsid w:val="00C02F09"/>
    <w:rsid w:val="00C14D6F"/>
    <w:rsid w:val="00C177E7"/>
    <w:rsid w:val="00C27A0C"/>
    <w:rsid w:val="00C318C2"/>
    <w:rsid w:val="00C320D4"/>
    <w:rsid w:val="00C37E16"/>
    <w:rsid w:val="00C459B7"/>
    <w:rsid w:val="00C463B3"/>
    <w:rsid w:val="00C56E1D"/>
    <w:rsid w:val="00C61999"/>
    <w:rsid w:val="00C652CC"/>
    <w:rsid w:val="00C72581"/>
    <w:rsid w:val="00CA47FB"/>
    <w:rsid w:val="00CA590D"/>
    <w:rsid w:val="00CA6B65"/>
    <w:rsid w:val="00CA79BC"/>
    <w:rsid w:val="00CB3883"/>
    <w:rsid w:val="00CB5B08"/>
    <w:rsid w:val="00CC0E6A"/>
    <w:rsid w:val="00CC13CC"/>
    <w:rsid w:val="00CC490C"/>
    <w:rsid w:val="00CD16BF"/>
    <w:rsid w:val="00CD5CA1"/>
    <w:rsid w:val="00CD7BCA"/>
    <w:rsid w:val="00CE4B25"/>
    <w:rsid w:val="00CE4EA9"/>
    <w:rsid w:val="00CE53DF"/>
    <w:rsid w:val="00CF1AA8"/>
    <w:rsid w:val="00CF22EE"/>
    <w:rsid w:val="00CF6D77"/>
    <w:rsid w:val="00CF7A9B"/>
    <w:rsid w:val="00D00101"/>
    <w:rsid w:val="00D06AD3"/>
    <w:rsid w:val="00D15CAD"/>
    <w:rsid w:val="00D22436"/>
    <w:rsid w:val="00D40F50"/>
    <w:rsid w:val="00D70DC5"/>
    <w:rsid w:val="00D71039"/>
    <w:rsid w:val="00D742E2"/>
    <w:rsid w:val="00D80AC3"/>
    <w:rsid w:val="00D84E42"/>
    <w:rsid w:val="00D9306A"/>
    <w:rsid w:val="00D96748"/>
    <w:rsid w:val="00D97893"/>
    <w:rsid w:val="00DC4D96"/>
    <w:rsid w:val="00DC53CE"/>
    <w:rsid w:val="00DD20F3"/>
    <w:rsid w:val="00DE7AE1"/>
    <w:rsid w:val="00DE7E58"/>
    <w:rsid w:val="00DF1B20"/>
    <w:rsid w:val="00DF32F4"/>
    <w:rsid w:val="00E03E27"/>
    <w:rsid w:val="00E125BC"/>
    <w:rsid w:val="00E21E74"/>
    <w:rsid w:val="00E248E8"/>
    <w:rsid w:val="00E31DAD"/>
    <w:rsid w:val="00E3654C"/>
    <w:rsid w:val="00E37D79"/>
    <w:rsid w:val="00E57316"/>
    <w:rsid w:val="00E61C9F"/>
    <w:rsid w:val="00E67B35"/>
    <w:rsid w:val="00E70077"/>
    <w:rsid w:val="00E709CA"/>
    <w:rsid w:val="00E84047"/>
    <w:rsid w:val="00E86D0E"/>
    <w:rsid w:val="00E91CD0"/>
    <w:rsid w:val="00E95591"/>
    <w:rsid w:val="00EA1269"/>
    <w:rsid w:val="00EA22B2"/>
    <w:rsid w:val="00EB12A1"/>
    <w:rsid w:val="00EC3197"/>
    <w:rsid w:val="00EC339B"/>
    <w:rsid w:val="00EC6D40"/>
    <w:rsid w:val="00ED089A"/>
    <w:rsid w:val="00ED7AC9"/>
    <w:rsid w:val="00EF2506"/>
    <w:rsid w:val="00EF44E5"/>
    <w:rsid w:val="00EF48A4"/>
    <w:rsid w:val="00F0157B"/>
    <w:rsid w:val="00F0438A"/>
    <w:rsid w:val="00F12448"/>
    <w:rsid w:val="00F21C77"/>
    <w:rsid w:val="00F355CF"/>
    <w:rsid w:val="00F37C23"/>
    <w:rsid w:val="00F37C26"/>
    <w:rsid w:val="00F6419B"/>
    <w:rsid w:val="00F655E4"/>
    <w:rsid w:val="00F664CB"/>
    <w:rsid w:val="00F8061C"/>
    <w:rsid w:val="00F83D03"/>
    <w:rsid w:val="00F8780B"/>
    <w:rsid w:val="00F93D24"/>
    <w:rsid w:val="00FA0C17"/>
    <w:rsid w:val="00FA2EEE"/>
    <w:rsid w:val="00FA727E"/>
    <w:rsid w:val="00FB18CB"/>
    <w:rsid w:val="00FB39F3"/>
    <w:rsid w:val="00FC4180"/>
    <w:rsid w:val="00FD4FBA"/>
    <w:rsid w:val="00FD61B6"/>
    <w:rsid w:val="00FE4255"/>
    <w:rsid w:val="00FE72EC"/>
    <w:rsid w:val="00FF1BA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400F33"/>
  <w15:docId w15:val="{E4F4F4E7-ED63-4B79-8C74-7D9F00991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07A0"/>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45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4594"/>
    <w:rPr>
      <w:rFonts w:ascii="Tahoma" w:hAnsi="Tahoma" w:cs="Tahoma"/>
      <w:sz w:val="16"/>
      <w:szCs w:val="16"/>
    </w:rPr>
  </w:style>
  <w:style w:type="table" w:styleId="TableGrid">
    <w:name w:val="Table Grid"/>
    <w:basedOn w:val="TableNormal"/>
    <w:uiPriority w:val="59"/>
    <w:rsid w:val="00A668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6D40"/>
    <w:pPr>
      <w:ind w:left="720"/>
      <w:contextualSpacing/>
    </w:pPr>
  </w:style>
  <w:style w:type="paragraph" w:styleId="Header">
    <w:name w:val="header"/>
    <w:basedOn w:val="Normal"/>
    <w:link w:val="HeaderChar"/>
    <w:uiPriority w:val="99"/>
    <w:unhideWhenUsed/>
    <w:rsid w:val="00530D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0D37"/>
  </w:style>
  <w:style w:type="paragraph" w:styleId="Footer">
    <w:name w:val="footer"/>
    <w:basedOn w:val="Normal"/>
    <w:link w:val="FooterChar"/>
    <w:uiPriority w:val="99"/>
    <w:unhideWhenUsed/>
    <w:rsid w:val="00530D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0D37"/>
  </w:style>
  <w:style w:type="character" w:styleId="Hyperlink">
    <w:name w:val="Hyperlink"/>
    <w:basedOn w:val="DefaultParagraphFont"/>
    <w:uiPriority w:val="99"/>
    <w:unhideWhenUsed/>
    <w:rsid w:val="00530D37"/>
    <w:rPr>
      <w:color w:val="0000FF" w:themeColor="hyperlink"/>
      <w:u w:val="single"/>
    </w:rPr>
  </w:style>
  <w:style w:type="table" w:styleId="LightShading-Accent5">
    <w:name w:val="Light Shading Accent 5"/>
    <w:basedOn w:val="TableNormal"/>
    <w:uiPriority w:val="60"/>
    <w:rsid w:val="00CB3883"/>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NoSpacing">
    <w:name w:val="No Spacing"/>
    <w:link w:val="NoSpacingChar"/>
    <w:uiPriority w:val="1"/>
    <w:qFormat/>
    <w:rsid w:val="00B86484"/>
    <w:pPr>
      <w:spacing w:after="0" w:line="240" w:lineRule="auto"/>
    </w:pPr>
  </w:style>
  <w:style w:type="character" w:customStyle="1" w:styleId="NoSpacingChar">
    <w:name w:val="No Spacing Char"/>
    <w:basedOn w:val="DefaultParagraphFont"/>
    <w:link w:val="NoSpacing"/>
    <w:uiPriority w:val="1"/>
    <w:rsid w:val="00124719"/>
  </w:style>
  <w:style w:type="paragraph" w:styleId="Title">
    <w:name w:val="Title"/>
    <w:basedOn w:val="Normal"/>
    <w:next w:val="Normal"/>
    <w:link w:val="TitleChar"/>
    <w:uiPriority w:val="10"/>
    <w:qFormat/>
    <w:rsid w:val="0012471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124719"/>
    <w:rPr>
      <w:rFonts w:asciiTheme="majorHAnsi" w:eastAsiaTheme="majorEastAsia" w:hAnsiTheme="majorHAnsi" w:cstheme="majorBidi"/>
      <w:color w:val="17365D" w:themeColor="text2" w:themeShade="BF"/>
      <w:spacing w:val="5"/>
      <w:kern w:val="28"/>
      <w:sz w:val="52"/>
      <w:szCs w:val="52"/>
      <w:lang w:val="en-US" w:eastAsia="ja-JP"/>
    </w:rPr>
  </w:style>
  <w:style w:type="paragraph" w:styleId="Subtitle">
    <w:name w:val="Subtitle"/>
    <w:basedOn w:val="Normal"/>
    <w:next w:val="Normal"/>
    <w:link w:val="SubtitleChar"/>
    <w:uiPriority w:val="11"/>
    <w:qFormat/>
    <w:rsid w:val="00124719"/>
    <w:pPr>
      <w:numPr>
        <w:ilvl w:val="1"/>
      </w:numPr>
    </w:pPr>
    <w:rPr>
      <w:rFonts w:asciiTheme="majorHAnsi" w:eastAsiaTheme="majorEastAsia" w:hAnsiTheme="majorHAnsi" w:cstheme="majorBidi"/>
      <w:i/>
      <w:iCs/>
      <w:color w:val="4F81BD" w:themeColor="accent1"/>
      <w:spacing w:val="15"/>
      <w:sz w:val="24"/>
      <w:szCs w:val="24"/>
      <w:lang w:val="en-US" w:eastAsia="ja-JP"/>
    </w:rPr>
  </w:style>
  <w:style w:type="character" w:customStyle="1" w:styleId="SubtitleChar">
    <w:name w:val="Subtitle Char"/>
    <w:basedOn w:val="DefaultParagraphFont"/>
    <w:link w:val="Subtitle"/>
    <w:uiPriority w:val="11"/>
    <w:rsid w:val="00124719"/>
    <w:rPr>
      <w:rFonts w:asciiTheme="majorHAnsi" w:eastAsiaTheme="majorEastAsia" w:hAnsiTheme="majorHAnsi" w:cstheme="majorBidi"/>
      <w:i/>
      <w:iCs/>
      <w:color w:val="4F81BD" w:themeColor="accent1"/>
      <w:spacing w:val="15"/>
      <w:sz w:val="24"/>
      <w:szCs w:val="24"/>
      <w:lang w:val="en-US" w:eastAsia="ja-JP"/>
    </w:rPr>
  </w:style>
  <w:style w:type="character" w:styleId="UnresolvedMention">
    <w:name w:val="Unresolved Mention"/>
    <w:basedOn w:val="DefaultParagraphFont"/>
    <w:uiPriority w:val="99"/>
    <w:semiHidden/>
    <w:unhideWhenUsed/>
    <w:rsid w:val="005639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0055625">
      <w:bodyDiv w:val="1"/>
      <w:marLeft w:val="0"/>
      <w:marRight w:val="0"/>
      <w:marTop w:val="0"/>
      <w:marBottom w:val="0"/>
      <w:divBdr>
        <w:top w:val="none" w:sz="0" w:space="0" w:color="auto"/>
        <w:left w:val="none" w:sz="0" w:space="0" w:color="auto"/>
        <w:bottom w:val="none" w:sz="0" w:space="0" w:color="auto"/>
        <w:right w:val="none" w:sz="0" w:space="0" w:color="auto"/>
      </w:divBdr>
    </w:div>
    <w:div w:id="772163028">
      <w:bodyDiv w:val="1"/>
      <w:marLeft w:val="0"/>
      <w:marRight w:val="0"/>
      <w:marTop w:val="0"/>
      <w:marBottom w:val="0"/>
      <w:divBdr>
        <w:top w:val="none" w:sz="0" w:space="0" w:color="auto"/>
        <w:left w:val="none" w:sz="0" w:space="0" w:color="auto"/>
        <w:bottom w:val="none" w:sz="0" w:space="0" w:color="auto"/>
        <w:right w:val="none" w:sz="0" w:space="0" w:color="auto"/>
      </w:divBdr>
    </w:div>
    <w:div w:id="99144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hyperlink" Target="http://www.linkedin.com/in/vishal-prashar-aa5091313/"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microsoft.com/office/2007/relationships/hdphoto" Target="media/hdphoto2.wdp"/><Relationship Id="rId17" Type="http://schemas.openxmlformats.org/officeDocument/2006/relationships/hyperlink" Target="mailto:prasharvishu143@gmail.com" TargetMode="External"/><Relationship Id="rId2" Type="http://schemas.openxmlformats.org/officeDocument/2006/relationships/numbering" Target="numbering.xml"/><Relationship Id="rId16" Type="http://schemas.microsoft.com/office/2007/relationships/hdphoto" Target="media/hdphoto30.wdp"/><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50.png"/><Relationship Id="rId10" Type="http://schemas.microsoft.com/office/2007/relationships/hdphoto" Target="media/hdphoto1.wdp"/><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png"/><Relationship Id="rId14" Type="http://schemas.microsoft.com/office/2007/relationships/hdphoto" Target="media/hdphoto3.wdp"/></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1-%20SGHiringSolutions\Resume%20Building\Templates\Electrical%20Engineer%20-%20Template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E77CB2-BCDA-42F8-A232-E3926C71B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Electrical Engineer - Template9</Template>
  <TotalTime>8</TotalTime>
  <Pages>2</Pages>
  <Words>720</Words>
  <Characters>4105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Siddharth Gangoli</dc:creator>
  <cp:lastModifiedBy>g jjj</cp:lastModifiedBy>
  <cp:revision>2</cp:revision>
  <cp:lastPrinted>2024-09-22T10:10:00Z</cp:lastPrinted>
  <dcterms:created xsi:type="dcterms:W3CDTF">2024-10-14T12:00:00Z</dcterms:created>
  <dcterms:modified xsi:type="dcterms:W3CDTF">2024-10-14T12:00:00Z</dcterms:modified>
</cp:coreProperties>
</file>