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541" w:tblpY="-232"/>
        <w:tblW w:w="1717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065"/>
        <w:gridCol w:w="890"/>
        <w:gridCol w:w="7115"/>
        <w:gridCol w:w="6105"/>
      </w:tblGrid>
      <w:tr w:rsidR="00C62D8B" w:rsidTr="0085324F">
        <w:trPr>
          <w:trHeight w:val="3690"/>
        </w:trPr>
        <w:tc>
          <w:tcPr>
            <w:tcW w:w="3065" w:type="dxa"/>
            <w:tcBorders>
              <w:bottom w:val="single" w:sz="4" w:space="0" w:color="auto"/>
            </w:tcBorders>
            <w:vAlign w:val="bottom"/>
          </w:tcPr>
          <w:p w:rsidR="00C62D8B" w:rsidRDefault="00CB483F" w:rsidP="0085324F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249680" cy="1591056"/>
                  <wp:effectExtent l="0" t="0" r="7620" b="952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941" cy="1646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:rsidR="00C62D8B" w:rsidRDefault="00C62D8B" w:rsidP="0085324F">
            <w:pPr>
              <w:tabs>
                <w:tab w:val="left" w:pos="990"/>
              </w:tabs>
            </w:pPr>
          </w:p>
        </w:tc>
        <w:tc>
          <w:tcPr>
            <w:tcW w:w="7115" w:type="dxa"/>
          </w:tcPr>
          <w:p w:rsidR="00E015FC" w:rsidRDefault="00E015FC" w:rsidP="00E015FC">
            <w:pPr>
              <w:pStyle w:val="Heading2"/>
              <w:rPr>
                <w:szCs w:val="32"/>
              </w:rPr>
            </w:pPr>
          </w:p>
          <w:p w:rsidR="00E015FC" w:rsidRDefault="00E015FC" w:rsidP="00E015FC">
            <w:pPr>
              <w:pStyle w:val="Heading2"/>
              <w:rPr>
                <w:szCs w:val="32"/>
              </w:rPr>
            </w:pPr>
          </w:p>
          <w:p w:rsidR="00C62D8B" w:rsidRPr="00E015FC" w:rsidRDefault="00E015FC" w:rsidP="00E015FC">
            <w:pPr>
              <w:pStyle w:val="Heading2"/>
              <w:rPr>
                <w:szCs w:val="32"/>
              </w:rPr>
            </w:pPr>
            <w:r w:rsidRPr="00E8334E">
              <w:rPr>
                <w:szCs w:val="32"/>
              </w:rPr>
              <w:t>OBJECTIVE</w:t>
            </w:r>
          </w:p>
          <w:p w:rsidR="00B70A5C" w:rsidRPr="00543B5E" w:rsidRDefault="00E015FC" w:rsidP="00274C8A">
            <w:pPr>
              <w:pStyle w:val="ContactDetails"/>
            </w:pPr>
            <w:r w:rsidRPr="00E8334E">
              <w:t>TO PURSE MY CAREER IN A</w:t>
            </w:r>
            <w:r w:rsidR="00274C8A">
              <w:t xml:space="preserve"> </w:t>
            </w:r>
            <w:r>
              <w:t xml:space="preserve">COMPANY THAT MAKES FULL </w:t>
            </w:r>
            <w:r w:rsidRPr="00E8334E">
              <w:t>UTILIZATION OF MY INITATIVE,TO</w:t>
            </w:r>
            <w:r>
              <w:t xml:space="preserve"> </w:t>
            </w:r>
            <w:r w:rsidRPr="00E8334E">
              <w:t>WORK AS PART OF TEAM TO</w:t>
            </w:r>
            <w:r w:rsidR="00274C8A">
              <w:t xml:space="preserve"> </w:t>
            </w:r>
            <w:r w:rsidRPr="00E8334E">
              <w:t>ASSUME RESPONSIBILITIES AND</w:t>
            </w:r>
            <w:r>
              <w:t xml:space="preserve"> </w:t>
            </w:r>
            <w:r w:rsidRPr="00E8334E">
              <w:t>IMPLEMENT IDEA AND GROTH OF THE ORGANIZATION AND WORK TO THE VERY BEST OF MY ABILITIES AND BE AN ASSET TO THE ORGANIZATION</w:t>
            </w:r>
          </w:p>
        </w:tc>
        <w:tc>
          <w:tcPr>
            <w:tcW w:w="6105" w:type="dxa"/>
            <w:vMerge w:val="restart"/>
            <w:vAlign w:val="center"/>
          </w:tcPr>
          <w:p w:rsidR="00CB483F" w:rsidRDefault="00CB483F" w:rsidP="0085324F">
            <w:pPr>
              <w:jc w:val="both"/>
            </w:pPr>
          </w:p>
          <w:p w:rsidR="00C62D8B" w:rsidRDefault="00C62D8B" w:rsidP="0085324F">
            <w:pPr>
              <w:pStyle w:val="Address"/>
            </w:pPr>
          </w:p>
        </w:tc>
      </w:tr>
      <w:tr w:rsidR="00C62D8B" w:rsidTr="0085324F">
        <w:trPr>
          <w:trHeight w:val="9504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02" w:rsidRDefault="0004721A" w:rsidP="00274C8A">
            <w:pPr>
              <w:pStyle w:val="Heading2"/>
              <w:jc w:val="both"/>
            </w:pPr>
            <w:r>
              <w:t>personal details</w:t>
            </w:r>
          </w:p>
          <w:p w:rsidR="00274C8A" w:rsidRDefault="00274C8A" w:rsidP="00274C8A">
            <w:pPr>
              <w:pStyle w:val="NoSpacing"/>
              <w:jc w:val="both"/>
            </w:pPr>
            <w:r w:rsidRPr="00274C8A">
              <w:rPr>
                <w:b/>
              </w:rPr>
              <w:t>NAME</w:t>
            </w:r>
            <w:r w:rsidRPr="00274C8A">
              <w:t xml:space="preserve"> : AMBU.J.S</w:t>
            </w:r>
          </w:p>
          <w:p w:rsidR="00274C8A" w:rsidRPr="00274C8A" w:rsidRDefault="00274C8A" w:rsidP="00274C8A">
            <w:pPr>
              <w:pStyle w:val="NoSpacing"/>
              <w:jc w:val="both"/>
            </w:pPr>
          </w:p>
          <w:p w:rsidR="00274C8A" w:rsidRPr="00274C8A" w:rsidRDefault="009B71E3" w:rsidP="00274C8A">
            <w:pPr>
              <w:pStyle w:val="NoSpacing"/>
              <w:jc w:val="both"/>
            </w:pPr>
            <w:r>
              <w:rPr>
                <w:b/>
              </w:rPr>
              <w:t>ADDRESS</w:t>
            </w:r>
            <w:r w:rsidR="00274C8A" w:rsidRPr="00274C8A">
              <w:t xml:space="preserve"> : AMBUJAM</w:t>
            </w:r>
          </w:p>
          <w:p w:rsidR="00274C8A" w:rsidRPr="00274C8A" w:rsidRDefault="00274C8A" w:rsidP="00274C8A">
            <w:pPr>
              <w:pStyle w:val="NoSpacing"/>
              <w:jc w:val="both"/>
            </w:pPr>
            <w:r w:rsidRPr="00274C8A">
              <w:t>KOTTIYODU ATTINGAL</w:t>
            </w:r>
          </w:p>
          <w:p w:rsidR="00274C8A" w:rsidRDefault="00274C8A" w:rsidP="00274C8A">
            <w:pPr>
              <w:pStyle w:val="NoSpacing"/>
              <w:jc w:val="both"/>
            </w:pPr>
            <w:r w:rsidRPr="00274C8A">
              <w:t>KERALA,TRIVANDREM</w:t>
            </w:r>
          </w:p>
          <w:p w:rsidR="00274C8A" w:rsidRPr="00274C8A" w:rsidRDefault="00274C8A" w:rsidP="00274C8A">
            <w:pPr>
              <w:pStyle w:val="NoSpacing"/>
              <w:jc w:val="both"/>
            </w:pPr>
          </w:p>
          <w:p w:rsidR="0004721A" w:rsidRDefault="0004721A" w:rsidP="00274C8A">
            <w:pPr>
              <w:pStyle w:val="NoSpacing"/>
              <w:jc w:val="both"/>
              <w:rPr>
                <w:sz w:val="20"/>
                <w:szCs w:val="20"/>
              </w:rPr>
            </w:pPr>
            <w:r w:rsidRPr="00274C8A">
              <w:rPr>
                <w:b/>
                <w:sz w:val="20"/>
                <w:szCs w:val="20"/>
              </w:rPr>
              <w:t>DATE OF BIRTH</w:t>
            </w:r>
            <w:r w:rsidRPr="003670C7">
              <w:rPr>
                <w:sz w:val="20"/>
                <w:szCs w:val="20"/>
              </w:rPr>
              <w:t xml:space="preserve"> :</w:t>
            </w:r>
            <w:r w:rsidR="003670C7">
              <w:rPr>
                <w:sz w:val="20"/>
                <w:szCs w:val="20"/>
              </w:rPr>
              <w:t xml:space="preserve"> </w:t>
            </w:r>
            <w:r w:rsidRPr="003670C7">
              <w:rPr>
                <w:sz w:val="20"/>
                <w:szCs w:val="20"/>
              </w:rPr>
              <w:t>4/10/1994</w:t>
            </w:r>
          </w:p>
          <w:p w:rsidR="00274C8A" w:rsidRPr="003670C7" w:rsidRDefault="00274C8A" w:rsidP="00274C8A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04721A" w:rsidRDefault="0004721A" w:rsidP="00274C8A">
            <w:pPr>
              <w:pStyle w:val="NoSpacing"/>
              <w:jc w:val="both"/>
              <w:rPr>
                <w:sz w:val="20"/>
                <w:szCs w:val="20"/>
              </w:rPr>
            </w:pPr>
            <w:r w:rsidRPr="00274C8A">
              <w:rPr>
                <w:b/>
                <w:sz w:val="20"/>
                <w:szCs w:val="20"/>
              </w:rPr>
              <w:t>GENDER</w:t>
            </w:r>
            <w:r w:rsidRPr="003670C7">
              <w:rPr>
                <w:sz w:val="20"/>
                <w:szCs w:val="20"/>
              </w:rPr>
              <w:t xml:space="preserve"> : </w:t>
            </w:r>
            <w:r w:rsidR="00DD239A">
              <w:rPr>
                <w:sz w:val="20"/>
                <w:szCs w:val="20"/>
              </w:rPr>
              <w:t>MALE</w:t>
            </w:r>
          </w:p>
          <w:p w:rsidR="00274C8A" w:rsidRPr="003670C7" w:rsidRDefault="00274C8A" w:rsidP="00274C8A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04721A" w:rsidRDefault="003670C7" w:rsidP="00274C8A">
            <w:pPr>
              <w:pStyle w:val="NoSpacing"/>
              <w:jc w:val="both"/>
              <w:rPr>
                <w:sz w:val="20"/>
                <w:szCs w:val="20"/>
              </w:rPr>
            </w:pPr>
            <w:r w:rsidRPr="00274C8A">
              <w:rPr>
                <w:b/>
                <w:sz w:val="20"/>
                <w:szCs w:val="20"/>
              </w:rPr>
              <w:t>MARITAL STATUS</w:t>
            </w:r>
            <w:r>
              <w:rPr>
                <w:sz w:val="20"/>
                <w:szCs w:val="20"/>
              </w:rPr>
              <w:t xml:space="preserve"> </w:t>
            </w:r>
            <w:r w:rsidRPr="003670C7">
              <w:rPr>
                <w:sz w:val="20"/>
                <w:szCs w:val="20"/>
              </w:rPr>
              <w:t>: MARRIED</w:t>
            </w:r>
          </w:p>
          <w:p w:rsidR="00274C8A" w:rsidRPr="003670C7" w:rsidRDefault="00274C8A" w:rsidP="00274C8A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3670C7" w:rsidRPr="003670C7" w:rsidRDefault="003670C7" w:rsidP="00274C8A">
            <w:pPr>
              <w:pStyle w:val="NoSpacing"/>
              <w:jc w:val="both"/>
              <w:rPr>
                <w:sz w:val="20"/>
                <w:szCs w:val="20"/>
              </w:rPr>
            </w:pPr>
            <w:r w:rsidRPr="00274C8A">
              <w:rPr>
                <w:b/>
                <w:sz w:val="20"/>
                <w:szCs w:val="20"/>
              </w:rPr>
              <w:t>VISA STATUS</w:t>
            </w:r>
            <w:r>
              <w:rPr>
                <w:sz w:val="20"/>
                <w:szCs w:val="20"/>
              </w:rPr>
              <w:t xml:space="preserve"> </w:t>
            </w:r>
            <w:r w:rsidRPr="003670C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3475CB">
              <w:rPr>
                <w:sz w:val="20"/>
                <w:szCs w:val="20"/>
              </w:rPr>
              <w:t>VISIT</w:t>
            </w:r>
            <w:r w:rsidRPr="003670C7">
              <w:rPr>
                <w:sz w:val="20"/>
                <w:szCs w:val="20"/>
              </w:rPr>
              <w:t xml:space="preserve"> VISA</w:t>
            </w:r>
          </w:p>
          <w:p w:rsidR="0004721A" w:rsidRPr="0004721A" w:rsidRDefault="0004721A" w:rsidP="00274C8A">
            <w:pPr>
              <w:jc w:val="both"/>
            </w:pPr>
          </w:p>
          <w:p w:rsidR="0012356F" w:rsidRDefault="0085324F" w:rsidP="00274C8A">
            <w:pPr>
              <w:jc w:val="both"/>
              <w:rPr>
                <w:b/>
              </w:rPr>
            </w:pPr>
            <w:r w:rsidRPr="0085324F">
              <w:rPr>
                <w:b/>
              </w:rPr>
              <w:t xml:space="preserve">Mobile no </w:t>
            </w:r>
            <w:r w:rsidR="00BD7904" w:rsidRPr="0085324F">
              <w:rPr>
                <w:b/>
              </w:rPr>
              <w:t>:</w:t>
            </w:r>
            <w:r w:rsidRPr="0085324F">
              <w:rPr>
                <w:b/>
              </w:rPr>
              <w:t xml:space="preserve"> </w:t>
            </w:r>
            <w:r w:rsidR="00D77C98">
              <w:rPr>
                <w:b/>
              </w:rPr>
              <w:t>0505837949</w:t>
            </w:r>
          </w:p>
          <w:p w:rsidR="00E015FC" w:rsidRPr="00D77C98" w:rsidRDefault="0012356F" w:rsidP="00D77C98">
            <w:pPr>
              <w:pStyle w:val="NoSpacing"/>
              <w:jc w:val="both"/>
              <w:rPr>
                <w:b/>
              </w:rPr>
            </w:pPr>
            <w:r w:rsidRPr="00D77C98">
              <w:rPr>
                <w:b/>
              </w:rPr>
              <w:t xml:space="preserve">E </w:t>
            </w:r>
            <w:r w:rsidR="0085324F" w:rsidRPr="00D77C98">
              <w:rPr>
                <w:b/>
              </w:rPr>
              <w:t>Id:</w:t>
            </w:r>
            <w:r w:rsidR="00E015FC" w:rsidRPr="00D77C98">
              <w:rPr>
                <w:b/>
              </w:rPr>
              <w:t>Jsambu94@gmail</w:t>
            </w:r>
            <w:r w:rsidR="00D77C98" w:rsidRPr="00D77C98">
              <w:rPr>
                <w:b/>
              </w:rPr>
              <w:t>.com</w:t>
            </w:r>
          </w:p>
          <w:p w:rsidR="00E015FC" w:rsidRDefault="00E015FC" w:rsidP="00274C8A">
            <w:pPr>
              <w:pStyle w:val="Heading2"/>
              <w:jc w:val="both"/>
            </w:pPr>
            <w:r>
              <w:t>EDUCATION</w:t>
            </w:r>
          </w:p>
          <w:p w:rsidR="00E015FC" w:rsidRDefault="00E015FC" w:rsidP="00274C8A">
            <w:pPr>
              <w:jc w:val="both"/>
            </w:pPr>
            <w:r>
              <w:t>10</w:t>
            </w:r>
            <w:r w:rsidRPr="00543B5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 </w:t>
            </w:r>
            <w:r>
              <w:t>BOYS SCHOOL ATTINGAL</w:t>
            </w:r>
          </w:p>
          <w:p w:rsidR="00E015FC" w:rsidRDefault="00E015FC" w:rsidP="00274C8A">
            <w:pPr>
              <w:pStyle w:val="NoSpacing"/>
              <w:jc w:val="both"/>
            </w:pPr>
            <w:r>
              <w:t>12</w:t>
            </w:r>
            <w:r w:rsidRPr="00543B5E">
              <w:rPr>
                <w:sz w:val="18"/>
                <w:szCs w:val="18"/>
                <w:vertAlign w:val="superscript"/>
              </w:rPr>
              <w:t xml:space="preserve"> </w:t>
            </w:r>
            <w:r w:rsidRPr="00543B5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18"/>
                <w:szCs w:val="18"/>
                <w:vertAlign w:val="superscript"/>
              </w:rPr>
              <w:t xml:space="preserve">  </w:t>
            </w:r>
            <w:r>
              <w:t>HSS – VENJARAMOOD</w:t>
            </w:r>
          </w:p>
          <w:p w:rsidR="00C62D8B" w:rsidRPr="0085324F" w:rsidRDefault="00C62D8B" w:rsidP="00274C8A">
            <w:pPr>
              <w:jc w:val="both"/>
              <w:rPr>
                <w:b/>
              </w:rPr>
            </w:pPr>
          </w:p>
          <w:p w:rsidR="00C62D8B" w:rsidRPr="00E8334E" w:rsidRDefault="00C62D8B" w:rsidP="00274C8A">
            <w:pPr>
              <w:pStyle w:val="Heading2"/>
              <w:jc w:val="both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C62D8B" w:rsidRDefault="00C62D8B" w:rsidP="0085324F">
            <w:pPr>
              <w:tabs>
                <w:tab w:val="left" w:pos="990"/>
              </w:tabs>
            </w:pPr>
          </w:p>
        </w:tc>
        <w:tc>
          <w:tcPr>
            <w:tcW w:w="7115" w:type="dxa"/>
          </w:tcPr>
          <w:p w:rsidR="00C62D8B" w:rsidRDefault="00B70A5C" w:rsidP="0085324F">
            <w:pPr>
              <w:pStyle w:val="Heading2"/>
            </w:pPr>
            <w:r>
              <w:t>EXPERIENCE</w:t>
            </w:r>
          </w:p>
          <w:p w:rsidR="00BC76C3" w:rsidRPr="00BC76C3" w:rsidRDefault="00BC76C3" w:rsidP="00BC76C3">
            <w:pPr>
              <w:pStyle w:val="NoSpacing"/>
            </w:pPr>
            <w:r w:rsidRPr="00BC76C3">
              <w:t>4 YEAR EXPERINCE AS A  DELIVERY IN FLIPKART</w:t>
            </w:r>
          </w:p>
          <w:p w:rsidR="00BC76C3" w:rsidRDefault="00BC76C3" w:rsidP="00BC76C3">
            <w:pPr>
              <w:pStyle w:val="NoSpacing"/>
            </w:pPr>
            <w:r>
              <w:t>SHOWROOM,</w:t>
            </w:r>
            <w:r w:rsidRPr="00BC76C3">
              <w:t xml:space="preserve"> KERALA,INDIA</w:t>
            </w:r>
          </w:p>
          <w:p w:rsidR="00BC76C3" w:rsidRDefault="00BC76C3" w:rsidP="00BC76C3">
            <w:pPr>
              <w:pStyle w:val="NoSpacing"/>
            </w:pPr>
          </w:p>
          <w:p w:rsidR="00FC4D4B" w:rsidRDefault="00BC76C3" w:rsidP="00BC76C3">
            <w:pPr>
              <w:pStyle w:val="NoSpacing"/>
            </w:pPr>
            <w:r>
              <w:t>2</w:t>
            </w:r>
            <w:r w:rsidR="00FC4D4B">
              <w:t xml:space="preserve"> </w:t>
            </w:r>
            <w:r w:rsidR="00A32785">
              <w:t>YEAR OF EXPERINCE AS A DRIVER CUM SAILS MAN IN</w:t>
            </w:r>
          </w:p>
          <w:p w:rsidR="00A32785" w:rsidRDefault="00A32785" w:rsidP="00BC76C3">
            <w:pPr>
              <w:pStyle w:val="NoSpacing"/>
            </w:pPr>
            <w:r>
              <w:t>MOBILE COMPANY, KERALA,INDIA</w:t>
            </w:r>
          </w:p>
          <w:p w:rsidR="0085324F" w:rsidRDefault="0085324F" w:rsidP="00BC76C3">
            <w:pPr>
              <w:pStyle w:val="NoSpacing"/>
            </w:pPr>
          </w:p>
          <w:p w:rsidR="0085324F" w:rsidRDefault="0085324F" w:rsidP="00BC76C3">
            <w:pPr>
              <w:pStyle w:val="NoSpacing"/>
            </w:pPr>
            <w:r>
              <w:t>1 YEAR EXPERIENCE AS A MOBILE TECHNICIAN IN MY G</w:t>
            </w:r>
          </w:p>
          <w:p w:rsidR="0085324F" w:rsidRDefault="0085324F" w:rsidP="00BC76C3">
            <w:pPr>
              <w:pStyle w:val="NoSpacing"/>
            </w:pPr>
            <w:r>
              <w:t>SHOROOM</w:t>
            </w:r>
            <w:r w:rsidR="0012356F">
              <w:t>, KERALA, INDIA.</w:t>
            </w:r>
          </w:p>
          <w:p w:rsidR="00BC76C3" w:rsidRDefault="00BC76C3" w:rsidP="00BC76C3">
            <w:pPr>
              <w:pStyle w:val="NoSpacing"/>
            </w:pPr>
          </w:p>
          <w:p w:rsidR="00FC4D4B" w:rsidRDefault="00BC76C3" w:rsidP="00BC76C3">
            <w:pPr>
              <w:pStyle w:val="NoSpacing"/>
            </w:pPr>
            <w:r>
              <w:t>2</w:t>
            </w:r>
            <w:r w:rsidR="00FC4D4B">
              <w:t xml:space="preserve"> YEAR OF EXPERINCE AS A HEAVY DUTY VEHICLES DRIVING</w:t>
            </w:r>
          </w:p>
          <w:p w:rsidR="00FC4D4B" w:rsidRDefault="00BC76C3" w:rsidP="00BC76C3">
            <w:pPr>
              <w:pStyle w:val="NoSpacing"/>
            </w:pPr>
            <w:r>
              <w:t>IN INDIA</w:t>
            </w:r>
          </w:p>
          <w:p w:rsidR="00E015FC" w:rsidRDefault="00E015FC" w:rsidP="0085324F">
            <w:pPr>
              <w:pStyle w:val="NoSpacing"/>
            </w:pPr>
          </w:p>
          <w:p w:rsidR="003D1560" w:rsidRDefault="003D1560" w:rsidP="0085324F">
            <w:pPr>
              <w:pStyle w:val="Heading2"/>
            </w:pPr>
            <w:r>
              <w:t>PERSONAL SKILLS</w:t>
            </w:r>
          </w:p>
          <w:p w:rsidR="003D1560" w:rsidRDefault="00720749" w:rsidP="0085324F">
            <w:pPr>
              <w:pStyle w:val="NoSpacing"/>
            </w:pPr>
            <w:r>
              <w:t xml:space="preserve">     </w:t>
            </w:r>
            <w:r w:rsidR="003D1560">
              <w:t xml:space="preserve"> COMMUNICATION SKILS, HARDWORKER, PUNCTUAL,</w:t>
            </w:r>
          </w:p>
          <w:p w:rsidR="003D1560" w:rsidRDefault="003D1560" w:rsidP="0085324F">
            <w:pPr>
              <w:pStyle w:val="NoSpacing"/>
            </w:pPr>
            <w:r>
              <w:t xml:space="preserve">       </w:t>
            </w:r>
            <w:r w:rsidR="00720749">
              <w:t>TEAM FACILIATOR, TIME MANAGEMENT, COMPUTER</w:t>
            </w:r>
          </w:p>
          <w:p w:rsidR="00720749" w:rsidRDefault="00720749" w:rsidP="0085324F">
            <w:pPr>
              <w:pStyle w:val="NoSpacing"/>
            </w:pPr>
            <w:r>
              <w:t xml:space="preserve">       KNOWLEDGE</w:t>
            </w:r>
          </w:p>
          <w:p w:rsidR="00720749" w:rsidRDefault="00720749" w:rsidP="0085324F">
            <w:pPr>
              <w:pStyle w:val="Heading2"/>
            </w:pPr>
            <w:r>
              <w:t>LANGUAGES</w:t>
            </w:r>
          </w:p>
          <w:p w:rsidR="00720749" w:rsidRDefault="00720749" w:rsidP="0085324F">
            <w:pPr>
              <w:pStyle w:val="NoSpacing"/>
            </w:pPr>
          </w:p>
          <w:p w:rsidR="00720749" w:rsidRDefault="0012356F" w:rsidP="0085324F">
            <w:pPr>
              <w:pStyle w:val="NoSpacing"/>
            </w:pPr>
            <w:r>
              <w:t xml:space="preserve">       ENGLISH, HINDI, MALAYALAM, TAMIL.</w:t>
            </w:r>
          </w:p>
          <w:p w:rsidR="00720749" w:rsidRDefault="00720749" w:rsidP="0085324F">
            <w:pPr>
              <w:pStyle w:val="Heading2"/>
            </w:pPr>
            <w:r>
              <w:t xml:space="preserve">INTERESTS </w:t>
            </w:r>
          </w:p>
          <w:p w:rsidR="00720749" w:rsidRDefault="00720749" w:rsidP="0085324F">
            <w:r>
              <w:t xml:space="preserve">      . READING .DRAWING .PHOT</w:t>
            </w:r>
            <w:r w:rsidR="00E8334E">
              <w:t>O</w:t>
            </w:r>
            <w:r>
              <w:t>GRAPHY .TRAVE</w:t>
            </w:r>
            <w:r w:rsidR="00A423BC">
              <w:t>LING .SPORTS</w:t>
            </w:r>
          </w:p>
          <w:p w:rsidR="004E34DB" w:rsidRDefault="004E34DB" w:rsidP="0085324F">
            <w:pPr>
              <w:pStyle w:val="Heading2"/>
            </w:pPr>
            <w:r>
              <w:t>DECLARATION</w:t>
            </w:r>
          </w:p>
          <w:p w:rsidR="004E34DB" w:rsidRDefault="004E34DB" w:rsidP="0085324F">
            <w:pPr>
              <w:pStyle w:val="NoSpacing"/>
            </w:pPr>
            <w:r>
              <w:t xml:space="preserve">      . I H</w:t>
            </w:r>
            <w:r w:rsidR="00E52D33">
              <w:t>EREBY DECLARE THAT ABOVE WRITTEN PARTICULARS</w:t>
            </w:r>
          </w:p>
          <w:p w:rsidR="00E52D33" w:rsidRDefault="00E52D33" w:rsidP="0085324F">
            <w:pPr>
              <w:pStyle w:val="NoSpacing"/>
            </w:pPr>
            <w:r>
              <w:t xml:space="preserve">        ARE TRUE T</w:t>
            </w:r>
            <w:r w:rsidR="0012356F">
              <w:t xml:space="preserve">O THE BEST OF MY KNOWLEDGE AND </w:t>
            </w:r>
            <w:r>
              <w:t>BLIEF</w:t>
            </w:r>
            <w:r w:rsidR="0012356F">
              <w:t>.</w:t>
            </w:r>
          </w:p>
          <w:p w:rsidR="00E52D33" w:rsidRDefault="00E52D33" w:rsidP="0085324F">
            <w:pPr>
              <w:pStyle w:val="NoSpacing"/>
            </w:pPr>
          </w:p>
          <w:p w:rsidR="00E52D33" w:rsidRDefault="00E52D33" w:rsidP="0085324F">
            <w:pPr>
              <w:pStyle w:val="NoSpacing"/>
            </w:pPr>
          </w:p>
          <w:p w:rsidR="00E52D33" w:rsidRPr="00E52D33" w:rsidRDefault="00E52D33" w:rsidP="0085324F">
            <w:pPr>
              <w:pStyle w:val="NoSpacing"/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</w:t>
            </w:r>
            <w:r w:rsidRPr="00E52D33">
              <w:rPr>
                <w:b/>
                <w:sz w:val="24"/>
                <w:szCs w:val="24"/>
              </w:rPr>
              <w:t>AMBU J S</w:t>
            </w:r>
          </w:p>
        </w:tc>
        <w:tc>
          <w:tcPr>
            <w:tcW w:w="6105" w:type="dxa"/>
            <w:vMerge/>
          </w:tcPr>
          <w:p w:rsidR="00C62D8B" w:rsidRPr="004D3011" w:rsidRDefault="00C62D8B" w:rsidP="0085324F">
            <w:pPr>
              <w:rPr>
                <w:color w:val="FFFFFF" w:themeColor="background1"/>
              </w:rPr>
            </w:pPr>
          </w:p>
        </w:tc>
      </w:tr>
    </w:tbl>
    <w:p w:rsidR="0043117B" w:rsidRPr="00846D4F" w:rsidRDefault="005B097B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C3A" w:rsidRDefault="00BB3C3A" w:rsidP="000C45FF">
      <w:r>
        <w:separator/>
      </w:r>
    </w:p>
  </w:endnote>
  <w:endnote w:type="continuationSeparator" w:id="0">
    <w:p w:rsidR="00BB3C3A" w:rsidRDefault="00BB3C3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C3A" w:rsidRDefault="00BB3C3A" w:rsidP="000C45FF">
      <w:r>
        <w:separator/>
      </w:r>
    </w:p>
  </w:footnote>
  <w:footnote w:type="continuationSeparator" w:id="0">
    <w:p w:rsidR="00BB3C3A" w:rsidRDefault="00BB3C3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9402EC1" wp14:editId="16F3072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55E"/>
    <w:multiLevelType w:val="hybridMultilevel"/>
    <w:tmpl w:val="A0B23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32109"/>
    <w:multiLevelType w:val="hybridMultilevel"/>
    <w:tmpl w:val="3E2A5396"/>
    <w:lvl w:ilvl="0" w:tplc="86A60DEC">
      <w:start w:val="1"/>
      <w:numFmt w:val="bullet"/>
      <w:lvlText w:val="☎"/>
      <w:lvlJc w:val="left"/>
      <w:pPr>
        <w:ind w:left="720" w:hanging="360"/>
      </w:pPr>
      <w:rPr>
        <w:rFonts w:ascii="Yu Gothic UI Semibold" w:eastAsia="Yu Gothic UI Semibold" w:hAnsi="Yu Gothic UI Semibold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3D9"/>
    <w:multiLevelType w:val="hybridMultilevel"/>
    <w:tmpl w:val="163C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56835"/>
    <w:multiLevelType w:val="hybridMultilevel"/>
    <w:tmpl w:val="29CCF244"/>
    <w:lvl w:ilvl="0" w:tplc="86A60DEC">
      <w:start w:val="1"/>
      <w:numFmt w:val="bullet"/>
      <w:lvlText w:val="☎"/>
      <w:lvlJc w:val="left"/>
      <w:pPr>
        <w:ind w:left="1440" w:hanging="360"/>
      </w:pPr>
      <w:rPr>
        <w:rFonts w:ascii="Yu Gothic UI Semibold" w:eastAsia="Yu Gothic UI Semibold" w:hAnsi="Yu Gothic UI Semibold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37411">
    <w:abstractNumId w:val="4"/>
  </w:num>
  <w:num w:numId="2" w16cid:durableId="949120763">
    <w:abstractNumId w:val="1"/>
  </w:num>
  <w:num w:numId="3" w16cid:durableId="27267563">
    <w:abstractNumId w:val="3"/>
  </w:num>
  <w:num w:numId="4" w16cid:durableId="1900480303">
    <w:abstractNumId w:val="2"/>
  </w:num>
  <w:num w:numId="5" w16cid:durableId="172028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C7"/>
    <w:rsid w:val="00020C74"/>
    <w:rsid w:val="00036450"/>
    <w:rsid w:val="0004721A"/>
    <w:rsid w:val="00061C84"/>
    <w:rsid w:val="000629D5"/>
    <w:rsid w:val="00076632"/>
    <w:rsid w:val="000C45FF"/>
    <w:rsid w:val="000D2086"/>
    <w:rsid w:val="000E3FD1"/>
    <w:rsid w:val="000F46E6"/>
    <w:rsid w:val="0012356F"/>
    <w:rsid w:val="00180329"/>
    <w:rsid w:val="0019001F"/>
    <w:rsid w:val="001A74A5"/>
    <w:rsid w:val="001B2ABD"/>
    <w:rsid w:val="001D2335"/>
    <w:rsid w:val="001E1759"/>
    <w:rsid w:val="001F1ECC"/>
    <w:rsid w:val="001F7D26"/>
    <w:rsid w:val="002400EB"/>
    <w:rsid w:val="00244620"/>
    <w:rsid w:val="00256CF7"/>
    <w:rsid w:val="00274C8A"/>
    <w:rsid w:val="002B5C5C"/>
    <w:rsid w:val="002D5BC7"/>
    <w:rsid w:val="0030481B"/>
    <w:rsid w:val="003475CB"/>
    <w:rsid w:val="003670C7"/>
    <w:rsid w:val="003D1560"/>
    <w:rsid w:val="004071FC"/>
    <w:rsid w:val="00445947"/>
    <w:rsid w:val="004813B3"/>
    <w:rsid w:val="00496591"/>
    <w:rsid w:val="004C63E4"/>
    <w:rsid w:val="004D3011"/>
    <w:rsid w:val="004E34DB"/>
    <w:rsid w:val="00543B5E"/>
    <w:rsid w:val="005645EE"/>
    <w:rsid w:val="005D6289"/>
    <w:rsid w:val="005E39D5"/>
    <w:rsid w:val="00612544"/>
    <w:rsid w:val="0062123A"/>
    <w:rsid w:val="00646E75"/>
    <w:rsid w:val="0065666A"/>
    <w:rsid w:val="006610D6"/>
    <w:rsid w:val="006771D0"/>
    <w:rsid w:val="00715FCB"/>
    <w:rsid w:val="00720749"/>
    <w:rsid w:val="0074051A"/>
    <w:rsid w:val="00743101"/>
    <w:rsid w:val="007867A0"/>
    <w:rsid w:val="007927F5"/>
    <w:rsid w:val="00802CA0"/>
    <w:rsid w:val="00846D4F"/>
    <w:rsid w:val="0085324F"/>
    <w:rsid w:val="008C1736"/>
    <w:rsid w:val="00922D5C"/>
    <w:rsid w:val="009B71E3"/>
    <w:rsid w:val="009E7C63"/>
    <w:rsid w:val="00A10A67"/>
    <w:rsid w:val="00A2118D"/>
    <w:rsid w:val="00A32785"/>
    <w:rsid w:val="00A423BC"/>
    <w:rsid w:val="00AD76E2"/>
    <w:rsid w:val="00B20152"/>
    <w:rsid w:val="00B53FC7"/>
    <w:rsid w:val="00B70850"/>
    <w:rsid w:val="00B70A5C"/>
    <w:rsid w:val="00BB3C3A"/>
    <w:rsid w:val="00BC76C3"/>
    <w:rsid w:val="00BD7904"/>
    <w:rsid w:val="00BE3502"/>
    <w:rsid w:val="00C066B6"/>
    <w:rsid w:val="00C37BA1"/>
    <w:rsid w:val="00C4674C"/>
    <w:rsid w:val="00C506CF"/>
    <w:rsid w:val="00C62D8B"/>
    <w:rsid w:val="00C72BED"/>
    <w:rsid w:val="00C9578B"/>
    <w:rsid w:val="00CA562E"/>
    <w:rsid w:val="00CB2D30"/>
    <w:rsid w:val="00CB483F"/>
    <w:rsid w:val="00D2522B"/>
    <w:rsid w:val="00D77C98"/>
    <w:rsid w:val="00D82F2F"/>
    <w:rsid w:val="00DA694B"/>
    <w:rsid w:val="00DD172A"/>
    <w:rsid w:val="00DD239A"/>
    <w:rsid w:val="00E015FC"/>
    <w:rsid w:val="00E25A26"/>
    <w:rsid w:val="00E52D33"/>
    <w:rsid w:val="00E5394B"/>
    <w:rsid w:val="00E55D74"/>
    <w:rsid w:val="00E65768"/>
    <w:rsid w:val="00E8334E"/>
    <w:rsid w:val="00E866EC"/>
    <w:rsid w:val="00E93B74"/>
    <w:rsid w:val="00EB11A5"/>
    <w:rsid w:val="00EB3A62"/>
    <w:rsid w:val="00EC6632"/>
    <w:rsid w:val="00F155B6"/>
    <w:rsid w:val="00F60274"/>
    <w:rsid w:val="00F77FB9"/>
    <w:rsid w:val="00FB068F"/>
    <w:rsid w:val="00FB5C78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FEFBD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BD7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Blue%20grey%20cover%20letter.dotx" TargetMode="External" 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87C43958-F9FE-4469-A1B1-D475EAB8C3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Blue%20grey%20cover%20letter.dotx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2023-06-01T16:28:00Z</dcterms:created>
  <dcterms:modified xsi:type="dcterms:W3CDTF">2023-06-01T16:28:00Z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