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3E5B" w14:textId="77777777" w:rsidR="009C2411" w:rsidRDefault="00AB5A73" w:rsidP="009C2411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626CD3D6" wp14:editId="341D0899">
                <wp:simplePos x="0" y="0"/>
                <wp:positionH relativeFrom="column">
                  <wp:posOffset>-611505</wp:posOffset>
                </wp:positionH>
                <wp:positionV relativeFrom="paragraph">
                  <wp:posOffset>-512445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E554C" id="Group 3" o:spid="_x0000_s1026" alt="&quot;&quot;" style="position:absolute;margin-left:-48.15pt;margin-top:-40.35pt;width:612pt;height:11in;z-index:-25165619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14:paraId="0E70D8C9" w14:textId="77777777" w:rsidTr="00AD0D32">
        <w:trPr>
          <w:trHeight w:val="2880"/>
        </w:trPr>
        <w:tc>
          <w:tcPr>
            <w:tcW w:w="2610" w:type="dxa"/>
            <w:gridSpan w:val="5"/>
          </w:tcPr>
          <w:p w14:paraId="202FF736" w14:textId="29DDC649" w:rsidR="00AD0D32" w:rsidRDefault="00812C56" w:rsidP="00667329">
            <w:r>
              <w:rPr>
                <w:noProof/>
              </w:rPr>
              <w:drawing>
                <wp:inline distT="0" distB="0" distL="0" distR="0" wp14:anchorId="3C0CA9C0" wp14:editId="28BF2E0A">
                  <wp:extent cx="1657350" cy="1657350"/>
                  <wp:effectExtent l="0" t="0" r="0" b="0"/>
                  <wp:docPr id="854867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867298" name="Picture 85486729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345FDAB0" w14:textId="7906CD82" w:rsidR="00812C56" w:rsidRDefault="00812C56" w:rsidP="00AD0D32">
            <w:pPr>
              <w:pStyle w:val="Title"/>
              <w:spacing w:after="0"/>
            </w:pPr>
            <w:r>
              <w:t>ITOE MAUREEN OBE</w:t>
            </w:r>
          </w:p>
          <w:p w14:paraId="6C39F7B2" w14:textId="3CFE5D1F" w:rsidR="00812C56" w:rsidRPr="00812C56" w:rsidRDefault="00812C56" w:rsidP="00AD0D32">
            <w:pPr>
              <w:pStyle w:val="Title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DOB:20/11/1999</w:t>
            </w:r>
          </w:p>
          <w:p w14:paraId="45BF5E70" w14:textId="26A4ABF0" w:rsidR="00812C56" w:rsidRPr="00812C56" w:rsidRDefault="00812C56" w:rsidP="00812C56">
            <w:pPr>
              <w:pStyle w:val="Subtitle"/>
            </w:pPr>
            <w:r>
              <w:t>LOCATION: UAE</w:t>
            </w:r>
          </w:p>
          <w:p w14:paraId="41376CDE" w14:textId="022BC616" w:rsidR="00812C56" w:rsidRPr="00812C56" w:rsidRDefault="00AD0D32" w:rsidP="00812C56">
            <w:pPr>
              <w:pStyle w:val="Subtitle"/>
            </w:pPr>
            <w:r>
              <w:t xml:space="preserve"> </w:t>
            </w:r>
            <w:r w:rsidR="00812C56">
              <w:t>CALL: 0505475095</w:t>
            </w:r>
          </w:p>
          <w:p w14:paraId="4CB9C88C" w14:textId="77777777" w:rsidR="001C41A4" w:rsidRDefault="00AD0D32" w:rsidP="001C41A4">
            <w:pPr>
              <w:pStyle w:val="Subtitle"/>
              <w:spacing w:line="480" w:lineRule="auto"/>
            </w:pPr>
            <w:r>
              <w:t xml:space="preserve"> </w:t>
            </w:r>
            <w:hyperlink r:id="rId12" w:history="1">
              <w:r w:rsidR="00812C56" w:rsidRPr="00D3104F">
                <w:rPr>
                  <w:rStyle w:val="Hyperlink"/>
                </w:rPr>
                <w:t>maureeobe20@gmail.com</w:t>
              </w:r>
            </w:hyperlink>
          </w:p>
          <w:p w14:paraId="22721A8A" w14:textId="66AD9C23" w:rsidR="00AD0D32" w:rsidRDefault="00E33125" w:rsidP="001C41A4">
            <w:pPr>
              <w:pStyle w:val="Subtitle"/>
              <w:spacing w:line="276" w:lineRule="auto"/>
            </w:pPr>
            <w:r w:rsidRPr="001C41A4">
              <w:rPr>
                <w:color w:val="auto"/>
              </w:rPr>
              <w:t>Exp</w:t>
            </w:r>
            <w:r w:rsidR="00AD3BDC" w:rsidRPr="001C41A4">
              <w:rPr>
                <w:color w:val="auto"/>
              </w:rPr>
              <w:t>e</w:t>
            </w:r>
            <w:r w:rsidRPr="001C41A4">
              <w:rPr>
                <w:color w:val="auto"/>
              </w:rPr>
              <w:t xml:space="preserve">rienced store cashier with </w:t>
            </w:r>
            <w:r w:rsidR="00FA1A18">
              <w:rPr>
                <w:color w:val="auto"/>
              </w:rPr>
              <w:t>2</w:t>
            </w:r>
            <w:r w:rsidRPr="001C41A4">
              <w:rPr>
                <w:color w:val="auto"/>
              </w:rPr>
              <w:t xml:space="preserve"> years</w:t>
            </w:r>
            <w:r w:rsidR="00FA1A18">
              <w:rPr>
                <w:color w:val="auto"/>
              </w:rPr>
              <w:t xml:space="preserve"> plus</w:t>
            </w:r>
            <w:r w:rsidRPr="001C41A4">
              <w:rPr>
                <w:color w:val="auto"/>
              </w:rPr>
              <w:t xml:space="preserve"> in retail, excellent customer service skills and knowledge of POS systems. Efficiently processed payments and reconciled daily transactions</w:t>
            </w:r>
            <w:r>
              <w:t xml:space="preserve">. </w:t>
            </w:r>
          </w:p>
        </w:tc>
      </w:tr>
      <w:tr w:rsidR="00667329" w14:paraId="2275E11D" w14:textId="77777777" w:rsidTr="00667329">
        <w:trPr>
          <w:trHeight w:val="900"/>
        </w:trPr>
        <w:tc>
          <w:tcPr>
            <w:tcW w:w="10080" w:type="dxa"/>
            <w:gridSpan w:val="8"/>
          </w:tcPr>
          <w:p w14:paraId="1A39476D" w14:textId="77777777" w:rsidR="00667329" w:rsidRPr="00667329" w:rsidRDefault="00000000" w:rsidP="00667329">
            <w:pPr>
              <w:pStyle w:val="Heading1"/>
            </w:pPr>
            <w:sdt>
              <w:sdtPr>
                <w:id w:val="-1983300934"/>
                <w:placeholder>
                  <w:docPart w:val="181102936B9F462493EE89B8AD80243D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Experience</w:t>
                </w:r>
              </w:sdtContent>
            </w:sdt>
          </w:p>
        </w:tc>
      </w:tr>
      <w:tr w:rsidR="00667329" w14:paraId="2E734458" w14:textId="77777777" w:rsidTr="00667329">
        <w:trPr>
          <w:trHeight w:val="80"/>
        </w:trPr>
        <w:tc>
          <w:tcPr>
            <w:tcW w:w="1260" w:type="dxa"/>
            <w:vMerge w:val="restart"/>
          </w:tcPr>
          <w:p w14:paraId="1F49D813" w14:textId="07D49F39" w:rsidR="00667329" w:rsidRDefault="00812C56" w:rsidP="00667329">
            <w:pPr>
              <w:pStyle w:val="Heading3"/>
            </w:pPr>
            <w:r>
              <w:t>FEB 202</w:t>
            </w:r>
            <w:r w:rsidR="00FA1A18">
              <w:t>2</w:t>
            </w:r>
            <w:r>
              <w:t>_MAR 2025</w:t>
            </w:r>
            <w:r w:rsidR="00667329">
              <w:t xml:space="preserve"> </w:t>
            </w:r>
          </w:p>
          <w:p w14:paraId="6EF30FC4" w14:textId="77777777" w:rsidR="00667329" w:rsidRPr="005579C9" w:rsidRDefault="00667329" w:rsidP="00EA62A2"/>
        </w:tc>
        <w:tc>
          <w:tcPr>
            <w:tcW w:w="540" w:type="dxa"/>
            <w:gridSpan w:val="2"/>
          </w:tcPr>
          <w:p w14:paraId="7DB0BB40" w14:textId="77777777" w:rsidR="00667329" w:rsidRDefault="00667329" w:rsidP="00FC6625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3A91AEF" wp14:editId="497B280D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3AE418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00C7992" w14:textId="77777777" w:rsidR="00667329" w:rsidRPr="004823C2" w:rsidRDefault="00667329" w:rsidP="00667329"/>
        </w:tc>
        <w:tc>
          <w:tcPr>
            <w:tcW w:w="8100" w:type="dxa"/>
            <w:gridSpan w:val="4"/>
            <w:vMerge w:val="restart"/>
          </w:tcPr>
          <w:p w14:paraId="79A07821" w14:textId="544B0D4D" w:rsidR="00667329" w:rsidRPr="004823C2" w:rsidRDefault="00A7009C" w:rsidP="00667329">
            <w:pPr>
              <w:pStyle w:val="Heading2"/>
            </w:pPr>
            <w:r>
              <w:t>SPA SUPER MARKET,</w:t>
            </w:r>
            <w:r w:rsidR="001C41A4">
              <w:t xml:space="preserve"> </w:t>
            </w:r>
            <w:r w:rsidR="00812C56">
              <w:t>CASHIER</w:t>
            </w:r>
          </w:p>
          <w:p w14:paraId="698EEB3A" w14:textId="01C3962F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Handle cash, credit, or check transactions with customers.</w:t>
            </w:r>
          </w:p>
          <w:p w14:paraId="2AE2F107" w14:textId="476545B1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Scan goods and collect payments.</w:t>
            </w:r>
          </w:p>
          <w:p w14:paraId="5F457507" w14:textId="132F6F1F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Ensure pricing is correct.</w:t>
            </w:r>
          </w:p>
          <w:p w14:paraId="06A7856F" w14:textId="2314BCD8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Issue change, receipts, refunds, or tickets</w:t>
            </w:r>
            <w:r w:rsidR="00A932CB">
              <w:t>.</w:t>
            </w:r>
          </w:p>
          <w:p w14:paraId="63B69869" w14:textId="4A9F9C70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Redeem stamps and coupons</w:t>
            </w:r>
            <w:r w:rsidR="00A932CB">
              <w:t>.</w:t>
            </w:r>
          </w:p>
          <w:p w14:paraId="6F01F0F9" w14:textId="684140D0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Count money in cash drawers at the beginning and end of shifts to ensure that amounts are correct and that there is adequate change</w:t>
            </w:r>
            <w:r w:rsidR="00A932CB">
              <w:t>.</w:t>
            </w:r>
          </w:p>
          <w:p w14:paraId="388671D3" w14:textId="2A605A62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Make sales referrals, cross-sell products, and introduce new ones</w:t>
            </w:r>
            <w:r w:rsidR="00A932CB">
              <w:t>.</w:t>
            </w:r>
          </w:p>
          <w:p w14:paraId="18C97EC0" w14:textId="4D782DE1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Resolve customer complaints, guide them, and provide relevant information</w:t>
            </w:r>
            <w:r w:rsidR="00A932CB">
              <w:t>.</w:t>
            </w:r>
          </w:p>
          <w:p w14:paraId="5DDD28A4" w14:textId="774F3EA7" w:rsidR="00E33125" w:rsidRDefault="00E33125" w:rsidP="00A932CB">
            <w:pPr>
              <w:pStyle w:val="ListParagraph"/>
              <w:numPr>
                <w:ilvl w:val="0"/>
                <w:numId w:val="3"/>
              </w:numPr>
            </w:pPr>
            <w:r>
              <w:t>Bag items carefully.</w:t>
            </w:r>
          </w:p>
          <w:p w14:paraId="086D14D1" w14:textId="0B0A45C7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Maintain clean and tidy checkout areas</w:t>
            </w:r>
            <w:r w:rsidR="00A932CB">
              <w:t>.</w:t>
            </w:r>
          </w:p>
          <w:p w14:paraId="5BC4455B" w14:textId="24238B9B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Keep reports of transactions</w:t>
            </w:r>
            <w:r w:rsidR="00A932CB">
              <w:t>.</w:t>
            </w:r>
          </w:p>
          <w:p w14:paraId="13A58D14" w14:textId="4F36F964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Process returns and check to see if items are damaged</w:t>
            </w:r>
            <w:r w:rsidR="00A932CB">
              <w:t>.</w:t>
            </w:r>
          </w:p>
          <w:p w14:paraId="5121E3A6" w14:textId="02AF8883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Answer customers' questions and get a manager if answer doesn't solve the issue</w:t>
            </w:r>
            <w:r w:rsidR="00A932CB">
              <w:t>.</w:t>
            </w:r>
          </w:p>
          <w:p w14:paraId="1C2737AA" w14:textId="5089BD7B" w:rsidR="00E33125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Bag, box, or wrap packages</w:t>
            </w:r>
            <w:r w:rsidR="00A932CB">
              <w:t>.</w:t>
            </w:r>
          </w:p>
          <w:p w14:paraId="181310AC" w14:textId="253DD7BA" w:rsidR="00667329" w:rsidRDefault="00E33125" w:rsidP="00E33125">
            <w:pPr>
              <w:pStyle w:val="ListParagraph"/>
              <w:numPr>
                <w:ilvl w:val="0"/>
                <w:numId w:val="3"/>
              </w:numPr>
            </w:pPr>
            <w:r>
              <w:t>Provide excellent customer service to ensure satisfaction</w:t>
            </w:r>
            <w:r w:rsidR="00A932CB">
              <w:t>.</w:t>
            </w:r>
          </w:p>
        </w:tc>
      </w:tr>
      <w:tr w:rsidR="00667329" w14:paraId="46E6D5AF" w14:textId="77777777" w:rsidTr="00667329">
        <w:trPr>
          <w:trHeight w:val="900"/>
        </w:trPr>
        <w:tc>
          <w:tcPr>
            <w:tcW w:w="1260" w:type="dxa"/>
            <w:vMerge/>
          </w:tcPr>
          <w:p w14:paraId="17119DBE" w14:textId="77777777" w:rsidR="00667329" w:rsidRDefault="00667329" w:rsidP="00EA62A2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19DD373A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569C5E32" w14:textId="77777777" w:rsidR="00667329" w:rsidRDefault="00667329" w:rsidP="009C2411"/>
        </w:tc>
        <w:tc>
          <w:tcPr>
            <w:tcW w:w="180" w:type="dxa"/>
          </w:tcPr>
          <w:p w14:paraId="47D691DC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0DA67BC4" w14:textId="77777777" w:rsidR="00667329" w:rsidRPr="005579C9" w:rsidRDefault="00667329" w:rsidP="00EA62A2">
            <w:pPr>
              <w:pStyle w:val="Heading2"/>
            </w:pPr>
          </w:p>
        </w:tc>
      </w:tr>
      <w:tr w:rsidR="00667329" w14:paraId="5EFC1D25" w14:textId="77777777" w:rsidTr="00667329">
        <w:trPr>
          <w:trHeight w:val="117"/>
        </w:trPr>
        <w:tc>
          <w:tcPr>
            <w:tcW w:w="1260" w:type="dxa"/>
            <w:vMerge w:val="restart"/>
          </w:tcPr>
          <w:p w14:paraId="20A07F5B" w14:textId="5E4A1C6F" w:rsidR="00667329" w:rsidRDefault="00000000" w:rsidP="00667329">
            <w:pPr>
              <w:pStyle w:val="Heading3"/>
            </w:pPr>
            <w:sdt>
              <w:sdtPr>
                <w:id w:val="1948647176"/>
                <w:placeholder>
                  <w:docPart w:val="9B50FBC8D5FE480DAEC8097331D58FE2"/>
                </w:placeholder>
                <w15:appearance w15:val="hidden"/>
              </w:sdtPr>
              <w:sdtContent/>
            </w:sdt>
            <w:r w:rsidR="00457AA3">
              <w:t xml:space="preserve"> </w:t>
            </w:r>
          </w:p>
        </w:tc>
        <w:tc>
          <w:tcPr>
            <w:tcW w:w="540" w:type="dxa"/>
            <w:gridSpan w:val="2"/>
          </w:tcPr>
          <w:p w14:paraId="4842854C" w14:textId="77777777" w:rsidR="00667329" w:rsidRDefault="00667329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4BC63C6" wp14:editId="1A4C6FBC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A55E04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3B009A23" w14:textId="77777777" w:rsidR="00667329" w:rsidRPr="005579C9" w:rsidRDefault="00667329" w:rsidP="00667329"/>
        </w:tc>
        <w:tc>
          <w:tcPr>
            <w:tcW w:w="8100" w:type="dxa"/>
            <w:gridSpan w:val="4"/>
            <w:vMerge w:val="restart"/>
          </w:tcPr>
          <w:p w14:paraId="3BC3BB7A" w14:textId="7D086C55" w:rsidR="00667329" w:rsidRPr="005579C9" w:rsidRDefault="00667329" w:rsidP="00A932CB">
            <w:pPr>
              <w:pStyle w:val="Heading2"/>
            </w:pPr>
          </w:p>
        </w:tc>
      </w:tr>
      <w:tr w:rsidR="00667329" w14:paraId="43A71DF6" w14:textId="77777777" w:rsidTr="00667329">
        <w:trPr>
          <w:trHeight w:val="783"/>
        </w:trPr>
        <w:tc>
          <w:tcPr>
            <w:tcW w:w="1260" w:type="dxa"/>
            <w:vMerge/>
          </w:tcPr>
          <w:p w14:paraId="08F70EE1" w14:textId="77777777" w:rsidR="00667329" w:rsidRDefault="00667329" w:rsidP="00667329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09027993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3EFEB9D8" w14:textId="77777777" w:rsidR="00667329" w:rsidRDefault="00667329" w:rsidP="009C2411"/>
        </w:tc>
        <w:tc>
          <w:tcPr>
            <w:tcW w:w="180" w:type="dxa"/>
          </w:tcPr>
          <w:p w14:paraId="4D2C6B36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3C19C4FE" w14:textId="77777777" w:rsidR="00667329" w:rsidRPr="005579C9" w:rsidRDefault="00667329" w:rsidP="00EA62A2">
            <w:pPr>
              <w:pStyle w:val="Heading2"/>
            </w:pPr>
          </w:p>
        </w:tc>
      </w:tr>
      <w:tr w:rsidR="00AD0D32" w:rsidRPr="00AD0D32" w14:paraId="015CC6DE" w14:textId="77777777" w:rsidTr="00AD0D32">
        <w:trPr>
          <w:trHeight w:val="720"/>
        </w:trPr>
        <w:tc>
          <w:tcPr>
            <w:tcW w:w="10080" w:type="dxa"/>
            <w:gridSpan w:val="8"/>
          </w:tcPr>
          <w:p w14:paraId="7D355076" w14:textId="77777777" w:rsidR="00AD0D32" w:rsidRPr="00AD0D32" w:rsidRDefault="00AD0D32" w:rsidP="00AD0D32"/>
        </w:tc>
      </w:tr>
      <w:tr w:rsidR="00667329" w14:paraId="15C2C083" w14:textId="77777777" w:rsidTr="00AD0D32">
        <w:trPr>
          <w:trHeight w:val="907"/>
        </w:trPr>
        <w:tc>
          <w:tcPr>
            <w:tcW w:w="10080" w:type="dxa"/>
            <w:gridSpan w:val="8"/>
          </w:tcPr>
          <w:p w14:paraId="5F45D9D6" w14:textId="77777777" w:rsidR="00667329" w:rsidRPr="00667329" w:rsidRDefault="00000000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sdt>
              <w:sdtPr>
                <w:id w:val="-1908763273"/>
                <w:placeholder>
                  <w:docPart w:val="5ADD01C5BC3B4088AF17A31CCAFA86AF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Education</w:t>
                </w:r>
              </w:sdtContent>
            </w:sdt>
          </w:p>
        </w:tc>
      </w:tr>
      <w:tr w:rsidR="00313CEB" w14:paraId="1F0F7388" w14:textId="77777777" w:rsidTr="00667329">
        <w:trPr>
          <w:trHeight w:val="270"/>
        </w:trPr>
        <w:tc>
          <w:tcPr>
            <w:tcW w:w="1260" w:type="dxa"/>
            <w:vMerge w:val="restart"/>
          </w:tcPr>
          <w:p w14:paraId="6B601164" w14:textId="0A28D3B0" w:rsidR="00313CEB" w:rsidRDefault="003069C7" w:rsidP="00DE759B">
            <w:pPr>
              <w:pStyle w:val="Heading3"/>
            </w:pPr>
            <w:r>
              <w:t>dec 202</w:t>
            </w:r>
            <w:r w:rsidR="00FA1A18">
              <w:t>0</w:t>
            </w:r>
          </w:p>
        </w:tc>
        <w:tc>
          <w:tcPr>
            <w:tcW w:w="540" w:type="dxa"/>
            <w:gridSpan w:val="2"/>
          </w:tcPr>
          <w:p w14:paraId="5F88252F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16739BF" wp14:editId="701EFB92">
                      <wp:extent cx="137160" cy="137160"/>
                      <wp:effectExtent l="19050" t="19050" r="15240" b="15240"/>
                      <wp:docPr id="2" name="Oval 2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60F4B6" id="Oval 2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5075FA8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06ED72DF" w14:textId="59F161C3" w:rsidR="00313CEB" w:rsidRPr="004823C2" w:rsidRDefault="003069C7" w:rsidP="00667329">
            <w:pPr>
              <w:pStyle w:val="Heading2"/>
            </w:pPr>
            <w:r w:rsidRPr="003069C7">
              <w:t>Masters degree in social anthropology</w:t>
            </w:r>
            <w:r>
              <w:t>,</w:t>
            </w:r>
            <w:r w:rsidR="00EB6DA7">
              <w:t xml:space="preserve"> </w:t>
            </w:r>
            <w:r>
              <w:t>UNIVERSITY OF BUEA</w:t>
            </w:r>
          </w:p>
          <w:p w14:paraId="650CA482" w14:textId="77777777" w:rsidR="003069C7" w:rsidRPr="003069C7" w:rsidRDefault="003069C7" w:rsidP="003069C7"/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6"/>
            </w:tblGrid>
            <w:tr w:rsidR="003069C7" w:rsidRPr="003069C7" w14:paraId="50F7C276" w14:textId="77777777">
              <w:trPr>
                <w:trHeight w:val="86"/>
              </w:trPr>
              <w:tc>
                <w:tcPr>
                  <w:tcW w:w="5426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FD3A4A4" w14:textId="03919559" w:rsidR="003069C7" w:rsidRPr="003069C7" w:rsidRDefault="003069C7" w:rsidP="003069C7">
                  <w:r>
                    <w:t>With a 3.6 GPA</w:t>
                  </w:r>
                </w:p>
                <w:p w14:paraId="05600DA2" w14:textId="77777777" w:rsidR="003069C7" w:rsidRPr="003069C7" w:rsidRDefault="003069C7" w:rsidP="003069C7"/>
              </w:tc>
            </w:tr>
          </w:tbl>
          <w:p w14:paraId="5E5C8963" w14:textId="0CD5B8F8" w:rsidR="00313CEB" w:rsidRPr="005579C9" w:rsidRDefault="00457AA3" w:rsidP="00457AA3">
            <w:r>
              <w:t xml:space="preserve"> </w:t>
            </w:r>
          </w:p>
        </w:tc>
      </w:tr>
      <w:tr w:rsidR="00313CEB" w14:paraId="5C2877A0" w14:textId="77777777" w:rsidTr="00667329">
        <w:trPr>
          <w:trHeight w:val="783"/>
        </w:trPr>
        <w:tc>
          <w:tcPr>
            <w:tcW w:w="1260" w:type="dxa"/>
            <w:vMerge/>
          </w:tcPr>
          <w:p w14:paraId="2ECFF6B5" w14:textId="77777777" w:rsidR="00313CE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7B385079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3A74202D" w14:textId="77777777" w:rsidR="00313CEB" w:rsidRDefault="00313CEB" w:rsidP="009C2411"/>
        </w:tc>
        <w:tc>
          <w:tcPr>
            <w:tcW w:w="180" w:type="dxa"/>
          </w:tcPr>
          <w:p w14:paraId="14033FAF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5BAECE2D" w14:textId="77777777" w:rsidR="00313CEB" w:rsidRPr="005579C9" w:rsidRDefault="00313CEB" w:rsidP="00DE759B"/>
        </w:tc>
      </w:tr>
      <w:tr w:rsidR="00313CEB" w14:paraId="7500322C" w14:textId="77777777" w:rsidTr="00667329">
        <w:trPr>
          <w:trHeight w:val="180"/>
        </w:trPr>
        <w:tc>
          <w:tcPr>
            <w:tcW w:w="1260" w:type="dxa"/>
            <w:vMerge w:val="restart"/>
          </w:tcPr>
          <w:p w14:paraId="178228D1" w14:textId="30E51AA8" w:rsidR="00313CEB" w:rsidRDefault="003069C7" w:rsidP="00DE759B">
            <w:pPr>
              <w:pStyle w:val="Heading3"/>
            </w:pPr>
            <w:r>
              <w:t>DEC 20</w:t>
            </w:r>
            <w:r w:rsidR="00FA1A18">
              <w:t>18</w:t>
            </w:r>
          </w:p>
        </w:tc>
        <w:tc>
          <w:tcPr>
            <w:tcW w:w="540" w:type="dxa"/>
            <w:gridSpan w:val="2"/>
          </w:tcPr>
          <w:p w14:paraId="77649EC8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FA6102A" wp14:editId="50C717DD">
                      <wp:extent cx="137160" cy="137160"/>
                      <wp:effectExtent l="19050" t="19050" r="15240" b="15240"/>
                      <wp:docPr id="4" name="Oval 4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F69BD4" id="Oval 4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6A2C5C15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42D59487" w14:textId="54DC2AB4" w:rsidR="00313CEB" w:rsidRPr="004823C2" w:rsidRDefault="00A7009C" w:rsidP="00DE759B">
            <w:pPr>
              <w:pStyle w:val="Heading2"/>
            </w:pPr>
            <w:r>
              <w:t>BACHELOR OF SCIENCE IN SOCIAL ANTHROPOLOGY, UNIVERSITY OF BUEA</w:t>
            </w:r>
          </w:p>
          <w:p w14:paraId="0D459FC6" w14:textId="77777777" w:rsidR="00313CEB" w:rsidRDefault="00A7009C" w:rsidP="00DE759B">
            <w:r>
              <w:t>With an outstanding GPA</w:t>
            </w:r>
          </w:p>
          <w:p w14:paraId="3906462B" w14:textId="77777777" w:rsidR="00A7009C" w:rsidRDefault="00A7009C" w:rsidP="00DE759B"/>
          <w:p w14:paraId="16AFE566" w14:textId="781F6769" w:rsidR="00A7009C" w:rsidRPr="005579C9" w:rsidRDefault="00A7009C" w:rsidP="00DE759B"/>
        </w:tc>
      </w:tr>
      <w:tr w:rsidR="00313CEB" w14:paraId="148763FA" w14:textId="77777777" w:rsidTr="00667329">
        <w:trPr>
          <w:trHeight w:val="783"/>
        </w:trPr>
        <w:tc>
          <w:tcPr>
            <w:tcW w:w="1260" w:type="dxa"/>
            <w:vMerge/>
          </w:tcPr>
          <w:p w14:paraId="2391C410" w14:textId="77777777" w:rsidR="00313CEB" w:rsidRPr="00DE759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2A1B59E1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7653CBD3" w14:textId="77777777" w:rsidR="00313CEB" w:rsidRDefault="00313CEB" w:rsidP="009C2411"/>
        </w:tc>
        <w:tc>
          <w:tcPr>
            <w:tcW w:w="180" w:type="dxa"/>
          </w:tcPr>
          <w:p w14:paraId="07BF5B9C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532A302F" w14:textId="77777777" w:rsidR="00313CEB" w:rsidRPr="005579C9" w:rsidRDefault="00313CEB" w:rsidP="00DE759B"/>
        </w:tc>
      </w:tr>
      <w:tr w:rsidR="00AD0D32" w:rsidRPr="00AD0D32" w14:paraId="5FA61E9F" w14:textId="77777777" w:rsidTr="00AD0D32">
        <w:trPr>
          <w:trHeight w:val="432"/>
        </w:trPr>
        <w:tc>
          <w:tcPr>
            <w:tcW w:w="10080" w:type="dxa"/>
            <w:gridSpan w:val="8"/>
          </w:tcPr>
          <w:p w14:paraId="29132CB0" w14:textId="77777777" w:rsidR="00AD0D32" w:rsidRPr="00AD0D32" w:rsidRDefault="00AD0D32" w:rsidP="00AD0D32"/>
        </w:tc>
      </w:tr>
      <w:tr w:rsidR="006307EA" w14:paraId="5AE56923" w14:textId="77777777" w:rsidTr="00AD0D32">
        <w:trPr>
          <w:trHeight w:val="907"/>
        </w:trPr>
        <w:tc>
          <w:tcPr>
            <w:tcW w:w="5040" w:type="dxa"/>
            <w:gridSpan w:val="6"/>
          </w:tcPr>
          <w:p w14:paraId="02F1ACEE" w14:textId="77777777" w:rsidR="006307EA" w:rsidRPr="005579C9" w:rsidRDefault="00000000" w:rsidP="00AD0D32">
            <w:pPr>
              <w:pStyle w:val="Heading1"/>
            </w:pPr>
            <w:sdt>
              <w:sdtPr>
                <w:id w:val="-1392877668"/>
                <w:placeholder>
                  <w:docPart w:val="552E830D9DDE4DA89F3ECC3541D1B8C6"/>
                </w:placeholder>
                <w:temporary/>
                <w:showingPlcHdr/>
                <w15:appearance w15:val="hidden"/>
              </w:sdtPr>
              <w:sdtContent>
                <w:r w:rsidR="006307EA" w:rsidRPr="00CF1A49">
                  <w:t>Skills</w:t>
                </w:r>
              </w:sdtContent>
            </w:sdt>
          </w:p>
        </w:tc>
        <w:tc>
          <w:tcPr>
            <w:tcW w:w="270" w:type="dxa"/>
          </w:tcPr>
          <w:p w14:paraId="0C83E0E9" w14:textId="77777777" w:rsidR="006307EA" w:rsidRPr="005579C9" w:rsidRDefault="006307EA" w:rsidP="00AD0D32"/>
        </w:tc>
        <w:tc>
          <w:tcPr>
            <w:tcW w:w="4770" w:type="dxa"/>
          </w:tcPr>
          <w:p w14:paraId="3A57F1D6" w14:textId="26544124" w:rsidR="006307EA" w:rsidRPr="005579C9" w:rsidRDefault="00AD3BDC" w:rsidP="00AD0D32">
            <w:pPr>
              <w:pStyle w:val="Heading1"/>
            </w:pPr>
            <w:r>
              <w:t>OBJECTIVE</w:t>
            </w:r>
          </w:p>
        </w:tc>
      </w:tr>
      <w:tr w:rsidR="006307EA" w14:paraId="785228CB" w14:textId="77777777" w:rsidTr="006307EA">
        <w:trPr>
          <w:trHeight w:val="783"/>
        </w:trPr>
        <w:tc>
          <w:tcPr>
            <w:tcW w:w="5040" w:type="dxa"/>
            <w:gridSpan w:val="6"/>
          </w:tcPr>
          <w:p w14:paraId="26FE8E1A" w14:textId="77777777" w:rsidR="00D939FD" w:rsidRPr="00D939FD" w:rsidRDefault="00D939FD" w:rsidP="00D939FD">
            <w:pPr>
              <w:pStyle w:val="ListBullet"/>
              <w:numPr>
                <w:ilvl w:val="0"/>
                <w:numId w:val="0"/>
              </w:num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2"/>
            </w:tblGrid>
            <w:tr w:rsidR="00D939FD" w:rsidRPr="00D939FD" w14:paraId="6AFEE25E" w14:textId="77777777">
              <w:trPr>
                <w:trHeight w:val="639"/>
              </w:trPr>
              <w:tc>
                <w:tcPr>
                  <w:tcW w:w="217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E9E3F69" w14:textId="50D443AD" w:rsidR="00D939FD" w:rsidRPr="00D939FD" w:rsidRDefault="00D939FD" w:rsidP="00D939FD">
                  <w:pPr>
                    <w:pStyle w:val="ListBullet"/>
                    <w:numPr>
                      <w:ilvl w:val="0"/>
                      <w:numId w:val="0"/>
                    </w:numPr>
                  </w:pPr>
                </w:p>
                <w:p w14:paraId="67F348F4" w14:textId="77777777" w:rsidR="00D939FD" w:rsidRPr="00D939FD" w:rsidRDefault="00D939FD" w:rsidP="00D939FD">
                  <w:pPr>
                    <w:pStyle w:val="ListBullet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939FD">
                    <w:rPr>
                      <w:sz w:val="24"/>
                      <w:szCs w:val="24"/>
                    </w:rPr>
                    <w:t xml:space="preserve">Communication skills </w:t>
                  </w:r>
                </w:p>
                <w:p w14:paraId="7B42A01D" w14:textId="77777777" w:rsidR="00D939FD" w:rsidRPr="00D939FD" w:rsidRDefault="00D939FD" w:rsidP="00D939FD">
                  <w:pPr>
                    <w:pStyle w:val="ListBullet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939FD">
                    <w:rPr>
                      <w:sz w:val="24"/>
                      <w:szCs w:val="24"/>
                    </w:rPr>
                    <w:t xml:space="preserve">Organizational skills </w:t>
                  </w:r>
                </w:p>
                <w:p w14:paraId="460572D1" w14:textId="77777777" w:rsidR="00D939FD" w:rsidRPr="00D939FD" w:rsidRDefault="00D939FD" w:rsidP="00D939FD">
                  <w:pPr>
                    <w:pStyle w:val="ListBullet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939FD">
                    <w:rPr>
                      <w:sz w:val="24"/>
                      <w:szCs w:val="24"/>
                    </w:rPr>
                    <w:t xml:space="preserve">Time management </w:t>
                  </w:r>
                </w:p>
                <w:p w14:paraId="5A12A68C" w14:textId="77777777" w:rsidR="00D939FD" w:rsidRPr="00D939FD" w:rsidRDefault="00D939FD" w:rsidP="00D939FD">
                  <w:pPr>
                    <w:pStyle w:val="ListBullet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939FD">
                    <w:rPr>
                      <w:sz w:val="24"/>
                      <w:szCs w:val="24"/>
                    </w:rPr>
                    <w:t xml:space="preserve">Multi-tasking </w:t>
                  </w:r>
                </w:p>
                <w:p w14:paraId="188C34E9" w14:textId="77777777" w:rsidR="00D939FD" w:rsidRPr="00D939FD" w:rsidRDefault="00D939FD" w:rsidP="00D939FD">
                  <w:pPr>
                    <w:pStyle w:val="ListBullet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D939FD">
                    <w:rPr>
                      <w:sz w:val="24"/>
                      <w:szCs w:val="24"/>
                    </w:rPr>
                    <w:t xml:space="preserve">Computer skills </w:t>
                  </w:r>
                </w:p>
                <w:p w14:paraId="20DD75DA" w14:textId="5677E68B" w:rsidR="00D939FD" w:rsidRPr="00D939FD" w:rsidRDefault="00D939FD" w:rsidP="00D939FD">
                  <w:pPr>
                    <w:pStyle w:val="ListBullet"/>
                    <w:numPr>
                      <w:ilvl w:val="0"/>
                      <w:numId w:val="5"/>
                    </w:numPr>
                  </w:pPr>
                  <w:r w:rsidRPr="00D939FD">
                    <w:rPr>
                      <w:sz w:val="24"/>
                      <w:szCs w:val="24"/>
                    </w:rPr>
                    <w:t>Problem solving</w:t>
                  </w:r>
                  <w:r w:rsidRPr="00D939FD">
                    <w:t xml:space="preserve"> </w:t>
                  </w:r>
                </w:p>
              </w:tc>
            </w:tr>
          </w:tbl>
          <w:p w14:paraId="56D1AC55" w14:textId="30C18688" w:rsidR="006307EA" w:rsidRPr="005579C9" w:rsidRDefault="006307EA" w:rsidP="00D939F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270" w:type="dxa"/>
          </w:tcPr>
          <w:p w14:paraId="44CD1318" w14:textId="77777777" w:rsidR="006307EA" w:rsidRPr="006E1507" w:rsidRDefault="006307EA" w:rsidP="00DE759B"/>
        </w:tc>
        <w:tc>
          <w:tcPr>
            <w:tcW w:w="4770" w:type="dxa"/>
          </w:tcPr>
          <w:p w14:paraId="57B66639" w14:textId="3CA30030" w:rsidR="00AD3BDC" w:rsidRDefault="00AD3BDC" w:rsidP="00AD3B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experienced </w:t>
            </w:r>
            <w:r w:rsidR="001C41A4">
              <w:rPr>
                <w:sz w:val="23"/>
                <w:szCs w:val="23"/>
              </w:rPr>
              <w:t>cashier</w:t>
            </w:r>
            <w:r>
              <w:rPr>
                <w:sz w:val="23"/>
                <w:szCs w:val="23"/>
              </w:rPr>
              <w:t xml:space="preserve"> looking for employment in the position of a </w:t>
            </w:r>
            <w:r w:rsidR="001C41A4">
              <w:rPr>
                <w:sz w:val="23"/>
                <w:szCs w:val="23"/>
              </w:rPr>
              <w:t>cashier</w:t>
            </w:r>
            <w:r>
              <w:rPr>
                <w:sz w:val="23"/>
                <w:szCs w:val="23"/>
              </w:rPr>
              <w:t xml:space="preserve"> at your company, bringing </w:t>
            </w:r>
            <w:r w:rsidR="001C41A4">
              <w:rPr>
                <w:sz w:val="23"/>
                <w:szCs w:val="23"/>
              </w:rPr>
              <w:t>a strong</w:t>
            </w:r>
            <w:r>
              <w:rPr>
                <w:sz w:val="23"/>
                <w:szCs w:val="23"/>
              </w:rPr>
              <w:t xml:space="preserve"> dedication in making unique work skills along with offering extraordinary customer services.</w:t>
            </w:r>
          </w:p>
          <w:p w14:paraId="0A624DDF" w14:textId="14B25368" w:rsidR="006307EA" w:rsidRPr="005579C9" w:rsidRDefault="006307EA" w:rsidP="00DE759B"/>
        </w:tc>
      </w:tr>
    </w:tbl>
    <w:p w14:paraId="02F3EA36" w14:textId="77777777" w:rsidR="00180710" w:rsidRPr="00DE759B" w:rsidRDefault="00180710" w:rsidP="00FB0432">
      <w:pPr>
        <w:rPr>
          <w:sz w:val="12"/>
        </w:rPr>
      </w:pPr>
    </w:p>
    <w:sectPr w:rsidR="00180710" w:rsidRPr="00DE759B" w:rsidSect="00526631"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D051" w14:textId="77777777" w:rsidR="006277E8" w:rsidRDefault="006277E8" w:rsidP="003D42E9">
      <w:r>
        <w:separator/>
      </w:r>
    </w:p>
  </w:endnote>
  <w:endnote w:type="continuationSeparator" w:id="0">
    <w:p w14:paraId="0E53E44D" w14:textId="77777777" w:rsidR="006277E8" w:rsidRDefault="006277E8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1E22" w14:textId="77777777" w:rsidR="006277E8" w:rsidRDefault="006277E8" w:rsidP="003D42E9">
      <w:r>
        <w:separator/>
      </w:r>
    </w:p>
  </w:footnote>
  <w:footnote w:type="continuationSeparator" w:id="0">
    <w:p w14:paraId="6685A38A" w14:textId="77777777" w:rsidR="006277E8" w:rsidRDefault="006277E8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1554"/>
    <w:multiLevelType w:val="hybridMultilevel"/>
    <w:tmpl w:val="CBC4B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4DC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A027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9312843">
    <w:abstractNumId w:val="0"/>
  </w:num>
  <w:num w:numId="2" w16cid:durableId="1210998015">
    <w:abstractNumId w:val="1"/>
  </w:num>
  <w:num w:numId="3" w16cid:durableId="1681617402">
    <w:abstractNumId w:val="2"/>
  </w:num>
  <w:num w:numId="4" w16cid:durableId="560136802">
    <w:abstractNumId w:val="4"/>
  </w:num>
  <w:num w:numId="5" w16cid:durableId="127305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56"/>
    <w:rsid w:val="000761F2"/>
    <w:rsid w:val="000D60A5"/>
    <w:rsid w:val="000E055C"/>
    <w:rsid w:val="00180710"/>
    <w:rsid w:val="0019254A"/>
    <w:rsid w:val="001A07E0"/>
    <w:rsid w:val="001C41A4"/>
    <w:rsid w:val="001D5578"/>
    <w:rsid w:val="001D7755"/>
    <w:rsid w:val="00231540"/>
    <w:rsid w:val="002370D3"/>
    <w:rsid w:val="002A015C"/>
    <w:rsid w:val="002B1504"/>
    <w:rsid w:val="002D0910"/>
    <w:rsid w:val="0030456C"/>
    <w:rsid w:val="003069C7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A6BB1"/>
    <w:rsid w:val="00501F67"/>
    <w:rsid w:val="00523B0B"/>
    <w:rsid w:val="00526631"/>
    <w:rsid w:val="00531E08"/>
    <w:rsid w:val="005647BE"/>
    <w:rsid w:val="005B647F"/>
    <w:rsid w:val="005B65A2"/>
    <w:rsid w:val="0061481A"/>
    <w:rsid w:val="006277E8"/>
    <w:rsid w:val="006307EA"/>
    <w:rsid w:val="0063153B"/>
    <w:rsid w:val="00667329"/>
    <w:rsid w:val="00671B73"/>
    <w:rsid w:val="006E381F"/>
    <w:rsid w:val="00713365"/>
    <w:rsid w:val="0071651A"/>
    <w:rsid w:val="00722558"/>
    <w:rsid w:val="00724932"/>
    <w:rsid w:val="00744959"/>
    <w:rsid w:val="007B67D3"/>
    <w:rsid w:val="008038BB"/>
    <w:rsid w:val="00812C56"/>
    <w:rsid w:val="008543EA"/>
    <w:rsid w:val="00865306"/>
    <w:rsid w:val="00886D6D"/>
    <w:rsid w:val="008E42E7"/>
    <w:rsid w:val="008F2AAF"/>
    <w:rsid w:val="008F52BA"/>
    <w:rsid w:val="009048D2"/>
    <w:rsid w:val="00960AE6"/>
    <w:rsid w:val="009C0604"/>
    <w:rsid w:val="009C2411"/>
    <w:rsid w:val="00A457B0"/>
    <w:rsid w:val="00A6401B"/>
    <w:rsid w:val="00A7009C"/>
    <w:rsid w:val="00A932CB"/>
    <w:rsid w:val="00A9448F"/>
    <w:rsid w:val="00AB5A73"/>
    <w:rsid w:val="00AD0D32"/>
    <w:rsid w:val="00AD3BDC"/>
    <w:rsid w:val="00B067CD"/>
    <w:rsid w:val="00B70A77"/>
    <w:rsid w:val="00B758ED"/>
    <w:rsid w:val="00BA6B97"/>
    <w:rsid w:val="00C60403"/>
    <w:rsid w:val="00C832BD"/>
    <w:rsid w:val="00D51E18"/>
    <w:rsid w:val="00D7168E"/>
    <w:rsid w:val="00D939FD"/>
    <w:rsid w:val="00DE759B"/>
    <w:rsid w:val="00E0696E"/>
    <w:rsid w:val="00E33125"/>
    <w:rsid w:val="00EA62A2"/>
    <w:rsid w:val="00EB6DA7"/>
    <w:rsid w:val="00EB6FE0"/>
    <w:rsid w:val="00EC5D87"/>
    <w:rsid w:val="00EE4AD0"/>
    <w:rsid w:val="00F85A56"/>
    <w:rsid w:val="00F96D85"/>
    <w:rsid w:val="00FA1A18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4A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812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C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E33125"/>
    <w:pPr>
      <w:ind w:left="720"/>
      <w:contextualSpacing/>
    </w:pPr>
  </w:style>
  <w:style w:type="paragraph" w:customStyle="1" w:styleId="Default">
    <w:name w:val="Default"/>
    <w:rsid w:val="00AD3B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ureeobe20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NG%20LINK\AppData\Local\Microsoft\Office\16.0\DTS\en-US%7b26D54BC8-D031-40CF-81FB-0C0543F62C14%7d\%7b773C1600-904B-4F60-9DEC-2BDB488109A7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1102936B9F462493EE89B8AD80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53B4-84B2-4C72-9F65-E192AE226BE1}"/>
      </w:docPartPr>
      <w:docPartBody>
        <w:p w:rsidR="00D8526B" w:rsidRDefault="00000000">
          <w:pPr>
            <w:pStyle w:val="181102936B9F462493EE89B8AD80243D"/>
          </w:pPr>
          <w:r w:rsidRPr="00CF1A49">
            <w:t>Experience</w:t>
          </w:r>
        </w:p>
      </w:docPartBody>
    </w:docPart>
    <w:docPart>
      <w:docPartPr>
        <w:name w:val="9B50FBC8D5FE480DAEC8097331D5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C224-4218-480B-9067-3B185F313A5C}"/>
      </w:docPartPr>
      <w:docPartBody>
        <w:p w:rsidR="00D8526B" w:rsidRDefault="00000000">
          <w:pPr>
            <w:pStyle w:val="9B50FBC8D5FE480DAEC8097331D58FE2"/>
          </w:pPr>
          <w:r w:rsidRPr="00457AA3">
            <w:t>Mar 20XX-</w:t>
          </w:r>
          <w:r w:rsidRPr="00457AA3">
            <w:br/>
            <w:t>Jan 20XX</w:t>
          </w:r>
        </w:p>
      </w:docPartBody>
    </w:docPart>
    <w:docPart>
      <w:docPartPr>
        <w:name w:val="5ADD01C5BC3B4088AF17A31CCAFA8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AC43-69DA-417B-8277-233D0A90BAC1}"/>
      </w:docPartPr>
      <w:docPartBody>
        <w:p w:rsidR="00D8526B" w:rsidRDefault="00000000">
          <w:pPr>
            <w:pStyle w:val="5ADD01C5BC3B4088AF17A31CCAFA86AF"/>
          </w:pPr>
          <w:r w:rsidRPr="00CF1A49">
            <w:t>Education</w:t>
          </w:r>
        </w:p>
      </w:docPartBody>
    </w:docPart>
    <w:docPart>
      <w:docPartPr>
        <w:name w:val="552E830D9DDE4DA89F3ECC3541D1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865D-B54A-4FEE-87DE-302AEA2A9368}"/>
      </w:docPartPr>
      <w:docPartBody>
        <w:p w:rsidR="00D8526B" w:rsidRDefault="00000000">
          <w:pPr>
            <w:pStyle w:val="552E830D9DDE4DA89F3ECC3541D1B8C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77"/>
    <w:rsid w:val="006F2169"/>
    <w:rsid w:val="00722558"/>
    <w:rsid w:val="0078252D"/>
    <w:rsid w:val="008F2AAF"/>
    <w:rsid w:val="009129B3"/>
    <w:rsid w:val="009C0604"/>
    <w:rsid w:val="00D8526B"/>
    <w:rsid w:val="00F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1102936B9F462493EE89B8AD80243D">
    <w:name w:val="181102936B9F462493EE89B8AD80243D"/>
  </w:style>
  <w:style w:type="paragraph" w:customStyle="1" w:styleId="9B50FBC8D5FE480DAEC8097331D58FE2">
    <w:name w:val="9B50FBC8D5FE480DAEC8097331D58FE2"/>
  </w:style>
  <w:style w:type="paragraph" w:customStyle="1" w:styleId="5ADD01C5BC3B4088AF17A31CCAFA86AF">
    <w:name w:val="5ADD01C5BC3B4088AF17A31CCAFA86AF"/>
  </w:style>
  <w:style w:type="paragraph" w:customStyle="1" w:styleId="552E830D9DDE4DA89F3ECC3541D1B8C6">
    <w:name w:val="552E830D9DDE4DA89F3ECC3541D1B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{773C1600-904B-4F60-9DEC-2BDB488109A7}tf16402488_win32.dotx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2025-05-06T11:31:00Z</dcterms:created>
  <dcterms:modified xsi:type="dcterms:W3CDTF">2025-05-09T21:25:00Z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