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6C4E" w14:textId="77777777" w:rsidR="00A839BE" w:rsidRDefault="00E5183E" w:rsidP="00355D85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78ED2130" wp14:editId="30713288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A10AB5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684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857"/>
        <w:gridCol w:w="7070"/>
      </w:tblGrid>
      <w:tr w:rsidR="00A839BE" w:rsidRPr="00320ECB" w14:paraId="05E280BF" w14:textId="77777777" w:rsidTr="001A7A10">
        <w:trPr>
          <w:trHeight w:val="3406"/>
          <w:jc w:val="center"/>
        </w:trPr>
        <w:tc>
          <w:tcPr>
            <w:tcW w:w="3857" w:type="dxa"/>
            <w:shd w:val="clear" w:color="auto" w:fill="auto"/>
            <w:tcMar>
              <w:left w:w="634" w:type="dxa"/>
            </w:tcMar>
            <w:vAlign w:val="center"/>
          </w:tcPr>
          <w:p w14:paraId="17DAD889" w14:textId="0E277CE0" w:rsidR="00A839BE" w:rsidRDefault="00C16D3A" w:rsidP="00E5183E">
            <w:pPr>
              <w:pStyle w:val="ProfilePicture"/>
            </w:pPr>
            <w:r>
              <w:drawing>
                <wp:inline distT="0" distB="0" distL="0" distR="0" wp14:anchorId="1BEE60F6" wp14:editId="401D92F9">
                  <wp:extent cx="1628407" cy="1581150"/>
                  <wp:effectExtent l="0" t="0" r="0" b="0"/>
                  <wp:docPr id="364763667" name="Picture 1" descr="A person with a mustache wearing 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63667" name="Picture 1" descr="A person with a mustache wearing glasse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786" cy="158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shd w:val="clear" w:color="auto" w:fill="auto"/>
          </w:tcPr>
          <w:p w14:paraId="5ADFB66B" w14:textId="0F21B96A" w:rsidR="00A839BE" w:rsidRPr="001A7A10" w:rsidRDefault="001A7A10" w:rsidP="00437FAC">
            <w:pPr>
              <w:pStyle w:val="Subtitle"/>
              <w:rPr>
                <w:sz w:val="36"/>
                <w:szCs w:val="8"/>
              </w:rPr>
            </w:pPr>
            <w:r w:rsidRPr="001A7A10">
              <w:rPr>
                <w:sz w:val="36"/>
                <w:szCs w:val="8"/>
              </w:rPr>
              <w:t>G RETHISH PANICKER</w:t>
            </w:r>
          </w:p>
          <w:p w14:paraId="53660428" w14:textId="77777777" w:rsidR="00E5183E" w:rsidRPr="004E3FA7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E8907CC" wp14:editId="69FD143E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605E14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F5516C7" w14:textId="4C11847C" w:rsidR="00A839BE" w:rsidRPr="00F0018B" w:rsidRDefault="00F0018B" w:rsidP="00446C78">
            <w:pPr>
              <w:pStyle w:val="Heading1"/>
              <w:rPr>
                <w:b/>
                <w:bCs/>
              </w:rPr>
            </w:pPr>
            <w:r w:rsidRPr="00F0018B">
              <w:rPr>
                <w:b/>
                <w:bCs/>
              </w:rPr>
              <w:t xml:space="preserve">CAREER OBJECTIVE </w:t>
            </w:r>
          </w:p>
          <w:p w14:paraId="1146CD22" w14:textId="77777777" w:rsidR="00F0018B" w:rsidRDefault="00F0018B" w:rsidP="00F0018B"/>
          <w:p w14:paraId="5E3B3D17" w14:textId="40E79E8E" w:rsidR="00F0018B" w:rsidRDefault="00F0018B" w:rsidP="00825105">
            <w:pPr>
              <w:spacing w:line="360" w:lineRule="auto"/>
              <w:jc w:val="both"/>
            </w:pPr>
            <w:r>
              <w:t xml:space="preserve">To be associated with a progressive organization that will use my education, skill, abilities and potential, where I can effectively contribute to operations in my capacity that best matched to my skill and </w:t>
            </w:r>
            <w:proofErr w:type="gramStart"/>
            <w:r>
              <w:t>experience</w:t>
            </w:r>
            <w:proofErr w:type="gramEnd"/>
            <w:r>
              <w:t xml:space="preserve"> </w:t>
            </w:r>
          </w:p>
          <w:p w14:paraId="55AEDC86" w14:textId="77777777" w:rsidR="00F0018B" w:rsidRDefault="00F0018B" w:rsidP="00F0018B"/>
          <w:p w14:paraId="0BBA51D8" w14:textId="18BC9760" w:rsidR="00C16D3A" w:rsidRPr="00C16D3A" w:rsidRDefault="00C16D3A" w:rsidP="00C16D3A">
            <w:pPr>
              <w:jc w:val="center"/>
              <w:rPr>
                <w:b/>
                <w:bCs/>
                <w:i/>
                <w:iCs/>
              </w:rPr>
            </w:pPr>
            <w:r w:rsidRPr="00C16D3A">
              <w:rPr>
                <w:b/>
                <w:bCs/>
                <w:i/>
                <w:iCs/>
              </w:rPr>
              <w:t xml:space="preserve">Current </w:t>
            </w:r>
            <w:proofErr w:type="gramStart"/>
            <w:r w:rsidRPr="00C16D3A">
              <w:rPr>
                <w:b/>
                <w:bCs/>
                <w:i/>
                <w:iCs/>
              </w:rPr>
              <w:t>salary :</w:t>
            </w:r>
            <w:proofErr w:type="gramEnd"/>
            <w:r w:rsidRPr="00C16D3A">
              <w:rPr>
                <w:b/>
                <w:bCs/>
                <w:i/>
                <w:iCs/>
              </w:rPr>
              <w:t xml:space="preserve"> 1,90,000/ Annu</w:t>
            </w:r>
            <w:r>
              <w:rPr>
                <w:b/>
                <w:bCs/>
                <w:i/>
                <w:iCs/>
              </w:rPr>
              <w:t>m</w:t>
            </w:r>
            <w:r w:rsidRPr="00C16D3A">
              <w:rPr>
                <w:b/>
                <w:bCs/>
                <w:i/>
                <w:iCs/>
              </w:rPr>
              <w:t xml:space="preserve"> , Expected Salary : 2,00,000/Annu</w:t>
            </w:r>
            <w:r>
              <w:rPr>
                <w:b/>
                <w:bCs/>
                <w:i/>
                <w:iCs/>
              </w:rPr>
              <w:t>m</w:t>
            </w:r>
          </w:p>
        </w:tc>
      </w:tr>
      <w:tr w:rsidR="00A839BE" w:rsidRPr="00320ECB" w14:paraId="4DA0A32B" w14:textId="77777777" w:rsidTr="001A7A10">
        <w:trPr>
          <w:trHeight w:val="6873"/>
          <w:jc w:val="center"/>
        </w:trPr>
        <w:tc>
          <w:tcPr>
            <w:tcW w:w="3857" w:type="dxa"/>
            <w:shd w:val="clear" w:color="auto" w:fill="auto"/>
          </w:tcPr>
          <w:p w14:paraId="5D71D87B" w14:textId="77777777" w:rsidR="00A839BE" w:rsidRPr="00154F17" w:rsidRDefault="00000000" w:rsidP="00154F17">
            <w:pPr>
              <w:pStyle w:val="Heading2"/>
            </w:pPr>
            <w:sdt>
              <w:sdtPr>
                <w:id w:val="-1177034809"/>
                <w:placeholder>
                  <w:docPart w:val="12F12C3506084D269F8310A2EC086F85"/>
                </w:placeholder>
                <w:temporary/>
                <w:showingPlcHdr/>
                <w15:appearance w15:val="hidden"/>
              </w:sdtPr>
              <w:sdtContent>
                <w:r w:rsidR="00446C78" w:rsidRPr="00E32D04">
                  <w:t>CONTACT</w:t>
                </w:r>
              </w:sdtContent>
            </w:sdt>
          </w:p>
          <w:p w14:paraId="1BC21196" w14:textId="4FB5CE70" w:rsidR="00A839BE" w:rsidRDefault="001A7A10" w:rsidP="00E5183E">
            <w:pPr>
              <w:rPr>
                <w:b/>
                <w:bCs/>
                <w:color w:val="5F483E" w:themeColor="accent4" w:themeShade="BF"/>
              </w:rPr>
            </w:pPr>
            <w:proofErr w:type="spellStart"/>
            <w:r>
              <w:rPr>
                <w:b/>
                <w:bCs/>
                <w:color w:val="5F483E" w:themeColor="accent4" w:themeShade="BF"/>
              </w:rPr>
              <w:t>Neduvakkadu</w:t>
            </w:r>
            <w:proofErr w:type="spellEnd"/>
            <w:r w:rsidR="00F0018B">
              <w:rPr>
                <w:b/>
                <w:bCs/>
                <w:color w:val="5F483E" w:themeColor="accent4" w:themeShade="BF"/>
              </w:rPr>
              <w:t xml:space="preserve"> </w:t>
            </w:r>
            <w:proofErr w:type="gramStart"/>
            <w:r w:rsidR="00F0018B">
              <w:rPr>
                <w:b/>
                <w:bCs/>
                <w:color w:val="5F483E" w:themeColor="accent4" w:themeShade="BF"/>
              </w:rPr>
              <w:t>( H</w:t>
            </w:r>
            <w:proofErr w:type="gramEnd"/>
            <w:r w:rsidR="00F0018B">
              <w:rPr>
                <w:b/>
                <w:bCs/>
                <w:color w:val="5F483E" w:themeColor="accent4" w:themeShade="BF"/>
              </w:rPr>
              <w:t xml:space="preserve"> ) </w:t>
            </w:r>
          </w:p>
          <w:p w14:paraId="4F7B62A7" w14:textId="37A7B12A" w:rsidR="001A7A10" w:rsidRDefault="001A7A10" w:rsidP="00E5183E">
            <w:pPr>
              <w:rPr>
                <w:b/>
                <w:bCs/>
                <w:color w:val="5F483E" w:themeColor="accent4" w:themeShade="BF"/>
              </w:rPr>
            </w:pPr>
            <w:proofErr w:type="spellStart"/>
            <w:r>
              <w:rPr>
                <w:b/>
                <w:bCs/>
                <w:color w:val="5F483E" w:themeColor="accent4" w:themeShade="BF"/>
              </w:rPr>
              <w:t>Kunnamma</w:t>
            </w:r>
            <w:proofErr w:type="spellEnd"/>
            <w:r>
              <w:rPr>
                <w:b/>
                <w:bCs/>
                <w:color w:val="5F483E" w:themeColor="accent4" w:themeShade="BF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color w:val="5F483E" w:themeColor="accent4" w:themeShade="BF"/>
              </w:rPr>
              <w:t>Kavalam.P.O</w:t>
            </w:r>
            <w:proofErr w:type="spellEnd"/>
            <w:proofErr w:type="gramEnd"/>
            <w:r>
              <w:rPr>
                <w:b/>
                <w:bCs/>
                <w:color w:val="5F483E" w:themeColor="accent4" w:themeShade="BF"/>
              </w:rPr>
              <w:t>,</w:t>
            </w:r>
          </w:p>
          <w:p w14:paraId="571ED1BE" w14:textId="55A46206" w:rsidR="00F0018B" w:rsidRDefault="001A7A10" w:rsidP="00E5183E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Alappuzha – 688 506</w:t>
            </w:r>
          </w:p>
          <w:p w14:paraId="0F4E9886" w14:textId="19DFA732" w:rsidR="00F0018B" w:rsidRDefault="00F0018B" w:rsidP="00E5183E">
            <w:pPr>
              <w:rPr>
                <w:b/>
                <w:bCs/>
                <w:color w:val="5F483E" w:themeColor="accent4" w:themeShade="BF"/>
              </w:rPr>
            </w:pPr>
            <w:proofErr w:type="gramStart"/>
            <w:r>
              <w:rPr>
                <w:b/>
                <w:bCs/>
                <w:color w:val="5F483E" w:themeColor="accent4" w:themeShade="BF"/>
              </w:rPr>
              <w:t>Mob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+91</w:t>
            </w:r>
            <w:r w:rsidR="001A7A10">
              <w:rPr>
                <w:b/>
                <w:bCs/>
                <w:color w:val="5F483E" w:themeColor="accent4" w:themeShade="BF"/>
              </w:rPr>
              <w:t xml:space="preserve"> 7024690072</w:t>
            </w:r>
          </w:p>
          <w:p w14:paraId="6977F5C8" w14:textId="7C750403" w:rsidR="00F0018B" w:rsidRDefault="00F0018B" w:rsidP="00E5183E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             +91 </w:t>
            </w:r>
            <w:r w:rsidR="001A7A10">
              <w:rPr>
                <w:b/>
                <w:bCs/>
                <w:color w:val="5F483E" w:themeColor="accent4" w:themeShade="BF"/>
              </w:rPr>
              <w:t>9516848300</w:t>
            </w:r>
          </w:p>
          <w:p w14:paraId="757055C4" w14:textId="77777777" w:rsidR="00D84359" w:rsidRDefault="00D84359" w:rsidP="00824394">
            <w:pPr>
              <w:spacing w:before="100"/>
            </w:pPr>
            <w:r w:rsidRPr="0086523D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CFE8789" wp14:editId="3BA253A8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2B9659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972C52" w14:textId="77777777" w:rsidR="00A839BE" w:rsidRDefault="00A839BE" w:rsidP="009E2041"/>
          <w:p w14:paraId="4F8C4A30" w14:textId="0A4E4718" w:rsidR="00D84359" w:rsidRPr="00E86595" w:rsidRDefault="00F0018B" w:rsidP="00D84359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E86595">
              <w:rPr>
                <w:b/>
                <w:bCs/>
                <w:sz w:val="24"/>
                <w:szCs w:val="24"/>
              </w:rPr>
              <w:t>LANGUAGES KNOW</w:t>
            </w:r>
          </w:p>
          <w:p w14:paraId="5406EBC7" w14:textId="2E309691" w:rsidR="00D84359" w:rsidRDefault="00F0018B" w:rsidP="00F0018B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5F483E" w:themeColor="accent4" w:themeShade="BF"/>
              </w:rPr>
            </w:pPr>
            <w:r w:rsidRPr="00F0018B">
              <w:rPr>
                <w:b/>
                <w:bCs/>
                <w:color w:val="5F483E" w:themeColor="accent4" w:themeShade="BF"/>
              </w:rPr>
              <w:t xml:space="preserve">English </w:t>
            </w:r>
          </w:p>
          <w:p w14:paraId="027CE10E" w14:textId="0030AE0E" w:rsidR="001A7A10" w:rsidRPr="00F0018B" w:rsidRDefault="001A7A10" w:rsidP="00F0018B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>Hindi</w:t>
            </w:r>
          </w:p>
          <w:p w14:paraId="2890110E" w14:textId="20F7F041" w:rsidR="00D84359" w:rsidRDefault="00F0018B" w:rsidP="00D84359">
            <w:pPr>
              <w:pStyle w:val="ListParagraph"/>
              <w:numPr>
                <w:ilvl w:val="0"/>
                <w:numId w:val="7"/>
              </w:numPr>
            </w:pPr>
            <w:r w:rsidRPr="00F0018B">
              <w:rPr>
                <w:b/>
                <w:bCs/>
                <w:color w:val="5F483E" w:themeColor="accent4" w:themeShade="BF"/>
              </w:rPr>
              <w:t xml:space="preserve">Malayalam </w:t>
            </w:r>
          </w:p>
          <w:p w14:paraId="39EAFECF" w14:textId="77777777" w:rsidR="00824394" w:rsidRDefault="00824394" w:rsidP="00824394">
            <w:pPr>
              <w:spacing w:before="100"/>
            </w:pPr>
            <w:r w:rsidRPr="0086523D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D703968" wp14:editId="355741C5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22B898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E11EF" w14:textId="77777777" w:rsidR="00D84359" w:rsidRDefault="00D84359" w:rsidP="00D84359"/>
          <w:p w14:paraId="7342C348" w14:textId="7E2CD54C" w:rsidR="00D84359" w:rsidRPr="00E86595" w:rsidRDefault="00F0018B" w:rsidP="00D84359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E86595">
              <w:rPr>
                <w:b/>
                <w:bCs/>
                <w:sz w:val="24"/>
                <w:szCs w:val="24"/>
              </w:rPr>
              <w:t xml:space="preserve">PERSONAL DETAILS </w:t>
            </w:r>
          </w:p>
          <w:p w14:paraId="6B158401" w14:textId="45DC98B0" w:rsidR="00F0018B" w:rsidRDefault="00F0018B" w:rsidP="00D84359">
            <w:pPr>
              <w:rPr>
                <w:b/>
                <w:bCs/>
                <w:color w:val="5F483E" w:themeColor="accent4" w:themeShade="BF"/>
              </w:rPr>
            </w:pPr>
            <w:proofErr w:type="gramStart"/>
            <w:r>
              <w:rPr>
                <w:b/>
                <w:bCs/>
                <w:color w:val="5F483E" w:themeColor="accent4" w:themeShade="BF"/>
              </w:rPr>
              <w:t>Father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</w:t>
            </w:r>
            <w:r w:rsidR="001A7A10">
              <w:rPr>
                <w:b/>
                <w:bCs/>
                <w:color w:val="5F483E" w:themeColor="accent4" w:themeShade="BF"/>
              </w:rPr>
              <w:t xml:space="preserve">Late. </w:t>
            </w:r>
            <w:proofErr w:type="spellStart"/>
            <w:proofErr w:type="gramStart"/>
            <w:r w:rsidR="001A7A10">
              <w:rPr>
                <w:b/>
                <w:bCs/>
                <w:color w:val="5F483E" w:themeColor="accent4" w:themeShade="BF"/>
              </w:rPr>
              <w:t>K.Gopalakrishna</w:t>
            </w:r>
            <w:proofErr w:type="spellEnd"/>
            <w:proofErr w:type="gramEnd"/>
            <w:r w:rsidR="001A7A10">
              <w:rPr>
                <w:b/>
                <w:bCs/>
                <w:color w:val="5F483E" w:themeColor="accent4" w:themeShade="BF"/>
              </w:rPr>
              <w:t xml:space="preserve"> Panicker</w:t>
            </w:r>
            <w:r>
              <w:rPr>
                <w:b/>
                <w:bCs/>
                <w:color w:val="5F483E" w:themeColor="accent4" w:themeShade="BF"/>
              </w:rPr>
              <w:t xml:space="preserve"> </w:t>
            </w:r>
          </w:p>
          <w:p w14:paraId="522448E2" w14:textId="77777777" w:rsidR="00E86595" w:rsidRPr="00E86595" w:rsidRDefault="00E86595" w:rsidP="00D84359">
            <w:pPr>
              <w:rPr>
                <w:b/>
                <w:bCs/>
                <w:color w:val="5F483E" w:themeColor="accent4" w:themeShade="BF"/>
                <w:sz w:val="6"/>
                <w:szCs w:val="4"/>
              </w:rPr>
            </w:pPr>
          </w:p>
          <w:p w14:paraId="4822333A" w14:textId="3ECCC29B" w:rsidR="00F0018B" w:rsidRDefault="00F0018B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Date of </w:t>
            </w:r>
            <w:proofErr w:type="gramStart"/>
            <w:r>
              <w:rPr>
                <w:b/>
                <w:bCs/>
                <w:color w:val="5F483E" w:themeColor="accent4" w:themeShade="BF"/>
              </w:rPr>
              <w:t>Birth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</w:t>
            </w:r>
            <w:r w:rsidR="001A7A10">
              <w:rPr>
                <w:b/>
                <w:bCs/>
                <w:color w:val="5F483E" w:themeColor="accent4" w:themeShade="BF"/>
              </w:rPr>
              <w:t>29-01-1984</w:t>
            </w:r>
          </w:p>
          <w:p w14:paraId="689F01BD" w14:textId="77777777" w:rsidR="00E86595" w:rsidRPr="00E86595" w:rsidRDefault="00E86595" w:rsidP="00D84359">
            <w:pPr>
              <w:rPr>
                <w:b/>
                <w:bCs/>
                <w:color w:val="5F483E" w:themeColor="accent4" w:themeShade="BF"/>
                <w:sz w:val="6"/>
                <w:szCs w:val="4"/>
              </w:rPr>
            </w:pPr>
          </w:p>
          <w:p w14:paraId="120C7433" w14:textId="6D36CFEE" w:rsidR="00F0018B" w:rsidRDefault="00F0018B" w:rsidP="00D84359">
            <w:pPr>
              <w:rPr>
                <w:b/>
                <w:bCs/>
                <w:color w:val="5F483E" w:themeColor="accent4" w:themeShade="BF"/>
              </w:rPr>
            </w:pPr>
            <w:r>
              <w:rPr>
                <w:b/>
                <w:bCs/>
                <w:color w:val="5F483E" w:themeColor="accent4" w:themeShade="BF"/>
              </w:rPr>
              <w:t xml:space="preserve">Marital </w:t>
            </w:r>
            <w:proofErr w:type="gramStart"/>
            <w:r>
              <w:rPr>
                <w:b/>
                <w:bCs/>
                <w:color w:val="5F483E" w:themeColor="accent4" w:themeShade="BF"/>
              </w:rPr>
              <w:t>Status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</w:t>
            </w:r>
            <w:r w:rsidR="001A7A10">
              <w:rPr>
                <w:b/>
                <w:bCs/>
                <w:color w:val="5F483E" w:themeColor="accent4" w:themeShade="BF"/>
              </w:rPr>
              <w:t>Unmarried</w:t>
            </w:r>
          </w:p>
          <w:p w14:paraId="4871EC4D" w14:textId="77777777" w:rsidR="00E86595" w:rsidRPr="00E86595" w:rsidRDefault="00E86595" w:rsidP="00D84359">
            <w:pPr>
              <w:rPr>
                <w:b/>
                <w:bCs/>
                <w:color w:val="5F483E" w:themeColor="accent4" w:themeShade="BF"/>
                <w:sz w:val="8"/>
                <w:szCs w:val="6"/>
              </w:rPr>
            </w:pPr>
          </w:p>
          <w:p w14:paraId="7DB9CEB0" w14:textId="4EA50FEC" w:rsidR="00F0018B" w:rsidRDefault="00F0018B" w:rsidP="00D84359">
            <w:pPr>
              <w:rPr>
                <w:b/>
                <w:bCs/>
                <w:color w:val="5F483E" w:themeColor="accent4" w:themeShade="BF"/>
              </w:rPr>
            </w:pPr>
            <w:proofErr w:type="gramStart"/>
            <w:r>
              <w:rPr>
                <w:b/>
                <w:bCs/>
                <w:color w:val="5F483E" w:themeColor="accent4" w:themeShade="BF"/>
              </w:rPr>
              <w:t>Nationality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Indian </w:t>
            </w:r>
          </w:p>
          <w:p w14:paraId="24ACE61D" w14:textId="77777777" w:rsidR="00E86595" w:rsidRPr="00E86595" w:rsidRDefault="00E86595" w:rsidP="00D84359">
            <w:pPr>
              <w:rPr>
                <w:b/>
                <w:bCs/>
                <w:color w:val="5F483E" w:themeColor="accent4" w:themeShade="BF"/>
                <w:sz w:val="8"/>
                <w:szCs w:val="6"/>
              </w:rPr>
            </w:pPr>
          </w:p>
          <w:p w14:paraId="041DFC0B" w14:textId="3BE2F71D" w:rsidR="00F0018B" w:rsidRDefault="00F0018B" w:rsidP="00D84359">
            <w:pPr>
              <w:rPr>
                <w:b/>
                <w:bCs/>
                <w:color w:val="5F483E" w:themeColor="accent4" w:themeShade="BF"/>
              </w:rPr>
            </w:pPr>
            <w:proofErr w:type="gramStart"/>
            <w:r>
              <w:rPr>
                <w:b/>
                <w:bCs/>
                <w:color w:val="5F483E" w:themeColor="accent4" w:themeShade="BF"/>
              </w:rPr>
              <w:t>District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</w:t>
            </w:r>
            <w:r w:rsidR="001A7A10">
              <w:rPr>
                <w:b/>
                <w:bCs/>
                <w:color w:val="5F483E" w:themeColor="accent4" w:themeShade="BF"/>
              </w:rPr>
              <w:t>Alappuzha</w:t>
            </w:r>
            <w:r>
              <w:rPr>
                <w:b/>
                <w:bCs/>
                <w:color w:val="5F483E" w:themeColor="accent4" w:themeShade="BF"/>
              </w:rPr>
              <w:t xml:space="preserve"> </w:t>
            </w:r>
          </w:p>
          <w:p w14:paraId="053EA3A0" w14:textId="77777777" w:rsidR="00E86595" w:rsidRPr="00E86595" w:rsidRDefault="00E86595" w:rsidP="00D84359">
            <w:pPr>
              <w:rPr>
                <w:b/>
                <w:bCs/>
                <w:color w:val="5F483E" w:themeColor="accent4" w:themeShade="BF"/>
                <w:sz w:val="8"/>
                <w:szCs w:val="6"/>
              </w:rPr>
            </w:pPr>
          </w:p>
          <w:p w14:paraId="0AF49264" w14:textId="666A73C1" w:rsidR="00F0018B" w:rsidRDefault="00F0018B" w:rsidP="00D84359">
            <w:pPr>
              <w:rPr>
                <w:b/>
                <w:bCs/>
                <w:color w:val="5F483E" w:themeColor="accent4" w:themeShade="BF"/>
              </w:rPr>
            </w:pPr>
            <w:proofErr w:type="gramStart"/>
            <w:r>
              <w:rPr>
                <w:b/>
                <w:bCs/>
                <w:color w:val="5F483E" w:themeColor="accent4" w:themeShade="BF"/>
              </w:rPr>
              <w:t>State :</w:t>
            </w:r>
            <w:proofErr w:type="gramEnd"/>
            <w:r>
              <w:rPr>
                <w:b/>
                <w:bCs/>
                <w:color w:val="5F483E" w:themeColor="accent4" w:themeShade="BF"/>
              </w:rPr>
              <w:t xml:space="preserve"> Kerala </w:t>
            </w:r>
          </w:p>
          <w:p w14:paraId="5F7D6FD5" w14:textId="77777777" w:rsidR="00E86595" w:rsidRDefault="00E86595" w:rsidP="00D84359">
            <w:pPr>
              <w:rPr>
                <w:b/>
                <w:bCs/>
                <w:color w:val="5F483E" w:themeColor="accent4" w:themeShade="BF"/>
              </w:rPr>
            </w:pPr>
          </w:p>
          <w:p w14:paraId="16D09862" w14:textId="0F096642" w:rsidR="00E86595" w:rsidRDefault="00E86595" w:rsidP="00D843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RESPONSIBILITES </w:t>
            </w:r>
          </w:p>
          <w:p w14:paraId="26D70D32" w14:textId="77777777" w:rsidR="00E86595" w:rsidRDefault="00E86595" w:rsidP="00D84359">
            <w:pPr>
              <w:rPr>
                <w:b/>
                <w:bCs/>
                <w:sz w:val="24"/>
                <w:szCs w:val="24"/>
              </w:rPr>
            </w:pPr>
          </w:p>
          <w:p w14:paraId="23A03982" w14:textId="44BF2CCA" w:rsidR="00E86595" w:rsidRPr="00E86595" w:rsidRDefault="00E86595" w:rsidP="00E8659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6595">
              <w:rPr>
                <w:sz w:val="22"/>
                <w:szCs w:val="22"/>
              </w:rPr>
              <w:t xml:space="preserve">Sales promotion and target </w:t>
            </w:r>
          </w:p>
          <w:p w14:paraId="5475EE48" w14:textId="29BFE8C0" w:rsidR="00E86595" w:rsidRPr="00E86595" w:rsidRDefault="00E86595" w:rsidP="00E8659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6595">
              <w:rPr>
                <w:sz w:val="22"/>
                <w:szCs w:val="22"/>
              </w:rPr>
              <w:t xml:space="preserve">Customer counts </w:t>
            </w:r>
          </w:p>
          <w:p w14:paraId="66839BBE" w14:textId="4BD72EAF" w:rsidR="00E86595" w:rsidRPr="00E86595" w:rsidRDefault="00E86595" w:rsidP="00E8659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6595">
              <w:rPr>
                <w:sz w:val="22"/>
                <w:szCs w:val="22"/>
              </w:rPr>
              <w:t>Plan events</w:t>
            </w:r>
          </w:p>
          <w:p w14:paraId="0018188A" w14:textId="335641B7" w:rsidR="00E86595" w:rsidRPr="00E86595" w:rsidRDefault="00E86595" w:rsidP="00E8659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6595">
              <w:rPr>
                <w:sz w:val="22"/>
                <w:szCs w:val="22"/>
              </w:rPr>
              <w:t>Advertisement and marketing events</w:t>
            </w:r>
          </w:p>
          <w:p w14:paraId="6F530CC5" w14:textId="603BB025" w:rsidR="00E86595" w:rsidRPr="00E86595" w:rsidRDefault="00E86595" w:rsidP="00E8659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86595">
              <w:rPr>
                <w:sz w:val="22"/>
                <w:szCs w:val="22"/>
              </w:rPr>
              <w:t xml:space="preserve">Enforce market </w:t>
            </w:r>
            <w:proofErr w:type="gramStart"/>
            <w:r w:rsidRPr="00E86595">
              <w:rPr>
                <w:sz w:val="22"/>
                <w:szCs w:val="22"/>
              </w:rPr>
              <w:t>rules</w:t>
            </w:r>
            <w:proofErr w:type="gramEnd"/>
            <w:r w:rsidRPr="00E86595">
              <w:rPr>
                <w:sz w:val="22"/>
                <w:szCs w:val="22"/>
              </w:rPr>
              <w:t xml:space="preserve"> </w:t>
            </w:r>
          </w:p>
          <w:p w14:paraId="30E90A89" w14:textId="77777777" w:rsidR="00E86595" w:rsidRDefault="00E86595" w:rsidP="00D84359">
            <w:pPr>
              <w:rPr>
                <w:b/>
                <w:bCs/>
                <w:color w:val="5F483E" w:themeColor="accent4" w:themeShade="BF"/>
              </w:rPr>
            </w:pPr>
          </w:p>
          <w:p w14:paraId="634A899B" w14:textId="2D415C66" w:rsidR="00D84359" w:rsidRPr="00173B36" w:rsidRDefault="00D84359" w:rsidP="00D84359"/>
        </w:tc>
        <w:tc>
          <w:tcPr>
            <w:tcW w:w="7070" w:type="dxa"/>
            <w:shd w:val="clear" w:color="auto" w:fill="auto"/>
          </w:tcPr>
          <w:p w14:paraId="3D8DE13E" w14:textId="77777777" w:rsidR="00D84359" w:rsidRPr="00276ADF" w:rsidRDefault="00000000" w:rsidP="00D84359">
            <w:pPr>
              <w:pStyle w:val="Heading2"/>
            </w:pPr>
            <w:sdt>
              <w:sdtPr>
                <w:id w:val="989679475"/>
                <w:placeholder>
                  <w:docPart w:val="AD7FEAEFF5BF4CA99C7F0BC6CB55D64A"/>
                </w:placeholder>
                <w:temporary/>
                <w:showingPlcHdr/>
                <w15:appearance w15:val="hidden"/>
              </w:sdtPr>
              <w:sdtContent>
                <w:r w:rsidR="0007266C" w:rsidRPr="00F0018B">
                  <w:rPr>
                    <w:b/>
                    <w:bCs/>
                    <w:sz w:val="32"/>
                    <w:szCs w:val="28"/>
                  </w:rPr>
                  <w:t>Education</w:t>
                </w:r>
              </w:sdtContent>
            </w:sdt>
          </w:p>
          <w:p w14:paraId="6D1E74F1" w14:textId="0437452F" w:rsidR="00F0018B" w:rsidRPr="00F0018B" w:rsidRDefault="001A7A10" w:rsidP="00F0018B">
            <w:r>
              <w:t xml:space="preserve">M.G.M. Senior Secondary School </w:t>
            </w:r>
            <w:proofErr w:type="spellStart"/>
            <w:r>
              <w:t>Bhilai</w:t>
            </w:r>
            <w:proofErr w:type="spellEnd"/>
            <w:r>
              <w:t xml:space="preserve"> </w:t>
            </w:r>
          </w:p>
          <w:p w14:paraId="2A93C5E7" w14:textId="51C0E1ED" w:rsidR="00D84359" w:rsidRDefault="001A7A10" w:rsidP="00E5183E">
            <w:pPr>
              <w:pStyle w:val="Experience"/>
            </w:pPr>
            <w:r>
              <w:t>10</w:t>
            </w:r>
            <w:proofErr w:type="gramStart"/>
            <w:r w:rsidRPr="001A7A10">
              <w:rPr>
                <w:vertAlign w:val="superscript"/>
              </w:rPr>
              <w:t>th</w:t>
            </w:r>
            <w:r>
              <w:t xml:space="preserve"> </w:t>
            </w:r>
            <w:r w:rsidR="00F0018B">
              <w:t xml:space="preserve"> (</w:t>
            </w:r>
            <w:proofErr w:type="gramEnd"/>
            <w:r w:rsidR="00F0018B">
              <w:t xml:space="preserve"> </w:t>
            </w:r>
            <w:r>
              <w:t>CBSE ) 2003</w:t>
            </w:r>
            <w:r w:rsidR="00F0018B">
              <w:t xml:space="preserve"> </w:t>
            </w:r>
          </w:p>
          <w:p w14:paraId="5A448F50" w14:textId="06C5206D" w:rsidR="00F0018B" w:rsidRDefault="001A7A10" w:rsidP="00824394">
            <w:r>
              <w:t xml:space="preserve">NIOS New Delhi </w:t>
            </w:r>
            <w:r w:rsidR="00F0018B">
              <w:t xml:space="preserve"> </w:t>
            </w:r>
          </w:p>
          <w:p w14:paraId="021BFF3F" w14:textId="1E2C91F3" w:rsidR="00D84359" w:rsidRDefault="00F0018B" w:rsidP="00824394">
            <w:r>
              <w:t xml:space="preserve">Plus Two </w:t>
            </w:r>
            <w:proofErr w:type="gramStart"/>
            <w:r>
              <w:t xml:space="preserve">( </w:t>
            </w:r>
            <w:r w:rsidR="001A7A10">
              <w:t>NIOS</w:t>
            </w:r>
            <w:proofErr w:type="gramEnd"/>
            <w:r w:rsidR="001A7A10">
              <w:t xml:space="preserve"> New -Delhi ) 2005</w:t>
            </w:r>
            <w:r>
              <w:t xml:space="preserve"> </w:t>
            </w:r>
            <w:r w:rsidR="00D84359" w:rsidRPr="008247DC">
              <w:t xml:space="preserve"> </w:t>
            </w:r>
          </w:p>
          <w:p w14:paraId="7B07EA36" w14:textId="77777777" w:rsidR="001A7A10" w:rsidRDefault="001A7A10" w:rsidP="00824394"/>
          <w:p w14:paraId="1AE4D747" w14:textId="6296A427" w:rsidR="001A7A10" w:rsidRDefault="001A7A10" w:rsidP="00824394">
            <w:proofErr w:type="gramStart"/>
            <w:r>
              <w:t>B.Com</w:t>
            </w:r>
            <w:proofErr w:type="gramEnd"/>
            <w:r>
              <w:t xml:space="preserve"> </w:t>
            </w:r>
          </w:p>
          <w:p w14:paraId="35A9895A" w14:textId="12F5E913" w:rsidR="001A7A10" w:rsidRDefault="001A7A10" w:rsidP="00824394">
            <w:r>
              <w:t>IGNOU - 2012</w:t>
            </w:r>
          </w:p>
          <w:p w14:paraId="071BBC94" w14:textId="0F214D5F" w:rsidR="00824394" w:rsidRPr="008247DC" w:rsidRDefault="001A7A10" w:rsidP="00824394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BA1DCA1" wp14:editId="5B99B8EB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DEA312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E1E1F15" w14:textId="32DBFAE7" w:rsidR="0007266C" w:rsidRDefault="0007266C" w:rsidP="00D84359"/>
          <w:p w14:paraId="03A4C782" w14:textId="77777777" w:rsidR="0007266C" w:rsidRDefault="00000000" w:rsidP="0007266C">
            <w:pPr>
              <w:pStyle w:val="Heading2"/>
            </w:pPr>
            <w:sdt>
              <w:sdtPr>
                <w:id w:val="757180393"/>
                <w:placeholder>
                  <w:docPart w:val="F1EFE5E4A1EC4B0284315BBE0E940384"/>
                </w:placeholder>
                <w:temporary/>
                <w:showingPlcHdr/>
                <w15:appearance w15:val="hidden"/>
              </w:sdtPr>
              <w:sdtContent>
                <w:r w:rsidR="0007266C" w:rsidRPr="00F0018B">
                  <w:rPr>
                    <w:b/>
                    <w:bCs/>
                    <w:sz w:val="32"/>
                    <w:szCs w:val="28"/>
                  </w:rPr>
                  <w:t>Experience</w:t>
                </w:r>
              </w:sdtContent>
            </w:sdt>
          </w:p>
          <w:p w14:paraId="51DBD294" w14:textId="0D74C634" w:rsidR="001A7A10" w:rsidRPr="00C16D3A" w:rsidRDefault="001A7A10" w:rsidP="00F0018B">
            <w:pPr>
              <w:pStyle w:val="Heading3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C16D3A">
              <w:rPr>
                <w:rFonts w:asciiTheme="minorHAnsi" w:hAnsiTheme="minorHAnsi"/>
              </w:rPr>
              <w:t xml:space="preserve">Worked for John Distilleries Pvt. Ltd, Raipur </w:t>
            </w:r>
            <w:r w:rsidR="00825105" w:rsidRPr="00C16D3A">
              <w:rPr>
                <w:rFonts w:asciiTheme="minorHAnsi" w:hAnsiTheme="minorHAnsi"/>
              </w:rPr>
              <w:t>Chhattisgarh</w:t>
            </w:r>
            <w:r w:rsidRPr="00C16D3A">
              <w:rPr>
                <w:rFonts w:asciiTheme="minorHAnsi" w:hAnsiTheme="minorHAnsi"/>
              </w:rPr>
              <w:t xml:space="preserve"> as an Office Executive from July 2007 – till Sep 2012</w:t>
            </w:r>
          </w:p>
          <w:p w14:paraId="09F1CD32" w14:textId="11F0A6FF" w:rsidR="00F0018B" w:rsidRPr="00C16D3A" w:rsidRDefault="00F0018B" w:rsidP="00F0018B">
            <w:pPr>
              <w:pStyle w:val="Heading3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C16D3A">
              <w:rPr>
                <w:rFonts w:asciiTheme="minorHAnsi" w:hAnsiTheme="minorHAnsi"/>
              </w:rPr>
              <w:t xml:space="preserve"> </w:t>
            </w:r>
            <w:r w:rsidR="001A7A10" w:rsidRPr="00C16D3A">
              <w:rPr>
                <w:rFonts w:asciiTheme="minorHAnsi" w:hAnsiTheme="minorHAnsi"/>
              </w:rPr>
              <w:t xml:space="preserve">Worked for </w:t>
            </w:r>
            <w:r w:rsidR="001A7A10" w:rsidRPr="00C16D3A">
              <w:rPr>
                <w:rFonts w:asciiTheme="minorHAnsi" w:hAnsiTheme="minorHAnsi"/>
              </w:rPr>
              <w:t>Crown</w:t>
            </w:r>
            <w:r w:rsidR="001A7A10" w:rsidRPr="00C16D3A">
              <w:rPr>
                <w:rFonts w:asciiTheme="minorHAnsi" w:hAnsiTheme="minorHAnsi"/>
              </w:rPr>
              <w:t xml:space="preserve"> Distilleries Pvt. Ltd, Raipur </w:t>
            </w:r>
            <w:r w:rsidR="00825105" w:rsidRPr="00C16D3A">
              <w:rPr>
                <w:rFonts w:asciiTheme="minorHAnsi" w:hAnsiTheme="minorHAnsi"/>
              </w:rPr>
              <w:t>Chhattisgarh</w:t>
            </w:r>
            <w:r w:rsidR="001A7A10" w:rsidRPr="00C16D3A">
              <w:rPr>
                <w:rFonts w:asciiTheme="minorHAnsi" w:hAnsiTheme="minorHAnsi"/>
              </w:rPr>
              <w:t xml:space="preserve"> as an Office Executive from </w:t>
            </w:r>
            <w:r w:rsidR="001A7A10" w:rsidRPr="00C16D3A">
              <w:rPr>
                <w:rFonts w:asciiTheme="minorHAnsi" w:hAnsiTheme="minorHAnsi"/>
              </w:rPr>
              <w:t>Oct 2012</w:t>
            </w:r>
            <w:r w:rsidR="001A7A10" w:rsidRPr="00C16D3A">
              <w:rPr>
                <w:rFonts w:asciiTheme="minorHAnsi" w:hAnsiTheme="minorHAnsi"/>
              </w:rPr>
              <w:t xml:space="preserve"> – </w:t>
            </w:r>
            <w:r w:rsidR="001A7A10" w:rsidRPr="00C16D3A">
              <w:rPr>
                <w:rFonts w:asciiTheme="minorHAnsi" w:hAnsiTheme="minorHAnsi"/>
              </w:rPr>
              <w:t>April -2014</w:t>
            </w:r>
          </w:p>
          <w:p w14:paraId="7241F142" w14:textId="5E0796E9" w:rsidR="0007266C" w:rsidRPr="00C16D3A" w:rsidRDefault="001A7A10" w:rsidP="00F0018B">
            <w:pPr>
              <w:pStyle w:val="Heading3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C16D3A">
              <w:rPr>
                <w:rFonts w:asciiTheme="minorHAnsi" w:hAnsiTheme="minorHAnsi"/>
              </w:rPr>
              <w:t xml:space="preserve">Worked for ABM Marketing </w:t>
            </w:r>
            <w:proofErr w:type="spellStart"/>
            <w:r w:rsidRPr="00C16D3A">
              <w:rPr>
                <w:rFonts w:asciiTheme="minorHAnsi" w:hAnsiTheme="minorHAnsi"/>
              </w:rPr>
              <w:t>Bhilai</w:t>
            </w:r>
            <w:proofErr w:type="spellEnd"/>
            <w:r w:rsidRPr="00C16D3A">
              <w:rPr>
                <w:rFonts w:asciiTheme="minorHAnsi" w:hAnsiTheme="minorHAnsi"/>
              </w:rPr>
              <w:t xml:space="preserve"> </w:t>
            </w:r>
            <w:r w:rsidR="00825105" w:rsidRPr="00C16D3A">
              <w:rPr>
                <w:rFonts w:asciiTheme="minorHAnsi" w:hAnsiTheme="minorHAnsi"/>
              </w:rPr>
              <w:t>Chhattisgarh</w:t>
            </w:r>
            <w:r w:rsidRPr="00C16D3A">
              <w:rPr>
                <w:rFonts w:asciiTheme="minorHAnsi" w:hAnsiTheme="minorHAnsi"/>
              </w:rPr>
              <w:t xml:space="preserve"> as a Sales Officer from Aug – 2014 to March 2018</w:t>
            </w:r>
          </w:p>
          <w:p w14:paraId="2358196B" w14:textId="7305EA11" w:rsidR="001A7A10" w:rsidRDefault="001A7A10" w:rsidP="001A7A10">
            <w:pPr>
              <w:pStyle w:val="ListParagraph"/>
              <w:numPr>
                <w:ilvl w:val="0"/>
                <w:numId w:val="5"/>
              </w:numPr>
            </w:pPr>
            <w:r>
              <w:t>Worked for Chandra Maurya Cinemas</w:t>
            </w:r>
            <w:r w:rsidR="00E86595">
              <w:t xml:space="preserve"> </w:t>
            </w:r>
            <w:proofErr w:type="gramStart"/>
            <w:r w:rsidR="00E86595">
              <w:t>( Single</w:t>
            </w:r>
            <w:proofErr w:type="gramEnd"/>
            <w:r w:rsidR="00E86595">
              <w:t xml:space="preserve"> Screen Theater ) </w:t>
            </w:r>
            <w:r>
              <w:t xml:space="preserve"> as a Duty officer from 2019 to </w:t>
            </w:r>
            <w:r w:rsidR="00E86595">
              <w:t>till 2021</w:t>
            </w:r>
          </w:p>
          <w:p w14:paraId="6669D53B" w14:textId="69AF4D77" w:rsidR="001A7A10" w:rsidRPr="001A7A10" w:rsidRDefault="00E86595" w:rsidP="001A7A10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</w:t>
            </w:r>
            <w:proofErr w:type="gramStart"/>
            <w:r>
              <w:t>as  route</w:t>
            </w:r>
            <w:proofErr w:type="gramEnd"/>
            <w:r>
              <w:t xml:space="preserve"> sales executive in Anugraha Food Products from 2021 till date </w:t>
            </w:r>
          </w:p>
          <w:p w14:paraId="270E1FC2" w14:textId="77777777" w:rsidR="001A7A10" w:rsidRPr="001A7A10" w:rsidRDefault="001A7A10" w:rsidP="001A7A10"/>
          <w:p w14:paraId="51C925D4" w14:textId="6F85EFB4" w:rsidR="0007266C" w:rsidRDefault="0007266C" w:rsidP="0007266C"/>
          <w:p w14:paraId="2CBD151A" w14:textId="55BC2C89" w:rsidR="0007266C" w:rsidRPr="00F0018B" w:rsidRDefault="00F0018B" w:rsidP="0007266C">
            <w:pPr>
              <w:pStyle w:val="Heading2"/>
              <w:rPr>
                <w:b/>
                <w:bCs/>
              </w:rPr>
            </w:pPr>
            <w:r w:rsidRPr="00F0018B">
              <w:rPr>
                <w:b/>
                <w:bCs/>
              </w:rPr>
              <w:t>ADDITIONAL QUALIFICATION</w:t>
            </w:r>
          </w:p>
          <w:p w14:paraId="177361D9" w14:textId="6B63C598" w:rsidR="0007266C" w:rsidRDefault="001A7A10" w:rsidP="0007266C">
            <w:pPr>
              <w:pStyle w:val="ListParagraph"/>
              <w:numPr>
                <w:ilvl w:val="0"/>
                <w:numId w:val="6"/>
              </w:numPr>
            </w:pPr>
            <w:r>
              <w:t>MS-Office, Tally</w:t>
            </w:r>
          </w:p>
          <w:p w14:paraId="2C1D9A6D" w14:textId="24F27F9E" w:rsidR="00F0018B" w:rsidRDefault="001A7A10" w:rsidP="0007266C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6168AC5" wp14:editId="29D66E27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D7E488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98F7C0" w14:textId="77777777" w:rsidR="00F0018B" w:rsidRDefault="00F0018B" w:rsidP="0007266C"/>
          <w:p w14:paraId="565876D9" w14:textId="36F1B90D" w:rsidR="00F0018B" w:rsidRPr="001A7A10" w:rsidRDefault="00F0018B" w:rsidP="0007266C">
            <w:pPr>
              <w:rPr>
                <w:b/>
                <w:bCs/>
                <w:sz w:val="24"/>
                <w:szCs w:val="22"/>
              </w:rPr>
            </w:pPr>
            <w:r w:rsidRPr="00F0018B">
              <w:rPr>
                <w:b/>
                <w:bCs/>
                <w:sz w:val="24"/>
                <w:szCs w:val="22"/>
              </w:rPr>
              <w:t xml:space="preserve">DECLARATION </w:t>
            </w:r>
          </w:p>
          <w:p w14:paraId="04454D66" w14:textId="6CA6CECD" w:rsidR="00F0018B" w:rsidRDefault="00F0018B" w:rsidP="00F0018B">
            <w:pPr>
              <w:jc w:val="both"/>
            </w:pPr>
            <w:r>
              <w:t xml:space="preserve"> I hereby declare that the above information </w:t>
            </w:r>
            <w:proofErr w:type="gramStart"/>
            <w:r>
              <w:t>are</w:t>
            </w:r>
            <w:proofErr w:type="gramEnd"/>
            <w:r>
              <w:t xml:space="preserve"> true, complete and correct to the best of my knowledge and belief. I shall discharge all duties interested to me to the entire satisfaction of all concern.</w:t>
            </w:r>
          </w:p>
          <w:p w14:paraId="12EAB499" w14:textId="77777777" w:rsidR="00F0018B" w:rsidRDefault="00F0018B" w:rsidP="0007266C"/>
          <w:p w14:paraId="34BE1742" w14:textId="77777777" w:rsidR="00F0018B" w:rsidRDefault="00F0018B" w:rsidP="0007266C">
            <w:proofErr w:type="gramStart"/>
            <w:r>
              <w:t>Date :</w:t>
            </w:r>
            <w:proofErr w:type="gramEnd"/>
          </w:p>
          <w:p w14:paraId="6CDF4D2D" w14:textId="5132D2E8" w:rsidR="00F0018B" w:rsidRPr="00173B36" w:rsidRDefault="00F0018B" w:rsidP="0007266C">
            <w:proofErr w:type="gramStart"/>
            <w:r>
              <w:t>Place :</w:t>
            </w:r>
            <w:proofErr w:type="gramEnd"/>
            <w:r>
              <w:t xml:space="preserve">                                                           </w:t>
            </w:r>
            <w:r w:rsidR="00E86595">
              <w:rPr>
                <w:b/>
                <w:bCs/>
                <w:sz w:val="24"/>
                <w:szCs w:val="22"/>
              </w:rPr>
              <w:t>G. RETHISH PANICKER</w:t>
            </w:r>
            <w:r w:rsidRPr="00F0018B">
              <w:rPr>
                <w:sz w:val="24"/>
                <w:szCs w:val="22"/>
              </w:rPr>
              <w:t xml:space="preserve"> </w:t>
            </w:r>
          </w:p>
        </w:tc>
      </w:tr>
    </w:tbl>
    <w:p w14:paraId="26A09126" w14:textId="77777777" w:rsidR="00535F87" w:rsidRPr="00173B36" w:rsidRDefault="00535F87" w:rsidP="00355D85"/>
    <w:sectPr w:rsidR="00535F87" w:rsidRPr="00173B36" w:rsidSect="0007213D"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EAB8" w14:textId="77777777" w:rsidR="0007213D" w:rsidRDefault="0007213D" w:rsidP="00BA3E51">
      <w:r>
        <w:separator/>
      </w:r>
    </w:p>
  </w:endnote>
  <w:endnote w:type="continuationSeparator" w:id="0">
    <w:p w14:paraId="3134FA10" w14:textId="77777777" w:rsidR="0007213D" w:rsidRDefault="0007213D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9B57" w14:textId="77777777" w:rsidR="0007213D" w:rsidRDefault="0007213D" w:rsidP="00BA3E51">
      <w:r>
        <w:separator/>
      </w:r>
    </w:p>
  </w:footnote>
  <w:footnote w:type="continuationSeparator" w:id="0">
    <w:p w14:paraId="751C909F" w14:textId="77777777" w:rsidR="0007213D" w:rsidRDefault="0007213D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B788E"/>
    <w:multiLevelType w:val="hybridMultilevel"/>
    <w:tmpl w:val="4202D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F5525"/>
    <w:multiLevelType w:val="hybridMultilevel"/>
    <w:tmpl w:val="4F141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7289"/>
    <w:multiLevelType w:val="hybridMultilevel"/>
    <w:tmpl w:val="03624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1C66A5"/>
    <w:multiLevelType w:val="hybridMultilevel"/>
    <w:tmpl w:val="11868E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473317">
    <w:abstractNumId w:val="5"/>
  </w:num>
  <w:num w:numId="2" w16cid:durableId="422383763">
    <w:abstractNumId w:val="2"/>
  </w:num>
  <w:num w:numId="3" w16cid:durableId="1578707815">
    <w:abstractNumId w:val="7"/>
  </w:num>
  <w:num w:numId="4" w16cid:durableId="1100491354">
    <w:abstractNumId w:val="0"/>
  </w:num>
  <w:num w:numId="5" w16cid:durableId="801114513">
    <w:abstractNumId w:val="1"/>
  </w:num>
  <w:num w:numId="6" w16cid:durableId="1969581481">
    <w:abstractNumId w:val="3"/>
  </w:num>
  <w:num w:numId="7" w16cid:durableId="1534221580">
    <w:abstractNumId w:val="6"/>
  </w:num>
  <w:num w:numId="8" w16cid:durableId="619453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8B"/>
    <w:rsid w:val="00021DEC"/>
    <w:rsid w:val="00041F8A"/>
    <w:rsid w:val="00045F2E"/>
    <w:rsid w:val="00055BBC"/>
    <w:rsid w:val="0007213D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3B7F"/>
    <w:rsid w:val="00154F17"/>
    <w:rsid w:val="00157DB0"/>
    <w:rsid w:val="00173B36"/>
    <w:rsid w:val="00177BCB"/>
    <w:rsid w:val="001866E8"/>
    <w:rsid w:val="001A7A10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61E7B"/>
    <w:rsid w:val="00262B06"/>
    <w:rsid w:val="00276ADF"/>
    <w:rsid w:val="00287BD8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2E417B"/>
    <w:rsid w:val="002F0125"/>
    <w:rsid w:val="00302AC1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97F71"/>
    <w:rsid w:val="003C38C3"/>
    <w:rsid w:val="003E02DA"/>
    <w:rsid w:val="003E1692"/>
    <w:rsid w:val="003E7783"/>
    <w:rsid w:val="003F1663"/>
    <w:rsid w:val="00417906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46258"/>
    <w:rsid w:val="005566E7"/>
    <w:rsid w:val="00560C7D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716542"/>
    <w:rsid w:val="00716FB1"/>
    <w:rsid w:val="007337AD"/>
    <w:rsid w:val="0073402D"/>
    <w:rsid w:val="00755988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25105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29E"/>
    <w:rsid w:val="00B87E22"/>
    <w:rsid w:val="00BA3E51"/>
    <w:rsid w:val="00BB2D2C"/>
    <w:rsid w:val="00BB3142"/>
    <w:rsid w:val="00BB7A6A"/>
    <w:rsid w:val="00BD6049"/>
    <w:rsid w:val="00C155FC"/>
    <w:rsid w:val="00C16D3A"/>
    <w:rsid w:val="00C3705E"/>
    <w:rsid w:val="00C532FC"/>
    <w:rsid w:val="00C75D84"/>
    <w:rsid w:val="00C857CB"/>
    <w:rsid w:val="00CA5CD9"/>
    <w:rsid w:val="00CA7800"/>
    <w:rsid w:val="00CC25BF"/>
    <w:rsid w:val="00CC5ED4"/>
    <w:rsid w:val="00CE75B8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86595"/>
    <w:rsid w:val="00EA0042"/>
    <w:rsid w:val="00EB1D1B"/>
    <w:rsid w:val="00EE0B6E"/>
    <w:rsid w:val="00EE1496"/>
    <w:rsid w:val="00F0018B"/>
    <w:rsid w:val="00F02D02"/>
    <w:rsid w:val="00F12680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1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Modern%20nurs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F12C3506084D269F8310A2EC08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FB80-B5E5-4704-8731-10373BEE9715}"/>
      </w:docPartPr>
      <w:docPartBody>
        <w:p w:rsidR="007D7869" w:rsidRDefault="00000000">
          <w:pPr>
            <w:pStyle w:val="12F12C3506084D269F8310A2EC086F85"/>
          </w:pPr>
          <w:r w:rsidRPr="00E32D04">
            <w:t>CONTACT</w:t>
          </w:r>
        </w:p>
      </w:docPartBody>
    </w:docPart>
    <w:docPart>
      <w:docPartPr>
        <w:name w:val="AD7FEAEFF5BF4CA99C7F0BC6CB55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47A3-8B1E-42BF-A5AF-C81F152E30F6}"/>
      </w:docPartPr>
      <w:docPartBody>
        <w:p w:rsidR="007D7869" w:rsidRDefault="00000000">
          <w:pPr>
            <w:pStyle w:val="AD7FEAEFF5BF4CA99C7F0BC6CB55D64A"/>
          </w:pPr>
          <w:r w:rsidRPr="00353B04">
            <w:t>Education</w:t>
          </w:r>
        </w:p>
      </w:docPartBody>
    </w:docPart>
    <w:docPart>
      <w:docPartPr>
        <w:name w:val="F1EFE5E4A1EC4B0284315BBE0E94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6550-3399-4C5B-BAE9-9377A42A401E}"/>
      </w:docPartPr>
      <w:docPartBody>
        <w:p w:rsidR="007D7869" w:rsidRDefault="00000000">
          <w:pPr>
            <w:pStyle w:val="F1EFE5E4A1EC4B0284315BBE0E940384"/>
          </w:pPr>
          <w:r w:rsidRPr="000F7D0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59"/>
    <w:rsid w:val="007D7869"/>
    <w:rsid w:val="00A35459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F12C3506084D269F8310A2EC086F85">
    <w:name w:val="12F12C3506084D269F8310A2EC086F85"/>
  </w:style>
  <w:style w:type="paragraph" w:customStyle="1" w:styleId="AD7FEAEFF5BF4CA99C7F0BC6CB55D64A">
    <w:name w:val="AD7FEAEFF5BF4CA99C7F0BC6CB55D64A"/>
  </w:style>
  <w:style w:type="paragraph" w:customStyle="1" w:styleId="F1EFE5E4A1EC4B0284315BBE0E940384">
    <w:name w:val="F1EFE5E4A1EC4B0284315BBE0E940384"/>
  </w:style>
  <w:style w:type="character" w:styleId="Strong">
    <w:name w:val="Strong"/>
    <w:basedOn w:val="DefaultParagraphFont"/>
    <w:uiPriority w:val="22"/>
    <w:qFormat/>
    <w:rPr>
      <w:b/>
      <w:bCs/>
      <w:color w:val="0B769F" w:themeColor="accent4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98451-E24E-4350-907E-1C47F810C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DA564-06B6-4E92-A9C5-DCBAC4B1EE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15AD37E-C3F7-4EB6-8A35-BBC0B1F64F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D41A4-C910-4113-96F6-49D69E40C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nursing resume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2024-01-11T05:12:00Z</dcterms:created>
  <dcterms:modified xsi:type="dcterms:W3CDTF">2024-01-11T06:45:00Z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