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4799" w14:textId="3F014D10" w:rsidR="00CC451B" w:rsidRDefault="00D04241">
      <w:pPr>
        <w:pStyle w:val="Name"/>
        <w:rPr>
          <w:color w:val="53C3C7" w:themeColor="accent4"/>
        </w:rPr>
      </w:pPr>
      <w:r>
        <w:rPr>
          <w:noProof/>
          <w:color w:val="53C3C7" w:themeColor="accent4"/>
        </w:rPr>
        <w:drawing>
          <wp:anchor distT="0" distB="0" distL="114300" distR="114300" simplePos="0" relativeHeight="251658240" behindDoc="0" locked="0" layoutInCell="1" allowOverlap="1" wp14:anchorId="0EDE2202" wp14:editId="3A0BD162">
            <wp:simplePos x="0" y="0"/>
            <wp:positionH relativeFrom="column">
              <wp:posOffset>1925955</wp:posOffset>
            </wp:positionH>
            <wp:positionV relativeFrom="paragraph">
              <wp:posOffset>64770</wp:posOffset>
            </wp:positionV>
            <wp:extent cx="2068195" cy="2377440"/>
            <wp:effectExtent l="0" t="0" r="825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51B">
        <w:rPr>
          <w:color w:val="53C3C7" w:themeColor="accent4"/>
        </w:rPr>
        <w:t xml:space="preserve">                                  </w:t>
      </w:r>
    </w:p>
    <w:p w14:paraId="78578371" w14:textId="4AA48203" w:rsidR="00CC451B" w:rsidRDefault="00CC451B">
      <w:pPr>
        <w:pStyle w:val="Name"/>
        <w:rPr>
          <w:color w:val="53C3C7" w:themeColor="accent4"/>
        </w:rPr>
      </w:pPr>
    </w:p>
    <w:p w14:paraId="2D7A0EF2" w14:textId="64D0B91A" w:rsidR="0040676F" w:rsidRPr="00D72701" w:rsidRDefault="00600AE0">
      <w:pPr>
        <w:pStyle w:val="Name"/>
        <w:rPr>
          <w:color w:val="53C3C7" w:themeColor="accent4"/>
        </w:rPr>
      </w:pPr>
      <w:r w:rsidRPr="00D72701">
        <w:rPr>
          <w:color w:val="53C3C7" w:themeColor="accent4"/>
        </w:rPr>
        <w:t>Ramandeep kaur</w:t>
      </w:r>
    </w:p>
    <w:p w14:paraId="3E9C310E" w14:textId="51D753F3" w:rsidR="0040676F" w:rsidRDefault="008D77BD">
      <w:pPr>
        <w:pStyle w:val="ContactInfo"/>
      </w:pPr>
      <w:r>
        <w:t xml:space="preserve">Address </w:t>
      </w:r>
      <w:r w:rsidR="008463B8">
        <w:t>:</w:t>
      </w:r>
      <w:r w:rsidR="00F55125">
        <w:t xml:space="preserve"> </w:t>
      </w:r>
      <w:r w:rsidR="00035BF5">
        <w:t xml:space="preserve">crystal blue </w:t>
      </w:r>
      <w:r w:rsidR="00F55125">
        <w:t xml:space="preserve"> building, Al barsha</w:t>
      </w:r>
    </w:p>
    <w:p w14:paraId="2AF71E28" w14:textId="3D00AB38" w:rsidR="00C636E4" w:rsidRDefault="00053444">
      <w:pPr>
        <w:pStyle w:val="ContactInfo"/>
      </w:pPr>
      <w:r>
        <w:t xml:space="preserve">Email I’d: </w:t>
      </w:r>
      <w:hyperlink r:id="rId9" w:history="1">
        <w:r w:rsidRPr="00452197">
          <w:rPr>
            <w:rStyle w:val="Hyperlink"/>
          </w:rPr>
          <w:t>ramandeepkaurkalsi6@gmail.com</w:t>
        </w:r>
      </w:hyperlink>
    </w:p>
    <w:p w14:paraId="3E5A5E60" w14:textId="53292024" w:rsidR="008E3EF3" w:rsidRDefault="00E81D61">
      <w:pPr>
        <w:pStyle w:val="ContactInfo"/>
      </w:pPr>
      <w:r>
        <w:t xml:space="preserve">Mobile </w:t>
      </w:r>
      <w:r w:rsidR="008E3EF3">
        <w:t>no :</w:t>
      </w:r>
      <w:r>
        <w:t xml:space="preserve"> </w:t>
      </w:r>
      <w:r w:rsidR="00E34D14">
        <w:t>+971</w:t>
      </w:r>
      <w:r w:rsidR="00C04077">
        <w:t>5534</w:t>
      </w:r>
      <w:r w:rsidR="00050205">
        <w:t>58009</w:t>
      </w:r>
    </w:p>
    <w:p w14:paraId="688AD51D" w14:textId="0F3038E6" w:rsidR="00E34D14" w:rsidRDefault="009905B5">
      <w:pPr>
        <w:pStyle w:val="ContactInfo"/>
      </w:pPr>
      <w:r>
        <w:t>+9715</w:t>
      </w:r>
      <w:r w:rsidR="00066CE4">
        <w:t>53547</w:t>
      </w:r>
      <w:r w:rsidR="00C04077">
        <w:t>629</w:t>
      </w:r>
    </w:p>
    <w:sdt>
      <w:sdtPr>
        <w:id w:val="-1179423465"/>
        <w:placeholder>
          <w:docPart w:val="6C128C692DB06F44AB21ECBB2377CA9F"/>
        </w:placeholder>
        <w:temporary/>
        <w:showingPlcHdr/>
        <w15:appearance w15:val="hidden"/>
      </w:sdtPr>
      <w:sdtEndPr/>
      <w:sdtContent>
        <w:p w14:paraId="0912C972" w14:textId="77777777" w:rsidR="0040676F" w:rsidRDefault="00BE5BC2">
          <w:pPr>
            <w:pStyle w:val="Heading1"/>
          </w:pPr>
          <w:r w:rsidRPr="00D72701">
            <w:rPr>
              <w:color w:val="53C3C7" w:themeColor="accent4"/>
            </w:rPr>
            <w:t>Objective</w:t>
          </w:r>
        </w:p>
      </w:sdtContent>
    </w:sdt>
    <w:p w14:paraId="30C6C859" w14:textId="5BDEFD46" w:rsidR="0040676F" w:rsidRDefault="00EA37FC">
      <w:r>
        <w:t xml:space="preserve">To obtain a </w:t>
      </w:r>
      <w:r w:rsidR="0074265B">
        <w:t xml:space="preserve">challenging position in </w:t>
      </w:r>
      <w:r w:rsidR="00E149C0">
        <w:t xml:space="preserve">the field </w:t>
      </w:r>
      <w:r w:rsidR="00B35BE2">
        <w:t xml:space="preserve">for carrier </w:t>
      </w:r>
      <w:r w:rsidR="002C25D7">
        <w:t xml:space="preserve">advancement </w:t>
      </w:r>
      <w:r w:rsidR="005B05C1">
        <w:t xml:space="preserve">edge </w:t>
      </w:r>
      <w:r w:rsidR="005676A5">
        <w:t>where experience,</w:t>
      </w:r>
      <w:r w:rsidR="005D3F2C">
        <w:t xml:space="preserve"> education </w:t>
      </w:r>
      <w:r w:rsidR="00951DFD">
        <w:t xml:space="preserve">training and a strong </w:t>
      </w:r>
      <w:r w:rsidR="007120CB">
        <w:t>professional growth can be productively utilized .</w:t>
      </w:r>
    </w:p>
    <w:sdt>
      <w:sdtPr>
        <w:id w:val="1728489637"/>
        <w:placeholder>
          <w:docPart w:val="B0611989BDBF7A48861F05E5B44ED676"/>
        </w:placeholder>
        <w:temporary/>
        <w:showingPlcHdr/>
        <w15:appearance w15:val="hidden"/>
      </w:sdtPr>
      <w:sdtEndPr/>
      <w:sdtContent>
        <w:p w14:paraId="5500BF12" w14:textId="77777777" w:rsidR="0040676F" w:rsidRDefault="00BE5BC2">
          <w:pPr>
            <w:pStyle w:val="Heading1"/>
          </w:pPr>
          <w:r w:rsidRPr="00D72701">
            <w:rPr>
              <w:color w:val="53C3C7" w:themeColor="accent4"/>
            </w:rPr>
            <w:t>Experience</w:t>
          </w:r>
        </w:p>
      </w:sdtContent>
    </w:sdt>
    <w:p w14:paraId="6C04AA01" w14:textId="3D2562CC" w:rsidR="0040676F" w:rsidRDefault="008A5544" w:rsidP="004522F7">
      <w:r>
        <w:t>1 year experience in Xshot café and restaurant</w:t>
      </w:r>
      <w:r w:rsidR="004522F7">
        <w:t xml:space="preserve"> as a barista and cashier </w:t>
      </w:r>
      <w:r w:rsidR="00E05C10">
        <w:t xml:space="preserve">in Alain </w:t>
      </w:r>
    </w:p>
    <w:p w14:paraId="0C8134C0" w14:textId="784C20CC" w:rsidR="00AB29A5" w:rsidRDefault="009905B5" w:rsidP="004522F7">
      <w:r>
        <w:t>2 y</w:t>
      </w:r>
      <w:r w:rsidR="00AB29A5">
        <w:t xml:space="preserve">ear experience in </w:t>
      </w:r>
      <w:r w:rsidR="00516A94">
        <w:t xml:space="preserve">grand </w:t>
      </w:r>
      <w:r w:rsidR="00AB29A5">
        <w:t xml:space="preserve"> </w:t>
      </w:r>
      <w:r w:rsidR="002B0B06">
        <w:t xml:space="preserve">hyper </w:t>
      </w:r>
      <w:r w:rsidR="00153DEE">
        <w:t xml:space="preserve">co. operate company </w:t>
      </w:r>
      <w:r w:rsidR="00A965A2">
        <w:t xml:space="preserve">, new seashell restaurant in </w:t>
      </w:r>
      <w:r w:rsidR="008445D4">
        <w:t>Barsha</w:t>
      </w:r>
      <w:r w:rsidR="00A965A2">
        <w:t xml:space="preserve"> </w:t>
      </w:r>
      <w:r w:rsidR="008445D4">
        <w:t>H</w:t>
      </w:r>
      <w:r w:rsidR="00A965A2">
        <w:t>eight</w:t>
      </w:r>
      <w:r w:rsidR="008445D4">
        <w:t xml:space="preserve"> Dubai </w:t>
      </w:r>
    </w:p>
    <w:sdt>
      <w:sdtPr>
        <w:id w:val="720946933"/>
        <w:placeholder>
          <w:docPart w:val="BD3F261E8E69F247B148F644560D0E0F"/>
        </w:placeholder>
        <w:temporary/>
        <w:showingPlcHdr/>
        <w15:appearance w15:val="hidden"/>
      </w:sdtPr>
      <w:sdtEndPr/>
      <w:sdtContent>
        <w:p w14:paraId="09FAD816" w14:textId="77777777" w:rsidR="0040676F" w:rsidRDefault="00BE5BC2">
          <w:pPr>
            <w:pStyle w:val="Heading1"/>
          </w:pPr>
          <w:r w:rsidRPr="00D72701">
            <w:rPr>
              <w:color w:val="53C3C7" w:themeColor="accent4"/>
            </w:rPr>
            <w:t>Education</w:t>
          </w:r>
        </w:p>
      </w:sdtContent>
    </w:sdt>
    <w:p w14:paraId="774070DF" w14:textId="22BEDB5C" w:rsidR="0040676F" w:rsidRDefault="00A529C0">
      <w:pPr>
        <w:rPr>
          <w:vertAlign w:val="superscript"/>
        </w:rPr>
      </w:pPr>
      <w:r>
        <w:t>10</w:t>
      </w:r>
      <w:r w:rsidRPr="00A529C0">
        <w:rPr>
          <w:vertAlign w:val="superscript"/>
        </w:rPr>
        <w:t>t</w:t>
      </w:r>
      <w:r>
        <w:rPr>
          <w:vertAlign w:val="superscript"/>
        </w:rPr>
        <w:t xml:space="preserve">h </w:t>
      </w:r>
      <w:r w:rsidR="002C0F91">
        <w:rPr>
          <w:vertAlign w:val="superscript"/>
        </w:rPr>
        <w:t xml:space="preserve"> from punjab school education board 2010-11</w:t>
      </w:r>
    </w:p>
    <w:p w14:paraId="454233D1" w14:textId="45A730C4" w:rsidR="002C0F91" w:rsidRDefault="002C0F91">
      <w:pPr>
        <w:rPr>
          <w:vertAlign w:val="superscript"/>
        </w:rPr>
      </w:pPr>
      <w:r>
        <w:rPr>
          <w:vertAlign w:val="superscript"/>
        </w:rPr>
        <w:t>12th from punjab school education board 2012-13</w:t>
      </w:r>
    </w:p>
    <w:p w14:paraId="3A06AC57" w14:textId="7FE908C5" w:rsidR="002C0F91" w:rsidRDefault="0080303D">
      <w:r>
        <w:rPr>
          <w:vertAlign w:val="superscript"/>
        </w:rPr>
        <w:lastRenderedPageBreak/>
        <w:t xml:space="preserve">BA from guru nanak dev university </w:t>
      </w:r>
      <w:r w:rsidR="006A2361">
        <w:rPr>
          <w:vertAlign w:val="superscript"/>
        </w:rPr>
        <w:t xml:space="preserve"> amritsar 2013-16</w:t>
      </w:r>
    </w:p>
    <w:p w14:paraId="7E3713A5" w14:textId="613236CA" w:rsidR="0040676F" w:rsidRPr="00130A5F" w:rsidRDefault="005274F5">
      <w:pPr>
        <w:pStyle w:val="Heading1"/>
        <w:rPr>
          <w:color w:val="53C3C7" w:themeColor="accent4"/>
        </w:rPr>
      </w:pPr>
      <w:r w:rsidRPr="00130A5F">
        <w:rPr>
          <w:color w:val="53C3C7" w:themeColor="accent4"/>
        </w:rPr>
        <w:t>Skill</w:t>
      </w:r>
    </w:p>
    <w:p w14:paraId="33A6393B" w14:textId="77777777" w:rsidR="00E52169" w:rsidRDefault="00E52169" w:rsidP="00097A7D">
      <w:pPr>
        <w:pStyle w:val="ListBullet"/>
        <w:numPr>
          <w:ilvl w:val="0"/>
          <w:numId w:val="0"/>
        </w:numPr>
        <w:ind w:left="216"/>
      </w:pPr>
      <w:r>
        <w:t>Application: Ms  office: Ms word, Ms power point and Ms excel</w:t>
      </w:r>
    </w:p>
    <w:p w14:paraId="0AEE6BF9" w14:textId="77777777" w:rsidR="00E52169" w:rsidRDefault="00E52169" w:rsidP="00097A7D">
      <w:pPr>
        <w:pStyle w:val="ListBullet"/>
        <w:numPr>
          <w:ilvl w:val="0"/>
          <w:numId w:val="0"/>
        </w:numPr>
        <w:ind w:left="216"/>
      </w:pPr>
    </w:p>
    <w:p w14:paraId="6567E453" w14:textId="23F2C844" w:rsidR="00097A7D" w:rsidRDefault="00410CE9" w:rsidP="00097A7D">
      <w:pPr>
        <w:pStyle w:val="ListBullet"/>
        <w:numPr>
          <w:ilvl w:val="0"/>
          <w:numId w:val="0"/>
        </w:numPr>
        <w:ind w:left="216"/>
      </w:pPr>
      <w:r>
        <w:t xml:space="preserve">Learn fast </w:t>
      </w:r>
      <w:r w:rsidR="00293A37">
        <w:t>, friendly attitude,</w:t>
      </w:r>
      <w:r w:rsidR="008F3F2D">
        <w:t xml:space="preserve"> hard working.</w:t>
      </w:r>
    </w:p>
    <w:p w14:paraId="33F9988B" w14:textId="6B49F3D1" w:rsidR="002C1F27" w:rsidRPr="00130A5F" w:rsidRDefault="003F4E87" w:rsidP="00C0506F">
      <w:pPr>
        <w:pStyle w:val="Heading1"/>
        <w:rPr>
          <w:color w:val="53C3C7" w:themeColor="accent4"/>
        </w:rPr>
      </w:pPr>
      <w:r w:rsidRPr="00130A5F">
        <w:rPr>
          <w:color w:val="53C3C7" w:themeColor="accent4"/>
        </w:rPr>
        <w:t>Language</w:t>
      </w:r>
    </w:p>
    <w:p w14:paraId="0F1B7E15" w14:textId="77777777" w:rsidR="003F4E87" w:rsidRPr="003F4E87" w:rsidRDefault="003F4E87" w:rsidP="003F4E87"/>
    <w:p w14:paraId="3C4E55D8" w14:textId="04E50CD9" w:rsidR="008F3F2D" w:rsidRDefault="00BB328C" w:rsidP="00097A7D">
      <w:pPr>
        <w:pStyle w:val="ListBullet"/>
        <w:numPr>
          <w:ilvl w:val="0"/>
          <w:numId w:val="0"/>
        </w:numPr>
        <w:ind w:left="216"/>
      </w:pPr>
      <w:r>
        <w:t>English</w:t>
      </w:r>
    </w:p>
    <w:p w14:paraId="622A98CD" w14:textId="42D4D88E" w:rsidR="00BB328C" w:rsidRDefault="00BB328C" w:rsidP="00097A7D">
      <w:pPr>
        <w:pStyle w:val="ListBullet"/>
        <w:numPr>
          <w:ilvl w:val="0"/>
          <w:numId w:val="0"/>
        </w:numPr>
        <w:ind w:left="216"/>
      </w:pPr>
      <w:r>
        <w:t>Punjabi</w:t>
      </w:r>
    </w:p>
    <w:p w14:paraId="29F2B9B2" w14:textId="77777777" w:rsidR="00BB328C" w:rsidRDefault="00BB328C" w:rsidP="00097A7D">
      <w:pPr>
        <w:pStyle w:val="ListBullet"/>
        <w:numPr>
          <w:ilvl w:val="0"/>
          <w:numId w:val="0"/>
        </w:numPr>
        <w:ind w:left="216"/>
      </w:pPr>
      <w:r>
        <w:t>Hindi</w:t>
      </w:r>
    </w:p>
    <w:p w14:paraId="5FCAB030" w14:textId="22B1CD3B" w:rsidR="00BB328C" w:rsidRPr="00130A5F" w:rsidRDefault="005B1026" w:rsidP="00BB328C">
      <w:pPr>
        <w:pStyle w:val="Heading1"/>
        <w:rPr>
          <w:color w:val="53C3C7" w:themeColor="accent4"/>
        </w:rPr>
      </w:pPr>
      <w:r w:rsidRPr="00130A5F">
        <w:rPr>
          <w:color w:val="53C3C7" w:themeColor="accent4"/>
        </w:rPr>
        <w:t>Personal details</w:t>
      </w:r>
    </w:p>
    <w:p w14:paraId="1A1B1765" w14:textId="77777777" w:rsidR="005B1026" w:rsidRPr="005B1026" w:rsidRDefault="005B1026" w:rsidP="005B1026"/>
    <w:p w14:paraId="0CFC84AF" w14:textId="0BA73669" w:rsidR="00653C55" w:rsidRDefault="00653C55" w:rsidP="00097A7D">
      <w:pPr>
        <w:pStyle w:val="ListBullet"/>
        <w:numPr>
          <w:ilvl w:val="0"/>
          <w:numId w:val="0"/>
        </w:numPr>
        <w:ind w:left="216"/>
      </w:pPr>
      <w:r>
        <w:t>Name.          : Ramandeep kaur</w:t>
      </w:r>
    </w:p>
    <w:p w14:paraId="4E7AD729" w14:textId="217D238F" w:rsidR="00653C55" w:rsidRDefault="00653C55" w:rsidP="00097A7D">
      <w:pPr>
        <w:pStyle w:val="ListBullet"/>
        <w:numPr>
          <w:ilvl w:val="0"/>
          <w:numId w:val="0"/>
        </w:numPr>
        <w:ind w:left="216"/>
      </w:pPr>
      <w:r>
        <w:t>Date of birth. : 6.6.1996</w:t>
      </w:r>
    </w:p>
    <w:p w14:paraId="58C9EC21" w14:textId="562EEA9B" w:rsidR="00C33547" w:rsidRDefault="00C33547" w:rsidP="00097A7D">
      <w:pPr>
        <w:pStyle w:val="ListBullet"/>
        <w:numPr>
          <w:ilvl w:val="0"/>
          <w:numId w:val="0"/>
        </w:numPr>
        <w:ind w:left="216"/>
      </w:pPr>
      <w:r>
        <w:t>Gender.        : female</w:t>
      </w:r>
    </w:p>
    <w:p w14:paraId="711E592D" w14:textId="77777777" w:rsidR="00470C84" w:rsidRDefault="00470C84" w:rsidP="00D21852">
      <w:pPr>
        <w:pStyle w:val="ListBullet"/>
        <w:numPr>
          <w:ilvl w:val="0"/>
          <w:numId w:val="0"/>
        </w:numPr>
      </w:pPr>
      <w:r>
        <w:t xml:space="preserve">   Nationality.    : Indian</w:t>
      </w:r>
    </w:p>
    <w:p w14:paraId="65E450ED" w14:textId="19DCBB94" w:rsidR="00D212CE" w:rsidRDefault="0034251F" w:rsidP="00D21852">
      <w:pPr>
        <w:pStyle w:val="ListBullet"/>
        <w:numPr>
          <w:ilvl w:val="0"/>
          <w:numId w:val="0"/>
        </w:numPr>
      </w:pPr>
      <w:r>
        <w:t xml:space="preserve">  Passport number: </w:t>
      </w:r>
      <w:r w:rsidR="00133B31">
        <w:t>U8099</w:t>
      </w:r>
      <w:r w:rsidR="004F2C37">
        <w:t>492</w:t>
      </w:r>
    </w:p>
    <w:p w14:paraId="4414D7E2" w14:textId="0CEFD6F6" w:rsidR="0009289F" w:rsidRDefault="0009289F" w:rsidP="00D21852">
      <w:pPr>
        <w:pStyle w:val="ListBullet"/>
        <w:numPr>
          <w:ilvl w:val="0"/>
          <w:numId w:val="0"/>
        </w:numPr>
      </w:pPr>
      <w:r>
        <w:t xml:space="preserve">  Visa status.      :</w:t>
      </w:r>
      <w:r w:rsidR="005C4688">
        <w:t xml:space="preserve"> </w:t>
      </w:r>
      <w:r w:rsidR="00516A94">
        <w:t>Employment visa</w:t>
      </w:r>
    </w:p>
    <w:p w14:paraId="68491FDD" w14:textId="34BA6C36" w:rsidR="005C4688" w:rsidRPr="00E039F9" w:rsidRDefault="009121D5" w:rsidP="009121D5">
      <w:pPr>
        <w:pStyle w:val="Heading1"/>
        <w:rPr>
          <w:color w:val="53C3C7" w:themeColor="accent4"/>
        </w:rPr>
      </w:pPr>
      <w:r w:rsidRPr="00E039F9">
        <w:rPr>
          <w:color w:val="53C3C7" w:themeColor="accent4"/>
        </w:rPr>
        <w:t>Personal traits</w:t>
      </w:r>
    </w:p>
    <w:p w14:paraId="6ED63505" w14:textId="09F6398A" w:rsidR="009121D5" w:rsidRPr="009121D5" w:rsidRDefault="005A474C" w:rsidP="009121D5">
      <w:r>
        <w:t xml:space="preserve">Capable </w:t>
      </w:r>
      <w:r w:rsidR="00112120">
        <w:t xml:space="preserve">of </w:t>
      </w:r>
      <w:r w:rsidR="00936B41">
        <w:t xml:space="preserve">assuming responsibility. A friendly </w:t>
      </w:r>
      <w:r w:rsidR="00583021">
        <w:t xml:space="preserve">attitude in general </w:t>
      </w:r>
      <w:r w:rsidR="003474AB">
        <w:t xml:space="preserve">.enjoy hard </w:t>
      </w:r>
      <w:r w:rsidR="00E2620B">
        <w:t xml:space="preserve">work . Retain </w:t>
      </w:r>
      <w:r w:rsidR="004F71C0">
        <w:t xml:space="preserve"> the capacity to work </w:t>
      </w:r>
      <w:r w:rsidR="00BD287A">
        <w:t>anyone and anywhere</w:t>
      </w:r>
    </w:p>
    <w:sectPr w:rsidR="009121D5" w:rsidRPr="009121D5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7AED" w14:textId="77777777" w:rsidR="00AB6B0D" w:rsidRDefault="00AB6B0D">
      <w:r>
        <w:separator/>
      </w:r>
    </w:p>
  </w:endnote>
  <w:endnote w:type="continuationSeparator" w:id="0">
    <w:p w14:paraId="2AB91383" w14:textId="77777777" w:rsidR="00AB6B0D" w:rsidRDefault="00AB6B0D">
      <w:r>
        <w:continuationSeparator/>
      </w:r>
    </w:p>
  </w:endnote>
  <w:endnote w:type="continuationNotice" w:id="1">
    <w:p w14:paraId="239706BB" w14:textId="77777777" w:rsidR="00AB6B0D" w:rsidRDefault="00AB6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3CA9" w14:textId="77777777" w:rsidR="0040676F" w:rsidRDefault="00BE5BC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F09B" w14:textId="77777777" w:rsidR="00AB6B0D" w:rsidRDefault="00AB6B0D">
      <w:r>
        <w:separator/>
      </w:r>
    </w:p>
  </w:footnote>
  <w:footnote w:type="continuationSeparator" w:id="0">
    <w:p w14:paraId="220F24BE" w14:textId="77777777" w:rsidR="00AB6B0D" w:rsidRDefault="00AB6B0D">
      <w:r>
        <w:continuationSeparator/>
      </w:r>
    </w:p>
  </w:footnote>
  <w:footnote w:type="continuationNotice" w:id="1">
    <w:p w14:paraId="6072995F" w14:textId="77777777" w:rsidR="00AB6B0D" w:rsidRDefault="00AB6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9203" w14:textId="77777777" w:rsidR="0040676F" w:rsidRDefault="00BE5BC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067C40" wp14:editId="35D9669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5B9F5F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381C" w14:textId="77777777" w:rsidR="0040676F" w:rsidRDefault="00BE5BC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4253D3" wp14:editId="3B96A7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DA84C" w14:textId="77777777" w:rsidR="0040676F" w:rsidRDefault="0040676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04253D3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DADA84C" w14:textId="77777777" w:rsidR="0040676F" w:rsidRDefault="0040676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7116"/>
    <w:multiLevelType w:val="hybridMultilevel"/>
    <w:tmpl w:val="57B4EC3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979580722">
    <w:abstractNumId w:val="9"/>
  </w:num>
  <w:num w:numId="2" w16cid:durableId="1216357620">
    <w:abstractNumId w:val="11"/>
  </w:num>
  <w:num w:numId="3" w16cid:durableId="879241100">
    <w:abstractNumId w:val="10"/>
  </w:num>
  <w:num w:numId="4" w16cid:durableId="733238665">
    <w:abstractNumId w:val="7"/>
  </w:num>
  <w:num w:numId="5" w16cid:durableId="251477099">
    <w:abstractNumId w:val="6"/>
  </w:num>
  <w:num w:numId="6" w16cid:durableId="2147159025">
    <w:abstractNumId w:val="5"/>
  </w:num>
  <w:num w:numId="7" w16cid:durableId="537352695">
    <w:abstractNumId w:val="4"/>
  </w:num>
  <w:num w:numId="8" w16cid:durableId="866413116">
    <w:abstractNumId w:val="8"/>
  </w:num>
  <w:num w:numId="9" w16cid:durableId="1705208919">
    <w:abstractNumId w:val="3"/>
  </w:num>
  <w:num w:numId="10" w16cid:durableId="1185480710">
    <w:abstractNumId w:val="2"/>
  </w:num>
  <w:num w:numId="11" w16cid:durableId="553666075">
    <w:abstractNumId w:val="1"/>
  </w:num>
  <w:num w:numId="12" w16cid:durableId="1682583289">
    <w:abstractNumId w:val="0"/>
  </w:num>
  <w:num w:numId="13" w16cid:durableId="515270867">
    <w:abstractNumId w:val="12"/>
  </w:num>
  <w:num w:numId="14" w16cid:durableId="138152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0"/>
    <w:rsid w:val="00021091"/>
    <w:rsid w:val="00035BF5"/>
    <w:rsid w:val="00050205"/>
    <w:rsid w:val="00053444"/>
    <w:rsid w:val="00066CE4"/>
    <w:rsid w:val="0009289F"/>
    <w:rsid w:val="00097A7D"/>
    <w:rsid w:val="000A3F7B"/>
    <w:rsid w:val="000B1744"/>
    <w:rsid w:val="000B4E4C"/>
    <w:rsid w:val="00112120"/>
    <w:rsid w:val="0012494C"/>
    <w:rsid w:val="00130A5F"/>
    <w:rsid w:val="00133B31"/>
    <w:rsid w:val="00153DEE"/>
    <w:rsid w:val="002535DF"/>
    <w:rsid w:val="00293A37"/>
    <w:rsid w:val="002B0B06"/>
    <w:rsid w:val="002C0F91"/>
    <w:rsid w:val="002C1F27"/>
    <w:rsid w:val="002C25D7"/>
    <w:rsid w:val="00301CC8"/>
    <w:rsid w:val="0034251F"/>
    <w:rsid w:val="003474AB"/>
    <w:rsid w:val="003B33A8"/>
    <w:rsid w:val="003F4E87"/>
    <w:rsid w:val="0040676F"/>
    <w:rsid w:val="00410CE9"/>
    <w:rsid w:val="004522F7"/>
    <w:rsid w:val="00470C84"/>
    <w:rsid w:val="004971CB"/>
    <w:rsid w:val="004F2C37"/>
    <w:rsid w:val="004F71C0"/>
    <w:rsid w:val="00516A94"/>
    <w:rsid w:val="005274F5"/>
    <w:rsid w:val="005408CD"/>
    <w:rsid w:val="0054511B"/>
    <w:rsid w:val="005676A5"/>
    <w:rsid w:val="00583021"/>
    <w:rsid w:val="005A474C"/>
    <w:rsid w:val="005B05C1"/>
    <w:rsid w:val="005B1026"/>
    <w:rsid w:val="005C4688"/>
    <w:rsid w:val="005D3F2C"/>
    <w:rsid w:val="00600AE0"/>
    <w:rsid w:val="006031D0"/>
    <w:rsid w:val="00653C55"/>
    <w:rsid w:val="006A2361"/>
    <w:rsid w:val="007120CB"/>
    <w:rsid w:val="00731FC5"/>
    <w:rsid w:val="0074265B"/>
    <w:rsid w:val="0080303D"/>
    <w:rsid w:val="00837837"/>
    <w:rsid w:val="008445D4"/>
    <w:rsid w:val="008463B8"/>
    <w:rsid w:val="00857F5F"/>
    <w:rsid w:val="008A5544"/>
    <w:rsid w:val="008D77BD"/>
    <w:rsid w:val="008E3EF3"/>
    <w:rsid w:val="008F3F2D"/>
    <w:rsid w:val="009121D5"/>
    <w:rsid w:val="00936B41"/>
    <w:rsid w:val="00951DFD"/>
    <w:rsid w:val="009905B5"/>
    <w:rsid w:val="009A1BD0"/>
    <w:rsid w:val="00A529C0"/>
    <w:rsid w:val="00A965A2"/>
    <w:rsid w:val="00AB29A5"/>
    <w:rsid w:val="00AB6B0D"/>
    <w:rsid w:val="00AE29F5"/>
    <w:rsid w:val="00B125A7"/>
    <w:rsid w:val="00B35BE2"/>
    <w:rsid w:val="00B70366"/>
    <w:rsid w:val="00BB328C"/>
    <w:rsid w:val="00BD287A"/>
    <w:rsid w:val="00BE09DB"/>
    <w:rsid w:val="00BE5BC2"/>
    <w:rsid w:val="00C04077"/>
    <w:rsid w:val="00C0506F"/>
    <w:rsid w:val="00C14DF4"/>
    <w:rsid w:val="00C33547"/>
    <w:rsid w:val="00C636E4"/>
    <w:rsid w:val="00CC451B"/>
    <w:rsid w:val="00CC4CAA"/>
    <w:rsid w:val="00D04241"/>
    <w:rsid w:val="00D212CE"/>
    <w:rsid w:val="00D21852"/>
    <w:rsid w:val="00D27AAE"/>
    <w:rsid w:val="00D72701"/>
    <w:rsid w:val="00E039F9"/>
    <w:rsid w:val="00E05C10"/>
    <w:rsid w:val="00E149C0"/>
    <w:rsid w:val="00E211CB"/>
    <w:rsid w:val="00E21AED"/>
    <w:rsid w:val="00E2620B"/>
    <w:rsid w:val="00E34D14"/>
    <w:rsid w:val="00E52169"/>
    <w:rsid w:val="00E54B4F"/>
    <w:rsid w:val="00E81D61"/>
    <w:rsid w:val="00EA37FC"/>
    <w:rsid w:val="00EB6C32"/>
    <w:rsid w:val="00F55125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3BBBB"/>
  <w15:chartTrackingRefBased/>
  <w15:docId w15:val="{DCE3538C-A809-644F-92A7-9507C90C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053444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ramandeepkaurkalsi6@gmail.com" TargetMode="Externa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6836AD4-B754-D345-A062-2A3ADE77FC6B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28C692DB06F44AB21ECBB2377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2A4F-3B42-DE40-8F38-7CE3B6E9CCE3}"/>
      </w:docPartPr>
      <w:docPartBody>
        <w:p w:rsidR="00C61E54" w:rsidRDefault="00285D97">
          <w:pPr>
            <w:pStyle w:val="6C128C692DB06F44AB21ECBB2377CA9F"/>
          </w:pPr>
          <w:r>
            <w:t>Objective</w:t>
          </w:r>
        </w:p>
      </w:docPartBody>
    </w:docPart>
    <w:docPart>
      <w:docPartPr>
        <w:name w:val="B0611989BDBF7A48861F05E5B44E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BFF3-CB8B-BA41-81C3-2C71C9899A6A}"/>
      </w:docPartPr>
      <w:docPartBody>
        <w:p w:rsidR="00C61E54" w:rsidRDefault="00285D97">
          <w:pPr>
            <w:pStyle w:val="B0611989BDBF7A48861F05E5B44ED676"/>
          </w:pPr>
          <w:r>
            <w:t>Experience</w:t>
          </w:r>
        </w:p>
      </w:docPartBody>
    </w:docPart>
    <w:docPart>
      <w:docPartPr>
        <w:name w:val="BD3F261E8E69F247B148F644560D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A299-D466-E94F-86B1-EC61C95E2924}"/>
      </w:docPartPr>
      <w:docPartBody>
        <w:p w:rsidR="00C61E54" w:rsidRDefault="00285D97">
          <w:pPr>
            <w:pStyle w:val="BD3F261E8E69F247B148F644560D0E0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088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97"/>
    <w:rsid w:val="00285D97"/>
    <w:rsid w:val="00286853"/>
    <w:rsid w:val="005726BF"/>
    <w:rsid w:val="00A94F09"/>
    <w:rsid w:val="00B276D5"/>
    <w:rsid w:val="00C61E54"/>
    <w:rsid w:val="00F93DAB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128C692DB06F44AB21ECBB2377CA9F">
    <w:name w:val="6C128C692DB06F44AB21ECBB2377CA9F"/>
  </w:style>
  <w:style w:type="paragraph" w:customStyle="1" w:styleId="B0611989BDBF7A48861F05E5B44ED676">
    <w:name w:val="B0611989BDBF7A48861F05E5B44ED676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BD3F261E8E69F247B148F644560D0E0F">
    <w:name w:val="BD3F261E8E69F247B148F644560D0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%7bA6836AD4-B754-D345-A062-2A3ADE77FC6B%7dtf50002018.dotx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ramandeepkaurkalsi6@gmail.com</dc:creator>
  <cp:keywords/>
  <dc:description/>
  <cp:lastModifiedBy>ramandeepkaurkalsi6@gmail.com</cp:lastModifiedBy>
  <cp:revision>2</cp:revision>
  <dcterms:created xsi:type="dcterms:W3CDTF">2023-09-06T08:50:00Z</dcterms:created>
  <dcterms:modified xsi:type="dcterms:W3CDTF">2023-09-06T08:50:00Z</dcterms:modified>
</cp:coreProperties>
</file>