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="-90" w:tblpY="721"/>
        <w:tblW w:w="11199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86"/>
        <w:gridCol w:w="360"/>
        <w:gridCol w:w="7153"/>
      </w:tblGrid>
      <w:tr w:rsidR="001B2ABD" w14:paraId="0EB96310" w14:textId="77777777" w:rsidTr="00665F0C">
        <w:trPr>
          <w:trHeight w:val="2070"/>
        </w:trPr>
        <w:tc>
          <w:tcPr>
            <w:tcW w:w="3686" w:type="dxa"/>
            <w:vAlign w:val="bottom"/>
          </w:tcPr>
          <w:p w14:paraId="02000F5E" w14:textId="4D0F93EF" w:rsidR="001B2ABD" w:rsidRDefault="00C71C00" w:rsidP="00000AEF">
            <w:pPr>
              <w:tabs>
                <w:tab w:val="left" w:pos="990"/>
              </w:tabs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52EA5B0" wp14:editId="4C51BEAA">
                  <wp:simplePos x="0" y="0"/>
                  <wp:positionH relativeFrom="column">
                    <wp:posOffset>459105</wp:posOffset>
                  </wp:positionH>
                  <wp:positionV relativeFrom="paragraph">
                    <wp:posOffset>499745</wp:posOffset>
                  </wp:positionV>
                  <wp:extent cx="1426845" cy="2141220"/>
                  <wp:effectExtent l="0" t="0" r="1905" b="0"/>
                  <wp:wrapNone/>
                  <wp:docPr id="97989327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893275" name="Picture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6845" cy="21412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0" w:type="dxa"/>
          </w:tcPr>
          <w:p w14:paraId="575A4876" w14:textId="77777777" w:rsidR="001B2ABD" w:rsidRPr="00E74EB9" w:rsidRDefault="001B2ABD" w:rsidP="00000AEF">
            <w:pPr>
              <w:tabs>
                <w:tab w:val="left" w:pos="990"/>
              </w:tabs>
              <w:jc w:val="both"/>
              <w:rPr>
                <w:sz w:val="72"/>
                <w:szCs w:val="72"/>
              </w:rPr>
            </w:pPr>
          </w:p>
        </w:tc>
        <w:tc>
          <w:tcPr>
            <w:tcW w:w="7153" w:type="dxa"/>
            <w:vAlign w:val="bottom"/>
          </w:tcPr>
          <w:p w14:paraId="5543FB28" w14:textId="049F898F" w:rsidR="001819C7" w:rsidRPr="00F26659" w:rsidRDefault="000E1781" w:rsidP="001819C7">
            <w:pPr>
              <w:pStyle w:val="Heading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Front office executive</w:t>
            </w:r>
            <w:r w:rsidR="00F11E9F" w:rsidRPr="00F26659">
              <w:rPr>
                <w:sz w:val="30"/>
                <w:szCs w:val="30"/>
              </w:rPr>
              <w:t xml:space="preserve"> with </w:t>
            </w:r>
            <w:r w:rsidR="00950728">
              <w:rPr>
                <w:sz w:val="30"/>
                <w:szCs w:val="30"/>
              </w:rPr>
              <w:t>5 years</w:t>
            </w:r>
            <w:r w:rsidR="00371BC9">
              <w:rPr>
                <w:sz w:val="30"/>
                <w:szCs w:val="30"/>
              </w:rPr>
              <w:t xml:space="preserve"> </w:t>
            </w:r>
            <w:r w:rsidR="00950728">
              <w:rPr>
                <w:sz w:val="30"/>
                <w:szCs w:val="30"/>
              </w:rPr>
              <w:t xml:space="preserve">of </w:t>
            </w:r>
            <w:r w:rsidR="001819C7" w:rsidRPr="00F26659">
              <w:rPr>
                <w:sz w:val="30"/>
                <w:szCs w:val="30"/>
              </w:rPr>
              <w:t>experience (Ready to join immediately)</w:t>
            </w:r>
          </w:p>
          <w:p w14:paraId="7545B839" w14:textId="042969FD" w:rsidR="001819C7" w:rsidRPr="00F26659" w:rsidRDefault="00950728" w:rsidP="001819C7">
            <w:pPr>
              <w:pStyle w:val="Title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Sachin</w:t>
            </w:r>
            <w:r w:rsidR="000E1781">
              <w:rPr>
                <w:sz w:val="48"/>
                <w:szCs w:val="48"/>
              </w:rPr>
              <w:t xml:space="preserve"> kularathna</w:t>
            </w:r>
          </w:p>
        </w:tc>
      </w:tr>
      <w:tr w:rsidR="001B2ABD" w14:paraId="58539902" w14:textId="77777777" w:rsidTr="00665F0C">
        <w:trPr>
          <w:trHeight w:val="11745"/>
        </w:trPr>
        <w:tc>
          <w:tcPr>
            <w:tcW w:w="3686" w:type="dxa"/>
          </w:tcPr>
          <w:p w14:paraId="16AA1A09" w14:textId="76C3E45E" w:rsidR="00C63E68" w:rsidRDefault="00C63E68" w:rsidP="00000AEF">
            <w:pPr>
              <w:pStyle w:val="Heading3"/>
              <w:jc w:val="both"/>
            </w:pPr>
          </w:p>
          <w:p w14:paraId="4A7BE630" w14:textId="0653E68A" w:rsidR="00C63E68" w:rsidRDefault="00183075" w:rsidP="00000AEF">
            <w:pPr>
              <w:pStyle w:val="Heading3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BBFFF7E" wp14:editId="6FB969ED">
                      <wp:extent cx="304800" cy="304800"/>
                      <wp:effectExtent l="0" t="0" r="0" b="0"/>
                      <wp:docPr id="725091318" name="AutoShap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99EF73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7C4A459B" w14:textId="5C988689" w:rsidR="00C63E68" w:rsidRDefault="00C63E68" w:rsidP="00000AEF">
            <w:pPr>
              <w:pStyle w:val="Heading3"/>
              <w:jc w:val="both"/>
            </w:pPr>
          </w:p>
          <w:p w14:paraId="5FECA5B4" w14:textId="77777777" w:rsidR="00F26659" w:rsidRDefault="00F26659" w:rsidP="00000AEF">
            <w:pPr>
              <w:pStyle w:val="Heading3"/>
              <w:spacing w:line="276" w:lineRule="auto"/>
              <w:jc w:val="both"/>
            </w:pPr>
          </w:p>
          <w:p w14:paraId="76A7CCEF" w14:textId="378E0F45" w:rsidR="00036450" w:rsidRDefault="000A76BF" w:rsidP="00000AEF">
            <w:pPr>
              <w:pStyle w:val="Heading3"/>
              <w:spacing w:line="276" w:lineRule="auto"/>
              <w:jc w:val="both"/>
            </w:pPr>
            <w:r>
              <w:t>Objective</w:t>
            </w:r>
          </w:p>
          <w:p w14:paraId="4DD172BE" w14:textId="60633AA3" w:rsidR="007E7379" w:rsidRPr="00F67074" w:rsidRDefault="007E7379" w:rsidP="00BF2F9B">
            <w:pPr>
              <w:pStyle w:val="Heading3"/>
              <w:jc w:val="both"/>
              <w:rPr>
                <w:rFonts w:asciiTheme="minorHAnsi" w:eastAsiaTheme="minorEastAsia" w:hAnsiTheme="minorHAnsi" w:cstheme="minorBidi"/>
                <w:b w:val="0"/>
                <w:caps w:val="0"/>
                <w:color w:val="auto"/>
                <w:sz w:val="18"/>
                <w:szCs w:val="18"/>
              </w:rPr>
            </w:pPr>
            <w:r w:rsidRPr="00F67074">
              <w:rPr>
                <w:rFonts w:asciiTheme="minorHAnsi" w:eastAsiaTheme="minorEastAsia" w:hAnsiTheme="minorHAnsi" w:cstheme="minorBidi"/>
                <w:b w:val="0"/>
                <w:caps w:val="0"/>
                <w:color w:val="auto"/>
                <w:sz w:val="18"/>
                <w:szCs w:val="18"/>
              </w:rPr>
              <w:t>I am</w:t>
            </w:r>
            <w:r w:rsidR="00183075">
              <w:rPr>
                <w:rFonts w:asciiTheme="minorHAnsi" w:eastAsiaTheme="minorEastAsia" w:hAnsiTheme="minorHAnsi" w:cstheme="minorBidi"/>
                <w:b w:val="0"/>
                <w:caps w:val="0"/>
                <w:color w:val="auto"/>
                <w:sz w:val="18"/>
                <w:szCs w:val="18"/>
              </w:rPr>
              <w:t xml:space="preserve"> </w:t>
            </w:r>
            <w:r w:rsidR="00950728">
              <w:rPr>
                <w:rFonts w:asciiTheme="minorHAnsi" w:eastAsiaTheme="minorEastAsia" w:hAnsiTheme="minorHAnsi" w:cstheme="minorBidi"/>
                <w:b w:val="0"/>
                <w:caps w:val="0"/>
                <w:color w:val="auto"/>
                <w:sz w:val="18"/>
                <w:szCs w:val="18"/>
              </w:rPr>
              <w:t xml:space="preserve">a </w:t>
            </w:r>
            <w:r w:rsidR="00183075">
              <w:rPr>
                <w:rFonts w:asciiTheme="minorHAnsi" w:eastAsiaTheme="minorEastAsia" w:hAnsiTheme="minorHAnsi" w:cstheme="minorBidi"/>
                <w:b w:val="0"/>
                <w:caps w:val="0"/>
                <w:color w:val="auto"/>
                <w:sz w:val="18"/>
                <w:szCs w:val="18"/>
              </w:rPr>
              <w:t xml:space="preserve">hospitality sector employee </w:t>
            </w:r>
            <w:r w:rsidRPr="00F67074">
              <w:rPr>
                <w:rFonts w:asciiTheme="minorHAnsi" w:eastAsiaTheme="minorEastAsia" w:hAnsiTheme="minorHAnsi" w:cstheme="minorBidi"/>
                <w:b w:val="0"/>
                <w:caps w:val="0"/>
                <w:color w:val="auto"/>
                <w:sz w:val="18"/>
                <w:szCs w:val="18"/>
              </w:rPr>
              <w:t xml:space="preserve">with </w:t>
            </w:r>
            <w:r w:rsidR="003B60F1" w:rsidRPr="00F67074">
              <w:rPr>
                <w:rFonts w:asciiTheme="minorHAnsi" w:eastAsiaTheme="minorEastAsia" w:hAnsiTheme="minorHAnsi" w:cstheme="minorBidi"/>
                <w:b w:val="0"/>
                <w:caps w:val="0"/>
                <w:color w:val="auto"/>
                <w:sz w:val="18"/>
                <w:szCs w:val="18"/>
              </w:rPr>
              <w:t>5</w:t>
            </w:r>
            <w:r w:rsidRPr="00F67074">
              <w:rPr>
                <w:rFonts w:asciiTheme="minorHAnsi" w:eastAsiaTheme="minorEastAsia" w:hAnsiTheme="minorHAnsi" w:cstheme="minorBidi"/>
                <w:b w:val="0"/>
                <w:caps w:val="0"/>
                <w:color w:val="auto"/>
                <w:sz w:val="18"/>
                <w:szCs w:val="18"/>
              </w:rPr>
              <w:t xml:space="preserve"> years of knowledge and experience in</w:t>
            </w:r>
            <w:r w:rsidR="00861B06">
              <w:rPr>
                <w:rFonts w:asciiTheme="minorHAnsi" w:eastAsiaTheme="minorEastAsia" w:hAnsiTheme="minorHAnsi" w:cstheme="minorBidi"/>
                <w:b w:val="0"/>
                <w:caps w:val="0"/>
                <w:color w:val="auto"/>
                <w:sz w:val="18"/>
                <w:szCs w:val="18"/>
              </w:rPr>
              <w:t xml:space="preserve"> </w:t>
            </w:r>
            <w:r w:rsidR="00183075">
              <w:rPr>
                <w:rFonts w:asciiTheme="minorHAnsi" w:eastAsiaTheme="minorEastAsia" w:hAnsiTheme="minorHAnsi" w:cstheme="minorBidi"/>
                <w:b w:val="0"/>
                <w:caps w:val="0"/>
                <w:color w:val="auto"/>
                <w:sz w:val="18"/>
                <w:szCs w:val="18"/>
              </w:rPr>
              <w:t xml:space="preserve">reputed </w:t>
            </w:r>
            <w:r w:rsidR="00861B06">
              <w:rPr>
                <w:rFonts w:asciiTheme="minorHAnsi" w:eastAsiaTheme="minorEastAsia" w:hAnsiTheme="minorHAnsi" w:cstheme="minorBidi"/>
                <w:b w:val="0"/>
                <w:caps w:val="0"/>
                <w:color w:val="auto"/>
                <w:sz w:val="18"/>
                <w:szCs w:val="18"/>
              </w:rPr>
              <w:t>Restaurants</w:t>
            </w:r>
            <w:r w:rsidR="00183075">
              <w:rPr>
                <w:rFonts w:asciiTheme="minorHAnsi" w:eastAsiaTheme="minorEastAsia" w:hAnsiTheme="minorHAnsi" w:cstheme="minorBidi"/>
                <w:b w:val="0"/>
                <w:caps w:val="0"/>
                <w:color w:val="auto"/>
                <w:sz w:val="18"/>
                <w:szCs w:val="18"/>
              </w:rPr>
              <w:t xml:space="preserve">, </w:t>
            </w:r>
            <w:r w:rsidR="00950728">
              <w:rPr>
                <w:rFonts w:asciiTheme="minorHAnsi" w:eastAsiaTheme="minorEastAsia" w:hAnsiTheme="minorHAnsi" w:cstheme="minorBidi"/>
                <w:b w:val="0"/>
                <w:caps w:val="0"/>
                <w:color w:val="auto"/>
                <w:sz w:val="18"/>
                <w:szCs w:val="18"/>
              </w:rPr>
              <w:t xml:space="preserve">and </w:t>
            </w:r>
            <w:r w:rsidR="00183075">
              <w:rPr>
                <w:rFonts w:asciiTheme="minorHAnsi" w:eastAsiaTheme="minorEastAsia" w:hAnsiTheme="minorHAnsi" w:cstheme="minorBidi"/>
                <w:b w:val="0"/>
                <w:caps w:val="0"/>
                <w:color w:val="auto"/>
                <w:sz w:val="18"/>
                <w:szCs w:val="18"/>
              </w:rPr>
              <w:t>hotels in UAE / SRILANKA</w:t>
            </w:r>
            <w:r w:rsidR="00950728">
              <w:rPr>
                <w:rFonts w:asciiTheme="minorHAnsi" w:eastAsiaTheme="minorEastAsia" w:hAnsiTheme="minorHAnsi" w:cstheme="minorBidi"/>
                <w:b w:val="0"/>
                <w:caps w:val="0"/>
                <w:color w:val="auto"/>
                <w:sz w:val="18"/>
                <w:szCs w:val="18"/>
              </w:rPr>
              <w:t>,</w:t>
            </w:r>
            <w:r w:rsidR="00183075">
              <w:rPr>
                <w:rFonts w:asciiTheme="minorHAnsi" w:eastAsiaTheme="minorEastAsia" w:hAnsiTheme="minorHAnsi" w:cstheme="minorBidi"/>
                <w:b w:val="0"/>
                <w:caps w:val="0"/>
                <w:color w:val="auto"/>
                <w:sz w:val="18"/>
                <w:szCs w:val="18"/>
              </w:rPr>
              <w:t xml:space="preserve"> </w:t>
            </w:r>
            <w:r w:rsidRPr="00F67074">
              <w:rPr>
                <w:rFonts w:asciiTheme="minorHAnsi" w:eastAsiaTheme="minorEastAsia" w:hAnsiTheme="minorHAnsi" w:cstheme="minorBidi"/>
                <w:b w:val="0"/>
                <w:caps w:val="0"/>
                <w:color w:val="auto"/>
                <w:sz w:val="18"/>
                <w:szCs w:val="18"/>
              </w:rPr>
              <w:t xml:space="preserve">and looking for opportunities in </w:t>
            </w:r>
            <w:r w:rsidR="00371BC9" w:rsidRPr="00F67074">
              <w:rPr>
                <w:rFonts w:asciiTheme="minorHAnsi" w:eastAsiaTheme="minorEastAsia" w:hAnsiTheme="minorHAnsi" w:cstheme="minorBidi"/>
                <w:b w:val="0"/>
                <w:caps w:val="0"/>
                <w:color w:val="auto"/>
                <w:sz w:val="18"/>
                <w:szCs w:val="18"/>
              </w:rPr>
              <w:t>any field</w:t>
            </w:r>
          </w:p>
          <w:p w14:paraId="782E2E41" w14:textId="4474BF08" w:rsidR="00036450" w:rsidRDefault="00000000" w:rsidP="00BF2F9B">
            <w:pPr>
              <w:pStyle w:val="Heading3"/>
              <w:jc w:val="both"/>
            </w:pPr>
            <w:sdt>
              <w:sdtPr>
                <w:id w:val="-1954003311"/>
                <w:placeholder>
                  <w:docPart w:val="FE09F34F540B4C51AD37ECFE29426BD9"/>
                </w:placeholder>
                <w:temporary/>
                <w:showingPlcHdr/>
                <w15:appearance w15:val="hidden"/>
              </w:sdtPr>
              <w:sdtContent>
                <w:r w:rsidR="00CB0055" w:rsidRPr="00CB0055">
                  <w:t>Contact</w:t>
                </w:r>
              </w:sdtContent>
            </w:sdt>
          </w:p>
          <w:p w14:paraId="4FEA0F82" w14:textId="0C0AB6E3" w:rsidR="00CF1618" w:rsidRPr="00F67074" w:rsidRDefault="002613C8" w:rsidP="00000AEF">
            <w:pPr>
              <w:pStyle w:val="Heading4"/>
              <w:rPr>
                <w:szCs w:val="18"/>
              </w:rPr>
            </w:pPr>
            <w:r w:rsidRPr="00F67074">
              <w:rPr>
                <w:szCs w:val="18"/>
              </w:rPr>
              <w:t>PHONE:</w:t>
            </w:r>
          </w:p>
          <w:p w14:paraId="02015786" w14:textId="7F4221EC" w:rsidR="002613C8" w:rsidRPr="00F67074" w:rsidRDefault="00D56D2D" w:rsidP="00000AEF">
            <w:pPr>
              <w:rPr>
                <w:szCs w:val="18"/>
              </w:rPr>
            </w:pPr>
            <w:r w:rsidRPr="00F67074">
              <w:rPr>
                <w:szCs w:val="18"/>
              </w:rPr>
              <w:t>05</w:t>
            </w:r>
            <w:r w:rsidR="00183075">
              <w:rPr>
                <w:szCs w:val="18"/>
              </w:rPr>
              <w:t>58190556</w:t>
            </w:r>
          </w:p>
          <w:p w14:paraId="32FF0AD9" w14:textId="77777777" w:rsidR="002613C8" w:rsidRPr="00F67074" w:rsidRDefault="002613C8" w:rsidP="00000AEF">
            <w:pPr>
              <w:rPr>
                <w:szCs w:val="18"/>
              </w:rPr>
            </w:pPr>
          </w:p>
          <w:p w14:paraId="2467D1B1" w14:textId="3970465B" w:rsidR="00CF1618" w:rsidRPr="00F67074" w:rsidRDefault="00CF1618" w:rsidP="00000AEF">
            <w:pPr>
              <w:pStyle w:val="Heading4"/>
              <w:jc w:val="both"/>
              <w:rPr>
                <w:szCs w:val="18"/>
              </w:rPr>
            </w:pPr>
            <w:r w:rsidRPr="00F67074">
              <w:rPr>
                <w:szCs w:val="18"/>
              </w:rPr>
              <w:t>EMAIL:</w:t>
            </w:r>
          </w:p>
          <w:p w14:paraId="5B677D63" w14:textId="5A3154B0" w:rsidR="00CF1618" w:rsidRPr="00F67074" w:rsidRDefault="00AD3BE4" w:rsidP="00000AEF">
            <w:pPr>
              <w:jc w:val="both"/>
              <w:rPr>
                <w:rStyle w:val="Hyperlink"/>
                <w:szCs w:val="18"/>
              </w:rPr>
            </w:pPr>
            <w:hyperlink r:id="rId9" w:history="1">
              <w:r w:rsidRPr="00907A13">
                <w:rPr>
                  <w:rStyle w:val="Hyperlink"/>
                  <w:szCs w:val="18"/>
                </w:rPr>
                <w:t>sachinravishana@gmail.com</w:t>
              </w:r>
            </w:hyperlink>
            <w:r>
              <w:rPr>
                <w:szCs w:val="18"/>
              </w:rPr>
              <w:t xml:space="preserve"> </w:t>
            </w:r>
          </w:p>
          <w:p w14:paraId="060DE116" w14:textId="5D80C2D6" w:rsidR="003C32D5" w:rsidRPr="00F67074" w:rsidRDefault="003C32D5" w:rsidP="00000AEF">
            <w:pPr>
              <w:jc w:val="both"/>
              <w:rPr>
                <w:rStyle w:val="Hyperlink"/>
                <w:szCs w:val="18"/>
              </w:rPr>
            </w:pPr>
          </w:p>
          <w:p w14:paraId="00C31558" w14:textId="77777777" w:rsidR="006605D0" w:rsidRPr="00F67074" w:rsidRDefault="006605D0" w:rsidP="00000AEF">
            <w:pPr>
              <w:jc w:val="both"/>
              <w:rPr>
                <w:szCs w:val="18"/>
              </w:rPr>
            </w:pPr>
          </w:p>
          <w:p w14:paraId="48BE54F8" w14:textId="307DE4FC" w:rsidR="002613C8" w:rsidRPr="00F67074" w:rsidRDefault="002613C8" w:rsidP="00000AEF">
            <w:pPr>
              <w:pStyle w:val="Heading4"/>
              <w:rPr>
                <w:szCs w:val="18"/>
              </w:rPr>
            </w:pPr>
            <w:r w:rsidRPr="00F67074">
              <w:rPr>
                <w:szCs w:val="18"/>
              </w:rPr>
              <w:t>ADDRESS:</w:t>
            </w:r>
          </w:p>
          <w:p w14:paraId="55153FE6" w14:textId="76D63086" w:rsidR="001819C7" w:rsidRPr="00F67074" w:rsidRDefault="009F62AB" w:rsidP="0002443B">
            <w:pPr>
              <w:rPr>
                <w:rStyle w:val="Hyperlink"/>
                <w:color w:val="auto"/>
                <w:szCs w:val="18"/>
                <w:u w:val="none"/>
              </w:rPr>
            </w:pPr>
            <w:r w:rsidRPr="00F67074">
              <w:rPr>
                <w:szCs w:val="18"/>
              </w:rPr>
              <w:t>S</w:t>
            </w:r>
            <w:r w:rsidR="00950728">
              <w:rPr>
                <w:szCs w:val="18"/>
              </w:rPr>
              <w:t>AL</w:t>
            </w:r>
            <w:r w:rsidRPr="00F67074">
              <w:rPr>
                <w:szCs w:val="18"/>
              </w:rPr>
              <w:t xml:space="preserve"> Aldin</w:t>
            </w:r>
            <w:r w:rsidR="00D56D2D" w:rsidRPr="00F67074">
              <w:rPr>
                <w:szCs w:val="18"/>
              </w:rPr>
              <w:t>, Dubai, UAE</w:t>
            </w:r>
          </w:p>
          <w:p w14:paraId="33569D84" w14:textId="74B81547" w:rsidR="00036450" w:rsidRDefault="009E4033" w:rsidP="00000AEF">
            <w:pPr>
              <w:pStyle w:val="Heading3"/>
              <w:jc w:val="both"/>
              <w:rPr>
                <w:rStyle w:val="Hyperlink"/>
                <w:color w:val="548AB7" w:themeColor="accent1" w:themeShade="BF"/>
                <w:u w:val="none"/>
              </w:rPr>
            </w:pPr>
            <w:r>
              <w:rPr>
                <w:rStyle w:val="Hyperlink"/>
                <w:color w:val="548AB7" w:themeColor="accent1" w:themeShade="BF"/>
                <w:u w:val="none"/>
              </w:rPr>
              <w:t>P</w:t>
            </w:r>
            <w:r w:rsidR="00B4353A">
              <w:rPr>
                <w:rStyle w:val="Hyperlink"/>
                <w:color w:val="548AB7" w:themeColor="accent1" w:themeShade="BF"/>
                <w:u w:val="none"/>
              </w:rPr>
              <w:t>ersonal Info</w:t>
            </w:r>
          </w:p>
          <w:p w14:paraId="2BAAB441" w14:textId="0E3328C4" w:rsidR="00AD5806" w:rsidRPr="00F67074" w:rsidRDefault="00AD5806" w:rsidP="00000AEF">
            <w:pPr>
              <w:tabs>
                <w:tab w:val="left" w:pos="1056"/>
              </w:tabs>
              <w:spacing w:line="360" w:lineRule="auto"/>
              <w:rPr>
                <w:szCs w:val="18"/>
              </w:rPr>
            </w:pPr>
            <w:r w:rsidRPr="00F67074">
              <w:rPr>
                <w:b/>
                <w:bCs/>
                <w:szCs w:val="18"/>
              </w:rPr>
              <w:t>Full Name:</w:t>
            </w:r>
            <w:r w:rsidR="00AC099C" w:rsidRPr="00F67074">
              <w:rPr>
                <w:b/>
                <w:bCs/>
                <w:szCs w:val="18"/>
              </w:rPr>
              <w:t xml:space="preserve">       </w:t>
            </w:r>
            <w:r w:rsidR="00AD3BE4">
              <w:rPr>
                <w:szCs w:val="18"/>
              </w:rPr>
              <w:t xml:space="preserve">Sachin </w:t>
            </w:r>
            <w:r w:rsidR="007C4709">
              <w:rPr>
                <w:szCs w:val="18"/>
              </w:rPr>
              <w:t>Ravishana</w:t>
            </w:r>
            <w:r w:rsidR="00950728">
              <w:rPr>
                <w:szCs w:val="18"/>
              </w:rPr>
              <w:t xml:space="preserve"> Kularathna</w:t>
            </w:r>
          </w:p>
          <w:p w14:paraId="7D85E94D" w14:textId="516B5C81" w:rsidR="00B4353A" w:rsidRPr="00F67074" w:rsidRDefault="00B4353A" w:rsidP="00000AEF">
            <w:pPr>
              <w:tabs>
                <w:tab w:val="left" w:pos="1056"/>
              </w:tabs>
              <w:spacing w:line="360" w:lineRule="auto"/>
              <w:jc w:val="both"/>
              <w:rPr>
                <w:szCs w:val="18"/>
              </w:rPr>
            </w:pPr>
            <w:r w:rsidRPr="00F67074">
              <w:rPr>
                <w:b/>
                <w:bCs/>
                <w:szCs w:val="18"/>
              </w:rPr>
              <w:t>Date of Birth</w:t>
            </w:r>
            <w:r w:rsidR="008F1070" w:rsidRPr="00F67074">
              <w:rPr>
                <w:b/>
                <w:bCs/>
                <w:szCs w:val="18"/>
              </w:rPr>
              <w:t>:</w:t>
            </w:r>
            <w:r w:rsidRPr="00F67074">
              <w:rPr>
                <w:szCs w:val="18"/>
              </w:rPr>
              <w:t xml:space="preserve"> </w:t>
            </w:r>
            <w:r w:rsidR="00AD5806" w:rsidRPr="00F67074">
              <w:rPr>
                <w:szCs w:val="18"/>
              </w:rPr>
              <w:t xml:space="preserve">  </w:t>
            </w:r>
            <w:r w:rsidR="006605D0" w:rsidRPr="00F67074">
              <w:rPr>
                <w:szCs w:val="18"/>
              </w:rPr>
              <w:t xml:space="preserve"> </w:t>
            </w:r>
            <w:r w:rsidR="00AD3BE4">
              <w:rPr>
                <w:szCs w:val="18"/>
              </w:rPr>
              <w:t>28</w:t>
            </w:r>
            <w:r w:rsidR="00AD3BE4" w:rsidRPr="00AD3BE4">
              <w:rPr>
                <w:szCs w:val="18"/>
                <w:vertAlign w:val="superscript"/>
              </w:rPr>
              <w:t>th</w:t>
            </w:r>
            <w:r w:rsidR="00AD3BE4">
              <w:rPr>
                <w:szCs w:val="18"/>
              </w:rPr>
              <w:t xml:space="preserve"> of December </w:t>
            </w:r>
            <w:r w:rsidRPr="00F67074">
              <w:rPr>
                <w:szCs w:val="18"/>
              </w:rPr>
              <w:t>199</w:t>
            </w:r>
            <w:r w:rsidR="006605D0" w:rsidRPr="00F67074">
              <w:rPr>
                <w:szCs w:val="18"/>
              </w:rPr>
              <w:t>6</w:t>
            </w:r>
          </w:p>
          <w:p w14:paraId="6CB47B28" w14:textId="7B5D1909" w:rsidR="00B4353A" w:rsidRPr="00F67074" w:rsidRDefault="00B4353A" w:rsidP="00000AEF">
            <w:pPr>
              <w:tabs>
                <w:tab w:val="left" w:pos="870"/>
              </w:tabs>
              <w:spacing w:line="360" w:lineRule="auto"/>
              <w:jc w:val="both"/>
              <w:rPr>
                <w:szCs w:val="18"/>
              </w:rPr>
            </w:pPr>
            <w:r w:rsidRPr="00F67074">
              <w:rPr>
                <w:b/>
                <w:bCs/>
                <w:szCs w:val="18"/>
              </w:rPr>
              <w:t>Nationality</w:t>
            </w:r>
            <w:r w:rsidR="008F1070" w:rsidRPr="00F67074">
              <w:rPr>
                <w:b/>
                <w:bCs/>
                <w:szCs w:val="18"/>
              </w:rPr>
              <w:t>:</w:t>
            </w:r>
            <w:r w:rsidR="00DE7D4E" w:rsidRPr="00F67074">
              <w:rPr>
                <w:szCs w:val="18"/>
              </w:rPr>
              <w:t xml:space="preserve"> </w:t>
            </w:r>
            <w:r w:rsidR="00AD5806" w:rsidRPr="00F67074">
              <w:rPr>
                <w:szCs w:val="18"/>
              </w:rPr>
              <w:t xml:space="preserve">     </w:t>
            </w:r>
            <w:r w:rsidR="00DE7D4E" w:rsidRPr="00F67074">
              <w:rPr>
                <w:szCs w:val="18"/>
              </w:rPr>
              <w:t>Sri Lankan</w:t>
            </w:r>
          </w:p>
          <w:p w14:paraId="466BACDF" w14:textId="3A609B42" w:rsidR="00DE7D4E" w:rsidRPr="00F67074" w:rsidRDefault="00DE7D4E" w:rsidP="00000AEF">
            <w:pPr>
              <w:tabs>
                <w:tab w:val="left" w:pos="870"/>
              </w:tabs>
              <w:spacing w:line="360" w:lineRule="auto"/>
              <w:jc w:val="both"/>
              <w:rPr>
                <w:szCs w:val="18"/>
              </w:rPr>
            </w:pPr>
            <w:r w:rsidRPr="00F67074">
              <w:rPr>
                <w:b/>
                <w:bCs/>
                <w:szCs w:val="18"/>
              </w:rPr>
              <w:t>Mar</w:t>
            </w:r>
            <w:r w:rsidR="008F1070" w:rsidRPr="00F67074">
              <w:rPr>
                <w:b/>
                <w:bCs/>
                <w:szCs w:val="18"/>
              </w:rPr>
              <w:t>i</w:t>
            </w:r>
            <w:r w:rsidRPr="00F67074">
              <w:rPr>
                <w:b/>
                <w:bCs/>
                <w:szCs w:val="18"/>
              </w:rPr>
              <w:t>tal Statu</w:t>
            </w:r>
            <w:r w:rsidR="00AD5806" w:rsidRPr="00F67074">
              <w:rPr>
                <w:b/>
                <w:bCs/>
                <w:szCs w:val="18"/>
              </w:rPr>
              <w:t>s</w:t>
            </w:r>
            <w:r w:rsidR="008F1070" w:rsidRPr="00F67074">
              <w:rPr>
                <w:b/>
                <w:bCs/>
                <w:szCs w:val="18"/>
              </w:rPr>
              <w:t>:</w:t>
            </w:r>
            <w:r w:rsidRPr="00F67074">
              <w:rPr>
                <w:szCs w:val="18"/>
              </w:rPr>
              <w:t xml:space="preserve"> </w:t>
            </w:r>
            <w:r w:rsidR="00AC099C" w:rsidRPr="00F67074">
              <w:rPr>
                <w:szCs w:val="18"/>
              </w:rPr>
              <w:t xml:space="preserve"> </w:t>
            </w:r>
            <w:r w:rsidRPr="00F67074">
              <w:rPr>
                <w:szCs w:val="18"/>
              </w:rPr>
              <w:t>Single</w:t>
            </w:r>
          </w:p>
          <w:p w14:paraId="7BE1C25C" w14:textId="7223F7B3" w:rsidR="00A30682" w:rsidRPr="00F67074" w:rsidRDefault="00A30682" w:rsidP="00000AEF">
            <w:pPr>
              <w:pStyle w:val="NoSpacing"/>
              <w:rPr>
                <w:szCs w:val="18"/>
              </w:rPr>
            </w:pPr>
            <w:r w:rsidRPr="00F67074">
              <w:rPr>
                <w:rStyle w:val="Heading4Char"/>
                <w:szCs w:val="18"/>
              </w:rPr>
              <w:t>Vis</w:t>
            </w:r>
            <w:r w:rsidR="00124F35" w:rsidRPr="00F67074">
              <w:rPr>
                <w:rStyle w:val="Heading4Char"/>
                <w:szCs w:val="18"/>
              </w:rPr>
              <w:t>a</w:t>
            </w:r>
            <w:r w:rsidRPr="00F67074">
              <w:rPr>
                <w:rStyle w:val="Heading4Char"/>
                <w:szCs w:val="18"/>
              </w:rPr>
              <w:t xml:space="preserve"> status:</w:t>
            </w:r>
            <w:r w:rsidRPr="00F67074">
              <w:rPr>
                <w:szCs w:val="18"/>
              </w:rPr>
              <w:t xml:space="preserve">       </w:t>
            </w:r>
            <w:r w:rsidR="00AD3BE4">
              <w:rPr>
                <w:szCs w:val="18"/>
              </w:rPr>
              <w:t>Freelance</w:t>
            </w:r>
            <w:r w:rsidR="00FA5CAE" w:rsidRPr="00F67074">
              <w:rPr>
                <w:szCs w:val="18"/>
              </w:rPr>
              <w:t xml:space="preserve"> v</w:t>
            </w:r>
            <w:r w:rsidR="009F62AB" w:rsidRPr="00F67074">
              <w:rPr>
                <w:szCs w:val="18"/>
              </w:rPr>
              <w:t>isa</w:t>
            </w:r>
          </w:p>
          <w:p w14:paraId="0D3B6255" w14:textId="77777777" w:rsidR="00A73E95" w:rsidRDefault="00A73E95" w:rsidP="00CD4187">
            <w:pPr>
              <w:pStyle w:val="Heading3"/>
            </w:pPr>
          </w:p>
          <w:p w14:paraId="058124F5" w14:textId="445313A4" w:rsidR="00AD3BE4" w:rsidRDefault="00CD4187" w:rsidP="00183075">
            <w:pPr>
              <w:pStyle w:val="Heading3"/>
            </w:pPr>
            <w:r>
              <w:t xml:space="preserve">Professional </w:t>
            </w:r>
            <w:r w:rsidR="00950728">
              <w:t>Skills</w:t>
            </w:r>
          </w:p>
          <w:p w14:paraId="46738AC5" w14:textId="77777777" w:rsidR="00AD3BE4" w:rsidRDefault="00AD3BE4" w:rsidP="00AD3BE4">
            <w:pPr>
              <w:pStyle w:val="ListParagraph"/>
              <w:numPr>
                <w:ilvl w:val="0"/>
                <w:numId w:val="17"/>
              </w:numPr>
            </w:pPr>
            <w:r>
              <w:t>Quality Assurance</w:t>
            </w:r>
          </w:p>
          <w:p w14:paraId="599F7125" w14:textId="77777777" w:rsidR="00AD3BE4" w:rsidRDefault="00AD3BE4" w:rsidP="00AD3BE4">
            <w:pPr>
              <w:pStyle w:val="ListParagraph"/>
              <w:numPr>
                <w:ilvl w:val="0"/>
                <w:numId w:val="17"/>
              </w:numPr>
            </w:pPr>
            <w:r>
              <w:t>Resource Management</w:t>
            </w:r>
          </w:p>
          <w:p w14:paraId="54C48084" w14:textId="77777777" w:rsidR="00AD3BE4" w:rsidRDefault="00AD3BE4" w:rsidP="00AD3BE4">
            <w:pPr>
              <w:pStyle w:val="ListParagraph"/>
              <w:numPr>
                <w:ilvl w:val="0"/>
                <w:numId w:val="17"/>
              </w:numPr>
            </w:pPr>
            <w:r>
              <w:t>Conflict Resolution</w:t>
            </w:r>
          </w:p>
          <w:p w14:paraId="077DD67A" w14:textId="11832D42" w:rsidR="00CD4187" w:rsidRDefault="00AD3BE4" w:rsidP="00AD3BE4">
            <w:pPr>
              <w:pStyle w:val="ListParagraph"/>
              <w:numPr>
                <w:ilvl w:val="0"/>
                <w:numId w:val="17"/>
              </w:numPr>
            </w:pPr>
            <w:r>
              <w:t>Analytical Skills</w:t>
            </w:r>
          </w:p>
          <w:p w14:paraId="529EBACF" w14:textId="12FA695D" w:rsidR="00CD4187" w:rsidRPr="00687800" w:rsidRDefault="00950728" w:rsidP="00687800">
            <w:pPr>
              <w:pStyle w:val="Heading3"/>
            </w:pPr>
            <w:r>
              <w:lastRenderedPageBreak/>
              <w:t>Computer</w:t>
            </w:r>
            <w:r w:rsidR="00CD4187">
              <w:t xml:space="preserve"> </w:t>
            </w:r>
            <w:r>
              <w:t>literacy</w:t>
            </w:r>
          </w:p>
          <w:p w14:paraId="770EF1B3" w14:textId="35726245" w:rsidR="00687800" w:rsidRPr="00AD3BE4" w:rsidRDefault="00687800" w:rsidP="00AD3BE4">
            <w:pPr>
              <w:tabs>
                <w:tab w:val="left" w:pos="360"/>
              </w:tabs>
              <w:spacing w:line="276" w:lineRule="auto"/>
              <w:rPr>
                <w:szCs w:val="18"/>
              </w:rPr>
            </w:pPr>
          </w:p>
          <w:p w14:paraId="5EA399F5" w14:textId="28023E22" w:rsidR="009F62AB" w:rsidRPr="00F67074" w:rsidRDefault="009F62AB" w:rsidP="009F62AB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spacing w:line="276" w:lineRule="auto"/>
              <w:ind w:left="150" w:hanging="150"/>
              <w:rPr>
                <w:szCs w:val="18"/>
              </w:rPr>
            </w:pPr>
            <w:r w:rsidRPr="00F67074">
              <w:rPr>
                <w:szCs w:val="18"/>
              </w:rPr>
              <w:t>Microsoft Office package</w:t>
            </w:r>
          </w:p>
          <w:p w14:paraId="52B6AB09" w14:textId="62A7E8CB" w:rsidR="00CD4187" w:rsidRPr="00F67074" w:rsidRDefault="00CD4187" w:rsidP="00AD3BE4">
            <w:pPr>
              <w:pStyle w:val="ListParagraph"/>
              <w:tabs>
                <w:tab w:val="left" w:pos="360"/>
              </w:tabs>
              <w:spacing w:line="276" w:lineRule="auto"/>
              <w:ind w:left="150"/>
              <w:rPr>
                <w:szCs w:val="18"/>
              </w:rPr>
            </w:pPr>
          </w:p>
          <w:p w14:paraId="08B074CE" w14:textId="13342DD0" w:rsidR="00BB49AC" w:rsidRDefault="00950728" w:rsidP="00BB49AC">
            <w:pPr>
              <w:pStyle w:val="Heading3"/>
            </w:pPr>
            <w:r>
              <w:t>languages</w:t>
            </w:r>
          </w:p>
          <w:p w14:paraId="1A6ACEF0" w14:textId="09B1BF73" w:rsidR="00BB49AC" w:rsidRPr="00F67074" w:rsidRDefault="00BB49AC" w:rsidP="00BB49AC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150" w:hanging="150"/>
              <w:rPr>
                <w:szCs w:val="18"/>
              </w:rPr>
            </w:pPr>
            <w:r w:rsidRPr="00F67074">
              <w:rPr>
                <w:szCs w:val="18"/>
              </w:rPr>
              <w:t>English – Proficiency</w:t>
            </w:r>
          </w:p>
          <w:p w14:paraId="15E55843" w14:textId="4226B123" w:rsidR="00BB49AC" w:rsidRPr="00F67074" w:rsidRDefault="00BB49AC" w:rsidP="00A02920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150" w:hanging="150"/>
              <w:rPr>
                <w:szCs w:val="18"/>
              </w:rPr>
            </w:pPr>
            <w:r w:rsidRPr="00F67074">
              <w:rPr>
                <w:szCs w:val="18"/>
              </w:rPr>
              <w:t>Sinhala – Native</w:t>
            </w:r>
          </w:p>
          <w:p w14:paraId="7D4055FF" w14:textId="3BB6209B" w:rsidR="00BB49AC" w:rsidRDefault="00BB49AC" w:rsidP="00BB49AC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150" w:hanging="150"/>
              <w:rPr>
                <w:szCs w:val="18"/>
              </w:rPr>
            </w:pPr>
            <w:r w:rsidRPr="00F67074">
              <w:rPr>
                <w:szCs w:val="18"/>
              </w:rPr>
              <w:t>Tamil – Medium</w:t>
            </w:r>
            <w:r w:rsidR="00AD3BE4">
              <w:rPr>
                <w:szCs w:val="18"/>
              </w:rPr>
              <w:t xml:space="preserve"> </w:t>
            </w:r>
          </w:p>
          <w:p w14:paraId="089FB4AC" w14:textId="618C7A10" w:rsidR="00AD3BE4" w:rsidRPr="00F67074" w:rsidRDefault="00AD3BE4" w:rsidP="00BB49AC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150" w:hanging="150"/>
              <w:rPr>
                <w:szCs w:val="18"/>
              </w:rPr>
            </w:pPr>
            <w:r>
              <w:rPr>
                <w:szCs w:val="18"/>
              </w:rPr>
              <w:t>Japan -Medium</w:t>
            </w:r>
          </w:p>
          <w:p w14:paraId="028923C0" w14:textId="77777777" w:rsidR="00BB49AC" w:rsidRPr="00BB49AC" w:rsidRDefault="00BB49AC" w:rsidP="00BB49AC">
            <w:pPr>
              <w:ind w:left="360"/>
            </w:pPr>
          </w:p>
          <w:p w14:paraId="4766065F" w14:textId="77777777" w:rsidR="00CD4187" w:rsidRPr="00CD4187" w:rsidRDefault="00CD4187" w:rsidP="00CD4187"/>
          <w:p w14:paraId="3F58D17D" w14:textId="77777777" w:rsidR="00CD4187" w:rsidRPr="00CD4187" w:rsidRDefault="00CD4187" w:rsidP="00CD4187"/>
          <w:p w14:paraId="20028ECC" w14:textId="77777777" w:rsidR="00CD4187" w:rsidRPr="00CD4187" w:rsidRDefault="00CD4187" w:rsidP="00CD4187"/>
          <w:p w14:paraId="4468A5D3" w14:textId="39499208" w:rsidR="004D3011" w:rsidRDefault="004D3011" w:rsidP="00000AEF">
            <w:pPr>
              <w:jc w:val="both"/>
            </w:pPr>
          </w:p>
          <w:p w14:paraId="7DAE775A" w14:textId="6B945AC6" w:rsidR="004D3011" w:rsidRDefault="004D3011" w:rsidP="00000AEF">
            <w:pPr>
              <w:jc w:val="both"/>
            </w:pPr>
          </w:p>
          <w:p w14:paraId="2925A086" w14:textId="07D70ABB" w:rsidR="004D3011" w:rsidRPr="004D3011" w:rsidRDefault="004D3011" w:rsidP="00000AEF">
            <w:pPr>
              <w:jc w:val="both"/>
            </w:pPr>
          </w:p>
        </w:tc>
        <w:tc>
          <w:tcPr>
            <w:tcW w:w="360" w:type="dxa"/>
          </w:tcPr>
          <w:p w14:paraId="238BECA7" w14:textId="51969051" w:rsidR="003C32D5" w:rsidRDefault="003C32D5" w:rsidP="00FE7189">
            <w:pPr>
              <w:tabs>
                <w:tab w:val="left" w:pos="990"/>
              </w:tabs>
              <w:spacing w:line="276" w:lineRule="auto"/>
              <w:jc w:val="both"/>
            </w:pPr>
          </w:p>
        </w:tc>
        <w:tc>
          <w:tcPr>
            <w:tcW w:w="7153" w:type="dxa"/>
          </w:tcPr>
          <w:sdt>
            <w:sdtPr>
              <w:id w:val="1001553383"/>
              <w:placeholder>
                <w:docPart w:val="EF867B94BE7E46C8AF737D0D351481D4"/>
              </w:placeholder>
              <w:temporary/>
              <w:showingPlcHdr/>
              <w15:appearance w15:val="hidden"/>
            </w:sdtPr>
            <w:sdtContent>
              <w:p w14:paraId="04E93185" w14:textId="40873C08" w:rsidR="00C258BB" w:rsidRDefault="00036450" w:rsidP="00483322">
                <w:pPr>
                  <w:pStyle w:val="Heading2"/>
                  <w:spacing w:line="276" w:lineRule="auto"/>
                  <w:jc w:val="both"/>
                </w:pPr>
                <w:r w:rsidRPr="00CD4187">
                  <w:rPr>
                    <w:sz w:val="24"/>
                    <w:szCs w:val="24"/>
                  </w:rPr>
                  <w:t>WORK EXPERIENCE</w:t>
                </w:r>
              </w:p>
            </w:sdtContent>
          </w:sdt>
          <w:p w14:paraId="11F11E59" w14:textId="57E85660" w:rsidR="000E1781" w:rsidRPr="000E1781" w:rsidRDefault="000E1781" w:rsidP="000E1781">
            <w:pPr>
              <w:rPr>
                <w:b/>
                <w:bCs/>
              </w:rPr>
            </w:pPr>
            <w:r w:rsidRPr="000E1781">
              <w:rPr>
                <w:b/>
                <w:bCs/>
              </w:rPr>
              <w:t xml:space="preserve">ALBAIK Restaurant </w:t>
            </w:r>
            <w:r w:rsidR="0005645D" w:rsidRPr="0005645D">
              <w:rPr>
                <w:i/>
                <w:iCs/>
              </w:rPr>
              <w:t>/</w:t>
            </w:r>
            <w:r w:rsidR="0005645D" w:rsidRPr="0005645D">
              <w:rPr>
                <w:b/>
                <w:bCs/>
                <w:i/>
                <w:iCs/>
              </w:rPr>
              <w:t>UAE</w:t>
            </w:r>
          </w:p>
          <w:p w14:paraId="59CE0608" w14:textId="36BF8EA6" w:rsidR="00F6075C" w:rsidRPr="00573044" w:rsidRDefault="00F6075C" w:rsidP="00483322">
            <w:pPr>
              <w:pStyle w:val="Heading4"/>
              <w:spacing w:line="276" w:lineRule="auto"/>
              <w:jc w:val="both"/>
              <w:rPr>
                <w:bCs/>
                <w:szCs w:val="18"/>
              </w:rPr>
            </w:pPr>
            <w:r w:rsidRPr="00CA2607">
              <w:rPr>
                <w:szCs w:val="18"/>
              </w:rPr>
              <w:t>0</w:t>
            </w:r>
            <w:r w:rsidR="0005645D">
              <w:rPr>
                <w:szCs w:val="18"/>
              </w:rPr>
              <w:t>6</w:t>
            </w:r>
            <w:r w:rsidRPr="00CA2607">
              <w:rPr>
                <w:szCs w:val="18"/>
              </w:rPr>
              <w:t>/2024</w:t>
            </w:r>
            <w:r w:rsidR="00CA2607">
              <w:rPr>
                <w:szCs w:val="18"/>
              </w:rPr>
              <w:t xml:space="preserve"> </w:t>
            </w:r>
            <w:r w:rsidR="00573044">
              <w:rPr>
                <w:szCs w:val="18"/>
              </w:rPr>
              <w:t>–</w:t>
            </w:r>
            <w:r w:rsidR="00CA2607">
              <w:rPr>
                <w:szCs w:val="18"/>
              </w:rPr>
              <w:t xml:space="preserve"> Present</w:t>
            </w:r>
            <w:r w:rsidR="00573044">
              <w:rPr>
                <w:szCs w:val="18"/>
              </w:rPr>
              <w:t xml:space="preserve"> </w:t>
            </w:r>
          </w:p>
          <w:p w14:paraId="6A6EBAD2" w14:textId="43C507F5" w:rsidR="00573044" w:rsidRDefault="00573044" w:rsidP="00573044">
            <w:pPr>
              <w:rPr>
                <w:b/>
                <w:bCs/>
              </w:rPr>
            </w:pPr>
            <w:r w:rsidRPr="00573044">
              <w:rPr>
                <w:b/>
                <w:bCs/>
              </w:rPr>
              <w:t>Team member – Albaik restaurant UAE</w:t>
            </w:r>
          </w:p>
          <w:p w14:paraId="58FD09FC" w14:textId="77777777" w:rsidR="00573044" w:rsidRPr="00703C14" w:rsidRDefault="00573044" w:rsidP="00703C14">
            <w:pPr>
              <w:pStyle w:val="ListParagraph"/>
              <w:numPr>
                <w:ilvl w:val="0"/>
                <w:numId w:val="9"/>
              </w:numPr>
            </w:pPr>
            <w:r w:rsidRPr="00703C14">
              <w:t>Greet guests upon arrival, providing warm and welcoming</w:t>
            </w:r>
          </w:p>
          <w:p w14:paraId="7E74F0EB" w14:textId="2668AD5A" w:rsidR="00573044" w:rsidRPr="00703C14" w:rsidRDefault="00573044" w:rsidP="00573044">
            <w:r w:rsidRPr="00703C14">
              <w:t xml:space="preserve">               </w:t>
            </w:r>
            <w:r w:rsidRPr="00703C14">
              <w:t>service.</w:t>
            </w:r>
          </w:p>
          <w:p w14:paraId="674B688C" w14:textId="77777777" w:rsidR="00573044" w:rsidRPr="00703C14" w:rsidRDefault="00573044" w:rsidP="00703C14">
            <w:pPr>
              <w:pStyle w:val="ListParagraph"/>
              <w:numPr>
                <w:ilvl w:val="0"/>
                <w:numId w:val="9"/>
              </w:numPr>
            </w:pPr>
            <w:r w:rsidRPr="00703C14">
              <w:t>Managed check-in and check-out procedures efficiently,</w:t>
            </w:r>
          </w:p>
          <w:p w14:paraId="52F6A264" w14:textId="77777777" w:rsidR="00573044" w:rsidRPr="00703C14" w:rsidRDefault="00573044" w:rsidP="00703C14">
            <w:pPr>
              <w:pStyle w:val="ListParagraph"/>
              <w:numPr>
                <w:ilvl w:val="0"/>
                <w:numId w:val="9"/>
              </w:numPr>
            </w:pPr>
            <w:r w:rsidRPr="00703C14">
              <w:t>ensuring accurate processing of guest information and</w:t>
            </w:r>
          </w:p>
          <w:p w14:paraId="5AC0C6DE" w14:textId="7B01F154" w:rsidR="00573044" w:rsidRPr="00703C14" w:rsidRDefault="00573044" w:rsidP="00573044">
            <w:r w:rsidRPr="00703C14">
              <w:t xml:space="preserve">               </w:t>
            </w:r>
            <w:r w:rsidRPr="00703C14">
              <w:t>payments.</w:t>
            </w:r>
          </w:p>
          <w:p w14:paraId="259AF282" w14:textId="77777777" w:rsidR="00573044" w:rsidRPr="00703C14" w:rsidRDefault="00573044" w:rsidP="00703C14">
            <w:pPr>
              <w:pStyle w:val="ListParagraph"/>
              <w:numPr>
                <w:ilvl w:val="0"/>
                <w:numId w:val="9"/>
              </w:numPr>
            </w:pPr>
            <w:r w:rsidRPr="00703C14">
              <w:t>Responded promptly to guest inquiries via phone, email, and in-</w:t>
            </w:r>
          </w:p>
          <w:p w14:paraId="445631E1" w14:textId="46A0DB4D" w:rsidR="00573044" w:rsidRPr="00703C14" w:rsidRDefault="00703C14" w:rsidP="00573044">
            <w:r w:rsidRPr="00703C14">
              <w:t xml:space="preserve">              </w:t>
            </w:r>
            <w:r w:rsidR="00573044" w:rsidRPr="00703C14">
              <w:t>person, resolving issues to their satisfaction</w:t>
            </w:r>
          </w:p>
          <w:p w14:paraId="3C61D177" w14:textId="38E38C16" w:rsidR="00573044" w:rsidRPr="00703C14" w:rsidRDefault="00573044" w:rsidP="00703C14">
            <w:pPr>
              <w:pStyle w:val="ListParagraph"/>
              <w:numPr>
                <w:ilvl w:val="0"/>
                <w:numId w:val="9"/>
              </w:numPr>
            </w:pPr>
            <w:r w:rsidRPr="00703C14">
              <w:t xml:space="preserve">Acted as a liaison between guests and various </w:t>
            </w:r>
            <w:r w:rsidR="00703C14" w:rsidRPr="00703C14">
              <w:t>restaurant</w:t>
            </w:r>
          </w:p>
          <w:p w14:paraId="0FAD9B40" w14:textId="7EAB951F" w:rsidR="00573044" w:rsidRPr="00703C14" w:rsidRDefault="00703C14" w:rsidP="00573044">
            <w:r w:rsidRPr="00703C14">
              <w:t xml:space="preserve">              </w:t>
            </w:r>
            <w:r w:rsidR="00573044" w:rsidRPr="00703C14">
              <w:t>departments, coordinating requests for housekeeping,</w:t>
            </w:r>
          </w:p>
          <w:p w14:paraId="2CA5FF15" w14:textId="33F2D8FF" w:rsidR="00573044" w:rsidRPr="00703C14" w:rsidRDefault="00703C14" w:rsidP="00573044">
            <w:r w:rsidRPr="00703C14">
              <w:t xml:space="preserve">              </w:t>
            </w:r>
            <w:r w:rsidR="00573044" w:rsidRPr="00703C14">
              <w:t>maintenance, and other services.</w:t>
            </w:r>
          </w:p>
          <w:p w14:paraId="4D631427" w14:textId="77777777" w:rsidR="00703C14" w:rsidRDefault="00703C14" w:rsidP="00483322">
            <w:pPr>
              <w:pStyle w:val="Heading4"/>
              <w:spacing w:line="276" w:lineRule="auto"/>
              <w:jc w:val="both"/>
              <w:rPr>
                <w:szCs w:val="18"/>
              </w:rPr>
            </w:pPr>
          </w:p>
          <w:p w14:paraId="644BA545" w14:textId="067B907F" w:rsidR="00E80352" w:rsidRPr="00CA2607" w:rsidRDefault="00573044" w:rsidP="00483322">
            <w:pPr>
              <w:pStyle w:val="Heading4"/>
              <w:spacing w:line="276" w:lineRule="auto"/>
              <w:jc w:val="both"/>
              <w:rPr>
                <w:szCs w:val="18"/>
              </w:rPr>
            </w:pPr>
            <w:r>
              <w:rPr>
                <w:szCs w:val="18"/>
              </w:rPr>
              <w:t>Front office executive</w:t>
            </w:r>
          </w:p>
          <w:p w14:paraId="16848338" w14:textId="234629BA" w:rsidR="00E80352" w:rsidRPr="00CA2607" w:rsidRDefault="00573044" w:rsidP="00483322">
            <w:pPr>
              <w:pStyle w:val="Heading4"/>
              <w:spacing w:line="276" w:lineRule="auto"/>
              <w:jc w:val="both"/>
              <w:rPr>
                <w:szCs w:val="18"/>
              </w:rPr>
            </w:pPr>
            <w:r>
              <w:rPr>
                <w:szCs w:val="18"/>
              </w:rPr>
              <w:t>Thilanka resort &amp; spa</w:t>
            </w:r>
            <w:r w:rsidR="00703C14">
              <w:rPr>
                <w:szCs w:val="18"/>
              </w:rPr>
              <w:t xml:space="preserve"> / srilanka</w:t>
            </w:r>
          </w:p>
          <w:p w14:paraId="4B57639B" w14:textId="782B8C67" w:rsidR="00E80352" w:rsidRPr="00CA2607" w:rsidRDefault="00573044" w:rsidP="00483322">
            <w:pPr>
              <w:pStyle w:val="Heading4"/>
              <w:spacing w:line="276" w:lineRule="auto"/>
              <w:jc w:val="both"/>
              <w:rPr>
                <w:szCs w:val="18"/>
              </w:rPr>
            </w:pPr>
            <w:r>
              <w:rPr>
                <w:szCs w:val="18"/>
              </w:rPr>
              <w:t>04</w:t>
            </w:r>
            <w:r w:rsidR="00E80352" w:rsidRPr="00CA2607">
              <w:rPr>
                <w:szCs w:val="18"/>
              </w:rPr>
              <w:t>/20</w:t>
            </w:r>
            <w:r>
              <w:rPr>
                <w:szCs w:val="18"/>
              </w:rPr>
              <w:t>19</w:t>
            </w:r>
            <w:r w:rsidR="00E80352" w:rsidRPr="00CA2607">
              <w:rPr>
                <w:szCs w:val="18"/>
              </w:rPr>
              <w:t xml:space="preserve"> </w:t>
            </w:r>
            <w:r w:rsidR="002A4B5D" w:rsidRPr="00CA2607">
              <w:rPr>
                <w:szCs w:val="18"/>
              </w:rPr>
              <w:t>–</w:t>
            </w:r>
            <w:r w:rsidR="009F2942" w:rsidRPr="00CA2607">
              <w:rPr>
                <w:szCs w:val="18"/>
              </w:rPr>
              <w:t xml:space="preserve"> </w:t>
            </w:r>
            <w:r w:rsidR="002A4B5D" w:rsidRPr="00CA2607">
              <w:rPr>
                <w:szCs w:val="18"/>
              </w:rPr>
              <w:t>0</w:t>
            </w:r>
            <w:r w:rsidR="00E75D25">
              <w:rPr>
                <w:szCs w:val="18"/>
              </w:rPr>
              <w:t>4</w:t>
            </w:r>
            <w:r w:rsidR="002A4B5D" w:rsidRPr="00CA2607">
              <w:rPr>
                <w:szCs w:val="18"/>
              </w:rPr>
              <w:t>/202</w:t>
            </w:r>
            <w:r w:rsidR="000F1779" w:rsidRPr="00CA2607">
              <w:rPr>
                <w:szCs w:val="18"/>
              </w:rPr>
              <w:t>4</w:t>
            </w:r>
          </w:p>
          <w:p w14:paraId="4EC93C87" w14:textId="77777777" w:rsidR="007F5B12" w:rsidRPr="007F5B12" w:rsidRDefault="007F5B12" w:rsidP="00483322">
            <w:pPr>
              <w:pStyle w:val="ListParagraph"/>
              <w:tabs>
                <w:tab w:val="left" w:pos="150"/>
              </w:tabs>
              <w:spacing w:line="276" w:lineRule="auto"/>
              <w:ind w:left="156"/>
              <w:jc w:val="both"/>
              <w:rPr>
                <w:szCs w:val="18"/>
              </w:rPr>
            </w:pPr>
          </w:p>
          <w:p w14:paraId="6275F1FD" w14:textId="77777777" w:rsidR="00573044" w:rsidRPr="00703C14" w:rsidRDefault="00573044" w:rsidP="00703C14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szCs w:val="18"/>
              </w:rPr>
            </w:pPr>
            <w:r w:rsidRPr="00703C14">
              <w:rPr>
                <w:szCs w:val="18"/>
              </w:rPr>
              <w:t>Manage front desk operations, including greeting guests,</w:t>
            </w:r>
          </w:p>
          <w:p w14:paraId="61D15ADD" w14:textId="77777777" w:rsidR="00573044" w:rsidRPr="00703C14" w:rsidRDefault="00573044" w:rsidP="00703C14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szCs w:val="18"/>
              </w:rPr>
            </w:pPr>
            <w:r w:rsidRPr="00703C14">
              <w:rPr>
                <w:szCs w:val="18"/>
              </w:rPr>
              <w:t>handling check-in and check-out procedures, and addressing</w:t>
            </w:r>
          </w:p>
          <w:p w14:paraId="3797B5F7" w14:textId="77777777" w:rsidR="00573044" w:rsidRPr="00703C14" w:rsidRDefault="00573044" w:rsidP="00703C14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szCs w:val="18"/>
              </w:rPr>
            </w:pPr>
            <w:r w:rsidRPr="00703C14">
              <w:rPr>
                <w:szCs w:val="18"/>
              </w:rPr>
              <w:t>guest inquiries and concerns.</w:t>
            </w:r>
          </w:p>
          <w:p w14:paraId="522C8ADD" w14:textId="77777777" w:rsidR="00573044" w:rsidRPr="00703C14" w:rsidRDefault="00573044" w:rsidP="00703C14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szCs w:val="18"/>
              </w:rPr>
            </w:pPr>
            <w:r w:rsidRPr="00703C14">
              <w:rPr>
                <w:szCs w:val="18"/>
              </w:rPr>
              <w:t>Coordinate reservations, ensuring accuracy and efficiency in</w:t>
            </w:r>
          </w:p>
          <w:p w14:paraId="11D81ABA" w14:textId="77777777" w:rsidR="00573044" w:rsidRPr="00703C14" w:rsidRDefault="00573044" w:rsidP="00703C14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szCs w:val="18"/>
              </w:rPr>
            </w:pPr>
            <w:r w:rsidRPr="00703C14">
              <w:rPr>
                <w:szCs w:val="18"/>
              </w:rPr>
              <w:t>booking processes and maintaining up-to-date room</w:t>
            </w:r>
          </w:p>
          <w:p w14:paraId="2A860E44" w14:textId="77777777" w:rsidR="00573044" w:rsidRPr="00703C14" w:rsidRDefault="00573044" w:rsidP="00703C14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szCs w:val="18"/>
              </w:rPr>
            </w:pPr>
            <w:r w:rsidRPr="00703C14">
              <w:rPr>
                <w:szCs w:val="18"/>
              </w:rPr>
              <w:t>availability.</w:t>
            </w:r>
          </w:p>
          <w:p w14:paraId="73DDFF1F" w14:textId="77777777" w:rsidR="00573044" w:rsidRPr="00703C14" w:rsidRDefault="00573044" w:rsidP="00703C14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szCs w:val="18"/>
              </w:rPr>
            </w:pPr>
            <w:r w:rsidRPr="00703C14">
              <w:rPr>
                <w:szCs w:val="18"/>
              </w:rPr>
              <w:t>Act as a point of contact for guest feedback and complaints,</w:t>
            </w:r>
          </w:p>
          <w:p w14:paraId="26913FD9" w14:textId="77777777" w:rsidR="00573044" w:rsidRPr="00703C14" w:rsidRDefault="00573044" w:rsidP="00703C14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szCs w:val="18"/>
              </w:rPr>
            </w:pPr>
            <w:r w:rsidRPr="00703C14">
              <w:rPr>
                <w:szCs w:val="18"/>
              </w:rPr>
              <w:t>resolving issues promptly and effectively.</w:t>
            </w:r>
          </w:p>
          <w:p w14:paraId="2D4B3DC7" w14:textId="77777777" w:rsidR="00573044" w:rsidRPr="00703C14" w:rsidRDefault="00573044" w:rsidP="00703C14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szCs w:val="18"/>
              </w:rPr>
            </w:pPr>
            <w:r w:rsidRPr="00703C14">
              <w:rPr>
                <w:szCs w:val="18"/>
              </w:rPr>
              <w:t>Collaborate with colleagues to ensure smooth operations and</w:t>
            </w:r>
          </w:p>
          <w:p w14:paraId="3A8DBBE2" w14:textId="77777777" w:rsidR="00573044" w:rsidRPr="00703C14" w:rsidRDefault="00573044" w:rsidP="00703C14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szCs w:val="18"/>
              </w:rPr>
            </w:pPr>
            <w:r w:rsidRPr="00703C14">
              <w:rPr>
                <w:szCs w:val="18"/>
              </w:rPr>
              <w:t>uphold high standards of service.</w:t>
            </w:r>
          </w:p>
          <w:p w14:paraId="6A6D969B" w14:textId="77777777" w:rsidR="00573044" w:rsidRPr="00703C14" w:rsidRDefault="00573044" w:rsidP="00703C14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szCs w:val="18"/>
              </w:rPr>
            </w:pPr>
            <w:r w:rsidRPr="00703C14">
              <w:rPr>
                <w:szCs w:val="18"/>
              </w:rPr>
              <w:t>Assisted with administrative tasks such as answering phone</w:t>
            </w:r>
          </w:p>
          <w:p w14:paraId="0807DB57" w14:textId="2381F365" w:rsidR="00DE0FF8" w:rsidRPr="00703C14" w:rsidRDefault="00573044" w:rsidP="00573044">
            <w:pPr>
              <w:pStyle w:val="ListParagraph"/>
              <w:tabs>
                <w:tab w:val="left" w:pos="150"/>
                <w:tab w:val="left" w:pos="5532"/>
              </w:tabs>
              <w:spacing w:line="276" w:lineRule="auto"/>
              <w:ind w:left="156"/>
              <w:jc w:val="both"/>
              <w:rPr>
                <w:szCs w:val="18"/>
              </w:rPr>
            </w:pPr>
            <w:r w:rsidRPr="00703C14">
              <w:rPr>
                <w:szCs w:val="18"/>
              </w:rPr>
              <w:t xml:space="preserve">           </w:t>
            </w:r>
            <w:r w:rsidRPr="00703C14">
              <w:rPr>
                <w:szCs w:val="18"/>
              </w:rPr>
              <w:t>calls, responding to emails, and maintaining guest records</w:t>
            </w:r>
            <w:r w:rsidR="007F5B12" w:rsidRPr="00703C14">
              <w:rPr>
                <w:szCs w:val="18"/>
              </w:rPr>
              <w:tab/>
            </w:r>
          </w:p>
          <w:p w14:paraId="0F887A83" w14:textId="77777777" w:rsidR="007F5B12" w:rsidRPr="00703C14" w:rsidRDefault="007F5B12" w:rsidP="00483322">
            <w:pPr>
              <w:pStyle w:val="Heading4"/>
              <w:spacing w:line="276" w:lineRule="auto"/>
              <w:jc w:val="both"/>
              <w:rPr>
                <w:b w:val="0"/>
                <w:szCs w:val="18"/>
              </w:rPr>
            </w:pPr>
          </w:p>
          <w:p w14:paraId="089D8279" w14:textId="632313E9" w:rsidR="005859A2" w:rsidRPr="00CA2607" w:rsidRDefault="00703C14" w:rsidP="00483322">
            <w:pPr>
              <w:pStyle w:val="Heading4"/>
              <w:spacing w:line="276" w:lineRule="auto"/>
              <w:jc w:val="both"/>
              <w:rPr>
                <w:szCs w:val="18"/>
              </w:rPr>
            </w:pPr>
            <w:r>
              <w:rPr>
                <w:szCs w:val="18"/>
              </w:rPr>
              <w:t>receptionist</w:t>
            </w:r>
          </w:p>
          <w:p w14:paraId="6178A7D0" w14:textId="7C024F46" w:rsidR="00036450" w:rsidRPr="00CA2607" w:rsidRDefault="00703C14" w:rsidP="00483322">
            <w:pPr>
              <w:pStyle w:val="Heading4"/>
              <w:spacing w:line="276" w:lineRule="auto"/>
              <w:jc w:val="both"/>
              <w:rPr>
                <w:bCs/>
                <w:szCs w:val="18"/>
              </w:rPr>
            </w:pPr>
            <w:r>
              <w:rPr>
                <w:szCs w:val="18"/>
              </w:rPr>
              <w:t>camelia resort &amp; spa /</w:t>
            </w:r>
            <w:r w:rsidR="004642AA" w:rsidRPr="00CA2607">
              <w:rPr>
                <w:szCs w:val="18"/>
              </w:rPr>
              <w:t>Sri Lanka</w:t>
            </w:r>
          </w:p>
          <w:p w14:paraId="6CCABFAF" w14:textId="5C447A5E" w:rsidR="00036450" w:rsidRPr="00CA2607" w:rsidRDefault="00546AF7" w:rsidP="00483322">
            <w:pPr>
              <w:pStyle w:val="Heading4"/>
              <w:spacing w:line="276" w:lineRule="auto"/>
              <w:jc w:val="both"/>
              <w:rPr>
                <w:szCs w:val="18"/>
              </w:rPr>
            </w:pPr>
            <w:r w:rsidRPr="00CA2607">
              <w:rPr>
                <w:szCs w:val="18"/>
              </w:rPr>
              <w:t>0</w:t>
            </w:r>
            <w:r w:rsidR="00703C14">
              <w:rPr>
                <w:szCs w:val="18"/>
              </w:rPr>
              <w:t>3</w:t>
            </w:r>
            <w:r w:rsidR="00B145DE" w:rsidRPr="00CA2607">
              <w:rPr>
                <w:szCs w:val="18"/>
              </w:rPr>
              <w:t>/20</w:t>
            </w:r>
            <w:r w:rsidR="00703C14">
              <w:rPr>
                <w:szCs w:val="18"/>
              </w:rPr>
              <w:t>17</w:t>
            </w:r>
            <w:r w:rsidR="00E61A8F" w:rsidRPr="00CA2607">
              <w:rPr>
                <w:szCs w:val="18"/>
              </w:rPr>
              <w:t xml:space="preserve"> </w:t>
            </w:r>
            <w:r w:rsidR="009F2942" w:rsidRPr="00CA2607">
              <w:rPr>
                <w:szCs w:val="18"/>
              </w:rPr>
              <w:t>-</w:t>
            </w:r>
            <w:r w:rsidR="00E61A8F" w:rsidRPr="00CA2607">
              <w:rPr>
                <w:szCs w:val="18"/>
              </w:rPr>
              <w:t xml:space="preserve"> </w:t>
            </w:r>
            <w:r w:rsidR="00436066" w:rsidRPr="00CA2607">
              <w:rPr>
                <w:szCs w:val="18"/>
              </w:rPr>
              <w:t>0</w:t>
            </w:r>
            <w:r w:rsidR="00703C14">
              <w:rPr>
                <w:szCs w:val="18"/>
              </w:rPr>
              <w:t>2</w:t>
            </w:r>
            <w:r w:rsidR="00436066" w:rsidRPr="00CA2607">
              <w:rPr>
                <w:szCs w:val="18"/>
              </w:rPr>
              <w:t>/20</w:t>
            </w:r>
            <w:r w:rsidR="00703C14">
              <w:rPr>
                <w:szCs w:val="18"/>
              </w:rPr>
              <w:t>19</w:t>
            </w:r>
          </w:p>
          <w:p w14:paraId="48F67D19" w14:textId="01E52FF8" w:rsidR="00703C14" w:rsidRPr="00703C14" w:rsidRDefault="00703C14" w:rsidP="00703C14">
            <w:pPr>
              <w:pStyle w:val="trt0xe"/>
              <w:numPr>
                <w:ilvl w:val="0"/>
                <w:numId w:val="9"/>
              </w:numPr>
              <w:shd w:val="clear" w:color="auto" w:fill="FFFFFF"/>
              <w:spacing w:before="0" w:beforeAutospacing="0" w:after="60" w:afterAutospacing="0"/>
              <w:rPr>
                <w:rFonts w:ascii="Arial" w:hAnsi="Arial" w:cs="Arial"/>
                <w:color w:val="1F1F1F"/>
                <w:sz w:val="20"/>
                <w:szCs w:val="20"/>
              </w:rPr>
            </w:pPr>
            <w:r w:rsidRPr="00703C14">
              <w:rPr>
                <w:rFonts w:ascii="Arial" w:hAnsi="Arial" w:cs="Arial"/>
                <w:color w:val="1F1F1F"/>
                <w:sz w:val="20"/>
                <w:szCs w:val="20"/>
              </w:rPr>
              <w:t xml:space="preserve">Welcoming office guests and directing them to the person or office </w:t>
            </w:r>
            <w:r w:rsidRPr="00703C14">
              <w:rPr>
                <w:rFonts w:ascii="Arial" w:hAnsi="Arial" w:cs="Arial"/>
                <w:color w:val="1F1F1F"/>
                <w:sz w:val="20"/>
                <w:szCs w:val="20"/>
              </w:rPr>
              <w:t>they visit</w:t>
            </w:r>
            <w:r w:rsidRPr="00703C14">
              <w:rPr>
                <w:rFonts w:ascii="Arial" w:hAnsi="Arial" w:cs="Arial"/>
                <w:color w:val="1F1F1F"/>
                <w:sz w:val="20"/>
                <w:szCs w:val="20"/>
              </w:rPr>
              <w:t>.</w:t>
            </w:r>
          </w:p>
          <w:p w14:paraId="3329F542" w14:textId="77777777" w:rsidR="00703C14" w:rsidRPr="00703C14" w:rsidRDefault="00703C14" w:rsidP="00703C14">
            <w:pPr>
              <w:pStyle w:val="trt0xe"/>
              <w:numPr>
                <w:ilvl w:val="0"/>
                <w:numId w:val="9"/>
              </w:numPr>
              <w:shd w:val="clear" w:color="auto" w:fill="FFFFFF"/>
              <w:spacing w:before="0" w:beforeAutospacing="0" w:after="60" w:afterAutospacing="0"/>
              <w:rPr>
                <w:rFonts w:ascii="Arial" w:hAnsi="Arial" w:cs="Arial"/>
                <w:color w:val="1F1F1F"/>
                <w:sz w:val="20"/>
                <w:szCs w:val="20"/>
              </w:rPr>
            </w:pPr>
            <w:r w:rsidRPr="00703C14">
              <w:rPr>
                <w:rFonts w:ascii="Arial" w:hAnsi="Arial" w:cs="Arial"/>
                <w:color w:val="1F1F1F"/>
                <w:sz w:val="20"/>
                <w:szCs w:val="20"/>
              </w:rPr>
              <w:t>Answering and making phone calls on behalf of office employees.</w:t>
            </w:r>
          </w:p>
          <w:p w14:paraId="6BB2C243" w14:textId="77777777" w:rsidR="00703C14" w:rsidRPr="00703C14" w:rsidRDefault="00703C14" w:rsidP="00703C14">
            <w:pPr>
              <w:pStyle w:val="trt0xe"/>
              <w:numPr>
                <w:ilvl w:val="0"/>
                <w:numId w:val="9"/>
              </w:numPr>
              <w:shd w:val="clear" w:color="auto" w:fill="FFFFFF"/>
              <w:spacing w:before="0" w:beforeAutospacing="0" w:after="60" w:afterAutospacing="0"/>
              <w:rPr>
                <w:rFonts w:ascii="Arial" w:hAnsi="Arial" w:cs="Arial"/>
                <w:color w:val="1F1F1F"/>
                <w:sz w:val="20"/>
                <w:szCs w:val="20"/>
              </w:rPr>
            </w:pPr>
            <w:r w:rsidRPr="00703C14">
              <w:rPr>
                <w:rFonts w:ascii="Arial" w:hAnsi="Arial" w:cs="Arial"/>
                <w:color w:val="1F1F1F"/>
                <w:sz w:val="20"/>
                <w:szCs w:val="20"/>
              </w:rPr>
              <w:t>Handling office correspondence.</w:t>
            </w:r>
          </w:p>
          <w:p w14:paraId="43D363A6" w14:textId="77777777" w:rsidR="00703C14" w:rsidRPr="00703C14" w:rsidRDefault="00703C14" w:rsidP="00703C14">
            <w:pPr>
              <w:pStyle w:val="trt0xe"/>
              <w:numPr>
                <w:ilvl w:val="0"/>
                <w:numId w:val="9"/>
              </w:numPr>
              <w:shd w:val="clear" w:color="auto" w:fill="FFFFFF"/>
              <w:spacing w:before="0" w:beforeAutospacing="0" w:after="60" w:afterAutospacing="0"/>
              <w:rPr>
                <w:rFonts w:ascii="Arial" w:hAnsi="Arial" w:cs="Arial"/>
                <w:color w:val="1F1F1F"/>
                <w:sz w:val="20"/>
                <w:szCs w:val="20"/>
              </w:rPr>
            </w:pPr>
            <w:r w:rsidRPr="00703C14">
              <w:rPr>
                <w:rFonts w:ascii="Arial" w:hAnsi="Arial" w:cs="Arial"/>
                <w:color w:val="1F1F1F"/>
                <w:sz w:val="20"/>
                <w:szCs w:val="20"/>
              </w:rPr>
              <w:t>Maintaining office supplies.</w:t>
            </w:r>
          </w:p>
          <w:p w14:paraId="1FA2B2F2" w14:textId="77777777" w:rsidR="00703C14" w:rsidRPr="00703C14" w:rsidRDefault="00703C14" w:rsidP="00703C14">
            <w:pPr>
              <w:pStyle w:val="trt0xe"/>
              <w:numPr>
                <w:ilvl w:val="0"/>
                <w:numId w:val="9"/>
              </w:numPr>
              <w:shd w:val="clear" w:color="auto" w:fill="FFFFFF"/>
              <w:spacing w:before="0" w:beforeAutospacing="0" w:after="60" w:afterAutospacing="0"/>
              <w:rPr>
                <w:rFonts w:ascii="Arial" w:hAnsi="Arial" w:cs="Arial"/>
                <w:color w:val="1F1F1F"/>
                <w:sz w:val="20"/>
                <w:szCs w:val="20"/>
              </w:rPr>
            </w:pPr>
            <w:r w:rsidRPr="00703C14">
              <w:rPr>
                <w:rFonts w:ascii="Arial" w:hAnsi="Arial" w:cs="Arial"/>
                <w:color w:val="1F1F1F"/>
                <w:sz w:val="20"/>
                <w:szCs w:val="20"/>
              </w:rPr>
              <w:t>Scheduling meetings for employees.</w:t>
            </w:r>
          </w:p>
          <w:p w14:paraId="3FB7A703" w14:textId="77777777" w:rsidR="00703C14" w:rsidRPr="00703C14" w:rsidRDefault="00703C14" w:rsidP="00703C14">
            <w:pPr>
              <w:pStyle w:val="trt0xe"/>
              <w:numPr>
                <w:ilvl w:val="0"/>
                <w:numId w:val="9"/>
              </w:numPr>
              <w:shd w:val="clear" w:color="auto" w:fill="FFFFFF"/>
              <w:spacing w:before="0" w:beforeAutospacing="0" w:after="60" w:afterAutospacing="0"/>
              <w:rPr>
                <w:rFonts w:ascii="Arial" w:hAnsi="Arial" w:cs="Arial"/>
                <w:color w:val="1F1F1F"/>
                <w:sz w:val="20"/>
                <w:szCs w:val="20"/>
              </w:rPr>
            </w:pPr>
            <w:r w:rsidRPr="00703C14">
              <w:rPr>
                <w:rFonts w:ascii="Arial" w:hAnsi="Arial" w:cs="Arial"/>
                <w:color w:val="1F1F1F"/>
                <w:sz w:val="20"/>
                <w:szCs w:val="20"/>
              </w:rPr>
              <w:t>Maintaining the reception area.</w:t>
            </w:r>
          </w:p>
          <w:p w14:paraId="3E2E014A" w14:textId="50FDF4A8" w:rsidR="009F62AB" w:rsidRPr="00703C14" w:rsidRDefault="009F62AB" w:rsidP="00703C14">
            <w:pPr>
              <w:pStyle w:val="ListParagraph"/>
              <w:tabs>
                <w:tab w:val="left" w:pos="149"/>
              </w:tabs>
              <w:spacing w:line="276" w:lineRule="auto"/>
              <w:rPr>
                <w:sz w:val="20"/>
                <w:szCs w:val="20"/>
              </w:rPr>
            </w:pPr>
          </w:p>
          <w:p w14:paraId="76C26A3F" w14:textId="77777777" w:rsidR="00CA2607" w:rsidRPr="00CA2607" w:rsidRDefault="00CA2607" w:rsidP="00483322">
            <w:pPr>
              <w:tabs>
                <w:tab w:val="left" w:pos="149"/>
              </w:tabs>
              <w:spacing w:line="276" w:lineRule="auto"/>
              <w:jc w:val="both"/>
              <w:rPr>
                <w:szCs w:val="18"/>
              </w:rPr>
            </w:pPr>
          </w:p>
          <w:p w14:paraId="3F2D8400" w14:textId="77777777" w:rsidR="007F5B12" w:rsidRPr="00CA2607" w:rsidRDefault="007F5B12" w:rsidP="00483322">
            <w:pPr>
              <w:jc w:val="both"/>
              <w:rPr>
                <w:b/>
                <w:bCs/>
                <w:szCs w:val="18"/>
              </w:rPr>
            </w:pPr>
          </w:p>
          <w:sdt>
            <w:sdtPr>
              <w:rPr>
                <w:sz w:val="18"/>
                <w:szCs w:val="18"/>
              </w:rPr>
              <w:id w:val="1049110328"/>
              <w:placeholder>
                <w:docPart w:val="1242A3FB1A2D47648EA64180B8C4D505"/>
              </w:placeholder>
              <w:temporary/>
              <w:showingPlcHdr/>
              <w15:appearance w15:val="hidden"/>
            </w:sdtPr>
            <w:sdtContent>
              <w:p w14:paraId="6C55AB3B" w14:textId="231E0E02" w:rsidR="009E4033" w:rsidRPr="00CA2607" w:rsidRDefault="009E4033" w:rsidP="00483322">
                <w:pPr>
                  <w:pStyle w:val="Heading2"/>
                  <w:spacing w:line="276" w:lineRule="auto"/>
                  <w:jc w:val="both"/>
                  <w:rPr>
                    <w:sz w:val="18"/>
                    <w:szCs w:val="18"/>
                  </w:rPr>
                </w:pPr>
                <w:r w:rsidRPr="00CA2607">
                  <w:rPr>
                    <w:sz w:val="18"/>
                    <w:szCs w:val="18"/>
                  </w:rPr>
                  <w:t>EDUCATION</w:t>
                </w:r>
              </w:p>
            </w:sdtContent>
          </w:sdt>
          <w:p w14:paraId="126D556B" w14:textId="73CAFAF0" w:rsidR="00AD3BE4" w:rsidRDefault="00AD3BE4" w:rsidP="00483322">
            <w:pPr>
              <w:pStyle w:val="Heading4"/>
              <w:spacing w:line="276" w:lineRule="auto"/>
              <w:jc w:val="both"/>
              <w:rPr>
                <w:szCs w:val="18"/>
              </w:rPr>
            </w:pPr>
            <w:r>
              <w:rPr>
                <w:szCs w:val="18"/>
              </w:rPr>
              <w:t xml:space="preserve">Top-up degree in business administration </w:t>
            </w:r>
          </w:p>
          <w:p w14:paraId="51FA1D4A" w14:textId="09CB182B" w:rsidR="00AD3BE4" w:rsidRDefault="00AD3BE4" w:rsidP="00483322">
            <w:pPr>
              <w:pStyle w:val="Heading4"/>
              <w:spacing w:line="276" w:lineRule="auto"/>
              <w:jc w:val="both"/>
              <w:rPr>
                <w:szCs w:val="18"/>
              </w:rPr>
            </w:pPr>
            <w:r>
              <w:rPr>
                <w:szCs w:val="18"/>
              </w:rPr>
              <w:t xml:space="preserve">2024 </w:t>
            </w:r>
          </w:p>
          <w:p w14:paraId="52409349" w14:textId="7BE1CA77" w:rsidR="00AD3BE4" w:rsidRPr="00AD3BE4" w:rsidRDefault="007C4709" w:rsidP="00AD3BE4">
            <w:r>
              <w:t>Completed</w:t>
            </w:r>
            <w:r w:rsidR="00AD3BE4">
              <w:t xml:space="preserve"> in 1 year in UCAM university and waiting for final results </w:t>
            </w:r>
          </w:p>
          <w:p w14:paraId="29611314" w14:textId="77777777" w:rsidR="00AD3BE4" w:rsidRDefault="00AD3BE4" w:rsidP="00483322">
            <w:pPr>
              <w:pStyle w:val="Heading4"/>
              <w:spacing w:line="276" w:lineRule="auto"/>
              <w:jc w:val="both"/>
              <w:rPr>
                <w:szCs w:val="18"/>
              </w:rPr>
            </w:pPr>
          </w:p>
          <w:p w14:paraId="1B903F4B" w14:textId="77777777" w:rsidR="00AD3BE4" w:rsidRDefault="00AD3BE4" w:rsidP="00483322">
            <w:pPr>
              <w:pStyle w:val="Heading4"/>
              <w:spacing w:line="276" w:lineRule="auto"/>
              <w:jc w:val="both"/>
              <w:rPr>
                <w:szCs w:val="18"/>
              </w:rPr>
            </w:pPr>
          </w:p>
          <w:p w14:paraId="26055D73" w14:textId="77777777" w:rsidR="00AD3BE4" w:rsidRDefault="00AD3BE4" w:rsidP="00483322">
            <w:pPr>
              <w:pStyle w:val="Heading4"/>
              <w:spacing w:line="276" w:lineRule="auto"/>
              <w:jc w:val="both"/>
              <w:rPr>
                <w:szCs w:val="18"/>
              </w:rPr>
            </w:pPr>
          </w:p>
          <w:p w14:paraId="2D96F690" w14:textId="07D8DF90" w:rsidR="009E4033" w:rsidRPr="00CA2607" w:rsidRDefault="009E4033" w:rsidP="00483322">
            <w:pPr>
              <w:pStyle w:val="Heading4"/>
              <w:spacing w:line="276" w:lineRule="auto"/>
              <w:jc w:val="both"/>
              <w:rPr>
                <w:szCs w:val="18"/>
              </w:rPr>
            </w:pPr>
            <w:r w:rsidRPr="00CA2607">
              <w:rPr>
                <w:szCs w:val="18"/>
              </w:rPr>
              <w:t xml:space="preserve">Higher Diploma in </w:t>
            </w:r>
            <w:r w:rsidR="00703C14">
              <w:rPr>
                <w:szCs w:val="18"/>
              </w:rPr>
              <w:t>business management</w:t>
            </w:r>
          </w:p>
          <w:p w14:paraId="137DBD2B" w14:textId="7069850C" w:rsidR="009E4033" w:rsidRPr="00CA2607" w:rsidRDefault="009E4033" w:rsidP="00483322">
            <w:pPr>
              <w:pStyle w:val="Heading4"/>
              <w:spacing w:line="276" w:lineRule="auto"/>
              <w:jc w:val="both"/>
              <w:rPr>
                <w:szCs w:val="18"/>
              </w:rPr>
            </w:pPr>
            <w:r w:rsidRPr="00CA2607">
              <w:rPr>
                <w:szCs w:val="18"/>
              </w:rPr>
              <w:t>20</w:t>
            </w:r>
            <w:r w:rsidR="00703C14">
              <w:rPr>
                <w:szCs w:val="18"/>
              </w:rPr>
              <w:t>21</w:t>
            </w:r>
            <w:r w:rsidRPr="00CA2607">
              <w:rPr>
                <w:szCs w:val="18"/>
              </w:rPr>
              <w:t>- 20</w:t>
            </w:r>
            <w:r w:rsidR="00AC099C" w:rsidRPr="00CA2607">
              <w:rPr>
                <w:szCs w:val="18"/>
              </w:rPr>
              <w:t>23</w:t>
            </w:r>
          </w:p>
          <w:p w14:paraId="7068E85C" w14:textId="337B448A" w:rsidR="009E4033" w:rsidRPr="00CA2607" w:rsidRDefault="007C4709" w:rsidP="00483322">
            <w:pPr>
              <w:spacing w:line="276" w:lineRule="auto"/>
              <w:jc w:val="both"/>
              <w:rPr>
                <w:szCs w:val="18"/>
              </w:rPr>
            </w:pPr>
            <w:r>
              <w:rPr>
                <w:szCs w:val="18"/>
              </w:rPr>
              <w:t>Completed</w:t>
            </w:r>
            <w:r w:rsidR="0007106D" w:rsidRPr="00CA2607">
              <w:rPr>
                <w:szCs w:val="18"/>
              </w:rPr>
              <w:t xml:space="preserve"> in </w:t>
            </w:r>
            <w:r w:rsidR="00AD3BE4">
              <w:rPr>
                <w:szCs w:val="18"/>
              </w:rPr>
              <w:t>2</w:t>
            </w:r>
            <w:r w:rsidR="0007106D" w:rsidRPr="00CA2607">
              <w:rPr>
                <w:szCs w:val="18"/>
              </w:rPr>
              <w:t xml:space="preserve"> </w:t>
            </w:r>
            <w:r w:rsidR="009F62AB" w:rsidRPr="00CA2607">
              <w:rPr>
                <w:szCs w:val="18"/>
              </w:rPr>
              <w:t>years</w:t>
            </w:r>
            <w:r w:rsidR="0007106D" w:rsidRPr="00CA2607">
              <w:rPr>
                <w:szCs w:val="18"/>
              </w:rPr>
              <w:t xml:space="preserve"> academic period and 6 months </w:t>
            </w:r>
            <w:r w:rsidR="009F62AB" w:rsidRPr="00CA2607">
              <w:rPr>
                <w:szCs w:val="18"/>
              </w:rPr>
              <w:t>internship</w:t>
            </w:r>
            <w:r w:rsidR="0007106D" w:rsidRPr="00CA2607">
              <w:rPr>
                <w:szCs w:val="18"/>
              </w:rPr>
              <w:t xml:space="preserve"> period. </w:t>
            </w:r>
            <w:r w:rsidR="009E4033" w:rsidRPr="00CA2607">
              <w:rPr>
                <w:szCs w:val="18"/>
              </w:rPr>
              <w:t xml:space="preserve">Conducted </w:t>
            </w:r>
            <w:r w:rsidR="00703C14">
              <w:rPr>
                <w:szCs w:val="18"/>
              </w:rPr>
              <w:t xml:space="preserve">by Cardiff </w:t>
            </w:r>
            <w:r w:rsidR="00AD3BE4">
              <w:rPr>
                <w:szCs w:val="18"/>
              </w:rPr>
              <w:t>Metropolitan University</w:t>
            </w:r>
            <w:r w:rsidR="00703C14">
              <w:rPr>
                <w:szCs w:val="18"/>
              </w:rPr>
              <w:t xml:space="preserve"> UK</w:t>
            </w:r>
          </w:p>
          <w:p w14:paraId="1ED7FF55" w14:textId="77777777" w:rsidR="00F251B0" w:rsidRPr="00CA2607" w:rsidRDefault="00F251B0" w:rsidP="00483322">
            <w:pPr>
              <w:pStyle w:val="Heading4"/>
              <w:spacing w:line="276" w:lineRule="auto"/>
              <w:jc w:val="both"/>
              <w:rPr>
                <w:szCs w:val="18"/>
              </w:rPr>
            </w:pPr>
          </w:p>
          <w:p w14:paraId="5DC59976" w14:textId="09D049A3" w:rsidR="00736393" w:rsidRPr="00CA2607" w:rsidRDefault="00703C14" w:rsidP="00483322">
            <w:pPr>
              <w:pStyle w:val="Heading4"/>
              <w:spacing w:line="276" w:lineRule="auto"/>
              <w:jc w:val="both"/>
              <w:rPr>
                <w:szCs w:val="18"/>
              </w:rPr>
            </w:pPr>
            <w:r>
              <w:rPr>
                <w:szCs w:val="18"/>
              </w:rPr>
              <w:t>Advanced diploma in business management</w:t>
            </w:r>
          </w:p>
          <w:p w14:paraId="606E4183" w14:textId="4B3BC9C9" w:rsidR="00736393" w:rsidRPr="00CA2607" w:rsidRDefault="00703C14" w:rsidP="00483322">
            <w:pPr>
              <w:jc w:val="both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2020</w:t>
            </w:r>
            <w:r w:rsidR="00736393" w:rsidRPr="00CA2607">
              <w:rPr>
                <w:b/>
                <w:bCs/>
                <w:szCs w:val="18"/>
              </w:rPr>
              <w:t>/202</w:t>
            </w:r>
            <w:r>
              <w:rPr>
                <w:b/>
                <w:bCs/>
                <w:szCs w:val="18"/>
              </w:rPr>
              <w:t>1</w:t>
            </w:r>
          </w:p>
          <w:p w14:paraId="1DF9F5EA" w14:textId="3BA71696" w:rsidR="001819C7" w:rsidRPr="00CA2607" w:rsidRDefault="00AD3BE4" w:rsidP="00483322">
            <w:pPr>
              <w:pStyle w:val="Heading4"/>
              <w:spacing w:line="276" w:lineRule="auto"/>
              <w:jc w:val="both"/>
              <w:rPr>
                <w:szCs w:val="18"/>
              </w:rPr>
            </w:pPr>
            <w:r>
              <w:rPr>
                <w:b w:val="0"/>
                <w:szCs w:val="18"/>
              </w:rPr>
              <w:t>Completed in 1-year academic period, conducted by the National Institute of Business Management</w:t>
            </w:r>
          </w:p>
          <w:p w14:paraId="113B3C2F" w14:textId="77777777" w:rsidR="00F26227" w:rsidRPr="00CA2607" w:rsidRDefault="00F26227" w:rsidP="00483322">
            <w:pPr>
              <w:spacing w:line="276" w:lineRule="auto"/>
              <w:jc w:val="both"/>
              <w:rPr>
                <w:szCs w:val="18"/>
              </w:rPr>
            </w:pPr>
          </w:p>
          <w:p w14:paraId="74D9886C" w14:textId="6BE8E36E" w:rsidR="00EC23D9" w:rsidRPr="000C56B3" w:rsidRDefault="00EC23D9" w:rsidP="00483322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72437D5F" w14:textId="2FAC5106" w:rsidR="002973A0" w:rsidRDefault="002973A0" w:rsidP="00EC23D9">
      <w:pPr>
        <w:tabs>
          <w:tab w:val="left" w:pos="990"/>
        </w:tabs>
        <w:jc w:val="both"/>
      </w:pPr>
    </w:p>
    <w:sectPr w:rsidR="002973A0" w:rsidSect="00B03FFD">
      <w:headerReference w:type="default" r:id="rId10"/>
      <w:pgSz w:w="12240" w:h="15840"/>
      <w:pgMar w:top="0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268DE" w14:textId="77777777" w:rsidR="002E2C0A" w:rsidRDefault="002E2C0A" w:rsidP="000C45FF">
      <w:r>
        <w:separator/>
      </w:r>
    </w:p>
  </w:endnote>
  <w:endnote w:type="continuationSeparator" w:id="0">
    <w:p w14:paraId="12D80427" w14:textId="77777777" w:rsidR="002E2C0A" w:rsidRDefault="002E2C0A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B26F8" w14:textId="77777777" w:rsidR="002E2C0A" w:rsidRDefault="002E2C0A" w:rsidP="000C45FF">
      <w:r>
        <w:separator/>
      </w:r>
    </w:p>
  </w:footnote>
  <w:footnote w:type="continuationSeparator" w:id="0">
    <w:p w14:paraId="7F0693B0" w14:textId="77777777" w:rsidR="002E2C0A" w:rsidRDefault="002E2C0A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457D5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590F41" wp14:editId="01AB1A1E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12" name="Graphic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70C4F"/>
    <w:multiLevelType w:val="hybridMultilevel"/>
    <w:tmpl w:val="A3FC9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10229"/>
    <w:multiLevelType w:val="hybridMultilevel"/>
    <w:tmpl w:val="F050D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F5C24"/>
    <w:multiLevelType w:val="hybridMultilevel"/>
    <w:tmpl w:val="2BDC1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62C22"/>
    <w:multiLevelType w:val="hybridMultilevel"/>
    <w:tmpl w:val="AAAAE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E2A10"/>
    <w:multiLevelType w:val="hybridMultilevel"/>
    <w:tmpl w:val="C9903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84859"/>
    <w:multiLevelType w:val="multilevel"/>
    <w:tmpl w:val="96AC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1E15F1"/>
    <w:multiLevelType w:val="hybridMultilevel"/>
    <w:tmpl w:val="CF940C24"/>
    <w:lvl w:ilvl="0" w:tplc="D8306294">
      <w:numFmt w:val="bullet"/>
      <w:lvlText w:val="•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0298A"/>
    <w:multiLevelType w:val="multilevel"/>
    <w:tmpl w:val="96AC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7217C6F"/>
    <w:multiLevelType w:val="hybridMultilevel"/>
    <w:tmpl w:val="EFB20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27495"/>
    <w:multiLevelType w:val="hybridMultilevel"/>
    <w:tmpl w:val="6C50D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C21A1"/>
    <w:multiLevelType w:val="hybridMultilevel"/>
    <w:tmpl w:val="A64C1C96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5C586A39"/>
    <w:multiLevelType w:val="hybridMultilevel"/>
    <w:tmpl w:val="99F6E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E41ECC"/>
    <w:multiLevelType w:val="hybridMultilevel"/>
    <w:tmpl w:val="440CD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FF69BC"/>
    <w:multiLevelType w:val="hybridMultilevel"/>
    <w:tmpl w:val="34E21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2340EE"/>
    <w:multiLevelType w:val="multilevel"/>
    <w:tmpl w:val="78166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AD3308"/>
    <w:multiLevelType w:val="hybridMultilevel"/>
    <w:tmpl w:val="66D80C9A"/>
    <w:lvl w:ilvl="0" w:tplc="D8306294">
      <w:numFmt w:val="bullet"/>
      <w:lvlText w:val="•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747469"/>
    <w:multiLevelType w:val="hybridMultilevel"/>
    <w:tmpl w:val="03AC2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58086">
    <w:abstractNumId w:val="10"/>
  </w:num>
  <w:num w:numId="2" w16cid:durableId="533352470">
    <w:abstractNumId w:val="2"/>
  </w:num>
  <w:num w:numId="3" w16cid:durableId="2092701938">
    <w:abstractNumId w:val="4"/>
  </w:num>
  <w:num w:numId="4" w16cid:durableId="1676151355">
    <w:abstractNumId w:val="3"/>
  </w:num>
  <w:num w:numId="5" w16cid:durableId="764033877">
    <w:abstractNumId w:val="13"/>
  </w:num>
  <w:num w:numId="6" w16cid:durableId="1660579162">
    <w:abstractNumId w:val="15"/>
  </w:num>
  <w:num w:numId="7" w16cid:durableId="588079148">
    <w:abstractNumId w:val="6"/>
  </w:num>
  <w:num w:numId="8" w16cid:durableId="917128726">
    <w:abstractNumId w:val="0"/>
  </w:num>
  <w:num w:numId="9" w16cid:durableId="1465663120">
    <w:abstractNumId w:val="9"/>
  </w:num>
  <w:num w:numId="10" w16cid:durableId="630522191">
    <w:abstractNumId w:val="11"/>
  </w:num>
  <w:num w:numId="11" w16cid:durableId="122430821">
    <w:abstractNumId w:val="8"/>
  </w:num>
  <w:num w:numId="12" w16cid:durableId="800342661">
    <w:abstractNumId w:val="5"/>
  </w:num>
  <w:num w:numId="13" w16cid:durableId="1770084830">
    <w:abstractNumId w:val="12"/>
  </w:num>
  <w:num w:numId="14" w16cid:durableId="2061635704">
    <w:abstractNumId w:val="16"/>
  </w:num>
  <w:num w:numId="15" w16cid:durableId="1876431259">
    <w:abstractNumId w:val="1"/>
  </w:num>
  <w:num w:numId="16" w16cid:durableId="1189291792">
    <w:abstractNumId w:val="14"/>
  </w:num>
  <w:num w:numId="17" w16cid:durableId="2677826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53A"/>
    <w:rsid w:val="00000AEF"/>
    <w:rsid w:val="0002150A"/>
    <w:rsid w:val="0002443B"/>
    <w:rsid w:val="00036450"/>
    <w:rsid w:val="0005645D"/>
    <w:rsid w:val="0007106D"/>
    <w:rsid w:val="00086E67"/>
    <w:rsid w:val="00094499"/>
    <w:rsid w:val="000A76BF"/>
    <w:rsid w:val="000C40F6"/>
    <w:rsid w:val="000C45FF"/>
    <w:rsid w:val="000C56B3"/>
    <w:rsid w:val="000E1781"/>
    <w:rsid w:val="000E3FD1"/>
    <w:rsid w:val="000F1779"/>
    <w:rsid w:val="0010136C"/>
    <w:rsid w:val="00112054"/>
    <w:rsid w:val="00124F35"/>
    <w:rsid w:val="001317D8"/>
    <w:rsid w:val="001525E1"/>
    <w:rsid w:val="00163DCE"/>
    <w:rsid w:val="00165FEE"/>
    <w:rsid w:val="00167CB2"/>
    <w:rsid w:val="00176F29"/>
    <w:rsid w:val="00180329"/>
    <w:rsid w:val="001819C7"/>
    <w:rsid w:val="00183075"/>
    <w:rsid w:val="0019001F"/>
    <w:rsid w:val="001A59B9"/>
    <w:rsid w:val="001A74A5"/>
    <w:rsid w:val="001B2ABD"/>
    <w:rsid w:val="001D1168"/>
    <w:rsid w:val="001E0391"/>
    <w:rsid w:val="001E1759"/>
    <w:rsid w:val="001F1ECC"/>
    <w:rsid w:val="00214E64"/>
    <w:rsid w:val="002400EB"/>
    <w:rsid w:val="00240BEA"/>
    <w:rsid w:val="00246CAD"/>
    <w:rsid w:val="00256679"/>
    <w:rsid w:val="00256CF7"/>
    <w:rsid w:val="002613C8"/>
    <w:rsid w:val="002633C7"/>
    <w:rsid w:val="002640D6"/>
    <w:rsid w:val="00277493"/>
    <w:rsid w:val="00281FD5"/>
    <w:rsid w:val="0028448F"/>
    <w:rsid w:val="002973A0"/>
    <w:rsid w:val="002A4B5D"/>
    <w:rsid w:val="002A7B77"/>
    <w:rsid w:val="002E2C0A"/>
    <w:rsid w:val="0030481B"/>
    <w:rsid w:val="003156FC"/>
    <w:rsid w:val="00324329"/>
    <w:rsid w:val="003254B5"/>
    <w:rsid w:val="0036041A"/>
    <w:rsid w:val="0037121F"/>
    <w:rsid w:val="00371BC9"/>
    <w:rsid w:val="0038142A"/>
    <w:rsid w:val="003910D8"/>
    <w:rsid w:val="003A6B7D"/>
    <w:rsid w:val="003B06CA"/>
    <w:rsid w:val="003B60F1"/>
    <w:rsid w:val="003C07EA"/>
    <w:rsid w:val="003C32D5"/>
    <w:rsid w:val="003D4ABC"/>
    <w:rsid w:val="003D7920"/>
    <w:rsid w:val="003F0BEB"/>
    <w:rsid w:val="003F5FCC"/>
    <w:rsid w:val="004071FC"/>
    <w:rsid w:val="004201AB"/>
    <w:rsid w:val="00436066"/>
    <w:rsid w:val="00445947"/>
    <w:rsid w:val="004642AA"/>
    <w:rsid w:val="004813B3"/>
    <w:rsid w:val="00483322"/>
    <w:rsid w:val="0049097C"/>
    <w:rsid w:val="00496591"/>
    <w:rsid w:val="004C63E4"/>
    <w:rsid w:val="004D3011"/>
    <w:rsid w:val="004E5585"/>
    <w:rsid w:val="00521421"/>
    <w:rsid w:val="005262AC"/>
    <w:rsid w:val="00546AF7"/>
    <w:rsid w:val="00573044"/>
    <w:rsid w:val="00574635"/>
    <w:rsid w:val="00581873"/>
    <w:rsid w:val="00581C5B"/>
    <w:rsid w:val="005859A2"/>
    <w:rsid w:val="005931FA"/>
    <w:rsid w:val="00596E65"/>
    <w:rsid w:val="005E39D5"/>
    <w:rsid w:val="00600670"/>
    <w:rsid w:val="0062123A"/>
    <w:rsid w:val="0063508B"/>
    <w:rsid w:val="00635407"/>
    <w:rsid w:val="00646E75"/>
    <w:rsid w:val="006605D0"/>
    <w:rsid w:val="00665F0C"/>
    <w:rsid w:val="00674301"/>
    <w:rsid w:val="006771D0"/>
    <w:rsid w:val="00680DF9"/>
    <w:rsid w:val="006818AF"/>
    <w:rsid w:val="00687800"/>
    <w:rsid w:val="00691687"/>
    <w:rsid w:val="006B345A"/>
    <w:rsid w:val="006B7891"/>
    <w:rsid w:val="006C026C"/>
    <w:rsid w:val="006C6DB8"/>
    <w:rsid w:val="006E10DC"/>
    <w:rsid w:val="00700861"/>
    <w:rsid w:val="00703C14"/>
    <w:rsid w:val="00715FCB"/>
    <w:rsid w:val="00736393"/>
    <w:rsid w:val="00743101"/>
    <w:rsid w:val="00764C9F"/>
    <w:rsid w:val="007729BD"/>
    <w:rsid w:val="007775E1"/>
    <w:rsid w:val="007867A0"/>
    <w:rsid w:val="007927F5"/>
    <w:rsid w:val="007B3F45"/>
    <w:rsid w:val="007B6786"/>
    <w:rsid w:val="007C4709"/>
    <w:rsid w:val="007C5532"/>
    <w:rsid w:val="007E7379"/>
    <w:rsid w:val="007F5B12"/>
    <w:rsid w:val="00802CA0"/>
    <w:rsid w:val="00811C68"/>
    <w:rsid w:val="00821DC8"/>
    <w:rsid w:val="00823246"/>
    <w:rsid w:val="00831435"/>
    <w:rsid w:val="00861B06"/>
    <w:rsid w:val="00873CAC"/>
    <w:rsid w:val="00881716"/>
    <w:rsid w:val="00884AFF"/>
    <w:rsid w:val="008A637E"/>
    <w:rsid w:val="008B2347"/>
    <w:rsid w:val="008C5245"/>
    <w:rsid w:val="008C70BB"/>
    <w:rsid w:val="008D49DA"/>
    <w:rsid w:val="008E3159"/>
    <w:rsid w:val="008F1070"/>
    <w:rsid w:val="008F42B6"/>
    <w:rsid w:val="00911A1B"/>
    <w:rsid w:val="009260CD"/>
    <w:rsid w:val="0092660D"/>
    <w:rsid w:val="00940A66"/>
    <w:rsid w:val="0094211B"/>
    <w:rsid w:val="00950728"/>
    <w:rsid w:val="00952C25"/>
    <w:rsid w:val="0099393D"/>
    <w:rsid w:val="0099462C"/>
    <w:rsid w:val="009963DA"/>
    <w:rsid w:val="009A0F7E"/>
    <w:rsid w:val="009C5E31"/>
    <w:rsid w:val="009D0E8A"/>
    <w:rsid w:val="009E4033"/>
    <w:rsid w:val="009F0FA8"/>
    <w:rsid w:val="009F2942"/>
    <w:rsid w:val="009F3240"/>
    <w:rsid w:val="009F62AB"/>
    <w:rsid w:val="00A02920"/>
    <w:rsid w:val="00A11F95"/>
    <w:rsid w:val="00A13BE5"/>
    <w:rsid w:val="00A2118D"/>
    <w:rsid w:val="00A30682"/>
    <w:rsid w:val="00A31F28"/>
    <w:rsid w:val="00A4198C"/>
    <w:rsid w:val="00A4559C"/>
    <w:rsid w:val="00A512F7"/>
    <w:rsid w:val="00A65A0B"/>
    <w:rsid w:val="00A6796E"/>
    <w:rsid w:val="00A73E95"/>
    <w:rsid w:val="00AA3D61"/>
    <w:rsid w:val="00AB1358"/>
    <w:rsid w:val="00AC099C"/>
    <w:rsid w:val="00AC0B3C"/>
    <w:rsid w:val="00AD0A50"/>
    <w:rsid w:val="00AD3BE4"/>
    <w:rsid w:val="00AD5806"/>
    <w:rsid w:val="00AD76E2"/>
    <w:rsid w:val="00AD7D71"/>
    <w:rsid w:val="00B03FFD"/>
    <w:rsid w:val="00B06F6E"/>
    <w:rsid w:val="00B11115"/>
    <w:rsid w:val="00B145DE"/>
    <w:rsid w:val="00B20152"/>
    <w:rsid w:val="00B234C3"/>
    <w:rsid w:val="00B26E3D"/>
    <w:rsid w:val="00B359E4"/>
    <w:rsid w:val="00B40F8B"/>
    <w:rsid w:val="00B4353A"/>
    <w:rsid w:val="00B54074"/>
    <w:rsid w:val="00B57D98"/>
    <w:rsid w:val="00B70850"/>
    <w:rsid w:val="00BB49AC"/>
    <w:rsid w:val="00BC4CDD"/>
    <w:rsid w:val="00BD324A"/>
    <w:rsid w:val="00BF2F9B"/>
    <w:rsid w:val="00BF51D1"/>
    <w:rsid w:val="00BF745B"/>
    <w:rsid w:val="00C066B6"/>
    <w:rsid w:val="00C258BB"/>
    <w:rsid w:val="00C261EA"/>
    <w:rsid w:val="00C3642A"/>
    <w:rsid w:val="00C37BA1"/>
    <w:rsid w:val="00C4674C"/>
    <w:rsid w:val="00C506CF"/>
    <w:rsid w:val="00C63E68"/>
    <w:rsid w:val="00C71C00"/>
    <w:rsid w:val="00C72BED"/>
    <w:rsid w:val="00C77EE2"/>
    <w:rsid w:val="00C81FB5"/>
    <w:rsid w:val="00C94094"/>
    <w:rsid w:val="00C9578B"/>
    <w:rsid w:val="00C979D2"/>
    <w:rsid w:val="00CA2607"/>
    <w:rsid w:val="00CB0055"/>
    <w:rsid w:val="00CB51F8"/>
    <w:rsid w:val="00CD4187"/>
    <w:rsid w:val="00CD4C2F"/>
    <w:rsid w:val="00CF1618"/>
    <w:rsid w:val="00D04C92"/>
    <w:rsid w:val="00D2522B"/>
    <w:rsid w:val="00D331D9"/>
    <w:rsid w:val="00D35C3F"/>
    <w:rsid w:val="00D422DE"/>
    <w:rsid w:val="00D5459D"/>
    <w:rsid w:val="00D56D2D"/>
    <w:rsid w:val="00D66BF9"/>
    <w:rsid w:val="00D732BB"/>
    <w:rsid w:val="00D84EB3"/>
    <w:rsid w:val="00DA1F4D"/>
    <w:rsid w:val="00DA4AB9"/>
    <w:rsid w:val="00DB1979"/>
    <w:rsid w:val="00DB1EB6"/>
    <w:rsid w:val="00DC55DC"/>
    <w:rsid w:val="00DD172A"/>
    <w:rsid w:val="00DD5FE0"/>
    <w:rsid w:val="00DE0FF8"/>
    <w:rsid w:val="00DE7D4E"/>
    <w:rsid w:val="00DF0BA5"/>
    <w:rsid w:val="00E06576"/>
    <w:rsid w:val="00E13870"/>
    <w:rsid w:val="00E178EA"/>
    <w:rsid w:val="00E25A26"/>
    <w:rsid w:val="00E4381A"/>
    <w:rsid w:val="00E470CB"/>
    <w:rsid w:val="00E55D74"/>
    <w:rsid w:val="00E61A8F"/>
    <w:rsid w:val="00E74EB9"/>
    <w:rsid w:val="00E75D25"/>
    <w:rsid w:val="00E80352"/>
    <w:rsid w:val="00E8055E"/>
    <w:rsid w:val="00E80DC7"/>
    <w:rsid w:val="00E94C42"/>
    <w:rsid w:val="00E97DD0"/>
    <w:rsid w:val="00EA4C57"/>
    <w:rsid w:val="00EC23D9"/>
    <w:rsid w:val="00EF0702"/>
    <w:rsid w:val="00F0481E"/>
    <w:rsid w:val="00F11E9F"/>
    <w:rsid w:val="00F1406A"/>
    <w:rsid w:val="00F2383E"/>
    <w:rsid w:val="00F23A09"/>
    <w:rsid w:val="00F251B0"/>
    <w:rsid w:val="00F26227"/>
    <w:rsid w:val="00F26659"/>
    <w:rsid w:val="00F26F0C"/>
    <w:rsid w:val="00F33C1D"/>
    <w:rsid w:val="00F40F1D"/>
    <w:rsid w:val="00F51BC8"/>
    <w:rsid w:val="00F60274"/>
    <w:rsid w:val="00F6075C"/>
    <w:rsid w:val="00F67074"/>
    <w:rsid w:val="00F77FB9"/>
    <w:rsid w:val="00F8556D"/>
    <w:rsid w:val="00F90DE7"/>
    <w:rsid w:val="00FA23D0"/>
    <w:rsid w:val="00FA5CAE"/>
    <w:rsid w:val="00FB068F"/>
    <w:rsid w:val="00FC1939"/>
    <w:rsid w:val="00FC4063"/>
    <w:rsid w:val="00FC547D"/>
    <w:rsid w:val="00FC6067"/>
    <w:rsid w:val="00FD6B62"/>
    <w:rsid w:val="00FE0D99"/>
    <w:rsid w:val="00FE7189"/>
    <w:rsid w:val="00FE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DFD91B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E9F"/>
    <w:rPr>
      <w:color w:val="000000" w:themeColor="text1"/>
      <w:spacing w:val="19"/>
      <w:w w:val="86"/>
      <w:sz w:val="2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F11E9F"/>
    <w:rPr>
      <w:color w:val="000000" w:themeColor="text1"/>
      <w:spacing w:val="19"/>
      <w:w w:val="86"/>
      <w:sz w:val="2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qFormat/>
    <w:rsid w:val="005859A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C32D5"/>
    <w:rPr>
      <w:color w:val="704404" w:themeColor="followedHyperlink"/>
      <w:u w:val="single"/>
    </w:rPr>
  </w:style>
  <w:style w:type="paragraph" w:styleId="NoSpacing">
    <w:name w:val="No Spacing"/>
    <w:uiPriority w:val="1"/>
    <w:qFormat/>
    <w:rsid w:val="00A30682"/>
    <w:rPr>
      <w:sz w:val="18"/>
      <w:szCs w:val="22"/>
    </w:rPr>
  </w:style>
  <w:style w:type="paragraph" w:customStyle="1" w:styleId="trt0xe">
    <w:name w:val="trt0xe"/>
    <w:basedOn w:val="Normal"/>
    <w:rsid w:val="00703C1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5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78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1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23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1780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54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2493550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8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8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0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41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44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324737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3065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601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2526542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33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80061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3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chinravishana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su\AppData\Roaming\Microsoft\Templates\Blue%20grey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E09F34F540B4C51AD37ECFE29426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2977A-FA5A-44AF-A9B8-32CA1666C9B3}"/>
      </w:docPartPr>
      <w:docPartBody>
        <w:p w:rsidR="002708DE" w:rsidRDefault="00000000">
          <w:pPr>
            <w:pStyle w:val="FE09F34F540B4C51AD37ECFE29426BD9"/>
          </w:pPr>
          <w:r w:rsidRPr="00CB0055">
            <w:t>Contact</w:t>
          </w:r>
        </w:p>
      </w:docPartBody>
    </w:docPart>
    <w:docPart>
      <w:docPartPr>
        <w:name w:val="EF867B94BE7E46C8AF737D0D35148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BD5C3-E949-4684-A3EE-CC1E6FA32210}"/>
      </w:docPartPr>
      <w:docPartBody>
        <w:p w:rsidR="002708DE" w:rsidRDefault="00000000">
          <w:pPr>
            <w:pStyle w:val="EF867B94BE7E46C8AF737D0D351481D4"/>
          </w:pPr>
          <w:r w:rsidRPr="00036450">
            <w:t>WORK EXPERIENCE</w:t>
          </w:r>
        </w:p>
      </w:docPartBody>
    </w:docPart>
    <w:docPart>
      <w:docPartPr>
        <w:name w:val="1242A3FB1A2D47648EA64180B8C4D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7246A-7F39-4E5F-849E-88ED2E071D1C}"/>
      </w:docPartPr>
      <w:docPartBody>
        <w:p w:rsidR="000E4F65" w:rsidRDefault="005B5B24" w:rsidP="005B5B24">
          <w:pPr>
            <w:pStyle w:val="1242A3FB1A2D47648EA64180B8C4D505"/>
          </w:pPr>
          <w:r w:rsidRPr="00036450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3CC"/>
    <w:rsid w:val="00054810"/>
    <w:rsid w:val="000724A4"/>
    <w:rsid w:val="000A67C3"/>
    <w:rsid w:val="000C43A1"/>
    <w:rsid w:val="000E4F65"/>
    <w:rsid w:val="002708DE"/>
    <w:rsid w:val="002C466E"/>
    <w:rsid w:val="00337378"/>
    <w:rsid w:val="00381944"/>
    <w:rsid w:val="003905F3"/>
    <w:rsid w:val="003C0A26"/>
    <w:rsid w:val="0043647E"/>
    <w:rsid w:val="00467C34"/>
    <w:rsid w:val="004F44B6"/>
    <w:rsid w:val="005B5B24"/>
    <w:rsid w:val="006021B9"/>
    <w:rsid w:val="00671378"/>
    <w:rsid w:val="00766788"/>
    <w:rsid w:val="007F4B5D"/>
    <w:rsid w:val="00911A1B"/>
    <w:rsid w:val="009E1FA6"/>
    <w:rsid w:val="009E68DA"/>
    <w:rsid w:val="00A11F95"/>
    <w:rsid w:val="00A716D3"/>
    <w:rsid w:val="00A77EF9"/>
    <w:rsid w:val="00AB11CF"/>
    <w:rsid w:val="00B110D4"/>
    <w:rsid w:val="00B44EF6"/>
    <w:rsid w:val="00C26BDC"/>
    <w:rsid w:val="00C4606F"/>
    <w:rsid w:val="00C66B06"/>
    <w:rsid w:val="00C724D1"/>
    <w:rsid w:val="00C81CE0"/>
    <w:rsid w:val="00CC517B"/>
    <w:rsid w:val="00CE3CF6"/>
    <w:rsid w:val="00D66BF9"/>
    <w:rsid w:val="00D91D6D"/>
    <w:rsid w:val="00D943CC"/>
    <w:rsid w:val="00D96C24"/>
    <w:rsid w:val="00DB6587"/>
    <w:rsid w:val="00DC0C91"/>
    <w:rsid w:val="00E80487"/>
    <w:rsid w:val="00E902E3"/>
    <w:rsid w:val="00E94C9D"/>
    <w:rsid w:val="00EA1DFB"/>
    <w:rsid w:val="00EC19A1"/>
    <w:rsid w:val="00ED578C"/>
    <w:rsid w:val="00EF3D57"/>
    <w:rsid w:val="00F150C2"/>
    <w:rsid w:val="00F26F0C"/>
    <w:rsid w:val="00F415C4"/>
    <w:rsid w:val="00FD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2708DE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42A3FB1A2D47648EA64180B8C4D505">
    <w:name w:val="1242A3FB1A2D47648EA64180B8C4D505"/>
    <w:rsid w:val="005B5B24"/>
  </w:style>
  <w:style w:type="paragraph" w:customStyle="1" w:styleId="FE09F34F540B4C51AD37ECFE29426BD9">
    <w:name w:val="FE09F34F540B4C51AD37ECFE29426BD9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EF867B94BE7E46C8AF737D0D351481D4">
    <w:name w:val="EF867B94BE7E46C8AF737D0D351481D4"/>
  </w:style>
  <w:style w:type="character" w:customStyle="1" w:styleId="Heading2Char">
    <w:name w:val="Heading 2 Char"/>
    <w:basedOn w:val="DefaultParagraphFont"/>
    <w:link w:val="Heading2"/>
    <w:uiPriority w:val="9"/>
    <w:rsid w:val="002708DE"/>
    <w:rPr>
      <w:rFonts w:asciiTheme="majorHAnsi" w:eastAsiaTheme="majorEastAsia" w:hAnsiTheme="majorHAnsi" w:cstheme="majorBidi"/>
      <w:b/>
      <w:bCs/>
      <w:caps/>
      <w:szCs w:val="26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5A76333-4350-45B8-83D1-DE5D619CD704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FC496-EA17-4F7E-AE89-FCA900438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grey resume</Template>
  <TotalTime>0</TotalTime>
  <Pages>2</Pages>
  <Words>390</Words>
  <Characters>2525</Characters>
  <Application>Microsoft Office Word</Application>
  <DocSecurity>0</DocSecurity>
  <Lines>126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2024-11-10T13:43:00Z</dcterms:created>
  <dcterms:modified xsi:type="dcterms:W3CDTF">2024-11-10T13:43:00Z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062b3266968b6d639d6b35edaa10ed0fc771e9318596581a1ed0ce7febe47c53</vt:lpwstr>
  </property>
</Properties>
</file>