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top w:w="288" w:type="dxa"/>
          <w:left w:w="504" w:type="dxa"/>
          <w:bottom w:w="288" w:type="dxa"/>
          <w:right w:w="504" w:type="dxa"/>
        </w:tblCellMar>
        <w:tblLook w:val="0600" w:firstRow="0" w:lastRow="0" w:firstColumn="0" w:lastColumn="0" w:noHBand="1" w:noVBand="1"/>
      </w:tblPr>
      <w:tblGrid>
        <w:gridCol w:w="569"/>
        <w:gridCol w:w="279"/>
        <w:gridCol w:w="3539"/>
        <w:gridCol w:w="6398"/>
        <w:gridCol w:w="289"/>
        <w:gridCol w:w="568"/>
      </w:tblGrid>
      <w:tr w:rsidR="00F91753" w:rsidRPr="00320ECB" w14:paraId="3333E864" w14:textId="77777777" w:rsidTr="00CC5ED4">
        <w:trPr>
          <w:trHeight w:val="600"/>
          <w:jc w:val="center"/>
        </w:trPr>
        <w:tc>
          <w:tcPr>
            <w:tcW w:w="11624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DC79A7" w14:textId="77777777" w:rsidR="00F91753" w:rsidRPr="00173B36" w:rsidRDefault="00F91753" w:rsidP="00262B06"/>
        </w:tc>
      </w:tr>
      <w:tr w:rsidR="00173B36" w:rsidRPr="00320ECB" w14:paraId="7653A903" w14:textId="77777777" w:rsidTr="00CC5ED4">
        <w:trPr>
          <w:trHeight w:val="273"/>
          <w:jc w:val="center"/>
        </w:trPr>
        <w:tc>
          <w:tcPr>
            <w:tcW w:w="567" w:type="dxa"/>
            <w:vMerge w:val="restart"/>
            <w:tcBorders>
              <w:lef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670D4E" w14:textId="77777777" w:rsidR="00F91753" w:rsidRPr="00173B36" w:rsidRDefault="00F91753" w:rsidP="00262B06"/>
        </w:tc>
        <w:tc>
          <w:tcPr>
            <w:tcW w:w="279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766664" w14:textId="77777777" w:rsidR="00F91753" w:rsidRPr="00173B36" w:rsidRDefault="00F91753" w:rsidP="00262B06"/>
        </w:tc>
        <w:tc>
          <w:tcPr>
            <w:tcW w:w="9922" w:type="dxa"/>
            <w:gridSpan w:val="2"/>
            <w:tcBorders>
              <w:bottom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42EA3D" w14:textId="77777777" w:rsidR="00F91753" w:rsidRPr="00173B36" w:rsidRDefault="00F91753" w:rsidP="00262B06">
            <w:pPr>
              <w:pStyle w:val="NoSpacing"/>
            </w:pPr>
          </w:p>
        </w:tc>
        <w:tc>
          <w:tcPr>
            <w:tcW w:w="289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20ECD1" w14:textId="77777777" w:rsidR="00F91753" w:rsidRPr="00173B36" w:rsidRDefault="00F91753" w:rsidP="00262B06"/>
        </w:tc>
        <w:tc>
          <w:tcPr>
            <w:tcW w:w="567" w:type="dxa"/>
            <w:vMerge w:val="restart"/>
            <w:tcBorders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29F2C8" w14:textId="77777777" w:rsidR="00F91753" w:rsidRPr="00173B36" w:rsidRDefault="00F91753" w:rsidP="00262B06"/>
        </w:tc>
      </w:tr>
      <w:tr w:rsidR="00173B36" w:rsidRPr="00320ECB" w14:paraId="45DEE8E1" w14:textId="77777777" w:rsidTr="000C1610">
        <w:trPr>
          <w:trHeight w:val="1045"/>
          <w:jc w:val="center"/>
        </w:trPr>
        <w:tc>
          <w:tcPr>
            <w:tcW w:w="567" w:type="dxa"/>
            <w:vMerge/>
            <w:tcBorders>
              <w:lef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7C770" w14:textId="77777777" w:rsidR="00F91753" w:rsidRPr="00173B36" w:rsidRDefault="00F91753" w:rsidP="00262B06"/>
        </w:tc>
        <w:tc>
          <w:tcPr>
            <w:tcW w:w="279" w:type="dxa"/>
            <w:vMerge/>
            <w:tcBorders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FAC42B" w14:textId="77777777" w:rsidR="00F91753" w:rsidRPr="00173B36" w:rsidRDefault="00F91753" w:rsidP="00262B06"/>
        </w:tc>
        <w:tc>
          <w:tcPr>
            <w:tcW w:w="99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446D1C" w14:textId="0676EE88" w:rsidR="00261E7B" w:rsidRDefault="00DA295A" w:rsidP="00262B06">
            <w:pPr>
              <w:pStyle w:val="Title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B3ABB3" wp14:editId="46355126">
                      <wp:extent cx="585470" cy="91440"/>
                      <wp:effectExtent l="0" t="0" r="5080" b="3810"/>
                      <wp:docPr id="7" name="Freeform: 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5470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F89814" id="Freeform: Shape 7" o:spid="_x0000_s1026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6015,0;501469,37882;0,37882;0,56171;501469,56171;546015,94053;591835,47027;546015,0;546015,75765;519288,56171;519288,39189;546015,19594;574016,48333;546015,75765" o:connectangles="0,0,0,0,0,0,0,0,0,0,0,0,0,0"/>
                      <w10:anchorlock/>
                    </v:shape>
                  </w:pict>
                </mc:Fallback>
              </mc:AlternateContent>
            </w:r>
            <w:r w:rsidR="000D1410">
              <w:t>vikas kumar</w:t>
            </w:r>
            <w:r w:rsidR="00261E7B">
              <w:t xml:space="preserve"> </w:t>
            </w:r>
            <w:r w:rsidRPr="00DB5069">
              <w:rPr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70121329" wp14:editId="53206832">
                      <wp:extent cx="594360" cy="88900"/>
                      <wp:effectExtent l="0" t="0" r="0" b="6350"/>
                      <wp:docPr id="6" name="Freeform: 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4360" cy="88900"/>
                              </a:xfrm>
                              <a:custGeom>
                                <a:avLst/>
                                <a:gdLst>
                                  <a:gd name="connsiteX0" fmla="*/ 598039 w 594245"/>
                                  <a:gd name="connsiteY0" fmla="*/ 36698 h 88582"/>
                                  <a:gd name="connsiteX1" fmla="*/ 89769 w 594245"/>
                                  <a:gd name="connsiteY1" fmla="*/ 36698 h 88582"/>
                                  <a:gd name="connsiteX2" fmla="*/ 45517 w 594245"/>
                                  <a:gd name="connsiteY2" fmla="*/ 0 h 88582"/>
                                  <a:gd name="connsiteX3" fmla="*/ 0 w 594245"/>
                                  <a:gd name="connsiteY3" fmla="*/ 45557 h 88582"/>
                                  <a:gd name="connsiteX4" fmla="*/ 45517 w 594245"/>
                                  <a:gd name="connsiteY4" fmla="*/ 91113 h 88582"/>
                                  <a:gd name="connsiteX5" fmla="*/ 89769 w 594245"/>
                                  <a:gd name="connsiteY5" fmla="*/ 54415 h 88582"/>
                                  <a:gd name="connsiteX6" fmla="*/ 598039 w 594245"/>
                                  <a:gd name="connsiteY6" fmla="*/ 54415 h 88582"/>
                                  <a:gd name="connsiteX7" fmla="*/ 598039 w 594245"/>
                                  <a:gd name="connsiteY7" fmla="*/ 36698 h 88582"/>
                                  <a:gd name="connsiteX8" fmla="*/ 45517 w 594245"/>
                                  <a:gd name="connsiteY8" fmla="*/ 73397 h 88582"/>
                                  <a:gd name="connsiteX9" fmla="*/ 17701 w 594245"/>
                                  <a:gd name="connsiteY9" fmla="*/ 45557 h 88582"/>
                                  <a:gd name="connsiteX10" fmla="*/ 45517 w 594245"/>
                                  <a:gd name="connsiteY10" fmla="*/ 17716 h 88582"/>
                                  <a:gd name="connsiteX11" fmla="*/ 73333 w 594245"/>
                                  <a:gd name="connsiteY11" fmla="*/ 45557 h 88582"/>
                                  <a:gd name="connsiteX12" fmla="*/ 45517 w 594245"/>
                                  <a:gd name="connsiteY12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94245" h="88582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16459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B97A38" id="Freeform: Shape 6" o:spid="_x0000_s1026" style="width:46.8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245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" path="m598039,36698r-508270,c85976,15186,67011,,45517,,20230,,,20247,,45557,,70866,20230,91113,45517,91113v21494,,40459,-15185,44252,-36698l598039,54415r,-17717xm45517,73397c30344,73397,17701,60742,17701,45557v,-15186,12643,-27841,27816,-27841c60689,17716,73333,30371,73333,45557v,16451,-12644,27840,-27816,27840xe" fillcolor="#718eb5 [3206]" stroked="f" strokeweight=".35089mm">
                      <v:stroke joinstyle="miter"/>
                      <v:path arrowok="t" o:connecttype="custom" o:connectlocs="598155,36830;89786,36830;45526,0;0,45721;45526,91440;89786,54610;598155,54610;598155,36830;45526,73660;17704,45721;45526,17780;73347,45721;45526,73660" o:connectangles="0,0,0,0,0,0,0,0,0,0,0,0,0"/>
                      <w10:anchorlock/>
                    </v:shape>
                  </w:pict>
                </mc:Fallback>
              </mc:AlternateContent>
            </w:r>
          </w:p>
          <w:p w14:paraId="441A7A3A" w14:textId="11657157" w:rsidR="00B62B99" w:rsidRPr="00173B36" w:rsidRDefault="000D1410" w:rsidP="00262B06">
            <w:pPr>
              <w:pStyle w:val="Subtitle"/>
            </w:pPr>
            <w:r>
              <w:t>electronic and communication engineer</w:t>
            </w:r>
          </w:p>
        </w:tc>
        <w:tc>
          <w:tcPr>
            <w:tcW w:w="289" w:type="dxa"/>
            <w:vMerge/>
            <w:tcBorders>
              <w:lef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CFDF9B" w14:textId="77777777" w:rsidR="00F91753" w:rsidRPr="00173B36" w:rsidRDefault="00F91753" w:rsidP="00262B06"/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C223A9" w14:textId="77777777" w:rsidR="00F91753" w:rsidRPr="00173B36" w:rsidRDefault="00F91753" w:rsidP="00262B06"/>
        </w:tc>
      </w:tr>
      <w:tr w:rsidR="00173B36" w:rsidRPr="00320ECB" w14:paraId="4A3A9BAE" w14:textId="77777777" w:rsidTr="00CC5ED4">
        <w:trPr>
          <w:trHeight w:val="252"/>
          <w:jc w:val="center"/>
        </w:trPr>
        <w:tc>
          <w:tcPr>
            <w:tcW w:w="567" w:type="dxa"/>
            <w:vMerge/>
            <w:tcBorders>
              <w:lef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98DB74" w14:textId="77777777" w:rsidR="004A4C74" w:rsidRPr="00173B36" w:rsidRDefault="004A4C74" w:rsidP="00262B06"/>
        </w:tc>
        <w:tc>
          <w:tcPr>
            <w:tcW w:w="279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27B134" w14:textId="77777777" w:rsidR="004A4C74" w:rsidRPr="00173B36" w:rsidRDefault="004A4C74" w:rsidP="00262B06"/>
        </w:tc>
        <w:tc>
          <w:tcPr>
            <w:tcW w:w="9922" w:type="dxa"/>
            <w:gridSpan w:val="2"/>
            <w:tcBorders>
              <w:top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C5FD59" w14:textId="77777777" w:rsidR="004A4C74" w:rsidRPr="00173B36" w:rsidRDefault="004A4C74" w:rsidP="00262B06">
            <w:pPr>
              <w:pStyle w:val="NoSpacing"/>
            </w:pPr>
          </w:p>
        </w:tc>
        <w:tc>
          <w:tcPr>
            <w:tcW w:w="289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94F090" w14:textId="77777777" w:rsidR="004A4C74" w:rsidRPr="00173B36" w:rsidRDefault="004A4C74" w:rsidP="00262B06"/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DD84C1" w14:textId="77777777" w:rsidR="004A4C74" w:rsidRPr="00173B36" w:rsidRDefault="004A4C74" w:rsidP="00262B06"/>
        </w:tc>
      </w:tr>
      <w:tr w:rsidR="00F91753" w:rsidRPr="00320ECB" w14:paraId="7326959F" w14:textId="77777777" w:rsidTr="000C1610">
        <w:trPr>
          <w:trHeight w:val="346"/>
          <w:jc w:val="center"/>
        </w:trPr>
        <w:tc>
          <w:tcPr>
            <w:tcW w:w="11624" w:type="dxa"/>
            <w:gridSpan w:val="6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734B8F" w14:textId="77777777" w:rsidR="00F91753" w:rsidRPr="00173B36" w:rsidRDefault="00F91753" w:rsidP="00262B06"/>
        </w:tc>
      </w:tr>
      <w:tr w:rsidR="00686284" w:rsidRPr="00320ECB" w14:paraId="6C7457F3" w14:textId="77777777" w:rsidTr="00D65B0A">
        <w:trPr>
          <w:trHeight w:val="1918"/>
          <w:jc w:val="center"/>
        </w:trPr>
        <w:tc>
          <w:tcPr>
            <w:tcW w:w="43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p w14:paraId="2A46EB73" w14:textId="0E799712" w:rsidR="00792D43" w:rsidRPr="00D71C33" w:rsidRDefault="000C1610" w:rsidP="00262B06">
            <w:pPr>
              <w:pStyle w:val="Heading1"/>
              <w:rPr>
                <w:u w:val="single"/>
              </w:rPr>
            </w:pPr>
            <w:r>
              <w:t xml:space="preserve"> </w:t>
            </w:r>
            <w:r w:rsidR="000D1410" w:rsidRPr="00D71C33">
              <w:rPr>
                <w:u w:val="single"/>
              </w:rPr>
              <w:t>contact</w:t>
            </w:r>
          </w:p>
          <w:p w14:paraId="71AA32D2" w14:textId="7D10EF00" w:rsidR="00792D43" w:rsidRPr="00816E02" w:rsidRDefault="00FB1F01" w:rsidP="00262B06">
            <w:pPr>
              <w:pStyle w:val="Contact"/>
              <w:framePr w:wrap="auto" w:vAnchor="margin" w:xAlign="left" w:yAlign="inline"/>
              <w:suppressOverlap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16E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9DE139" wp14:editId="39D6479C">
                  <wp:extent cx="198010" cy="187200"/>
                  <wp:effectExtent l="0" t="0" r="0" b="3810"/>
                  <wp:docPr id="8" name="Graphic 8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un_Phone_178782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1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816E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0D1410" w:rsidRPr="00816E02">
              <w:rPr>
                <w:rFonts w:ascii="Times New Roman" w:hAnsi="Times New Roman" w:cs="Times New Roman"/>
                <w:sz w:val="24"/>
                <w:szCs w:val="24"/>
              </w:rPr>
              <w:t>7006389740</w:t>
            </w:r>
          </w:p>
          <w:p w14:paraId="296C953B" w14:textId="627A4580" w:rsidR="00792D43" w:rsidRPr="00816E02" w:rsidRDefault="00FB1F01" w:rsidP="00262B06">
            <w:pPr>
              <w:pStyle w:val="Contact"/>
              <w:framePr w:wrap="auto" w:vAnchor="margin" w:xAlign="left" w:yAlign="inline"/>
              <w:suppressOverlap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16E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AAD461" wp14:editId="41A27577">
                  <wp:extent cx="190500" cy="156210"/>
                  <wp:effectExtent l="0" t="0" r="0" b="0"/>
                  <wp:docPr id="10" name="Graphic 10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oun_envelope_179211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816E0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0D1410" w:rsidRPr="00816E02">
              <w:rPr>
                <w:rFonts w:ascii="Times New Roman" w:hAnsi="Times New Roman" w:cs="Times New Roman"/>
                <w:sz w:val="24"/>
                <w:szCs w:val="24"/>
              </w:rPr>
              <w:t>vk142731@gmail.com</w:t>
            </w:r>
          </w:p>
          <w:p w14:paraId="45A5C47C" w14:textId="1CBD7AFE" w:rsidR="00686284" w:rsidRPr="00173B36" w:rsidRDefault="00FB1F01" w:rsidP="00262B06">
            <w:pPr>
              <w:pStyle w:val="Contact"/>
              <w:framePr w:wrap="auto" w:vAnchor="margin" w:xAlign="left" w:yAlign="inline"/>
              <w:suppressOverlap w:val="0"/>
            </w:pPr>
            <w:r w:rsidRPr="00816E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81232F" wp14:editId="452F8A74">
                  <wp:extent cx="190500" cy="180975"/>
                  <wp:effectExtent l="0" t="0" r="0" b="9525"/>
                  <wp:docPr id="11" name="Graphic 11" descr="Glob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noun_Globe_178810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816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E02" w:rsidRPr="00816E02">
              <w:rPr>
                <w:rFonts w:ascii="Times New Roman" w:hAnsi="Times New Roman" w:cs="Times New Roman"/>
                <w:sz w:val="24"/>
                <w:szCs w:val="24"/>
              </w:rPr>
              <w:t>linkedin.com/in/vikas-kumar-1311b51bb</w:t>
            </w:r>
          </w:p>
        </w:tc>
        <w:tc>
          <w:tcPr>
            <w:tcW w:w="72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sdt>
            <w:sdtPr>
              <w:id w:val="-447008296"/>
              <w:placeholder>
                <w:docPart w:val="8E15FC8D025143508174117702223278"/>
              </w:placeholder>
              <w:temporary/>
              <w:showingPlcHdr/>
              <w15:appearance w15:val="hidden"/>
            </w:sdtPr>
            <w:sdtContent>
              <w:p w14:paraId="036FB0E7" w14:textId="77777777" w:rsidR="008C78F5" w:rsidRPr="00173B36" w:rsidRDefault="00FF673C" w:rsidP="00262B06">
                <w:pPr>
                  <w:pStyle w:val="Heading1"/>
                </w:pPr>
                <w:r w:rsidRPr="00D71C33">
                  <w:rPr>
                    <w:u w:val="single"/>
                  </w:rPr>
                  <w:t>PROFILE</w:t>
                </w:r>
              </w:p>
            </w:sdtContent>
          </w:sdt>
          <w:p w14:paraId="6EE237F3" w14:textId="142C7E06" w:rsidR="003E1692" w:rsidRPr="00173B36" w:rsidRDefault="003E1692" w:rsidP="00262B06">
            <w:pPr>
              <w:pStyle w:val="NoSpacing"/>
            </w:pPr>
          </w:p>
          <w:p w14:paraId="778961A8" w14:textId="1F2061E2" w:rsidR="00686284" w:rsidRPr="00173B36" w:rsidRDefault="00816E02" w:rsidP="00D65B0A">
            <w:pPr>
              <w:spacing w:after="492" w:line="276" w:lineRule="auto"/>
              <w:ind w:right="27"/>
              <w:jc w:val="both"/>
            </w:pPr>
            <w:r w:rsidRPr="0020719E">
              <w:rPr>
                <w:rFonts w:ascii="Times New Roman" w:eastAsia="Times New Roman" w:hAnsi="Times New Roman" w:cs="Times New Roman"/>
                <w:color w:val="333333" w:themeColor="background2" w:themeShade="80"/>
                <w:sz w:val="20"/>
                <w:szCs w:val="20"/>
              </w:rPr>
              <w:t>SEEKING A CHALLENGING POSITION IN A REPUTABLE ORGANISATION TO EXPAND AND UTILIZE MY LEARNING, SKILLS AND KNOWLEDGE. POSSESS GOOD COMMUNICATION SKILLS AND HAVE AN EYE ON DETAILS. FLEXIBLE TO WORK IN ANY ENVIRONMENT AS REQUIRED</w:t>
            </w:r>
            <w:r>
              <w:rPr>
                <w:rFonts w:ascii="Times New Roman" w:eastAsia="Times New Roman" w:hAnsi="Times New Roman" w:cs="Times New Roman"/>
                <w:color w:val="424242"/>
              </w:rPr>
              <w:t>.</w:t>
            </w:r>
          </w:p>
        </w:tc>
      </w:tr>
      <w:tr w:rsidR="00F716E1" w:rsidRPr="00320ECB" w14:paraId="7F81A22E" w14:textId="77777777" w:rsidTr="00CC5ED4">
        <w:trPr>
          <w:trHeight w:val="1932"/>
          <w:jc w:val="center"/>
        </w:trPr>
        <w:tc>
          <w:tcPr>
            <w:tcW w:w="43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211169216"/>
              <w:placeholder>
                <w:docPart w:val="83DDFEDFE5B64CC1BF40B98AACC8CF6B"/>
              </w:placeholder>
              <w:temporary/>
              <w:showingPlcHdr/>
              <w15:appearance w15:val="hidden"/>
            </w:sdtPr>
            <w:sdtContent>
              <w:p w14:paraId="465EF119" w14:textId="77777777" w:rsidR="00F716E1" w:rsidRPr="00173B36" w:rsidRDefault="00FF673C" w:rsidP="00262B06">
                <w:pPr>
                  <w:pStyle w:val="Heading1"/>
                </w:pPr>
                <w:r w:rsidRPr="00D71C33">
                  <w:rPr>
                    <w:u w:val="single"/>
                  </w:rPr>
                  <w:t>SKILLS</w:t>
                </w:r>
              </w:p>
            </w:sdtContent>
          </w:sdt>
          <w:p w14:paraId="0FA6074C" w14:textId="77777777" w:rsidR="00F716E1" w:rsidRPr="00094DAA" w:rsidRDefault="00816E02" w:rsidP="00816E02">
            <w:pPr>
              <w:pStyle w:val="ListParagrap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094DAA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PCB DESIGNING</w:t>
            </w:r>
          </w:p>
          <w:p w14:paraId="1602036E" w14:textId="77777777" w:rsidR="00816E02" w:rsidRPr="00094DAA" w:rsidRDefault="00816E02" w:rsidP="00816E02">
            <w:pPr>
              <w:pStyle w:val="ListParagrap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094DAA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SOLDERING</w:t>
            </w:r>
          </w:p>
          <w:p w14:paraId="611297D2" w14:textId="77777777" w:rsidR="00816E02" w:rsidRPr="00094DAA" w:rsidRDefault="00573FBA" w:rsidP="00816E02">
            <w:pPr>
              <w:pStyle w:val="ListParagrap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094DAA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COMPUTER PROFICIENCY</w:t>
            </w:r>
          </w:p>
          <w:p w14:paraId="4D20A016" w14:textId="65F78938" w:rsidR="00573FBA" w:rsidRPr="00094DAA" w:rsidRDefault="00573FBA" w:rsidP="00573FBA">
            <w:pPr>
              <w:pStyle w:val="ListParagrap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094DAA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MS OFFICE</w:t>
            </w:r>
          </w:p>
          <w:p w14:paraId="64580EA5" w14:textId="25D35F78" w:rsidR="007D34E1" w:rsidRPr="00094DAA" w:rsidRDefault="007D34E1" w:rsidP="00573FBA">
            <w:pPr>
              <w:pStyle w:val="ListParagrap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094DAA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PYTHON</w:t>
            </w:r>
          </w:p>
          <w:p w14:paraId="225AE4AE" w14:textId="77777777" w:rsidR="00573FBA" w:rsidRPr="00094DAA" w:rsidRDefault="00573FBA" w:rsidP="00573FBA">
            <w:pPr>
              <w:pStyle w:val="ListParagrap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094DAA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LEADERSHIP EXPERIENCE</w:t>
            </w:r>
          </w:p>
          <w:p w14:paraId="1D599A92" w14:textId="1F2C7A99" w:rsidR="00573FBA" w:rsidRPr="00173B36" w:rsidRDefault="00573FBA" w:rsidP="00573FBA">
            <w:pPr>
              <w:pStyle w:val="ListParagraph"/>
            </w:pPr>
            <w:r w:rsidRPr="00094DAA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QUICK LEARNER</w:t>
            </w:r>
          </w:p>
        </w:tc>
        <w:tc>
          <w:tcPr>
            <w:tcW w:w="7244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8FAD6FB" w14:textId="0381D4C3" w:rsidR="00353B99" w:rsidRPr="00767CA8" w:rsidRDefault="000B22CE" w:rsidP="007714AC">
            <w:pPr>
              <w:pStyle w:val="Heading1"/>
              <w:rPr>
                <w:u w:val="single"/>
              </w:rPr>
            </w:pPr>
            <w:r w:rsidRPr="00767CA8">
              <w:rPr>
                <w:u w:val="single"/>
              </w:rPr>
              <w:t>EXPERIENCE</w:t>
            </w:r>
          </w:p>
          <w:p w14:paraId="0B88ABAB" w14:textId="77777777" w:rsidR="004B5339" w:rsidRDefault="004B5339" w:rsidP="007714AC">
            <w:pPr>
              <w:pStyle w:val="Heading1"/>
              <w:rPr>
                <w:sz w:val="16"/>
                <w:szCs w:val="16"/>
              </w:rPr>
            </w:pPr>
          </w:p>
          <w:p w14:paraId="5DFB98BF" w14:textId="77777777" w:rsidR="00CD517C" w:rsidRDefault="00CD517C" w:rsidP="007714AC">
            <w:pPr>
              <w:pStyle w:val="Heading1"/>
              <w:rPr>
                <w:sz w:val="16"/>
                <w:szCs w:val="16"/>
              </w:rPr>
            </w:pPr>
          </w:p>
          <w:p w14:paraId="02764B91" w14:textId="265DFEB5" w:rsidR="00D65B0A" w:rsidRPr="00D65B0A" w:rsidRDefault="007478FE" w:rsidP="00D65B0A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6359C1" w:rsidRPr="0093050D">
              <w:rPr>
                <w:sz w:val="16"/>
                <w:szCs w:val="16"/>
              </w:rPr>
              <w:t>14/04/2021 – 20/04/2021</w:t>
            </w:r>
          </w:p>
          <w:p w14:paraId="152095C0" w14:textId="46520B48" w:rsidR="00CD517C" w:rsidRDefault="0095496A" w:rsidP="002839BF">
            <w:pPr>
              <w:pStyle w:val="Heading1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color w:val="595959"/>
                <w:sz w:val="20"/>
              </w:rPr>
            </w:pPr>
            <w:r w:rsidRPr="00DB5069">
              <w:rPr>
                <w:rFonts w:ascii="Times New Roman" w:eastAsia="Times New Roman" w:hAnsi="Times New Roman" w:cs="Times New Roman"/>
                <w:sz w:val="20"/>
              </w:rPr>
              <w:t>bd</w:t>
            </w:r>
            <w:r w:rsidR="006359C1" w:rsidRPr="00DB5069">
              <w:rPr>
                <w:rFonts w:ascii="Times New Roman" w:eastAsia="Times New Roman" w:hAnsi="Times New Roman" w:cs="Times New Roman"/>
                <w:sz w:val="20"/>
              </w:rPr>
              <w:t>M,</w:t>
            </w:r>
            <w:r w:rsidR="006359C1">
              <w:rPr>
                <w:rFonts w:ascii="Times New Roman" w:eastAsia="Times New Roman" w:hAnsi="Times New Roman" w:cs="Times New Roman"/>
                <w:color w:val="1D824C"/>
                <w:sz w:val="20"/>
              </w:rPr>
              <w:t xml:space="preserve"> </w:t>
            </w:r>
            <w:r w:rsidR="006359C1">
              <w:rPr>
                <w:rFonts w:ascii="Times New Roman" w:eastAsia="Times New Roman" w:hAnsi="Times New Roman" w:cs="Times New Roman"/>
                <w:color w:val="595959"/>
                <w:sz w:val="20"/>
              </w:rPr>
              <w:t>AEKANSH DIGIMAA</w:t>
            </w:r>
          </w:p>
          <w:p w14:paraId="57E89B8C" w14:textId="4D5BF962" w:rsidR="002839BF" w:rsidRDefault="006359C1" w:rsidP="007478FE">
            <w:pPr>
              <w:pStyle w:val="Heading1"/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54585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54585A"/>
                <w:sz w:val="20"/>
              </w:rPr>
              <w:t>PURSUING LEADS AND MOVING THEM THROUGHTHESALES CYCLE.SETTING GOALS FOR THE BUSINESS.DEVELOPMENT TEAM AND DEVELOPINGSTRATEGIES TO MEET THOSE</w:t>
            </w:r>
            <w:r w:rsidR="0029384E">
              <w:rPr>
                <w:rFonts w:ascii="Times New Roman" w:eastAsia="Times New Roman" w:hAnsi="Times New Roman" w:cs="Times New Roman"/>
                <w:color w:val="54585A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4585A"/>
                <w:sz w:val="20"/>
              </w:rPr>
              <w:t>GOAL</w:t>
            </w:r>
            <w:r w:rsidR="00B61157">
              <w:rPr>
                <w:rFonts w:ascii="Times New Roman" w:eastAsia="Times New Roman" w:hAnsi="Times New Roman" w:cs="Times New Roman"/>
                <w:color w:val="54585A"/>
                <w:sz w:val="20"/>
              </w:rPr>
              <w:t>s.</w:t>
            </w:r>
          </w:p>
          <w:p w14:paraId="5F0B4586" w14:textId="00D0736C" w:rsidR="00B61157" w:rsidRPr="00B61157" w:rsidRDefault="00B61157" w:rsidP="002839BF">
            <w:pPr>
              <w:pStyle w:val="Heading1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color w:val="54585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54585A"/>
                <w:sz w:val="20"/>
              </w:rPr>
              <w:t xml:space="preserve">I have </w:t>
            </w:r>
            <w:r w:rsidR="00BE5EC8">
              <w:rPr>
                <w:rFonts w:ascii="Times New Roman" w:eastAsia="Times New Roman" w:hAnsi="Times New Roman" w:cs="Times New Roman"/>
                <w:color w:val="54585A"/>
                <w:sz w:val="20"/>
              </w:rPr>
              <w:t xml:space="preserve">experience in pcb designing </w:t>
            </w:r>
            <w:r>
              <w:rPr>
                <w:rFonts w:ascii="Times New Roman" w:eastAsia="Times New Roman" w:hAnsi="Times New Roman" w:cs="Times New Roman"/>
                <w:color w:val="54585A"/>
                <w:sz w:val="20"/>
              </w:rPr>
              <w:t xml:space="preserve"> </w:t>
            </w:r>
          </w:p>
          <w:p w14:paraId="658ED5C5" w14:textId="776D0A70" w:rsidR="0020719E" w:rsidRPr="004B5339" w:rsidRDefault="00573FBA" w:rsidP="0020719E">
            <w:pPr>
              <w:pStyle w:val="Heading1"/>
              <w:rPr>
                <w:u w:val="single"/>
              </w:rPr>
            </w:pPr>
            <w:r w:rsidRPr="004B5339">
              <w:rPr>
                <w:u w:val="single"/>
              </w:rPr>
              <w:t>PROJECT</w:t>
            </w:r>
          </w:p>
          <w:p w14:paraId="7E81A92C" w14:textId="77777777" w:rsidR="005B36A3" w:rsidRDefault="005B36A3" w:rsidP="00262B06">
            <w:pPr>
              <w:pStyle w:val="NoSpacing"/>
            </w:pPr>
          </w:p>
          <w:p w14:paraId="0F767AFE" w14:textId="77777777" w:rsidR="0020719E" w:rsidRPr="0020719E" w:rsidRDefault="0020719E" w:rsidP="005B36A3">
            <w:pPr>
              <w:numPr>
                <w:ilvl w:val="0"/>
                <w:numId w:val="5"/>
              </w:numPr>
              <w:spacing w:before="0" w:after="18" w:line="259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</w:rPr>
              <w:t>DESIGN AND OPTIMIZATION OF OPTOELECTRONICS DEVICES.</w:t>
            </w:r>
          </w:p>
          <w:p w14:paraId="4AE9BB11" w14:textId="6F6E6182" w:rsidR="0020719E" w:rsidRPr="005B36A3" w:rsidRDefault="0020719E" w:rsidP="005B36A3">
            <w:pPr>
              <w:numPr>
                <w:ilvl w:val="0"/>
                <w:numId w:val="5"/>
              </w:numPr>
              <w:spacing w:before="0" w:after="18" w:line="259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</w:rPr>
              <w:t>WORK ON ARDUINO UNO AND IOT</w:t>
            </w:r>
          </w:p>
          <w:p w14:paraId="789FAFCF" w14:textId="43B44883" w:rsidR="005B36A3" w:rsidRPr="0020719E" w:rsidRDefault="005B36A3" w:rsidP="005B36A3">
            <w:pPr>
              <w:numPr>
                <w:ilvl w:val="0"/>
                <w:numId w:val="5"/>
              </w:numPr>
              <w:spacing w:before="0" w:after="18" w:line="259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</w:rPr>
              <w:t>WORK ON PCB DESIGNING</w:t>
            </w:r>
          </w:p>
          <w:p w14:paraId="6BE90143" w14:textId="652B2842" w:rsidR="0020719E" w:rsidRPr="0020719E" w:rsidRDefault="0020719E" w:rsidP="005B36A3">
            <w:pPr>
              <w:spacing w:before="0" w:after="18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</w:rPr>
              <w:t xml:space="preserve">                          </w:t>
            </w:r>
          </w:p>
          <w:p w14:paraId="68912DF1" w14:textId="1EED78C7" w:rsidR="006A6C9F" w:rsidRDefault="00573FBA" w:rsidP="00777FEA">
            <w:pPr>
              <w:pStyle w:val="Heading2"/>
              <w:rPr>
                <w:rFonts w:asciiTheme="majorHAnsi" w:hAnsiTheme="majorHAnsi"/>
                <w:color w:val="000000" w:themeColor="text1"/>
                <w:u w:val="single"/>
              </w:rPr>
            </w:pPr>
            <w:r w:rsidRPr="006A6C9F">
              <w:rPr>
                <w:rFonts w:asciiTheme="majorHAnsi" w:hAnsiTheme="majorHAnsi"/>
                <w:color w:val="000000" w:themeColor="text1"/>
                <w:u w:val="single"/>
              </w:rPr>
              <w:t>TRAINING AND CERTIFICATES</w:t>
            </w:r>
          </w:p>
          <w:p w14:paraId="173F1AA0" w14:textId="77777777" w:rsidR="00777FEA" w:rsidRPr="00777FEA" w:rsidRDefault="00777FEA" w:rsidP="00777FEA"/>
          <w:p w14:paraId="7F377D76" w14:textId="25F27D6D" w:rsidR="0020719E" w:rsidRDefault="0020719E" w:rsidP="007D34E1">
            <w:pPr>
              <w:numPr>
                <w:ilvl w:val="0"/>
                <w:numId w:val="5"/>
              </w:numPr>
              <w:spacing w:before="0" w:after="18" w:line="259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</w:rPr>
              <w:t xml:space="preserve">FUNDAMENTAL OF DIGITAL MARKETING                                                         </w:t>
            </w:r>
            <w:r w:rsidR="005B36A3">
              <w:rPr>
                <w:rFonts w:ascii="Times New Roman" w:eastAsia="Times New Roman" w:hAnsi="Times New Roman" w:cs="Times New Roman"/>
                <w:color w:val="595959"/>
                <w:sz w:val="20"/>
              </w:rPr>
              <w:t xml:space="preserve">            </w:t>
            </w:r>
            <w:r w:rsidRPr="005B36A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(FROM GOOGLE) </w:t>
            </w:r>
          </w:p>
          <w:p w14:paraId="0ED502CB" w14:textId="77777777" w:rsidR="0020719E" w:rsidRDefault="0020719E" w:rsidP="007D34E1">
            <w:pPr>
              <w:numPr>
                <w:ilvl w:val="0"/>
                <w:numId w:val="5"/>
              </w:numPr>
              <w:spacing w:before="0" w:after="18" w:line="259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</w:rPr>
              <w:t xml:space="preserve">INTRODUCTION TO THE IOT AND EMBEDDED SYSTEM                                 </w:t>
            </w:r>
            <w:r w:rsidRPr="005B36A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(FROM COURSERA) </w:t>
            </w:r>
          </w:p>
          <w:p w14:paraId="1CD8E104" w14:textId="77777777" w:rsidR="0020719E" w:rsidRDefault="0020719E" w:rsidP="007D34E1">
            <w:pPr>
              <w:numPr>
                <w:ilvl w:val="0"/>
                <w:numId w:val="5"/>
              </w:numPr>
              <w:spacing w:before="0" w:after="18" w:line="259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</w:rPr>
              <w:t xml:space="preserve">PROGRAMMING FOR EVERYONE (GETTING STARTED WITH PYTHON)        </w:t>
            </w:r>
            <w:r w:rsidRPr="005B36A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(FROM COURSERA) </w:t>
            </w:r>
          </w:p>
          <w:p w14:paraId="473D23EE" w14:textId="77777777" w:rsidR="0020719E" w:rsidRDefault="0020719E" w:rsidP="007D34E1">
            <w:pPr>
              <w:numPr>
                <w:ilvl w:val="0"/>
                <w:numId w:val="5"/>
              </w:numPr>
              <w:spacing w:before="0" w:after="18" w:line="259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</w:rPr>
              <w:t xml:space="preserve">MS OFFICE                                                                                                                </w:t>
            </w:r>
            <w:r w:rsidRPr="005B36A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(FROM TCS ION) </w:t>
            </w:r>
          </w:p>
          <w:p w14:paraId="1AD0EA66" w14:textId="0950825A" w:rsidR="007D34E1" w:rsidRDefault="0020719E" w:rsidP="005B36A3">
            <w:pPr>
              <w:numPr>
                <w:ilvl w:val="0"/>
                <w:numId w:val="5"/>
              </w:numPr>
              <w:spacing w:before="0" w:after="18" w:line="259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</w:rPr>
              <w:t xml:space="preserve">WORK ON LINE FOLLOWER ROBOT </w:t>
            </w:r>
          </w:p>
          <w:p w14:paraId="1440F3AD" w14:textId="510C4BBD" w:rsidR="007D34E1" w:rsidRPr="005B36A3" w:rsidRDefault="007D34E1" w:rsidP="005B36A3">
            <w:pPr>
              <w:numPr>
                <w:ilvl w:val="0"/>
                <w:numId w:val="5"/>
              </w:numPr>
              <w:spacing w:before="0" w:after="18" w:line="259" w:lineRule="auto"/>
              <w:ind w:hanging="36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D34E1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CCNA 200-301 NETWORK FUNDAMENTAL                                              </w:t>
            </w:r>
            <w:r w:rsidRPr="005B36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(SKILL UP BY SIMPLILEARN) </w:t>
            </w:r>
          </w:p>
          <w:p w14:paraId="36D154A5" w14:textId="569D1AA1" w:rsidR="00F716E1" w:rsidRPr="00816E02" w:rsidRDefault="00F716E1" w:rsidP="00816E02">
            <w:pPr>
              <w:pStyle w:val="Date"/>
            </w:pPr>
          </w:p>
          <w:p w14:paraId="1620B30C" w14:textId="4DBF81B1" w:rsidR="00F716E1" w:rsidRPr="00173B36" w:rsidRDefault="00F716E1" w:rsidP="00262B06"/>
        </w:tc>
      </w:tr>
      <w:tr w:rsidR="00F716E1" w:rsidRPr="00320ECB" w14:paraId="08F06FF8" w14:textId="77777777" w:rsidTr="00CC5ED4">
        <w:trPr>
          <w:trHeight w:val="1833"/>
          <w:jc w:val="center"/>
        </w:trPr>
        <w:tc>
          <w:tcPr>
            <w:tcW w:w="43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072317644"/>
              <w:placeholder>
                <w:docPart w:val="2FAC832E122C467C9700E69BCDE3A4D0"/>
              </w:placeholder>
              <w:temporary/>
              <w:showingPlcHdr/>
              <w15:appearance w15:val="hidden"/>
            </w:sdtPr>
            <w:sdtContent>
              <w:p w14:paraId="2B37C236" w14:textId="77777777" w:rsidR="00F716E1" w:rsidRPr="00173B36" w:rsidRDefault="00FF673C" w:rsidP="00262B06">
                <w:pPr>
                  <w:pStyle w:val="Heading1"/>
                </w:pPr>
                <w:r w:rsidRPr="00777FEA">
                  <w:rPr>
                    <w:u w:val="single"/>
                  </w:rPr>
                  <w:t>EDUCATION</w:t>
                </w:r>
              </w:p>
            </w:sdtContent>
          </w:sdt>
          <w:p w14:paraId="75D190D5" w14:textId="77777777" w:rsidR="00777FEA" w:rsidRDefault="00777FEA" w:rsidP="007D34E1">
            <w:pPr>
              <w:spacing w:after="0"/>
              <w:rPr>
                <w:sz w:val="26"/>
              </w:rPr>
            </w:pPr>
          </w:p>
          <w:p w14:paraId="37B3C731" w14:textId="0953FB04" w:rsidR="007D34E1" w:rsidRDefault="007D34E1" w:rsidP="007D34E1">
            <w:pPr>
              <w:spacing w:after="0"/>
            </w:pPr>
            <w:r>
              <w:rPr>
                <w:sz w:val="26"/>
              </w:rPr>
              <w:t>B. TECH (ECE)</w:t>
            </w:r>
          </w:p>
          <w:p w14:paraId="5EFEBAD2" w14:textId="2A06E96A" w:rsidR="007D34E1" w:rsidRDefault="007D34E1" w:rsidP="007D34E1">
            <w:pPr>
              <w:spacing w:after="0"/>
              <w:rPr>
                <w:sz w:val="20"/>
                <w:szCs w:val="20"/>
              </w:rPr>
            </w:pPr>
            <w:r w:rsidRPr="007D34E1">
              <w:rPr>
                <w:sz w:val="20"/>
                <w:szCs w:val="20"/>
              </w:rPr>
              <w:t>MIET COLLEGE MEERUT</w:t>
            </w:r>
            <w:r>
              <w:rPr>
                <w:sz w:val="20"/>
                <w:szCs w:val="20"/>
              </w:rPr>
              <w:t xml:space="preserve"> (2017-2021)</w:t>
            </w:r>
          </w:p>
          <w:p w14:paraId="663542C6" w14:textId="77777777" w:rsidR="007D34E1" w:rsidRPr="007D34E1" w:rsidRDefault="007D34E1" w:rsidP="007D34E1">
            <w:pPr>
              <w:spacing w:after="0"/>
              <w:rPr>
                <w:sz w:val="20"/>
                <w:szCs w:val="20"/>
              </w:rPr>
            </w:pPr>
          </w:p>
          <w:p w14:paraId="6D51E1BA" w14:textId="64CB1878" w:rsidR="007D34E1" w:rsidRDefault="007D34E1" w:rsidP="007D34E1">
            <w:pPr>
              <w:spacing w:after="0"/>
              <w:ind w:right="316"/>
            </w:pPr>
            <w:r>
              <w:rPr>
                <w:sz w:val="26"/>
              </w:rPr>
              <w:t xml:space="preserve">INTERMEDIATE </w:t>
            </w:r>
          </w:p>
          <w:p w14:paraId="1CAF3193" w14:textId="244F99C5" w:rsidR="007D34E1" w:rsidRDefault="007D34E1" w:rsidP="007D34E1">
            <w:pPr>
              <w:spacing w:after="0"/>
              <w:rPr>
                <w:sz w:val="20"/>
                <w:szCs w:val="20"/>
              </w:rPr>
            </w:pPr>
            <w:r w:rsidRPr="007D34E1">
              <w:rPr>
                <w:sz w:val="20"/>
                <w:szCs w:val="20"/>
              </w:rPr>
              <w:t>JAMMU PUBLIC HR SEC</w:t>
            </w:r>
            <w:r>
              <w:rPr>
                <w:sz w:val="20"/>
                <w:szCs w:val="20"/>
              </w:rPr>
              <w:t xml:space="preserve"> </w:t>
            </w:r>
            <w:r w:rsidRPr="007D34E1">
              <w:rPr>
                <w:sz w:val="20"/>
                <w:szCs w:val="20"/>
              </w:rPr>
              <w:t xml:space="preserve">SCHOOL </w:t>
            </w:r>
            <w:r>
              <w:rPr>
                <w:sz w:val="20"/>
                <w:szCs w:val="20"/>
              </w:rPr>
              <w:t>(2017)</w:t>
            </w:r>
          </w:p>
          <w:p w14:paraId="1CCAED5D" w14:textId="77777777" w:rsidR="007D34E1" w:rsidRDefault="007D34E1" w:rsidP="007D34E1">
            <w:pPr>
              <w:spacing w:after="0"/>
              <w:rPr>
                <w:sz w:val="20"/>
                <w:szCs w:val="20"/>
              </w:rPr>
            </w:pPr>
          </w:p>
          <w:p w14:paraId="2013DCBB" w14:textId="161154FC" w:rsidR="007D34E1" w:rsidRPr="007D34E1" w:rsidRDefault="007D34E1" w:rsidP="007D34E1">
            <w:pPr>
              <w:spacing w:after="0"/>
              <w:rPr>
                <w:sz w:val="28"/>
                <w:szCs w:val="28"/>
              </w:rPr>
            </w:pPr>
            <w:r w:rsidRPr="007D34E1">
              <w:rPr>
                <w:sz w:val="28"/>
                <w:szCs w:val="28"/>
              </w:rPr>
              <w:t>HIGH SCHOOL</w:t>
            </w:r>
          </w:p>
          <w:p w14:paraId="0D3910D9" w14:textId="3000D79C" w:rsidR="007D34E1" w:rsidRDefault="007D34E1" w:rsidP="007D34E1">
            <w:pPr>
              <w:spacing w:after="0"/>
              <w:rPr>
                <w:sz w:val="20"/>
                <w:szCs w:val="20"/>
              </w:rPr>
            </w:pPr>
            <w:r w:rsidRPr="007D34E1">
              <w:rPr>
                <w:sz w:val="20"/>
                <w:szCs w:val="20"/>
              </w:rPr>
              <w:t>JAMMU PUBLIC HR SEC</w:t>
            </w:r>
            <w:r>
              <w:rPr>
                <w:sz w:val="20"/>
                <w:szCs w:val="20"/>
              </w:rPr>
              <w:t xml:space="preserve"> </w:t>
            </w:r>
            <w:r w:rsidRPr="007D34E1">
              <w:rPr>
                <w:sz w:val="20"/>
                <w:szCs w:val="20"/>
              </w:rPr>
              <w:t>SCHOOL (2015)</w:t>
            </w:r>
          </w:p>
          <w:p w14:paraId="2B5C58CF" w14:textId="77777777" w:rsidR="007D34E1" w:rsidRPr="007D34E1" w:rsidRDefault="007D34E1" w:rsidP="007D34E1">
            <w:pPr>
              <w:spacing w:after="0"/>
              <w:rPr>
                <w:sz w:val="20"/>
                <w:szCs w:val="20"/>
              </w:rPr>
            </w:pPr>
          </w:p>
          <w:p w14:paraId="61481977" w14:textId="77777777" w:rsidR="007D34E1" w:rsidRPr="00777FEA" w:rsidRDefault="007D34E1" w:rsidP="007D34E1">
            <w:pPr>
              <w:spacing w:after="74"/>
              <w:ind w:left="23"/>
              <w:rPr>
                <w:color w:val="auto"/>
                <w:u w:val="single"/>
              </w:rPr>
            </w:pPr>
            <w:r w:rsidRPr="00777FEA">
              <w:rPr>
                <w:color w:val="auto"/>
                <w:sz w:val="32"/>
                <w:u w:val="single"/>
              </w:rPr>
              <w:t>LANGUAGES</w:t>
            </w:r>
          </w:p>
          <w:p w14:paraId="5596315B" w14:textId="2605D2C2" w:rsidR="00F716E1" w:rsidRPr="007D34E1" w:rsidRDefault="007D34E1" w:rsidP="007D34E1">
            <w:pPr>
              <w:rPr>
                <w:sz w:val="20"/>
                <w:szCs w:val="20"/>
              </w:rPr>
            </w:pPr>
            <w:r w:rsidRPr="007D34E1">
              <w:rPr>
                <w:sz w:val="20"/>
                <w:szCs w:val="20"/>
              </w:rPr>
              <w:t>Hindi , English , Dogri , Punjabi</w:t>
            </w:r>
          </w:p>
        </w:tc>
        <w:tc>
          <w:tcPr>
            <w:tcW w:w="7244" w:type="dxa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F05B6D" w14:textId="77777777" w:rsidR="00F716E1" w:rsidRPr="00173B36" w:rsidRDefault="00F716E1" w:rsidP="00262B06"/>
        </w:tc>
      </w:tr>
    </w:tbl>
    <w:p w14:paraId="0B042AE1" w14:textId="77777777" w:rsidR="00535F87" w:rsidRPr="00173B36" w:rsidRDefault="00535F87" w:rsidP="00262B06">
      <w:pPr>
        <w:spacing w:before="0" w:after="0"/>
      </w:pPr>
    </w:p>
    <w:sectPr w:rsidR="00535F87" w:rsidRPr="00173B36" w:rsidSect="00D04093"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A91F6" w14:textId="77777777" w:rsidR="003B4A83" w:rsidRDefault="003B4A83" w:rsidP="00BA3E51">
      <w:pPr>
        <w:spacing w:line="240" w:lineRule="auto"/>
      </w:pPr>
      <w:r>
        <w:separator/>
      </w:r>
    </w:p>
  </w:endnote>
  <w:endnote w:type="continuationSeparator" w:id="0">
    <w:p w14:paraId="1D15B072" w14:textId="77777777" w:rsidR="003B4A83" w:rsidRDefault="003B4A83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7ACB3" w14:textId="77777777" w:rsidR="003B4A83" w:rsidRDefault="003B4A83" w:rsidP="00BA3E51">
      <w:pPr>
        <w:spacing w:line="240" w:lineRule="auto"/>
      </w:pPr>
      <w:r>
        <w:separator/>
      </w:r>
    </w:p>
  </w:footnote>
  <w:footnote w:type="continuationSeparator" w:id="0">
    <w:p w14:paraId="6FD18DC4" w14:textId="77777777" w:rsidR="003B4A83" w:rsidRDefault="003B4A83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0E2E"/>
    <w:multiLevelType w:val="hybridMultilevel"/>
    <w:tmpl w:val="3AE829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88E65CE"/>
    <w:multiLevelType w:val="hybridMultilevel"/>
    <w:tmpl w:val="9EF0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F7618"/>
    <w:multiLevelType w:val="hybridMultilevel"/>
    <w:tmpl w:val="825EE6CC"/>
    <w:lvl w:ilvl="0" w:tplc="BAB65B1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6623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2C4B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6623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00F7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6623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7235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6623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AA29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6623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A480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6623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DEF2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6623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F208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6623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8AEC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6623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764884"/>
    <w:multiLevelType w:val="hybridMultilevel"/>
    <w:tmpl w:val="8B6E9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31025"/>
    <w:multiLevelType w:val="hybridMultilevel"/>
    <w:tmpl w:val="04523FD8"/>
    <w:lvl w:ilvl="0" w:tplc="B66A8CD4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C6CD9"/>
    <w:multiLevelType w:val="hybridMultilevel"/>
    <w:tmpl w:val="186400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63B075F"/>
    <w:multiLevelType w:val="hybridMultilevel"/>
    <w:tmpl w:val="E9BA0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C5DDC"/>
    <w:multiLevelType w:val="hybridMultilevel"/>
    <w:tmpl w:val="081A2142"/>
    <w:lvl w:ilvl="0" w:tplc="28EA12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6623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FE79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6623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C43B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6623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C87F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6623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2C63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6623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7070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6623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8C5B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6623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02E1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6623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CA5C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6623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030038"/>
    <w:multiLevelType w:val="hybridMultilevel"/>
    <w:tmpl w:val="18225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C39DD"/>
    <w:multiLevelType w:val="hybridMultilevel"/>
    <w:tmpl w:val="A8646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908647">
    <w:abstractNumId w:val="8"/>
  </w:num>
  <w:num w:numId="2" w16cid:durableId="1006320331">
    <w:abstractNumId w:val="1"/>
  </w:num>
  <w:num w:numId="3" w16cid:durableId="83915314">
    <w:abstractNumId w:val="5"/>
  </w:num>
  <w:num w:numId="4" w16cid:durableId="1450856369">
    <w:abstractNumId w:val="0"/>
  </w:num>
  <w:num w:numId="5" w16cid:durableId="1404334320">
    <w:abstractNumId w:val="2"/>
  </w:num>
  <w:num w:numId="6" w16cid:durableId="1703968501">
    <w:abstractNumId w:val="3"/>
  </w:num>
  <w:num w:numId="7" w16cid:durableId="1531719074">
    <w:abstractNumId w:val="9"/>
  </w:num>
  <w:num w:numId="8" w16cid:durableId="706373390">
    <w:abstractNumId w:val="6"/>
  </w:num>
  <w:num w:numId="9" w16cid:durableId="506025220">
    <w:abstractNumId w:val="10"/>
  </w:num>
  <w:num w:numId="10" w16cid:durableId="1644190460">
    <w:abstractNumId w:val="7"/>
  </w:num>
  <w:num w:numId="11" w16cid:durableId="523204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10"/>
    <w:rsid w:val="00041F8A"/>
    <w:rsid w:val="00045F2E"/>
    <w:rsid w:val="00055BBC"/>
    <w:rsid w:val="00073BF3"/>
    <w:rsid w:val="00077FEB"/>
    <w:rsid w:val="00081B51"/>
    <w:rsid w:val="00094DAA"/>
    <w:rsid w:val="000A6E00"/>
    <w:rsid w:val="000B22CE"/>
    <w:rsid w:val="000C1610"/>
    <w:rsid w:val="000C54E5"/>
    <w:rsid w:val="000C7293"/>
    <w:rsid w:val="000D1410"/>
    <w:rsid w:val="000D3891"/>
    <w:rsid w:val="000D4030"/>
    <w:rsid w:val="000F3FE2"/>
    <w:rsid w:val="00137E45"/>
    <w:rsid w:val="00140582"/>
    <w:rsid w:val="00144334"/>
    <w:rsid w:val="00157DB0"/>
    <w:rsid w:val="00173B36"/>
    <w:rsid w:val="00177BCB"/>
    <w:rsid w:val="001E21F4"/>
    <w:rsid w:val="001E5794"/>
    <w:rsid w:val="001F6D5E"/>
    <w:rsid w:val="0020719E"/>
    <w:rsid w:val="00217454"/>
    <w:rsid w:val="002251C8"/>
    <w:rsid w:val="0023600D"/>
    <w:rsid w:val="00241482"/>
    <w:rsid w:val="00261E7B"/>
    <w:rsid w:val="00262B06"/>
    <w:rsid w:val="002839BF"/>
    <w:rsid w:val="0029384E"/>
    <w:rsid w:val="00293BB8"/>
    <w:rsid w:val="002954B8"/>
    <w:rsid w:val="002A4A92"/>
    <w:rsid w:val="002B0852"/>
    <w:rsid w:val="002C0662"/>
    <w:rsid w:val="002D5478"/>
    <w:rsid w:val="00302366"/>
    <w:rsid w:val="00320ECB"/>
    <w:rsid w:val="00330C6C"/>
    <w:rsid w:val="00344FC0"/>
    <w:rsid w:val="00353B99"/>
    <w:rsid w:val="00377A0D"/>
    <w:rsid w:val="00382737"/>
    <w:rsid w:val="003B4A83"/>
    <w:rsid w:val="003E02DA"/>
    <w:rsid w:val="003E1692"/>
    <w:rsid w:val="003E5F74"/>
    <w:rsid w:val="003E7783"/>
    <w:rsid w:val="00442A0E"/>
    <w:rsid w:val="00443C70"/>
    <w:rsid w:val="004A4C74"/>
    <w:rsid w:val="004B5339"/>
    <w:rsid w:val="004E5226"/>
    <w:rsid w:val="004E6AB2"/>
    <w:rsid w:val="004E70E8"/>
    <w:rsid w:val="0050447A"/>
    <w:rsid w:val="00535F87"/>
    <w:rsid w:val="00564622"/>
    <w:rsid w:val="00573FBA"/>
    <w:rsid w:val="005A3E0B"/>
    <w:rsid w:val="005B3227"/>
    <w:rsid w:val="005B36A3"/>
    <w:rsid w:val="006359C1"/>
    <w:rsid w:val="006623E8"/>
    <w:rsid w:val="0067056E"/>
    <w:rsid w:val="0068094B"/>
    <w:rsid w:val="00686284"/>
    <w:rsid w:val="006917DB"/>
    <w:rsid w:val="006A6C9F"/>
    <w:rsid w:val="006D5620"/>
    <w:rsid w:val="0073402D"/>
    <w:rsid w:val="007478FE"/>
    <w:rsid w:val="00767CA8"/>
    <w:rsid w:val="007714AC"/>
    <w:rsid w:val="00777FEA"/>
    <w:rsid w:val="00792D43"/>
    <w:rsid w:val="007B30FE"/>
    <w:rsid w:val="007B7A61"/>
    <w:rsid w:val="007D34E1"/>
    <w:rsid w:val="007E1FA8"/>
    <w:rsid w:val="007E6083"/>
    <w:rsid w:val="00816E02"/>
    <w:rsid w:val="00855181"/>
    <w:rsid w:val="00882F23"/>
    <w:rsid w:val="0089047A"/>
    <w:rsid w:val="008A1020"/>
    <w:rsid w:val="008A1250"/>
    <w:rsid w:val="008A1FCF"/>
    <w:rsid w:val="008B1112"/>
    <w:rsid w:val="008C16A4"/>
    <w:rsid w:val="008C78F5"/>
    <w:rsid w:val="00914419"/>
    <w:rsid w:val="0093050D"/>
    <w:rsid w:val="0095496A"/>
    <w:rsid w:val="00962E61"/>
    <w:rsid w:val="00986331"/>
    <w:rsid w:val="00991268"/>
    <w:rsid w:val="009A6667"/>
    <w:rsid w:val="009C7105"/>
    <w:rsid w:val="009D0BFA"/>
    <w:rsid w:val="00A122BB"/>
    <w:rsid w:val="00A37F9E"/>
    <w:rsid w:val="00AB7FE5"/>
    <w:rsid w:val="00AC1E5A"/>
    <w:rsid w:val="00B14E21"/>
    <w:rsid w:val="00B54AD3"/>
    <w:rsid w:val="00B61157"/>
    <w:rsid w:val="00B62B99"/>
    <w:rsid w:val="00B643D0"/>
    <w:rsid w:val="00B71E93"/>
    <w:rsid w:val="00B87E22"/>
    <w:rsid w:val="00BA3E51"/>
    <w:rsid w:val="00BB3142"/>
    <w:rsid w:val="00BD6049"/>
    <w:rsid w:val="00BE5EC8"/>
    <w:rsid w:val="00C155FC"/>
    <w:rsid w:val="00C506CB"/>
    <w:rsid w:val="00C532FC"/>
    <w:rsid w:val="00C75D84"/>
    <w:rsid w:val="00C857CB"/>
    <w:rsid w:val="00CA5CD9"/>
    <w:rsid w:val="00CC5ED4"/>
    <w:rsid w:val="00CD517C"/>
    <w:rsid w:val="00D04093"/>
    <w:rsid w:val="00D0794D"/>
    <w:rsid w:val="00D140DF"/>
    <w:rsid w:val="00D65B0A"/>
    <w:rsid w:val="00D666BB"/>
    <w:rsid w:val="00D71C33"/>
    <w:rsid w:val="00D720DF"/>
    <w:rsid w:val="00D92ED4"/>
    <w:rsid w:val="00D94ABF"/>
    <w:rsid w:val="00DA295A"/>
    <w:rsid w:val="00DB5069"/>
    <w:rsid w:val="00E20245"/>
    <w:rsid w:val="00E34B6F"/>
    <w:rsid w:val="00E4379F"/>
    <w:rsid w:val="00E65596"/>
    <w:rsid w:val="00EA0042"/>
    <w:rsid w:val="00EB1D1B"/>
    <w:rsid w:val="00F36875"/>
    <w:rsid w:val="00F40F24"/>
    <w:rsid w:val="00F51E3E"/>
    <w:rsid w:val="00F53B71"/>
    <w:rsid w:val="00F716E1"/>
    <w:rsid w:val="00F908C3"/>
    <w:rsid w:val="00F91753"/>
    <w:rsid w:val="00FB1F01"/>
    <w:rsid w:val="00FE209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A3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ED4"/>
    <w:rPr>
      <w:color w:val="4C4C4C" w:themeColor="background2" w:themeShade="BF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ED4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465870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C5ED4"/>
    <w:rPr>
      <w:rFonts w:eastAsiaTheme="majorEastAsia" w:cstheme="majorBidi"/>
      <w:color w:val="465870" w:themeColor="accent1" w:themeShade="BF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qFormat/>
    <w:rsid w:val="00CC5ED4"/>
    <w:pPr>
      <w:numPr>
        <w:numId w:val="1"/>
      </w:numPr>
      <w:spacing w:before="60" w:after="60" w:line="400" w:lineRule="exact"/>
      <w:ind w:left="360"/>
      <w:contextualSpacing/>
    </w:pPr>
    <w:rPr>
      <w:caps/>
      <w:color w:val="465870" w:themeColor="accent1" w:themeShade="BF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CC5ED4"/>
    <w:pPr>
      <w:spacing w:before="40" w:after="40"/>
    </w:pPr>
    <w:rPr>
      <w:color w:val="5F483E" w:themeColor="accent4" w:themeShade="BF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CC5ED4"/>
    <w:rPr>
      <w:color w:val="5F483E" w:themeColor="accent4" w:themeShade="BF"/>
      <w:lang w:val="en-US"/>
    </w:rPr>
  </w:style>
  <w:style w:type="character" w:customStyle="1" w:styleId="vanity-namedomain">
    <w:name w:val="vanity-name__domain"/>
    <w:basedOn w:val="DefaultParagraphFont"/>
    <w:rsid w:val="000D1410"/>
  </w:style>
  <w:style w:type="character" w:customStyle="1" w:styleId="break-words">
    <w:name w:val="break-words"/>
    <w:basedOn w:val="DefaultParagraphFont"/>
    <w:rsid w:val="000D1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k142\AppData\Roaming\Microsoft\Templates\Column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15FC8D025143508174117702223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F696-B04D-4FE9-AFBA-B75DF8002BF2}"/>
      </w:docPartPr>
      <w:docPartBody>
        <w:p w:rsidR="00000000" w:rsidRDefault="00000000">
          <w:pPr>
            <w:pStyle w:val="8E15FC8D025143508174117702223278"/>
          </w:pPr>
          <w:r w:rsidRPr="00173B36">
            <w:t>PROFILE</w:t>
          </w:r>
        </w:p>
      </w:docPartBody>
    </w:docPart>
    <w:docPart>
      <w:docPartPr>
        <w:name w:val="83DDFEDFE5B64CC1BF40B98AACC8C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5FC5C-815B-4F3B-9C17-D27C39E4AD8B}"/>
      </w:docPartPr>
      <w:docPartBody>
        <w:p w:rsidR="00000000" w:rsidRDefault="00000000">
          <w:pPr>
            <w:pStyle w:val="83DDFEDFE5B64CC1BF40B98AACC8CF6B"/>
          </w:pPr>
          <w:r w:rsidRPr="00173B36">
            <w:t>SKILLS</w:t>
          </w:r>
        </w:p>
      </w:docPartBody>
    </w:docPart>
    <w:docPart>
      <w:docPartPr>
        <w:name w:val="2FAC832E122C467C9700E69BCDE3A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6AF5B-526D-4657-ADEA-45BBCB67DC19}"/>
      </w:docPartPr>
      <w:docPartBody>
        <w:p w:rsidR="00000000" w:rsidRDefault="00000000">
          <w:pPr>
            <w:pStyle w:val="2FAC832E122C467C9700E69BCDE3A4D0"/>
          </w:pPr>
          <w:r w:rsidRPr="00173B3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253080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E3"/>
    <w:rsid w:val="0080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FA5C9C664C417FB19FE5C7EAF9B476">
    <w:name w:val="E1FA5C9C664C417FB19FE5C7EAF9B476"/>
  </w:style>
  <w:style w:type="paragraph" w:customStyle="1" w:styleId="9F070DA69F814E1E877B4C27C6791F5A">
    <w:name w:val="9F070DA69F814E1E877B4C27C6791F5A"/>
  </w:style>
  <w:style w:type="paragraph" w:customStyle="1" w:styleId="9162951ECCCD4BD0B9DDEC8A1221745E">
    <w:name w:val="9162951ECCCD4BD0B9DDEC8A1221745E"/>
  </w:style>
  <w:style w:type="paragraph" w:customStyle="1" w:styleId="30363545D61A4F38BF5CC26BEA4ACF5F">
    <w:name w:val="30363545D61A4F38BF5CC26BEA4ACF5F"/>
  </w:style>
  <w:style w:type="paragraph" w:customStyle="1" w:styleId="F3DAE72446084D8DA1AD6B4911E82585">
    <w:name w:val="F3DAE72446084D8DA1AD6B4911E82585"/>
  </w:style>
  <w:style w:type="paragraph" w:customStyle="1" w:styleId="9CAF1D8D4BF64C718FAED5E6A9259E8B">
    <w:name w:val="9CAF1D8D4BF64C718FAED5E6A9259E8B"/>
  </w:style>
  <w:style w:type="paragraph" w:customStyle="1" w:styleId="5808BA024FF040F6AC21003456C90E38">
    <w:name w:val="5808BA024FF040F6AC21003456C90E38"/>
  </w:style>
  <w:style w:type="paragraph" w:customStyle="1" w:styleId="8E15FC8D025143508174117702223278">
    <w:name w:val="8E15FC8D025143508174117702223278"/>
  </w:style>
  <w:style w:type="paragraph" w:customStyle="1" w:styleId="2E48DAE9BAF64D1FB2559BCC73913595">
    <w:name w:val="2E48DAE9BAF64D1FB2559BCC73913595"/>
  </w:style>
  <w:style w:type="paragraph" w:customStyle="1" w:styleId="83DDFEDFE5B64CC1BF40B98AACC8CF6B">
    <w:name w:val="83DDFEDFE5B64CC1BF40B98AACC8CF6B"/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/>
      <w:caps/>
      <w:color w:val="2F5496" w:themeColor="accent1" w:themeShade="BF"/>
      <w:sz w:val="26"/>
      <w:szCs w:val="18"/>
    </w:rPr>
  </w:style>
  <w:style w:type="paragraph" w:customStyle="1" w:styleId="6B630C74A3414759932963118D78C14A">
    <w:name w:val="6B630C74A3414759932963118D78C14A"/>
  </w:style>
  <w:style w:type="paragraph" w:customStyle="1" w:styleId="B1E7D57C889A42ABBE6CF3861B1BF724">
    <w:name w:val="B1E7D57C889A42ABBE6CF3861B1BF724"/>
  </w:style>
  <w:style w:type="paragraph" w:customStyle="1" w:styleId="EF398DB6809C4FB2ACBB7F958E4A113E">
    <w:name w:val="EF398DB6809C4FB2ACBB7F958E4A113E"/>
  </w:style>
  <w:style w:type="paragraph" w:customStyle="1" w:styleId="37D065D22F16428F88C5D1333882AEBD">
    <w:name w:val="37D065D22F16428F88C5D1333882AEBD"/>
  </w:style>
  <w:style w:type="paragraph" w:customStyle="1" w:styleId="BC7BD550150446D0A09395559BFC7F0B">
    <w:name w:val="BC7BD550150446D0A09395559BFC7F0B"/>
  </w:style>
  <w:style w:type="paragraph" w:customStyle="1" w:styleId="351EC1DFA77E4ECC81D4E695D831A006">
    <w:name w:val="351EC1DFA77E4ECC81D4E695D831A006"/>
  </w:style>
  <w:style w:type="paragraph" w:customStyle="1" w:styleId="637F7E77482240AEA257A86F6BFFE8BA">
    <w:name w:val="637F7E77482240AEA257A86F6BFFE8BA"/>
  </w:style>
  <w:style w:type="paragraph" w:customStyle="1" w:styleId="092508288BA04283A4891F4C4F6E4FDE">
    <w:name w:val="092508288BA04283A4891F4C4F6E4FDE"/>
  </w:style>
  <w:style w:type="paragraph" w:customStyle="1" w:styleId="B7BD27B56C384D5B92487E0D91BB7272">
    <w:name w:val="B7BD27B56C384D5B92487E0D91BB7272"/>
  </w:style>
  <w:style w:type="paragraph" w:customStyle="1" w:styleId="A1F219B6B93946F7A322D2FD53738563">
    <w:name w:val="A1F219B6B93946F7A322D2FD53738563"/>
  </w:style>
  <w:style w:type="paragraph" w:customStyle="1" w:styleId="11FE2AFF614940F7B480782681BE8031">
    <w:name w:val="11FE2AFF614940F7B480782681BE8031"/>
  </w:style>
  <w:style w:type="paragraph" w:customStyle="1" w:styleId="2FAC832E122C467C9700E69BCDE3A4D0">
    <w:name w:val="2FAC832E122C467C9700E69BCDE3A4D0"/>
  </w:style>
  <w:style w:type="paragraph" w:customStyle="1" w:styleId="77F99E56967642E7B73630B0263C71B7">
    <w:name w:val="77F99E56967642E7B73630B0263C71B7"/>
  </w:style>
  <w:style w:type="paragraph" w:customStyle="1" w:styleId="3166B3E5107D43F08AFF9B3D29939DD2">
    <w:name w:val="3166B3E5107D43F08AFF9B3D29939DD2"/>
  </w:style>
  <w:style w:type="paragraph" w:customStyle="1" w:styleId="466DA3BF311F4A0D98D09A0EB761D789">
    <w:name w:val="466DA3BF311F4A0D98D09A0EB761D789"/>
  </w:style>
  <w:style w:type="paragraph" w:customStyle="1" w:styleId="DE2688E67E33408EB7EAE998B5D346B3">
    <w:name w:val="DE2688E67E33408EB7EAE998B5D346B3"/>
  </w:style>
  <w:style w:type="paragraph" w:customStyle="1" w:styleId="A04A55767DF2406E8C2F6F0348AA378E">
    <w:name w:val="A04A55767DF2406E8C2F6F0348AA378E"/>
  </w:style>
  <w:style w:type="paragraph" w:customStyle="1" w:styleId="878F69F101A14167B93A1B07C3A46E6C">
    <w:name w:val="878F69F101A14167B93A1B07C3A46E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736B7BAB9C489B15BB573825F862" ma:contentTypeVersion="2" ma:contentTypeDescription="Create a new document." ma:contentTypeScope="" ma:versionID="12cf6e77a8ce1d1f0d7218fb3e6ebba6">
  <xsd:schema xmlns:xsd="http://www.w3.org/2001/XMLSchema" xmlns:xs="http://www.w3.org/2001/XMLSchema" xmlns:p="http://schemas.microsoft.com/office/2006/metadata/properties" xmlns:ns3="7682161a-7502-4b6a-af88-f53228b3bc39" targetNamespace="http://schemas.microsoft.com/office/2006/metadata/properties" ma:root="true" ma:fieldsID="ffc8b7f33863482711c51d366e6d1317" ns3:_="">
    <xsd:import namespace="7682161a-7502-4b6a-af88-f53228b3bc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2161a-7502-4b6a-af88-f53228b3b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5A5814-8652-4DF4-8A52-CA0C981FE0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171EA5-40D8-4343-BF0A-5BD97D7A1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2161a-7502-4b6a-af88-f53228b3b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E93A97-EF9D-4CFD-BC62-F12DEED57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B51DA8-5652-4F69-B360-0AD31AB7AF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Columns resume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2023-02-08T16:58:00Z</dcterms:created>
  <dcterms:modified xsi:type="dcterms:W3CDTF">2023-02-08T17:00:00Z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2023-02-08T15:02:55Z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04168f27-6b77-403a-97b2-0f52513f4944</vt:lpwstr>
  </property>
  <property fmtid="{D5CDD505-2E9C-101B-9397-08002B2CF9AE}" pid="7" name="MSIP_Label_defa4170-0d19-0005-0004-bc88714345d2_ActionId">
    <vt:lpwstr>8026934b-0fe1-4e74-ba13-8fdc2cf608b8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0x01010004E7736B7BAB9C489B15BB573825F862</vt:lpwstr>
  </property>
</Properties>
</file>